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0E" w:rsidRDefault="003B480E" w:rsidP="000722DB">
      <w:pPr>
        <w:pStyle w:val="Header"/>
        <w:spacing w:before="60" w:after="60"/>
        <w:jc w:val="right"/>
        <w:rPr>
          <w:sz w:val="14"/>
          <w:szCs w:val="14"/>
        </w:rPr>
      </w:pPr>
    </w:p>
    <w:p w:rsidR="003B480E" w:rsidRPr="00DC5C32" w:rsidRDefault="003B480E" w:rsidP="00DC5C32">
      <w:pPr>
        <w:pStyle w:val="Header"/>
        <w:spacing w:before="60" w:after="60"/>
        <w:jc w:val="right"/>
        <w:rPr>
          <w:rFonts w:ascii="Helvetica" w:hAnsi="Helvetica" w:cs="Helvetica"/>
          <w:bCs/>
          <w:sz w:val="22"/>
          <w:szCs w:val="22"/>
        </w:rPr>
      </w:pPr>
      <w:r w:rsidRPr="00DC5C32">
        <w:rPr>
          <w:rFonts w:ascii="Helvetica" w:hAnsi="Helvetica" w:cs="Helvetica"/>
          <w:bCs/>
          <w:sz w:val="22"/>
          <w:szCs w:val="22"/>
        </w:rPr>
        <w:t>Modulo 6</w:t>
      </w:r>
    </w:p>
    <w:p w:rsidR="003B480E" w:rsidRDefault="003B480E" w:rsidP="00DC5C32">
      <w:pPr>
        <w:pStyle w:val="Header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Pr="00DC5C32" w:rsidRDefault="003B480E" w:rsidP="00DC5C32">
      <w:pPr>
        <w:pStyle w:val="Header"/>
        <w:spacing w:before="60" w:after="60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ATTO DI NOMINA DEL DIRETTORE         </w:t>
      </w:r>
    </w:p>
    <w:p w:rsidR="003B480E" w:rsidRDefault="003B480E" w:rsidP="00221836">
      <w:pPr>
        <w:pStyle w:val="Header"/>
        <w:spacing w:before="60" w:after="60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221836">
      <w:pPr>
        <w:pStyle w:val="Header"/>
        <w:spacing w:before="60" w:after="60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I sottoscritti</w:t>
      </w:r>
    </w:p>
    <w:p w:rsidR="003B480E" w:rsidRPr="000D1513" w:rsidRDefault="003B480E" w:rsidP="00221836">
      <w:pPr>
        <w:pStyle w:val="Header"/>
        <w:spacing w:before="60" w:after="60"/>
        <w:rPr>
          <w:sz w:val="14"/>
          <w:szCs w:val="14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440"/>
        <w:gridCol w:w="540"/>
        <w:gridCol w:w="2700"/>
        <w:gridCol w:w="540"/>
        <w:gridCol w:w="900"/>
        <w:gridCol w:w="360"/>
        <w:gridCol w:w="4140"/>
      </w:tblGrid>
      <w:tr w:rsidR="003B480E" w:rsidRPr="00CD25B1" w:rsidTr="00742C7F">
        <w:tc>
          <w:tcPr>
            <w:tcW w:w="1440" w:type="dxa"/>
            <w:vAlign w:val="center"/>
          </w:tcPr>
          <w:p w:rsidR="003B480E" w:rsidRPr="00CD25B1" w:rsidRDefault="003B480E" w:rsidP="008368F6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Dr.</w:t>
            </w:r>
          </w:p>
        </w:tc>
        <w:bookmarkStart w:id="0" w:name="Testo28"/>
        <w:tc>
          <w:tcPr>
            <w:tcW w:w="5040" w:type="dxa"/>
            <w:gridSpan w:val="5"/>
            <w:vAlign w:val="center"/>
          </w:tcPr>
          <w:p w:rsidR="003B480E" w:rsidRPr="00CD25B1" w:rsidRDefault="003B480E" w:rsidP="00634A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140" w:type="dxa"/>
            <w:vAlign w:val="center"/>
          </w:tcPr>
          <w:p w:rsidR="003B480E" w:rsidRPr="00CD25B1" w:rsidRDefault="003B480E" w:rsidP="00634A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FARMACISTA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DC5C32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Nato a 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t>il</w:t>
            </w:r>
          </w:p>
        </w:tc>
        <w:tc>
          <w:tcPr>
            <w:tcW w:w="4140" w:type="dxa"/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DC5C32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Residente a </w:t>
            </w:r>
          </w:p>
        </w:tc>
        <w:tc>
          <w:tcPr>
            <w:tcW w:w="9180" w:type="dxa"/>
            <w:gridSpan w:val="6"/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</w:tr>
      <w:tr w:rsidR="003B480E" w:rsidRPr="00CD25B1" w:rsidTr="00591547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98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Tel.</w:t>
            </w:r>
          </w:p>
        </w:tc>
        <w:tc>
          <w:tcPr>
            <w:tcW w:w="324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e-mail</w:t>
            </w:r>
          </w:p>
        </w:tc>
        <w:tc>
          <w:tcPr>
            <w:tcW w:w="450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BA395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DC5C32">
        <w:tc>
          <w:tcPr>
            <w:tcW w:w="1980" w:type="dxa"/>
            <w:gridSpan w:val="2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Codice Fiscale</w:t>
            </w:r>
          </w:p>
        </w:tc>
        <w:tc>
          <w:tcPr>
            <w:tcW w:w="8640" w:type="dxa"/>
            <w:gridSpan w:val="5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3B480E" w:rsidRDefault="003B480E" w:rsidP="00EE1D31">
      <w:pPr>
        <w:rPr>
          <w:sz w:val="18"/>
          <w:szCs w:val="18"/>
        </w:rPr>
      </w:pPr>
    </w:p>
    <w:p w:rsidR="003B480E" w:rsidRPr="00234810" w:rsidRDefault="003B480E" w:rsidP="00EE1D31">
      <w:pPr>
        <w:rPr>
          <w:sz w:val="18"/>
          <w:szCs w:val="18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440"/>
        <w:gridCol w:w="540"/>
        <w:gridCol w:w="2700"/>
        <w:gridCol w:w="540"/>
        <w:gridCol w:w="900"/>
        <w:gridCol w:w="360"/>
        <w:gridCol w:w="4140"/>
      </w:tblGrid>
      <w:tr w:rsidR="003B480E" w:rsidRPr="00CD25B1" w:rsidTr="00FF50BB">
        <w:tc>
          <w:tcPr>
            <w:tcW w:w="1440" w:type="dxa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Dr.</w:t>
            </w:r>
          </w:p>
        </w:tc>
        <w:tc>
          <w:tcPr>
            <w:tcW w:w="5040" w:type="dxa"/>
            <w:gridSpan w:val="5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FARMACISTA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Nato a 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t>il</w:t>
            </w:r>
          </w:p>
        </w:tc>
        <w:tc>
          <w:tcPr>
            <w:tcW w:w="41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Residente a </w:t>
            </w:r>
          </w:p>
        </w:tc>
        <w:tc>
          <w:tcPr>
            <w:tcW w:w="9180" w:type="dxa"/>
            <w:gridSpan w:val="6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98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Tel.</w:t>
            </w:r>
          </w:p>
        </w:tc>
        <w:tc>
          <w:tcPr>
            <w:tcW w:w="324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e-mail</w:t>
            </w:r>
          </w:p>
        </w:tc>
        <w:tc>
          <w:tcPr>
            <w:tcW w:w="450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c>
          <w:tcPr>
            <w:tcW w:w="1980" w:type="dxa"/>
            <w:gridSpan w:val="2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Codice Fiscale</w:t>
            </w:r>
          </w:p>
        </w:tc>
        <w:tc>
          <w:tcPr>
            <w:tcW w:w="8640" w:type="dxa"/>
            <w:gridSpan w:val="5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440"/>
        <w:gridCol w:w="540"/>
        <w:gridCol w:w="2700"/>
        <w:gridCol w:w="540"/>
        <w:gridCol w:w="900"/>
        <w:gridCol w:w="360"/>
        <w:gridCol w:w="4140"/>
      </w:tblGrid>
      <w:tr w:rsidR="003B480E" w:rsidRPr="00CD25B1" w:rsidTr="00FF50BB">
        <w:tc>
          <w:tcPr>
            <w:tcW w:w="1440" w:type="dxa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Dr.</w:t>
            </w:r>
          </w:p>
        </w:tc>
        <w:tc>
          <w:tcPr>
            <w:tcW w:w="5040" w:type="dxa"/>
            <w:gridSpan w:val="5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FARMACISTA 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Nato a 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t>il</w:t>
            </w:r>
          </w:p>
        </w:tc>
        <w:tc>
          <w:tcPr>
            <w:tcW w:w="41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Residente a </w:t>
            </w:r>
          </w:p>
        </w:tc>
        <w:tc>
          <w:tcPr>
            <w:tcW w:w="9180" w:type="dxa"/>
            <w:gridSpan w:val="6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98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Tel.</w:t>
            </w:r>
          </w:p>
        </w:tc>
        <w:tc>
          <w:tcPr>
            <w:tcW w:w="324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e-mail</w:t>
            </w:r>
          </w:p>
        </w:tc>
        <w:tc>
          <w:tcPr>
            <w:tcW w:w="450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c>
          <w:tcPr>
            <w:tcW w:w="1980" w:type="dxa"/>
            <w:gridSpan w:val="2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Codice Fiscale</w:t>
            </w:r>
          </w:p>
        </w:tc>
        <w:tc>
          <w:tcPr>
            <w:tcW w:w="8640" w:type="dxa"/>
            <w:gridSpan w:val="5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440"/>
        <w:gridCol w:w="540"/>
        <w:gridCol w:w="2700"/>
        <w:gridCol w:w="540"/>
        <w:gridCol w:w="900"/>
        <w:gridCol w:w="360"/>
        <w:gridCol w:w="4140"/>
      </w:tblGrid>
      <w:tr w:rsidR="003B480E" w:rsidRPr="00CD25B1" w:rsidTr="00FF50BB">
        <w:tc>
          <w:tcPr>
            <w:tcW w:w="1440" w:type="dxa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Dr.</w:t>
            </w:r>
          </w:p>
        </w:tc>
        <w:tc>
          <w:tcPr>
            <w:tcW w:w="5040" w:type="dxa"/>
            <w:gridSpan w:val="5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FARMACISTA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Nato a </w:t>
            </w:r>
          </w:p>
        </w:tc>
        <w:tc>
          <w:tcPr>
            <w:tcW w:w="3240" w:type="dxa"/>
            <w:gridSpan w:val="2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gridSpan w:val="3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t>il</w:t>
            </w:r>
          </w:p>
        </w:tc>
        <w:tc>
          <w:tcPr>
            <w:tcW w:w="41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440" w:type="dxa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 xml:space="preserve">Residente a </w:t>
            </w:r>
          </w:p>
        </w:tc>
        <w:tc>
          <w:tcPr>
            <w:tcW w:w="9180" w:type="dxa"/>
            <w:gridSpan w:val="6"/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blPrEx>
          <w:tblBorders>
            <w:bottom w:val="single" w:sz="8" w:space="0" w:color="8064A2"/>
            <w:insideH w:val="dotted" w:sz="4" w:space="0" w:color="auto"/>
          </w:tblBorders>
        </w:tblPrEx>
        <w:tc>
          <w:tcPr>
            <w:tcW w:w="198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Tel.</w:t>
            </w:r>
          </w:p>
        </w:tc>
        <w:tc>
          <w:tcPr>
            <w:tcW w:w="324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e-mail</w:t>
            </w:r>
          </w:p>
        </w:tc>
        <w:tc>
          <w:tcPr>
            <w:tcW w:w="4500" w:type="dxa"/>
            <w:gridSpan w:val="2"/>
            <w:tcBorders>
              <w:bottom w:val="single" w:sz="8" w:space="0" w:color="8064A2"/>
            </w:tcBorders>
            <w:shd w:val="clear" w:color="auto" w:fill="FFFFFF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fldChar w:fldCharType="end"/>
            </w:r>
          </w:p>
        </w:tc>
      </w:tr>
      <w:tr w:rsidR="003B480E" w:rsidRPr="00CD25B1" w:rsidTr="00FF50BB">
        <w:tc>
          <w:tcPr>
            <w:tcW w:w="1980" w:type="dxa"/>
            <w:gridSpan w:val="2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Cs/>
                <w:sz w:val="18"/>
                <w:szCs w:val="18"/>
              </w:rPr>
              <w:t>Codice Fiscale</w:t>
            </w:r>
          </w:p>
        </w:tc>
        <w:tc>
          <w:tcPr>
            <w:tcW w:w="8640" w:type="dxa"/>
            <w:gridSpan w:val="5"/>
            <w:tcBorders>
              <w:bottom w:val="dotted" w:sz="4" w:space="0" w:color="auto"/>
            </w:tcBorders>
            <w:vAlign w:val="center"/>
          </w:tcPr>
          <w:p w:rsidR="003B480E" w:rsidRPr="00CD25B1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FORMTEXT </w:instrTex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 </w:t>
            </w:r>
            <w:r w:rsidRPr="00CD25B1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4320"/>
        <w:gridCol w:w="900"/>
        <w:gridCol w:w="5400"/>
      </w:tblGrid>
      <w:tr w:rsidR="003B480E" w:rsidRPr="00781C45" w:rsidTr="00047F71">
        <w:tc>
          <w:tcPr>
            <w:tcW w:w="10620" w:type="dxa"/>
            <w:gridSpan w:val="3"/>
            <w:vAlign w:val="center"/>
          </w:tcPr>
          <w:p w:rsidR="003B480E" w:rsidRPr="00781C45" w:rsidRDefault="003B480E" w:rsidP="00510FE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bCs/>
                <w:sz w:val="22"/>
                <w:szCs w:val="22"/>
              </w:rPr>
              <w:t xml:space="preserve">nella loro qualità di unici soci della Società, sotto la ragione sociale  </w:t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3B480E" w:rsidRPr="00781C45" w:rsidTr="00047F71">
        <w:tblPrEx>
          <w:tblBorders>
            <w:bottom w:val="single" w:sz="8" w:space="0" w:color="8064A2"/>
            <w:insideH w:val="dotted" w:sz="4" w:space="0" w:color="auto"/>
          </w:tblBorders>
        </w:tblPrEx>
        <w:trPr>
          <w:trHeight w:val="361"/>
        </w:trPr>
        <w:tc>
          <w:tcPr>
            <w:tcW w:w="4320" w:type="dxa"/>
            <w:shd w:val="clear" w:color="auto" w:fill="FFFFFF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bCs/>
                <w:sz w:val="22"/>
                <w:szCs w:val="22"/>
              </w:rPr>
              <w:t>con sede legale ubicata in via/corso/p.zza</w:t>
            </w:r>
          </w:p>
        </w:tc>
        <w:tc>
          <w:tcPr>
            <w:tcW w:w="6300" w:type="dxa"/>
            <w:gridSpan w:val="2"/>
            <w:shd w:val="clear" w:color="auto" w:fill="FFFFFF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3B480E" w:rsidRPr="00781C45" w:rsidTr="00047F71">
        <w:tblPrEx>
          <w:tblBorders>
            <w:bottom w:val="single" w:sz="8" w:space="0" w:color="8064A2"/>
            <w:insideH w:val="dotted" w:sz="4" w:space="0" w:color="auto"/>
          </w:tblBorders>
        </w:tblPrEx>
        <w:trPr>
          <w:trHeight w:val="361"/>
        </w:trPr>
        <w:tc>
          <w:tcPr>
            <w:tcW w:w="5220" w:type="dxa"/>
            <w:gridSpan w:val="2"/>
            <w:shd w:val="clear" w:color="auto" w:fill="FFFFFF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sz w:val="22"/>
                <w:szCs w:val="22"/>
              </w:rPr>
              <w:t>n.</w:t>
            </w:r>
            <w:r w:rsidRPr="00781C45"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t xml:space="preserve">iscrizione del Registro delle Imprese 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shd w:val="clear" w:color="auto" w:fill="FFFFFF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sz w:val="22"/>
                <w:szCs w:val="22"/>
              </w:rPr>
              <w:t xml:space="preserve">provincia 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B480E" w:rsidRPr="00781C45" w:rsidTr="00047F71">
        <w:trPr>
          <w:trHeight w:val="377"/>
        </w:trPr>
        <w:tc>
          <w:tcPr>
            <w:tcW w:w="5220" w:type="dxa"/>
            <w:gridSpan w:val="2"/>
            <w:vAlign w:val="center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bCs/>
                <w:sz w:val="22"/>
                <w:szCs w:val="22"/>
              </w:rPr>
              <w:t>Codice fiscale</w:t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 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vAlign w:val="center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Cs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bCs/>
                <w:sz w:val="22"/>
                <w:szCs w:val="22"/>
              </w:rPr>
              <w:t xml:space="preserve">Partita IVA 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  <w:tr w:rsidR="003B480E" w:rsidRPr="00781C45" w:rsidTr="00047F71">
        <w:tblPrEx>
          <w:tblBorders>
            <w:bottom w:val="single" w:sz="8" w:space="0" w:color="8064A2"/>
            <w:insideH w:val="dotted" w:sz="4" w:space="0" w:color="auto"/>
          </w:tblBorders>
        </w:tblPrEx>
        <w:trPr>
          <w:trHeight w:val="361"/>
        </w:trPr>
        <w:tc>
          <w:tcPr>
            <w:tcW w:w="10620" w:type="dxa"/>
            <w:gridSpan w:val="3"/>
            <w:tcBorders>
              <w:bottom w:val="single" w:sz="8" w:space="0" w:color="8064A2"/>
            </w:tcBorders>
            <w:shd w:val="clear" w:color="auto" w:fill="FFFFFF"/>
          </w:tcPr>
          <w:p w:rsidR="003B480E" w:rsidRPr="00781C45" w:rsidRDefault="003B480E" w:rsidP="00FF50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sz w:val="22"/>
                <w:szCs w:val="22"/>
              </w:rPr>
            </w:pPr>
            <w:r w:rsidRPr="00781C45">
              <w:rPr>
                <w:rFonts w:ascii="Helvetica" w:hAnsi="Helvetica" w:cs="Helvetica"/>
                <w:bCs/>
                <w:sz w:val="22"/>
                <w:szCs w:val="22"/>
              </w:rPr>
              <w:t>con oggetto la gestione della Farmacia</w:t>
            </w:r>
            <w:r w:rsidRPr="00781C45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 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instrText xml:space="preserve"> FORMTEXT </w:instrText>
            </w:r>
            <w:r w:rsidRPr="00781C45">
              <w:rPr>
                <w:rFonts w:ascii="Helvetica" w:hAnsi="Helvetica" w:cs="Helvetica"/>
                <w:sz w:val="22"/>
                <w:szCs w:val="22"/>
              </w:rPr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separate"/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noProof/>
                <w:sz w:val="22"/>
                <w:szCs w:val="22"/>
              </w:rPr>
              <w:t> </w:t>
            </w:r>
            <w:r w:rsidRPr="00781C45">
              <w:rPr>
                <w:rFonts w:ascii="Helvetica" w:hAnsi="Helvetica" w:cs="Helvetica"/>
                <w:sz w:val="22"/>
                <w:szCs w:val="22"/>
              </w:rPr>
              <w:fldChar w:fldCharType="end"/>
            </w:r>
          </w:p>
        </w:tc>
      </w:tr>
    </w:tbl>
    <w:p w:rsidR="003B480E" w:rsidRPr="00CD25B1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18"/>
          <w:szCs w:val="18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NOMINANO</w:t>
      </w:r>
    </w:p>
    <w:p w:rsidR="003B480E" w:rsidRDefault="003B480E" w:rsidP="00591547">
      <w:pPr>
        <w:widowControl w:val="0"/>
        <w:autoSpaceDE w:val="0"/>
        <w:autoSpaceDN w:val="0"/>
        <w:adjustRightInd w:val="0"/>
        <w:spacing w:after="120"/>
        <w:jc w:val="center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W w:w="10620" w:type="dxa"/>
        <w:tblInd w:w="-72" w:type="dxa"/>
        <w:tblBorders>
          <w:top w:val="single" w:sz="8" w:space="0" w:color="8064A2"/>
          <w:bottom w:val="dotted" w:sz="4" w:space="0" w:color="auto"/>
          <w:insideH w:val="single" w:sz="8" w:space="0" w:color="8064A2"/>
        </w:tblBorders>
        <w:tblLayout w:type="fixed"/>
        <w:tblLook w:val="00A0"/>
      </w:tblPr>
      <w:tblGrid>
        <w:gridCol w:w="10620"/>
      </w:tblGrid>
      <w:tr w:rsidR="003B480E" w:rsidRPr="00310D7C" w:rsidTr="00275524">
        <w:tc>
          <w:tcPr>
            <w:tcW w:w="10620" w:type="dxa"/>
            <w:tcBorders>
              <w:bottom w:val="dotted" w:sz="4" w:space="0" w:color="auto"/>
            </w:tcBorders>
            <w:vAlign w:val="center"/>
          </w:tcPr>
          <w:p w:rsidR="003B480E" w:rsidRPr="00310D7C" w:rsidRDefault="003B480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Quale DIRETTORE RESPONSABILE della  sopra citata farmacia il/</w:t>
            </w:r>
            <w:smartTag w:uri="urn:schemas-microsoft-com:office:smarttags" w:element="PersonName">
              <w:smartTagPr>
                <w:attr w:name="ProductID" w:val="la Dott"/>
              </w:smartTagPr>
              <w:r>
                <w:rPr>
                  <w:rFonts w:ascii="Helvetica" w:hAnsi="Helvetica" w:cs="Helvetica"/>
                  <w:b/>
                  <w:bCs/>
                  <w:sz w:val="22"/>
                  <w:szCs w:val="22"/>
                </w:rPr>
                <w:t>la Dott</w:t>
              </w:r>
            </w:smartTag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/dott.ssa</w:t>
            </w:r>
          </w:p>
          <w:p w:rsidR="003B480E" w:rsidRPr="00310D7C" w:rsidRDefault="003B480E" w:rsidP="00BA395A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  <w:p w:rsidR="003B480E" w:rsidRPr="00310D7C" w:rsidRDefault="003B480E" w:rsidP="00CD25B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che firma in calce</w:t>
            </w:r>
          </w:p>
        </w:tc>
      </w:tr>
    </w:tbl>
    <w:p w:rsidR="003B480E" w:rsidRDefault="003B480E" w:rsidP="000722DB">
      <w:pPr>
        <w:spacing w:line="375" w:lineRule="auto"/>
        <w:ind w:right="60"/>
        <w:rPr>
          <w:b/>
          <w:sz w:val="23"/>
        </w:rPr>
      </w:pPr>
    </w:p>
    <w:p w:rsidR="003B480E" w:rsidRDefault="003B480E" w:rsidP="000722DB">
      <w:pPr>
        <w:spacing w:line="1" w:lineRule="exact"/>
        <w:rPr>
          <w:sz w:val="24"/>
        </w:rPr>
      </w:pPr>
    </w:p>
    <w:p w:rsidR="003B480E" w:rsidRPr="00943A08" w:rsidRDefault="003B480E" w:rsidP="00943A08">
      <w:pPr>
        <w:autoSpaceDE w:val="0"/>
        <w:autoSpaceDN w:val="0"/>
        <w:adjustRightInd w:val="0"/>
        <w:jc w:val="right"/>
        <w:rPr>
          <w:rFonts w:ascii="ComicSansMS" w:hAnsi="ComicSansMS" w:cs="ComicSansMS"/>
          <w:b/>
          <w:color w:val="000000"/>
          <w:sz w:val="12"/>
          <w:szCs w:val="12"/>
        </w:rPr>
      </w:pPr>
    </w:p>
    <w:p w:rsidR="003B480E" w:rsidRPr="00EB3866" w:rsidRDefault="003B480E" w:rsidP="000D1513">
      <w:pPr>
        <w:spacing w:before="120"/>
        <w:jc w:val="both"/>
        <w:rPr>
          <w:sz w:val="2"/>
          <w:szCs w:val="2"/>
        </w:rPr>
      </w:pPr>
    </w:p>
    <w:p w:rsidR="003B480E" w:rsidRPr="00234810" w:rsidRDefault="003B480E" w:rsidP="008E65A8">
      <w:pPr>
        <w:autoSpaceDE w:val="0"/>
        <w:autoSpaceDN w:val="0"/>
        <w:adjustRightInd w:val="0"/>
        <w:rPr>
          <w:rFonts w:ascii="ComicSansMS" w:hAnsi="ComicSansMS" w:cs="ComicSansMS"/>
          <w:color w:val="000000"/>
          <w:sz w:val="10"/>
          <w:szCs w:val="10"/>
        </w:rPr>
      </w:pPr>
    </w:p>
    <w:tbl>
      <w:tblPr>
        <w:tblW w:w="10548" w:type="dxa"/>
        <w:tblLayout w:type="fixed"/>
        <w:tblLook w:val="00A0"/>
      </w:tblPr>
      <w:tblGrid>
        <w:gridCol w:w="2922"/>
        <w:gridCol w:w="1217"/>
        <w:gridCol w:w="6409"/>
      </w:tblGrid>
      <w:tr w:rsidR="003B480E" w:rsidTr="008A6967">
        <w:trPr>
          <w:trHeight w:val="454"/>
        </w:trPr>
        <w:tc>
          <w:tcPr>
            <w:tcW w:w="2922" w:type="dxa"/>
          </w:tcPr>
          <w:p w:rsidR="003B480E" w:rsidRDefault="003B480E" w:rsidP="00534A01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Data</w:t>
            </w:r>
          </w:p>
        </w:tc>
        <w:tc>
          <w:tcPr>
            <w:tcW w:w="1217" w:type="dxa"/>
          </w:tcPr>
          <w:p w:rsidR="003B480E" w:rsidRDefault="003B480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</w:p>
        </w:tc>
        <w:tc>
          <w:tcPr>
            <w:tcW w:w="6409" w:type="dxa"/>
          </w:tcPr>
          <w:p w:rsidR="003B480E" w:rsidRDefault="003B480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 dei soci</w:t>
            </w:r>
          </w:p>
          <w:p w:rsidR="003B480E" w:rsidRDefault="003B480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  <w:p w:rsidR="003B480E" w:rsidRDefault="003B480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  <w:p w:rsidR="003B480E" w:rsidRDefault="003B480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  <w:p w:rsidR="003B480E" w:rsidRDefault="003B480E" w:rsidP="008A6967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3B480E" w:rsidRPr="000627A2" w:rsidRDefault="003B480E" w:rsidP="00883EE9">
      <w:pPr>
        <w:rPr>
          <w:sz w:val="6"/>
          <w:szCs w:val="6"/>
        </w:rPr>
      </w:pPr>
    </w:p>
    <w:p w:rsidR="003B480E" w:rsidRDefault="003B480E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3B480E" w:rsidRDefault="003B480E" w:rsidP="000627A2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10548" w:type="dxa"/>
        <w:tblLayout w:type="fixed"/>
        <w:tblLook w:val="00A0"/>
      </w:tblPr>
      <w:tblGrid>
        <w:gridCol w:w="2922"/>
        <w:gridCol w:w="1217"/>
        <w:gridCol w:w="6409"/>
      </w:tblGrid>
      <w:tr w:rsidR="003B480E" w:rsidTr="00FF50BB">
        <w:trPr>
          <w:trHeight w:val="454"/>
        </w:trPr>
        <w:tc>
          <w:tcPr>
            <w:tcW w:w="2922" w:type="dxa"/>
          </w:tcPr>
          <w:p w:rsidR="003B480E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Data</w:t>
            </w:r>
          </w:p>
        </w:tc>
        <w:tc>
          <w:tcPr>
            <w:tcW w:w="1217" w:type="dxa"/>
          </w:tcPr>
          <w:p w:rsidR="003B480E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  <w:r>
              <w:rPr>
                <w:rFonts w:ascii="Helvetica" w:hAnsi="Helvetica" w:cs="Helvetica"/>
                <w:b/>
                <w:bCs/>
              </w:rPr>
              <w:t>/</w:t>
            </w:r>
            <w:r>
              <w:rPr>
                <w:rFonts w:ascii="Helvetica" w:hAnsi="Helvetica" w:cs="Helvetica"/>
                <w:b/>
                <w:bCs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Helvetica" w:hAnsi="Helvetica" w:cs="Helvetica"/>
                <w:b/>
                <w:bCs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</w:rPr>
            </w:r>
            <w:r>
              <w:rPr>
                <w:rFonts w:ascii="Helvetica" w:hAnsi="Helvetica" w:cs="Helvetica"/>
                <w:b/>
                <w:bCs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</w:rPr>
              <w:t> </w:t>
            </w:r>
            <w:r>
              <w:rPr>
                <w:rFonts w:ascii="Helvetica" w:hAnsi="Helvetica" w:cs="Helvetica"/>
                <w:b/>
                <w:bCs/>
              </w:rPr>
              <w:fldChar w:fldCharType="end"/>
            </w:r>
          </w:p>
        </w:tc>
        <w:tc>
          <w:tcPr>
            <w:tcW w:w="6409" w:type="dxa"/>
          </w:tcPr>
          <w:p w:rsidR="003B480E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Firma del socio per accettazione della direzione della farmacia</w:t>
            </w:r>
          </w:p>
          <w:p w:rsidR="003B480E" w:rsidRDefault="003B480E" w:rsidP="00FF50BB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Helvetica" w:hAnsi="Helvetica" w:cs="Helvetica"/>
                <w:sz w:val="22"/>
                <w:szCs w:val="22"/>
              </w:rPr>
            </w:pP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instrText xml:space="preserve"> FORMTEXT </w:instrTex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separate"/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noProof/>
                <w:sz w:val="22"/>
                <w:szCs w:val="22"/>
              </w:rPr>
              <w:t> </w:t>
            </w:r>
            <w:r w:rsidRPr="00310D7C">
              <w:rPr>
                <w:rFonts w:ascii="Helvetica" w:hAnsi="Helvetica" w:cs="Helvetic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3B480E" w:rsidRDefault="003B480E" w:rsidP="00EC2B4F">
      <w:pPr>
        <w:widowControl w:val="0"/>
        <w:autoSpaceDE w:val="0"/>
        <w:autoSpaceDN w:val="0"/>
        <w:adjustRightInd w:val="0"/>
        <w:spacing w:before="120" w:after="60"/>
        <w:jc w:val="both"/>
        <w:rPr>
          <w:b/>
          <w:sz w:val="23"/>
        </w:rPr>
      </w:pPr>
    </w:p>
    <w:p w:rsidR="003B480E" w:rsidRDefault="003B480E" w:rsidP="005F379D">
      <w:pPr>
        <w:rPr>
          <w:b/>
        </w:rPr>
      </w:pPr>
    </w:p>
    <w:p w:rsidR="003B480E" w:rsidRDefault="003B480E" w:rsidP="005F379D">
      <w:pPr>
        <w:rPr>
          <w:b/>
        </w:rPr>
      </w:pPr>
    </w:p>
    <w:p w:rsidR="003B480E" w:rsidRDefault="003B480E" w:rsidP="005F379D">
      <w:pPr>
        <w:rPr>
          <w:b/>
        </w:rPr>
      </w:pPr>
    </w:p>
    <w:p w:rsidR="003B480E" w:rsidRPr="009F5A52" w:rsidRDefault="003B480E" w:rsidP="005F379D">
      <w:pPr>
        <w:rPr>
          <w:b/>
        </w:rPr>
      </w:pPr>
      <w:r w:rsidRPr="009F5A52">
        <w:rPr>
          <w:b/>
        </w:rPr>
        <w:t xml:space="preserve">NB Il modulo compilato dovrà pervenire per posta certificata all’ indirizzo: </w:t>
      </w:r>
      <w:r w:rsidRPr="009F5A52">
        <w:rPr>
          <w:rFonts w:ascii="Arial" w:hAnsi="Arial" w:cs="Arial"/>
          <w:b/>
          <w:sz w:val="16"/>
          <w:szCs w:val="16"/>
        </w:rPr>
        <w:t>aslcn2@legalmail.it</w:t>
      </w:r>
      <w:r w:rsidRPr="009F5A52">
        <w:rPr>
          <w:b/>
        </w:rPr>
        <w:t xml:space="preserve">  </w:t>
      </w:r>
    </w:p>
    <w:p w:rsidR="003B480E" w:rsidRDefault="003B480E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3B480E" w:rsidRDefault="003B480E" w:rsidP="000627A2">
      <w:pPr>
        <w:autoSpaceDE w:val="0"/>
        <w:autoSpaceDN w:val="0"/>
        <w:adjustRightInd w:val="0"/>
        <w:rPr>
          <w:sz w:val="2"/>
          <w:szCs w:val="2"/>
        </w:rPr>
      </w:pPr>
    </w:p>
    <w:p w:rsidR="003B480E" w:rsidRPr="000627A2" w:rsidRDefault="003B480E" w:rsidP="008A5598">
      <w:pPr>
        <w:autoSpaceDE w:val="0"/>
        <w:autoSpaceDN w:val="0"/>
        <w:adjustRightInd w:val="0"/>
        <w:ind w:left="-180" w:right="-150" w:firstLine="180"/>
        <w:rPr>
          <w:sz w:val="2"/>
          <w:szCs w:val="2"/>
        </w:rPr>
      </w:pPr>
    </w:p>
    <w:sectPr w:rsidR="003B480E" w:rsidRPr="000627A2" w:rsidSect="00047F71">
      <w:footerReference w:type="even" r:id="rId7"/>
      <w:footerReference w:type="default" r:id="rId8"/>
      <w:pgSz w:w="11906" w:h="16838" w:code="9"/>
      <w:pgMar w:top="284" w:right="709" w:bottom="284" w:left="907" w:header="720" w:footer="34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80E" w:rsidRDefault="003B480E">
      <w:r>
        <w:separator/>
      </w:r>
    </w:p>
  </w:endnote>
  <w:endnote w:type="continuationSeparator" w:id="0">
    <w:p w:rsidR="003B480E" w:rsidRDefault="003B4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E" w:rsidRDefault="003B480E" w:rsidP="0049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480E" w:rsidRDefault="003B480E" w:rsidP="0049028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E" w:rsidRDefault="003B480E" w:rsidP="004902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B480E" w:rsidRDefault="003B480E">
    <w:pPr>
      <w:pStyle w:val="Footer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80E" w:rsidRDefault="003B480E">
      <w:r>
        <w:separator/>
      </w:r>
    </w:p>
  </w:footnote>
  <w:footnote w:type="continuationSeparator" w:id="0">
    <w:p w:rsidR="003B480E" w:rsidRDefault="003B4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B3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DB8596D"/>
    <w:multiLevelType w:val="hybridMultilevel"/>
    <w:tmpl w:val="E53824EC"/>
    <w:lvl w:ilvl="0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D65E72"/>
    <w:multiLevelType w:val="singleLevel"/>
    <w:tmpl w:val="298E97BA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B165446"/>
    <w:multiLevelType w:val="hybridMultilevel"/>
    <w:tmpl w:val="A3A8FE7A"/>
    <w:lvl w:ilvl="0" w:tplc="32D20526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5049E"/>
    <w:multiLevelType w:val="hybridMultilevel"/>
    <w:tmpl w:val="A6741E5C"/>
    <w:lvl w:ilvl="0" w:tplc="0410000F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  <w:rPr>
        <w:rFonts w:cs="Times New Roman"/>
      </w:rPr>
    </w:lvl>
  </w:abstractNum>
  <w:abstractNum w:abstractNumId="5">
    <w:nsid w:val="556A1CEE"/>
    <w:multiLevelType w:val="hybridMultilevel"/>
    <w:tmpl w:val="1200D080"/>
    <w:lvl w:ilvl="0" w:tplc="32D20526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C51E08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8B058D8"/>
    <w:multiLevelType w:val="multilevel"/>
    <w:tmpl w:val="A3A8FE7A"/>
    <w:lvl w:ilvl="0">
      <w:start w:val="3"/>
      <w:numFmt w:val="bullet"/>
      <w:lvlText w:val="□"/>
      <w:lvlJc w:val="left"/>
      <w:pPr>
        <w:tabs>
          <w:tab w:val="num" w:pos="1789"/>
        </w:tabs>
        <w:ind w:left="1789" w:hanging="360"/>
      </w:pPr>
      <w:rPr>
        <w:rFonts w:ascii="Arial" w:hAnsi="Aria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7C"/>
    <w:rsid w:val="00005D8A"/>
    <w:rsid w:val="00010FA5"/>
    <w:rsid w:val="00017840"/>
    <w:rsid w:val="0003377A"/>
    <w:rsid w:val="00047F71"/>
    <w:rsid w:val="0006086D"/>
    <w:rsid w:val="000627A2"/>
    <w:rsid w:val="00062C23"/>
    <w:rsid w:val="000722DB"/>
    <w:rsid w:val="000737E7"/>
    <w:rsid w:val="0008138F"/>
    <w:rsid w:val="000823EE"/>
    <w:rsid w:val="0008278F"/>
    <w:rsid w:val="000938A3"/>
    <w:rsid w:val="00094898"/>
    <w:rsid w:val="000A0608"/>
    <w:rsid w:val="000C1190"/>
    <w:rsid w:val="000C4F6D"/>
    <w:rsid w:val="000C5B99"/>
    <w:rsid w:val="000D1513"/>
    <w:rsid w:val="000D2D73"/>
    <w:rsid w:val="000E20CB"/>
    <w:rsid w:val="000F4E06"/>
    <w:rsid w:val="000F7951"/>
    <w:rsid w:val="0010738C"/>
    <w:rsid w:val="00123E84"/>
    <w:rsid w:val="0013128C"/>
    <w:rsid w:val="0013496A"/>
    <w:rsid w:val="00137BCC"/>
    <w:rsid w:val="00142758"/>
    <w:rsid w:val="001461B2"/>
    <w:rsid w:val="00152712"/>
    <w:rsid w:val="00156EFD"/>
    <w:rsid w:val="00157E59"/>
    <w:rsid w:val="00161BB4"/>
    <w:rsid w:val="00163250"/>
    <w:rsid w:val="00173BFE"/>
    <w:rsid w:val="001B7D47"/>
    <w:rsid w:val="001C0DE6"/>
    <w:rsid w:val="001E1D51"/>
    <w:rsid w:val="001E39B1"/>
    <w:rsid w:val="002040A3"/>
    <w:rsid w:val="00221836"/>
    <w:rsid w:val="00231FF3"/>
    <w:rsid w:val="00234810"/>
    <w:rsid w:val="0024675E"/>
    <w:rsid w:val="002470FB"/>
    <w:rsid w:val="002477A0"/>
    <w:rsid w:val="0025155E"/>
    <w:rsid w:val="00251730"/>
    <w:rsid w:val="00251EBF"/>
    <w:rsid w:val="0026043F"/>
    <w:rsid w:val="00265DE5"/>
    <w:rsid w:val="00275524"/>
    <w:rsid w:val="002970A0"/>
    <w:rsid w:val="0029738C"/>
    <w:rsid w:val="002B0CAD"/>
    <w:rsid w:val="002B5CEC"/>
    <w:rsid w:val="002B7B45"/>
    <w:rsid w:val="002C1EBA"/>
    <w:rsid w:val="002D07B4"/>
    <w:rsid w:val="002D3DD8"/>
    <w:rsid w:val="002E18E8"/>
    <w:rsid w:val="002E2A7A"/>
    <w:rsid w:val="002F774F"/>
    <w:rsid w:val="00310D7C"/>
    <w:rsid w:val="003245A7"/>
    <w:rsid w:val="00327952"/>
    <w:rsid w:val="003479A0"/>
    <w:rsid w:val="003635BB"/>
    <w:rsid w:val="003755B1"/>
    <w:rsid w:val="00381A9C"/>
    <w:rsid w:val="00386779"/>
    <w:rsid w:val="00391B38"/>
    <w:rsid w:val="00395C12"/>
    <w:rsid w:val="0039683F"/>
    <w:rsid w:val="003A7D4E"/>
    <w:rsid w:val="003B480E"/>
    <w:rsid w:val="003F69F9"/>
    <w:rsid w:val="00403E68"/>
    <w:rsid w:val="00407DA4"/>
    <w:rsid w:val="00414728"/>
    <w:rsid w:val="00420595"/>
    <w:rsid w:val="00422BC6"/>
    <w:rsid w:val="00423E59"/>
    <w:rsid w:val="00424232"/>
    <w:rsid w:val="00431E30"/>
    <w:rsid w:val="00433F03"/>
    <w:rsid w:val="00445323"/>
    <w:rsid w:val="00445FC3"/>
    <w:rsid w:val="00471DAD"/>
    <w:rsid w:val="00485AE1"/>
    <w:rsid w:val="004874A4"/>
    <w:rsid w:val="00490280"/>
    <w:rsid w:val="004A180C"/>
    <w:rsid w:val="004A32C1"/>
    <w:rsid w:val="004C5154"/>
    <w:rsid w:val="004C7DE2"/>
    <w:rsid w:val="004D74D2"/>
    <w:rsid w:val="004F2612"/>
    <w:rsid w:val="004F2F87"/>
    <w:rsid w:val="0050506E"/>
    <w:rsid w:val="00510FE5"/>
    <w:rsid w:val="00532F38"/>
    <w:rsid w:val="00534A01"/>
    <w:rsid w:val="005578FF"/>
    <w:rsid w:val="00587DA9"/>
    <w:rsid w:val="00591547"/>
    <w:rsid w:val="005A1E5B"/>
    <w:rsid w:val="005A5977"/>
    <w:rsid w:val="005C1AC0"/>
    <w:rsid w:val="005D2942"/>
    <w:rsid w:val="005E6224"/>
    <w:rsid w:val="005E6EC6"/>
    <w:rsid w:val="005F016B"/>
    <w:rsid w:val="005F379D"/>
    <w:rsid w:val="005F3E75"/>
    <w:rsid w:val="00602173"/>
    <w:rsid w:val="00605361"/>
    <w:rsid w:val="006102A4"/>
    <w:rsid w:val="0061152F"/>
    <w:rsid w:val="00616703"/>
    <w:rsid w:val="006175D3"/>
    <w:rsid w:val="00634A79"/>
    <w:rsid w:val="006440FD"/>
    <w:rsid w:val="006462A0"/>
    <w:rsid w:val="00667B58"/>
    <w:rsid w:val="00684008"/>
    <w:rsid w:val="00695196"/>
    <w:rsid w:val="006A3D4B"/>
    <w:rsid w:val="006A3DF0"/>
    <w:rsid w:val="006A6665"/>
    <w:rsid w:val="006D2C83"/>
    <w:rsid w:val="006D61F7"/>
    <w:rsid w:val="006E42E1"/>
    <w:rsid w:val="006E4FF9"/>
    <w:rsid w:val="006F1D22"/>
    <w:rsid w:val="00700FD5"/>
    <w:rsid w:val="00702132"/>
    <w:rsid w:val="0070249E"/>
    <w:rsid w:val="007202E2"/>
    <w:rsid w:val="00721723"/>
    <w:rsid w:val="00722054"/>
    <w:rsid w:val="007221B4"/>
    <w:rsid w:val="00726C5C"/>
    <w:rsid w:val="007326B9"/>
    <w:rsid w:val="00742C7F"/>
    <w:rsid w:val="00753E31"/>
    <w:rsid w:val="0076320D"/>
    <w:rsid w:val="00781C45"/>
    <w:rsid w:val="00787E3C"/>
    <w:rsid w:val="0079212F"/>
    <w:rsid w:val="007A3D33"/>
    <w:rsid w:val="007C213E"/>
    <w:rsid w:val="007E0AD4"/>
    <w:rsid w:val="007E48C7"/>
    <w:rsid w:val="007E6B30"/>
    <w:rsid w:val="007F375B"/>
    <w:rsid w:val="007F7DF7"/>
    <w:rsid w:val="007F7F02"/>
    <w:rsid w:val="00814DBA"/>
    <w:rsid w:val="0081636A"/>
    <w:rsid w:val="00831D53"/>
    <w:rsid w:val="0083485F"/>
    <w:rsid w:val="008368F6"/>
    <w:rsid w:val="00847DD2"/>
    <w:rsid w:val="00883EE9"/>
    <w:rsid w:val="00897529"/>
    <w:rsid w:val="008A5598"/>
    <w:rsid w:val="008A6967"/>
    <w:rsid w:val="008B30A9"/>
    <w:rsid w:val="008C29A1"/>
    <w:rsid w:val="008C4892"/>
    <w:rsid w:val="008D2BAD"/>
    <w:rsid w:val="008E10E8"/>
    <w:rsid w:val="008E445E"/>
    <w:rsid w:val="008E65A8"/>
    <w:rsid w:val="008F07F2"/>
    <w:rsid w:val="00900364"/>
    <w:rsid w:val="00911070"/>
    <w:rsid w:val="009162F7"/>
    <w:rsid w:val="00921385"/>
    <w:rsid w:val="00926834"/>
    <w:rsid w:val="0092789A"/>
    <w:rsid w:val="009279C6"/>
    <w:rsid w:val="00943A08"/>
    <w:rsid w:val="0095119C"/>
    <w:rsid w:val="00954ED2"/>
    <w:rsid w:val="00970663"/>
    <w:rsid w:val="00975153"/>
    <w:rsid w:val="00977AB4"/>
    <w:rsid w:val="00993468"/>
    <w:rsid w:val="009964E0"/>
    <w:rsid w:val="009A0B4D"/>
    <w:rsid w:val="009D647D"/>
    <w:rsid w:val="009E70CF"/>
    <w:rsid w:val="009F5A52"/>
    <w:rsid w:val="00A0442D"/>
    <w:rsid w:val="00A12BE0"/>
    <w:rsid w:val="00A13B31"/>
    <w:rsid w:val="00A16FFA"/>
    <w:rsid w:val="00A17EA2"/>
    <w:rsid w:val="00A437E2"/>
    <w:rsid w:val="00A827B0"/>
    <w:rsid w:val="00A928F5"/>
    <w:rsid w:val="00A9311C"/>
    <w:rsid w:val="00AB55A0"/>
    <w:rsid w:val="00AC1CB8"/>
    <w:rsid w:val="00AD3383"/>
    <w:rsid w:val="00AD751D"/>
    <w:rsid w:val="00B13DBF"/>
    <w:rsid w:val="00B2035A"/>
    <w:rsid w:val="00B5465A"/>
    <w:rsid w:val="00B57A8D"/>
    <w:rsid w:val="00B60BF8"/>
    <w:rsid w:val="00B628B5"/>
    <w:rsid w:val="00B753DA"/>
    <w:rsid w:val="00B82A5F"/>
    <w:rsid w:val="00B8456B"/>
    <w:rsid w:val="00B947A4"/>
    <w:rsid w:val="00BA07BE"/>
    <w:rsid w:val="00BA395A"/>
    <w:rsid w:val="00BB5C46"/>
    <w:rsid w:val="00BC73BA"/>
    <w:rsid w:val="00BC7D24"/>
    <w:rsid w:val="00BD0474"/>
    <w:rsid w:val="00BE375A"/>
    <w:rsid w:val="00C036DB"/>
    <w:rsid w:val="00C05748"/>
    <w:rsid w:val="00C16B04"/>
    <w:rsid w:val="00C24606"/>
    <w:rsid w:val="00C41597"/>
    <w:rsid w:val="00C514C0"/>
    <w:rsid w:val="00C524C8"/>
    <w:rsid w:val="00C80A77"/>
    <w:rsid w:val="00C91426"/>
    <w:rsid w:val="00C97A5F"/>
    <w:rsid w:val="00CA0210"/>
    <w:rsid w:val="00CA7391"/>
    <w:rsid w:val="00CD25B1"/>
    <w:rsid w:val="00CE4D6E"/>
    <w:rsid w:val="00CE7B50"/>
    <w:rsid w:val="00CF7BAD"/>
    <w:rsid w:val="00D00B3E"/>
    <w:rsid w:val="00D01771"/>
    <w:rsid w:val="00D1548B"/>
    <w:rsid w:val="00D163EC"/>
    <w:rsid w:val="00D33834"/>
    <w:rsid w:val="00D42196"/>
    <w:rsid w:val="00D60700"/>
    <w:rsid w:val="00D67D30"/>
    <w:rsid w:val="00D70AF5"/>
    <w:rsid w:val="00D70F37"/>
    <w:rsid w:val="00D7687C"/>
    <w:rsid w:val="00DA7726"/>
    <w:rsid w:val="00DB14F6"/>
    <w:rsid w:val="00DB7995"/>
    <w:rsid w:val="00DC4E1E"/>
    <w:rsid w:val="00DC5C32"/>
    <w:rsid w:val="00DD36D9"/>
    <w:rsid w:val="00DE692E"/>
    <w:rsid w:val="00DF1A72"/>
    <w:rsid w:val="00DF60C4"/>
    <w:rsid w:val="00E033E4"/>
    <w:rsid w:val="00E059F1"/>
    <w:rsid w:val="00E074D2"/>
    <w:rsid w:val="00E1575E"/>
    <w:rsid w:val="00E20544"/>
    <w:rsid w:val="00E23D53"/>
    <w:rsid w:val="00E2581F"/>
    <w:rsid w:val="00E34845"/>
    <w:rsid w:val="00E34BD5"/>
    <w:rsid w:val="00E35D7C"/>
    <w:rsid w:val="00E400F0"/>
    <w:rsid w:val="00E64A8F"/>
    <w:rsid w:val="00E86000"/>
    <w:rsid w:val="00EA2CCB"/>
    <w:rsid w:val="00EB3866"/>
    <w:rsid w:val="00EC2814"/>
    <w:rsid w:val="00EC2B4F"/>
    <w:rsid w:val="00EE1D31"/>
    <w:rsid w:val="00EE2563"/>
    <w:rsid w:val="00EE31FC"/>
    <w:rsid w:val="00EE44B3"/>
    <w:rsid w:val="00EE715B"/>
    <w:rsid w:val="00EF042E"/>
    <w:rsid w:val="00EF71B7"/>
    <w:rsid w:val="00F059CD"/>
    <w:rsid w:val="00F11BF3"/>
    <w:rsid w:val="00F11E08"/>
    <w:rsid w:val="00F2086D"/>
    <w:rsid w:val="00F23C79"/>
    <w:rsid w:val="00F25691"/>
    <w:rsid w:val="00F332E4"/>
    <w:rsid w:val="00F4102C"/>
    <w:rsid w:val="00F4103A"/>
    <w:rsid w:val="00F414F8"/>
    <w:rsid w:val="00F457B1"/>
    <w:rsid w:val="00F53512"/>
    <w:rsid w:val="00F6081B"/>
    <w:rsid w:val="00F82411"/>
    <w:rsid w:val="00F849B7"/>
    <w:rsid w:val="00F878EB"/>
    <w:rsid w:val="00F94DE7"/>
    <w:rsid w:val="00FA6F3B"/>
    <w:rsid w:val="00FB2542"/>
    <w:rsid w:val="00FB4222"/>
    <w:rsid w:val="00FF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F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4FF9"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E4FF9"/>
    <w:pPr>
      <w:keepNext/>
      <w:jc w:val="righ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E4FF9"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A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80A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0A77"/>
    <w:rPr>
      <w:rFonts w:ascii="Cambria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E4FF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80A7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4FF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0A77"/>
    <w:rPr>
      <w:rFonts w:cs="Times New Roman"/>
    </w:rPr>
  </w:style>
  <w:style w:type="character" w:styleId="PageNumber">
    <w:name w:val="page number"/>
    <w:basedOn w:val="DefaultParagraphFont"/>
    <w:uiPriority w:val="99"/>
    <w:rsid w:val="006E4FF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E4FF9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80A77"/>
    <w:rPr>
      <w:rFonts w:ascii="Cambria" w:hAnsi="Cambria" w:cs="Times New Roman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6E4FF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80A7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E4FF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0A7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E4FF9"/>
    <w:pPr>
      <w:jc w:val="both"/>
    </w:pPr>
    <w:rPr>
      <w:rFonts w:ascii="Comic Sans MS" w:hAnsi="Comic Sans MS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0A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0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A77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005D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0442D"/>
    <w:rPr>
      <w:rFonts w:cs="Times New Roman"/>
      <w:color w:val="800080"/>
      <w:u w:val="single"/>
    </w:rPr>
  </w:style>
  <w:style w:type="paragraph" w:customStyle="1" w:styleId="Elencoacolori-Colore11">
    <w:name w:val="Elenco a colori - Colore 11"/>
    <w:basedOn w:val="Normal"/>
    <w:uiPriority w:val="99"/>
    <w:rsid w:val="00EE1D31"/>
    <w:pPr>
      <w:ind w:left="720"/>
      <w:contextualSpacing/>
    </w:pPr>
    <w:rPr>
      <w:rFonts w:ascii="Cambria" w:eastAsia="MS Mincho" w:hAnsi="Cambria"/>
      <w:sz w:val="24"/>
      <w:szCs w:val="24"/>
    </w:rPr>
  </w:style>
  <w:style w:type="table" w:styleId="TableGrid">
    <w:name w:val="Table Grid"/>
    <w:basedOn w:val="TableNormal"/>
    <w:uiPriority w:val="99"/>
    <w:rsid w:val="00EE1D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D1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B14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287</Words>
  <Characters>1641</Characters>
  <Application>Microsoft Office Outlook</Application>
  <DocSecurity>0</DocSecurity>
  <Lines>0</Lines>
  <Paragraphs>0</Paragraphs>
  <ScaleCrop>false</ScaleCrop>
  <Company>Girasole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UNITA’ DI VALUTAZIONE HANDICAP (U</dc:title>
  <dc:subject/>
  <dc:creator>Centro</dc:creator>
  <cp:keywords/>
  <dc:description/>
  <cp:lastModifiedBy>user</cp:lastModifiedBy>
  <cp:revision>2</cp:revision>
  <cp:lastPrinted>2018-10-11T14:19:00Z</cp:lastPrinted>
  <dcterms:created xsi:type="dcterms:W3CDTF">2023-06-15T13:05:00Z</dcterms:created>
  <dcterms:modified xsi:type="dcterms:W3CDTF">2023-06-15T13:05:00Z</dcterms:modified>
</cp:coreProperties>
</file>