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0A0"/>
      </w:tblPr>
      <w:tblGrid>
        <w:gridCol w:w="9590"/>
      </w:tblGrid>
      <w:tr w:rsidR="00CC6B5E" w:rsidRPr="00D003CA"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CC6B5E" w:rsidRPr="00D003CA" w:rsidRDefault="00CC6B5E"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CC6B5E" w:rsidRPr="00D003CA"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CC6B5E" w:rsidRPr="00D003CA" w:rsidRDefault="00CC6B5E" w:rsidP="00DA26F2">
            <w:pPr>
              <w:jc w:val="both"/>
              <w:rPr>
                <w:b/>
                <w:bCs/>
              </w:rPr>
            </w:pPr>
            <w:r w:rsidRPr="00D003CA">
              <w:rPr>
                <w:b/>
                <w:bCs/>
              </w:rPr>
              <w:t>IDENTITA’ DEL COMMITTENTE:</w:t>
            </w:r>
          </w:p>
          <w:p w:rsidR="00CC6B5E" w:rsidRPr="00D003CA" w:rsidRDefault="00CC6B5E" w:rsidP="00DA26F2">
            <w:pPr>
              <w:jc w:val="both"/>
            </w:pPr>
            <w:r w:rsidRPr="00D003CA">
              <w:t xml:space="preserve">Azienda Sanitaria Locale CN2 Alba-Bra </w:t>
            </w:r>
          </w:p>
          <w:p w:rsidR="00CC6B5E" w:rsidRPr="00D003CA" w:rsidRDefault="00CC6B5E" w:rsidP="00DA26F2">
            <w:pPr>
              <w:jc w:val="both"/>
            </w:pPr>
            <w:r w:rsidRPr="00D003CA">
              <w:t>Via Vida n.10, 12051 Alba (CN)</w:t>
            </w:r>
          </w:p>
          <w:p w:rsidR="00CC6B5E" w:rsidRPr="00D003CA" w:rsidRDefault="00CC6B5E" w:rsidP="00DA26F2">
            <w:pPr>
              <w:jc w:val="both"/>
            </w:pPr>
            <w:r w:rsidRPr="00D003CA">
              <w:t xml:space="preserve">PEC: </w:t>
            </w:r>
            <w:hyperlink r:id="rId5" w:history="1">
              <w:r w:rsidRPr="00D003CA">
                <w:rPr>
                  <w:rStyle w:val="Hyperlink"/>
                </w:rPr>
                <w:t>aslcn2@legalmail.it</w:t>
              </w:r>
            </w:hyperlink>
            <w:r w:rsidRPr="00D003CA">
              <w:t xml:space="preserve"> </w:t>
            </w:r>
          </w:p>
          <w:p w:rsidR="00CC6B5E" w:rsidRPr="00D003CA" w:rsidRDefault="00CC6B5E" w:rsidP="00DA26F2">
            <w:pPr>
              <w:jc w:val="both"/>
            </w:pPr>
            <w:r w:rsidRPr="00D003CA">
              <w:t>Ufficio di riferimento per la procedura di gara: S.C. Logistica, Patrimonio, Servizi e Acquisti</w:t>
            </w:r>
          </w:p>
          <w:p w:rsidR="00CC6B5E" w:rsidRPr="00D003CA" w:rsidRDefault="00CC6B5E" w:rsidP="00DA26F2">
            <w:pPr>
              <w:jc w:val="both"/>
            </w:pPr>
            <w:r w:rsidRPr="00D003CA">
              <w:t>P.IVA 02419170044</w:t>
            </w:r>
          </w:p>
          <w:p w:rsidR="00CC6B5E" w:rsidRPr="00406B85" w:rsidRDefault="00CC6B5E" w:rsidP="00406B85">
            <w:pPr>
              <w:wordWrap w:val="0"/>
              <w:jc w:val="both"/>
              <w:rPr>
                <w:rFonts w:ascii="Arial" w:hAnsi="Arial" w:cs="Arial"/>
                <w:b/>
              </w:rPr>
            </w:pPr>
            <w:bookmarkStart w:id="0" w:name="_Hlk194329114"/>
            <w:r>
              <w:rPr>
                <w:rFonts w:ascii="Arial" w:hAnsi="Arial" w:cs="Arial"/>
                <w:b/>
                <w:bCs/>
              </w:rPr>
              <w:t xml:space="preserve">RINNOVO DELLA PROCEDURA NEGOZIATA PER L’AFFIDAMENTO </w:t>
            </w:r>
            <w:r>
              <w:rPr>
                <w:rFonts w:ascii="Arial" w:hAnsi="Arial" w:cs="Arial"/>
                <w:b/>
              </w:rPr>
              <w:t xml:space="preserve">DELLA FORNITURA </w:t>
            </w:r>
            <w:r w:rsidRPr="005203D9">
              <w:rPr>
                <w:rFonts w:ascii="Arial" w:hAnsi="Arial" w:cs="Arial"/>
                <w:b/>
              </w:rPr>
              <w:t>CARTELLE INTEGRATE CURE DOMICILIARI E PASSAPORTI PER ANIMALI DA COMPAGNIA OCCORRENTI ALL’ASL CN2</w:t>
            </w:r>
            <w:r>
              <w:rPr>
                <w:rFonts w:ascii="Arial" w:hAnsi="Arial" w:cs="Arial"/>
                <w:b/>
              </w:rPr>
              <w:t xml:space="preserve"> - DITTA CERBONE STAMPA S.R.L. -  RDO N. 2701886 – </w:t>
            </w:r>
            <w:r w:rsidRPr="005203D9">
              <w:rPr>
                <w:rFonts w:ascii="Arial" w:hAnsi="Arial" w:cs="Arial"/>
                <w:b/>
              </w:rPr>
              <w:t>SMART</w:t>
            </w:r>
            <w:r>
              <w:rPr>
                <w:rFonts w:ascii="Arial" w:hAnsi="Arial" w:cs="Arial"/>
                <w:b/>
              </w:rPr>
              <w:t xml:space="preserve"> </w:t>
            </w:r>
            <w:r w:rsidRPr="005203D9">
              <w:rPr>
                <w:rFonts w:ascii="Arial" w:hAnsi="Arial" w:cs="Arial"/>
                <w:b/>
              </w:rPr>
              <w:t>CIG ZF12FD9516</w:t>
            </w:r>
            <w:r>
              <w:rPr>
                <w:rFonts w:ascii="Arial" w:hAnsi="Arial" w:cs="Arial"/>
                <w:b/>
              </w:rPr>
              <w:t xml:space="preserve"> - SINO AL 28/02/202</w:t>
            </w:r>
            <w:bookmarkEnd w:id="0"/>
            <w:r>
              <w:rPr>
                <w:rFonts w:ascii="Arial" w:hAnsi="Arial" w:cs="Arial"/>
                <w:b/>
              </w:rPr>
              <w:t>7.</w:t>
            </w:r>
          </w:p>
        </w:tc>
      </w:tr>
    </w:tbl>
    <w:p w:rsidR="00CC6B5E" w:rsidRPr="001044AF" w:rsidRDefault="00CC6B5E"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tblPr>
      <w:tblGrid>
        <w:gridCol w:w="2943"/>
        <w:gridCol w:w="884"/>
        <w:gridCol w:w="5536"/>
      </w:tblGrid>
      <w:tr w:rsidR="00CC6B5E"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p>
        </w:tc>
      </w:tr>
      <w:tr w:rsidR="00CC6B5E" w:rsidRPr="00D003CA"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rPr>
                <w:lang w:val="it-IT"/>
              </w:rPr>
            </w:pPr>
            <w:r w:rsidRPr="00D003CA">
              <w:rPr>
                <w:lang w:val="it-IT"/>
              </w:rPr>
              <w:t>in qualità di  </w:t>
            </w:r>
          </w:p>
          <w:p w:rsidR="00CC6B5E" w:rsidRPr="00D003CA" w:rsidRDefault="00CC6B5E"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rPr>
                <w:lang w:val="it-IT"/>
              </w:rPr>
            </w:pPr>
          </w:p>
        </w:tc>
      </w:tr>
      <w:tr w:rsidR="00CC6B5E" w:rsidRPr="00D003CA"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p>
        </w:tc>
      </w:tr>
      <w:tr w:rsidR="00CC6B5E" w:rsidRPr="00D003CA"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p>
        </w:tc>
      </w:tr>
      <w:tr w:rsidR="00CC6B5E"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p>
        </w:tc>
      </w:tr>
      <w:tr w:rsidR="00CC6B5E"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p>
        </w:tc>
      </w:tr>
      <w:tr w:rsidR="00CC6B5E"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p>
        </w:tc>
      </w:tr>
    </w:tbl>
    <w:p w:rsidR="00CC6B5E" w:rsidRPr="00A82AED" w:rsidRDefault="00CC6B5E"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tblPr>
      <w:tblGrid>
        <w:gridCol w:w="330"/>
        <w:gridCol w:w="2638"/>
        <w:gridCol w:w="210"/>
        <w:gridCol w:w="6322"/>
      </w:tblGrid>
      <w:tr w:rsidR="00CC6B5E"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operatore singolo</w:t>
            </w:r>
          </w:p>
        </w:tc>
      </w:tr>
      <w:tr w:rsidR="00CC6B5E"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C6B5E" w:rsidRPr="00D003CA" w:rsidRDefault="00CC6B5E"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C6B5E" w:rsidRPr="00D003CA" w:rsidRDefault="00CC6B5E" w:rsidP="00A82AED">
            <w:pPr>
              <w:jc w:val="both"/>
            </w:pPr>
            <w:r w:rsidRPr="00D003CA">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C6B5E" w:rsidRPr="00D003CA" w:rsidRDefault="00CC6B5E"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C6B5E" w:rsidRPr="00D003CA" w:rsidRDefault="00CC6B5E" w:rsidP="00A82AED">
            <w:pPr>
              <w:jc w:val="both"/>
              <w:rPr>
                <w:lang w:val="it-IT"/>
              </w:rPr>
            </w:pPr>
            <w:r w:rsidRPr="00D003CA">
              <w:rPr>
                <w:lang w:val="it-IT"/>
              </w:rPr>
              <w:t>raggruppamento temporaneo o consorzio ordinario di cui all’art. 68, del D.lgs. 36/2023;</w:t>
            </w:r>
          </w:p>
        </w:tc>
      </w:tr>
      <w:tr w:rsidR="00CC6B5E"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C6B5E" w:rsidRPr="00D003CA" w:rsidRDefault="00CC6B5E"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C6B5E" w:rsidRPr="00D003CA" w:rsidRDefault="00CC6B5E" w:rsidP="00A82AED">
            <w:pPr>
              <w:jc w:val="both"/>
            </w:pPr>
            <w:r w:rsidRPr="00D003CA">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C6B5E" w:rsidRPr="00D003CA" w:rsidRDefault="00CC6B5E"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C6B5E" w:rsidRPr="00D003CA" w:rsidRDefault="00CC6B5E" w:rsidP="00A82AED">
            <w:pPr>
              <w:jc w:val="both"/>
            </w:pPr>
          </w:p>
        </w:tc>
      </w:tr>
      <w:tr w:rsidR="00CC6B5E"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C6B5E" w:rsidRPr="00D003CA" w:rsidRDefault="00CC6B5E"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C6B5E" w:rsidRPr="00D003CA" w:rsidRDefault="00CC6B5E" w:rsidP="00A82AED">
            <w:pPr>
              <w:jc w:val="both"/>
              <w:rPr>
                <w:lang w:val="it-IT"/>
              </w:rPr>
            </w:pPr>
            <w:r w:rsidRPr="00D003CA">
              <w:rPr>
                <w:lang w:val="it-IT"/>
              </w:rPr>
              <w:t>rete di imprese (in contratto di rete) di cui all’art. 65, comma 2, lettera g), D.lgs. 36/2023; </w:t>
            </w:r>
          </w:p>
        </w:tc>
      </w:tr>
      <w:tr w:rsidR="00CC6B5E"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C6B5E" w:rsidRPr="00D003CA" w:rsidRDefault="00CC6B5E"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C6B5E" w:rsidRPr="00D003CA" w:rsidRDefault="00CC6B5E" w:rsidP="00A82AED">
            <w:pPr>
              <w:jc w:val="both"/>
              <w:rPr>
                <w:lang w:val="it-IT"/>
              </w:rPr>
            </w:pPr>
          </w:p>
        </w:tc>
      </w:tr>
    </w:tbl>
    <w:p w:rsidR="00CC6B5E" w:rsidRPr="00A82AED" w:rsidRDefault="00CC6B5E" w:rsidP="00A82AED">
      <w:pPr>
        <w:jc w:val="both"/>
        <w:rPr>
          <w:lang w:val="it-IT"/>
        </w:rPr>
      </w:pPr>
    </w:p>
    <w:p w:rsidR="00CC6B5E" w:rsidRPr="00A82AED" w:rsidRDefault="00CC6B5E"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rsidR="00CC6B5E" w:rsidRPr="00A82AED" w:rsidRDefault="00CC6B5E" w:rsidP="00A82AED">
      <w:pPr>
        <w:jc w:val="center"/>
        <w:rPr>
          <w:lang w:val="it-IT"/>
        </w:rPr>
      </w:pPr>
      <w:r w:rsidRPr="00A82AED">
        <w:rPr>
          <w:b/>
          <w:bCs/>
          <w:lang w:val="it-IT"/>
        </w:rPr>
        <w:t>DICHIARA</w:t>
      </w:r>
    </w:p>
    <w:p w:rsidR="00CC6B5E" w:rsidRPr="00A82AED" w:rsidRDefault="00CC6B5E"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tblPr>
      <w:tblGrid>
        <w:gridCol w:w="3262"/>
        <w:gridCol w:w="2006"/>
        <w:gridCol w:w="801"/>
        <w:gridCol w:w="3282"/>
      </w:tblGrid>
      <w:tr w:rsidR="00CC6B5E" w:rsidRPr="00D003CA"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CC6B5E" w:rsidRPr="00D003CA" w:rsidRDefault="00CC6B5E" w:rsidP="00A82AED">
            <w:pPr>
              <w:jc w:val="both"/>
            </w:pPr>
          </w:p>
        </w:tc>
      </w:tr>
      <w:tr w:rsidR="00CC6B5E" w:rsidRPr="00D003CA"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r w:rsidRPr="00D003CA">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6B5E" w:rsidRPr="00D003CA" w:rsidRDefault="00CC6B5E" w:rsidP="00A82AED">
            <w:pPr>
              <w:jc w:val="both"/>
            </w:pPr>
          </w:p>
        </w:tc>
      </w:tr>
    </w:tbl>
    <w:p w:rsidR="00CC6B5E" w:rsidRPr="00A82AED" w:rsidRDefault="00CC6B5E"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rsidR="00CC6B5E" w:rsidRPr="00A82AED" w:rsidRDefault="00CC6B5E" w:rsidP="00A82AED">
      <w:pPr>
        <w:jc w:val="center"/>
        <w:rPr>
          <w:u w:val="single"/>
          <w:lang w:val="it-IT"/>
        </w:rPr>
      </w:pPr>
      <w:r w:rsidRPr="00A82AED">
        <w:rPr>
          <w:b/>
          <w:bCs/>
          <w:u w:val="single"/>
          <w:lang w:val="it-IT"/>
        </w:rPr>
        <w:t>DICHIARA INOLTRE DI</w:t>
      </w:r>
      <w:r>
        <w:rPr>
          <w:b/>
          <w:bCs/>
          <w:u w:val="single"/>
          <w:lang w:val="it-IT"/>
        </w:rPr>
        <w:t xml:space="preserve"> </w:t>
      </w:r>
    </w:p>
    <w:p w:rsidR="00CC6B5E" w:rsidRPr="00A82AED" w:rsidRDefault="00CC6B5E" w:rsidP="00A82AED">
      <w:pPr>
        <w:jc w:val="both"/>
        <w:rPr>
          <w:lang w:val="it-IT"/>
        </w:rPr>
      </w:pPr>
      <w:r w:rsidRPr="00A82AED">
        <w:rPr>
          <w:rFonts w:ascii="Segoe UI Symbol" w:hAnsi="Segoe UI Symbol" w:cs="Segoe UI Symbol"/>
          <w:lang w:val="it-IT"/>
        </w:rPr>
        <w:t>☐</w:t>
      </w:r>
      <w:r w:rsidRPr="00A82AED">
        <w:rPr>
          <w:lang w:val="it-IT"/>
        </w:rPr>
        <w:t xml:space="preserve"> essere </w:t>
      </w:r>
    </w:p>
    <w:p w:rsidR="00CC6B5E" w:rsidRPr="00A82AED" w:rsidRDefault="00CC6B5E" w:rsidP="00A82AED">
      <w:pPr>
        <w:jc w:val="both"/>
        <w:rPr>
          <w:lang w:val="it-IT"/>
        </w:rPr>
      </w:pPr>
      <w:r w:rsidRPr="00A82AED">
        <w:rPr>
          <w:rFonts w:ascii="Segoe UI Symbol" w:hAnsi="Segoe UI Symbol" w:cs="Segoe UI Symbol"/>
          <w:lang w:val="it-IT"/>
        </w:rPr>
        <w:t>☐</w:t>
      </w:r>
      <w:r w:rsidRPr="00A82AED">
        <w:rPr>
          <w:lang w:val="it-IT"/>
        </w:rPr>
        <w:t xml:space="preserve"> non essere </w:t>
      </w:r>
    </w:p>
    <w:p w:rsidR="00CC6B5E" w:rsidRPr="00A82AED" w:rsidRDefault="00CC6B5E"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tblPr>
      <w:tblGrid>
        <w:gridCol w:w="9639"/>
      </w:tblGrid>
      <w:tr w:rsidR="00CC6B5E"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C6B5E" w:rsidRPr="00D003CA" w:rsidRDefault="00CC6B5E" w:rsidP="00A82AED">
            <w:pPr>
              <w:jc w:val="both"/>
              <w:rPr>
                <w:lang w:val="it-IT"/>
              </w:rPr>
            </w:pPr>
            <w:r w:rsidRPr="00D003CA">
              <w:rPr>
                <w:b/>
                <w:bCs/>
                <w:u w:val="single"/>
                <w:lang w:val="it-IT"/>
              </w:rPr>
              <w:t>PARTE I</w:t>
            </w:r>
          </w:p>
          <w:p w:rsidR="00CC6B5E" w:rsidRPr="00D003CA" w:rsidRDefault="00CC6B5E" w:rsidP="00A82AED">
            <w:pPr>
              <w:jc w:val="both"/>
              <w:rPr>
                <w:lang w:val="it-IT"/>
              </w:rPr>
            </w:pPr>
            <w:r w:rsidRPr="00D003CA">
              <w:rPr>
                <w:b/>
                <w:bCs/>
                <w:lang w:val="it-IT"/>
              </w:rPr>
              <w:t>Requisiti di ordine generale e cause di esclusione automatica </w:t>
            </w:r>
          </w:p>
          <w:p w:rsidR="00CC6B5E" w:rsidRPr="00D003CA" w:rsidRDefault="00CC6B5E" w:rsidP="00A82AED">
            <w:pPr>
              <w:jc w:val="both"/>
            </w:pPr>
            <w:r w:rsidRPr="00D003CA">
              <w:rPr>
                <w:i/>
                <w:iCs/>
              </w:rPr>
              <w:t>(articolo 94 d.lgs. 36/2023)</w:t>
            </w:r>
          </w:p>
        </w:tc>
      </w:tr>
    </w:tbl>
    <w:p w:rsidR="00CC6B5E" w:rsidRPr="00A82AED" w:rsidRDefault="00CC6B5E" w:rsidP="00A82AED">
      <w:pPr>
        <w:jc w:val="both"/>
      </w:pPr>
    </w:p>
    <w:p w:rsidR="00CC6B5E" w:rsidRPr="00A82AED" w:rsidRDefault="00CC6B5E" w:rsidP="00A82AED">
      <w:pPr>
        <w:jc w:val="both"/>
        <w:rPr>
          <w:lang w:val="it-IT"/>
        </w:rPr>
      </w:pPr>
      <w:r w:rsidRPr="00A82AED">
        <w:rPr>
          <w:lang w:val="it-IT"/>
        </w:rPr>
        <w:t>In ordine ai requisiti di cui all'art. 94 del d.lgs. 36/2023, </w:t>
      </w:r>
    </w:p>
    <w:p w:rsidR="00CC6B5E" w:rsidRPr="00A82AED" w:rsidRDefault="00CC6B5E" w:rsidP="00A82AED">
      <w:pPr>
        <w:jc w:val="center"/>
        <w:rPr>
          <w:u w:val="single"/>
          <w:lang w:val="it-IT"/>
        </w:rPr>
      </w:pPr>
      <w:r w:rsidRPr="00A82AED">
        <w:rPr>
          <w:b/>
          <w:bCs/>
          <w:u w:val="single"/>
          <w:lang w:val="it-IT"/>
        </w:rPr>
        <w:t>DICHIARA</w:t>
      </w:r>
    </w:p>
    <w:p w:rsidR="00CC6B5E" w:rsidRPr="00A82AED" w:rsidRDefault="00CC6B5E"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CC6B5E" w:rsidRPr="00A82AED" w:rsidRDefault="00CC6B5E"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CC6B5E" w:rsidRPr="00A82AED" w:rsidRDefault="00CC6B5E"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rsidR="00CC6B5E" w:rsidRPr="00A82AED" w:rsidRDefault="00CC6B5E"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tblPr>
      <w:tblGrid>
        <w:gridCol w:w="9639"/>
      </w:tblGrid>
      <w:tr w:rsidR="00CC6B5E"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C6B5E" w:rsidRPr="00D003CA" w:rsidRDefault="00CC6B5E" w:rsidP="00A82AED">
            <w:pPr>
              <w:jc w:val="both"/>
              <w:rPr>
                <w:lang w:val="it-IT"/>
              </w:rPr>
            </w:pPr>
            <w:r w:rsidRPr="00D003CA">
              <w:rPr>
                <w:b/>
                <w:bCs/>
                <w:u w:val="single"/>
                <w:lang w:val="it-IT"/>
              </w:rPr>
              <w:t>PARTE II</w:t>
            </w:r>
          </w:p>
          <w:p w:rsidR="00CC6B5E" w:rsidRPr="00D003CA" w:rsidRDefault="00CC6B5E" w:rsidP="00A82AED">
            <w:pPr>
              <w:jc w:val="both"/>
              <w:rPr>
                <w:lang w:val="it-IT"/>
              </w:rPr>
            </w:pPr>
            <w:r w:rsidRPr="00D003CA">
              <w:rPr>
                <w:b/>
                <w:bCs/>
                <w:lang w:val="it-IT"/>
              </w:rPr>
              <w:t>Cause di esclusione NON Automatica</w:t>
            </w:r>
          </w:p>
          <w:p w:rsidR="00CC6B5E" w:rsidRPr="00D003CA" w:rsidRDefault="00CC6B5E" w:rsidP="00A82AED">
            <w:pPr>
              <w:jc w:val="both"/>
            </w:pPr>
            <w:r w:rsidRPr="00D003CA">
              <w:rPr>
                <w:i/>
                <w:iCs/>
              </w:rPr>
              <w:t>(articolo 95 d.lgs. 36/2023)</w:t>
            </w:r>
          </w:p>
        </w:tc>
      </w:tr>
    </w:tbl>
    <w:p w:rsidR="00CC6B5E" w:rsidRPr="00A82AED" w:rsidRDefault="00CC6B5E" w:rsidP="00A82AED">
      <w:pPr>
        <w:jc w:val="both"/>
      </w:pPr>
    </w:p>
    <w:p w:rsidR="00CC6B5E" w:rsidRPr="00A82AED" w:rsidRDefault="00CC6B5E" w:rsidP="00A82AED">
      <w:pPr>
        <w:jc w:val="both"/>
        <w:rPr>
          <w:lang w:val="it-IT"/>
        </w:rPr>
      </w:pPr>
      <w:r w:rsidRPr="00A82AED">
        <w:rPr>
          <w:lang w:val="it-IT"/>
        </w:rPr>
        <w:t>In ordine ai requisiti di cui all'art. 95 del d.lgs. 36/2023, </w:t>
      </w:r>
    </w:p>
    <w:p w:rsidR="00CC6B5E" w:rsidRPr="00A82AED" w:rsidRDefault="00CC6B5E" w:rsidP="002D270E">
      <w:pPr>
        <w:jc w:val="center"/>
        <w:rPr>
          <w:u w:val="single"/>
          <w:lang w:val="it-IT"/>
        </w:rPr>
      </w:pPr>
      <w:r w:rsidRPr="00A82AED">
        <w:rPr>
          <w:b/>
          <w:bCs/>
          <w:u w:val="single"/>
          <w:lang w:val="it-IT"/>
        </w:rPr>
        <w:t>DICHIARA</w:t>
      </w:r>
    </w:p>
    <w:p w:rsidR="00CC6B5E" w:rsidRPr="00A82AED" w:rsidRDefault="00CC6B5E"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CC6B5E" w:rsidRPr="00A82AED" w:rsidRDefault="00CC6B5E"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tblPr>
      <w:tblGrid>
        <w:gridCol w:w="9639"/>
      </w:tblGrid>
      <w:tr w:rsidR="00CC6B5E"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C6B5E" w:rsidRPr="00D003CA" w:rsidRDefault="00CC6B5E" w:rsidP="00A82AED">
            <w:pPr>
              <w:jc w:val="both"/>
              <w:rPr>
                <w:lang w:val="it-IT"/>
              </w:rPr>
            </w:pPr>
            <w:r w:rsidRPr="00D003CA">
              <w:rPr>
                <w:b/>
                <w:bCs/>
                <w:u w:val="single"/>
                <w:lang w:val="it-IT"/>
              </w:rPr>
              <w:t>PARTE III</w:t>
            </w:r>
          </w:p>
          <w:p w:rsidR="00CC6B5E" w:rsidRPr="00D003CA" w:rsidRDefault="00CC6B5E" w:rsidP="00A82AED">
            <w:pPr>
              <w:jc w:val="both"/>
              <w:rPr>
                <w:lang w:val="it-IT"/>
              </w:rPr>
            </w:pPr>
            <w:r w:rsidRPr="00D003CA">
              <w:rPr>
                <w:b/>
                <w:bCs/>
                <w:lang w:val="it-IT"/>
              </w:rPr>
              <w:t>Eventuali misure di Self-Cleaning</w:t>
            </w:r>
          </w:p>
          <w:p w:rsidR="00CC6B5E" w:rsidRPr="00D003CA" w:rsidRDefault="00CC6B5E" w:rsidP="00A82AED">
            <w:pPr>
              <w:jc w:val="both"/>
            </w:pPr>
            <w:r w:rsidRPr="00D003CA">
              <w:rPr>
                <w:i/>
                <w:iCs/>
              </w:rPr>
              <w:t>(articolo 96, comma 6, d.lgs. 36/2023)</w:t>
            </w:r>
          </w:p>
        </w:tc>
      </w:tr>
    </w:tbl>
    <w:p w:rsidR="00CC6B5E" w:rsidRPr="00A82AED" w:rsidRDefault="00CC6B5E" w:rsidP="00A82AED">
      <w:pPr>
        <w:jc w:val="both"/>
        <w:rPr>
          <w:lang w:val="it-IT"/>
        </w:rPr>
      </w:pPr>
      <w:r w:rsidRPr="00A82AED">
        <w:rPr>
          <w:lang w:val="it-IT"/>
        </w:rPr>
        <w:t>In ordine alle misure di cui all'art. 96, comma 6, del d.lgs. 36/2023, </w:t>
      </w:r>
    </w:p>
    <w:p w:rsidR="00CC6B5E" w:rsidRPr="00A82AED" w:rsidRDefault="00CC6B5E" w:rsidP="00A82AED">
      <w:pPr>
        <w:jc w:val="center"/>
        <w:rPr>
          <w:u w:val="single"/>
          <w:lang w:val="it-IT"/>
        </w:rPr>
      </w:pPr>
      <w:r w:rsidRPr="00A82AED">
        <w:rPr>
          <w:b/>
          <w:bCs/>
          <w:u w:val="single"/>
          <w:lang w:val="it-IT"/>
        </w:rPr>
        <w:t>DICHIARA</w:t>
      </w:r>
    </w:p>
    <w:p w:rsidR="00CC6B5E" w:rsidRPr="00A82AED" w:rsidRDefault="00CC6B5E"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rsidR="00CC6B5E" w:rsidRPr="00A82AED" w:rsidRDefault="00CC6B5E"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rsidR="00CC6B5E" w:rsidRPr="00A82AED" w:rsidRDefault="00CC6B5E"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CC6B5E" w:rsidRPr="00A82AED" w:rsidRDefault="00CC6B5E" w:rsidP="00A82AED">
      <w:pPr>
        <w:jc w:val="both"/>
        <w:rPr>
          <w:lang w:val="it-IT"/>
        </w:rPr>
      </w:pPr>
      <w:r w:rsidRPr="00A82AED">
        <w:rPr>
          <w:i/>
          <w:iCs/>
          <w:lang w:val="it-IT"/>
        </w:rPr>
        <w:t>oppure</w:t>
      </w:r>
    </w:p>
    <w:p w:rsidR="00CC6B5E" w:rsidRPr="00A82AED" w:rsidRDefault="00CC6B5E"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tblPr>
      <w:tblGrid>
        <w:gridCol w:w="9639"/>
      </w:tblGrid>
      <w:tr w:rsidR="00CC6B5E"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C6B5E" w:rsidRPr="00D003CA" w:rsidRDefault="00CC6B5E" w:rsidP="00A82AED">
            <w:pPr>
              <w:jc w:val="both"/>
            </w:pPr>
            <w:r w:rsidRPr="00D003CA">
              <w:rPr>
                <w:b/>
                <w:bCs/>
                <w:u w:val="single"/>
              </w:rPr>
              <w:t>PARTE V</w:t>
            </w:r>
          </w:p>
          <w:p w:rsidR="00CC6B5E" w:rsidRPr="00D003CA" w:rsidRDefault="00CC6B5E" w:rsidP="00A82AED">
            <w:pPr>
              <w:jc w:val="both"/>
            </w:pPr>
            <w:r w:rsidRPr="00D003CA">
              <w:rPr>
                <w:b/>
                <w:bCs/>
              </w:rPr>
              <w:t>DICHIARAZIONI FINALI</w:t>
            </w:r>
          </w:p>
        </w:tc>
      </w:tr>
    </w:tbl>
    <w:p w:rsidR="00CC6B5E" w:rsidRPr="00A82AED" w:rsidRDefault="00CC6B5E" w:rsidP="00A82AED">
      <w:pPr>
        <w:jc w:val="both"/>
      </w:pPr>
    </w:p>
    <w:p w:rsidR="00CC6B5E" w:rsidRPr="00A82AED" w:rsidRDefault="00CC6B5E" w:rsidP="00DE56AD">
      <w:pPr>
        <w:jc w:val="center"/>
        <w:rPr>
          <w:u w:val="single"/>
        </w:rPr>
      </w:pPr>
      <w:r w:rsidRPr="00A82AED">
        <w:rPr>
          <w:b/>
          <w:bCs/>
          <w:u w:val="single"/>
        </w:rPr>
        <w:t>DICHIARA INFINE</w:t>
      </w:r>
    </w:p>
    <w:p w:rsidR="00CC6B5E" w:rsidRPr="00A82AED" w:rsidRDefault="00CC6B5E" w:rsidP="00A82AED">
      <w:pPr>
        <w:jc w:val="both"/>
        <w:rPr>
          <w:lang w:val="it-IT"/>
        </w:rPr>
      </w:pPr>
      <w:r w:rsidRPr="00A82AED">
        <w:rPr>
          <w:lang w:val="it-IT"/>
        </w:rPr>
        <w:t>DI ACCETTARE, senza condizione o riserva alcuna, tutte le prescrizioni contenute nella documentazione relativa all’affidamento in oggetto;</w:t>
      </w:r>
    </w:p>
    <w:p w:rsidR="00CC6B5E" w:rsidRPr="00A82AED" w:rsidRDefault="00CC6B5E"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CC6B5E" w:rsidRPr="00A82AED" w:rsidRDefault="00CC6B5E"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rsidR="00CC6B5E" w:rsidRPr="00A82AED" w:rsidRDefault="00CC6B5E"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rsidR="00CC6B5E" w:rsidRDefault="00CC6B5E"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rsidR="00CC6B5E" w:rsidRPr="00A82AED" w:rsidRDefault="00CC6B5E"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CC6B5E" w:rsidRPr="00A82AED" w:rsidRDefault="00CC6B5E"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CC6B5E" w:rsidRPr="00A82AED" w:rsidRDefault="00CC6B5E"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rsidR="00CC6B5E" w:rsidRPr="00A82AED" w:rsidRDefault="00CC6B5E"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CC6B5E" w:rsidRPr="00A82AED" w:rsidRDefault="00CC6B5E" w:rsidP="00A82AED">
      <w:pPr>
        <w:jc w:val="both"/>
        <w:rPr>
          <w:lang w:val="it-IT"/>
        </w:rPr>
      </w:pPr>
    </w:p>
    <w:p w:rsidR="00CC6B5E" w:rsidRPr="00A82AED" w:rsidRDefault="00CC6B5E" w:rsidP="00A82AED">
      <w:pPr>
        <w:jc w:val="both"/>
        <w:rPr>
          <w:lang w:val="it-IT"/>
        </w:rPr>
      </w:pPr>
      <w:r w:rsidRPr="00A82AED">
        <w:rPr>
          <w:i/>
          <w:iCs/>
          <w:lang w:val="it-IT"/>
        </w:rPr>
        <w:t>(firma digitale del legale rappresentante dell’operatore) </w:t>
      </w:r>
    </w:p>
    <w:p w:rsidR="00CC6B5E" w:rsidRPr="00A82AED" w:rsidRDefault="00CC6B5E" w:rsidP="00A82AED">
      <w:pPr>
        <w:jc w:val="both"/>
        <w:rPr>
          <w:lang w:val="it-IT"/>
        </w:rPr>
      </w:pPr>
    </w:p>
    <w:p w:rsidR="00CC6B5E" w:rsidRPr="00A82AED" w:rsidRDefault="00CC6B5E" w:rsidP="00A82AED">
      <w:pPr>
        <w:jc w:val="both"/>
      </w:pPr>
      <w:r w:rsidRPr="00A82AED">
        <w:rPr>
          <w:i/>
          <w:iCs/>
        </w:rPr>
        <w:t>_____________________________________________________________</w:t>
      </w:r>
    </w:p>
    <w:p w:rsidR="00CC6B5E" w:rsidRDefault="00CC6B5E" w:rsidP="00A82AED">
      <w:pPr>
        <w:jc w:val="both"/>
      </w:pPr>
    </w:p>
    <w:sectPr w:rsidR="00CC6B5E" w:rsidSect="00980DB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AED"/>
    <w:rsid w:val="00001A98"/>
    <w:rsid w:val="00023504"/>
    <w:rsid w:val="0003077A"/>
    <w:rsid w:val="00032013"/>
    <w:rsid w:val="000400E8"/>
    <w:rsid w:val="00057897"/>
    <w:rsid w:val="000729E6"/>
    <w:rsid w:val="000A6730"/>
    <w:rsid w:val="00101866"/>
    <w:rsid w:val="00101D9B"/>
    <w:rsid w:val="001044AF"/>
    <w:rsid w:val="00107AFD"/>
    <w:rsid w:val="0011378B"/>
    <w:rsid w:val="00131BC3"/>
    <w:rsid w:val="00175B2F"/>
    <w:rsid w:val="00207F15"/>
    <w:rsid w:val="00227376"/>
    <w:rsid w:val="00263ECE"/>
    <w:rsid w:val="00272A1C"/>
    <w:rsid w:val="00276C88"/>
    <w:rsid w:val="0028266F"/>
    <w:rsid w:val="0028466C"/>
    <w:rsid w:val="00287CF2"/>
    <w:rsid w:val="002C5BDD"/>
    <w:rsid w:val="002D270E"/>
    <w:rsid w:val="0034567F"/>
    <w:rsid w:val="00365ED7"/>
    <w:rsid w:val="0039079D"/>
    <w:rsid w:val="003A43D9"/>
    <w:rsid w:val="003E0665"/>
    <w:rsid w:val="003F1E76"/>
    <w:rsid w:val="00401965"/>
    <w:rsid w:val="004064AF"/>
    <w:rsid w:val="00406B85"/>
    <w:rsid w:val="00416FED"/>
    <w:rsid w:val="004218D0"/>
    <w:rsid w:val="004409BD"/>
    <w:rsid w:val="00452FAE"/>
    <w:rsid w:val="00476884"/>
    <w:rsid w:val="00494DB7"/>
    <w:rsid w:val="004B4756"/>
    <w:rsid w:val="004D09BF"/>
    <w:rsid w:val="00512638"/>
    <w:rsid w:val="005203D9"/>
    <w:rsid w:val="00576BE2"/>
    <w:rsid w:val="00576E7F"/>
    <w:rsid w:val="0058191D"/>
    <w:rsid w:val="0058758E"/>
    <w:rsid w:val="005901ED"/>
    <w:rsid w:val="005D1876"/>
    <w:rsid w:val="005F3C81"/>
    <w:rsid w:val="005F7FDC"/>
    <w:rsid w:val="006150DD"/>
    <w:rsid w:val="00630540"/>
    <w:rsid w:val="0063516A"/>
    <w:rsid w:val="006763CF"/>
    <w:rsid w:val="006E6F8D"/>
    <w:rsid w:val="006F6A39"/>
    <w:rsid w:val="0071558C"/>
    <w:rsid w:val="00730CBC"/>
    <w:rsid w:val="00735A8A"/>
    <w:rsid w:val="0076133B"/>
    <w:rsid w:val="00766813"/>
    <w:rsid w:val="007B643F"/>
    <w:rsid w:val="007C7A1B"/>
    <w:rsid w:val="007D2DC6"/>
    <w:rsid w:val="00811CE0"/>
    <w:rsid w:val="0087793D"/>
    <w:rsid w:val="0088013B"/>
    <w:rsid w:val="008B4458"/>
    <w:rsid w:val="008B6BAD"/>
    <w:rsid w:val="008F136B"/>
    <w:rsid w:val="00906E34"/>
    <w:rsid w:val="00920547"/>
    <w:rsid w:val="00940234"/>
    <w:rsid w:val="00980DBF"/>
    <w:rsid w:val="009A755C"/>
    <w:rsid w:val="009E68E3"/>
    <w:rsid w:val="009F7228"/>
    <w:rsid w:val="00A10618"/>
    <w:rsid w:val="00A313DE"/>
    <w:rsid w:val="00A36849"/>
    <w:rsid w:val="00A406DE"/>
    <w:rsid w:val="00A41CA9"/>
    <w:rsid w:val="00A6083B"/>
    <w:rsid w:val="00A82AED"/>
    <w:rsid w:val="00AA300A"/>
    <w:rsid w:val="00AA5BC0"/>
    <w:rsid w:val="00AE3399"/>
    <w:rsid w:val="00B145C6"/>
    <w:rsid w:val="00B22C86"/>
    <w:rsid w:val="00B23027"/>
    <w:rsid w:val="00B84F84"/>
    <w:rsid w:val="00B92281"/>
    <w:rsid w:val="00BA1A9A"/>
    <w:rsid w:val="00BF105A"/>
    <w:rsid w:val="00C0089D"/>
    <w:rsid w:val="00C33705"/>
    <w:rsid w:val="00C70F5B"/>
    <w:rsid w:val="00CA6C3C"/>
    <w:rsid w:val="00CC6B5E"/>
    <w:rsid w:val="00CD7AC2"/>
    <w:rsid w:val="00CF4750"/>
    <w:rsid w:val="00D003CA"/>
    <w:rsid w:val="00D05F53"/>
    <w:rsid w:val="00D434EE"/>
    <w:rsid w:val="00D447D9"/>
    <w:rsid w:val="00D579F5"/>
    <w:rsid w:val="00D81548"/>
    <w:rsid w:val="00D9021D"/>
    <w:rsid w:val="00DA26F2"/>
    <w:rsid w:val="00DC0E14"/>
    <w:rsid w:val="00DD38FD"/>
    <w:rsid w:val="00DE56AD"/>
    <w:rsid w:val="00E06BFC"/>
    <w:rsid w:val="00E43179"/>
    <w:rsid w:val="00E52614"/>
    <w:rsid w:val="00E70D20"/>
    <w:rsid w:val="00F0482A"/>
    <w:rsid w:val="00F50E2C"/>
    <w:rsid w:val="00F97DE8"/>
    <w:rsid w:val="00FE1A30"/>
    <w:rsid w:val="00FF090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DBF"/>
    <w:pPr>
      <w:spacing w:after="160" w:line="259" w:lineRule="auto"/>
    </w:pPr>
    <w:rPr>
      <w:kern w:val="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2AED"/>
    <w:rPr>
      <w:rFonts w:cs="Times New Roman"/>
      <w:color w:val="0563C1"/>
      <w:u w:val="single"/>
    </w:rPr>
  </w:style>
  <w:style w:type="character" w:customStyle="1" w:styleId="UnresolvedMention">
    <w:name w:val="Unresolved Mention"/>
    <w:basedOn w:val="DefaultParagraphFont"/>
    <w:uiPriority w:val="99"/>
    <w:semiHidden/>
    <w:rsid w:val="00A82AE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94378834">
      <w:marLeft w:val="0"/>
      <w:marRight w:val="0"/>
      <w:marTop w:val="0"/>
      <w:marBottom w:val="0"/>
      <w:divBdr>
        <w:top w:val="none" w:sz="0" w:space="0" w:color="auto"/>
        <w:left w:val="none" w:sz="0" w:space="0" w:color="auto"/>
        <w:bottom w:val="none" w:sz="0" w:space="0" w:color="auto"/>
        <w:right w:val="none" w:sz="0" w:space="0" w:color="auto"/>
      </w:divBdr>
    </w:div>
    <w:div w:id="994378837">
      <w:marLeft w:val="0"/>
      <w:marRight w:val="0"/>
      <w:marTop w:val="0"/>
      <w:marBottom w:val="0"/>
      <w:divBdr>
        <w:top w:val="none" w:sz="0" w:space="0" w:color="auto"/>
        <w:left w:val="none" w:sz="0" w:space="0" w:color="auto"/>
        <w:bottom w:val="none" w:sz="0" w:space="0" w:color="auto"/>
        <w:right w:val="none" w:sz="0" w:space="0" w:color="auto"/>
      </w:divBdr>
    </w:div>
    <w:div w:id="994378838">
      <w:marLeft w:val="0"/>
      <w:marRight w:val="0"/>
      <w:marTop w:val="0"/>
      <w:marBottom w:val="0"/>
      <w:divBdr>
        <w:top w:val="none" w:sz="0" w:space="0" w:color="auto"/>
        <w:left w:val="none" w:sz="0" w:space="0" w:color="auto"/>
        <w:bottom w:val="none" w:sz="0" w:space="0" w:color="auto"/>
        <w:right w:val="none" w:sz="0" w:space="0" w:color="auto"/>
      </w:divBdr>
    </w:div>
    <w:div w:id="994378839">
      <w:marLeft w:val="0"/>
      <w:marRight w:val="0"/>
      <w:marTop w:val="0"/>
      <w:marBottom w:val="0"/>
      <w:divBdr>
        <w:top w:val="none" w:sz="0" w:space="0" w:color="auto"/>
        <w:left w:val="none" w:sz="0" w:space="0" w:color="auto"/>
        <w:bottom w:val="none" w:sz="0" w:space="0" w:color="auto"/>
        <w:right w:val="none" w:sz="0" w:space="0" w:color="auto"/>
      </w:divBdr>
      <w:divsChild>
        <w:div w:id="994378829">
          <w:marLeft w:val="142"/>
          <w:marRight w:val="0"/>
          <w:marTop w:val="0"/>
          <w:marBottom w:val="0"/>
          <w:divBdr>
            <w:top w:val="none" w:sz="0" w:space="0" w:color="auto"/>
            <w:left w:val="none" w:sz="0" w:space="0" w:color="auto"/>
            <w:bottom w:val="none" w:sz="0" w:space="0" w:color="auto"/>
            <w:right w:val="none" w:sz="0" w:space="0" w:color="auto"/>
          </w:divBdr>
        </w:div>
        <w:div w:id="994378830">
          <w:marLeft w:val="284"/>
          <w:marRight w:val="0"/>
          <w:marTop w:val="0"/>
          <w:marBottom w:val="0"/>
          <w:divBdr>
            <w:top w:val="none" w:sz="0" w:space="0" w:color="auto"/>
            <w:left w:val="none" w:sz="0" w:space="0" w:color="auto"/>
            <w:bottom w:val="none" w:sz="0" w:space="0" w:color="auto"/>
            <w:right w:val="none" w:sz="0" w:space="0" w:color="auto"/>
          </w:divBdr>
        </w:div>
        <w:div w:id="994378831">
          <w:marLeft w:val="-5"/>
          <w:marRight w:val="0"/>
          <w:marTop w:val="0"/>
          <w:marBottom w:val="0"/>
          <w:divBdr>
            <w:top w:val="none" w:sz="0" w:space="0" w:color="auto"/>
            <w:left w:val="none" w:sz="0" w:space="0" w:color="auto"/>
            <w:bottom w:val="none" w:sz="0" w:space="0" w:color="auto"/>
            <w:right w:val="none" w:sz="0" w:space="0" w:color="auto"/>
          </w:divBdr>
        </w:div>
        <w:div w:id="994378832">
          <w:marLeft w:val="284"/>
          <w:marRight w:val="0"/>
          <w:marTop w:val="0"/>
          <w:marBottom w:val="0"/>
          <w:divBdr>
            <w:top w:val="none" w:sz="0" w:space="0" w:color="auto"/>
            <w:left w:val="none" w:sz="0" w:space="0" w:color="auto"/>
            <w:bottom w:val="none" w:sz="0" w:space="0" w:color="auto"/>
            <w:right w:val="none" w:sz="0" w:space="0" w:color="auto"/>
          </w:divBdr>
        </w:div>
        <w:div w:id="994378833">
          <w:marLeft w:val="284"/>
          <w:marRight w:val="0"/>
          <w:marTop w:val="0"/>
          <w:marBottom w:val="0"/>
          <w:divBdr>
            <w:top w:val="none" w:sz="0" w:space="0" w:color="auto"/>
            <w:left w:val="none" w:sz="0" w:space="0" w:color="auto"/>
            <w:bottom w:val="none" w:sz="0" w:space="0" w:color="auto"/>
            <w:right w:val="none" w:sz="0" w:space="0" w:color="auto"/>
          </w:divBdr>
        </w:div>
        <w:div w:id="994378835">
          <w:marLeft w:val="142"/>
          <w:marRight w:val="0"/>
          <w:marTop w:val="0"/>
          <w:marBottom w:val="0"/>
          <w:divBdr>
            <w:top w:val="none" w:sz="0" w:space="0" w:color="auto"/>
            <w:left w:val="none" w:sz="0" w:space="0" w:color="auto"/>
            <w:bottom w:val="none" w:sz="0" w:space="0" w:color="auto"/>
            <w:right w:val="none" w:sz="0" w:space="0" w:color="auto"/>
          </w:divBdr>
        </w:div>
        <w:div w:id="994378836">
          <w:marLeft w:val="284"/>
          <w:marRight w:val="0"/>
          <w:marTop w:val="0"/>
          <w:marBottom w:val="0"/>
          <w:divBdr>
            <w:top w:val="none" w:sz="0" w:space="0" w:color="auto"/>
            <w:left w:val="none" w:sz="0" w:space="0" w:color="auto"/>
            <w:bottom w:val="none" w:sz="0" w:space="0" w:color="auto"/>
            <w:right w:val="none" w:sz="0" w:space="0" w:color="auto"/>
          </w:divBdr>
        </w:div>
      </w:divsChild>
    </w:div>
    <w:div w:id="994378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122</TotalTime>
  <Pages>5</Pages>
  <Words>1715</Words>
  <Characters>9778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user</cp:lastModifiedBy>
  <cp:revision>187</cp:revision>
  <cp:lastPrinted>2024-11-08T16:09:00Z</cp:lastPrinted>
  <dcterms:created xsi:type="dcterms:W3CDTF">2024-03-01T12:00:00Z</dcterms:created>
  <dcterms:modified xsi:type="dcterms:W3CDTF">2025-04-14T14:21:00Z</dcterms:modified>
</cp:coreProperties>
</file>