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66" w:rsidRDefault="000D6B66">
      <w:pPr>
        <w:pStyle w:val="BodyText"/>
        <w:spacing w:before="4"/>
        <w:rPr>
          <w:rFonts w:ascii="Times New Roman"/>
          <w:sz w:val="25"/>
        </w:rPr>
      </w:pPr>
    </w:p>
    <w:p w:rsidR="000D6B66" w:rsidRDefault="000D6B66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534E3E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0D6B66" w:rsidRDefault="000D6B66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0D6B66" w:rsidRDefault="000D6B66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0D6B66" w:rsidRDefault="000D6B66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0D6B66" w:rsidRDefault="000D6B66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0D6B66" w:rsidRDefault="000D6B66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0D6B66" w:rsidRDefault="000D6B6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0D6B66" w:rsidRDefault="000D6B66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0D6B66" w:rsidRDefault="000D6B66">
      <w:pPr>
        <w:pStyle w:val="BodyText"/>
        <w:spacing w:before="2"/>
        <w:rPr>
          <w:rFonts w:ascii="Times New Roman"/>
          <w:sz w:val="20"/>
        </w:rPr>
      </w:pPr>
    </w:p>
    <w:p w:rsidR="000D6B66" w:rsidRDefault="000D6B66">
      <w:pPr>
        <w:pStyle w:val="BodyText"/>
        <w:spacing w:before="2"/>
        <w:rPr>
          <w:rFonts w:ascii="Times New Roman"/>
          <w:sz w:val="20"/>
        </w:rPr>
      </w:pPr>
    </w:p>
    <w:p w:rsidR="000D6B66" w:rsidRDefault="000D6B66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0D6B66" w:rsidRDefault="000D6B66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0D6B66" w:rsidRDefault="000D6B66">
      <w:pPr>
        <w:pStyle w:val="BodyText"/>
        <w:spacing w:before="7"/>
        <w:rPr>
          <w:rFonts w:ascii="Times New Roman"/>
          <w:b/>
          <w:sz w:val="23"/>
        </w:rPr>
      </w:pPr>
    </w:p>
    <w:p w:rsidR="000D6B66" w:rsidRPr="00E20F0F" w:rsidRDefault="000D6B66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0D6B66" w:rsidRDefault="000D6B66">
      <w:pPr>
        <w:pStyle w:val="BodyText"/>
        <w:rPr>
          <w:rFonts w:ascii="Times New Roman"/>
          <w:b/>
          <w:sz w:val="20"/>
        </w:rPr>
      </w:pPr>
    </w:p>
    <w:p w:rsidR="000D6B66" w:rsidRDefault="000D6B66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0D6B66" w:rsidRDefault="000D6B66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0D6B66" w:rsidRDefault="000D6B66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0D6B66" w:rsidRDefault="000D6B66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0D6B66" w:rsidRDefault="000D6B66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0D6B66" w:rsidRDefault="000D6B66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0D6B66" w:rsidRDefault="000D6B66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0D6B66" w:rsidRDefault="000D6B66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0D6B66" w:rsidRDefault="000D6B66">
      <w:pPr>
        <w:pStyle w:val="BodyText"/>
        <w:spacing w:before="4"/>
        <w:rPr>
          <w:rFonts w:ascii="Times New Roman"/>
          <w:b/>
          <w:sz w:val="25"/>
        </w:rPr>
      </w:pPr>
    </w:p>
    <w:p w:rsidR="000D6B66" w:rsidRDefault="000D6B66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0D6B66" w:rsidRDefault="000D6B66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0D6B66" w:rsidRDefault="000D6B66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0D6B66" w:rsidRDefault="000D6B66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0D6B66" w:rsidTr="00217407">
        <w:trPr>
          <w:trHeight w:val="388"/>
        </w:trPr>
        <w:tc>
          <w:tcPr>
            <w:tcW w:w="4609" w:type="dxa"/>
          </w:tcPr>
          <w:p w:rsidR="000D6B66" w:rsidRPr="00366714" w:rsidRDefault="000D6B66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D6B66" w:rsidTr="00C02BF9">
        <w:trPr>
          <w:trHeight w:val="1490"/>
        </w:trPr>
        <w:tc>
          <w:tcPr>
            <w:tcW w:w="4609" w:type="dxa"/>
          </w:tcPr>
          <w:p w:rsidR="000D6B66" w:rsidRDefault="000D6B66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0D6B66" w:rsidRDefault="000D6B66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0D6B66" w:rsidRDefault="000D6B66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0D6B66" w:rsidRDefault="000D6B66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0D6B66" w:rsidRDefault="000D6B66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0D6B66" w:rsidRPr="00C02BF9" w:rsidRDefault="000D6B66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0D6B66" w:rsidRPr="00C02BF9" w:rsidRDefault="000D6B66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0D6B66" w:rsidRPr="00C02BF9" w:rsidRDefault="000D6B66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0D6B66" w:rsidRPr="00C02BF9" w:rsidRDefault="000D6B66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0D6B66" w:rsidRPr="00C02BF9" w:rsidRDefault="000D6B66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0D6B66" w:rsidRDefault="000D6B66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0D6B66" w:rsidRDefault="000D6B66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0D6B66" w:rsidRPr="00366714" w:rsidRDefault="000D6B66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0D6B66" w:rsidRPr="00366714" w:rsidRDefault="000D6B66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0D6B66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0D6B66" w:rsidRPr="00366714" w:rsidRDefault="000D6B66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0D6B66" w:rsidRPr="00366714" w:rsidRDefault="000D6B66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0D6B66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0D6B66" w:rsidRPr="00366714" w:rsidRDefault="000D6B66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0D6B66" w:rsidRPr="009375FB" w:rsidRDefault="000D6B66" w:rsidP="00F5155E">
            <w:pPr>
              <w:pStyle w:val="Contenutotabell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"/>
              <w:jc w:val="both"/>
              <w:rPr>
                <w:rFonts w:ascii="Arial" w:hAnsi="Microsoft Sans Serif" w:cs="Microsoft Sans Serif"/>
                <w:b/>
                <w:kern w:val="0"/>
                <w:sz w:val="14"/>
                <w:szCs w:val="14"/>
                <w:lang w:eastAsia="en-US"/>
              </w:rPr>
            </w:pPr>
            <w:r w:rsidRPr="00F5155E">
              <w:rPr>
                <w:rFonts w:ascii="Arial" w:eastAsia="Times New Roman" w:hAnsi="Microsoft Sans Serif" w:cs="Microsoft Sans Serif"/>
                <w:b/>
                <w:kern w:val="0"/>
                <w:sz w:val="14"/>
                <w:szCs w:val="14"/>
                <w:lang w:eastAsia="en-US"/>
              </w:rPr>
              <w:t>CONTRATTO DI MANUTENZIONE FULL-RISK DEGLI STRUMENTI ENDOSCOPICI OLYMPUS, IN USO PRESSO L</w:t>
            </w:r>
            <w:r w:rsidRPr="00F5155E">
              <w:rPr>
                <w:rFonts w:ascii="Arial" w:eastAsia="Times New Roman" w:hAnsi="Microsoft Sans Serif" w:cs="Microsoft Sans Serif"/>
                <w:b/>
                <w:kern w:val="0"/>
                <w:sz w:val="14"/>
                <w:szCs w:val="14"/>
                <w:lang w:eastAsia="en-US"/>
              </w:rPr>
              <w:t>’</w:t>
            </w:r>
            <w:r w:rsidRPr="00F5155E">
              <w:rPr>
                <w:rFonts w:ascii="Arial" w:eastAsia="Times New Roman" w:hAnsi="Microsoft Sans Serif" w:cs="Microsoft Sans Serif"/>
                <w:b/>
                <w:kern w:val="0"/>
                <w:sz w:val="14"/>
                <w:szCs w:val="14"/>
                <w:lang w:eastAsia="en-US"/>
              </w:rPr>
              <w:t xml:space="preserve">ASL CN2 ALBA-BRA, PERIODO CONTRATTUALE DI </w:t>
            </w:r>
            <w:r>
              <w:rPr>
                <w:rFonts w:ascii="Arial" w:eastAsia="Times New Roman" w:hAnsi="Microsoft Sans Serif" w:cs="Microsoft Sans Serif"/>
                <w:b/>
                <w:kern w:val="0"/>
                <w:sz w:val="14"/>
                <w:szCs w:val="14"/>
                <w:lang w:eastAsia="en-US"/>
              </w:rPr>
              <w:t>6</w:t>
            </w:r>
            <w:r w:rsidRPr="00F5155E">
              <w:rPr>
                <w:rFonts w:ascii="Arial" w:eastAsia="Times New Roman" w:hAnsi="Microsoft Sans Serif" w:cs="Microsoft Sans Serif"/>
                <w:b/>
                <w:kern w:val="0"/>
                <w:sz w:val="14"/>
                <w:szCs w:val="14"/>
                <w:lang w:eastAsia="en-US"/>
              </w:rPr>
              <w:t xml:space="preserve"> MESI</w:t>
            </w:r>
            <w:r w:rsidRPr="00F5155E">
              <w:rPr>
                <w:rFonts w:eastAsia="Times New Roman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0D6B66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0D6B66" w:rsidRPr="00366714" w:rsidRDefault="000D6B66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0D6B66" w:rsidRPr="00900266" w:rsidRDefault="000D6B66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0D6B66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0D6B66" w:rsidRDefault="000D6B66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0D6B66" w:rsidRPr="00366714" w:rsidRDefault="000D6B66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0D6B66" w:rsidRDefault="000D6B66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0D6B66" w:rsidRPr="00366714" w:rsidRDefault="000D6B66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0D6B66" w:rsidRPr="00366714" w:rsidRDefault="000D6B66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0D6B66" w:rsidRPr="00366714" w:rsidRDefault="000D6B66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0D6B66" w:rsidRPr="002A0AF0" w:rsidRDefault="000D6B66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Da acquisire in fase di trattativa</w:t>
            </w:r>
          </w:p>
        </w:tc>
      </w:tr>
    </w:tbl>
    <w:p w:rsidR="000D6B66" w:rsidRDefault="000D6B66">
      <w:pPr>
        <w:pStyle w:val="BodyText"/>
        <w:spacing w:before="9"/>
        <w:rPr>
          <w:sz w:val="13"/>
        </w:rPr>
      </w:pPr>
    </w:p>
    <w:p w:rsidR="000D6B66" w:rsidRDefault="000D6B66">
      <w:pPr>
        <w:pStyle w:val="BodyText"/>
        <w:spacing w:before="9"/>
        <w:rPr>
          <w:sz w:val="13"/>
        </w:rPr>
      </w:pPr>
    </w:p>
    <w:p w:rsidR="000D6B66" w:rsidRDefault="000D6B66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0D6B66" w:rsidTr="00372A65">
        <w:tc>
          <w:tcPr>
            <w:tcW w:w="9130" w:type="dxa"/>
            <w:shd w:val="clear" w:color="auto" w:fill="C0C0C0"/>
            <w:vAlign w:val="bottom"/>
          </w:tcPr>
          <w:p w:rsidR="000D6B66" w:rsidRPr="00372A65" w:rsidRDefault="000D6B66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0D6B66" w:rsidRPr="00372A65" w:rsidRDefault="000D6B66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0D6B66" w:rsidRDefault="000D6B66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D6B66" w:rsidRDefault="000D6B66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0D6B66" w:rsidRDefault="000D6B66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0D6B66" w:rsidRDefault="000D6B66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0D6B66" w:rsidRDefault="000D6B66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0D6B66" w:rsidRDefault="000D6B66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0D6B66" w:rsidRDefault="000D6B66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0D6B66" w:rsidRDefault="000D6B66" w:rsidP="004C00F1">
      <w:pPr>
        <w:pStyle w:val="BodyText"/>
        <w:spacing w:before="7"/>
        <w:sectPr w:rsidR="000D6B66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0D6B66" w:rsidRPr="00E20F0F" w:rsidRDefault="000D6B66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0D6B66" w:rsidRDefault="000D6B66">
      <w:pPr>
        <w:pStyle w:val="BodyText"/>
        <w:rPr>
          <w:rFonts w:ascii="Times New Roman"/>
          <w:b/>
          <w:sz w:val="18"/>
        </w:rPr>
      </w:pPr>
    </w:p>
    <w:p w:rsidR="000D6B66" w:rsidRDefault="000D6B66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0D6B66" w:rsidRDefault="000D6B66">
      <w:pPr>
        <w:pStyle w:val="BodyText"/>
        <w:rPr>
          <w:sz w:val="20"/>
        </w:rPr>
      </w:pPr>
    </w:p>
    <w:p w:rsidR="000D6B66" w:rsidRDefault="000D6B66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0D6B66" w:rsidTr="00D80CE4">
        <w:trPr>
          <w:trHeight w:val="388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D6B66" w:rsidTr="00D80CE4">
        <w:trPr>
          <w:trHeight w:val="389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0D6B66" w:rsidTr="00D80CE4">
        <w:trPr>
          <w:trHeight w:val="821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0D6B66" w:rsidRPr="00366714" w:rsidRDefault="000D6B66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0D6B66" w:rsidRPr="00366714" w:rsidRDefault="000D6B66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0D6B66" w:rsidTr="00D80CE4">
        <w:trPr>
          <w:trHeight w:val="389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0D6B66" w:rsidTr="00D80CE4">
        <w:trPr>
          <w:trHeight w:val="1211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0D6B66" w:rsidRPr="00366714" w:rsidRDefault="000D6B66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0D6B66" w:rsidRPr="00366714" w:rsidRDefault="000D6B66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0D6B66" w:rsidRPr="00366714" w:rsidRDefault="000D6B66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0D6B66" w:rsidRPr="00366714" w:rsidRDefault="000D6B66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0D6B66" w:rsidTr="00D80CE4">
        <w:trPr>
          <w:trHeight w:val="389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D6B66" w:rsidTr="00D80CE4">
        <w:trPr>
          <w:trHeight w:val="546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0D6B66" w:rsidTr="00D80CE4">
        <w:trPr>
          <w:trHeight w:val="2229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0D6B66" w:rsidRPr="00366714" w:rsidRDefault="000D6B66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0D6B66" w:rsidRPr="00366714" w:rsidRDefault="000D6B66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0D6B66" w:rsidRPr="00366714" w:rsidRDefault="000D6B66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0D6B66" w:rsidTr="00D80CE4">
        <w:trPr>
          <w:trHeight w:val="3188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0D6B66" w:rsidRPr="00366714" w:rsidRDefault="000D6B66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0D6B66" w:rsidRPr="00366714" w:rsidRDefault="000D6B66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0D6B66" w:rsidRPr="00366714" w:rsidRDefault="000D6B66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0D6B66" w:rsidRPr="00366714" w:rsidRDefault="000D6B66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0D6B66" w:rsidRDefault="000D6B66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D6B66" w:rsidRDefault="000D6B66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0D6B66" w:rsidRDefault="000D6B66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0D6B66" w:rsidRDefault="000D6B66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0D6B66" w:rsidRDefault="000D6B66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0D6B66" w:rsidRDefault="000D6B66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0D6B66" w:rsidRPr="00366714" w:rsidTr="00D80CE4">
        <w:trPr>
          <w:trHeight w:val="3673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0D6B66" w:rsidRPr="00366714" w:rsidRDefault="000D6B66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0D6B66" w:rsidRPr="00366714" w:rsidRDefault="000D6B66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0D6B66" w:rsidRPr="00366714" w:rsidRDefault="000D6B66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0D6B66" w:rsidRPr="00366714" w:rsidRDefault="000D6B66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0D6B66" w:rsidRPr="00366714" w:rsidRDefault="000D6B66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0D6B66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0D6B66" w:rsidRPr="00366714" w:rsidRDefault="000D6B66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0D6B66" w:rsidRPr="00366714" w:rsidRDefault="000D6B66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0D6B66" w:rsidRPr="00366714" w:rsidRDefault="000D6B66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0D6B66" w:rsidRPr="00366714" w:rsidRDefault="000D6B66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0D6B66" w:rsidRPr="00366714" w:rsidRDefault="000D6B66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0D6B66" w:rsidRPr="00366714" w:rsidRDefault="000D6B66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0D6B66" w:rsidRPr="00366714" w:rsidRDefault="000D6B66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0D6B66" w:rsidRPr="00366714" w:rsidRDefault="000D6B66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0D6B66" w:rsidRPr="00366714" w:rsidRDefault="000D6B66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0D6B66" w:rsidRPr="00366714" w:rsidRDefault="000D6B66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0D6B66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0D6B66" w:rsidRPr="00366714" w:rsidRDefault="000D6B66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D6B66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0D6B66" w:rsidRPr="00366714" w:rsidRDefault="000D6B66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0D6B66" w:rsidRPr="00366714" w:rsidRDefault="000D6B66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D6B66" w:rsidRPr="00366714" w:rsidTr="00D80CE4">
        <w:trPr>
          <w:trHeight w:val="400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0D6B66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0D6B66" w:rsidRPr="00366714" w:rsidRDefault="000D6B66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D6B66" w:rsidRPr="00366714" w:rsidTr="00D80CE4">
        <w:trPr>
          <w:trHeight w:val="2014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0D6B66" w:rsidRDefault="000D6B66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0D6B66" w:rsidRPr="00366714" w:rsidRDefault="000D6B66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D6B66" w:rsidRDefault="000D6B66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0D6B66" w:rsidRDefault="000D6B66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0D6B66" w:rsidRDefault="000D6B66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0D6B66" w:rsidRPr="00366714" w:rsidTr="00D50273">
        <w:trPr>
          <w:trHeight w:val="910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0D6B66" w:rsidRPr="00366714" w:rsidRDefault="000D6B66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0D6B66" w:rsidRPr="00366714" w:rsidTr="00D50273">
        <w:trPr>
          <w:trHeight w:val="401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0D6B66" w:rsidRPr="00366714" w:rsidRDefault="000D6B66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D6B66" w:rsidRPr="00366714" w:rsidTr="00D50273">
        <w:trPr>
          <w:trHeight w:val="451"/>
        </w:trPr>
        <w:tc>
          <w:tcPr>
            <w:tcW w:w="5078" w:type="dxa"/>
          </w:tcPr>
          <w:p w:rsidR="000D6B66" w:rsidRPr="00366714" w:rsidRDefault="000D6B66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0D6B66" w:rsidRPr="00366714" w:rsidRDefault="000D6B66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0D6B66" w:rsidRPr="00366714" w:rsidRDefault="000D6B66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0D6B66" w:rsidRPr="00366714" w:rsidRDefault="000D6B66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0D6B66" w:rsidRDefault="000D6B66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0D6B66" w:rsidRPr="00366714" w:rsidRDefault="000D6B66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D6B66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0D6B66" w:rsidRPr="00C74C38" w:rsidRDefault="000D6B66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0D6B66" w:rsidRPr="00C74C38" w:rsidRDefault="000D6B66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0D6B66" w:rsidRDefault="000D6B66">
      <w:pPr>
        <w:pStyle w:val="Heading4"/>
        <w:spacing w:before="105"/>
        <w:ind w:right="1092"/>
      </w:pPr>
    </w:p>
    <w:p w:rsidR="000D6B66" w:rsidRDefault="000D6B66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D6B66" w:rsidTr="00D80CE4">
        <w:trPr>
          <w:trHeight w:val="402"/>
        </w:trPr>
        <w:tc>
          <w:tcPr>
            <w:tcW w:w="4522" w:type="dxa"/>
          </w:tcPr>
          <w:p w:rsidR="000D6B66" w:rsidRPr="00366714" w:rsidRDefault="000D6B66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D6B66" w:rsidTr="00D80CE4">
        <w:trPr>
          <w:trHeight w:val="429"/>
        </w:trPr>
        <w:tc>
          <w:tcPr>
            <w:tcW w:w="4522" w:type="dxa"/>
          </w:tcPr>
          <w:p w:rsidR="000D6B66" w:rsidRPr="00366714" w:rsidRDefault="000D6B66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0D6B66" w:rsidRPr="00366714" w:rsidRDefault="000D6B66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0D6B66" w:rsidRPr="00366714" w:rsidRDefault="000D6B66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0D6B66" w:rsidTr="00D80CE4">
        <w:trPr>
          <w:trHeight w:val="390"/>
        </w:trPr>
        <w:tc>
          <w:tcPr>
            <w:tcW w:w="4522" w:type="dxa"/>
          </w:tcPr>
          <w:p w:rsidR="000D6B66" w:rsidRPr="00366714" w:rsidRDefault="000D6B66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D6B66" w:rsidRPr="00366714" w:rsidRDefault="000D6B6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0D6B66" w:rsidTr="00D80CE4">
        <w:trPr>
          <w:trHeight w:val="273"/>
        </w:trPr>
        <w:tc>
          <w:tcPr>
            <w:tcW w:w="4522" w:type="dxa"/>
          </w:tcPr>
          <w:p w:rsidR="000D6B66" w:rsidRPr="00366714" w:rsidRDefault="000D6B66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0D6B66" w:rsidTr="00D80CE4">
        <w:trPr>
          <w:trHeight w:val="388"/>
        </w:trPr>
        <w:tc>
          <w:tcPr>
            <w:tcW w:w="4522" w:type="dxa"/>
          </w:tcPr>
          <w:p w:rsidR="000D6B66" w:rsidRPr="00366714" w:rsidRDefault="000D6B66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0D6B66" w:rsidTr="00D80CE4">
        <w:trPr>
          <w:trHeight w:val="390"/>
        </w:trPr>
        <w:tc>
          <w:tcPr>
            <w:tcW w:w="4522" w:type="dxa"/>
          </w:tcPr>
          <w:p w:rsidR="000D6B66" w:rsidRPr="00366714" w:rsidRDefault="000D6B66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0D6B66" w:rsidTr="00D80CE4">
        <w:trPr>
          <w:trHeight w:val="390"/>
        </w:trPr>
        <w:tc>
          <w:tcPr>
            <w:tcW w:w="4522" w:type="dxa"/>
          </w:tcPr>
          <w:p w:rsidR="000D6B66" w:rsidRPr="00366714" w:rsidRDefault="000D6B66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D6B66" w:rsidRPr="00366714" w:rsidRDefault="000D6B6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0D6B66" w:rsidRDefault="000D6B66">
      <w:pPr>
        <w:spacing w:before="125"/>
        <w:ind w:left="887" w:right="1096"/>
        <w:jc w:val="center"/>
        <w:rPr>
          <w:color w:val="00000A"/>
          <w:sz w:val="13"/>
        </w:rPr>
      </w:pPr>
    </w:p>
    <w:p w:rsidR="000D6B66" w:rsidRDefault="000D6B66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0D6B66" w:rsidRDefault="000D6B66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0D6B66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0D6B66" w:rsidRPr="00366714" w:rsidRDefault="000D6B66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0D6B66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0D6B66" w:rsidRPr="00366714" w:rsidRDefault="000D6B66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0D6B66" w:rsidRPr="00366714" w:rsidRDefault="000D6B66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0D6B66" w:rsidRPr="00366714" w:rsidRDefault="000D6B66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0D6B66" w:rsidRPr="00366714" w:rsidRDefault="000D6B66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0D6B66" w:rsidRDefault="000D6B66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0D6B66" w:rsidRDefault="000D6B66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0D6B66" w:rsidRPr="00366714" w:rsidRDefault="000D6B66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0D6B66" w:rsidRPr="00366714" w:rsidRDefault="000D6B6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0D6B66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0D6B66" w:rsidRPr="00366714" w:rsidRDefault="000D6B66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0D6B66" w:rsidRPr="00366714" w:rsidRDefault="000D6B66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0D6B66" w:rsidRPr="00366714" w:rsidRDefault="000D6B66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0D6B66" w:rsidRPr="00366714" w:rsidRDefault="000D6B66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0D6B66" w:rsidRPr="00366714" w:rsidRDefault="000D6B66">
      <w:pPr>
        <w:pStyle w:val="BodyText"/>
        <w:spacing w:before="7"/>
        <w:rPr>
          <w:sz w:val="14"/>
          <w:szCs w:val="14"/>
        </w:rPr>
      </w:pPr>
    </w:p>
    <w:p w:rsidR="000D6B66" w:rsidRDefault="000D6B66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0D6B66" w:rsidRDefault="000D6B66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0D6B66" w:rsidRDefault="000D6B66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D6B66" w:rsidTr="00C74C38">
        <w:tc>
          <w:tcPr>
            <w:tcW w:w="9020" w:type="dxa"/>
            <w:shd w:val="clear" w:color="auto" w:fill="C0C0C0"/>
          </w:tcPr>
          <w:p w:rsidR="000D6B66" w:rsidRPr="00C74C38" w:rsidRDefault="000D6B66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0D6B66" w:rsidRPr="00C74C38" w:rsidRDefault="000D6B66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0D6B66" w:rsidRDefault="000D6B66">
      <w:pPr>
        <w:spacing w:line="259" w:lineRule="auto"/>
        <w:ind w:left="887" w:right="1097"/>
        <w:jc w:val="center"/>
        <w:rPr>
          <w:sz w:val="13"/>
        </w:rPr>
      </w:pPr>
    </w:p>
    <w:p w:rsidR="000D6B66" w:rsidRDefault="000D6B66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0D6B66" w:rsidTr="00D50273">
        <w:trPr>
          <w:trHeight w:val="459"/>
        </w:trPr>
        <w:tc>
          <w:tcPr>
            <w:tcW w:w="4522" w:type="dxa"/>
          </w:tcPr>
          <w:p w:rsidR="000D6B66" w:rsidRDefault="000D6B66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0D6B66" w:rsidRPr="00D80CE4" w:rsidRDefault="000D6B66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0D6B66" w:rsidRDefault="000D6B66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0D6B66" w:rsidRPr="00D80CE4" w:rsidRDefault="000D6B66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0D6B66" w:rsidTr="00D80CE4">
        <w:trPr>
          <w:trHeight w:val="1806"/>
        </w:trPr>
        <w:tc>
          <w:tcPr>
            <w:tcW w:w="4522" w:type="dxa"/>
          </w:tcPr>
          <w:p w:rsidR="000D6B66" w:rsidRPr="00D80CE4" w:rsidRDefault="000D6B66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0D6B66" w:rsidRPr="00D80CE4" w:rsidRDefault="000D6B66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0D6B66" w:rsidRPr="00D80CE4" w:rsidRDefault="000D6B66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0D6B66" w:rsidRPr="00D80CE4" w:rsidRDefault="000D6B66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0D6B66" w:rsidRPr="00D80CE4" w:rsidRDefault="000D6B66" w:rsidP="00794326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794326">
            <w:pPr>
              <w:pStyle w:val="TableParagraph"/>
              <w:ind w:left="0"/>
              <w:rPr>
                <w:sz w:val="16"/>
              </w:rPr>
            </w:pPr>
          </w:p>
          <w:p w:rsidR="000D6B66" w:rsidRPr="00D50273" w:rsidRDefault="000D6B66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0D6B66" w:rsidRPr="00D80CE4" w:rsidRDefault="000D6B66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0D6B66" w:rsidRDefault="000D6B66">
      <w:pPr>
        <w:pStyle w:val="BodyText"/>
        <w:spacing w:before="1"/>
        <w:rPr>
          <w:sz w:val="7"/>
        </w:rPr>
      </w:pPr>
    </w:p>
    <w:p w:rsidR="000D6B66" w:rsidRDefault="000D6B66">
      <w:pPr>
        <w:pStyle w:val="BodyText"/>
        <w:spacing w:before="1"/>
        <w:rPr>
          <w:sz w:val="7"/>
        </w:rPr>
      </w:pPr>
    </w:p>
    <w:p w:rsidR="000D6B66" w:rsidRDefault="000D6B66">
      <w:pPr>
        <w:pStyle w:val="BodyText"/>
        <w:spacing w:before="1"/>
        <w:rPr>
          <w:sz w:val="7"/>
        </w:rPr>
      </w:pPr>
    </w:p>
    <w:p w:rsidR="000D6B66" w:rsidRDefault="000D6B66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D6B66" w:rsidTr="00C74C38">
        <w:tc>
          <w:tcPr>
            <w:tcW w:w="9020" w:type="dxa"/>
            <w:shd w:val="clear" w:color="auto" w:fill="C0C0C0"/>
          </w:tcPr>
          <w:p w:rsidR="000D6B66" w:rsidRPr="00C74C38" w:rsidRDefault="000D6B66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0D6B66" w:rsidRPr="00C74C38" w:rsidRDefault="000D6B66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0D6B66" w:rsidRDefault="000D6B66" w:rsidP="00AC1F5D">
      <w:pPr>
        <w:pStyle w:val="BodyText"/>
        <w:spacing w:before="1"/>
        <w:rPr>
          <w:sz w:val="7"/>
        </w:rPr>
        <w:sectPr w:rsidR="000D6B66">
          <w:pgSz w:w="11910" w:h="16840"/>
          <w:pgMar w:top="1580" w:right="420" w:bottom="2100" w:left="1100" w:header="0" w:footer="1906" w:gutter="0"/>
          <w:cols w:space="720"/>
        </w:sectPr>
      </w:pPr>
    </w:p>
    <w:p w:rsidR="000D6B66" w:rsidRPr="00E20F0F" w:rsidRDefault="000D6B66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0D6B66" w:rsidRPr="00E20F0F" w:rsidRDefault="000D6B66">
      <w:pPr>
        <w:pStyle w:val="BodyText"/>
        <w:rPr>
          <w:sz w:val="18"/>
          <w:szCs w:val="18"/>
        </w:rPr>
      </w:pPr>
    </w:p>
    <w:p w:rsidR="000D6B66" w:rsidRDefault="000D6B66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0D6B66" w:rsidRDefault="000D6B66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D6B66" w:rsidTr="00C74C38">
        <w:tc>
          <w:tcPr>
            <w:tcW w:w="9020" w:type="dxa"/>
            <w:shd w:val="clear" w:color="auto" w:fill="C0C0C0"/>
          </w:tcPr>
          <w:p w:rsidR="000D6B66" w:rsidRPr="00C74C38" w:rsidRDefault="000D6B66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0D6B66" w:rsidRPr="00C74C38" w:rsidRDefault="000D6B66" w:rsidP="00C74C38">
            <w:pPr>
              <w:spacing w:before="3"/>
              <w:rPr>
                <w:w w:val="105"/>
                <w:sz w:val="13"/>
              </w:rPr>
            </w:pPr>
          </w:p>
          <w:p w:rsidR="000D6B66" w:rsidRPr="00C74C38" w:rsidRDefault="000D6B66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0D6B66" w:rsidRPr="00C74C38" w:rsidRDefault="000D6B66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0D6B66" w:rsidRPr="00C74C38" w:rsidRDefault="000D6B66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0D6B66" w:rsidRPr="00C74C38" w:rsidRDefault="000D6B66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0D6B66" w:rsidRPr="00C74C38" w:rsidRDefault="000D6B66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0D6B66" w:rsidRPr="00C74C38" w:rsidRDefault="000D6B66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0D6B66" w:rsidRPr="00C74C38" w:rsidRDefault="000D6B66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0D6B66" w:rsidRPr="00C74C38" w:rsidRDefault="000D6B66" w:rsidP="00C74C38">
            <w:pPr>
              <w:spacing w:before="3"/>
              <w:rPr>
                <w:sz w:val="13"/>
              </w:rPr>
            </w:pPr>
          </w:p>
          <w:p w:rsidR="000D6B66" w:rsidRPr="00C74C38" w:rsidRDefault="000D6B66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0D6B66" w:rsidRDefault="000D6B66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0D6B66" w:rsidTr="00D80CE4">
        <w:trPr>
          <w:trHeight w:val="646"/>
        </w:trPr>
        <w:tc>
          <w:tcPr>
            <w:tcW w:w="4409" w:type="dxa"/>
          </w:tcPr>
          <w:p w:rsidR="000D6B66" w:rsidRPr="00D80CE4" w:rsidRDefault="000D6B66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0D6B66" w:rsidRPr="00D80CE4" w:rsidRDefault="000D6B66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D6B66" w:rsidTr="00D80CE4">
        <w:trPr>
          <w:trHeight w:val="1635"/>
        </w:trPr>
        <w:tc>
          <w:tcPr>
            <w:tcW w:w="4409" w:type="dxa"/>
          </w:tcPr>
          <w:p w:rsidR="000D6B66" w:rsidRPr="00D80CE4" w:rsidRDefault="000D6B66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0D6B66" w:rsidRPr="00D80CE4" w:rsidRDefault="000D6B66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0D6B66" w:rsidRPr="00D80CE4" w:rsidRDefault="000D6B66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0D6B66" w:rsidTr="00D80CE4">
        <w:trPr>
          <w:trHeight w:val="1917"/>
        </w:trPr>
        <w:tc>
          <w:tcPr>
            <w:tcW w:w="4409" w:type="dxa"/>
          </w:tcPr>
          <w:p w:rsidR="000D6B66" w:rsidRPr="00D80CE4" w:rsidRDefault="000D6B66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0D6B66" w:rsidRPr="00D80CE4" w:rsidRDefault="000D6B66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0D6B66" w:rsidTr="00D80CE4">
        <w:trPr>
          <w:trHeight w:val="741"/>
        </w:trPr>
        <w:tc>
          <w:tcPr>
            <w:tcW w:w="4409" w:type="dxa"/>
          </w:tcPr>
          <w:p w:rsidR="000D6B66" w:rsidRPr="00D80CE4" w:rsidRDefault="000D6B66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0D6B66" w:rsidRPr="00D80CE4" w:rsidRDefault="000D6B66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0D6B66" w:rsidTr="00D80CE4">
        <w:trPr>
          <w:trHeight w:val="705"/>
        </w:trPr>
        <w:tc>
          <w:tcPr>
            <w:tcW w:w="4409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0D6B66" w:rsidRPr="00D80CE4" w:rsidRDefault="000D6B66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0D6B66" w:rsidRDefault="000D6B66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D6B66" w:rsidRDefault="000D6B66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0D6B66" w:rsidRDefault="000D6B66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0D6B66" w:rsidRDefault="000D6B66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0D6B66" w:rsidRDefault="000D6B66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0D6B66" w:rsidRDefault="000D6B66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0D6B66" w:rsidRDefault="000D6B66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0D6B66" w:rsidRDefault="000D6B66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0D6B66" w:rsidRDefault="000D6B66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0D6B66" w:rsidRDefault="000D6B66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0D6B66" w:rsidRDefault="000D6B66">
      <w:pPr>
        <w:pStyle w:val="BodyText"/>
        <w:spacing w:before="3"/>
      </w:pPr>
    </w:p>
    <w:p w:rsidR="000D6B66" w:rsidRDefault="000D6B66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0D6B66" w:rsidRDefault="000D6B66">
      <w:pPr>
        <w:sectPr w:rsidR="000D6B66">
          <w:pgSz w:w="11910" w:h="16840"/>
          <w:pgMar w:top="1580" w:right="420" w:bottom="2100" w:left="1100" w:header="0" w:footer="1906" w:gutter="0"/>
          <w:cols w:space="720"/>
        </w:sectPr>
      </w:pPr>
    </w:p>
    <w:p w:rsidR="000D6B66" w:rsidRDefault="000D6B66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0D6B66" w:rsidTr="009E4F79">
        <w:trPr>
          <w:trHeight w:val="3220"/>
        </w:trPr>
        <w:tc>
          <w:tcPr>
            <w:tcW w:w="4409" w:type="dxa"/>
          </w:tcPr>
          <w:p w:rsidR="000D6B66" w:rsidRDefault="000D6B66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0D6B66" w:rsidRPr="00D80CE4" w:rsidRDefault="000D6B66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0D6B66" w:rsidRDefault="000D6B66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0D6B66" w:rsidRPr="00D80CE4" w:rsidRDefault="000D6B66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0D6B66" w:rsidRDefault="000D6B66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0D6B66" w:rsidRDefault="000D6B66">
            <w:pPr>
              <w:pStyle w:val="TableParagraph"/>
              <w:rPr>
                <w:sz w:val="13"/>
              </w:rPr>
            </w:pPr>
          </w:p>
          <w:p w:rsidR="000D6B66" w:rsidRDefault="000D6B66">
            <w:pPr>
              <w:pStyle w:val="TableParagraph"/>
              <w:rPr>
                <w:sz w:val="13"/>
              </w:rPr>
            </w:pPr>
          </w:p>
          <w:p w:rsidR="000D6B66" w:rsidRPr="00D80CE4" w:rsidRDefault="000D6B66">
            <w:pPr>
              <w:pStyle w:val="TableParagraph"/>
              <w:rPr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0D6B66" w:rsidRDefault="000D6B66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0D6B66" w:rsidRPr="00D80CE4" w:rsidRDefault="000D6B66">
            <w:pPr>
              <w:pStyle w:val="TableParagraph"/>
              <w:rPr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0D6B66" w:rsidRPr="00D80CE4" w:rsidRDefault="000D6B66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0D6B66" w:rsidRDefault="000D6B66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Default="000D6B66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0D6B66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0D6B66" w:rsidRDefault="000D6B66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0D6B66" w:rsidRPr="00D80CE4" w:rsidRDefault="000D6B66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0D6B66" w:rsidRDefault="000D6B66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0D6B66" w:rsidRDefault="000D6B66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0D6B66" w:rsidRPr="00D80CE4" w:rsidRDefault="000D6B66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0D6B66" w:rsidRPr="00D80CE4" w:rsidRDefault="000D6B66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0D6B66" w:rsidRDefault="000D6B66">
      <w:pPr>
        <w:pStyle w:val="BodyText"/>
        <w:rPr>
          <w:sz w:val="20"/>
        </w:rPr>
      </w:pPr>
    </w:p>
    <w:p w:rsidR="000D6B66" w:rsidRDefault="000D6B66">
      <w:pPr>
        <w:pStyle w:val="BodyText"/>
        <w:spacing w:before="4"/>
        <w:rPr>
          <w:sz w:val="19"/>
        </w:rPr>
      </w:pPr>
    </w:p>
    <w:p w:rsidR="000D6B66" w:rsidRDefault="000D6B66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0D6B66" w:rsidRDefault="000D6B66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0D6B66" w:rsidTr="00D80CE4">
        <w:trPr>
          <w:trHeight w:val="569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0D6B66" w:rsidRPr="00D80CE4" w:rsidRDefault="000D6B66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D6B66" w:rsidTr="00D80CE4">
        <w:trPr>
          <w:trHeight w:val="1072"/>
        </w:trPr>
        <w:tc>
          <w:tcPr>
            <w:tcW w:w="4522" w:type="dxa"/>
            <w:vMerge w:val="restart"/>
          </w:tcPr>
          <w:p w:rsidR="000D6B66" w:rsidRPr="00D80CE4" w:rsidRDefault="000D6B66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0D6B66" w:rsidRDefault="000D6B66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0D6B66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Default="000D6B66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0D6B66" w:rsidRPr="00D80CE4" w:rsidRDefault="000D6B66" w:rsidP="00D80CE4">
            <w:pPr>
              <w:pStyle w:val="TableParagraph"/>
              <w:spacing w:before="100"/>
              <w:rPr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0D6B66" w:rsidRPr="00D80CE4" w:rsidRDefault="000D6B66" w:rsidP="00D80CE4">
            <w:pPr>
              <w:pStyle w:val="TableParagraph"/>
              <w:spacing w:before="82"/>
              <w:rPr>
                <w:sz w:val="14"/>
              </w:rPr>
            </w:pPr>
          </w:p>
          <w:p w:rsidR="000D6B66" w:rsidRDefault="000D6B66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0D6B66" w:rsidRPr="00D80CE4" w:rsidRDefault="000D6B66" w:rsidP="009E4F79">
            <w:pPr>
              <w:pStyle w:val="TableParagraph"/>
              <w:spacing w:before="82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0D6B66" w:rsidRDefault="000D6B66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0D6B66" w:rsidRPr="00D80CE4" w:rsidRDefault="000D6B66" w:rsidP="00B52DA5">
            <w:pPr>
              <w:pStyle w:val="TableParagraph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0D6B66" w:rsidRPr="00D80CE4" w:rsidRDefault="000D6B66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0D6B66" w:rsidRPr="00D80CE4" w:rsidRDefault="000D6B66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0D6B66" w:rsidRPr="00D80CE4" w:rsidRDefault="000D6B66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0D6B66" w:rsidRPr="00D80CE4" w:rsidRDefault="000D6B66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0D6B66" w:rsidRPr="00D80CE4" w:rsidRDefault="000D6B66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0D6B66" w:rsidRDefault="000D6B66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0D6B66" w:rsidRPr="00D80CE4" w:rsidRDefault="000D6B66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0D6B66" w:rsidRDefault="000D6B66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0D6B66" w:rsidRDefault="000D6B66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0D6B66" w:rsidRPr="00D80CE4" w:rsidRDefault="000D6B66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0D6B66" w:rsidTr="00794326">
        <w:trPr>
          <w:trHeight w:val="469"/>
        </w:trPr>
        <w:tc>
          <w:tcPr>
            <w:tcW w:w="4522" w:type="dxa"/>
            <w:vMerge/>
          </w:tcPr>
          <w:p w:rsidR="000D6B66" w:rsidRPr="00D80CE4" w:rsidRDefault="000D6B66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0D6B66" w:rsidRPr="00D80CE4" w:rsidRDefault="000D6B66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0D6B66" w:rsidRPr="00D80CE4" w:rsidRDefault="000D6B66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D6B66" w:rsidTr="009E4F79">
        <w:trPr>
          <w:trHeight w:val="5190"/>
        </w:trPr>
        <w:tc>
          <w:tcPr>
            <w:tcW w:w="4522" w:type="dxa"/>
            <w:vMerge/>
          </w:tcPr>
          <w:p w:rsidR="000D6B66" w:rsidRPr="00D80CE4" w:rsidRDefault="000D6B66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0D6B66" w:rsidRPr="00D80CE4" w:rsidRDefault="000D6B66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D6B66" w:rsidRPr="00D80CE4" w:rsidRDefault="000D6B66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D6B66" w:rsidRDefault="000D6B66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0D6B66" w:rsidRPr="00D80CE4" w:rsidRDefault="000D6B66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0D6B66" w:rsidRPr="00D80CE4" w:rsidRDefault="000D6B66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D6B66" w:rsidRDefault="000D6B66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1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0D6B66" w:rsidRPr="00D80CE4" w:rsidRDefault="000D6B66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0D6B66" w:rsidRDefault="000D6B66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0D6B66" w:rsidRDefault="000D6B66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0D6B66" w:rsidRPr="00D80CE4" w:rsidRDefault="000D6B66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D6B66" w:rsidRPr="00D80CE4" w:rsidRDefault="000D6B66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0D6B66" w:rsidRPr="00D80CE4" w:rsidRDefault="000D6B66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0D6B66" w:rsidRPr="00D80CE4" w:rsidRDefault="000D6B66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0D6B66" w:rsidRPr="00D80CE4" w:rsidRDefault="000D6B66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D6B66" w:rsidRPr="00D80CE4" w:rsidRDefault="000D6B66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D6B66" w:rsidRDefault="000D6B66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0D6B66" w:rsidRPr="00D80CE4" w:rsidRDefault="000D6B66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0D6B66" w:rsidRPr="00D80CE4" w:rsidRDefault="000D6B66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D6B66" w:rsidRDefault="000D6B66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0D6B66" w:rsidRPr="00D80CE4" w:rsidRDefault="000D6B66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0D6B66" w:rsidRDefault="000D6B66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0D6B66" w:rsidRPr="00D80CE4" w:rsidRDefault="000D6B66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0D6B66" w:rsidRPr="00D80CE4" w:rsidRDefault="000D6B66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0D6B66" w:rsidTr="009E4F79">
        <w:trPr>
          <w:trHeight w:val="719"/>
        </w:trPr>
        <w:tc>
          <w:tcPr>
            <w:tcW w:w="4522" w:type="dxa"/>
            <w:vMerge/>
          </w:tcPr>
          <w:p w:rsidR="000D6B66" w:rsidRDefault="000D6B66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0D6B66" w:rsidRPr="00D80CE4" w:rsidRDefault="000D6B66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0D6B66" w:rsidRPr="00D80CE4" w:rsidRDefault="000D6B66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0D6B66" w:rsidRDefault="000D6B66" w:rsidP="00B52DA5">
      <w:pPr>
        <w:pStyle w:val="BodyText"/>
        <w:rPr>
          <w:sz w:val="20"/>
        </w:rPr>
      </w:pPr>
    </w:p>
    <w:p w:rsidR="000D6B66" w:rsidRDefault="000D6B66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0D6B66" w:rsidRPr="00B52DA5" w:rsidRDefault="000D6B66" w:rsidP="00FD24E2">
      <w:pPr>
        <w:pStyle w:val="BodyText"/>
        <w:tabs>
          <w:tab w:val="left" w:pos="990"/>
        </w:tabs>
        <w:rPr>
          <w:sz w:val="20"/>
        </w:rPr>
      </w:pPr>
    </w:p>
    <w:p w:rsidR="000D6B66" w:rsidRDefault="000D6B66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0D6B66" w:rsidRDefault="000D6B66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0D6B66" w:rsidRDefault="000D6B66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0D6B66" w:rsidRDefault="000D6B66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D6B66" w:rsidTr="00D80CE4">
        <w:trPr>
          <w:trHeight w:val="568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D6B66" w:rsidTr="00FD24E2">
        <w:trPr>
          <w:trHeight w:val="758"/>
        </w:trPr>
        <w:tc>
          <w:tcPr>
            <w:tcW w:w="4522" w:type="dxa"/>
            <w:vMerge w:val="restart"/>
          </w:tcPr>
          <w:p w:rsidR="000D6B66" w:rsidRPr="00D80CE4" w:rsidRDefault="000D6B66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0D6B66" w:rsidRPr="00366714" w:rsidRDefault="000D6B66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0D6B66" w:rsidRPr="00366714" w:rsidRDefault="000D6B66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0D6B66" w:rsidRPr="00366714" w:rsidRDefault="000D6B66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0D6B66" w:rsidRPr="00366714" w:rsidRDefault="000D6B66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0D6B66" w:rsidRPr="00366714" w:rsidRDefault="000D6B66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0D6B66" w:rsidRPr="00366714" w:rsidRDefault="000D6B66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0D6B66" w:rsidRPr="00366714" w:rsidRDefault="000D6B66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0D6B66" w:rsidRDefault="000D6B6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0D6B66" w:rsidRPr="00366714" w:rsidRDefault="000D6B6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0D6B66" w:rsidRDefault="000D6B66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0D6B66" w:rsidRPr="00366714" w:rsidRDefault="000D6B66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0D6B66" w:rsidRPr="00D80CE4" w:rsidRDefault="000D6B66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0D6B66" w:rsidTr="009E4F79">
        <w:trPr>
          <w:trHeight w:val="4520"/>
        </w:trPr>
        <w:tc>
          <w:tcPr>
            <w:tcW w:w="4522" w:type="dxa"/>
            <w:vMerge/>
          </w:tcPr>
          <w:p w:rsidR="000D6B66" w:rsidRPr="00366714" w:rsidRDefault="000D6B66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0D6B66" w:rsidRPr="00366714" w:rsidRDefault="000D6B66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0D6B66" w:rsidRPr="00366714" w:rsidRDefault="000D6B6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0D6B66" w:rsidRDefault="000D6B66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0D6B66" w:rsidRDefault="000D6B66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0D6B66" w:rsidRPr="00366714" w:rsidRDefault="000D6B66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0D6B66" w:rsidTr="009E4F79">
        <w:trPr>
          <w:trHeight w:val="4550"/>
        </w:trPr>
        <w:tc>
          <w:tcPr>
            <w:tcW w:w="4522" w:type="dxa"/>
          </w:tcPr>
          <w:p w:rsidR="000D6B66" w:rsidRPr="00366714" w:rsidRDefault="000D6B66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0D6B66" w:rsidRPr="00366714" w:rsidRDefault="000D6B66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0D6B66" w:rsidRPr="00366714" w:rsidRDefault="000D6B66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0D6B66" w:rsidRPr="00FD24E2" w:rsidRDefault="000D6B66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0D6B66" w:rsidRPr="00366714" w:rsidRDefault="000D6B66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0D6B66" w:rsidRPr="00FD24E2" w:rsidRDefault="000D6B66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0D6B66" w:rsidRDefault="000D6B66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0D6B66" w:rsidRPr="00FD24E2" w:rsidRDefault="000D6B66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0D6B66" w:rsidRDefault="000D6B66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0D6B66" w:rsidRPr="00366714" w:rsidRDefault="000D6B66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0D6B66" w:rsidRPr="00FD24E2" w:rsidRDefault="000D6B66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0D6B66" w:rsidRDefault="000D6B66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0D6B66" w:rsidRPr="00366714" w:rsidRDefault="000D6B66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0D6B66" w:rsidRPr="00366714" w:rsidRDefault="000D6B6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0D6B66" w:rsidRPr="00366714" w:rsidRDefault="000D6B6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0D6B66" w:rsidRPr="00366714" w:rsidRDefault="000D6B66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Pr="00366714" w:rsidRDefault="000D6B66">
            <w:pPr>
              <w:pStyle w:val="TableParagraph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0D6B66" w:rsidRDefault="000D6B66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0D6B66" w:rsidRDefault="000D6B66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0D6B66" w:rsidRPr="00366714" w:rsidRDefault="000D6B66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0D6B66" w:rsidRDefault="000D6B66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0D6B66" w:rsidRPr="00366714" w:rsidRDefault="000D6B66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0D6B66" w:rsidRDefault="000D6B66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0D6B66" w:rsidRPr="00366714" w:rsidRDefault="000D6B66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0D6B66" w:rsidRDefault="000D6B66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0D6B66" w:rsidRPr="00366714" w:rsidRDefault="000D6B66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0D6B66" w:rsidRPr="00366714" w:rsidRDefault="000D6B66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D6B66" w:rsidRDefault="000D6B66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D6B66" w:rsidRDefault="000D6B66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0D6B66" w:rsidRDefault="000D6B66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0D6B66" w:rsidRDefault="000D6B66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D6B66" w:rsidRDefault="000D6B66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0D6B66" w:rsidRDefault="000D6B66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0D6B66" w:rsidRDefault="000D6B66">
      <w:pPr>
        <w:spacing w:line="264" w:lineRule="auto"/>
        <w:sectPr w:rsidR="000D6B66">
          <w:pgSz w:w="11910" w:h="16840"/>
          <w:pgMar w:top="1580" w:right="420" w:bottom="2100" w:left="1100" w:header="0" w:footer="1906" w:gutter="0"/>
          <w:cols w:space="720"/>
        </w:sectPr>
      </w:pPr>
    </w:p>
    <w:p w:rsidR="000D6B66" w:rsidRDefault="000D6B66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D6B66" w:rsidTr="000F34EB">
        <w:trPr>
          <w:trHeight w:val="954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0D6B66" w:rsidRDefault="000D6B66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0D6B66" w:rsidTr="009E4F79">
        <w:trPr>
          <w:trHeight w:val="10790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0D6B66" w:rsidRPr="00D80CE4" w:rsidRDefault="000D6B66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0D6B66" w:rsidRPr="00D80CE4" w:rsidRDefault="000D6B66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0D6B66" w:rsidRDefault="000D6B66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0D6B66" w:rsidRDefault="000D6B66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0D6B66" w:rsidRDefault="000D6B66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0D6B66" w:rsidRDefault="000D6B66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0D6B66" w:rsidRPr="000F34EB" w:rsidRDefault="000D6B66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D6B66" w:rsidRPr="000F34EB" w:rsidRDefault="000D6B66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0D6B66" w:rsidRPr="000F34EB" w:rsidRDefault="000D6B66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D6B66" w:rsidRDefault="000D6B66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0D6B66" w:rsidRPr="000F34EB" w:rsidRDefault="000D6B66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0D6B66" w:rsidRPr="000F34EB" w:rsidRDefault="000D6B66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D6B66" w:rsidRPr="00D80CE4" w:rsidRDefault="000D6B66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0D6B66" w:rsidRDefault="000D6B66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D6B66" w:rsidRDefault="000D6B66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0D6B66" w:rsidRPr="000F34EB" w:rsidRDefault="000D6B66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0D6B66" w:rsidRPr="000F34EB" w:rsidRDefault="000D6B66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0D6B66" w:rsidRDefault="000D6B66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D6B66" w:rsidRDefault="000D6B66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D6B66" w:rsidRDefault="000D6B66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D6B66" w:rsidRDefault="000D6B66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D6B66" w:rsidRDefault="000D6B66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D6B66" w:rsidRDefault="000D6B66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D6B66" w:rsidRDefault="000D6B66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0D6B66" w:rsidRPr="00D80CE4" w:rsidRDefault="000D6B66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0D6B66" w:rsidRPr="000F34EB" w:rsidRDefault="000D6B66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D6B66" w:rsidRPr="00D80CE4" w:rsidRDefault="000D6B66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0D6B66" w:rsidRDefault="000D6B66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0D6B66" w:rsidRDefault="000D6B66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0D6B66" w:rsidRDefault="000D6B66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0D6B66" w:rsidRDefault="000D6B66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0D6B66" w:rsidRDefault="000D6B66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0D6B66" w:rsidRPr="000F34EB" w:rsidRDefault="000D6B66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D6B66" w:rsidRPr="000F34EB" w:rsidRDefault="000D6B66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0D6B66" w:rsidRPr="00D80CE4" w:rsidRDefault="000D6B66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D6B66" w:rsidRPr="00D80CE4" w:rsidRDefault="000D6B66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0D6B66" w:rsidRPr="00D80CE4" w:rsidRDefault="000D6B66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0D6B66" w:rsidRDefault="000D6B66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0D6B66" w:rsidRDefault="000D6B66">
            <w:pPr>
              <w:pStyle w:val="TableParagraph"/>
              <w:rPr>
                <w:w w:val="105"/>
                <w:sz w:val="14"/>
              </w:rPr>
            </w:pPr>
          </w:p>
          <w:p w:rsidR="000D6B66" w:rsidRDefault="000D6B66">
            <w:pPr>
              <w:pStyle w:val="TableParagraph"/>
              <w:rPr>
                <w:w w:val="105"/>
                <w:sz w:val="14"/>
              </w:rPr>
            </w:pPr>
          </w:p>
          <w:p w:rsidR="000D6B66" w:rsidRDefault="000D6B66">
            <w:pPr>
              <w:pStyle w:val="TableParagraph"/>
              <w:rPr>
                <w:w w:val="105"/>
                <w:sz w:val="14"/>
              </w:rPr>
            </w:pPr>
          </w:p>
          <w:p w:rsidR="000D6B66" w:rsidRDefault="000D6B66">
            <w:pPr>
              <w:pStyle w:val="TableParagraph"/>
              <w:rPr>
                <w:w w:val="105"/>
                <w:sz w:val="14"/>
              </w:rPr>
            </w:pPr>
          </w:p>
          <w:p w:rsidR="000D6B66" w:rsidRPr="00D80CE4" w:rsidRDefault="000D6B66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Default="000D6B66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Default="000D6B66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Default="000D6B66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Default="000D6B66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>
            <w:pPr>
              <w:pStyle w:val="TableParagraph"/>
              <w:rPr>
                <w:w w:val="165"/>
                <w:sz w:val="14"/>
              </w:rPr>
            </w:pPr>
          </w:p>
          <w:p w:rsidR="000D6B66" w:rsidRPr="00D80CE4" w:rsidRDefault="000D6B66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Default="000D6B66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0D6B66" w:rsidRDefault="000D6B66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0D6B66" w:rsidRPr="00D80CE4" w:rsidRDefault="000D6B66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0D6B66" w:rsidRPr="00D80CE4" w:rsidRDefault="000D6B66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0D6B66" w:rsidRPr="00D80CE4" w:rsidRDefault="000D6B66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Default="000D6B66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Pr="00D80CE4" w:rsidRDefault="000D6B66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0D6B66" w:rsidRDefault="000D6B66">
            <w:pPr>
              <w:pStyle w:val="TableParagraph"/>
              <w:rPr>
                <w:w w:val="105"/>
                <w:sz w:val="13"/>
              </w:rPr>
            </w:pPr>
          </w:p>
          <w:p w:rsidR="000D6B66" w:rsidRDefault="000D6B66">
            <w:pPr>
              <w:pStyle w:val="TableParagraph"/>
              <w:rPr>
                <w:w w:val="105"/>
                <w:sz w:val="13"/>
              </w:rPr>
            </w:pPr>
          </w:p>
          <w:p w:rsidR="000D6B66" w:rsidRPr="00D80CE4" w:rsidRDefault="000D6B66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0D6B66" w:rsidRPr="00D80CE4" w:rsidRDefault="000D6B66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0D6B66" w:rsidRPr="00D80CE4" w:rsidRDefault="000D6B66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0D6B66" w:rsidRPr="00D80CE4" w:rsidRDefault="000D6B66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0D6B66" w:rsidRPr="00D80CE4" w:rsidRDefault="000D6B66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0D6B66" w:rsidRPr="00D80CE4" w:rsidRDefault="000D6B66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Default="000D6B66" w:rsidP="000F34EB">
            <w:pPr>
              <w:pStyle w:val="TableParagraph"/>
              <w:rPr>
                <w:w w:val="105"/>
                <w:sz w:val="14"/>
              </w:rPr>
            </w:pPr>
          </w:p>
          <w:p w:rsidR="000D6B66" w:rsidRDefault="000D6B66" w:rsidP="000F34EB">
            <w:pPr>
              <w:pStyle w:val="TableParagraph"/>
              <w:rPr>
                <w:w w:val="105"/>
                <w:sz w:val="14"/>
              </w:rPr>
            </w:pPr>
          </w:p>
          <w:p w:rsidR="000D6B66" w:rsidRDefault="000D6B66" w:rsidP="000F34EB">
            <w:pPr>
              <w:pStyle w:val="TableParagraph"/>
              <w:rPr>
                <w:w w:val="105"/>
                <w:sz w:val="14"/>
              </w:rPr>
            </w:pPr>
          </w:p>
          <w:p w:rsidR="000D6B66" w:rsidRPr="00D80CE4" w:rsidRDefault="000D6B66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Pr="00C52B21" w:rsidRDefault="000D6B66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0D6B66" w:rsidRPr="00D80CE4" w:rsidRDefault="000D6B66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0D6B66" w:rsidRDefault="000D6B66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D6B66" w:rsidRDefault="000D6B66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0D6B66" w:rsidRDefault="000D6B66">
      <w:pPr>
        <w:sectPr w:rsidR="000D6B66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0D6B66" w:rsidRDefault="000D6B66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0D6B66" w:rsidRDefault="000D6B66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D6B66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0D6B66" w:rsidRPr="00D80CE4" w:rsidRDefault="000D6B66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0D6B66" w:rsidRDefault="000D6B66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0D6B66" w:rsidRDefault="000D6B66" w:rsidP="00D80CE4">
            <w:pPr>
              <w:pStyle w:val="TableParagraph"/>
              <w:spacing w:before="5"/>
              <w:rPr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before="5"/>
              <w:rPr>
                <w:sz w:val="13"/>
              </w:rPr>
            </w:pPr>
          </w:p>
          <w:p w:rsidR="000D6B66" w:rsidRPr="00794326" w:rsidRDefault="000D6B66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0D6B66" w:rsidRPr="00794326" w:rsidRDefault="000D6B66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0D6B66" w:rsidRDefault="000D6B66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0D6B66" w:rsidRPr="00794326" w:rsidRDefault="000D6B66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0D6B66" w:rsidRPr="00794326" w:rsidRDefault="000D6B66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0D6B66" w:rsidRPr="00794326" w:rsidRDefault="000D6B66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0D6B66" w:rsidRDefault="000D6B66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0D6B66" w:rsidRPr="00794326" w:rsidRDefault="000D6B66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0D6B66" w:rsidRPr="00794326" w:rsidRDefault="000D6B66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0D6B66" w:rsidRPr="00794326" w:rsidRDefault="000D6B66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0D6B66" w:rsidRPr="00794326" w:rsidRDefault="000D6B66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0D6B66" w:rsidRPr="00794326" w:rsidRDefault="000D6B66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0D6B66" w:rsidRPr="00794326" w:rsidRDefault="000D6B66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0D6B66" w:rsidRDefault="000D6B66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0D6B66" w:rsidRPr="00794326" w:rsidRDefault="000D6B66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0D6B66" w:rsidRDefault="000D6B66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0D6B66" w:rsidRDefault="000D6B66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0D6B66" w:rsidRPr="00D80CE4" w:rsidRDefault="000D6B66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0D6B66" w:rsidRPr="00D80CE4" w:rsidRDefault="000D6B66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Pr="00D80CE4" w:rsidRDefault="000D6B66" w:rsidP="00D80CE4">
            <w:pPr>
              <w:pStyle w:val="TableParagraph"/>
              <w:spacing w:before="118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Pr="00D80CE4" w:rsidRDefault="000D6B66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0D6B66" w:rsidRPr="00D80CE4" w:rsidRDefault="000D6B66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Default="000D6B66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0D6B66" w:rsidRDefault="000D6B66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0D6B66" w:rsidRDefault="000D6B66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0D6B66" w:rsidRPr="00D80CE4" w:rsidRDefault="000D6B66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0D6B66" w:rsidRPr="000F34EB" w:rsidRDefault="000D6B66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0D6B66" w:rsidTr="009E4F79">
        <w:trPr>
          <w:trHeight w:val="4580"/>
        </w:trPr>
        <w:tc>
          <w:tcPr>
            <w:tcW w:w="4522" w:type="dxa"/>
          </w:tcPr>
          <w:p w:rsidR="000D6B66" w:rsidRDefault="000D6B66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0D6B66" w:rsidRPr="00D80CE4" w:rsidRDefault="000D6B66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0D6B66" w:rsidRPr="00D80CE4" w:rsidRDefault="000D6B66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0D6B66" w:rsidRPr="00D80CE4" w:rsidRDefault="000D6B66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0D6B66" w:rsidRPr="00D80CE4" w:rsidRDefault="000D6B66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0D6B66" w:rsidRPr="00D80CE4" w:rsidRDefault="000D6B66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0D6B66" w:rsidRDefault="000D6B66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0D6B66" w:rsidRDefault="000D6B66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0D6B66" w:rsidRDefault="000D6B66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0D6B66" w:rsidRDefault="000D6B66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0D6B66" w:rsidRDefault="000D6B66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0D6B66" w:rsidRPr="00D80CE4" w:rsidRDefault="000D6B66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0D6B66" w:rsidRDefault="000D6B66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0D6B66" w:rsidRPr="00D80CE4" w:rsidRDefault="000D6B66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Pr="00D80CE4" w:rsidRDefault="000D6B66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Pr="00D80CE4" w:rsidRDefault="000D6B66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Pr="00D80CE4" w:rsidRDefault="000D6B66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Pr="00D80CE4" w:rsidRDefault="000D6B66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Pr="00D80CE4" w:rsidRDefault="000D6B66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0D6B66" w:rsidRPr="00D80CE4" w:rsidRDefault="000D6B66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0D6B66" w:rsidTr="009E4F79">
        <w:trPr>
          <w:trHeight w:val="1380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0D6B66" w:rsidRPr="00D80CE4" w:rsidRDefault="000D6B66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0D6B66" w:rsidRPr="00D80CE4" w:rsidRDefault="000D6B66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0D6B66" w:rsidRPr="00D80CE4" w:rsidRDefault="000D6B66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0D6B66" w:rsidRPr="00D80CE4" w:rsidRDefault="000D6B66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0D6B66" w:rsidRDefault="000D6B66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0D6B66" w:rsidRDefault="000D6B66">
      <w:pPr>
        <w:pStyle w:val="BodyText"/>
        <w:rPr>
          <w:sz w:val="20"/>
        </w:rPr>
      </w:pPr>
    </w:p>
    <w:p w:rsidR="000D6B66" w:rsidRDefault="000D6B66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0D6B66" w:rsidRDefault="000D6B66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0D6B66" w:rsidRDefault="000D6B66">
      <w:pPr>
        <w:rPr>
          <w:rFonts w:ascii="Arial"/>
          <w:sz w:val="11"/>
        </w:rPr>
        <w:sectPr w:rsidR="000D6B66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0D6B66" w:rsidRDefault="000D6B66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D6B66" w:rsidTr="00D80CE4">
        <w:trPr>
          <w:trHeight w:val="1742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0D6B66" w:rsidRPr="00D80CE4" w:rsidRDefault="000D6B66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0D6B66" w:rsidRPr="00D80CE4" w:rsidRDefault="000D6B66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D6B66" w:rsidTr="009E4F79">
        <w:trPr>
          <w:trHeight w:val="5100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0D6B66" w:rsidRPr="00D80CE4" w:rsidRDefault="000D6B66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0D6B66" w:rsidRPr="00D80CE4" w:rsidRDefault="000D6B66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0D6B66" w:rsidRPr="00D80CE4" w:rsidRDefault="000D6B66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D6B66" w:rsidRDefault="000D6B66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0D6B66" w:rsidRDefault="000D6B66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0D6B66" w:rsidRDefault="000D6B66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0D6B66" w:rsidRDefault="000D6B66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Default="000D6B66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0D6B66" w:rsidRPr="00D80CE4" w:rsidRDefault="000D6B66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0D6B66" w:rsidRDefault="000D6B66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0D6B66" w:rsidRDefault="000D6B66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0D6B66" w:rsidRPr="00D80CE4" w:rsidRDefault="000D6B66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0D6B66" w:rsidRPr="00D80CE4" w:rsidRDefault="000D6B66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0D6B66" w:rsidRDefault="000D6B66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0D6B66" w:rsidRPr="00D80CE4" w:rsidRDefault="000D6B66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0D6B66" w:rsidRPr="00D80CE4" w:rsidRDefault="000D6B66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0D6B66" w:rsidRPr="00D80CE4" w:rsidRDefault="000D6B66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0D6B66" w:rsidRDefault="000D6B66">
      <w:pPr>
        <w:pStyle w:val="BodyText"/>
        <w:rPr>
          <w:rFonts w:ascii="Arial"/>
          <w:b/>
          <w:sz w:val="20"/>
        </w:rPr>
      </w:pPr>
    </w:p>
    <w:p w:rsidR="000D6B66" w:rsidRDefault="000D6B66">
      <w:pPr>
        <w:pStyle w:val="BodyText"/>
        <w:rPr>
          <w:rFonts w:ascii="Arial"/>
          <w:b/>
          <w:sz w:val="20"/>
        </w:rPr>
      </w:pPr>
    </w:p>
    <w:p w:rsidR="000D6B66" w:rsidRDefault="000D6B66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0D6B66" w:rsidRDefault="000D6B66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D6B66" w:rsidRPr="00366714" w:rsidTr="00D80CE4">
        <w:trPr>
          <w:trHeight w:val="971"/>
        </w:trPr>
        <w:tc>
          <w:tcPr>
            <w:tcW w:w="4522" w:type="dxa"/>
          </w:tcPr>
          <w:p w:rsidR="000D6B66" w:rsidRPr="00366714" w:rsidRDefault="000D6B66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D6B66" w:rsidRPr="00366714" w:rsidTr="00D80CE4">
        <w:trPr>
          <w:trHeight w:val="1487"/>
        </w:trPr>
        <w:tc>
          <w:tcPr>
            <w:tcW w:w="4522" w:type="dxa"/>
          </w:tcPr>
          <w:p w:rsidR="000D6B66" w:rsidRPr="00366714" w:rsidRDefault="000D6B66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0D6B66" w:rsidRPr="00366714" w:rsidRDefault="000D6B66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0D6B66" w:rsidRPr="00366714" w:rsidTr="00664139">
        <w:trPr>
          <w:trHeight w:val="1428"/>
        </w:trPr>
        <w:tc>
          <w:tcPr>
            <w:tcW w:w="4522" w:type="dxa"/>
          </w:tcPr>
          <w:p w:rsidR="000D6B66" w:rsidRPr="00366714" w:rsidRDefault="000D6B66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0D6B66" w:rsidRPr="00366714" w:rsidRDefault="000D6B66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0D6B66" w:rsidRPr="00366714" w:rsidRDefault="000D6B66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0D6B66" w:rsidRPr="00366714" w:rsidRDefault="000D6B66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0D6B66" w:rsidRPr="00366714" w:rsidRDefault="000D6B66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0D6B66" w:rsidRPr="00366714" w:rsidRDefault="000D6B66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0D6B66" w:rsidRPr="00366714" w:rsidRDefault="000D6B66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0D6B66" w:rsidRPr="00366714" w:rsidRDefault="000D6B66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0D6B66" w:rsidRPr="00366714" w:rsidRDefault="000D6B66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0D6B66" w:rsidRPr="00366714" w:rsidRDefault="000D6B66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0D6B66" w:rsidRPr="00366714" w:rsidRDefault="000D6B66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0D6B66" w:rsidRPr="00366714" w:rsidRDefault="000D6B66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0D6B66" w:rsidRPr="00366714" w:rsidRDefault="000D6B66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0D6B66" w:rsidRPr="00366714" w:rsidRDefault="000D6B66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0D6B66" w:rsidRPr="00366714" w:rsidRDefault="000D6B66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0D6B66" w:rsidRPr="00366714" w:rsidRDefault="000D6B66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0D6B66" w:rsidRPr="00366714" w:rsidRDefault="000D6B66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0D6B66" w:rsidRPr="00366714" w:rsidRDefault="000D6B66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0D6B66" w:rsidRPr="00366714" w:rsidRDefault="000D6B66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D6B66" w:rsidRDefault="000D6B66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0D6B66" w:rsidRDefault="000D6B66">
      <w:pPr>
        <w:pStyle w:val="BodyText"/>
        <w:rPr>
          <w:sz w:val="20"/>
        </w:rPr>
      </w:pPr>
    </w:p>
    <w:p w:rsidR="000D6B66" w:rsidRPr="00E20F0F" w:rsidRDefault="000D6B66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0D6B66" w:rsidRDefault="000D6B66">
      <w:pPr>
        <w:pStyle w:val="BodyText"/>
        <w:spacing w:before="5"/>
        <w:rPr>
          <w:sz w:val="17"/>
        </w:rPr>
      </w:pPr>
    </w:p>
    <w:p w:rsidR="000D6B66" w:rsidRDefault="000D6B66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0D6B66" w:rsidRDefault="000D6B66">
      <w:pPr>
        <w:pStyle w:val="BodyText"/>
        <w:spacing w:before="1"/>
        <w:rPr>
          <w:sz w:val="16"/>
        </w:rPr>
      </w:pPr>
    </w:p>
    <w:p w:rsidR="000D6B66" w:rsidRDefault="000D6B66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D6B66" w:rsidTr="00C74C38">
        <w:tc>
          <w:tcPr>
            <w:tcW w:w="9020" w:type="dxa"/>
            <w:shd w:val="clear" w:color="auto" w:fill="C0C0C0"/>
          </w:tcPr>
          <w:p w:rsidR="000D6B66" w:rsidRPr="00C74C38" w:rsidRDefault="000D6B66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0D6B66" w:rsidRPr="00C74C38" w:rsidRDefault="000D6B66">
            <w:pPr>
              <w:rPr>
                <w:sz w:val="15"/>
              </w:rPr>
            </w:pPr>
          </w:p>
        </w:tc>
      </w:tr>
    </w:tbl>
    <w:p w:rsidR="000D6B66" w:rsidRDefault="000D6B66">
      <w:pPr>
        <w:ind w:left="652"/>
        <w:rPr>
          <w:sz w:val="15"/>
        </w:rPr>
      </w:pPr>
    </w:p>
    <w:p w:rsidR="000D6B66" w:rsidRDefault="000D6B66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0D6B66" w:rsidTr="00D80CE4">
        <w:trPr>
          <w:trHeight w:val="401"/>
        </w:trPr>
        <w:tc>
          <w:tcPr>
            <w:tcW w:w="4483" w:type="dxa"/>
          </w:tcPr>
          <w:p w:rsidR="000D6B66" w:rsidRPr="00D80CE4" w:rsidRDefault="000D6B66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0D6B66" w:rsidRPr="00D80CE4" w:rsidRDefault="000D6B66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D6B66" w:rsidTr="00D80CE4">
        <w:trPr>
          <w:trHeight w:val="401"/>
        </w:trPr>
        <w:tc>
          <w:tcPr>
            <w:tcW w:w="4483" w:type="dxa"/>
          </w:tcPr>
          <w:p w:rsidR="000D6B66" w:rsidRPr="00D80CE4" w:rsidRDefault="000D6B66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0D6B66" w:rsidRPr="00D80CE4" w:rsidRDefault="000D6B66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0D6B66" w:rsidRDefault="000D6B66">
      <w:pPr>
        <w:spacing w:before="101"/>
        <w:ind w:left="652"/>
        <w:rPr>
          <w:color w:val="00000A"/>
          <w:w w:val="105"/>
          <w:sz w:val="15"/>
        </w:rPr>
      </w:pPr>
    </w:p>
    <w:p w:rsidR="000D6B66" w:rsidRDefault="000D6B66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D6B66" w:rsidRPr="00794326" w:rsidTr="00C74C38">
        <w:tc>
          <w:tcPr>
            <w:tcW w:w="9020" w:type="dxa"/>
            <w:shd w:val="clear" w:color="auto" w:fill="C0C0C0"/>
          </w:tcPr>
          <w:p w:rsidR="000D6B66" w:rsidRPr="00C74C38" w:rsidRDefault="000D6B66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0D6B66" w:rsidRDefault="000D6B66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D6B66" w:rsidTr="00D80CE4">
        <w:trPr>
          <w:trHeight w:val="402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D6B66" w:rsidTr="00D80CE4">
        <w:trPr>
          <w:trHeight w:val="402"/>
        </w:trPr>
        <w:tc>
          <w:tcPr>
            <w:tcW w:w="4522" w:type="dxa"/>
          </w:tcPr>
          <w:p w:rsidR="000D6B66" w:rsidRPr="00D80CE4" w:rsidRDefault="000D6B66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0D6B66" w:rsidRPr="00D80CE4" w:rsidRDefault="000D6B66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0D6B66" w:rsidRPr="00D80CE4" w:rsidRDefault="000D6B66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0D6B66" w:rsidRPr="00D80CE4" w:rsidRDefault="000D6B66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0D6B66" w:rsidRPr="00D80CE4" w:rsidRDefault="000D6B66" w:rsidP="00794326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0D6B66" w:rsidRDefault="000D6B66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D6B66" w:rsidRDefault="000D6B66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D6B66" w:rsidRPr="00D80CE4" w:rsidRDefault="000D6B66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D6B66" w:rsidRPr="00D80CE4" w:rsidRDefault="000D6B66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D6B66" w:rsidTr="00D80CE4">
        <w:trPr>
          <w:trHeight w:val="402"/>
        </w:trPr>
        <w:tc>
          <w:tcPr>
            <w:tcW w:w="4522" w:type="dxa"/>
          </w:tcPr>
          <w:p w:rsidR="000D6B66" w:rsidRPr="00D80CE4" w:rsidRDefault="000D6B66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0D6B66" w:rsidRPr="00D80CE4" w:rsidRDefault="000D6B66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0D6B66" w:rsidRPr="00D80CE4" w:rsidRDefault="000D6B66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0D6B66" w:rsidRPr="00D80CE4" w:rsidRDefault="000D6B66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0D6B66" w:rsidRPr="00D80CE4" w:rsidRDefault="000D6B66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0D6B66" w:rsidRPr="00D80CE4" w:rsidRDefault="000D6B66" w:rsidP="00794326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794326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0D6B66" w:rsidRPr="00D80CE4" w:rsidRDefault="000D6B66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D6B66" w:rsidRPr="00D80CE4" w:rsidRDefault="000D6B66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0D6B66" w:rsidRDefault="000D6B66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0D6B66" w:rsidRDefault="000D6B66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0D6B66" w:rsidRDefault="000D6B66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0D6B66" w:rsidRPr="00D80CE4" w:rsidRDefault="000D6B66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D6B66" w:rsidRPr="00D80CE4" w:rsidRDefault="000D6B66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D6B66" w:rsidRPr="00D80CE4" w:rsidRDefault="000D6B66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0D6B66" w:rsidRDefault="000D6B66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0D6B66" w:rsidRDefault="000D6B66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0D6B66" w:rsidRDefault="000D6B66">
      <w:pPr>
        <w:pStyle w:val="BodyText"/>
        <w:spacing w:before="2"/>
        <w:rPr>
          <w:rFonts w:ascii="Arial"/>
          <w:b/>
          <w:sz w:val="20"/>
        </w:rPr>
      </w:pPr>
    </w:p>
    <w:p w:rsidR="000D6B66" w:rsidRDefault="000D6B66">
      <w:pPr>
        <w:pStyle w:val="BodyText"/>
        <w:spacing w:before="2"/>
        <w:rPr>
          <w:rFonts w:ascii="Arial"/>
          <w:b/>
          <w:sz w:val="20"/>
        </w:rPr>
      </w:pPr>
    </w:p>
    <w:p w:rsidR="000D6B66" w:rsidRDefault="000D6B6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0D6B66" w:rsidRDefault="000D6B66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0D6B66" w:rsidRDefault="000D6B66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D6B66" w:rsidTr="00D80CE4">
        <w:trPr>
          <w:trHeight w:val="400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0D6B66" w:rsidRPr="00D80CE4" w:rsidRDefault="000D6B66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D6B66" w:rsidTr="00D80CE4">
        <w:trPr>
          <w:trHeight w:val="5318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0D6B66" w:rsidRPr="00D80CE4" w:rsidRDefault="000D6B66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0D6B66" w:rsidRPr="00D80CE4" w:rsidRDefault="000D6B6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0D6B66" w:rsidRPr="00D80CE4" w:rsidRDefault="000D6B66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0D6B66" w:rsidRPr="00D80CE4" w:rsidRDefault="000D6B6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D6B66" w:rsidTr="00D80CE4">
        <w:trPr>
          <w:trHeight w:val="738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D6B66" w:rsidTr="00D80CE4">
        <w:trPr>
          <w:trHeight w:val="1641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0D6B66" w:rsidRPr="00D80CE4" w:rsidRDefault="000D6B66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D6B66" w:rsidRPr="00D80CE4" w:rsidRDefault="000D6B66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0D6B66" w:rsidRDefault="000D6B66">
      <w:pPr>
        <w:pStyle w:val="BodyText"/>
        <w:spacing w:before="1"/>
        <w:rPr>
          <w:sz w:val="22"/>
        </w:rPr>
      </w:pPr>
    </w:p>
    <w:p w:rsidR="000D6B66" w:rsidRDefault="000D6B66">
      <w:pPr>
        <w:pStyle w:val="BodyText"/>
        <w:spacing w:before="1"/>
        <w:rPr>
          <w:sz w:val="22"/>
        </w:rPr>
      </w:pPr>
    </w:p>
    <w:p w:rsidR="000D6B66" w:rsidRDefault="000D6B66">
      <w:pPr>
        <w:pStyle w:val="BodyText"/>
        <w:spacing w:before="1"/>
        <w:rPr>
          <w:sz w:val="22"/>
        </w:rPr>
      </w:pPr>
    </w:p>
    <w:p w:rsidR="000D6B66" w:rsidRDefault="000D6B66">
      <w:pPr>
        <w:pStyle w:val="BodyText"/>
        <w:spacing w:before="1"/>
        <w:rPr>
          <w:sz w:val="22"/>
        </w:rPr>
      </w:pPr>
    </w:p>
    <w:p w:rsidR="000D6B66" w:rsidRDefault="000D6B66">
      <w:pPr>
        <w:pStyle w:val="BodyText"/>
        <w:spacing w:before="1"/>
        <w:rPr>
          <w:sz w:val="22"/>
        </w:rPr>
      </w:pPr>
    </w:p>
    <w:p w:rsidR="000D6B66" w:rsidRDefault="000D6B66">
      <w:pPr>
        <w:pStyle w:val="BodyText"/>
        <w:spacing w:before="1"/>
        <w:rPr>
          <w:sz w:val="22"/>
        </w:rPr>
      </w:pPr>
    </w:p>
    <w:p w:rsidR="000D6B66" w:rsidRDefault="000D6B66">
      <w:pPr>
        <w:pStyle w:val="BodyText"/>
        <w:spacing w:before="1"/>
        <w:rPr>
          <w:sz w:val="22"/>
        </w:rPr>
      </w:pPr>
    </w:p>
    <w:p w:rsidR="000D6B66" w:rsidRDefault="000D6B66">
      <w:pPr>
        <w:pStyle w:val="BodyText"/>
        <w:spacing w:before="1"/>
        <w:rPr>
          <w:sz w:val="22"/>
        </w:rPr>
      </w:pPr>
    </w:p>
    <w:p w:rsidR="000D6B66" w:rsidRDefault="000D6B66">
      <w:pPr>
        <w:pStyle w:val="BodyText"/>
        <w:spacing w:before="1"/>
        <w:rPr>
          <w:sz w:val="22"/>
        </w:rPr>
      </w:pPr>
    </w:p>
    <w:p w:rsidR="000D6B66" w:rsidRDefault="000D6B66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0D6B66" w:rsidRDefault="000D6B66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D6B66" w:rsidTr="00C74C38">
        <w:tc>
          <w:tcPr>
            <w:tcW w:w="9020" w:type="dxa"/>
            <w:shd w:val="clear" w:color="auto" w:fill="C0C0C0"/>
          </w:tcPr>
          <w:p w:rsidR="000D6B66" w:rsidRPr="00C74C38" w:rsidRDefault="000D6B66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0D6B66" w:rsidRDefault="000D6B66" w:rsidP="00E20A35">
      <w:pPr>
        <w:pStyle w:val="BodyText"/>
        <w:spacing w:before="11"/>
        <w:rPr>
          <w:sz w:val="7"/>
        </w:rPr>
      </w:pPr>
    </w:p>
    <w:p w:rsidR="000D6B66" w:rsidRDefault="000D6B66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D6B66" w:rsidTr="00D80CE4">
        <w:trPr>
          <w:trHeight w:val="400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0D6B66" w:rsidRPr="00D80CE4" w:rsidRDefault="000D6B66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D6B66" w:rsidTr="00D80CE4">
        <w:trPr>
          <w:trHeight w:val="789"/>
        </w:trPr>
        <w:tc>
          <w:tcPr>
            <w:tcW w:w="4522" w:type="dxa"/>
          </w:tcPr>
          <w:p w:rsidR="000D6B66" w:rsidRDefault="000D6B66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0D6B66" w:rsidRDefault="000D6B66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0D6B66" w:rsidRDefault="000D6B66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0D6B66" w:rsidRPr="00D80CE4" w:rsidRDefault="000D6B66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0D6B66" w:rsidRPr="00D80CE4" w:rsidRDefault="000D6B66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0D6B66" w:rsidRPr="00D80CE4" w:rsidRDefault="000D6B66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0D6B66" w:rsidRPr="00D80CE4" w:rsidRDefault="000D6B66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0D6B66" w:rsidRDefault="000D6B66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0D6B66" w:rsidRDefault="000D6B66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D6B66" w:rsidRDefault="000D6B66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D6B66" w:rsidRPr="00D80CE4" w:rsidRDefault="000D6B66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D6B66" w:rsidRPr="00D80CE4" w:rsidRDefault="000D6B66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0D6B66" w:rsidRPr="00D80CE4" w:rsidRDefault="000D6B66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0D6B66" w:rsidRDefault="000D6B66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D6B66" w:rsidRDefault="000D6B66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D6B66" w:rsidRDefault="000D6B66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D6B66" w:rsidRDefault="000D6B66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D6B66" w:rsidRPr="00D80CE4" w:rsidRDefault="000D6B66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D6B66" w:rsidRDefault="000D6B66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0D6B66" w:rsidRPr="00D80CE4" w:rsidRDefault="000D6B66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0D6B66" w:rsidTr="009E4F79">
        <w:trPr>
          <w:trHeight w:val="2760"/>
        </w:trPr>
        <w:tc>
          <w:tcPr>
            <w:tcW w:w="4522" w:type="dxa"/>
          </w:tcPr>
          <w:p w:rsidR="000D6B66" w:rsidRPr="00E53D9D" w:rsidRDefault="000D6B66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0D6B66" w:rsidRPr="00E53D9D" w:rsidRDefault="000D6B66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0D6B66" w:rsidRPr="00E53D9D" w:rsidRDefault="000D6B66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0D6B66" w:rsidRPr="00E53D9D" w:rsidRDefault="000D6B66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0D6B66" w:rsidRDefault="000D6B66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D6B66" w:rsidRPr="00D80CE4" w:rsidRDefault="000D6B66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0D6B66" w:rsidRPr="00D80CE4" w:rsidRDefault="000D6B66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0D6B66" w:rsidRDefault="000D6B66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D6B66" w:rsidRDefault="000D6B66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D6B66" w:rsidRDefault="000D6B66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0D6B66" w:rsidRPr="00D80CE4" w:rsidRDefault="000D6B6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0D6B66" w:rsidTr="00D80CE4">
        <w:trPr>
          <w:trHeight w:val="853"/>
        </w:trPr>
        <w:tc>
          <w:tcPr>
            <w:tcW w:w="4522" w:type="dxa"/>
            <w:vMerge w:val="restart"/>
          </w:tcPr>
          <w:p w:rsidR="000D6B66" w:rsidRPr="00D80CE4" w:rsidRDefault="000D6B66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0D6B66" w:rsidRPr="00D80CE4" w:rsidRDefault="000D6B66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0D6B66" w:rsidRPr="00D80CE4" w:rsidRDefault="000D6B66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0D6B66" w:rsidRPr="00D80CE4" w:rsidRDefault="000D6B66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D6B66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0D6B66" w:rsidRPr="00D80CE4" w:rsidRDefault="000D6B66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0D6B66" w:rsidRPr="00D80CE4" w:rsidRDefault="000D6B66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0D6B66" w:rsidRPr="00D80CE4" w:rsidRDefault="000D6B66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0D6B66" w:rsidRPr="00D80CE4" w:rsidRDefault="000D6B66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0D6B66" w:rsidRPr="00D80CE4" w:rsidRDefault="000D6B66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0D6B66" w:rsidRPr="00D80CE4" w:rsidRDefault="000D6B66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0D6B66" w:rsidRPr="00D80CE4" w:rsidRDefault="000D6B66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D6B66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0D6B66" w:rsidRPr="00D80CE4" w:rsidRDefault="000D6B66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0D6B66" w:rsidRPr="00D80CE4" w:rsidRDefault="000D6B66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0D6B66" w:rsidRPr="00D80CE4" w:rsidRDefault="000D6B66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0D6B66" w:rsidRPr="00D80CE4" w:rsidRDefault="000D6B66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0D6B66" w:rsidRPr="00D80CE4" w:rsidRDefault="000D6B66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0D6B66" w:rsidRPr="00D80CE4" w:rsidRDefault="000D6B66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0D6B66" w:rsidRPr="00D80CE4" w:rsidRDefault="000D6B66">
            <w:pPr>
              <w:rPr>
                <w:sz w:val="2"/>
                <w:szCs w:val="2"/>
              </w:rPr>
            </w:pPr>
          </w:p>
        </w:tc>
      </w:tr>
      <w:tr w:rsidR="000D6B66" w:rsidTr="009E4F79">
        <w:trPr>
          <w:trHeight w:val="1737"/>
        </w:trPr>
        <w:tc>
          <w:tcPr>
            <w:tcW w:w="4522" w:type="dxa"/>
          </w:tcPr>
          <w:p w:rsidR="000D6B66" w:rsidRPr="00D80CE4" w:rsidRDefault="000D6B66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0D6B66" w:rsidRPr="00D80CE4" w:rsidRDefault="000D6B66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0D6B66" w:rsidRPr="00D80CE4" w:rsidRDefault="000D6B66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0D6B66" w:rsidRDefault="000D6B66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0D6B66" w:rsidRPr="00D80CE4" w:rsidRDefault="000D6B66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0D6B66" w:rsidRPr="00D80CE4" w:rsidRDefault="000D6B66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0D6B66" w:rsidRPr="00D80CE4" w:rsidRDefault="000D6B66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0D6B66" w:rsidRDefault="000D6B66">
      <w:pPr>
        <w:pStyle w:val="BodyText"/>
        <w:spacing w:before="1"/>
        <w:rPr>
          <w:sz w:val="27"/>
        </w:rPr>
      </w:pPr>
    </w:p>
    <w:p w:rsidR="000D6B66" w:rsidRDefault="000D6B66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0D6B66" w:rsidRDefault="000D6B66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0D6B66" w:rsidRDefault="000D6B66" w:rsidP="00E20F0F">
      <w:pPr>
        <w:pStyle w:val="BodyText"/>
        <w:spacing w:before="76"/>
        <w:rPr>
          <w:w w:val="105"/>
        </w:rPr>
      </w:pPr>
    </w:p>
    <w:p w:rsidR="000D6B66" w:rsidRDefault="000D6B66" w:rsidP="00E20F0F">
      <w:pPr>
        <w:pStyle w:val="BodyText"/>
        <w:spacing w:before="76"/>
        <w:rPr>
          <w:w w:val="105"/>
        </w:rPr>
      </w:pPr>
    </w:p>
    <w:p w:rsidR="000D6B66" w:rsidRDefault="000D6B66" w:rsidP="00E20F0F">
      <w:pPr>
        <w:pStyle w:val="BodyText"/>
        <w:spacing w:before="76"/>
        <w:rPr>
          <w:w w:val="105"/>
        </w:rPr>
      </w:pPr>
    </w:p>
    <w:p w:rsidR="000D6B66" w:rsidRDefault="000D6B66" w:rsidP="00E20F0F">
      <w:pPr>
        <w:pStyle w:val="BodyText"/>
        <w:spacing w:before="76"/>
        <w:rPr>
          <w:w w:val="105"/>
        </w:rPr>
      </w:pPr>
    </w:p>
    <w:p w:rsidR="000D6B66" w:rsidRDefault="000D6B66" w:rsidP="00E20F0F">
      <w:pPr>
        <w:pStyle w:val="BodyText"/>
        <w:spacing w:before="76"/>
        <w:rPr>
          <w:sz w:val="27"/>
        </w:rPr>
      </w:pPr>
    </w:p>
    <w:p w:rsidR="000D6B66" w:rsidRDefault="000D6B66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0D6B66" w:rsidRDefault="000D6B66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D6B66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0D6B66" w:rsidRPr="00C74C38" w:rsidRDefault="000D6B66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0D6B66" w:rsidRPr="00E20A35" w:rsidRDefault="000D6B66">
      <w:pPr>
        <w:pStyle w:val="Heading4"/>
        <w:rPr>
          <w:rFonts w:ascii="Arial" w:hAnsi="Arial"/>
          <w:b/>
          <w:w w:val="105"/>
          <w:szCs w:val="22"/>
        </w:rPr>
      </w:pPr>
    </w:p>
    <w:p w:rsidR="000D6B66" w:rsidRPr="00E20A35" w:rsidRDefault="000D6B66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0D6B66" w:rsidTr="00D80CE4">
        <w:trPr>
          <w:trHeight w:val="570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D6B66" w:rsidTr="009E4F79">
        <w:trPr>
          <w:trHeight w:val="2211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0D6B66" w:rsidRPr="00D80CE4" w:rsidRDefault="000D6B66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0D6B66" w:rsidRPr="00D80CE4" w:rsidRDefault="000D6B66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0D6B66" w:rsidRPr="00D80CE4" w:rsidRDefault="000D6B66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D6B66" w:rsidRDefault="000D6B66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D6B66" w:rsidRPr="00D80CE4" w:rsidRDefault="000D6B66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D6B66" w:rsidTr="00D80CE4">
        <w:trPr>
          <w:trHeight w:val="1811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0D6B66" w:rsidRPr="00D80CE4" w:rsidRDefault="000D6B66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0D6B66" w:rsidRPr="00D80CE4" w:rsidRDefault="000D6B66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Pr="00D80CE4" w:rsidRDefault="000D6B66" w:rsidP="00D80CE4">
            <w:pPr>
              <w:pStyle w:val="TableParagraph"/>
              <w:ind w:left="0"/>
              <w:rPr>
                <w:sz w:val="16"/>
              </w:rPr>
            </w:pPr>
          </w:p>
          <w:p w:rsidR="000D6B66" w:rsidRDefault="000D6B66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0D6B66" w:rsidRDefault="000D6B66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0D6B66" w:rsidRPr="00D80CE4" w:rsidRDefault="000D6B66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0D6B66" w:rsidRDefault="000D6B66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0D6B66" w:rsidRPr="00D80CE4" w:rsidRDefault="000D6B66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0D6B66" w:rsidRDefault="000D6B66">
      <w:pPr>
        <w:rPr>
          <w:sz w:val="14"/>
        </w:rPr>
        <w:sectPr w:rsidR="000D6B66">
          <w:pgSz w:w="11910" w:h="16840"/>
          <w:pgMar w:top="1580" w:right="420" w:bottom="2100" w:left="1100" w:header="0" w:footer="1906" w:gutter="0"/>
          <w:cols w:space="720"/>
        </w:sectPr>
      </w:pPr>
    </w:p>
    <w:p w:rsidR="000D6B66" w:rsidRPr="00E20F0F" w:rsidRDefault="000D6B66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0D6B66" w:rsidRPr="00E20F0F" w:rsidRDefault="000D6B66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0D6B66" w:rsidTr="00C74C38">
        <w:tc>
          <w:tcPr>
            <w:tcW w:w="9020" w:type="dxa"/>
            <w:shd w:val="clear" w:color="auto" w:fill="C0C0C0"/>
          </w:tcPr>
          <w:p w:rsidR="000D6B66" w:rsidRPr="00C74C38" w:rsidRDefault="000D6B66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0D6B66" w:rsidRPr="00C74C38" w:rsidRDefault="000D6B66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0D6B66" w:rsidRPr="00C74C38" w:rsidRDefault="000D6B66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0D6B66" w:rsidRDefault="000D6B66">
      <w:pPr>
        <w:spacing w:before="97"/>
        <w:ind w:left="887" w:right="1097"/>
        <w:jc w:val="center"/>
        <w:rPr>
          <w:sz w:val="15"/>
        </w:rPr>
      </w:pPr>
    </w:p>
    <w:p w:rsidR="000D6B66" w:rsidRDefault="000D6B66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0D6B66" w:rsidRDefault="000D6B66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0D6B66" w:rsidTr="000627CC">
        <w:trPr>
          <w:trHeight w:val="400"/>
        </w:trPr>
        <w:tc>
          <w:tcPr>
            <w:tcW w:w="4522" w:type="dxa"/>
          </w:tcPr>
          <w:p w:rsidR="000D6B66" w:rsidRPr="00D80CE4" w:rsidRDefault="000D6B66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0D6B66" w:rsidRPr="00D80CE4" w:rsidRDefault="000D6B66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D6B66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0D6B66" w:rsidRPr="00D80CE4" w:rsidRDefault="000D6B66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0D6B66" w:rsidRPr="00D80CE4" w:rsidRDefault="000D6B66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0D6B66" w:rsidRPr="00D80CE4" w:rsidRDefault="000D6B66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D6B66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0D6B66" w:rsidRPr="00D80CE4" w:rsidRDefault="000D6B66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0D6B66" w:rsidRDefault="000D6B66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0D6B66" w:rsidRPr="00D80CE4" w:rsidRDefault="000D6B66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0D6B66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0D6B66" w:rsidRPr="00D80CE4" w:rsidRDefault="000D6B66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0D6B66" w:rsidRPr="00D80CE4" w:rsidRDefault="000D6B66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0D6B66" w:rsidRPr="00D80CE4" w:rsidRDefault="000D6B66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0D6B66" w:rsidRDefault="000D6B66">
      <w:pPr>
        <w:pStyle w:val="BodyText"/>
        <w:rPr>
          <w:rFonts w:ascii="Arial"/>
          <w:b/>
          <w:sz w:val="20"/>
        </w:rPr>
      </w:pPr>
    </w:p>
    <w:p w:rsidR="000D6B66" w:rsidRDefault="000D6B66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0D6B66" w:rsidRDefault="000D6B66">
      <w:pPr>
        <w:pStyle w:val="BodyText"/>
        <w:rPr>
          <w:rFonts w:ascii="Times New Roman"/>
          <w:b/>
          <w:sz w:val="20"/>
        </w:rPr>
      </w:pPr>
    </w:p>
    <w:p w:rsidR="000D6B66" w:rsidRDefault="000D6B66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0D6B66" w:rsidRDefault="000D6B66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0D6B66" w:rsidRDefault="000D6B66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0D6B66" w:rsidRDefault="000D6B66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0D6B66" w:rsidRDefault="000D6B66" w:rsidP="007176D5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fini della fornitura 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del servizio di </w:t>
      </w:r>
      <w:r w:rsidRPr="00F5155E">
        <w:rPr>
          <w:rFonts w:ascii="Arial" w:hAnsi="Arial" w:cs="Arial"/>
          <w:i/>
          <w:iCs/>
          <w:color w:val="00000A"/>
          <w:w w:val="105"/>
          <w:sz w:val="14"/>
          <w:szCs w:val="14"/>
        </w:rPr>
        <w:t>manutenzione full-risk degli strumenti endoscopici Olympus, in uso presso l’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ASL CN2 ALba-B</w:t>
      </w:r>
      <w:r w:rsidRPr="00F5155E">
        <w:rPr>
          <w:rFonts w:ascii="Arial" w:hAnsi="Arial" w:cs="Arial"/>
          <w:i/>
          <w:iCs/>
          <w:color w:val="00000A"/>
          <w:w w:val="105"/>
          <w:sz w:val="14"/>
          <w:szCs w:val="14"/>
        </w:rPr>
        <w:t>ra</w:t>
      </w:r>
      <w:r w:rsidRPr="005E4A3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, periodo contrattuale di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6</w:t>
      </w:r>
      <w:r w:rsidRPr="005E4A3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mesi</w:t>
      </w:r>
      <w:r w:rsidRPr="00796ABD">
        <w:rPr>
          <w:rFonts w:ascii="Arial" w:hAnsi="Arial" w:cs="Arial"/>
          <w:i/>
          <w:iCs/>
          <w:color w:val="00000A"/>
          <w:w w:val="105"/>
          <w:sz w:val="14"/>
          <w:szCs w:val="14"/>
        </w:rPr>
        <w:t>;</w:t>
      </w: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</w:p>
    <w:p w:rsidR="000D6B66" w:rsidRPr="007176D5" w:rsidRDefault="000D6B66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>Data,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 xml:space="preserve">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0D6B66" w:rsidRPr="00900266" w:rsidRDefault="000D6B66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0D6B66" w:rsidRPr="00900266" w:rsidRDefault="000D6B66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0D6B66" w:rsidRDefault="000D6B66">
      <w:pPr>
        <w:pStyle w:val="BodyText"/>
        <w:spacing w:before="2"/>
        <w:rPr>
          <w:sz w:val="25"/>
        </w:rPr>
      </w:pPr>
    </w:p>
    <w:p w:rsidR="000D6B66" w:rsidRDefault="000D6B66">
      <w:pPr>
        <w:pStyle w:val="BodyText"/>
        <w:spacing w:before="2"/>
        <w:rPr>
          <w:sz w:val="25"/>
        </w:rPr>
      </w:pPr>
    </w:p>
    <w:p w:rsidR="000D6B66" w:rsidRDefault="000D6B66">
      <w:pPr>
        <w:pStyle w:val="BodyText"/>
        <w:spacing w:before="2"/>
        <w:rPr>
          <w:sz w:val="25"/>
        </w:rPr>
      </w:pPr>
    </w:p>
    <w:p w:rsidR="000D6B66" w:rsidRDefault="000D6B66">
      <w:pPr>
        <w:pStyle w:val="BodyText"/>
        <w:spacing w:before="2"/>
        <w:rPr>
          <w:sz w:val="25"/>
        </w:rPr>
      </w:pPr>
    </w:p>
    <w:p w:rsidR="000D6B66" w:rsidRDefault="000D6B66">
      <w:pPr>
        <w:pStyle w:val="BodyText"/>
        <w:spacing w:before="2"/>
        <w:rPr>
          <w:sz w:val="25"/>
        </w:rPr>
      </w:pPr>
    </w:p>
    <w:p w:rsidR="000D6B66" w:rsidRDefault="000D6B66">
      <w:pPr>
        <w:pStyle w:val="BodyText"/>
        <w:spacing w:before="2"/>
        <w:rPr>
          <w:sz w:val="25"/>
        </w:rPr>
      </w:pPr>
    </w:p>
    <w:p w:rsidR="000D6B66" w:rsidRDefault="000D6B66">
      <w:pPr>
        <w:pStyle w:val="BodyText"/>
        <w:spacing w:before="2"/>
        <w:rPr>
          <w:sz w:val="25"/>
        </w:rPr>
      </w:pPr>
    </w:p>
    <w:p w:rsidR="000D6B66" w:rsidRDefault="000D6B66">
      <w:pPr>
        <w:pStyle w:val="BodyText"/>
        <w:spacing w:before="2"/>
        <w:rPr>
          <w:sz w:val="25"/>
        </w:rPr>
      </w:pPr>
    </w:p>
    <w:p w:rsidR="000D6B66" w:rsidRDefault="000D6B66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0D6B66" w:rsidRDefault="000D6B66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0D6B66" w:rsidRDefault="000D6B66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0D6B66" w:rsidRDefault="000D6B66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0D6B66" w:rsidRDefault="000D6B66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0D6B66" w:rsidRDefault="000D6B66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D6B66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66" w:rsidRDefault="000D6B66">
      <w:r>
        <w:separator/>
      </w:r>
    </w:p>
  </w:endnote>
  <w:endnote w:type="continuationSeparator" w:id="0">
    <w:p w:rsidR="000D6B66" w:rsidRDefault="000D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66" w:rsidRDefault="000D6B66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0D6B66" w:rsidRDefault="000D6B66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66" w:rsidRDefault="000D6B66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0D6B66" w:rsidRDefault="000D6B66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66" w:rsidRDefault="000D6B66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0D6B66" w:rsidRDefault="000D6B66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4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66" w:rsidRDefault="000D6B66">
      <w:r>
        <w:separator/>
      </w:r>
    </w:p>
  </w:footnote>
  <w:footnote w:type="continuationSeparator" w:id="0">
    <w:p w:rsidR="000D6B66" w:rsidRDefault="000D6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4C99"/>
    <w:rsid w:val="00010867"/>
    <w:rsid w:val="00036325"/>
    <w:rsid w:val="000500FB"/>
    <w:rsid w:val="00054317"/>
    <w:rsid w:val="000627CC"/>
    <w:rsid w:val="00076F84"/>
    <w:rsid w:val="00081C0F"/>
    <w:rsid w:val="0009374C"/>
    <w:rsid w:val="000A1E70"/>
    <w:rsid w:val="000B328C"/>
    <w:rsid w:val="000B775F"/>
    <w:rsid w:val="000D4120"/>
    <w:rsid w:val="000D6B66"/>
    <w:rsid w:val="000E0633"/>
    <w:rsid w:val="000F34EB"/>
    <w:rsid w:val="001024EE"/>
    <w:rsid w:val="001144B9"/>
    <w:rsid w:val="001174D0"/>
    <w:rsid w:val="00132764"/>
    <w:rsid w:val="00137881"/>
    <w:rsid w:val="001461A0"/>
    <w:rsid w:val="00147955"/>
    <w:rsid w:val="00147E8F"/>
    <w:rsid w:val="00151BFB"/>
    <w:rsid w:val="0018396B"/>
    <w:rsid w:val="00183CA8"/>
    <w:rsid w:val="00193336"/>
    <w:rsid w:val="00194C43"/>
    <w:rsid w:val="001A5BAE"/>
    <w:rsid w:val="001B4D16"/>
    <w:rsid w:val="001B78EF"/>
    <w:rsid w:val="001C1E25"/>
    <w:rsid w:val="001F228E"/>
    <w:rsid w:val="002054AC"/>
    <w:rsid w:val="00210DE9"/>
    <w:rsid w:val="00217407"/>
    <w:rsid w:val="00223BBD"/>
    <w:rsid w:val="0022704C"/>
    <w:rsid w:val="00227990"/>
    <w:rsid w:val="00250A76"/>
    <w:rsid w:val="00257525"/>
    <w:rsid w:val="002623EF"/>
    <w:rsid w:val="00271E9C"/>
    <w:rsid w:val="00272557"/>
    <w:rsid w:val="0028569A"/>
    <w:rsid w:val="0029207F"/>
    <w:rsid w:val="002A0AF0"/>
    <w:rsid w:val="002A2482"/>
    <w:rsid w:val="002D3AF8"/>
    <w:rsid w:val="002F77CB"/>
    <w:rsid w:val="00307ADE"/>
    <w:rsid w:val="00311654"/>
    <w:rsid w:val="00311B3E"/>
    <w:rsid w:val="00315D1D"/>
    <w:rsid w:val="00322BF5"/>
    <w:rsid w:val="00344AC7"/>
    <w:rsid w:val="003560AC"/>
    <w:rsid w:val="00366714"/>
    <w:rsid w:val="00372A65"/>
    <w:rsid w:val="00387481"/>
    <w:rsid w:val="0039270D"/>
    <w:rsid w:val="003A0C9C"/>
    <w:rsid w:val="003B3C6D"/>
    <w:rsid w:val="003B3E99"/>
    <w:rsid w:val="003B5578"/>
    <w:rsid w:val="003C0CAB"/>
    <w:rsid w:val="003D2B60"/>
    <w:rsid w:val="003F7D0D"/>
    <w:rsid w:val="0043410B"/>
    <w:rsid w:val="0043669F"/>
    <w:rsid w:val="00441BDF"/>
    <w:rsid w:val="0044582D"/>
    <w:rsid w:val="00456949"/>
    <w:rsid w:val="00485AFD"/>
    <w:rsid w:val="004933A4"/>
    <w:rsid w:val="004A4596"/>
    <w:rsid w:val="004A5511"/>
    <w:rsid w:val="004B00CE"/>
    <w:rsid w:val="004C00F1"/>
    <w:rsid w:val="004F6636"/>
    <w:rsid w:val="0050683A"/>
    <w:rsid w:val="00506A11"/>
    <w:rsid w:val="0051215E"/>
    <w:rsid w:val="00534E3E"/>
    <w:rsid w:val="00537F39"/>
    <w:rsid w:val="005443A5"/>
    <w:rsid w:val="00544765"/>
    <w:rsid w:val="005478D8"/>
    <w:rsid w:val="005603ED"/>
    <w:rsid w:val="0056584C"/>
    <w:rsid w:val="00570A70"/>
    <w:rsid w:val="00576C00"/>
    <w:rsid w:val="0059074A"/>
    <w:rsid w:val="00595A6D"/>
    <w:rsid w:val="005B21E7"/>
    <w:rsid w:val="005B3E21"/>
    <w:rsid w:val="005E4A35"/>
    <w:rsid w:val="005F6AF5"/>
    <w:rsid w:val="006170C2"/>
    <w:rsid w:val="006210B9"/>
    <w:rsid w:val="00635026"/>
    <w:rsid w:val="006465FB"/>
    <w:rsid w:val="00647A88"/>
    <w:rsid w:val="00661624"/>
    <w:rsid w:val="0066339E"/>
    <w:rsid w:val="00664139"/>
    <w:rsid w:val="00676FBA"/>
    <w:rsid w:val="006812DE"/>
    <w:rsid w:val="00681BF5"/>
    <w:rsid w:val="006A348E"/>
    <w:rsid w:val="006C10D5"/>
    <w:rsid w:val="006C124E"/>
    <w:rsid w:val="006C7752"/>
    <w:rsid w:val="006E23E1"/>
    <w:rsid w:val="006E6DE3"/>
    <w:rsid w:val="007176D5"/>
    <w:rsid w:val="0074365E"/>
    <w:rsid w:val="007642B2"/>
    <w:rsid w:val="00771376"/>
    <w:rsid w:val="00774A73"/>
    <w:rsid w:val="00783DAA"/>
    <w:rsid w:val="00794326"/>
    <w:rsid w:val="00796ABD"/>
    <w:rsid w:val="007A747D"/>
    <w:rsid w:val="007B43A7"/>
    <w:rsid w:val="007B74DB"/>
    <w:rsid w:val="007B767E"/>
    <w:rsid w:val="007E052B"/>
    <w:rsid w:val="007E59F2"/>
    <w:rsid w:val="007E6655"/>
    <w:rsid w:val="007F57C6"/>
    <w:rsid w:val="00800C9D"/>
    <w:rsid w:val="00806897"/>
    <w:rsid w:val="00834342"/>
    <w:rsid w:val="008353AF"/>
    <w:rsid w:val="00841574"/>
    <w:rsid w:val="00855948"/>
    <w:rsid w:val="0088673D"/>
    <w:rsid w:val="008959CF"/>
    <w:rsid w:val="008B560C"/>
    <w:rsid w:val="008E0771"/>
    <w:rsid w:val="00900266"/>
    <w:rsid w:val="0090488B"/>
    <w:rsid w:val="00910D2A"/>
    <w:rsid w:val="009329BA"/>
    <w:rsid w:val="009375FB"/>
    <w:rsid w:val="00940333"/>
    <w:rsid w:val="00945967"/>
    <w:rsid w:val="00964709"/>
    <w:rsid w:val="0097556B"/>
    <w:rsid w:val="009A1EA6"/>
    <w:rsid w:val="009C62AB"/>
    <w:rsid w:val="009E0BCB"/>
    <w:rsid w:val="009E2DFE"/>
    <w:rsid w:val="009E4F79"/>
    <w:rsid w:val="009F0DF5"/>
    <w:rsid w:val="00A41AE8"/>
    <w:rsid w:val="00A70CE8"/>
    <w:rsid w:val="00AC1F5D"/>
    <w:rsid w:val="00AC51B1"/>
    <w:rsid w:val="00AE1BFB"/>
    <w:rsid w:val="00B12F6A"/>
    <w:rsid w:val="00B33AF0"/>
    <w:rsid w:val="00B3551F"/>
    <w:rsid w:val="00B412E4"/>
    <w:rsid w:val="00B52DA5"/>
    <w:rsid w:val="00B53B38"/>
    <w:rsid w:val="00B54106"/>
    <w:rsid w:val="00B81FDB"/>
    <w:rsid w:val="00B9190E"/>
    <w:rsid w:val="00B96547"/>
    <w:rsid w:val="00BA6438"/>
    <w:rsid w:val="00BD4A96"/>
    <w:rsid w:val="00BE024D"/>
    <w:rsid w:val="00BE7F96"/>
    <w:rsid w:val="00BF2344"/>
    <w:rsid w:val="00C02BF9"/>
    <w:rsid w:val="00C270AF"/>
    <w:rsid w:val="00C35DC8"/>
    <w:rsid w:val="00C427C0"/>
    <w:rsid w:val="00C52B21"/>
    <w:rsid w:val="00C74C38"/>
    <w:rsid w:val="00C74F4F"/>
    <w:rsid w:val="00C870E6"/>
    <w:rsid w:val="00CB7C8F"/>
    <w:rsid w:val="00CC6BF7"/>
    <w:rsid w:val="00CF264D"/>
    <w:rsid w:val="00CF44CF"/>
    <w:rsid w:val="00CF7172"/>
    <w:rsid w:val="00D2689F"/>
    <w:rsid w:val="00D27C62"/>
    <w:rsid w:val="00D3032F"/>
    <w:rsid w:val="00D50273"/>
    <w:rsid w:val="00D67CAF"/>
    <w:rsid w:val="00D749CA"/>
    <w:rsid w:val="00D80CE4"/>
    <w:rsid w:val="00D90842"/>
    <w:rsid w:val="00DA1988"/>
    <w:rsid w:val="00DA668D"/>
    <w:rsid w:val="00DB7F5A"/>
    <w:rsid w:val="00DD08B6"/>
    <w:rsid w:val="00DD5DF3"/>
    <w:rsid w:val="00E1311D"/>
    <w:rsid w:val="00E15408"/>
    <w:rsid w:val="00E1781C"/>
    <w:rsid w:val="00E20A35"/>
    <w:rsid w:val="00E20BD8"/>
    <w:rsid w:val="00E20F0F"/>
    <w:rsid w:val="00E24BA6"/>
    <w:rsid w:val="00E33648"/>
    <w:rsid w:val="00E34067"/>
    <w:rsid w:val="00E4449C"/>
    <w:rsid w:val="00E47080"/>
    <w:rsid w:val="00E511AB"/>
    <w:rsid w:val="00E52412"/>
    <w:rsid w:val="00E53D9D"/>
    <w:rsid w:val="00E94D69"/>
    <w:rsid w:val="00EA1B21"/>
    <w:rsid w:val="00EC0C24"/>
    <w:rsid w:val="00ED1413"/>
    <w:rsid w:val="00ED3F2E"/>
    <w:rsid w:val="00ED5F59"/>
    <w:rsid w:val="00EE1EBB"/>
    <w:rsid w:val="00F5155E"/>
    <w:rsid w:val="00F6735F"/>
    <w:rsid w:val="00F74475"/>
    <w:rsid w:val="00F840E1"/>
    <w:rsid w:val="00FA0779"/>
    <w:rsid w:val="00FD24E2"/>
    <w:rsid w:val="00FD5E79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  <w:style w:type="paragraph" w:customStyle="1" w:styleId="Contenutotabella">
    <w:name w:val="Contenuto tabella"/>
    <w:basedOn w:val="Normal"/>
    <w:uiPriority w:val="99"/>
    <w:rsid w:val="00F5155E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textAlignment w:val="baseline"/>
    </w:pPr>
    <w:rPr>
      <w:rFonts w:ascii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74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179</TotalTime>
  <Pages>17</Pages>
  <Words>6978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66</cp:revision>
  <dcterms:created xsi:type="dcterms:W3CDTF">2023-07-18T10:45:00Z</dcterms:created>
  <dcterms:modified xsi:type="dcterms:W3CDTF">2025-03-24T09:13:00Z</dcterms:modified>
</cp:coreProperties>
</file>