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97" w:rsidRDefault="00AB1497">
      <w:pPr>
        <w:pStyle w:val="BodyText"/>
        <w:spacing w:before="4"/>
        <w:rPr>
          <w:rFonts w:ascii="Times New Roman"/>
          <w:sz w:val="25"/>
        </w:rPr>
      </w:pPr>
    </w:p>
    <w:p w:rsidR="00AB1497" w:rsidRDefault="00AB1497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BD727C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AB1497" w:rsidRDefault="00AB1497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AB1497" w:rsidRDefault="00AB1497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AB1497" w:rsidRDefault="00AB1497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AB1497" w:rsidRDefault="00AB1497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AB1497" w:rsidRDefault="00AB1497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AB1497" w:rsidRDefault="00AB1497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AB1497" w:rsidRDefault="00AB1497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AB1497" w:rsidRDefault="00AB1497">
      <w:pPr>
        <w:pStyle w:val="BodyText"/>
        <w:spacing w:before="2"/>
        <w:rPr>
          <w:rFonts w:ascii="Times New Roman"/>
          <w:sz w:val="20"/>
        </w:rPr>
      </w:pPr>
    </w:p>
    <w:p w:rsidR="00AB1497" w:rsidRDefault="00AB1497">
      <w:pPr>
        <w:pStyle w:val="BodyText"/>
        <w:spacing w:before="2"/>
        <w:rPr>
          <w:rFonts w:ascii="Times New Roman"/>
          <w:sz w:val="20"/>
        </w:rPr>
      </w:pPr>
    </w:p>
    <w:p w:rsidR="00AB1497" w:rsidRDefault="00AB1497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AB1497" w:rsidRDefault="00AB1497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AB1497" w:rsidRDefault="00AB1497">
      <w:pPr>
        <w:pStyle w:val="BodyText"/>
        <w:spacing w:before="7"/>
        <w:rPr>
          <w:rFonts w:ascii="Times New Roman"/>
          <w:b/>
          <w:sz w:val="23"/>
        </w:rPr>
      </w:pPr>
    </w:p>
    <w:p w:rsidR="00AB1497" w:rsidRPr="00E20F0F" w:rsidRDefault="00AB1497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AB1497" w:rsidRDefault="00AB1497">
      <w:pPr>
        <w:pStyle w:val="BodyText"/>
        <w:rPr>
          <w:rFonts w:ascii="Times New Roman"/>
          <w:b/>
          <w:sz w:val="20"/>
        </w:rPr>
      </w:pPr>
    </w:p>
    <w:p w:rsidR="00AB1497" w:rsidRDefault="00AB1497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AB1497" w:rsidRDefault="00AB1497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AB1497" w:rsidRDefault="00AB1497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AB1497" w:rsidRDefault="00AB1497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AB1497" w:rsidRDefault="00AB1497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AB1497" w:rsidRDefault="00AB1497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AB1497" w:rsidRDefault="00AB1497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AB1497" w:rsidRDefault="00AB1497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AB1497" w:rsidRDefault="00AB1497">
      <w:pPr>
        <w:pStyle w:val="BodyText"/>
        <w:spacing w:before="4"/>
        <w:rPr>
          <w:rFonts w:ascii="Times New Roman"/>
          <w:b/>
          <w:sz w:val="25"/>
        </w:rPr>
      </w:pPr>
    </w:p>
    <w:p w:rsidR="00AB1497" w:rsidRDefault="00AB1497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AB1497" w:rsidRDefault="00AB1497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AB1497" w:rsidRDefault="00AB1497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AB1497" w:rsidRDefault="00AB1497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AB1497" w:rsidTr="00217407">
        <w:trPr>
          <w:trHeight w:val="388"/>
        </w:trPr>
        <w:tc>
          <w:tcPr>
            <w:tcW w:w="4609" w:type="dxa"/>
          </w:tcPr>
          <w:p w:rsidR="00AB1497" w:rsidRPr="00366714" w:rsidRDefault="00AB1497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AB1497" w:rsidRPr="00366714" w:rsidRDefault="00AB1497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Tr="00C02BF9">
        <w:trPr>
          <w:trHeight w:val="1490"/>
        </w:trPr>
        <w:tc>
          <w:tcPr>
            <w:tcW w:w="4609" w:type="dxa"/>
          </w:tcPr>
          <w:p w:rsidR="00AB1497" w:rsidRDefault="00AB1497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AB1497" w:rsidRDefault="00AB1497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AB1497" w:rsidRDefault="00AB1497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AB1497" w:rsidRDefault="00AB1497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AB1497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AB1497" w:rsidRPr="00C02BF9" w:rsidRDefault="00AB1497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AB1497" w:rsidRDefault="00AB1497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AB1497" w:rsidRDefault="00AB1497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AB1497" w:rsidRPr="00366714" w:rsidRDefault="00AB1497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AB1497" w:rsidRPr="00366714" w:rsidRDefault="00AB1497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AB1497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AB149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AB1497" w:rsidRPr="00366714" w:rsidRDefault="00AB1497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B1497" w:rsidRPr="00B279D7" w:rsidRDefault="00AB1497" w:rsidP="0009675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 xml:space="preserve">AVVISO </w:t>
            </w:r>
            <w:r w:rsidRPr="006A0B56">
              <w:rPr>
                <w:rFonts w:ascii="Arial" w:eastAsia="Times New Roman"/>
                <w:b/>
                <w:sz w:val="14"/>
                <w:szCs w:val="14"/>
              </w:rPr>
              <w:t>ESPLORATIVO PUBBLICO PER LA PARTECIPAZIONE, MEDIANTE PIATTAFORMA MEPA, ALLA PROCEDURA PER L</w:t>
            </w:r>
            <w:r w:rsidRPr="006A0B56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6A0B56">
              <w:rPr>
                <w:rFonts w:ascii="Arial" w:eastAsia="Times New Roman"/>
                <w:b/>
                <w:sz w:val="14"/>
                <w:szCs w:val="14"/>
              </w:rPr>
              <w:t>AFFIDAMENTO DEL SERVIZIO DI QUALIFICA DEI PROCESSI DI RICONDIZIONAMENTO DEI DISPOSITIVI MEDICI INERENTE LE APPARECCHIATURE PRESENTI PRESSO L</w:t>
            </w:r>
            <w:r w:rsidRPr="006A0B56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6A0B56">
              <w:rPr>
                <w:rFonts w:ascii="Arial" w:eastAsia="Times New Roman"/>
                <w:b/>
                <w:sz w:val="14"/>
                <w:szCs w:val="14"/>
              </w:rPr>
              <w:t>ASL CN2</w:t>
            </w:r>
            <w:r w:rsidRPr="00E07644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AB149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AB1497" w:rsidRPr="00366714" w:rsidRDefault="00AB1497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B1497" w:rsidRPr="00900266" w:rsidRDefault="00AB1497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AB1497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AB1497" w:rsidRDefault="00AB1497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AB1497" w:rsidRPr="00366714" w:rsidRDefault="00AB1497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AB1497" w:rsidRDefault="00AB1497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AB1497" w:rsidRPr="00366714" w:rsidRDefault="00AB1497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AB1497" w:rsidRPr="00366714" w:rsidRDefault="00AB1497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AB1497" w:rsidRPr="00366714" w:rsidRDefault="00AB1497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AB1497" w:rsidRPr="006170C2" w:rsidRDefault="00AB1497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:rsidR="00AB1497" w:rsidRDefault="00AB1497">
      <w:pPr>
        <w:pStyle w:val="BodyText"/>
        <w:spacing w:before="9"/>
        <w:rPr>
          <w:sz w:val="13"/>
        </w:rPr>
      </w:pPr>
    </w:p>
    <w:p w:rsidR="00AB1497" w:rsidRDefault="00AB1497">
      <w:pPr>
        <w:pStyle w:val="BodyText"/>
        <w:spacing w:before="9"/>
        <w:rPr>
          <w:sz w:val="13"/>
        </w:rPr>
      </w:pPr>
    </w:p>
    <w:p w:rsidR="00AB1497" w:rsidRDefault="00AB1497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AB1497" w:rsidTr="00372A65">
        <w:tc>
          <w:tcPr>
            <w:tcW w:w="9130" w:type="dxa"/>
            <w:shd w:val="clear" w:color="auto" w:fill="C0C0C0"/>
            <w:vAlign w:val="bottom"/>
          </w:tcPr>
          <w:p w:rsidR="00AB1497" w:rsidRPr="00372A65" w:rsidRDefault="00AB1497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AB1497" w:rsidRPr="00372A65" w:rsidRDefault="00AB1497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AB1497" w:rsidRDefault="00AB1497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B1497" w:rsidRDefault="00AB1497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AB1497" w:rsidRDefault="00AB1497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AB1497" w:rsidRDefault="00AB1497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AB1497" w:rsidRDefault="00AB1497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AB1497" w:rsidRDefault="00AB1497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AB1497" w:rsidRDefault="00AB1497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AB1497" w:rsidRDefault="00AB1497" w:rsidP="004C00F1">
      <w:pPr>
        <w:pStyle w:val="BodyText"/>
        <w:spacing w:before="7"/>
        <w:sectPr w:rsidR="00AB1497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AB1497" w:rsidRPr="00E20F0F" w:rsidRDefault="00AB1497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AB1497" w:rsidRDefault="00AB1497">
      <w:pPr>
        <w:pStyle w:val="BodyText"/>
        <w:rPr>
          <w:rFonts w:ascii="Times New Roman"/>
          <w:b/>
          <w:sz w:val="18"/>
        </w:rPr>
      </w:pPr>
    </w:p>
    <w:p w:rsidR="00AB1497" w:rsidRDefault="00AB1497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AB1497" w:rsidRDefault="00AB1497">
      <w:pPr>
        <w:pStyle w:val="BodyText"/>
        <w:rPr>
          <w:sz w:val="20"/>
        </w:rPr>
      </w:pPr>
    </w:p>
    <w:p w:rsidR="00AB1497" w:rsidRDefault="00AB1497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AB1497" w:rsidTr="00D80CE4">
        <w:trPr>
          <w:trHeight w:val="388"/>
        </w:trPr>
        <w:tc>
          <w:tcPr>
            <w:tcW w:w="5078" w:type="dxa"/>
          </w:tcPr>
          <w:p w:rsidR="00AB1497" w:rsidRPr="00366714" w:rsidRDefault="00AB1497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AB1497" w:rsidRPr="00366714" w:rsidRDefault="00AB1497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Tr="00D80CE4">
        <w:trPr>
          <w:trHeight w:val="389"/>
        </w:trPr>
        <w:tc>
          <w:tcPr>
            <w:tcW w:w="5078" w:type="dxa"/>
          </w:tcPr>
          <w:p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AB1497" w:rsidTr="00D80CE4">
        <w:trPr>
          <w:trHeight w:val="821"/>
        </w:trPr>
        <w:tc>
          <w:tcPr>
            <w:tcW w:w="5078" w:type="dxa"/>
          </w:tcPr>
          <w:p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AB1497" w:rsidTr="00D80CE4">
        <w:trPr>
          <w:trHeight w:val="389"/>
        </w:trPr>
        <w:tc>
          <w:tcPr>
            <w:tcW w:w="5078" w:type="dxa"/>
          </w:tcPr>
          <w:p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AB1497" w:rsidTr="00D80CE4">
        <w:trPr>
          <w:trHeight w:val="1211"/>
        </w:trPr>
        <w:tc>
          <w:tcPr>
            <w:tcW w:w="5078" w:type="dxa"/>
          </w:tcPr>
          <w:p w:rsidR="00AB1497" w:rsidRPr="00366714" w:rsidRDefault="00AB1497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AB1497" w:rsidRPr="00366714" w:rsidRDefault="00AB1497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AB1497" w:rsidRPr="00366714" w:rsidRDefault="00AB1497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AB1497" w:rsidTr="00D80CE4">
        <w:trPr>
          <w:trHeight w:val="389"/>
        </w:trPr>
        <w:tc>
          <w:tcPr>
            <w:tcW w:w="5078" w:type="dxa"/>
          </w:tcPr>
          <w:p w:rsidR="00AB1497" w:rsidRPr="0036671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AB1497" w:rsidRPr="00366714" w:rsidRDefault="00AB1497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Tr="00D80CE4">
        <w:trPr>
          <w:trHeight w:val="546"/>
        </w:trPr>
        <w:tc>
          <w:tcPr>
            <w:tcW w:w="5078" w:type="dxa"/>
          </w:tcPr>
          <w:p w:rsidR="00AB1497" w:rsidRPr="00366714" w:rsidRDefault="00AB1497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AB1497" w:rsidTr="00D80CE4">
        <w:trPr>
          <w:trHeight w:val="2229"/>
        </w:trPr>
        <w:tc>
          <w:tcPr>
            <w:tcW w:w="5078" w:type="dxa"/>
          </w:tcPr>
          <w:p w:rsidR="00AB1497" w:rsidRPr="00366714" w:rsidRDefault="00AB1497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AB1497" w:rsidRPr="00366714" w:rsidRDefault="00AB1497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AB1497" w:rsidTr="00D80CE4">
        <w:trPr>
          <w:trHeight w:val="3188"/>
        </w:trPr>
        <w:tc>
          <w:tcPr>
            <w:tcW w:w="5078" w:type="dxa"/>
          </w:tcPr>
          <w:p w:rsidR="00AB1497" w:rsidRPr="00366714" w:rsidRDefault="00AB1497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AB1497" w:rsidRPr="00366714" w:rsidRDefault="00AB1497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AB1497" w:rsidRPr="00366714" w:rsidRDefault="00AB1497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AB1497" w:rsidRPr="00366714" w:rsidRDefault="00AB1497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AB1497" w:rsidRPr="00366714" w:rsidRDefault="00AB1497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AB1497" w:rsidRDefault="00AB1497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B1497" w:rsidRDefault="00AB1497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AB1497" w:rsidRDefault="00AB1497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AB1497" w:rsidRDefault="00AB1497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AB1497" w:rsidRDefault="00AB1497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AB1497" w:rsidRDefault="00AB1497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AB1497" w:rsidRPr="00366714" w:rsidTr="00D80CE4">
        <w:trPr>
          <w:trHeight w:val="3673"/>
        </w:trPr>
        <w:tc>
          <w:tcPr>
            <w:tcW w:w="5078" w:type="dxa"/>
          </w:tcPr>
          <w:p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AB1497" w:rsidRPr="00366714" w:rsidRDefault="00AB1497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AB1497" w:rsidRPr="00366714" w:rsidRDefault="00AB1497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AB1497" w:rsidRPr="00366714" w:rsidRDefault="00AB1497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AB1497" w:rsidRPr="00366714" w:rsidRDefault="00AB1497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AB1497" w:rsidRPr="00366714" w:rsidRDefault="00AB1497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AB1497" w:rsidRPr="00366714" w:rsidRDefault="00AB1497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AB1497" w:rsidRPr="00366714" w:rsidRDefault="00AB1497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AB1497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AB1497" w:rsidRPr="00366714" w:rsidRDefault="00AB1497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AB1497" w:rsidRPr="00366714" w:rsidRDefault="00AB1497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AB1497" w:rsidRPr="00366714" w:rsidRDefault="00AB1497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AB1497" w:rsidRPr="00366714" w:rsidRDefault="00AB1497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AB1497" w:rsidRPr="00366714" w:rsidRDefault="00AB1497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AB1497" w:rsidRPr="00366714" w:rsidRDefault="00AB1497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AB1497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AB1497" w:rsidRPr="00366714" w:rsidRDefault="00AB1497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AB1497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AB1497" w:rsidRPr="00366714" w:rsidRDefault="00AB1497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AB1497" w:rsidRPr="00366714" w:rsidRDefault="00AB1497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:rsidTr="00D80CE4">
        <w:trPr>
          <w:trHeight w:val="400"/>
        </w:trPr>
        <w:tc>
          <w:tcPr>
            <w:tcW w:w="5078" w:type="dxa"/>
          </w:tcPr>
          <w:p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AB1497" w:rsidRPr="00366714" w:rsidRDefault="00AB1497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AB1497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AB1497" w:rsidRPr="00366714" w:rsidRDefault="00AB1497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AB1497" w:rsidRPr="00366714" w:rsidTr="00D80CE4">
        <w:trPr>
          <w:trHeight w:val="2014"/>
        </w:trPr>
        <w:tc>
          <w:tcPr>
            <w:tcW w:w="5078" w:type="dxa"/>
          </w:tcPr>
          <w:p w:rsidR="00AB1497" w:rsidRPr="00366714" w:rsidRDefault="00AB1497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AB1497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AB1497" w:rsidRPr="00366714" w:rsidRDefault="00AB1497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B1497" w:rsidRDefault="00AB1497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AB1497" w:rsidRDefault="00AB1497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AB1497" w:rsidRDefault="00AB1497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AB1497" w:rsidRPr="00366714" w:rsidTr="00D50273">
        <w:trPr>
          <w:trHeight w:val="910"/>
        </w:trPr>
        <w:tc>
          <w:tcPr>
            <w:tcW w:w="5078" w:type="dxa"/>
          </w:tcPr>
          <w:p w:rsidR="00AB1497" w:rsidRPr="00366714" w:rsidRDefault="00AB1497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AB1497" w:rsidRPr="00366714" w:rsidRDefault="00AB1497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AB1497" w:rsidRPr="00366714" w:rsidTr="00D50273">
        <w:trPr>
          <w:trHeight w:val="401"/>
        </w:trPr>
        <w:tc>
          <w:tcPr>
            <w:tcW w:w="5078" w:type="dxa"/>
          </w:tcPr>
          <w:p w:rsidR="00AB1497" w:rsidRPr="0036671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AB1497" w:rsidRPr="00366714" w:rsidRDefault="00AB1497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:rsidTr="00D50273">
        <w:trPr>
          <w:trHeight w:val="451"/>
        </w:trPr>
        <w:tc>
          <w:tcPr>
            <w:tcW w:w="5078" w:type="dxa"/>
          </w:tcPr>
          <w:p w:rsidR="00AB1497" w:rsidRPr="00366714" w:rsidRDefault="00AB1497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AB1497" w:rsidRPr="00366714" w:rsidRDefault="00AB1497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AB1497" w:rsidRPr="00366714" w:rsidRDefault="00AB1497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AB1497" w:rsidRPr="00366714" w:rsidRDefault="00AB1497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AB1497" w:rsidRDefault="00AB1497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AB1497" w:rsidRPr="00366714" w:rsidRDefault="00AB1497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B1497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AB1497" w:rsidRPr="00C74C38" w:rsidRDefault="00AB1497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AB1497" w:rsidRPr="00C74C38" w:rsidRDefault="00AB1497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AB1497" w:rsidRDefault="00AB1497">
      <w:pPr>
        <w:pStyle w:val="Heading4"/>
        <w:spacing w:before="105"/>
        <w:ind w:right="1092"/>
      </w:pPr>
    </w:p>
    <w:p w:rsidR="00AB1497" w:rsidRDefault="00AB1497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B1497" w:rsidTr="00D80CE4">
        <w:trPr>
          <w:trHeight w:val="402"/>
        </w:trPr>
        <w:tc>
          <w:tcPr>
            <w:tcW w:w="4522" w:type="dxa"/>
          </w:tcPr>
          <w:p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Tr="00D80CE4">
        <w:trPr>
          <w:trHeight w:val="429"/>
        </w:trPr>
        <w:tc>
          <w:tcPr>
            <w:tcW w:w="4522" w:type="dxa"/>
          </w:tcPr>
          <w:p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AB1497" w:rsidRPr="00366714" w:rsidRDefault="00AB1497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AB1497" w:rsidRPr="00366714" w:rsidRDefault="00AB1497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AB1497" w:rsidTr="00D80CE4">
        <w:trPr>
          <w:trHeight w:val="390"/>
        </w:trPr>
        <w:tc>
          <w:tcPr>
            <w:tcW w:w="4522" w:type="dxa"/>
          </w:tcPr>
          <w:p w:rsidR="00AB1497" w:rsidRPr="00366714" w:rsidRDefault="00AB1497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:rsidTr="00D80CE4">
        <w:trPr>
          <w:trHeight w:val="273"/>
        </w:trPr>
        <w:tc>
          <w:tcPr>
            <w:tcW w:w="4522" w:type="dxa"/>
          </w:tcPr>
          <w:p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AB1497" w:rsidRPr="00366714" w:rsidRDefault="00AB1497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:rsidTr="00D80CE4">
        <w:trPr>
          <w:trHeight w:val="388"/>
        </w:trPr>
        <w:tc>
          <w:tcPr>
            <w:tcW w:w="4522" w:type="dxa"/>
          </w:tcPr>
          <w:p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AB1497" w:rsidTr="00D80CE4">
        <w:trPr>
          <w:trHeight w:val="390"/>
        </w:trPr>
        <w:tc>
          <w:tcPr>
            <w:tcW w:w="4522" w:type="dxa"/>
          </w:tcPr>
          <w:p w:rsidR="00AB1497" w:rsidRPr="00366714" w:rsidRDefault="00AB1497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AB1497" w:rsidTr="00D80CE4">
        <w:trPr>
          <w:trHeight w:val="390"/>
        </w:trPr>
        <w:tc>
          <w:tcPr>
            <w:tcW w:w="4522" w:type="dxa"/>
          </w:tcPr>
          <w:p w:rsidR="00AB1497" w:rsidRPr="00366714" w:rsidRDefault="00AB1497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AB1497" w:rsidRDefault="00AB1497">
      <w:pPr>
        <w:spacing w:before="125"/>
        <w:ind w:left="887" w:right="1096"/>
        <w:jc w:val="center"/>
        <w:rPr>
          <w:color w:val="00000A"/>
          <w:sz w:val="13"/>
        </w:rPr>
      </w:pPr>
    </w:p>
    <w:p w:rsidR="00AB1497" w:rsidRDefault="00AB1497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AB1497" w:rsidRDefault="00AB1497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AB1497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AB1497" w:rsidRPr="00366714" w:rsidRDefault="00AB1497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AB1497" w:rsidRPr="00366714" w:rsidRDefault="00AB1497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AB1497" w:rsidRDefault="00AB1497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AB1497" w:rsidRDefault="00AB1497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AB1497" w:rsidRPr="00366714" w:rsidRDefault="00AB1497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AB1497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AB1497" w:rsidRPr="00366714" w:rsidRDefault="00AB1497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AB1497" w:rsidRPr="00366714" w:rsidRDefault="00AB1497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AB1497" w:rsidRPr="00366714" w:rsidRDefault="00AB1497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AB1497" w:rsidRPr="00366714" w:rsidRDefault="00AB1497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AB1497" w:rsidRPr="00366714" w:rsidRDefault="00AB1497">
      <w:pPr>
        <w:pStyle w:val="BodyText"/>
        <w:spacing w:before="7"/>
        <w:rPr>
          <w:sz w:val="14"/>
          <w:szCs w:val="14"/>
        </w:rPr>
      </w:pPr>
    </w:p>
    <w:p w:rsidR="00AB1497" w:rsidRDefault="00AB1497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AB1497" w:rsidRDefault="00AB1497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AB1497" w:rsidRDefault="00AB1497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B1497" w:rsidTr="00C74C38">
        <w:tc>
          <w:tcPr>
            <w:tcW w:w="9020" w:type="dxa"/>
            <w:shd w:val="clear" w:color="auto" w:fill="C0C0C0"/>
          </w:tcPr>
          <w:p w:rsidR="00AB1497" w:rsidRPr="00C74C38" w:rsidRDefault="00AB1497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AB1497" w:rsidRPr="00C74C38" w:rsidRDefault="00AB1497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AB1497" w:rsidRDefault="00AB1497">
      <w:pPr>
        <w:spacing w:line="259" w:lineRule="auto"/>
        <w:ind w:left="887" w:right="1097"/>
        <w:jc w:val="center"/>
        <w:rPr>
          <w:sz w:val="13"/>
        </w:rPr>
      </w:pPr>
    </w:p>
    <w:p w:rsidR="00AB1497" w:rsidRDefault="00AB1497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AB1497" w:rsidTr="00D50273">
        <w:trPr>
          <w:trHeight w:val="459"/>
        </w:trPr>
        <w:tc>
          <w:tcPr>
            <w:tcW w:w="4522" w:type="dxa"/>
          </w:tcPr>
          <w:p w:rsidR="00AB1497" w:rsidRDefault="00AB1497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AB1497" w:rsidRPr="00D80CE4" w:rsidRDefault="00AB1497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AB1497" w:rsidRDefault="00AB1497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AB1497" w:rsidRPr="00D80CE4" w:rsidRDefault="00AB1497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AB1497" w:rsidTr="00D80CE4">
        <w:trPr>
          <w:trHeight w:val="1806"/>
        </w:trPr>
        <w:tc>
          <w:tcPr>
            <w:tcW w:w="4522" w:type="dxa"/>
          </w:tcPr>
          <w:p w:rsidR="00AB1497" w:rsidRPr="00D80CE4" w:rsidRDefault="00AB1497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AB1497" w:rsidRPr="00D80CE4" w:rsidRDefault="00AB1497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AB1497" w:rsidRPr="00D80CE4" w:rsidRDefault="00AB1497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AB1497" w:rsidRPr="00D80CE4" w:rsidRDefault="00AB1497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:rsidR="00AB1497" w:rsidRPr="00D50273" w:rsidRDefault="00AB1497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AB1497" w:rsidRPr="00D80CE4" w:rsidRDefault="00AB1497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AB1497" w:rsidRDefault="00AB1497">
      <w:pPr>
        <w:pStyle w:val="BodyText"/>
        <w:spacing w:before="1"/>
        <w:rPr>
          <w:sz w:val="7"/>
        </w:rPr>
      </w:pPr>
    </w:p>
    <w:p w:rsidR="00AB1497" w:rsidRDefault="00AB1497">
      <w:pPr>
        <w:pStyle w:val="BodyText"/>
        <w:spacing w:before="1"/>
        <w:rPr>
          <w:sz w:val="7"/>
        </w:rPr>
      </w:pPr>
    </w:p>
    <w:p w:rsidR="00AB1497" w:rsidRDefault="00AB1497">
      <w:pPr>
        <w:pStyle w:val="BodyText"/>
        <w:spacing w:before="1"/>
        <w:rPr>
          <w:sz w:val="7"/>
        </w:rPr>
      </w:pPr>
    </w:p>
    <w:p w:rsidR="00AB1497" w:rsidRDefault="00AB1497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B1497" w:rsidTr="00C74C38">
        <w:tc>
          <w:tcPr>
            <w:tcW w:w="9020" w:type="dxa"/>
            <w:shd w:val="clear" w:color="auto" w:fill="C0C0C0"/>
          </w:tcPr>
          <w:p w:rsidR="00AB1497" w:rsidRPr="00C74C38" w:rsidRDefault="00AB1497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AB1497" w:rsidRPr="00C74C38" w:rsidRDefault="00AB1497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AB1497" w:rsidRDefault="00AB1497" w:rsidP="00AC1F5D">
      <w:pPr>
        <w:pStyle w:val="BodyText"/>
        <w:spacing w:before="1"/>
        <w:rPr>
          <w:sz w:val="7"/>
        </w:r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:rsidR="00AB1497" w:rsidRPr="00E20F0F" w:rsidRDefault="00AB1497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:rsidR="00AB1497" w:rsidRPr="00E20F0F" w:rsidRDefault="00AB1497">
      <w:pPr>
        <w:pStyle w:val="BodyText"/>
        <w:rPr>
          <w:sz w:val="18"/>
          <w:szCs w:val="18"/>
        </w:rPr>
      </w:pPr>
    </w:p>
    <w:p w:rsidR="00AB1497" w:rsidRDefault="00AB1497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AB1497" w:rsidRDefault="00AB1497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B1497" w:rsidTr="00C74C38">
        <w:tc>
          <w:tcPr>
            <w:tcW w:w="9020" w:type="dxa"/>
            <w:shd w:val="clear" w:color="auto" w:fill="C0C0C0"/>
          </w:tcPr>
          <w:p w:rsidR="00AB1497" w:rsidRPr="00C74C38" w:rsidRDefault="00AB1497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AB1497" w:rsidRPr="00C74C38" w:rsidRDefault="00AB1497" w:rsidP="00C74C38">
            <w:pPr>
              <w:spacing w:before="3"/>
              <w:rPr>
                <w:w w:val="105"/>
                <w:sz w:val="13"/>
              </w:rPr>
            </w:pPr>
          </w:p>
          <w:p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AB1497" w:rsidRPr="00C74C38" w:rsidRDefault="00AB1497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AB1497" w:rsidRPr="00C74C38" w:rsidRDefault="00AB1497" w:rsidP="00C74C38">
            <w:pPr>
              <w:spacing w:before="3"/>
              <w:rPr>
                <w:sz w:val="13"/>
              </w:rPr>
            </w:pPr>
          </w:p>
          <w:p w:rsidR="00AB1497" w:rsidRPr="00C74C38" w:rsidRDefault="00AB1497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AB1497" w:rsidRDefault="00AB1497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AB1497" w:rsidTr="00D80CE4">
        <w:trPr>
          <w:trHeight w:val="646"/>
        </w:trPr>
        <w:tc>
          <w:tcPr>
            <w:tcW w:w="4409" w:type="dxa"/>
          </w:tcPr>
          <w:p w:rsidR="00AB1497" w:rsidRPr="00D80CE4" w:rsidRDefault="00AB1497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AB1497" w:rsidRPr="00D80CE4" w:rsidRDefault="00AB1497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AB1497" w:rsidTr="00D80CE4">
        <w:trPr>
          <w:trHeight w:val="1635"/>
        </w:trPr>
        <w:tc>
          <w:tcPr>
            <w:tcW w:w="4409" w:type="dxa"/>
          </w:tcPr>
          <w:p w:rsidR="00AB1497" w:rsidRPr="00D80CE4" w:rsidRDefault="00AB1497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AB1497" w:rsidRPr="00D80CE4" w:rsidRDefault="00AB1497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AB1497" w:rsidRPr="00D80CE4" w:rsidRDefault="00AB1497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AB1497" w:rsidTr="00D80CE4">
        <w:trPr>
          <w:trHeight w:val="1917"/>
        </w:trPr>
        <w:tc>
          <w:tcPr>
            <w:tcW w:w="4409" w:type="dxa"/>
          </w:tcPr>
          <w:p w:rsidR="00AB1497" w:rsidRPr="00D80CE4" w:rsidRDefault="00AB1497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AB1497" w:rsidTr="00D80CE4">
        <w:trPr>
          <w:trHeight w:val="741"/>
        </w:trPr>
        <w:tc>
          <w:tcPr>
            <w:tcW w:w="4409" w:type="dxa"/>
          </w:tcPr>
          <w:p w:rsidR="00AB1497" w:rsidRPr="00D80CE4" w:rsidRDefault="00AB1497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AB1497" w:rsidRPr="00D80CE4" w:rsidRDefault="00AB1497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AB1497" w:rsidTr="00D80CE4">
        <w:trPr>
          <w:trHeight w:val="705"/>
        </w:trPr>
        <w:tc>
          <w:tcPr>
            <w:tcW w:w="4409" w:type="dxa"/>
          </w:tcPr>
          <w:p w:rsidR="00AB1497" w:rsidRPr="00D80CE4" w:rsidRDefault="00AB1497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AB1497" w:rsidRPr="00D80CE4" w:rsidRDefault="00AB1497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AB1497" w:rsidRDefault="00AB1497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B1497" w:rsidRDefault="00AB1497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AB1497" w:rsidRDefault="00AB1497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AB1497" w:rsidRDefault="00AB1497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AB1497" w:rsidRDefault="00AB1497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AB1497" w:rsidRDefault="00AB1497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AB1497" w:rsidRDefault="00AB1497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AB1497" w:rsidRDefault="00AB1497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AB1497" w:rsidRDefault="00AB1497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AB1497" w:rsidRDefault="00AB1497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AB1497" w:rsidRDefault="00AB1497">
      <w:pPr>
        <w:pStyle w:val="BodyText"/>
        <w:spacing w:before="3"/>
      </w:pPr>
    </w:p>
    <w:p w:rsidR="00AB1497" w:rsidRDefault="00AB1497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AB1497" w:rsidRDefault="00AB1497">
      <w:p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:rsidR="00AB1497" w:rsidRDefault="00AB1497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AB1497" w:rsidTr="009E4F79">
        <w:trPr>
          <w:trHeight w:val="3220"/>
        </w:trPr>
        <w:tc>
          <w:tcPr>
            <w:tcW w:w="4409" w:type="dxa"/>
          </w:tcPr>
          <w:p w:rsidR="00AB1497" w:rsidRDefault="00AB1497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AB1497" w:rsidRPr="00D80CE4" w:rsidRDefault="00AB1497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AB1497" w:rsidRPr="00D80CE4" w:rsidRDefault="00AB1497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AB1497" w:rsidRDefault="00AB1497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AB1497" w:rsidRPr="00D80CE4" w:rsidRDefault="00AB1497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AB1497" w:rsidRDefault="00AB1497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AB1497" w:rsidRDefault="00AB1497">
            <w:pPr>
              <w:pStyle w:val="TableParagraph"/>
              <w:rPr>
                <w:sz w:val="13"/>
              </w:rPr>
            </w:pPr>
          </w:p>
          <w:p w:rsidR="00AB1497" w:rsidRDefault="00AB1497">
            <w:pPr>
              <w:pStyle w:val="TableParagraph"/>
              <w:rPr>
                <w:sz w:val="13"/>
              </w:rPr>
            </w:pPr>
          </w:p>
          <w:p w:rsidR="00AB1497" w:rsidRPr="00D80CE4" w:rsidRDefault="00AB1497">
            <w:pPr>
              <w:pStyle w:val="TableParagraph"/>
              <w:rPr>
                <w:sz w:val="13"/>
              </w:rPr>
            </w:pPr>
          </w:p>
          <w:p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B1497" w:rsidRDefault="00AB1497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AB1497" w:rsidRPr="00D80CE4" w:rsidRDefault="00AB1497">
            <w:pPr>
              <w:pStyle w:val="TableParagraph"/>
              <w:rPr>
                <w:sz w:val="13"/>
              </w:rPr>
            </w:pPr>
          </w:p>
          <w:p w:rsidR="00AB1497" w:rsidRPr="00D80CE4" w:rsidRDefault="00AB1497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AB1497" w:rsidRPr="00D80CE4" w:rsidRDefault="00AB1497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AB1497" w:rsidRDefault="00AB1497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:rsidR="00AB1497" w:rsidRDefault="00AB1497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AB1497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AB1497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AB1497" w:rsidRPr="00D80CE4" w:rsidRDefault="00AB1497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AB1497" w:rsidRPr="00D80CE4" w:rsidRDefault="00AB1497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AB1497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B1497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AB1497" w:rsidRPr="00D80CE4" w:rsidRDefault="00AB1497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AB1497" w:rsidRDefault="00AB1497">
      <w:pPr>
        <w:pStyle w:val="BodyText"/>
        <w:rPr>
          <w:sz w:val="20"/>
        </w:rPr>
      </w:pPr>
    </w:p>
    <w:p w:rsidR="00AB1497" w:rsidRDefault="00AB1497">
      <w:pPr>
        <w:pStyle w:val="BodyText"/>
        <w:spacing w:before="4"/>
        <w:rPr>
          <w:sz w:val="19"/>
        </w:rPr>
      </w:pPr>
    </w:p>
    <w:p w:rsidR="00AB1497" w:rsidRDefault="00AB1497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AB1497" w:rsidRDefault="00AB1497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AB1497" w:rsidTr="00D80CE4">
        <w:trPr>
          <w:trHeight w:val="569"/>
        </w:trPr>
        <w:tc>
          <w:tcPr>
            <w:tcW w:w="4522" w:type="dxa"/>
          </w:tcPr>
          <w:p w:rsidR="00AB1497" w:rsidRPr="00D80CE4" w:rsidRDefault="00AB1497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AB1497" w:rsidRPr="00D80CE4" w:rsidRDefault="00AB1497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:rsidTr="00D80CE4">
        <w:trPr>
          <w:trHeight w:val="1072"/>
        </w:trPr>
        <w:tc>
          <w:tcPr>
            <w:tcW w:w="4522" w:type="dxa"/>
            <w:vMerge w:val="restart"/>
          </w:tcPr>
          <w:p w:rsidR="00AB1497" w:rsidRPr="00D80CE4" w:rsidRDefault="00AB1497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AB1497" w:rsidRDefault="00AB1497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AB1497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Default="00AB1497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AB1497" w:rsidRPr="00D80CE4" w:rsidRDefault="00AB1497" w:rsidP="00D80CE4">
            <w:pPr>
              <w:pStyle w:val="TableParagraph"/>
              <w:spacing w:before="100"/>
              <w:rPr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AB1497" w:rsidRPr="00D80CE4" w:rsidRDefault="00AB1497" w:rsidP="00D80CE4">
            <w:pPr>
              <w:pStyle w:val="TableParagraph"/>
              <w:spacing w:before="82"/>
              <w:rPr>
                <w:sz w:val="14"/>
              </w:rPr>
            </w:pPr>
          </w:p>
          <w:p w:rsidR="00AB1497" w:rsidRDefault="00AB1497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AB1497" w:rsidRPr="00D80CE4" w:rsidRDefault="00AB1497" w:rsidP="009E4F79">
            <w:pPr>
              <w:pStyle w:val="TableParagraph"/>
              <w:spacing w:before="82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AB1497" w:rsidRDefault="00AB1497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AB1497" w:rsidRPr="00D80CE4" w:rsidRDefault="00AB1497" w:rsidP="00B52DA5">
            <w:pPr>
              <w:pStyle w:val="TableParagraph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AB1497" w:rsidRPr="00D80CE4" w:rsidRDefault="00AB1497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AB1497" w:rsidRPr="00D80CE4" w:rsidRDefault="00AB1497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AB1497" w:rsidRPr="00D80CE4" w:rsidRDefault="00AB1497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AB1497" w:rsidRPr="00D80CE4" w:rsidRDefault="00AB1497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AB1497" w:rsidRPr="00D80CE4" w:rsidRDefault="00AB1497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AB1497" w:rsidRDefault="00AB1497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AB1497" w:rsidRPr="00D80CE4" w:rsidRDefault="00AB1497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AB1497" w:rsidRDefault="00AB1497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AB1497" w:rsidRDefault="00AB1497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AB1497" w:rsidRPr="00D80CE4" w:rsidRDefault="00AB1497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AB1497" w:rsidTr="00794326">
        <w:trPr>
          <w:trHeight w:val="469"/>
        </w:trPr>
        <w:tc>
          <w:tcPr>
            <w:tcW w:w="4522" w:type="dxa"/>
            <w:vMerge/>
          </w:tcPr>
          <w:p w:rsidR="00AB1497" w:rsidRPr="00D80CE4" w:rsidRDefault="00AB1497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AB1497" w:rsidRPr="00D80CE4" w:rsidRDefault="00AB1497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AB1497" w:rsidRPr="00D80CE4" w:rsidRDefault="00AB1497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AB1497" w:rsidTr="009E4F79">
        <w:trPr>
          <w:trHeight w:val="5190"/>
        </w:trPr>
        <w:tc>
          <w:tcPr>
            <w:tcW w:w="4522" w:type="dxa"/>
            <w:vMerge/>
          </w:tcPr>
          <w:p w:rsidR="00AB1497" w:rsidRPr="00D80CE4" w:rsidRDefault="00AB1497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AB1497" w:rsidRPr="00D80CE4" w:rsidRDefault="00AB1497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AB1497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AB1497" w:rsidRPr="00D80CE4" w:rsidRDefault="00AB1497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Pr="00D80CE4" w:rsidRDefault="00AB1497" w:rsidP="00D80CE4">
            <w:pPr>
              <w:pStyle w:val="TableParagraph"/>
              <w:spacing w:before="1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Pr="00D80CE4" w:rsidRDefault="00AB1497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AB1497" w:rsidRPr="00D80CE4" w:rsidRDefault="00AB1497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AB1497" w:rsidRDefault="00AB1497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AB1497" w:rsidRDefault="00AB1497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AB1497" w:rsidRPr="00D80CE4" w:rsidRDefault="00AB1497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Default="00AB1497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AB1497" w:rsidRPr="00D80CE4" w:rsidRDefault="00AB1497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AB1497" w:rsidRPr="00D80CE4" w:rsidRDefault="00AB1497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AB1497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AB1497" w:rsidRPr="00D80CE4" w:rsidRDefault="00AB1497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Pr="00D80CE4" w:rsidRDefault="00AB1497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Pr="00D80CE4" w:rsidRDefault="00AB1497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AB1497" w:rsidRPr="00D80CE4" w:rsidRDefault="00AB1497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AB1497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Default="00AB1497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AB1497" w:rsidRPr="00D80CE4" w:rsidRDefault="00AB1497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AB1497" w:rsidTr="009E4F79">
        <w:trPr>
          <w:trHeight w:val="719"/>
        </w:trPr>
        <w:tc>
          <w:tcPr>
            <w:tcW w:w="4522" w:type="dxa"/>
            <w:vMerge/>
          </w:tcPr>
          <w:p w:rsidR="00AB1497" w:rsidRDefault="00AB1497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AB1497" w:rsidRPr="00D80CE4" w:rsidRDefault="00AB1497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AB1497" w:rsidRDefault="00AB1497" w:rsidP="00B52DA5">
      <w:pPr>
        <w:pStyle w:val="BodyText"/>
        <w:rPr>
          <w:sz w:val="20"/>
        </w:rPr>
      </w:pPr>
    </w:p>
    <w:p w:rsidR="00AB1497" w:rsidRDefault="00AB1497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AB1497" w:rsidRPr="00B52DA5" w:rsidRDefault="00AB1497" w:rsidP="00FD24E2">
      <w:pPr>
        <w:pStyle w:val="BodyText"/>
        <w:tabs>
          <w:tab w:val="left" w:pos="990"/>
        </w:tabs>
        <w:rPr>
          <w:sz w:val="20"/>
        </w:rPr>
      </w:pPr>
    </w:p>
    <w:p w:rsidR="00AB1497" w:rsidRDefault="00AB1497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AB1497" w:rsidRDefault="00AB1497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AB1497" w:rsidRDefault="00AB1497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AB1497" w:rsidRDefault="00AB1497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B1497" w:rsidTr="00D80CE4">
        <w:trPr>
          <w:trHeight w:val="568"/>
        </w:trPr>
        <w:tc>
          <w:tcPr>
            <w:tcW w:w="4522" w:type="dxa"/>
          </w:tcPr>
          <w:p w:rsidR="00AB1497" w:rsidRPr="00D80CE4" w:rsidRDefault="00AB1497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:rsidTr="00FD24E2">
        <w:trPr>
          <w:trHeight w:val="758"/>
        </w:trPr>
        <w:tc>
          <w:tcPr>
            <w:tcW w:w="4522" w:type="dxa"/>
            <w:vMerge w:val="restart"/>
          </w:tcPr>
          <w:p w:rsidR="00AB1497" w:rsidRPr="00D80CE4" w:rsidRDefault="00AB1497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AB1497" w:rsidRPr="00366714" w:rsidRDefault="00AB1497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AB1497" w:rsidRPr="00366714" w:rsidRDefault="00AB1497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AB1497" w:rsidRPr="00366714" w:rsidRDefault="00AB1497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AB1497" w:rsidRPr="00366714" w:rsidRDefault="00AB1497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AB1497" w:rsidRPr="00366714" w:rsidRDefault="00AB1497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AB1497" w:rsidRPr="00366714" w:rsidRDefault="00AB1497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AB1497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AB1497" w:rsidRDefault="00AB1497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AB1497" w:rsidRPr="00366714" w:rsidRDefault="00AB1497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AB1497" w:rsidRPr="00D80CE4" w:rsidRDefault="00AB1497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AB1497" w:rsidTr="009E4F79">
        <w:trPr>
          <w:trHeight w:val="4520"/>
        </w:trPr>
        <w:tc>
          <w:tcPr>
            <w:tcW w:w="4522" w:type="dxa"/>
            <w:vMerge/>
          </w:tcPr>
          <w:p w:rsidR="00AB1497" w:rsidRPr="00366714" w:rsidRDefault="00AB1497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AB1497" w:rsidRPr="00366714" w:rsidRDefault="00AB1497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AB1497" w:rsidRDefault="00AB1497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B1497" w:rsidRDefault="00AB1497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B1497" w:rsidRPr="00366714" w:rsidRDefault="00AB1497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AB1497" w:rsidRDefault="00AB1497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AB1497" w:rsidRDefault="00AB1497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AB1497" w:rsidRPr="00366714" w:rsidRDefault="00AB1497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B1497" w:rsidRDefault="00AB1497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AB1497" w:rsidTr="009E4F79">
        <w:trPr>
          <w:trHeight w:val="4550"/>
        </w:trPr>
        <w:tc>
          <w:tcPr>
            <w:tcW w:w="4522" w:type="dxa"/>
          </w:tcPr>
          <w:p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AB1497" w:rsidRPr="00366714" w:rsidRDefault="00AB1497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AB1497" w:rsidRPr="00366714" w:rsidRDefault="00AB1497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AB1497" w:rsidRDefault="00AB1497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AB1497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AB1497" w:rsidRPr="00FD24E2" w:rsidRDefault="00AB1497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AB1497" w:rsidRDefault="00AB1497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AB1497" w:rsidRPr="00366714" w:rsidRDefault="00AB1497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AB1497" w:rsidRPr="00366714" w:rsidRDefault="00AB1497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AB1497" w:rsidRPr="00366714" w:rsidRDefault="00AB1497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B1497" w:rsidRPr="00366714" w:rsidRDefault="00AB1497">
            <w:pPr>
              <w:pStyle w:val="TableParagraph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B1497" w:rsidRPr="00366714" w:rsidRDefault="00AB1497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AB1497" w:rsidRDefault="00AB1497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AB1497" w:rsidRDefault="00AB1497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AB1497" w:rsidRPr="00366714" w:rsidRDefault="00AB1497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AB1497" w:rsidRPr="00366714" w:rsidRDefault="00AB1497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AB1497" w:rsidRPr="00366714" w:rsidRDefault="00AB1497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AB1497" w:rsidRPr="00366714" w:rsidRDefault="00AB1497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AB1497" w:rsidRPr="00366714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B1497" w:rsidRDefault="00AB1497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AB1497" w:rsidRDefault="00AB1497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AB1497" w:rsidRDefault="00AB1497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B1497" w:rsidRDefault="00AB1497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AB1497" w:rsidRDefault="00AB1497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AB1497" w:rsidRDefault="00AB1497">
      <w:pPr>
        <w:spacing w:line="264" w:lineRule="auto"/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:rsidR="00AB1497" w:rsidRDefault="00AB1497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B1497" w:rsidTr="000F34EB">
        <w:trPr>
          <w:trHeight w:val="954"/>
        </w:trPr>
        <w:tc>
          <w:tcPr>
            <w:tcW w:w="4522" w:type="dxa"/>
          </w:tcPr>
          <w:p w:rsidR="00AB1497" w:rsidRPr="00D80CE4" w:rsidRDefault="00AB1497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AB1497" w:rsidRDefault="00AB1497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AB1497" w:rsidRPr="00D80CE4" w:rsidRDefault="00AB1497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AB1497" w:rsidTr="009E4F79">
        <w:trPr>
          <w:trHeight w:val="10790"/>
        </w:trPr>
        <w:tc>
          <w:tcPr>
            <w:tcW w:w="4522" w:type="dxa"/>
          </w:tcPr>
          <w:p w:rsidR="00AB1497" w:rsidRPr="00D80CE4" w:rsidRDefault="00AB1497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AB1497" w:rsidRPr="00D80CE4" w:rsidRDefault="00AB1497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AB1497" w:rsidRPr="00D80CE4" w:rsidRDefault="00AB1497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AB1497" w:rsidRDefault="00AB1497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AB1497" w:rsidRDefault="00AB1497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AB1497" w:rsidRDefault="00AB1497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AB1497" w:rsidRDefault="00AB1497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B1497" w:rsidRPr="000F34EB" w:rsidRDefault="00AB1497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B1497" w:rsidRDefault="00AB1497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AB1497" w:rsidRPr="000F34EB" w:rsidRDefault="00AB1497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B1497" w:rsidRPr="00D80CE4" w:rsidRDefault="00AB1497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AB1497" w:rsidRDefault="00AB1497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B1497" w:rsidRDefault="00AB1497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AB1497" w:rsidRPr="000F34EB" w:rsidRDefault="00AB1497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B1497" w:rsidRDefault="00AB1497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AB1497" w:rsidRPr="00D80CE4" w:rsidRDefault="00AB1497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AB1497" w:rsidRPr="000F34EB" w:rsidRDefault="00AB1497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AB1497" w:rsidRDefault="00AB1497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AB1497" w:rsidRDefault="00AB1497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AB1497" w:rsidRDefault="00AB1497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AB1497" w:rsidRPr="000F34EB" w:rsidRDefault="00AB1497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B1497" w:rsidRPr="000F34EB" w:rsidRDefault="00AB1497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AB1497" w:rsidRPr="00D80CE4" w:rsidRDefault="00AB1497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AB1497" w:rsidRPr="00D80CE4" w:rsidRDefault="00AB1497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AB1497" w:rsidRDefault="00AB1497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:rsidR="00AB1497" w:rsidRDefault="00AB1497">
            <w:pPr>
              <w:pStyle w:val="TableParagraph"/>
              <w:rPr>
                <w:w w:val="105"/>
                <w:sz w:val="14"/>
              </w:rPr>
            </w:pPr>
          </w:p>
          <w:p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Pr="00D80CE4" w:rsidRDefault="00AB1497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Pr="00D80CE4" w:rsidRDefault="00AB1497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Pr="00D80CE4" w:rsidRDefault="00AB1497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B1497" w:rsidRDefault="00AB1497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Default="00AB1497">
            <w:pPr>
              <w:pStyle w:val="TableParagraph"/>
              <w:rPr>
                <w:w w:val="165"/>
                <w:sz w:val="14"/>
              </w:rPr>
            </w:pPr>
          </w:p>
          <w:p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B1497" w:rsidRDefault="00AB1497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AB1497" w:rsidRDefault="00AB1497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AB1497" w:rsidRPr="00D80CE4" w:rsidRDefault="00AB1497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AB1497" w:rsidRPr="00D80CE4" w:rsidRDefault="00AB1497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AB1497" w:rsidRPr="00D80CE4" w:rsidRDefault="00AB1497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Default="00AB1497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Pr="00D80CE4" w:rsidRDefault="00AB1497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B1497" w:rsidRPr="00D80CE4" w:rsidRDefault="00AB1497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AB1497" w:rsidRDefault="00AB1497">
            <w:pPr>
              <w:pStyle w:val="TableParagraph"/>
              <w:rPr>
                <w:w w:val="105"/>
                <w:sz w:val="13"/>
              </w:rPr>
            </w:pPr>
          </w:p>
          <w:p w:rsidR="00AB1497" w:rsidRDefault="00AB1497">
            <w:pPr>
              <w:pStyle w:val="TableParagraph"/>
              <w:rPr>
                <w:w w:val="105"/>
                <w:sz w:val="13"/>
              </w:rPr>
            </w:pPr>
          </w:p>
          <w:p w:rsidR="00AB1497" w:rsidRPr="00D80CE4" w:rsidRDefault="00AB1497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AB1497" w:rsidRPr="00D80CE4" w:rsidRDefault="00AB1497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AB1497" w:rsidRPr="00D80CE4" w:rsidRDefault="00AB1497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AB1497" w:rsidRPr="00D80CE4" w:rsidRDefault="00AB1497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Default="00AB1497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:rsidR="00AB1497" w:rsidRDefault="00AB1497" w:rsidP="000F34EB">
            <w:pPr>
              <w:pStyle w:val="TableParagraph"/>
              <w:rPr>
                <w:w w:val="105"/>
                <w:sz w:val="14"/>
              </w:rPr>
            </w:pPr>
          </w:p>
          <w:p w:rsidR="00AB1497" w:rsidRPr="00D80CE4" w:rsidRDefault="00AB1497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Pr="00D80CE4" w:rsidRDefault="00AB1497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B1497" w:rsidRPr="00C52B21" w:rsidRDefault="00AB1497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AB1497" w:rsidRPr="00D80CE4" w:rsidRDefault="00AB1497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AB1497" w:rsidRDefault="00AB1497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B1497" w:rsidRDefault="00AB1497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AB1497" w:rsidRDefault="00AB1497">
      <w:pPr>
        <w:sectPr w:rsidR="00AB1497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AB1497" w:rsidRDefault="00AB1497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AB1497" w:rsidRDefault="00AB1497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B1497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AB1497" w:rsidRPr="00D80CE4" w:rsidRDefault="00AB1497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AB1497" w:rsidRDefault="00AB1497" w:rsidP="00D80CE4">
            <w:pPr>
              <w:pStyle w:val="TableParagraph"/>
              <w:spacing w:before="5"/>
              <w:rPr>
                <w:sz w:val="13"/>
              </w:rPr>
            </w:pPr>
          </w:p>
          <w:p w:rsidR="00AB1497" w:rsidRPr="00D80CE4" w:rsidRDefault="00AB1497" w:rsidP="00D80CE4">
            <w:pPr>
              <w:pStyle w:val="TableParagraph"/>
              <w:spacing w:before="5"/>
              <w:rPr>
                <w:sz w:val="13"/>
              </w:rPr>
            </w:pPr>
          </w:p>
          <w:p w:rsidR="00AB1497" w:rsidRPr="00794326" w:rsidRDefault="00AB1497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AB1497" w:rsidRPr="00794326" w:rsidRDefault="00AB1497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AB1497" w:rsidRDefault="00AB1497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AB1497" w:rsidRPr="00794326" w:rsidRDefault="00AB1497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AB1497" w:rsidRPr="00794326" w:rsidRDefault="00AB1497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AB1497" w:rsidRPr="00794326" w:rsidRDefault="00AB1497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AB1497" w:rsidRPr="00794326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AB1497" w:rsidRPr="00794326" w:rsidRDefault="00AB1497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AB1497" w:rsidRPr="00794326" w:rsidRDefault="00AB1497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AB1497" w:rsidRPr="00794326" w:rsidRDefault="00AB1497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AB1497" w:rsidRPr="00794326" w:rsidRDefault="00AB1497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AB1497" w:rsidRPr="00794326" w:rsidRDefault="00AB1497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AB1497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AB1497" w:rsidRPr="00794326" w:rsidRDefault="00AB1497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AB1497" w:rsidRDefault="00AB1497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AB1497" w:rsidRDefault="00AB1497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AB1497" w:rsidRPr="00D80CE4" w:rsidRDefault="00AB1497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AB1497" w:rsidRPr="00D80CE4" w:rsidRDefault="00AB1497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Default="00AB1497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Default="00AB1497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B1497" w:rsidRPr="00D80CE4" w:rsidRDefault="00AB1497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AB1497" w:rsidRPr="00D80CE4" w:rsidRDefault="00AB1497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AB1497" w:rsidRDefault="00AB1497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Default="00AB1497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AB1497" w:rsidRDefault="00AB1497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AB1497" w:rsidRPr="00D80CE4" w:rsidRDefault="00AB1497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AB1497" w:rsidRPr="000F34EB" w:rsidRDefault="00AB1497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Pr="00D80CE4" w:rsidRDefault="00AB1497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AB1497" w:rsidTr="009E4F79">
        <w:trPr>
          <w:trHeight w:val="4580"/>
        </w:trPr>
        <w:tc>
          <w:tcPr>
            <w:tcW w:w="4522" w:type="dxa"/>
          </w:tcPr>
          <w:p w:rsidR="00AB1497" w:rsidRDefault="00AB1497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AB1497" w:rsidRPr="00D80CE4" w:rsidRDefault="00AB1497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AB1497" w:rsidRPr="00D80CE4" w:rsidRDefault="00AB1497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AB1497" w:rsidRPr="00D80CE4" w:rsidRDefault="00AB1497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AB1497" w:rsidRPr="00D80CE4" w:rsidRDefault="00AB1497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AB1497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AB1497" w:rsidRPr="00D80CE4" w:rsidRDefault="00AB1497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AB1497" w:rsidRDefault="00AB1497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AB1497" w:rsidRPr="00D80CE4" w:rsidRDefault="00AB1497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B1497" w:rsidRPr="00D80CE4" w:rsidRDefault="00AB1497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AB1497" w:rsidRPr="00D80CE4" w:rsidRDefault="00AB1497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AB1497" w:rsidTr="009E4F79">
        <w:trPr>
          <w:trHeight w:val="1380"/>
        </w:trPr>
        <w:tc>
          <w:tcPr>
            <w:tcW w:w="4522" w:type="dxa"/>
          </w:tcPr>
          <w:p w:rsidR="00AB1497" w:rsidRPr="00D80CE4" w:rsidRDefault="00AB1497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AB1497" w:rsidRPr="00D80CE4" w:rsidRDefault="00AB1497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AB1497" w:rsidRPr="00D80CE4" w:rsidRDefault="00AB1497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AB1497" w:rsidRPr="00D80CE4" w:rsidRDefault="00AB1497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AB1497" w:rsidRDefault="00AB1497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AB1497" w:rsidRPr="00D80CE4" w:rsidRDefault="00AB1497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AB1497" w:rsidRDefault="00AB1497">
      <w:pPr>
        <w:pStyle w:val="BodyText"/>
        <w:rPr>
          <w:sz w:val="20"/>
        </w:rPr>
      </w:pPr>
    </w:p>
    <w:p w:rsidR="00AB1497" w:rsidRDefault="00AB1497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AB1497" w:rsidRDefault="00AB1497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AB1497" w:rsidRDefault="00AB1497">
      <w:pPr>
        <w:rPr>
          <w:rFonts w:ascii="Arial"/>
          <w:sz w:val="11"/>
        </w:rPr>
        <w:sectPr w:rsidR="00AB1497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AB1497" w:rsidRDefault="00AB1497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B1497" w:rsidTr="00D80CE4">
        <w:trPr>
          <w:trHeight w:val="1742"/>
        </w:trPr>
        <w:tc>
          <w:tcPr>
            <w:tcW w:w="4522" w:type="dxa"/>
          </w:tcPr>
          <w:p w:rsidR="00AB1497" w:rsidRPr="00D80CE4" w:rsidRDefault="00AB1497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AB1497" w:rsidRPr="00D80CE4" w:rsidRDefault="00AB1497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AB1497" w:rsidRPr="00D80CE4" w:rsidRDefault="00AB1497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AB1497" w:rsidTr="009E4F79">
        <w:trPr>
          <w:trHeight w:val="5100"/>
        </w:trPr>
        <w:tc>
          <w:tcPr>
            <w:tcW w:w="4522" w:type="dxa"/>
          </w:tcPr>
          <w:p w:rsidR="00AB1497" w:rsidRPr="00D80CE4" w:rsidRDefault="00AB1497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AB1497" w:rsidRPr="00D80CE4" w:rsidRDefault="00AB1497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AB1497" w:rsidRPr="00D80CE4" w:rsidRDefault="00AB1497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AB1497" w:rsidRPr="00D80CE4" w:rsidRDefault="00AB1497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AB1497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AB1497" w:rsidRPr="00D80CE4" w:rsidRDefault="00AB1497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AB1497" w:rsidRPr="00D80CE4" w:rsidRDefault="00AB1497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AB1497" w:rsidRDefault="00AB1497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AB1497" w:rsidRPr="00D80CE4" w:rsidRDefault="00AB1497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AB1497" w:rsidRDefault="00AB1497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AB1497" w:rsidRDefault="00AB1497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AB1497" w:rsidRPr="00D80CE4" w:rsidRDefault="00AB1497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AB1497" w:rsidRPr="00D80CE4" w:rsidRDefault="00AB1497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AB1497" w:rsidRPr="00D80CE4" w:rsidRDefault="00AB1497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AB1497" w:rsidRDefault="00AB1497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AB1497" w:rsidRPr="00D80CE4" w:rsidRDefault="00AB1497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AB1497" w:rsidRPr="00D80CE4" w:rsidRDefault="00AB1497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AB1497" w:rsidRPr="00D80CE4" w:rsidRDefault="00AB1497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AB1497" w:rsidRDefault="00AB1497">
      <w:pPr>
        <w:pStyle w:val="BodyText"/>
        <w:rPr>
          <w:rFonts w:ascii="Arial"/>
          <w:b/>
          <w:sz w:val="20"/>
        </w:rPr>
      </w:pPr>
    </w:p>
    <w:p w:rsidR="00AB1497" w:rsidRDefault="00AB1497">
      <w:pPr>
        <w:pStyle w:val="BodyText"/>
        <w:rPr>
          <w:rFonts w:ascii="Arial"/>
          <w:b/>
          <w:sz w:val="20"/>
        </w:rPr>
      </w:pPr>
    </w:p>
    <w:p w:rsidR="00AB1497" w:rsidRDefault="00AB1497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AB1497" w:rsidRDefault="00AB1497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B1497" w:rsidRPr="00366714" w:rsidTr="00D80CE4">
        <w:trPr>
          <w:trHeight w:val="971"/>
        </w:trPr>
        <w:tc>
          <w:tcPr>
            <w:tcW w:w="4522" w:type="dxa"/>
          </w:tcPr>
          <w:p w:rsidR="00AB1497" w:rsidRPr="00366714" w:rsidRDefault="00AB1497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AB1497" w:rsidRPr="00366714" w:rsidRDefault="00AB1497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AB1497" w:rsidRPr="00366714" w:rsidTr="00D80CE4">
        <w:trPr>
          <w:trHeight w:val="1487"/>
        </w:trPr>
        <w:tc>
          <w:tcPr>
            <w:tcW w:w="4522" w:type="dxa"/>
          </w:tcPr>
          <w:p w:rsidR="00AB1497" w:rsidRPr="00366714" w:rsidRDefault="00AB1497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AB1497" w:rsidRPr="00366714" w:rsidRDefault="00AB1497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AB1497" w:rsidRPr="00366714" w:rsidRDefault="00AB1497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AB1497" w:rsidRPr="00366714" w:rsidTr="00664139">
        <w:trPr>
          <w:trHeight w:val="1428"/>
        </w:trPr>
        <w:tc>
          <w:tcPr>
            <w:tcW w:w="4522" w:type="dxa"/>
          </w:tcPr>
          <w:p w:rsidR="00AB1497" w:rsidRPr="00366714" w:rsidRDefault="00AB1497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AB1497" w:rsidRPr="00366714" w:rsidRDefault="00AB1497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AB1497" w:rsidRPr="00366714" w:rsidRDefault="00AB1497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AB1497" w:rsidRPr="00366714" w:rsidRDefault="00AB1497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AB1497" w:rsidRPr="00366714" w:rsidRDefault="00AB1497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B1497" w:rsidRPr="00366714" w:rsidRDefault="00AB1497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AB1497" w:rsidRPr="00366714" w:rsidRDefault="00AB1497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AB1497" w:rsidRPr="00366714" w:rsidRDefault="00AB1497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AB1497" w:rsidRPr="00366714" w:rsidRDefault="00AB1497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AB1497" w:rsidRPr="00366714" w:rsidRDefault="00AB1497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AB1497" w:rsidRPr="00366714" w:rsidRDefault="00AB1497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AB1497" w:rsidRPr="00366714" w:rsidRDefault="00AB1497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AB1497" w:rsidRPr="00366714" w:rsidRDefault="00AB1497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AB1497" w:rsidRPr="00366714" w:rsidRDefault="00AB1497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AB1497" w:rsidRPr="00366714" w:rsidRDefault="00AB1497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AB1497" w:rsidRPr="00366714" w:rsidRDefault="00AB1497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B1497" w:rsidRPr="00366714" w:rsidRDefault="00AB1497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AB1497" w:rsidRPr="00366714" w:rsidRDefault="00AB1497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AB1497" w:rsidRPr="00366714" w:rsidRDefault="00AB1497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AB1497" w:rsidRPr="00366714" w:rsidRDefault="00AB1497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AB1497" w:rsidRPr="00366714" w:rsidRDefault="00AB1497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AB1497" w:rsidRPr="00366714" w:rsidRDefault="00AB1497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AB1497" w:rsidRPr="00366714" w:rsidRDefault="00AB1497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AB1497" w:rsidRPr="00366714" w:rsidRDefault="00AB1497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B1497" w:rsidRDefault="00AB1497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AB1497" w:rsidRDefault="00AB1497">
      <w:pPr>
        <w:pStyle w:val="BodyText"/>
        <w:rPr>
          <w:sz w:val="20"/>
        </w:rPr>
      </w:pPr>
    </w:p>
    <w:p w:rsidR="00AB1497" w:rsidRPr="00E20F0F" w:rsidRDefault="00AB1497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AB1497" w:rsidRDefault="00AB1497">
      <w:pPr>
        <w:pStyle w:val="BodyText"/>
        <w:spacing w:before="5"/>
        <w:rPr>
          <w:sz w:val="17"/>
        </w:rPr>
      </w:pPr>
    </w:p>
    <w:p w:rsidR="00AB1497" w:rsidRDefault="00AB1497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AB1497" w:rsidRDefault="00AB1497">
      <w:pPr>
        <w:pStyle w:val="BodyText"/>
        <w:spacing w:before="1"/>
        <w:rPr>
          <w:sz w:val="16"/>
        </w:rPr>
      </w:pPr>
    </w:p>
    <w:p w:rsidR="00AB1497" w:rsidRDefault="00AB1497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B1497" w:rsidTr="00C74C38">
        <w:tc>
          <w:tcPr>
            <w:tcW w:w="9020" w:type="dxa"/>
            <w:shd w:val="clear" w:color="auto" w:fill="C0C0C0"/>
          </w:tcPr>
          <w:p w:rsidR="00AB1497" w:rsidRPr="00C74C38" w:rsidRDefault="00AB1497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AB1497" w:rsidRPr="00C74C38" w:rsidRDefault="00AB1497">
            <w:pPr>
              <w:rPr>
                <w:sz w:val="15"/>
              </w:rPr>
            </w:pPr>
          </w:p>
        </w:tc>
      </w:tr>
    </w:tbl>
    <w:p w:rsidR="00AB1497" w:rsidRDefault="00AB1497">
      <w:pPr>
        <w:ind w:left="652"/>
        <w:rPr>
          <w:sz w:val="15"/>
        </w:rPr>
      </w:pPr>
    </w:p>
    <w:p w:rsidR="00AB1497" w:rsidRDefault="00AB1497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AB1497" w:rsidTr="00D80CE4">
        <w:trPr>
          <w:trHeight w:val="401"/>
        </w:trPr>
        <w:tc>
          <w:tcPr>
            <w:tcW w:w="4483" w:type="dxa"/>
          </w:tcPr>
          <w:p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AB1497" w:rsidRPr="00D80CE4" w:rsidRDefault="00AB1497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AB1497" w:rsidTr="00D80CE4">
        <w:trPr>
          <w:trHeight w:val="401"/>
        </w:trPr>
        <w:tc>
          <w:tcPr>
            <w:tcW w:w="4483" w:type="dxa"/>
          </w:tcPr>
          <w:p w:rsidR="00AB1497" w:rsidRPr="00D80CE4" w:rsidRDefault="00AB1497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AB1497" w:rsidRPr="00D80CE4" w:rsidRDefault="00AB1497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AB1497" w:rsidRDefault="00AB1497">
      <w:pPr>
        <w:spacing w:before="101"/>
        <w:ind w:left="652"/>
        <w:rPr>
          <w:color w:val="00000A"/>
          <w:w w:val="105"/>
          <w:sz w:val="15"/>
        </w:rPr>
      </w:pPr>
    </w:p>
    <w:p w:rsidR="00AB1497" w:rsidRDefault="00AB1497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B1497" w:rsidRPr="00794326" w:rsidTr="00C74C38">
        <w:tc>
          <w:tcPr>
            <w:tcW w:w="9020" w:type="dxa"/>
            <w:shd w:val="clear" w:color="auto" w:fill="C0C0C0"/>
          </w:tcPr>
          <w:p w:rsidR="00AB1497" w:rsidRPr="00C74C38" w:rsidRDefault="00AB1497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AB1497" w:rsidRDefault="00AB1497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B1497" w:rsidTr="00D80CE4">
        <w:trPr>
          <w:trHeight w:val="402"/>
        </w:trPr>
        <w:tc>
          <w:tcPr>
            <w:tcW w:w="4522" w:type="dxa"/>
          </w:tcPr>
          <w:p w:rsidR="00AB1497" w:rsidRPr="00D80CE4" w:rsidRDefault="00AB1497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AB1497" w:rsidTr="00D80CE4">
        <w:trPr>
          <w:trHeight w:val="402"/>
        </w:trPr>
        <w:tc>
          <w:tcPr>
            <w:tcW w:w="4522" w:type="dxa"/>
          </w:tcPr>
          <w:p w:rsidR="00AB1497" w:rsidRPr="00D80CE4" w:rsidRDefault="00AB1497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AB1497" w:rsidRPr="00D80CE4" w:rsidRDefault="00AB1497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AB1497" w:rsidRPr="00D80CE4" w:rsidRDefault="00AB1497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B1497" w:rsidRPr="00D80CE4" w:rsidRDefault="00AB1497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AB1497" w:rsidRDefault="00AB1497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B1497" w:rsidRDefault="00AB1497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B1497" w:rsidRPr="00D80CE4" w:rsidRDefault="00AB1497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B1497" w:rsidRPr="00D80CE4" w:rsidRDefault="00AB1497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AB1497" w:rsidTr="00D80CE4">
        <w:trPr>
          <w:trHeight w:val="402"/>
        </w:trPr>
        <w:tc>
          <w:tcPr>
            <w:tcW w:w="4522" w:type="dxa"/>
          </w:tcPr>
          <w:p w:rsidR="00AB1497" w:rsidRPr="00D80CE4" w:rsidRDefault="00AB1497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AB1497" w:rsidRPr="00D80CE4" w:rsidRDefault="00AB1497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AB1497" w:rsidRPr="00D80CE4" w:rsidRDefault="00AB1497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AB1497" w:rsidRPr="00D80CE4" w:rsidRDefault="00AB1497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AB1497" w:rsidRPr="00D80CE4" w:rsidRDefault="00AB1497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794326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AB1497" w:rsidRPr="00D80CE4" w:rsidRDefault="00AB1497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B1497" w:rsidRPr="00D80CE4" w:rsidRDefault="00AB1497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AB1497" w:rsidRDefault="00AB1497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AB1497" w:rsidRPr="00D80CE4" w:rsidRDefault="00AB1497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B1497" w:rsidRPr="00D80CE4" w:rsidRDefault="00AB1497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B1497" w:rsidRPr="00D80CE4" w:rsidRDefault="00AB1497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AB1497" w:rsidRDefault="00AB1497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AB1497" w:rsidRDefault="00AB1497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AB1497" w:rsidRDefault="00AB1497">
      <w:pPr>
        <w:pStyle w:val="BodyText"/>
        <w:spacing w:before="2"/>
        <w:rPr>
          <w:rFonts w:ascii="Arial"/>
          <w:b/>
          <w:sz w:val="20"/>
        </w:rPr>
      </w:pPr>
    </w:p>
    <w:p w:rsidR="00AB1497" w:rsidRDefault="00AB1497">
      <w:pPr>
        <w:pStyle w:val="BodyText"/>
        <w:spacing w:before="2"/>
        <w:rPr>
          <w:rFonts w:ascii="Arial"/>
          <w:b/>
          <w:sz w:val="20"/>
        </w:rPr>
      </w:pPr>
    </w:p>
    <w:p w:rsidR="00AB1497" w:rsidRDefault="00AB1497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AB1497" w:rsidRDefault="00AB1497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AB1497" w:rsidRDefault="00AB1497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B1497" w:rsidTr="00D80CE4">
        <w:trPr>
          <w:trHeight w:val="400"/>
        </w:trPr>
        <w:tc>
          <w:tcPr>
            <w:tcW w:w="4522" w:type="dxa"/>
          </w:tcPr>
          <w:p w:rsidR="00AB1497" w:rsidRPr="00D80CE4" w:rsidRDefault="00AB1497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B1497" w:rsidTr="00D80CE4">
        <w:trPr>
          <w:trHeight w:val="5318"/>
        </w:trPr>
        <w:tc>
          <w:tcPr>
            <w:tcW w:w="4522" w:type="dxa"/>
          </w:tcPr>
          <w:p w:rsidR="00AB1497" w:rsidRPr="00D80CE4" w:rsidRDefault="00AB1497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AB1497" w:rsidRPr="00D80CE4" w:rsidRDefault="00AB1497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AB1497" w:rsidRPr="00D80CE4" w:rsidRDefault="00AB1497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B1497" w:rsidRPr="00D80CE4" w:rsidRDefault="00AB1497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AB1497" w:rsidTr="00D80CE4">
        <w:trPr>
          <w:trHeight w:val="738"/>
        </w:trPr>
        <w:tc>
          <w:tcPr>
            <w:tcW w:w="4522" w:type="dxa"/>
          </w:tcPr>
          <w:p w:rsidR="00AB1497" w:rsidRPr="00D80CE4" w:rsidRDefault="00AB1497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AB1497" w:rsidTr="00D80CE4">
        <w:trPr>
          <w:trHeight w:val="1641"/>
        </w:trPr>
        <w:tc>
          <w:tcPr>
            <w:tcW w:w="4522" w:type="dxa"/>
          </w:tcPr>
          <w:p w:rsidR="00AB1497" w:rsidRPr="00D80CE4" w:rsidRDefault="00AB1497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AB1497" w:rsidRPr="00D80CE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AB1497" w:rsidRDefault="00AB1497">
      <w:pPr>
        <w:pStyle w:val="BodyText"/>
        <w:spacing w:before="1"/>
        <w:rPr>
          <w:sz w:val="22"/>
        </w:rPr>
      </w:pPr>
    </w:p>
    <w:p w:rsidR="00AB1497" w:rsidRDefault="00AB1497">
      <w:pPr>
        <w:pStyle w:val="BodyText"/>
        <w:spacing w:before="1"/>
        <w:rPr>
          <w:sz w:val="22"/>
        </w:rPr>
      </w:pPr>
    </w:p>
    <w:p w:rsidR="00AB1497" w:rsidRDefault="00AB1497">
      <w:pPr>
        <w:pStyle w:val="BodyText"/>
        <w:spacing w:before="1"/>
        <w:rPr>
          <w:sz w:val="22"/>
        </w:rPr>
      </w:pPr>
    </w:p>
    <w:p w:rsidR="00AB1497" w:rsidRDefault="00AB1497">
      <w:pPr>
        <w:pStyle w:val="BodyText"/>
        <w:spacing w:before="1"/>
        <w:rPr>
          <w:sz w:val="22"/>
        </w:rPr>
      </w:pPr>
    </w:p>
    <w:p w:rsidR="00AB1497" w:rsidRDefault="00AB1497">
      <w:pPr>
        <w:pStyle w:val="BodyText"/>
        <w:spacing w:before="1"/>
        <w:rPr>
          <w:sz w:val="22"/>
        </w:rPr>
      </w:pPr>
    </w:p>
    <w:p w:rsidR="00AB1497" w:rsidRDefault="00AB1497">
      <w:pPr>
        <w:pStyle w:val="BodyText"/>
        <w:spacing w:before="1"/>
        <w:rPr>
          <w:sz w:val="22"/>
        </w:rPr>
      </w:pPr>
    </w:p>
    <w:p w:rsidR="00AB1497" w:rsidRDefault="00AB1497">
      <w:pPr>
        <w:pStyle w:val="BodyText"/>
        <w:spacing w:before="1"/>
        <w:rPr>
          <w:sz w:val="22"/>
        </w:rPr>
      </w:pPr>
    </w:p>
    <w:p w:rsidR="00AB1497" w:rsidRDefault="00AB1497">
      <w:pPr>
        <w:pStyle w:val="BodyText"/>
        <w:spacing w:before="1"/>
        <w:rPr>
          <w:sz w:val="22"/>
        </w:rPr>
      </w:pPr>
    </w:p>
    <w:p w:rsidR="00AB1497" w:rsidRDefault="00AB1497">
      <w:pPr>
        <w:pStyle w:val="BodyText"/>
        <w:spacing w:before="1"/>
        <w:rPr>
          <w:sz w:val="22"/>
        </w:rPr>
      </w:pPr>
    </w:p>
    <w:p w:rsidR="00AB1497" w:rsidRDefault="00AB1497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AB1497" w:rsidRDefault="00AB1497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B1497" w:rsidTr="00C74C38">
        <w:tc>
          <w:tcPr>
            <w:tcW w:w="9020" w:type="dxa"/>
            <w:shd w:val="clear" w:color="auto" w:fill="C0C0C0"/>
          </w:tcPr>
          <w:p w:rsidR="00AB1497" w:rsidRPr="00C74C38" w:rsidRDefault="00AB1497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AB1497" w:rsidRDefault="00AB1497" w:rsidP="00E20A35">
      <w:pPr>
        <w:pStyle w:val="BodyText"/>
        <w:spacing w:before="11"/>
        <w:rPr>
          <w:sz w:val="7"/>
        </w:rPr>
      </w:pPr>
    </w:p>
    <w:p w:rsidR="00AB1497" w:rsidRDefault="00AB1497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AB1497" w:rsidTr="00D80CE4">
        <w:trPr>
          <w:trHeight w:val="400"/>
        </w:trPr>
        <w:tc>
          <w:tcPr>
            <w:tcW w:w="4522" w:type="dxa"/>
          </w:tcPr>
          <w:p w:rsidR="00AB1497" w:rsidRPr="00D80CE4" w:rsidRDefault="00AB1497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AB1497" w:rsidTr="00D80CE4">
        <w:trPr>
          <w:trHeight w:val="789"/>
        </w:trPr>
        <w:tc>
          <w:tcPr>
            <w:tcW w:w="4522" w:type="dxa"/>
          </w:tcPr>
          <w:p w:rsidR="00AB1497" w:rsidRDefault="00AB1497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AB1497" w:rsidRDefault="00AB1497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AB1497" w:rsidRDefault="00AB1497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AB1497" w:rsidRPr="00D80CE4" w:rsidRDefault="00AB1497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AB1497" w:rsidRPr="00D80CE4" w:rsidRDefault="00AB1497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AB1497" w:rsidRPr="00D80CE4" w:rsidRDefault="00AB1497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AB1497" w:rsidRPr="00D80CE4" w:rsidRDefault="00AB1497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B1497" w:rsidRDefault="00AB1497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B1497" w:rsidRPr="00D80CE4" w:rsidRDefault="00AB1497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B1497" w:rsidRPr="00D80CE4" w:rsidRDefault="00AB1497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AB1497" w:rsidRPr="00D80CE4" w:rsidRDefault="00AB1497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B1497" w:rsidRDefault="00AB1497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B1497" w:rsidRPr="00D80CE4" w:rsidRDefault="00AB1497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B1497" w:rsidRDefault="00AB1497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AB1497" w:rsidRPr="00D80CE4" w:rsidRDefault="00AB1497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AB1497" w:rsidTr="009E4F79">
        <w:trPr>
          <w:trHeight w:val="2760"/>
        </w:trPr>
        <w:tc>
          <w:tcPr>
            <w:tcW w:w="4522" w:type="dxa"/>
          </w:tcPr>
          <w:p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AB1497" w:rsidRPr="00E53D9D" w:rsidRDefault="00AB1497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AB1497" w:rsidRDefault="00AB1497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AB1497" w:rsidRPr="00D80CE4" w:rsidRDefault="00AB1497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B1497" w:rsidRDefault="00AB1497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AB1497" w:rsidRPr="00D80CE4" w:rsidRDefault="00AB1497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B1497" w:rsidRPr="00D80CE4" w:rsidRDefault="00AB1497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AB1497" w:rsidTr="00D80CE4">
        <w:trPr>
          <w:trHeight w:val="853"/>
        </w:trPr>
        <w:tc>
          <w:tcPr>
            <w:tcW w:w="4522" w:type="dxa"/>
            <w:vMerge w:val="restart"/>
          </w:tcPr>
          <w:p w:rsidR="00AB1497" w:rsidRPr="00D80CE4" w:rsidRDefault="00AB1497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AB1497" w:rsidRPr="00D80CE4" w:rsidRDefault="00AB1497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AB1497" w:rsidRPr="00D80CE4" w:rsidRDefault="00AB1497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AB1497" w:rsidRPr="00D80CE4" w:rsidRDefault="00AB1497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AB1497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AB1497" w:rsidRPr="00D80CE4" w:rsidRDefault="00AB1497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AB1497" w:rsidRPr="00D80CE4" w:rsidRDefault="00AB1497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AB1497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AB1497" w:rsidRPr="00D80CE4" w:rsidRDefault="00AB1497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AB1497" w:rsidRPr="00D80CE4" w:rsidRDefault="00AB1497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AB1497" w:rsidRPr="00D80CE4" w:rsidRDefault="00AB1497">
            <w:pPr>
              <w:rPr>
                <w:sz w:val="2"/>
                <w:szCs w:val="2"/>
              </w:rPr>
            </w:pPr>
          </w:p>
        </w:tc>
      </w:tr>
      <w:tr w:rsidR="00AB1497" w:rsidTr="009E4F79">
        <w:trPr>
          <w:trHeight w:val="1737"/>
        </w:trPr>
        <w:tc>
          <w:tcPr>
            <w:tcW w:w="4522" w:type="dxa"/>
          </w:tcPr>
          <w:p w:rsidR="00AB1497" w:rsidRPr="00D80CE4" w:rsidRDefault="00AB1497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AB1497" w:rsidRPr="00D80CE4" w:rsidRDefault="00AB1497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AB1497" w:rsidRPr="00D80CE4" w:rsidRDefault="00AB1497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AB1497" w:rsidRDefault="00AB1497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AB1497" w:rsidRPr="00D80CE4" w:rsidRDefault="00AB1497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AB1497" w:rsidRPr="00D80CE4" w:rsidRDefault="00AB1497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AB1497" w:rsidRDefault="00AB1497">
      <w:pPr>
        <w:pStyle w:val="BodyText"/>
        <w:spacing w:before="1"/>
        <w:rPr>
          <w:sz w:val="27"/>
        </w:rPr>
      </w:pPr>
    </w:p>
    <w:p w:rsidR="00AB1497" w:rsidRDefault="00AB1497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AB1497" w:rsidRDefault="00AB1497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AB1497" w:rsidRDefault="00AB1497" w:rsidP="00E20F0F">
      <w:pPr>
        <w:pStyle w:val="BodyText"/>
        <w:spacing w:before="76"/>
        <w:rPr>
          <w:w w:val="105"/>
        </w:rPr>
      </w:pPr>
    </w:p>
    <w:p w:rsidR="00AB1497" w:rsidRDefault="00AB1497" w:rsidP="00E20F0F">
      <w:pPr>
        <w:pStyle w:val="BodyText"/>
        <w:spacing w:before="76"/>
        <w:rPr>
          <w:w w:val="105"/>
        </w:rPr>
      </w:pPr>
    </w:p>
    <w:p w:rsidR="00AB1497" w:rsidRDefault="00AB1497" w:rsidP="00E20F0F">
      <w:pPr>
        <w:pStyle w:val="BodyText"/>
        <w:spacing w:before="76"/>
        <w:rPr>
          <w:w w:val="105"/>
        </w:rPr>
      </w:pPr>
    </w:p>
    <w:p w:rsidR="00AB1497" w:rsidRDefault="00AB1497" w:rsidP="00E20F0F">
      <w:pPr>
        <w:pStyle w:val="BodyText"/>
        <w:spacing w:before="76"/>
        <w:rPr>
          <w:w w:val="105"/>
        </w:rPr>
      </w:pPr>
    </w:p>
    <w:p w:rsidR="00AB1497" w:rsidRDefault="00AB1497" w:rsidP="00E20F0F">
      <w:pPr>
        <w:pStyle w:val="BodyText"/>
        <w:spacing w:before="76"/>
        <w:rPr>
          <w:sz w:val="27"/>
        </w:rPr>
      </w:pPr>
    </w:p>
    <w:p w:rsidR="00AB1497" w:rsidRDefault="00AB1497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AB1497" w:rsidRDefault="00AB1497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B1497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AB1497" w:rsidRPr="00C74C38" w:rsidRDefault="00AB1497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AB1497" w:rsidRPr="00E20A35" w:rsidRDefault="00AB1497">
      <w:pPr>
        <w:pStyle w:val="Heading4"/>
        <w:rPr>
          <w:rFonts w:ascii="Arial" w:hAnsi="Arial"/>
          <w:b/>
          <w:w w:val="105"/>
          <w:szCs w:val="22"/>
        </w:rPr>
      </w:pPr>
    </w:p>
    <w:p w:rsidR="00AB1497" w:rsidRPr="00E20A35" w:rsidRDefault="00AB1497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AB1497" w:rsidTr="00D80CE4">
        <w:trPr>
          <w:trHeight w:val="570"/>
        </w:trPr>
        <w:tc>
          <w:tcPr>
            <w:tcW w:w="4522" w:type="dxa"/>
          </w:tcPr>
          <w:p w:rsidR="00AB1497" w:rsidRPr="00D80CE4" w:rsidRDefault="00AB1497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AB1497" w:rsidRPr="00D80CE4" w:rsidRDefault="00AB1497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:rsidTr="009E4F79">
        <w:trPr>
          <w:trHeight w:val="2211"/>
        </w:trPr>
        <w:tc>
          <w:tcPr>
            <w:tcW w:w="4522" w:type="dxa"/>
          </w:tcPr>
          <w:p w:rsidR="00AB1497" w:rsidRPr="00D80CE4" w:rsidRDefault="00AB1497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AB1497" w:rsidRPr="00D80CE4" w:rsidRDefault="00AB1497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AB1497" w:rsidRPr="00D80CE4" w:rsidRDefault="00AB1497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B1497" w:rsidRPr="00D80CE4" w:rsidRDefault="00AB1497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AB1497" w:rsidRPr="00D80CE4" w:rsidRDefault="00AB1497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B1497" w:rsidRDefault="00AB1497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AB1497" w:rsidTr="00D80CE4">
        <w:trPr>
          <w:trHeight w:val="1811"/>
        </w:trPr>
        <w:tc>
          <w:tcPr>
            <w:tcW w:w="4522" w:type="dxa"/>
          </w:tcPr>
          <w:p w:rsidR="00AB1497" w:rsidRPr="00D80CE4" w:rsidRDefault="00AB1497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AB1497" w:rsidRPr="00D80CE4" w:rsidRDefault="00AB1497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AB1497" w:rsidRPr="00D80CE4" w:rsidRDefault="00AB1497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Pr="00D80CE4" w:rsidRDefault="00AB1497" w:rsidP="00D80CE4">
            <w:pPr>
              <w:pStyle w:val="TableParagraph"/>
              <w:ind w:left="0"/>
              <w:rPr>
                <w:sz w:val="16"/>
              </w:rPr>
            </w:pPr>
          </w:p>
          <w:p w:rsidR="00AB1497" w:rsidRDefault="00AB1497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AB1497" w:rsidRDefault="00AB1497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AB1497" w:rsidRPr="00D80CE4" w:rsidRDefault="00AB1497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AB1497" w:rsidRDefault="00AB1497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AB1497" w:rsidRPr="00D80CE4" w:rsidRDefault="00AB1497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AB1497" w:rsidRDefault="00AB1497">
      <w:pPr>
        <w:rPr>
          <w:sz w:val="14"/>
        </w:rPr>
        <w:sectPr w:rsidR="00AB1497">
          <w:pgSz w:w="11910" w:h="16840"/>
          <w:pgMar w:top="1580" w:right="420" w:bottom="2100" w:left="1100" w:header="0" w:footer="1906" w:gutter="0"/>
          <w:cols w:space="720"/>
        </w:sectPr>
      </w:pPr>
    </w:p>
    <w:p w:rsidR="00AB1497" w:rsidRPr="00E20F0F" w:rsidRDefault="00AB1497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AB1497" w:rsidRPr="00E20F0F" w:rsidRDefault="00AB1497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AB1497" w:rsidTr="00C74C38">
        <w:tc>
          <w:tcPr>
            <w:tcW w:w="9020" w:type="dxa"/>
            <w:shd w:val="clear" w:color="auto" w:fill="C0C0C0"/>
          </w:tcPr>
          <w:p w:rsidR="00AB1497" w:rsidRPr="00C74C38" w:rsidRDefault="00AB1497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AB1497" w:rsidRPr="00C74C38" w:rsidRDefault="00AB1497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AB1497" w:rsidRPr="00C74C38" w:rsidRDefault="00AB1497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AB1497" w:rsidRDefault="00AB1497">
      <w:pPr>
        <w:spacing w:before="97"/>
        <w:ind w:left="887" w:right="1097"/>
        <w:jc w:val="center"/>
        <w:rPr>
          <w:sz w:val="15"/>
        </w:rPr>
      </w:pPr>
    </w:p>
    <w:p w:rsidR="00AB1497" w:rsidRDefault="00AB1497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AB1497" w:rsidRDefault="00AB1497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AB1497" w:rsidTr="000627CC">
        <w:trPr>
          <w:trHeight w:val="400"/>
        </w:trPr>
        <w:tc>
          <w:tcPr>
            <w:tcW w:w="4522" w:type="dxa"/>
          </w:tcPr>
          <w:p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AB1497" w:rsidRPr="00D80CE4" w:rsidRDefault="00AB1497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AB1497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AB1497" w:rsidRPr="00D80CE4" w:rsidRDefault="00AB1497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AB1497" w:rsidRPr="00D80CE4" w:rsidRDefault="00AB1497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AB1497" w:rsidRPr="00D80CE4" w:rsidRDefault="00AB1497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AB1497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AB1497" w:rsidRPr="00D80CE4" w:rsidRDefault="00AB1497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AB1497" w:rsidRDefault="00AB1497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AB1497" w:rsidRPr="00D80CE4" w:rsidRDefault="00AB1497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AB1497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AB1497" w:rsidRPr="00D80CE4" w:rsidRDefault="00AB1497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AB1497" w:rsidRPr="00D80CE4" w:rsidRDefault="00AB1497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AB1497" w:rsidRPr="00D80CE4" w:rsidRDefault="00AB1497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AB1497" w:rsidRDefault="00AB1497">
      <w:pPr>
        <w:pStyle w:val="BodyText"/>
        <w:rPr>
          <w:rFonts w:ascii="Arial"/>
          <w:b/>
          <w:sz w:val="20"/>
        </w:rPr>
      </w:pPr>
    </w:p>
    <w:p w:rsidR="00AB1497" w:rsidRDefault="00AB1497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AB1497" w:rsidRDefault="00AB1497">
      <w:pPr>
        <w:pStyle w:val="BodyText"/>
        <w:rPr>
          <w:rFonts w:ascii="Times New Roman"/>
          <w:b/>
          <w:sz w:val="20"/>
        </w:rPr>
      </w:pPr>
    </w:p>
    <w:p w:rsidR="00AB1497" w:rsidRDefault="00AB1497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AB1497" w:rsidRDefault="00AB1497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AB1497" w:rsidRDefault="00AB1497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AB1497" w:rsidRPr="00D960CF" w:rsidRDefault="00AB1497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AB1497" w:rsidRDefault="00AB1497" w:rsidP="007176D5">
      <w:pPr>
        <w:jc w:val="both"/>
        <w:rPr>
          <w:rFonts w:ascii="Arial" w:hAnsi="Arial" w:cs="Arial"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</w:t>
      </w:r>
      <w:r w:rsidRPr="00D960CF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documento di gara unico europeo, ai fini della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procedura per l’affidamento </w:t>
      </w:r>
      <w:r w:rsidRPr="00CF7563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del </w:t>
      </w:r>
      <w:r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>servizio di qualifica dei processi di ricondizionamento dei dispositivi medici inerente le apparecchiature presenti presso l’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ASL CN2, </w:t>
      </w:r>
      <w:r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per un periodo contrattuale di 48</w:t>
      </w:r>
      <w:r w:rsidRPr="00CF7563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mesi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</w:t>
      </w:r>
      <w:r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. </w:t>
      </w:r>
      <w:r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 w:rsidRPr="006A0B56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</w:r>
      <w:r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</w:p>
    <w:p w:rsidR="00AB1497" w:rsidRPr="00ED3497" w:rsidRDefault="00AB1497" w:rsidP="007176D5">
      <w:pPr>
        <w:jc w:val="both"/>
        <w:rPr>
          <w:rFonts w:ascii="Arial" w:hAnsi="Arial" w:cs="Arial"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>
        <w:rPr>
          <w:rFonts w:ascii="Arial" w:hAnsi="Arial" w:cs="Arial"/>
          <w:iCs/>
          <w:color w:val="00000A"/>
          <w:w w:val="105"/>
          <w:sz w:val="14"/>
          <w:szCs w:val="14"/>
        </w:rPr>
        <w:tab/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]</w:t>
      </w:r>
    </w:p>
    <w:p w:rsidR="00AB1497" w:rsidRPr="00900266" w:rsidRDefault="00AB1497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AB1497" w:rsidRPr="00900266" w:rsidRDefault="00AB1497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AB1497" w:rsidRDefault="00AB1497">
      <w:pPr>
        <w:pStyle w:val="BodyText"/>
        <w:spacing w:before="2"/>
        <w:rPr>
          <w:sz w:val="25"/>
        </w:rPr>
      </w:pPr>
    </w:p>
    <w:p w:rsidR="00AB1497" w:rsidRDefault="00AB1497">
      <w:pPr>
        <w:pStyle w:val="BodyText"/>
        <w:spacing w:before="2"/>
        <w:rPr>
          <w:sz w:val="25"/>
        </w:rPr>
      </w:pPr>
    </w:p>
    <w:p w:rsidR="00AB1497" w:rsidRDefault="00AB1497">
      <w:pPr>
        <w:pStyle w:val="BodyText"/>
        <w:spacing w:before="2"/>
        <w:rPr>
          <w:sz w:val="25"/>
        </w:rPr>
      </w:pPr>
    </w:p>
    <w:p w:rsidR="00AB1497" w:rsidRDefault="00AB1497">
      <w:pPr>
        <w:pStyle w:val="BodyText"/>
        <w:spacing w:before="2"/>
        <w:rPr>
          <w:sz w:val="25"/>
        </w:rPr>
      </w:pPr>
    </w:p>
    <w:p w:rsidR="00AB1497" w:rsidRDefault="00AB1497">
      <w:pPr>
        <w:pStyle w:val="BodyText"/>
        <w:spacing w:before="2"/>
        <w:rPr>
          <w:sz w:val="25"/>
        </w:rPr>
      </w:pPr>
    </w:p>
    <w:p w:rsidR="00AB1497" w:rsidRDefault="00AB1497">
      <w:pPr>
        <w:pStyle w:val="BodyText"/>
        <w:spacing w:before="2"/>
        <w:rPr>
          <w:sz w:val="25"/>
        </w:rPr>
      </w:pPr>
    </w:p>
    <w:p w:rsidR="00AB1497" w:rsidRDefault="00AB1497">
      <w:pPr>
        <w:pStyle w:val="BodyText"/>
        <w:spacing w:before="2"/>
        <w:rPr>
          <w:sz w:val="25"/>
        </w:rPr>
      </w:pPr>
    </w:p>
    <w:p w:rsidR="00AB1497" w:rsidRDefault="00AB1497">
      <w:pPr>
        <w:pStyle w:val="BodyText"/>
        <w:spacing w:before="2"/>
        <w:rPr>
          <w:sz w:val="25"/>
        </w:rPr>
      </w:pPr>
    </w:p>
    <w:p w:rsidR="00AB1497" w:rsidRDefault="00AB1497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AB1497" w:rsidRDefault="00AB1497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AB1497" w:rsidRDefault="00AB1497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AB1497" w:rsidRDefault="00AB1497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AB1497" w:rsidRDefault="00AB1497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AB1497" w:rsidRDefault="00AB1497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AB1497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497" w:rsidRDefault="00AB1497">
      <w:r>
        <w:separator/>
      </w:r>
    </w:p>
  </w:endnote>
  <w:endnote w:type="continuationSeparator" w:id="0">
    <w:p w:rsidR="00AB1497" w:rsidRDefault="00AB1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497" w:rsidRDefault="00AB1497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AB1497" w:rsidRDefault="00AB1497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497" w:rsidRDefault="00AB1497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AB1497" w:rsidRDefault="00AB1497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497" w:rsidRDefault="00AB1497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AB1497" w:rsidRDefault="00AB1497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497" w:rsidRDefault="00AB1497">
      <w:r>
        <w:separator/>
      </w:r>
    </w:p>
  </w:footnote>
  <w:footnote w:type="continuationSeparator" w:id="0">
    <w:p w:rsidR="00AB1497" w:rsidRDefault="00AB14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889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F2E4A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872A0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7068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84672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A2C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48D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BAF7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688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0BC8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1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1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1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2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2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2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2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2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3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3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3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3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3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3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3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3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39"/>
  </w:num>
  <w:num w:numId="2">
    <w:abstractNumId w:val="31"/>
  </w:num>
  <w:num w:numId="3">
    <w:abstractNumId w:val="37"/>
  </w:num>
  <w:num w:numId="4">
    <w:abstractNumId w:val="38"/>
  </w:num>
  <w:num w:numId="5">
    <w:abstractNumId w:val="24"/>
  </w:num>
  <w:num w:numId="6">
    <w:abstractNumId w:val="13"/>
  </w:num>
  <w:num w:numId="7">
    <w:abstractNumId w:val="15"/>
  </w:num>
  <w:num w:numId="8">
    <w:abstractNumId w:val="26"/>
  </w:num>
  <w:num w:numId="9">
    <w:abstractNumId w:val="11"/>
  </w:num>
  <w:num w:numId="10">
    <w:abstractNumId w:val="35"/>
  </w:num>
  <w:num w:numId="11">
    <w:abstractNumId w:val="30"/>
  </w:num>
  <w:num w:numId="12">
    <w:abstractNumId w:val="10"/>
  </w:num>
  <w:num w:numId="13">
    <w:abstractNumId w:val="21"/>
  </w:num>
  <w:num w:numId="14">
    <w:abstractNumId w:val="14"/>
  </w:num>
  <w:num w:numId="15">
    <w:abstractNumId w:val="29"/>
  </w:num>
  <w:num w:numId="16">
    <w:abstractNumId w:val="17"/>
  </w:num>
  <w:num w:numId="17">
    <w:abstractNumId w:val="36"/>
  </w:num>
  <w:num w:numId="18">
    <w:abstractNumId w:val="33"/>
  </w:num>
  <w:num w:numId="19">
    <w:abstractNumId w:val="25"/>
  </w:num>
  <w:num w:numId="20">
    <w:abstractNumId w:val="12"/>
  </w:num>
  <w:num w:numId="21">
    <w:abstractNumId w:val="28"/>
  </w:num>
  <w:num w:numId="22">
    <w:abstractNumId w:val="23"/>
  </w:num>
  <w:num w:numId="23">
    <w:abstractNumId w:val="20"/>
  </w:num>
  <w:num w:numId="24">
    <w:abstractNumId w:val="22"/>
  </w:num>
  <w:num w:numId="25">
    <w:abstractNumId w:val="16"/>
  </w:num>
  <w:num w:numId="26">
    <w:abstractNumId w:val="34"/>
  </w:num>
  <w:num w:numId="27">
    <w:abstractNumId w:val="19"/>
  </w:num>
  <w:num w:numId="28">
    <w:abstractNumId w:val="32"/>
  </w:num>
  <w:num w:numId="29">
    <w:abstractNumId w:val="18"/>
  </w:num>
  <w:num w:numId="30">
    <w:abstractNumId w:val="27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29E8"/>
    <w:rsid w:val="00016FBF"/>
    <w:rsid w:val="000246E1"/>
    <w:rsid w:val="0005284B"/>
    <w:rsid w:val="00054317"/>
    <w:rsid w:val="000627CC"/>
    <w:rsid w:val="00067B90"/>
    <w:rsid w:val="00074FCC"/>
    <w:rsid w:val="00081C0F"/>
    <w:rsid w:val="0009675D"/>
    <w:rsid w:val="000B22E8"/>
    <w:rsid w:val="000B328C"/>
    <w:rsid w:val="000F34EB"/>
    <w:rsid w:val="001174D0"/>
    <w:rsid w:val="00137881"/>
    <w:rsid w:val="001461A0"/>
    <w:rsid w:val="00182F7D"/>
    <w:rsid w:val="00183CA8"/>
    <w:rsid w:val="00194C43"/>
    <w:rsid w:val="001B2ED4"/>
    <w:rsid w:val="001E235C"/>
    <w:rsid w:val="00217407"/>
    <w:rsid w:val="00227990"/>
    <w:rsid w:val="00250EAC"/>
    <w:rsid w:val="00257525"/>
    <w:rsid w:val="00271E9C"/>
    <w:rsid w:val="0028569A"/>
    <w:rsid w:val="0029207F"/>
    <w:rsid w:val="002D46B0"/>
    <w:rsid w:val="002D667C"/>
    <w:rsid w:val="003016E1"/>
    <w:rsid w:val="00307ADE"/>
    <w:rsid w:val="00343007"/>
    <w:rsid w:val="003560AC"/>
    <w:rsid w:val="00366714"/>
    <w:rsid w:val="00372A65"/>
    <w:rsid w:val="003A0C9C"/>
    <w:rsid w:val="003B3C6D"/>
    <w:rsid w:val="003B3E99"/>
    <w:rsid w:val="003C4FD5"/>
    <w:rsid w:val="003D618F"/>
    <w:rsid w:val="003E56F7"/>
    <w:rsid w:val="003F7DDC"/>
    <w:rsid w:val="0044582D"/>
    <w:rsid w:val="004875CC"/>
    <w:rsid w:val="004933A4"/>
    <w:rsid w:val="004A05AC"/>
    <w:rsid w:val="004A5511"/>
    <w:rsid w:val="004B00CE"/>
    <w:rsid w:val="004B52DF"/>
    <w:rsid w:val="004C00F1"/>
    <w:rsid w:val="004C228F"/>
    <w:rsid w:val="004F6636"/>
    <w:rsid w:val="004F71B4"/>
    <w:rsid w:val="00506A11"/>
    <w:rsid w:val="0052403E"/>
    <w:rsid w:val="00537F39"/>
    <w:rsid w:val="005443A5"/>
    <w:rsid w:val="005603ED"/>
    <w:rsid w:val="00570A70"/>
    <w:rsid w:val="00576C00"/>
    <w:rsid w:val="005822BC"/>
    <w:rsid w:val="005911F2"/>
    <w:rsid w:val="00595A6D"/>
    <w:rsid w:val="005B3E21"/>
    <w:rsid w:val="005B50C6"/>
    <w:rsid w:val="005C45DC"/>
    <w:rsid w:val="005F6AF5"/>
    <w:rsid w:val="006170C2"/>
    <w:rsid w:val="006210B9"/>
    <w:rsid w:val="00635026"/>
    <w:rsid w:val="0066339E"/>
    <w:rsid w:val="00664139"/>
    <w:rsid w:val="00676FBA"/>
    <w:rsid w:val="00681BF5"/>
    <w:rsid w:val="006A0B56"/>
    <w:rsid w:val="006B18F9"/>
    <w:rsid w:val="006E23E1"/>
    <w:rsid w:val="006E50D0"/>
    <w:rsid w:val="006E6DE3"/>
    <w:rsid w:val="007176D5"/>
    <w:rsid w:val="00721D41"/>
    <w:rsid w:val="00771143"/>
    <w:rsid w:val="00794326"/>
    <w:rsid w:val="007B2E1A"/>
    <w:rsid w:val="007C71FD"/>
    <w:rsid w:val="007E052B"/>
    <w:rsid w:val="00800C9D"/>
    <w:rsid w:val="00831089"/>
    <w:rsid w:val="00841574"/>
    <w:rsid w:val="0084382A"/>
    <w:rsid w:val="008536DC"/>
    <w:rsid w:val="008A15D2"/>
    <w:rsid w:val="008C78BF"/>
    <w:rsid w:val="008E100A"/>
    <w:rsid w:val="00900266"/>
    <w:rsid w:val="00910D2A"/>
    <w:rsid w:val="009270E7"/>
    <w:rsid w:val="009329BA"/>
    <w:rsid w:val="00945967"/>
    <w:rsid w:val="0097556B"/>
    <w:rsid w:val="009A1EA6"/>
    <w:rsid w:val="009C3794"/>
    <w:rsid w:val="009E2DFE"/>
    <w:rsid w:val="009E4F79"/>
    <w:rsid w:val="009F0DF5"/>
    <w:rsid w:val="00A05AFB"/>
    <w:rsid w:val="00A10770"/>
    <w:rsid w:val="00A12C90"/>
    <w:rsid w:val="00A41AE8"/>
    <w:rsid w:val="00A65BA1"/>
    <w:rsid w:val="00A70BFF"/>
    <w:rsid w:val="00A70CE8"/>
    <w:rsid w:val="00A82726"/>
    <w:rsid w:val="00AB1497"/>
    <w:rsid w:val="00AC1F5D"/>
    <w:rsid w:val="00AE1BFB"/>
    <w:rsid w:val="00AE2F81"/>
    <w:rsid w:val="00B0165E"/>
    <w:rsid w:val="00B13AD8"/>
    <w:rsid w:val="00B25300"/>
    <w:rsid w:val="00B279D7"/>
    <w:rsid w:val="00B33AF0"/>
    <w:rsid w:val="00B3551F"/>
    <w:rsid w:val="00B37650"/>
    <w:rsid w:val="00B506B6"/>
    <w:rsid w:val="00B52DA5"/>
    <w:rsid w:val="00B54106"/>
    <w:rsid w:val="00B67676"/>
    <w:rsid w:val="00B81FDB"/>
    <w:rsid w:val="00B9190E"/>
    <w:rsid w:val="00BD4A96"/>
    <w:rsid w:val="00BD4F77"/>
    <w:rsid w:val="00BD727C"/>
    <w:rsid w:val="00BE7F96"/>
    <w:rsid w:val="00C02BF9"/>
    <w:rsid w:val="00C410F5"/>
    <w:rsid w:val="00C52B21"/>
    <w:rsid w:val="00C55411"/>
    <w:rsid w:val="00C74C38"/>
    <w:rsid w:val="00C812CC"/>
    <w:rsid w:val="00CA1FE3"/>
    <w:rsid w:val="00CB3318"/>
    <w:rsid w:val="00CC6BF7"/>
    <w:rsid w:val="00CF264D"/>
    <w:rsid w:val="00CF7172"/>
    <w:rsid w:val="00CF7563"/>
    <w:rsid w:val="00D04EF0"/>
    <w:rsid w:val="00D3032F"/>
    <w:rsid w:val="00D50273"/>
    <w:rsid w:val="00D6202B"/>
    <w:rsid w:val="00D80CE4"/>
    <w:rsid w:val="00D90842"/>
    <w:rsid w:val="00D960CF"/>
    <w:rsid w:val="00DA1988"/>
    <w:rsid w:val="00DD08B6"/>
    <w:rsid w:val="00DF23A7"/>
    <w:rsid w:val="00E07644"/>
    <w:rsid w:val="00E1781C"/>
    <w:rsid w:val="00E20A35"/>
    <w:rsid w:val="00E20F0F"/>
    <w:rsid w:val="00E32C00"/>
    <w:rsid w:val="00E4449C"/>
    <w:rsid w:val="00E511AB"/>
    <w:rsid w:val="00E53D9D"/>
    <w:rsid w:val="00E76B3F"/>
    <w:rsid w:val="00EA1B21"/>
    <w:rsid w:val="00EC4C54"/>
    <w:rsid w:val="00ED3497"/>
    <w:rsid w:val="00ED3F2E"/>
    <w:rsid w:val="00F6735F"/>
    <w:rsid w:val="00F931D8"/>
    <w:rsid w:val="00F97565"/>
    <w:rsid w:val="00FA49A6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81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179</TotalTime>
  <Pages>17</Pages>
  <Words>6999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47</cp:revision>
  <dcterms:created xsi:type="dcterms:W3CDTF">2023-07-18T10:45:00Z</dcterms:created>
  <dcterms:modified xsi:type="dcterms:W3CDTF">2025-04-22T08:14:00Z</dcterms:modified>
</cp:coreProperties>
</file>