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CB" w:rsidRDefault="00BC2CCB">
      <w:pPr>
        <w:pStyle w:val="BodyText"/>
        <w:spacing w:before="4"/>
        <w:rPr>
          <w:rFonts w:ascii="Times New Roman"/>
          <w:sz w:val="25"/>
        </w:rPr>
      </w:pPr>
    </w:p>
    <w:p w:rsidR="00BC2CCB" w:rsidRDefault="00BC2CCB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356094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BC2CCB" w:rsidRDefault="00BC2CCB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BC2CCB" w:rsidRDefault="00BC2CCB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C2CCB" w:rsidRDefault="00BC2CCB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BC2CCB" w:rsidRDefault="00BC2CCB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C2CCB" w:rsidRDefault="00BC2CCB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BC2CCB" w:rsidRDefault="00BC2CC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BC2CCB" w:rsidRDefault="00BC2CCB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BC2CCB" w:rsidRDefault="00BC2CCB">
      <w:pPr>
        <w:pStyle w:val="BodyText"/>
        <w:spacing w:before="2"/>
        <w:rPr>
          <w:rFonts w:ascii="Times New Roman"/>
          <w:sz w:val="20"/>
        </w:rPr>
      </w:pPr>
    </w:p>
    <w:p w:rsidR="00BC2CCB" w:rsidRDefault="00BC2CCB">
      <w:pPr>
        <w:pStyle w:val="BodyText"/>
        <w:spacing w:before="2"/>
        <w:rPr>
          <w:rFonts w:ascii="Times New Roman"/>
          <w:sz w:val="20"/>
        </w:rPr>
      </w:pPr>
    </w:p>
    <w:p w:rsidR="00BC2CCB" w:rsidRDefault="00BC2CCB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BC2CCB" w:rsidRDefault="00BC2CCB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BC2CCB" w:rsidRDefault="00BC2CCB">
      <w:pPr>
        <w:pStyle w:val="BodyText"/>
        <w:spacing w:before="7"/>
        <w:rPr>
          <w:rFonts w:ascii="Times New Roman"/>
          <w:b/>
          <w:sz w:val="23"/>
        </w:rPr>
      </w:pPr>
    </w:p>
    <w:p w:rsidR="00BC2CCB" w:rsidRPr="00E20F0F" w:rsidRDefault="00BC2CCB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BC2CCB" w:rsidRDefault="00BC2CCB">
      <w:pPr>
        <w:pStyle w:val="BodyText"/>
        <w:rPr>
          <w:rFonts w:ascii="Times New Roman"/>
          <w:b/>
          <w:sz w:val="20"/>
        </w:rPr>
      </w:pPr>
    </w:p>
    <w:p w:rsidR="00BC2CCB" w:rsidRDefault="00BC2CCB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BC2CCB" w:rsidRDefault="00BC2CCB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BC2CCB" w:rsidRDefault="00BC2CCB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BC2CCB" w:rsidRDefault="00BC2CCB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BC2CCB" w:rsidRDefault="00BC2CCB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BC2CCB" w:rsidRDefault="00BC2CCB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BC2CCB" w:rsidRDefault="00BC2CCB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BC2CCB" w:rsidRDefault="00BC2CCB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BC2CCB" w:rsidRDefault="00BC2CCB">
      <w:pPr>
        <w:pStyle w:val="BodyText"/>
        <w:spacing w:before="4"/>
        <w:rPr>
          <w:rFonts w:ascii="Times New Roman"/>
          <w:b/>
          <w:sz w:val="25"/>
        </w:rPr>
      </w:pPr>
    </w:p>
    <w:p w:rsidR="00BC2CCB" w:rsidRDefault="00BC2CCB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BC2CCB" w:rsidRDefault="00BC2CCB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BC2CCB" w:rsidRDefault="00BC2CCB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BC2CCB" w:rsidRDefault="00BC2CCB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BC2CCB" w:rsidTr="00217407">
        <w:trPr>
          <w:trHeight w:val="388"/>
        </w:trPr>
        <w:tc>
          <w:tcPr>
            <w:tcW w:w="4609" w:type="dxa"/>
          </w:tcPr>
          <w:p w:rsidR="00BC2CCB" w:rsidRPr="00366714" w:rsidRDefault="00BC2CCB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C2CCB" w:rsidTr="00C02BF9">
        <w:trPr>
          <w:trHeight w:val="1490"/>
        </w:trPr>
        <w:tc>
          <w:tcPr>
            <w:tcW w:w="4609" w:type="dxa"/>
          </w:tcPr>
          <w:p w:rsidR="00BC2CCB" w:rsidRDefault="00BC2CCB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BC2CCB" w:rsidRDefault="00BC2CC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C2CCB" w:rsidRDefault="00BC2CCB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BC2CCB" w:rsidRDefault="00BC2CCB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BC2CCB" w:rsidRDefault="00BC2CC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BC2CCB" w:rsidRPr="00C02BF9" w:rsidRDefault="00BC2CC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BC2CCB" w:rsidRPr="00C02BF9" w:rsidRDefault="00BC2CC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BC2CCB" w:rsidRPr="00C02BF9" w:rsidRDefault="00BC2CC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BC2CCB" w:rsidRPr="00C02BF9" w:rsidRDefault="00BC2CC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BC2CCB" w:rsidRPr="00C02BF9" w:rsidRDefault="00BC2CC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BC2CCB" w:rsidRDefault="00BC2CCB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BC2CCB" w:rsidRDefault="00BC2CCB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BC2CCB" w:rsidRPr="00366714" w:rsidRDefault="00BC2CCB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BC2CCB" w:rsidRPr="00366714" w:rsidRDefault="00BC2CCB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BC2CCB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C2CCB" w:rsidRPr="00366714" w:rsidRDefault="00BC2CCB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CCB" w:rsidRPr="00366714" w:rsidRDefault="00BC2CCB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BC2CCB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C2CCB" w:rsidRPr="00366714" w:rsidRDefault="00BC2CCB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CCB" w:rsidRPr="00806C21" w:rsidRDefault="00BC2CCB" w:rsidP="0009675D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267F8D">
              <w:rPr>
                <w:rFonts w:ascii="Arial" w:eastAsia="Times New Roman"/>
                <w:b/>
                <w:sz w:val="14"/>
                <w:szCs w:val="14"/>
              </w:rPr>
              <w:t xml:space="preserve">AVVISO ESPLORATIVO PUBBLICO PER </w:t>
            </w:r>
            <w:smartTag w:uri="urn:schemas-microsoft-com:office:smarttags" w:element="metricconverter">
              <w:smartTagPr>
                <w:attr w:name="ProductID" w:val="513 a"/>
              </w:smartTagPr>
              <w:smartTag w:uri="urn:schemas-microsoft-com:office:smarttags" w:element="PersonName">
                <w:smartTagPr>
                  <w:attr w:name="ProductID" w:val="LA PARTECIPAZIONE"/>
                </w:smartTagPr>
                <w:r w:rsidRPr="00267F8D">
                  <w:rPr>
                    <w:rFonts w:ascii="Arial" w:eastAsia="Times New Roman"/>
                    <w:b/>
                    <w:sz w:val="14"/>
                    <w:szCs w:val="14"/>
                  </w:rPr>
                  <w:t>LA PARTECIPAZIONE</w:t>
                </w:r>
              </w:smartTag>
            </w:smartTag>
            <w:r w:rsidRPr="00267F8D">
              <w:rPr>
                <w:rFonts w:ascii="Arial" w:eastAsia="Times New Roman"/>
                <w:b/>
                <w:sz w:val="14"/>
                <w:szCs w:val="14"/>
              </w:rPr>
              <w:t>, MEDIANTE PIATTAFORMA MEPA, ALLA PROCEDURA PER L</w:t>
            </w:r>
            <w:r w:rsidRPr="00267F8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267F8D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267F8D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267F8D">
              <w:rPr>
                <w:rFonts w:ascii="Arial" w:eastAsia="Times New Roman"/>
                <w:b/>
                <w:sz w:val="14"/>
                <w:szCs w:val="14"/>
              </w:rPr>
              <w:t xml:space="preserve">ASSISTENZA TECNICA E MANUTENZIONE FULL-RISK DEGLI ARCHI A C EUROCOLUMBUS IN USO PRESSO IL PRESIDIO MICHELE E PIETRO FERRERO DI VERDUNO, PER UN PERIODO CONTRATTUALE DI </w:t>
            </w:r>
            <w:r>
              <w:rPr>
                <w:rFonts w:ascii="Arial" w:eastAsia="Times New Roman"/>
                <w:b/>
                <w:sz w:val="14"/>
                <w:szCs w:val="14"/>
              </w:rPr>
              <w:t>60</w:t>
            </w:r>
            <w:r w:rsidRPr="00267F8D">
              <w:rPr>
                <w:rFonts w:ascii="Arial" w:eastAsia="Times New Roman"/>
                <w:b/>
                <w:sz w:val="14"/>
                <w:szCs w:val="14"/>
              </w:rPr>
              <w:t xml:space="preserve"> MESI.</w:t>
            </w:r>
          </w:p>
        </w:tc>
      </w:tr>
      <w:tr w:rsidR="00BC2CCB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C2CCB" w:rsidRPr="00366714" w:rsidRDefault="00BC2CCB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CCB" w:rsidRPr="00900266" w:rsidRDefault="00BC2CCB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BC2CCB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C2CCB" w:rsidRDefault="00BC2CCB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BC2CCB" w:rsidRPr="00366714" w:rsidRDefault="00BC2CCB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BC2CCB" w:rsidRDefault="00BC2CCB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BC2CCB" w:rsidRPr="00366714" w:rsidRDefault="00BC2CCB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BC2CCB" w:rsidRPr="00366714" w:rsidRDefault="00BC2CCB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BC2CCB" w:rsidRPr="00366714" w:rsidRDefault="00BC2CCB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C2CCB" w:rsidRPr="006170C2" w:rsidRDefault="00BC2CCB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BC2CCB" w:rsidRDefault="00BC2CCB">
      <w:pPr>
        <w:pStyle w:val="BodyText"/>
        <w:spacing w:before="9"/>
        <w:rPr>
          <w:sz w:val="13"/>
        </w:rPr>
      </w:pPr>
    </w:p>
    <w:p w:rsidR="00BC2CCB" w:rsidRDefault="00BC2CCB">
      <w:pPr>
        <w:pStyle w:val="BodyText"/>
        <w:spacing w:before="9"/>
        <w:rPr>
          <w:sz w:val="13"/>
        </w:rPr>
      </w:pPr>
    </w:p>
    <w:p w:rsidR="00BC2CCB" w:rsidRDefault="00BC2CCB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BC2CCB" w:rsidTr="00372A65">
        <w:tc>
          <w:tcPr>
            <w:tcW w:w="9130" w:type="dxa"/>
            <w:shd w:val="clear" w:color="auto" w:fill="C0C0C0"/>
            <w:vAlign w:val="bottom"/>
          </w:tcPr>
          <w:p w:rsidR="00BC2CCB" w:rsidRPr="00372A65" w:rsidRDefault="00BC2CCB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BC2CCB" w:rsidRPr="00372A65" w:rsidRDefault="00BC2CCB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BC2CCB" w:rsidRDefault="00BC2CCB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BC2CCB" w:rsidRDefault="00BC2CCB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BC2CCB" w:rsidRDefault="00BC2CCB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BC2CCB" w:rsidRDefault="00BC2CCB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BC2CCB" w:rsidRDefault="00BC2CCB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BC2CCB" w:rsidRDefault="00BC2CCB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BC2CCB" w:rsidRDefault="00BC2CCB" w:rsidP="004C00F1">
      <w:pPr>
        <w:pStyle w:val="BodyText"/>
        <w:spacing w:before="7"/>
        <w:sectPr w:rsidR="00BC2CCB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BC2CCB" w:rsidRPr="00E20F0F" w:rsidRDefault="00BC2CCB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BC2CCB" w:rsidRDefault="00BC2CCB">
      <w:pPr>
        <w:pStyle w:val="BodyText"/>
        <w:rPr>
          <w:rFonts w:ascii="Times New Roman"/>
          <w:b/>
          <w:sz w:val="18"/>
        </w:rPr>
      </w:pPr>
    </w:p>
    <w:p w:rsidR="00BC2CCB" w:rsidRDefault="00BC2CCB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C2CCB" w:rsidRDefault="00BC2CCB">
      <w:pPr>
        <w:pStyle w:val="BodyText"/>
        <w:rPr>
          <w:sz w:val="20"/>
        </w:rPr>
      </w:pPr>
    </w:p>
    <w:p w:rsidR="00BC2CCB" w:rsidRDefault="00BC2CCB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C2CCB" w:rsidTr="00D80CE4">
        <w:trPr>
          <w:trHeight w:val="388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C2CCB" w:rsidTr="00D80CE4">
        <w:trPr>
          <w:trHeight w:val="389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BC2CCB" w:rsidTr="00D80CE4">
        <w:trPr>
          <w:trHeight w:val="821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BC2CCB" w:rsidRPr="00366714" w:rsidRDefault="00BC2CC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BC2CCB" w:rsidRPr="00366714" w:rsidRDefault="00BC2CC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BC2CCB" w:rsidTr="00D80CE4">
        <w:trPr>
          <w:trHeight w:val="389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BC2CCB" w:rsidTr="00D80CE4">
        <w:trPr>
          <w:trHeight w:val="1211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BC2CCB" w:rsidRPr="00366714" w:rsidRDefault="00BC2CC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BC2CCB" w:rsidRPr="00366714" w:rsidRDefault="00BC2CC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BC2CCB" w:rsidTr="00D80CE4">
        <w:trPr>
          <w:trHeight w:val="389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C2CCB" w:rsidTr="00D80CE4">
        <w:trPr>
          <w:trHeight w:val="546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BC2CCB" w:rsidTr="00D80CE4">
        <w:trPr>
          <w:trHeight w:val="2229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BC2CCB" w:rsidRPr="00366714" w:rsidRDefault="00BC2CC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BC2CCB" w:rsidRPr="00366714" w:rsidRDefault="00BC2CC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BC2CCB" w:rsidTr="00D80CE4">
        <w:trPr>
          <w:trHeight w:val="3188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BC2CCB" w:rsidRPr="00366714" w:rsidRDefault="00BC2CCB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C2CCB" w:rsidRPr="00366714" w:rsidRDefault="00BC2CC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BC2CCB" w:rsidRPr="00366714" w:rsidRDefault="00BC2CCB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C2CCB" w:rsidRPr="00366714" w:rsidRDefault="00BC2CCB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BC2CCB" w:rsidRDefault="00BC2CCB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C2CCB" w:rsidRDefault="00BC2CCB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BC2CCB" w:rsidRDefault="00BC2CCB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BC2CCB" w:rsidRDefault="00BC2CCB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BC2CCB" w:rsidRDefault="00BC2CCB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C2CCB" w:rsidRPr="00366714" w:rsidTr="00D80CE4">
        <w:trPr>
          <w:trHeight w:val="3673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BC2CCB" w:rsidRPr="00366714" w:rsidRDefault="00BC2CCB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BC2CCB" w:rsidRPr="00366714" w:rsidRDefault="00BC2CCB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BC2CCB" w:rsidRPr="00366714" w:rsidRDefault="00BC2CCB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BC2CCB" w:rsidRPr="00366714" w:rsidRDefault="00BC2CCB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BC2CCB" w:rsidRPr="00366714" w:rsidRDefault="00BC2CCB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BC2CCB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BC2CCB" w:rsidRPr="00366714" w:rsidRDefault="00BC2CCB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BC2CCB" w:rsidRPr="00366714" w:rsidRDefault="00BC2CCB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BC2CCB" w:rsidRPr="00366714" w:rsidRDefault="00BC2CCB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C2CCB" w:rsidRPr="00366714" w:rsidRDefault="00BC2CCB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C2CCB" w:rsidRPr="00366714" w:rsidRDefault="00BC2CC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C2CCB" w:rsidRPr="00366714" w:rsidRDefault="00BC2CC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BC2CCB" w:rsidRPr="00366714" w:rsidRDefault="00BC2CCB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BC2CCB" w:rsidRPr="00366714" w:rsidRDefault="00BC2CC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BC2CCB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BC2CCB" w:rsidRPr="00366714" w:rsidRDefault="00BC2CCB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BC2CCB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BC2CCB" w:rsidRPr="00366714" w:rsidRDefault="00BC2CCB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BC2CCB" w:rsidRPr="00366714" w:rsidRDefault="00BC2CCB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C2CCB" w:rsidRPr="00366714" w:rsidTr="00D80CE4">
        <w:trPr>
          <w:trHeight w:val="400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BC2CCB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BC2CCB" w:rsidRPr="00366714" w:rsidRDefault="00BC2CCB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BC2CCB" w:rsidRPr="00366714" w:rsidTr="00D80CE4">
        <w:trPr>
          <w:trHeight w:val="2014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C2CCB" w:rsidRDefault="00BC2CC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BC2CCB" w:rsidRPr="00366714" w:rsidRDefault="00BC2CCB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BC2CCB" w:rsidRDefault="00BC2CCB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BC2CCB" w:rsidRDefault="00BC2CCB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BC2CCB" w:rsidRPr="00366714" w:rsidTr="00D50273">
        <w:trPr>
          <w:trHeight w:val="910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BC2CCB" w:rsidRPr="00366714" w:rsidRDefault="00BC2CCB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BC2CCB" w:rsidRPr="00366714" w:rsidTr="00D50273">
        <w:trPr>
          <w:trHeight w:val="401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BC2CCB" w:rsidRPr="00366714" w:rsidRDefault="00BC2CCB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C2CCB" w:rsidRPr="00366714" w:rsidTr="00D50273">
        <w:trPr>
          <w:trHeight w:val="451"/>
        </w:trPr>
        <w:tc>
          <w:tcPr>
            <w:tcW w:w="5078" w:type="dxa"/>
          </w:tcPr>
          <w:p w:rsidR="00BC2CCB" w:rsidRPr="00366714" w:rsidRDefault="00BC2CCB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BC2CCB" w:rsidRPr="00366714" w:rsidRDefault="00BC2CCB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BC2CCB" w:rsidRPr="00366714" w:rsidRDefault="00BC2CCB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BC2CCB" w:rsidRPr="00366714" w:rsidRDefault="00BC2CCB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BC2CCB" w:rsidRDefault="00BC2CCB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C2CCB" w:rsidRPr="00366714" w:rsidRDefault="00BC2CCB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BC2CCB" w:rsidRPr="00C74C38" w:rsidRDefault="00BC2CCB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BC2CCB" w:rsidRDefault="00BC2CCB">
      <w:pPr>
        <w:pStyle w:val="Heading4"/>
        <w:spacing w:before="105"/>
        <w:ind w:right="1092"/>
      </w:pPr>
    </w:p>
    <w:p w:rsidR="00BC2CCB" w:rsidRDefault="00BC2CCB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D80CE4">
        <w:trPr>
          <w:trHeight w:val="402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C2CCB" w:rsidTr="00D80CE4">
        <w:trPr>
          <w:trHeight w:val="429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BC2CCB" w:rsidRPr="00366714" w:rsidRDefault="00BC2CCB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BC2CCB" w:rsidRPr="00366714" w:rsidRDefault="00BC2CCB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BC2CCB" w:rsidTr="00D80CE4">
        <w:trPr>
          <w:trHeight w:val="390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C2CCB" w:rsidTr="00D80CE4">
        <w:trPr>
          <w:trHeight w:val="273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C2CCB" w:rsidTr="00D80CE4">
        <w:trPr>
          <w:trHeight w:val="388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C2CCB" w:rsidTr="00D80CE4">
        <w:trPr>
          <w:trHeight w:val="390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BC2CCB" w:rsidTr="00D80CE4">
        <w:trPr>
          <w:trHeight w:val="390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BC2CCB" w:rsidRDefault="00BC2CCB">
      <w:pPr>
        <w:spacing w:before="125"/>
        <w:ind w:left="887" w:right="1096"/>
        <w:jc w:val="center"/>
        <w:rPr>
          <w:color w:val="00000A"/>
          <w:sz w:val="13"/>
        </w:rPr>
      </w:pPr>
    </w:p>
    <w:p w:rsidR="00BC2CCB" w:rsidRDefault="00BC2CCB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BC2CCB" w:rsidRDefault="00BC2CCB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BC2CCB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BC2CCB" w:rsidRPr="00366714" w:rsidRDefault="00BC2CC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BC2CCB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BC2CCB" w:rsidRPr="00366714" w:rsidRDefault="00BC2CCB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BC2CCB" w:rsidRPr="00366714" w:rsidRDefault="00BC2CCB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C2CCB" w:rsidRPr="00366714" w:rsidRDefault="00BC2CC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BC2CCB" w:rsidRDefault="00BC2CCB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BC2CCB" w:rsidRDefault="00BC2CCB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BC2CCB" w:rsidRPr="00366714" w:rsidRDefault="00BC2CCB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BC2CCB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BC2CCB" w:rsidRPr="00366714" w:rsidRDefault="00BC2CCB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BC2CCB" w:rsidRPr="00366714" w:rsidRDefault="00BC2CCB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BC2CCB" w:rsidRPr="00366714" w:rsidRDefault="00BC2CCB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BC2CCB" w:rsidRPr="00366714" w:rsidRDefault="00BC2CCB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BC2CCB" w:rsidRPr="00366714" w:rsidRDefault="00BC2CCB">
      <w:pPr>
        <w:pStyle w:val="BodyText"/>
        <w:spacing w:before="7"/>
        <w:rPr>
          <w:sz w:val="14"/>
          <w:szCs w:val="14"/>
        </w:rPr>
      </w:pPr>
    </w:p>
    <w:p w:rsidR="00BC2CCB" w:rsidRDefault="00BC2CCB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C2CCB" w:rsidRDefault="00BC2CCB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BC2CCB" w:rsidRDefault="00BC2CCB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Tr="00C74C38"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BC2CCB" w:rsidRPr="00C74C38" w:rsidRDefault="00BC2CCB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BC2CCB" w:rsidRDefault="00BC2CCB">
      <w:pPr>
        <w:spacing w:line="259" w:lineRule="auto"/>
        <w:ind w:left="887" w:right="1097"/>
        <w:jc w:val="center"/>
        <w:rPr>
          <w:sz w:val="13"/>
        </w:rPr>
      </w:pPr>
    </w:p>
    <w:p w:rsidR="00BC2CCB" w:rsidRDefault="00BC2CC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BC2CCB" w:rsidTr="00D50273">
        <w:trPr>
          <w:trHeight w:val="459"/>
        </w:trPr>
        <w:tc>
          <w:tcPr>
            <w:tcW w:w="4522" w:type="dxa"/>
          </w:tcPr>
          <w:p w:rsidR="00BC2CCB" w:rsidRDefault="00BC2CCB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BC2CCB" w:rsidRPr="00D80CE4" w:rsidRDefault="00BC2CCB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BC2CCB" w:rsidRDefault="00BC2CCB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BC2CCB" w:rsidRPr="00D80CE4" w:rsidRDefault="00BC2CCB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BC2CCB" w:rsidTr="00D80CE4">
        <w:trPr>
          <w:trHeight w:val="1806"/>
        </w:trPr>
        <w:tc>
          <w:tcPr>
            <w:tcW w:w="4522" w:type="dxa"/>
          </w:tcPr>
          <w:p w:rsidR="00BC2CCB" w:rsidRPr="00D80CE4" w:rsidRDefault="00BC2CCB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BC2CCB" w:rsidRPr="00D80CE4" w:rsidRDefault="00BC2CCB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BC2CCB" w:rsidRPr="00D80CE4" w:rsidRDefault="00BC2CCB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BC2CCB" w:rsidRPr="00D80CE4" w:rsidRDefault="00BC2CCB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BC2CCB" w:rsidRPr="00D80CE4" w:rsidRDefault="00BC2CCB" w:rsidP="00794326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794326">
            <w:pPr>
              <w:pStyle w:val="TableParagraph"/>
              <w:ind w:left="0"/>
              <w:rPr>
                <w:sz w:val="16"/>
              </w:rPr>
            </w:pPr>
          </w:p>
          <w:p w:rsidR="00BC2CCB" w:rsidRPr="00D50273" w:rsidRDefault="00BC2CCB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BC2CCB" w:rsidRPr="00D80CE4" w:rsidRDefault="00BC2CCB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BC2CCB" w:rsidRDefault="00BC2CCB">
      <w:pPr>
        <w:pStyle w:val="BodyText"/>
        <w:spacing w:before="1"/>
        <w:rPr>
          <w:sz w:val="7"/>
        </w:rPr>
      </w:pPr>
    </w:p>
    <w:p w:rsidR="00BC2CCB" w:rsidRDefault="00BC2CCB">
      <w:pPr>
        <w:pStyle w:val="BodyText"/>
        <w:spacing w:before="1"/>
        <w:rPr>
          <w:sz w:val="7"/>
        </w:rPr>
      </w:pPr>
    </w:p>
    <w:p w:rsidR="00BC2CCB" w:rsidRDefault="00BC2CCB">
      <w:pPr>
        <w:pStyle w:val="BodyText"/>
        <w:spacing w:before="1"/>
        <w:rPr>
          <w:sz w:val="7"/>
        </w:rPr>
      </w:pPr>
    </w:p>
    <w:p w:rsidR="00BC2CCB" w:rsidRDefault="00BC2CCB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Tr="00C74C38"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BC2CCB" w:rsidRPr="00C74C38" w:rsidRDefault="00BC2CCB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BC2CCB" w:rsidRDefault="00BC2CCB" w:rsidP="00AC1F5D">
      <w:pPr>
        <w:pStyle w:val="BodyText"/>
        <w:spacing w:before="1"/>
        <w:rPr>
          <w:sz w:val="7"/>
        </w:rPr>
        <w:sectPr w:rsidR="00BC2CCB">
          <w:pgSz w:w="11910" w:h="16840"/>
          <w:pgMar w:top="1580" w:right="420" w:bottom="2100" w:left="1100" w:header="0" w:footer="1906" w:gutter="0"/>
          <w:cols w:space="720"/>
        </w:sectPr>
      </w:pPr>
    </w:p>
    <w:p w:rsidR="00BC2CCB" w:rsidRPr="00E20F0F" w:rsidRDefault="00BC2CCB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BC2CCB" w:rsidRPr="00E20F0F" w:rsidRDefault="00BC2CCB">
      <w:pPr>
        <w:pStyle w:val="BodyText"/>
        <w:rPr>
          <w:sz w:val="18"/>
          <w:szCs w:val="18"/>
        </w:rPr>
      </w:pPr>
    </w:p>
    <w:p w:rsidR="00BC2CCB" w:rsidRDefault="00BC2CCB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BC2CCB" w:rsidRDefault="00BC2CCB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Tr="00C74C38"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BC2CCB" w:rsidRPr="00C74C38" w:rsidRDefault="00BC2CCB" w:rsidP="00C74C38">
            <w:pPr>
              <w:spacing w:before="3"/>
              <w:rPr>
                <w:w w:val="105"/>
                <w:sz w:val="13"/>
              </w:rPr>
            </w:pPr>
          </w:p>
          <w:p w:rsidR="00BC2CCB" w:rsidRPr="00C74C38" w:rsidRDefault="00BC2CCB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BC2CCB" w:rsidRPr="00C74C38" w:rsidRDefault="00BC2CC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BC2CCB" w:rsidRPr="00C74C38" w:rsidRDefault="00BC2CCB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BC2CCB" w:rsidRPr="00C74C38" w:rsidRDefault="00BC2CC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BC2CCB" w:rsidRPr="00C74C38" w:rsidRDefault="00BC2CC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BC2CCB" w:rsidRPr="00C74C38" w:rsidRDefault="00BC2CC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BC2CCB" w:rsidRPr="00C74C38" w:rsidRDefault="00BC2CC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BC2CCB" w:rsidRPr="00C74C38" w:rsidRDefault="00BC2CCB" w:rsidP="00C74C38">
            <w:pPr>
              <w:spacing w:before="3"/>
              <w:rPr>
                <w:sz w:val="13"/>
              </w:rPr>
            </w:pPr>
          </w:p>
          <w:p w:rsidR="00BC2CCB" w:rsidRPr="00C74C38" w:rsidRDefault="00BC2CCB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BC2CCB" w:rsidRDefault="00BC2CCB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C2CCB" w:rsidTr="00D80CE4">
        <w:trPr>
          <w:trHeight w:val="646"/>
        </w:trPr>
        <w:tc>
          <w:tcPr>
            <w:tcW w:w="4409" w:type="dxa"/>
          </w:tcPr>
          <w:p w:rsidR="00BC2CCB" w:rsidRPr="00D80CE4" w:rsidRDefault="00BC2CCB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BC2CCB" w:rsidRPr="00D80CE4" w:rsidRDefault="00BC2CCB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BC2CCB" w:rsidTr="00D80CE4">
        <w:trPr>
          <w:trHeight w:val="1635"/>
        </w:trPr>
        <w:tc>
          <w:tcPr>
            <w:tcW w:w="4409" w:type="dxa"/>
          </w:tcPr>
          <w:p w:rsidR="00BC2CCB" w:rsidRPr="00D80CE4" w:rsidRDefault="00BC2CCB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BC2CCB" w:rsidRPr="00D80CE4" w:rsidRDefault="00BC2CCB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BC2CCB" w:rsidTr="00D80CE4">
        <w:trPr>
          <w:trHeight w:val="1917"/>
        </w:trPr>
        <w:tc>
          <w:tcPr>
            <w:tcW w:w="4409" w:type="dxa"/>
          </w:tcPr>
          <w:p w:rsidR="00BC2CCB" w:rsidRPr="00D80CE4" w:rsidRDefault="00BC2CCB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BC2CCB" w:rsidRPr="00D80CE4" w:rsidRDefault="00BC2CCB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BC2CCB" w:rsidTr="00D80CE4">
        <w:trPr>
          <w:trHeight w:val="741"/>
        </w:trPr>
        <w:tc>
          <w:tcPr>
            <w:tcW w:w="4409" w:type="dxa"/>
          </w:tcPr>
          <w:p w:rsidR="00BC2CCB" w:rsidRPr="00D80CE4" w:rsidRDefault="00BC2CCB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BC2CCB" w:rsidRPr="00D80CE4" w:rsidRDefault="00BC2CCB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BC2CCB" w:rsidTr="00D80CE4">
        <w:trPr>
          <w:trHeight w:val="705"/>
        </w:trPr>
        <w:tc>
          <w:tcPr>
            <w:tcW w:w="4409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BC2CCB" w:rsidRPr="00D80CE4" w:rsidRDefault="00BC2CCB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BC2CCB" w:rsidRDefault="00BC2CCB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BC2CCB" w:rsidRDefault="00BC2CCB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BC2CCB" w:rsidRDefault="00BC2CCB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BC2CCB" w:rsidRDefault="00BC2CCB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BC2CCB" w:rsidRDefault="00BC2CCB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BC2CCB" w:rsidRDefault="00BC2CCB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BC2CCB" w:rsidRDefault="00BC2CCB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BC2CCB" w:rsidRDefault="00BC2CCB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C2CCB" w:rsidRDefault="00BC2CCB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C2CCB" w:rsidRDefault="00BC2CCB">
      <w:pPr>
        <w:pStyle w:val="BodyText"/>
        <w:spacing w:before="3"/>
      </w:pPr>
    </w:p>
    <w:p w:rsidR="00BC2CCB" w:rsidRDefault="00BC2CCB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BC2CCB" w:rsidRDefault="00BC2CCB">
      <w:pPr>
        <w:sectPr w:rsidR="00BC2CCB">
          <w:pgSz w:w="11910" w:h="16840"/>
          <w:pgMar w:top="1580" w:right="420" w:bottom="2100" w:left="1100" w:header="0" w:footer="1906" w:gutter="0"/>
          <w:cols w:space="720"/>
        </w:sectPr>
      </w:pPr>
    </w:p>
    <w:p w:rsidR="00BC2CCB" w:rsidRDefault="00BC2CC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C2CCB" w:rsidTr="009E4F79">
        <w:trPr>
          <w:trHeight w:val="3220"/>
        </w:trPr>
        <w:tc>
          <w:tcPr>
            <w:tcW w:w="4409" w:type="dxa"/>
          </w:tcPr>
          <w:p w:rsidR="00BC2CCB" w:rsidRDefault="00BC2CCB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BC2CCB" w:rsidRPr="00D80CE4" w:rsidRDefault="00BC2CCB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BC2CCB" w:rsidRDefault="00BC2CCB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C2CCB" w:rsidRPr="00D80CE4" w:rsidRDefault="00BC2CCB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BC2CCB" w:rsidRDefault="00BC2CCB">
            <w:pPr>
              <w:pStyle w:val="TableParagraph"/>
              <w:rPr>
                <w:sz w:val="13"/>
              </w:rPr>
            </w:pPr>
          </w:p>
          <w:p w:rsidR="00BC2CCB" w:rsidRDefault="00BC2CCB">
            <w:pPr>
              <w:pStyle w:val="TableParagraph"/>
              <w:rPr>
                <w:sz w:val="13"/>
              </w:rPr>
            </w:pPr>
          </w:p>
          <w:p w:rsidR="00BC2CCB" w:rsidRPr="00D80CE4" w:rsidRDefault="00BC2CCB">
            <w:pPr>
              <w:pStyle w:val="TableParagraph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BC2CCB" w:rsidRPr="00D80CE4" w:rsidRDefault="00BC2CCB">
            <w:pPr>
              <w:pStyle w:val="TableParagraph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BC2CCB" w:rsidRPr="00D80CE4" w:rsidRDefault="00BC2CCB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BC2CCB" w:rsidRDefault="00BC2CCB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Default="00BC2CCB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BC2CCB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BC2CCB" w:rsidRDefault="00BC2CCB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C2CCB" w:rsidRPr="00D80CE4" w:rsidRDefault="00BC2CCB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BC2CCB" w:rsidRDefault="00BC2CC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CCB" w:rsidRDefault="00BC2CC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CCB" w:rsidRPr="00D80CE4" w:rsidRDefault="00BC2CC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C2CCB" w:rsidRPr="00D80CE4" w:rsidRDefault="00BC2CCB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BC2CCB" w:rsidRDefault="00BC2CCB">
      <w:pPr>
        <w:pStyle w:val="BodyText"/>
        <w:rPr>
          <w:sz w:val="20"/>
        </w:rPr>
      </w:pPr>
    </w:p>
    <w:p w:rsidR="00BC2CCB" w:rsidRDefault="00BC2CCB">
      <w:pPr>
        <w:pStyle w:val="BodyText"/>
        <w:spacing w:before="4"/>
        <w:rPr>
          <w:sz w:val="19"/>
        </w:rPr>
      </w:pPr>
    </w:p>
    <w:p w:rsidR="00BC2CCB" w:rsidRDefault="00BC2CCB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BC2CCB" w:rsidRDefault="00BC2CCB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BC2CCB" w:rsidTr="00D80CE4">
        <w:trPr>
          <w:trHeight w:val="569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BC2CCB" w:rsidRPr="00D80CE4" w:rsidRDefault="00BC2CCB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CCB" w:rsidTr="00D80CE4">
        <w:trPr>
          <w:trHeight w:val="1072"/>
        </w:trPr>
        <w:tc>
          <w:tcPr>
            <w:tcW w:w="4522" w:type="dxa"/>
            <w:vMerge w:val="restart"/>
          </w:tcPr>
          <w:p w:rsidR="00BC2CCB" w:rsidRPr="00D80CE4" w:rsidRDefault="00BC2CCB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BC2CCB" w:rsidRDefault="00BC2CCB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BC2CCB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Default="00BC2CCB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BC2CCB" w:rsidRPr="00D80CE4" w:rsidRDefault="00BC2CCB" w:rsidP="00D80CE4">
            <w:pPr>
              <w:pStyle w:val="TableParagraph"/>
              <w:spacing w:before="10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BC2CCB" w:rsidRPr="00D80CE4" w:rsidRDefault="00BC2CCB" w:rsidP="00D80CE4">
            <w:pPr>
              <w:pStyle w:val="TableParagraph"/>
              <w:spacing w:before="82"/>
              <w:rPr>
                <w:sz w:val="14"/>
              </w:rPr>
            </w:pPr>
          </w:p>
          <w:p w:rsidR="00BC2CCB" w:rsidRDefault="00BC2CCB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BC2CCB" w:rsidRPr="00D80CE4" w:rsidRDefault="00BC2CCB" w:rsidP="009E4F79">
            <w:pPr>
              <w:pStyle w:val="TableParagraph"/>
              <w:spacing w:before="82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C2CCB" w:rsidRDefault="00BC2CCB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BC2CCB" w:rsidRPr="00D80CE4" w:rsidRDefault="00BC2CCB" w:rsidP="00B52DA5">
            <w:pPr>
              <w:pStyle w:val="TableParagraph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BC2CCB" w:rsidRPr="00D80CE4" w:rsidRDefault="00BC2CCB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BC2CCB" w:rsidRPr="00D80CE4" w:rsidRDefault="00BC2CCB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BC2CCB" w:rsidRPr="00D80CE4" w:rsidRDefault="00BC2CCB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BC2CCB" w:rsidRDefault="00BC2CCB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BC2CCB" w:rsidRPr="00D80CE4" w:rsidRDefault="00BC2CCB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C2CCB" w:rsidRDefault="00BC2CCB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BC2CCB" w:rsidRDefault="00BC2CCB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BC2CCB" w:rsidTr="00794326">
        <w:trPr>
          <w:trHeight w:val="469"/>
        </w:trPr>
        <w:tc>
          <w:tcPr>
            <w:tcW w:w="4522" w:type="dxa"/>
            <w:vMerge/>
          </w:tcPr>
          <w:p w:rsidR="00BC2CCB" w:rsidRPr="00D80CE4" w:rsidRDefault="00BC2CCB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BC2CCB" w:rsidRPr="00D80CE4" w:rsidRDefault="00BC2CCB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BC2CCB" w:rsidRPr="00D80CE4" w:rsidRDefault="00BC2CCB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C2CCB" w:rsidTr="009E4F79">
        <w:trPr>
          <w:trHeight w:val="5190"/>
        </w:trPr>
        <w:tc>
          <w:tcPr>
            <w:tcW w:w="4522" w:type="dxa"/>
            <w:vMerge/>
          </w:tcPr>
          <w:p w:rsidR="00BC2CCB" w:rsidRPr="00D80CE4" w:rsidRDefault="00BC2CCB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BC2CCB" w:rsidRPr="00D80CE4" w:rsidRDefault="00BC2CCB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C2CCB" w:rsidRDefault="00BC2CC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C2CCB" w:rsidRPr="00D80CE4" w:rsidRDefault="00BC2CC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C2CCB" w:rsidRPr="00D80CE4" w:rsidRDefault="00BC2CCB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BC2CCB" w:rsidRDefault="00BC2CCB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BC2CCB" w:rsidRPr="00D80CE4" w:rsidRDefault="00BC2CCB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C2CCB" w:rsidRPr="00D80CE4" w:rsidRDefault="00BC2CCB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BC2CCB" w:rsidRPr="00D80CE4" w:rsidRDefault="00BC2CCB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BC2CCB" w:rsidRPr="00D80CE4" w:rsidRDefault="00BC2CCB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C2CCB" w:rsidRDefault="00BC2CC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C2CCB" w:rsidRPr="00D80CE4" w:rsidRDefault="00BC2CC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C2CCB" w:rsidRPr="00D80CE4" w:rsidRDefault="00BC2CCB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C2CCB" w:rsidRPr="00D80CE4" w:rsidRDefault="00BC2CCB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BC2CCB" w:rsidRPr="00D80CE4" w:rsidRDefault="00BC2CCB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BC2CCB" w:rsidTr="009E4F79">
        <w:trPr>
          <w:trHeight w:val="719"/>
        </w:trPr>
        <w:tc>
          <w:tcPr>
            <w:tcW w:w="4522" w:type="dxa"/>
            <w:vMerge/>
          </w:tcPr>
          <w:p w:rsidR="00BC2CCB" w:rsidRDefault="00BC2CCB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BC2CCB" w:rsidRPr="00D80CE4" w:rsidRDefault="00BC2CCB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BC2CCB" w:rsidRPr="00D80CE4" w:rsidRDefault="00BC2CCB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BC2CCB" w:rsidRDefault="00BC2CCB" w:rsidP="00B52DA5">
      <w:pPr>
        <w:pStyle w:val="BodyText"/>
        <w:rPr>
          <w:sz w:val="20"/>
        </w:rPr>
      </w:pPr>
    </w:p>
    <w:p w:rsidR="00BC2CCB" w:rsidRDefault="00BC2CCB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C2CCB" w:rsidRPr="00B52DA5" w:rsidRDefault="00BC2CCB" w:rsidP="00FD24E2">
      <w:pPr>
        <w:pStyle w:val="BodyText"/>
        <w:tabs>
          <w:tab w:val="left" w:pos="990"/>
        </w:tabs>
        <w:rPr>
          <w:sz w:val="20"/>
        </w:rPr>
      </w:pPr>
    </w:p>
    <w:p w:rsidR="00BC2CCB" w:rsidRDefault="00BC2CCB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BC2CCB" w:rsidRDefault="00BC2CCB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BC2CCB" w:rsidRDefault="00BC2CCB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BC2CCB" w:rsidRDefault="00BC2CCB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D80CE4">
        <w:trPr>
          <w:trHeight w:val="568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CCB" w:rsidTr="00FD24E2">
        <w:trPr>
          <w:trHeight w:val="758"/>
        </w:trPr>
        <w:tc>
          <w:tcPr>
            <w:tcW w:w="4522" w:type="dxa"/>
            <w:vMerge w:val="restart"/>
          </w:tcPr>
          <w:p w:rsidR="00BC2CCB" w:rsidRPr="00D80CE4" w:rsidRDefault="00BC2CCB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BC2CCB" w:rsidRPr="00366714" w:rsidRDefault="00BC2CCB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BC2CCB" w:rsidRPr="00366714" w:rsidRDefault="00BC2CCB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BC2CCB" w:rsidRPr="00366714" w:rsidRDefault="00BC2CCB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BC2CCB" w:rsidRPr="00366714" w:rsidRDefault="00BC2CC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BC2CCB" w:rsidRPr="00366714" w:rsidRDefault="00BC2CCB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BC2CCB" w:rsidRPr="00366714" w:rsidRDefault="00BC2CCB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BC2CCB" w:rsidRPr="00366714" w:rsidRDefault="00BC2CC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BC2CCB" w:rsidRDefault="00BC2CCB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BC2CCB" w:rsidRPr="00366714" w:rsidRDefault="00BC2CC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BC2CCB" w:rsidRPr="00D80CE4" w:rsidRDefault="00BC2CCB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BC2CCB" w:rsidTr="009E4F79">
        <w:trPr>
          <w:trHeight w:val="4520"/>
        </w:trPr>
        <w:tc>
          <w:tcPr>
            <w:tcW w:w="4522" w:type="dxa"/>
            <w:vMerge/>
          </w:tcPr>
          <w:p w:rsidR="00BC2CCB" w:rsidRPr="00366714" w:rsidRDefault="00BC2CCB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C2CCB" w:rsidRPr="00366714" w:rsidRDefault="00BC2CC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C2CCB" w:rsidRDefault="00BC2CC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BC2CCB" w:rsidRDefault="00BC2CCB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BC2CCB" w:rsidRPr="00366714" w:rsidRDefault="00BC2CCB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BC2CCB" w:rsidTr="009E4F79">
        <w:trPr>
          <w:trHeight w:val="4550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BC2CCB" w:rsidRPr="00366714" w:rsidRDefault="00BC2CCB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C2CCB" w:rsidRPr="00366714" w:rsidRDefault="00BC2CCB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BC2CCB" w:rsidRPr="00FD24E2" w:rsidRDefault="00BC2CC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BC2CCB" w:rsidRPr="00366714" w:rsidRDefault="00BC2CCB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BC2CCB" w:rsidRPr="00FD24E2" w:rsidRDefault="00BC2CC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BC2CCB" w:rsidRDefault="00BC2CCB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C2CCB" w:rsidRPr="00FD24E2" w:rsidRDefault="00BC2CC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BC2CCB" w:rsidRDefault="00BC2CC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C2CCB" w:rsidRPr="00366714" w:rsidRDefault="00BC2CC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C2CCB" w:rsidRPr="00FD24E2" w:rsidRDefault="00BC2CC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BC2CCB" w:rsidRDefault="00BC2CCB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C2CCB" w:rsidRPr="00366714" w:rsidRDefault="00BC2CCB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C2CCB" w:rsidRPr="00366714" w:rsidRDefault="00BC2CCB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>
            <w:pPr>
              <w:pStyle w:val="TableParagraph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BC2CCB" w:rsidRDefault="00BC2CCB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C2CCB" w:rsidRDefault="00BC2CCB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C2CCB" w:rsidRPr="00366714" w:rsidRDefault="00BC2CCB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C2CCB" w:rsidRDefault="00BC2CC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C2CCB" w:rsidRPr="00366714" w:rsidRDefault="00BC2CCB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C2CCB" w:rsidRDefault="00BC2CC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C2CCB" w:rsidRPr="00366714" w:rsidRDefault="00BC2CCB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C2CCB" w:rsidRDefault="00BC2CC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C2CCB" w:rsidRPr="00366714" w:rsidRDefault="00BC2CCB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C2CCB" w:rsidRPr="00366714" w:rsidRDefault="00BC2CC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C2CCB" w:rsidRDefault="00BC2CC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C2CCB" w:rsidRDefault="00BC2CC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C2CCB" w:rsidRDefault="00BC2CCB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BC2CCB" w:rsidRDefault="00BC2CCB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BC2CCB" w:rsidRDefault="00BC2CCB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BC2CCB" w:rsidRDefault="00BC2CCB">
      <w:pPr>
        <w:spacing w:line="264" w:lineRule="auto"/>
        <w:sectPr w:rsidR="00BC2CCB">
          <w:pgSz w:w="11910" w:h="16840"/>
          <w:pgMar w:top="1580" w:right="420" w:bottom="2100" w:left="1100" w:header="0" w:footer="1906" w:gutter="0"/>
          <w:cols w:space="720"/>
        </w:sectPr>
      </w:pPr>
    </w:p>
    <w:p w:rsidR="00BC2CCB" w:rsidRDefault="00BC2CC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0F34EB">
        <w:trPr>
          <w:trHeight w:val="954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BC2CCB" w:rsidRDefault="00BC2CCB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BC2CCB" w:rsidTr="009E4F79">
        <w:trPr>
          <w:trHeight w:val="10790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BC2CCB" w:rsidRPr="00D80CE4" w:rsidRDefault="00BC2CCB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BC2CCB" w:rsidRPr="00D80CE4" w:rsidRDefault="00BC2CCB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C2CCB" w:rsidRDefault="00BC2CCB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BC2CCB" w:rsidRDefault="00BC2CCB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BC2CCB" w:rsidRDefault="00BC2CCB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BC2CCB" w:rsidRDefault="00BC2CCB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BC2CCB" w:rsidRPr="000F34EB" w:rsidRDefault="00BC2CCB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Pr="000F34EB" w:rsidRDefault="00BC2CCB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BC2CCB" w:rsidRPr="000F34EB" w:rsidRDefault="00BC2CCB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Default="00BC2CCB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C2CCB" w:rsidRPr="000F34EB" w:rsidRDefault="00BC2CCB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BC2CCB" w:rsidRPr="000F34EB" w:rsidRDefault="00BC2CCB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Pr="00D80CE4" w:rsidRDefault="00BC2CCB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BC2CCB" w:rsidRDefault="00BC2CCB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Default="00BC2CCB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BC2CCB" w:rsidRPr="000F34EB" w:rsidRDefault="00BC2CCB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BC2CCB" w:rsidRPr="000F34EB" w:rsidRDefault="00BC2CCB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BC2CCB" w:rsidRDefault="00BC2CC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C2CCB" w:rsidRPr="00D80CE4" w:rsidRDefault="00BC2CCB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BC2CCB" w:rsidRPr="000F34EB" w:rsidRDefault="00BC2CCB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Pr="00D80CE4" w:rsidRDefault="00BC2CCB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BC2CCB" w:rsidRDefault="00BC2CC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BC2CCB" w:rsidRDefault="00BC2CC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BC2CCB" w:rsidRDefault="00BC2CC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BC2CCB" w:rsidRDefault="00BC2CCB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BC2CCB" w:rsidRPr="000F34EB" w:rsidRDefault="00BC2CCB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Pr="000F34EB" w:rsidRDefault="00BC2CCB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BC2CCB" w:rsidRPr="00D80CE4" w:rsidRDefault="00BC2CCB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Pr="00D80CE4" w:rsidRDefault="00BC2CCB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BC2CCB" w:rsidRPr="00D80CE4" w:rsidRDefault="00BC2CCB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BC2CCB" w:rsidRDefault="00BC2CCB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4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4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4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4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>
            <w:pPr>
              <w:pStyle w:val="TableParagraph"/>
              <w:rPr>
                <w:w w:val="165"/>
                <w:sz w:val="14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BC2CCB" w:rsidRDefault="00BC2CCB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BC2CCB" w:rsidRPr="00D80CE4" w:rsidRDefault="00BC2CCB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BC2CCB" w:rsidRPr="00D80CE4" w:rsidRDefault="00BC2CCB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Default="00BC2CCB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Pr="00D80CE4" w:rsidRDefault="00BC2CCB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3"/>
              </w:rPr>
            </w:pPr>
          </w:p>
          <w:p w:rsidR="00BC2CCB" w:rsidRDefault="00BC2CCB">
            <w:pPr>
              <w:pStyle w:val="TableParagraph"/>
              <w:rPr>
                <w:w w:val="105"/>
                <w:sz w:val="13"/>
              </w:rPr>
            </w:pPr>
          </w:p>
          <w:p w:rsidR="00BC2CCB" w:rsidRPr="00D80CE4" w:rsidRDefault="00BC2CCB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BC2CCB" w:rsidRPr="00D80CE4" w:rsidRDefault="00BC2CCB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BC2CCB" w:rsidRPr="00D80CE4" w:rsidRDefault="00BC2CCB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C2CCB" w:rsidRPr="00D80CE4" w:rsidRDefault="00BC2CCB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0F34EB">
            <w:pPr>
              <w:pStyle w:val="TableParagraph"/>
              <w:rPr>
                <w:w w:val="105"/>
                <w:sz w:val="14"/>
              </w:rPr>
            </w:pPr>
          </w:p>
          <w:p w:rsidR="00BC2CCB" w:rsidRDefault="00BC2CCB" w:rsidP="000F34EB">
            <w:pPr>
              <w:pStyle w:val="TableParagraph"/>
              <w:rPr>
                <w:w w:val="105"/>
                <w:sz w:val="14"/>
              </w:rPr>
            </w:pPr>
          </w:p>
          <w:p w:rsidR="00BC2CCB" w:rsidRDefault="00BC2CCB" w:rsidP="000F34EB">
            <w:pPr>
              <w:pStyle w:val="TableParagraph"/>
              <w:rPr>
                <w:w w:val="105"/>
                <w:sz w:val="14"/>
              </w:rPr>
            </w:pPr>
          </w:p>
          <w:p w:rsidR="00BC2CCB" w:rsidRPr="00D80CE4" w:rsidRDefault="00BC2CCB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Pr="00C52B21" w:rsidRDefault="00BC2CCB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BC2CCB" w:rsidRPr="00D80CE4" w:rsidRDefault="00BC2CCB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BC2CCB" w:rsidRDefault="00BC2CCB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BC2CCB" w:rsidRDefault="00BC2CCB">
      <w:pPr>
        <w:sectPr w:rsidR="00BC2CCB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BC2CCB" w:rsidRDefault="00BC2CCB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BC2CCB" w:rsidRDefault="00BC2CC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BC2CCB" w:rsidRPr="00D80CE4" w:rsidRDefault="00BC2CCB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C2CCB" w:rsidRDefault="00BC2CC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BC2CCB" w:rsidRDefault="00BC2CCB" w:rsidP="00D80CE4">
            <w:pPr>
              <w:pStyle w:val="TableParagraph"/>
              <w:spacing w:before="5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5"/>
              <w:rPr>
                <w:sz w:val="13"/>
              </w:rPr>
            </w:pPr>
          </w:p>
          <w:p w:rsidR="00BC2CCB" w:rsidRPr="00794326" w:rsidRDefault="00BC2CCB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BC2CCB" w:rsidRPr="00794326" w:rsidRDefault="00BC2CCB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BC2CCB" w:rsidRDefault="00BC2CCB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BC2CCB" w:rsidRPr="00794326" w:rsidRDefault="00BC2CCB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BC2CCB" w:rsidRPr="00794326" w:rsidRDefault="00BC2CCB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BC2CCB" w:rsidRPr="00794326" w:rsidRDefault="00BC2CCB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C2CCB" w:rsidRDefault="00BC2CC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BC2CCB" w:rsidRPr="00794326" w:rsidRDefault="00BC2CCB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BC2CCB" w:rsidRPr="00794326" w:rsidRDefault="00BC2CCB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BC2CCB" w:rsidRPr="00794326" w:rsidRDefault="00BC2CCB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C2CCB" w:rsidRPr="00794326" w:rsidRDefault="00BC2CCB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BC2CCB" w:rsidRPr="00794326" w:rsidRDefault="00BC2CCB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BC2CCB" w:rsidRPr="00794326" w:rsidRDefault="00BC2CCB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BC2CCB" w:rsidRDefault="00BC2CC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BC2CCB" w:rsidRPr="00794326" w:rsidRDefault="00BC2CCB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BC2CCB" w:rsidRDefault="00BC2CCB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C2CCB" w:rsidRDefault="00BC2CCB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BC2CCB" w:rsidRPr="00D80CE4" w:rsidRDefault="00BC2CCB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C2CCB" w:rsidRPr="00D80CE4" w:rsidRDefault="00BC2CCB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Pr="00D80CE4" w:rsidRDefault="00BC2CCB" w:rsidP="00D80CE4">
            <w:pPr>
              <w:pStyle w:val="TableParagraph"/>
              <w:spacing w:before="118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Pr="00D80CE4" w:rsidRDefault="00BC2CCB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BC2CCB" w:rsidRPr="00D80CE4" w:rsidRDefault="00BC2CCB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BC2CCB" w:rsidRDefault="00BC2CCB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C2CCB" w:rsidRDefault="00BC2CCB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BC2CCB" w:rsidRPr="00D80CE4" w:rsidRDefault="00BC2CCB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BC2CCB" w:rsidRPr="000F34EB" w:rsidRDefault="00BC2CCB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BC2CCB" w:rsidTr="009E4F79">
        <w:trPr>
          <w:trHeight w:val="4580"/>
        </w:trPr>
        <w:tc>
          <w:tcPr>
            <w:tcW w:w="4522" w:type="dxa"/>
          </w:tcPr>
          <w:p w:rsidR="00BC2CCB" w:rsidRDefault="00BC2CCB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BC2CCB" w:rsidRPr="00D80CE4" w:rsidRDefault="00BC2CCB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BC2CCB" w:rsidRPr="00D80CE4" w:rsidRDefault="00BC2CCB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BC2CCB" w:rsidRPr="00D80CE4" w:rsidRDefault="00BC2CCB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C2CCB" w:rsidRPr="00D80CE4" w:rsidRDefault="00BC2CCB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BC2CCB" w:rsidRPr="00D80CE4" w:rsidRDefault="00BC2CCB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BC2CCB" w:rsidRDefault="00BC2CC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BC2CCB" w:rsidRDefault="00BC2CC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BC2CCB" w:rsidRDefault="00BC2CC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BC2CCB" w:rsidRDefault="00BC2CC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BC2CCB" w:rsidRDefault="00BC2CC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BC2CCB" w:rsidRPr="00D80CE4" w:rsidRDefault="00BC2CCB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BC2CCB" w:rsidRDefault="00BC2CCB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BC2CCB" w:rsidRPr="00D80CE4" w:rsidRDefault="00BC2CCB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Pr="00D80CE4" w:rsidRDefault="00BC2CC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Pr="00D80CE4" w:rsidRDefault="00BC2CC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Pr="00D80CE4" w:rsidRDefault="00BC2CC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Pr="00D80CE4" w:rsidRDefault="00BC2CCB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Pr="00D80CE4" w:rsidRDefault="00BC2CCB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C2CCB" w:rsidRPr="00D80CE4" w:rsidRDefault="00BC2CCB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BC2CCB" w:rsidTr="009E4F79">
        <w:trPr>
          <w:trHeight w:val="1380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BC2CCB" w:rsidRPr="00D80CE4" w:rsidRDefault="00BC2CCB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C2CCB" w:rsidRPr="00D80CE4" w:rsidRDefault="00BC2CCB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C2CCB" w:rsidRPr="00D80CE4" w:rsidRDefault="00BC2CCB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BC2CCB" w:rsidRPr="00D80CE4" w:rsidRDefault="00BC2CC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BC2CCB" w:rsidRDefault="00BC2CCB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BC2CCB" w:rsidRDefault="00BC2CCB">
      <w:pPr>
        <w:pStyle w:val="BodyText"/>
        <w:rPr>
          <w:sz w:val="20"/>
        </w:rPr>
      </w:pPr>
    </w:p>
    <w:p w:rsidR="00BC2CCB" w:rsidRDefault="00BC2CCB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BC2CCB" w:rsidRDefault="00BC2CCB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BC2CCB" w:rsidRDefault="00BC2CCB">
      <w:pPr>
        <w:rPr>
          <w:rFonts w:ascii="Arial"/>
          <w:sz w:val="11"/>
        </w:rPr>
        <w:sectPr w:rsidR="00BC2CCB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BC2CCB" w:rsidRDefault="00BC2CCB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D80CE4">
        <w:trPr>
          <w:trHeight w:val="1742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C2CCB" w:rsidRPr="00D80CE4" w:rsidRDefault="00BC2CCB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BC2CCB" w:rsidRPr="00D80CE4" w:rsidRDefault="00BC2CCB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BC2CCB" w:rsidTr="009E4F79">
        <w:trPr>
          <w:trHeight w:val="5100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BC2CCB" w:rsidRPr="00D80CE4" w:rsidRDefault="00BC2CCB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BC2CCB" w:rsidRPr="00D80CE4" w:rsidRDefault="00BC2CCB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BC2CCB" w:rsidRPr="00D80CE4" w:rsidRDefault="00BC2CCB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Default="00BC2CC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C2CCB" w:rsidRDefault="00BC2CC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BC2CCB" w:rsidRDefault="00BC2CC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C2CCB" w:rsidRDefault="00BC2CCB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Default="00BC2CC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BC2CCB" w:rsidRDefault="00BC2CCB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BC2CCB" w:rsidRDefault="00BC2CCB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C2CCB" w:rsidRPr="00D80CE4" w:rsidRDefault="00BC2CCB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C2CCB" w:rsidRDefault="00BC2CCB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BC2CCB" w:rsidRPr="00D80CE4" w:rsidRDefault="00BC2CCB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C2CCB" w:rsidRPr="00D80CE4" w:rsidRDefault="00BC2CCB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BC2CCB" w:rsidRPr="00D80CE4" w:rsidRDefault="00BC2CCB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BC2CCB" w:rsidRDefault="00BC2CCB">
      <w:pPr>
        <w:pStyle w:val="BodyText"/>
        <w:rPr>
          <w:rFonts w:ascii="Arial"/>
          <w:b/>
          <w:sz w:val="20"/>
        </w:rPr>
      </w:pPr>
    </w:p>
    <w:p w:rsidR="00BC2CCB" w:rsidRDefault="00BC2CCB">
      <w:pPr>
        <w:pStyle w:val="BodyText"/>
        <w:rPr>
          <w:rFonts w:ascii="Arial"/>
          <w:b/>
          <w:sz w:val="20"/>
        </w:rPr>
      </w:pPr>
    </w:p>
    <w:p w:rsidR="00BC2CCB" w:rsidRDefault="00BC2CCB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BC2CCB" w:rsidRDefault="00BC2CCB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RPr="00366714" w:rsidTr="00D80CE4">
        <w:trPr>
          <w:trHeight w:val="971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C2CCB" w:rsidRPr="00366714" w:rsidTr="00D80CE4">
        <w:trPr>
          <w:trHeight w:val="1487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BC2CCB" w:rsidRPr="00366714" w:rsidRDefault="00BC2CCB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BC2CCB" w:rsidRPr="00366714" w:rsidTr="00664139">
        <w:trPr>
          <w:trHeight w:val="1428"/>
        </w:trPr>
        <w:tc>
          <w:tcPr>
            <w:tcW w:w="4522" w:type="dxa"/>
          </w:tcPr>
          <w:p w:rsidR="00BC2CCB" w:rsidRPr="00366714" w:rsidRDefault="00BC2CC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BC2CCB" w:rsidRPr="00366714" w:rsidRDefault="00BC2CC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BC2CCB" w:rsidRPr="00366714" w:rsidRDefault="00BC2CC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BC2CCB" w:rsidRPr="00366714" w:rsidRDefault="00BC2CC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BC2CCB" w:rsidRPr="00366714" w:rsidRDefault="00BC2CC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BC2CCB" w:rsidRPr="00366714" w:rsidRDefault="00BC2CC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C2CCB" w:rsidRPr="00366714" w:rsidRDefault="00BC2CCB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BC2CCB" w:rsidRPr="00366714" w:rsidRDefault="00BC2CCB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BC2CCB" w:rsidRPr="00366714" w:rsidRDefault="00BC2CCB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C2CCB" w:rsidRPr="00366714" w:rsidRDefault="00BC2CCB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C2CCB" w:rsidRPr="00366714" w:rsidRDefault="00BC2CCB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BC2CCB" w:rsidRPr="00366714" w:rsidRDefault="00BC2CCB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BC2CCB" w:rsidRPr="00366714" w:rsidRDefault="00BC2CCB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BC2CCB" w:rsidRPr="00366714" w:rsidRDefault="00BC2CCB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BC2CCB" w:rsidRPr="00366714" w:rsidRDefault="00BC2CCB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C2CCB" w:rsidRPr="00366714" w:rsidRDefault="00BC2CCB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BC2CCB" w:rsidRPr="00366714" w:rsidRDefault="00BC2CCB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C2CCB" w:rsidRPr="00366714" w:rsidRDefault="00BC2CC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BC2CCB" w:rsidRPr="00366714" w:rsidRDefault="00BC2CCB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BC2CCB" w:rsidRDefault="00BC2CCB">
      <w:pPr>
        <w:pStyle w:val="BodyText"/>
        <w:rPr>
          <w:sz w:val="20"/>
        </w:rPr>
      </w:pPr>
    </w:p>
    <w:p w:rsidR="00BC2CCB" w:rsidRPr="00E20F0F" w:rsidRDefault="00BC2CCB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BC2CCB" w:rsidRDefault="00BC2CCB">
      <w:pPr>
        <w:pStyle w:val="BodyText"/>
        <w:spacing w:before="5"/>
        <w:rPr>
          <w:sz w:val="17"/>
        </w:rPr>
      </w:pPr>
    </w:p>
    <w:p w:rsidR="00BC2CCB" w:rsidRDefault="00BC2CCB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BC2CCB" w:rsidRDefault="00BC2CCB">
      <w:pPr>
        <w:pStyle w:val="BodyText"/>
        <w:spacing w:before="1"/>
        <w:rPr>
          <w:sz w:val="16"/>
        </w:rPr>
      </w:pPr>
    </w:p>
    <w:p w:rsidR="00BC2CCB" w:rsidRDefault="00BC2CCB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Tr="00C74C38"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BC2CCB" w:rsidRPr="00C74C38" w:rsidRDefault="00BC2CCB">
            <w:pPr>
              <w:rPr>
                <w:sz w:val="15"/>
              </w:rPr>
            </w:pPr>
          </w:p>
        </w:tc>
      </w:tr>
    </w:tbl>
    <w:p w:rsidR="00BC2CCB" w:rsidRDefault="00BC2CCB">
      <w:pPr>
        <w:ind w:left="652"/>
        <w:rPr>
          <w:sz w:val="15"/>
        </w:rPr>
      </w:pPr>
    </w:p>
    <w:p w:rsidR="00BC2CCB" w:rsidRDefault="00BC2CCB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BC2CCB" w:rsidTr="00D80CE4">
        <w:trPr>
          <w:trHeight w:val="401"/>
        </w:trPr>
        <w:tc>
          <w:tcPr>
            <w:tcW w:w="4483" w:type="dxa"/>
          </w:tcPr>
          <w:p w:rsidR="00BC2CCB" w:rsidRPr="00D80CE4" w:rsidRDefault="00BC2CC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BC2CCB" w:rsidRPr="00D80CE4" w:rsidRDefault="00BC2CCB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C2CCB" w:rsidTr="00D80CE4">
        <w:trPr>
          <w:trHeight w:val="401"/>
        </w:trPr>
        <w:tc>
          <w:tcPr>
            <w:tcW w:w="4483" w:type="dxa"/>
          </w:tcPr>
          <w:p w:rsidR="00BC2CCB" w:rsidRPr="00D80CE4" w:rsidRDefault="00BC2CCB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BC2CCB" w:rsidRPr="00D80CE4" w:rsidRDefault="00BC2CCB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BC2CCB" w:rsidRDefault="00BC2CCB">
      <w:pPr>
        <w:spacing w:before="101"/>
        <w:ind w:left="652"/>
        <w:rPr>
          <w:color w:val="00000A"/>
          <w:w w:val="105"/>
          <w:sz w:val="15"/>
        </w:rPr>
      </w:pPr>
    </w:p>
    <w:p w:rsidR="00BC2CCB" w:rsidRDefault="00BC2CCB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RPr="00794326" w:rsidTr="00C74C38"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BC2CCB" w:rsidRDefault="00BC2CCB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D80CE4">
        <w:trPr>
          <w:trHeight w:val="402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C2CCB" w:rsidTr="00D80CE4">
        <w:trPr>
          <w:trHeight w:val="402"/>
        </w:trPr>
        <w:tc>
          <w:tcPr>
            <w:tcW w:w="4522" w:type="dxa"/>
          </w:tcPr>
          <w:p w:rsidR="00BC2CCB" w:rsidRPr="00D80CE4" w:rsidRDefault="00BC2CCB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BC2CCB" w:rsidRPr="00D80CE4" w:rsidRDefault="00BC2CCB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C2CCB" w:rsidRPr="00D80CE4" w:rsidRDefault="00BC2CCB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CCB" w:rsidRPr="00D80CE4" w:rsidRDefault="00BC2CCB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BC2CCB" w:rsidRPr="00D80CE4" w:rsidRDefault="00BC2CCB" w:rsidP="00794326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C2CCB" w:rsidRDefault="00BC2CCB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Default="00BC2CCB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C2CCB" w:rsidRPr="00D80CE4" w:rsidRDefault="00BC2CCB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BC2CCB" w:rsidTr="00D80CE4">
        <w:trPr>
          <w:trHeight w:val="402"/>
        </w:trPr>
        <w:tc>
          <w:tcPr>
            <w:tcW w:w="4522" w:type="dxa"/>
          </w:tcPr>
          <w:p w:rsidR="00BC2CCB" w:rsidRPr="00D80CE4" w:rsidRDefault="00BC2CCB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BC2CCB" w:rsidRPr="00D80CE4" w:rsidRDefault="00BC2CCB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BC2CCB" w:rsidRPr="00D80CE4" w:rsidRDefault="00BC2CCB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BC2CCB" w:rsidRPr="00D80CE4" w:rsidRDefault="00BC2CCB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C2CCB" w:rsidRPr="00D80CE4" w:rsidRDefault="00BC2CCB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CCB" w:rsidRPr="00D80CE4" w:rsidRDefault="00BC2CCB" w:rsidP="00794326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794326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C2CCB" w:rsidRPr="00D80CE4" w:rsidRDefault="00BC2CCB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C2CCB" w:rsidRDefault="00BC2CC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C2CCB" w:rsidRDefault="00BC2CC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C2CCB" w:rsidRDefault="00BC2CC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C2CCB" w:rsidRPr="00D80CE4" w:rsidRDefault="00BC2CCB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BC2CCB" w:rsidRDefault="00BC2CCB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C2CCB" w:rsidRDefault="00BC2CCB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BC2CCB" w:rsidRDefault="00BC2CCB">
      <w:pPr>
        <w:pStyle w:val="BodyText"/>
        <w:spacing w:before="2"/>
        <w:rPr>
          <w:rFonts w:ascii="Arial"/>
          <w:b/>
          <w:sz w:val="20"/>
        </w:rPr>
      </w:pPr>
    </w:p>
    <w:p w:rsidR="00BC2CCB" w:rsidRDefault="00BC2CCB">
      <w:pPr>
        <w:pStyle w:val="BodyText"/>
        <w:spacing w:before="2"/>
        <w:rPr>
          <w:rFonts w:ascii="Arial"/>
          <w:b/>
          <w:sz w:val="20"/>
        </w:rPr>
      </w:pPr>
    </w:p>
    <w:p w:rsidR="00BC2CCB" w:rsidRDefault="00BC2CC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BC2CCB" w:rsidRDefault="00BC2CCB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BC2CCB" w:rsidRDefault="00BC2CCB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D80CE4">
        <w:trPr>
          <w:trHeight w:val="400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C2CCB" w:rsidTr="00D80CE4">
        <w:trPr>
          <w:trHeight w:val="5318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BC2CCB" w:rsidRPr="00D80CE4" w:rsidRDefault="00BC2CCB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BC2CCB" w:rsidRPr="00D80CE4" w:rsidRDefault="00BC2CCB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BC2CCB" w:rsidTr="00D80CE4">
        <w:trPr>
          <w:trHeight w:val="738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BC2CCB" w:rsidTr="00D80CE4">
        <w:trPr>
          <w:trHeight w:val="1641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C2CCB" w:rsidRPr="00D80CE4" w:rsidRDefault="00BC2CCB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BodyText"/>
        <w:spacing w:before="1"/>
        <w:rPr>
          <w:sz w:val="22"/>
        </w:rPr>
      </w:pPr>
    </w:p>
    <w:p w:rsidR="00BC2CCB" w:rsidRDefault="00BC2CCB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BC2CCB" w:rsidRDefault="00BC2CCB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Tr="00C74C38"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BC2CCB" w:rsidRDefault="00BC2CCB" w:rsidP="00E20A35">
      <w:pPr>
        <w:pStyle w:val="BodyText"/>
        <w:spacing w:before="11"/>
        <w:rPr>
          <w:sz w:val="7"/>
        </w:rPr>
      </w:pPr>
    </w:p>
    <w:p w:rsidR="00BC2CCB" w:rsidRDefault="00BC2CCB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C2CCB" w:rsidTr="00D80CE4">
        <w:trPr>
          <w:trHeight w:val="400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BC2CCB" w:rsidRPr="00D80CE4" w:rsidRDefault="00BC2CCB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C2CCB" w:rsidTr="00D80CE4">
        <w:trPr>
          <w:trHeight w:val="789"/>
        </w:trPr>
        <w:tc>
          <w:tcPr>
            <w:tcW w:w="4522" w:type="dxa"/>
          </w:tcPr>
          <w:p w:rsidR="00BC2CCB" w:rsidRDefault="00BC2CCB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BC2CCB" w:rsidRDefault="00BC2CCB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BC2CCB" w:rsidRDefault="00BC2CCB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BC2CCB" w:rsidRPr="00D80CE4" w:rsidRDefault="00BC2CCB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C2CCB" w:rsidRPr="00D80CE4" w:rsidRDefault="00BC2CCB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C2CCB" w:rsidRPr="00D80CE4" w:rsidRDefault="00BC2CCB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BC2CCB" w:rsidRPr="00D80CE4" w:rsidRDefault="00BC2CCB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BC2CCB" w:rsidRDefault="00BC2CCB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BC2CCB" w:rsidRDefault="00BC2CC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Default="00BC2CCB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C2CCB" w:rsidRPr="00D80CE4" w:rsidRDefault="00BC2CCB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BC2CCB" w:rsidRPr="00D80CE4" w:rsidRDefault="00BC2CCB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C2CCB" w:rsidRDefault="00BC2CC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Default="00BC2CC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Default="00BC2CC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Default="00BC2CC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Default="00BC2CCB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BC2CCB" w:rsidRPr="00D80CE4" w:rsidRDefault="00BC2CCB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BC2CCB" w:rsidTr="009E4F79">
        <w:trPr>
          <w:trHeight w:val="2760"/>
        </w:trPr>
        <w:tc>
          <w:tcPr>
            <w:tcW w:w="4522" w:type="dxa"/>
          </w:tcPr>
          <w:p w:rsidR="00BC2CCB" w:rsidRPr="00E53D9D" w:rsidRDefault="00BC2CCB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BC2CCB" w:rsidRPr="00E53D9D" w:rsidRDefault="00BC2CCB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BC2CCB" w:rsidRPr="00E53D9D" w:rsidRDefault="00BC2CCB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BC2CCB" w:rsidRPr="00E53D9D" w:rsidRDefault="00BC2CCB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BC2CCB" w:rsidRDefault="00BC2CCB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BC2CCB" w:rsidRPr="00D80CE4" w:rsidRDefault="00BC2CCB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C2CCB" w:rsidRDefault="00BC2CC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Default="00BC2CC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Default="00BC2CC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C2CCB" w:rsidRPr="00D80CE4" w:rsidRDefault="00BC2CC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BC2CCB" w:rsidTr="00D80CE4">
        <w:trPr>
          <w:trHeight w:val="853"/>
        </w:trPr>
        <w:tc>
          <w:tcPr>
            <w:tcW w:w="4522" w:type="dxa"/>
            <w:vMerge w:val="restart"/>
          </w:tcPr>
          <w:p w:rsidR="00BC2CCB" w:rsidRPr="00D80CE4" w:rsidRDefault="00BC2CCB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BC2CCB" w:rsidRPr="00D80CE4" w:rsidRDefault="00BC2CCB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BC2CCB" w:rsidRPr="00D80CE4" w:rsidRDefault="00BC2CCB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BC2CCB" w:rsidRPr="00D80CE4" w:rsidRDefault="00BC2CC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BC2CCB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BC2CCB" w:rsidRPr="00D80CE4" w:rsidRDefault="00BC2CCB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BC2CCB" w:rsidRPr="00D80CE4" w:rsidRDefault="00BC2CC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BC2CCB" w:rsidRPr="00D80CE4" w:rsidRDefault="00BC2CCB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BC2CCB" w:rsidRPr="00D80CE4" w:rsidRDefault="00BC2CC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BC2CCB" w:rsidRPr="00D80CE4" w:rsidRDefault="00BC2CC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BC2CCB" w:rsidRPr="00D80CE4" w:rsidRDefault="00BC2CC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BC2CCB" w:rsidRPr="00D80CE4" w:rsidRDefault="00BC2CC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C2CCB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BC2CCB" w:rsidRPr="00D80CE4" w:rsidRDefault="00BC2CCB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BC2CCB" w:rsidRPr="00D80CE4" w:rsidRDefault="00BC2CC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BC2CCB" w:rsidRPr="00D80CE4" w:rsidRDefault="00BC2CC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BC2CCB" w:rsidRPr="00D80CE4" w:rsidRDefault="00BC2CC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BC2CCB" w:rsidRPr="00D80CE4" w:rsidRDefault="00BC2CC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BC2CCB" w:rsidRPr="00D80CE4" w:rsidRDefault="00BC2CC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BC2CCB" w:rsidRPr="00D80CE4" w:rsidRDefault="00BC2CCB">
            <w:pPr>
              <w:rPr>
                <w:sz w:val="2"/>
                <w:szCs w:val="2"/>
              </w:rPr>
            </w:pPr>
          </w:p>
        </w:tc>
      </w:tr>
      <w:tr w:rsidR="00BC2CCB" w:rsidTr="009E4F79">
        <w:trPr>
          <w:trHeight w:val="1737"/>
        </w:trPr>
        <w:tc>
          <w:tcPr>
            <w:tcW w:w="4522" w:type="dxa"/>
          </w:tcPr>
          <w:p w:rsidR="00BC2CCB" w:rsidRPr="00D80CE4" w:rsidRDefault="00BC2CCB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BC2CCB" w:rsidRPr="00D80CE4" w:rsidRDefault="00BC2CCB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BC2CCB" w:rsidRPr="00D80CE4" w:rsidRDefault="00BC2CCB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BC2CCB" w:rsidRDefault="00BC2CCB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BC2CCB" w:rsidRPr="00D80CE4" w:rsidRDefault="00BC2CCB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BC2CCB" w:rsidRPr="00D80CE4" w:rsidRDefault="00BC2CCB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BC2CCB" w:rsidRDefault="00BC2CCB">
      <w:pPr>
        <w:pStyle w:val="BodyText"/>
        <w:spacing w:before="1"/>
        <w:rPr>
          <w:sz w:val="27"/>
        </w:rPr>
      </w:pPr>
    </w:p>
    <w:p w:rsidR="00BC2CCB" w:rsidRDefault="00BC2CCB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BC2CCB" w:rsidRDefault="00BC2CCB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BC2CCB" w:rsidRDefault="00BC2CCB" w:rsidP="00E20F0F">
      <w:pPr>
        <w:pStyle w:val="BodyText"/>
        <w:spacing w:before="76"/>
        <w:rPr>
          <w:w w:val="105"/>
        </w:rPr>
      </w:pPr>
    </w:p>
    <w:p w:rsidR="00BC2CCB" w:rsidRDefault="00BC2CCB" w:rsidP="00E20F0F">
      <w:pPr>
        <w:pStyle w:val="BodyText"/>
        <w:spacing w:before="76"/>
        <w:rPr>
          <w:w w:val="105"/>
        </w:rPr>
      </w:pPr>
    </w:p>
    <w:p w:rsidR="00BC2CCB" w:rsidRDefault="00BC2CCB" w:rsidP="00E20F0F">
      <w:pPr>
        <w:pStyle w:val="BodyText"/>
        <w:spacing w:before="76"/>
        <w:rPr>
          <w:w w:val="105"/>
        </w:rPr>
      </w:pPr>
    </w:p>
    <w:p w:rsidR="00BC2CCB" w:rsidRDefault="00BC2CCB" w:rsidP="00E20F0F">
      <w:pPr>
        <w:pStyle w:val="BodyText"/>
        <w:spacing w:before="76"/>
        <w:rPr>
          <w:w w:val="105"/>
        </w:rPr>
      </w:pPr>
    </w:p>
    <w:p w:rsidR="00BC2CCB" w:rsidRDefault="00BC2CCB" w:rsidP="00E20F0F">
      <w:pPr>
        <w:pStyle w:val="BodyText"/>
        <w:spacing w:before="76"/>
        <w:rPr>
          <w:sz w:val="27"/>
        </w:rPr>
      </w:pPr>
    </w:p>
    <w:p w:rsidR="00BC2CCB" w:rsidRDefault="00BC2CCB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BC2CCB" w:rsidRDefault="00BC2CCB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BC2CCB" w:rsidRPr="00E20A35" w:rsidRDefault="00BC2CCB">
      <w:pPr>
        <w:pStyle w:val="Heading4"/>
        <w:rPr>
          <w:rFonts w:ascii="Arial" w:hAnsi="Arial"/>
          <w:b/>
          <w:w w:val="105"/>
          <w:szCs w:val="22"/>
        </w:rPr>
      </w:pPr>
    </w:p>
    <w:p w:rsidR="00BC2CCB" w:rsidRPr="00E20A35" w:rsidRDefault="00BC2CCB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C2CCB" w:rsidTr="00D80CE4">
        <w:trPr>
          <w:trHeight w:val="570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CCB" w:rsidTr="009E4F79">
        <w:trPr>
          <w:trHeight w:val="2211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BC2CCB" w:rsidRPr="00D80CE4" w:rsidRDefault="00BC2CCB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BC2CCB" w:rsidRPr="00D80CE4" w:rsidRDefault="00BC2CCB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BC2CCB" w:rsidRPr="00D80CE4" w:rsidRDefault="00BC2CC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Default="00BC2CC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C2CCB" w:rsidRPr="00D80CE4" w:rsidRDefault="00BC2CC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BC2CCB" w:rsidTr="00D80CE4">
        <w:trPr>
          <w:trHeight w:val="1811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BC2CCB" w:rsidRPr="00D80CE4" w:rsidRDefault="00BC2CCB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BC2CCB" w:rsidRPr="00D80CE4" w:rsidRDefault="00BC2CCB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Pr="00D80CE4" w:rsidRDefault="00BC2CCB" w:rsidP="00D80CE4">
            <w:pPr>
              <w:pStyle w:val="TableParagraph"/>
              <w:ind w:left="0"/>
              <w:rPr>
                <w:sz w:val="16"/>
              </w:rPr>
            </w:pPr>
          </w:p>
          <w:p w:rsidR="00BC2CCB" w:rsidRDefault="00BC2CCB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BC2CCB" w:rsidRDefault="00BC2CCB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C2CCB" w:rsidRDefault="00BC2CCB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BC2CCB" w:rsidRPr="00D80CE4" w:rsidRDefault="00BC2CCB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BC2CCB" w:rsidRDefault="00BC2CCB">
      <w:pPr>
        <w:rPr>
          <w:sz w:val="14"/>
        </w:rPr>
        <w:sectPr w:rsidR="00BC2CCB">
          <w:pgSz w:w="11910" w:h="16840"/>
          <w:pgMar w:top="1580" w:right="420" w:bottom="2100" w:left="1100" w:header="0" w:footer="1906" w:gutter="0"/>
          <w:cols w:space="720"/>
        </w:sectPr>
      </w:pPr>
    </w:p>
    <w:p w:rsidR="00BC2CCB" w:rsidRPr="00E20F0F" w:rsidRDefault="00BC2CCB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BC2CCB" w:rsidRPr="00E20F0F" w:rsidRDefault="00BC2CCB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C2CCB" w:rsidTr="00C74C38">
        <w:tc>
          <w:tcPr>
            <w:tcW w:w="9020" w:type="dxa"/>
            <w:shd w:val="clear" w:color="auto" w:fill="C0C0C0"/>
          </w:tcPr>
          <w:p w:rsidR="00BC2CCB" w:rsidRPr="00C74C38" w:rsidRDefault="00BC2CCB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BC2CCB" w:rsidRPr="00C74C38" w:rsidRDefault="00BC2CCB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BC2CCB" w:rsidRPr="00C74C38" w:rsidRDefault="00BC2CCB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BC2CCB" w:rsidRDefault="00BC2CCB">
      <w:pPr>
        <w:spacing w:before="97"/>
        <w:ind w:left="887" w:right="1097"/>
        <w:jc w:val="center"/>
        <w:rPr>
          <w:sz w:val="15"/>
        </w:rPr>
      </w:pPr>
    </w:p>
    <w:p w:rsidR="00BC2CCB" w:rsidRDefault="00BC2CCB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BC2CCB" w:rsidRDefault="00BC2CCB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BC2CCB" w:rsidTr="000627CC">
        <w:trPr>
          <w:trHeight w:val="400"/>
        </w:trPr>
        <w:tc>
          <w:tcPr>
            <w:tcW w:w="4522" w:type="dxa"/>
          </w:tcPr>
          <w:p w:rsidR="00BC2CCB" w:rsidRPr="00D80CE4" w:rsidRDefault="00BC2CC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BC2CCB" w:rsidRPr="00D80CE4" w:rsidRDefault="00BC2CC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C2CCB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BC2CCB" w:rsidRPr="00D80CE4" w:rsidRDefault="00BC2CCB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BC2CCB" w:rsidRPr="00D80CE4" w:rsidRDefault="00BC2CCB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BC2CCB" w:rsidRPr="00D80CE4" w:rsidRDefault="00BC2CC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BC2CCB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BC2CCB" w:rsidRPr="00D80CE4" w:rsidRDefault="00BC2CCB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BC2CCB" w:rsidRDefault="00BC2CCB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BC2CCB" w:rsidRPr="00D80CE4" w:rsidRDefault="00BC2CC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BC2CCB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BC2CCB" w:rsidRPr="00D80CE4" w:rsidRDefault="00BC2CCB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BC2CCB" w:rsidRPr="00D80CE4" w:rsidRDefault="00BC2CCB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BC2CCB" w:rsidRPr="00D80CE4" w:rsidRDefault="00BC2CC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BC2CCB" w:rsidRDefault="00BC2CCB">
      <w:pPr>
        <w:pStyle w:val="BodyText"/>
        <w:rPr>
          <w:rFonts w:ascii="Arial"/>
          <w:b/>
          <w:sz w:val="20"/>
        </w:rPr>
      </w:pPr>
    </w:p>
    <w:p w:rsidR="00BC2CCB" w:rsidRDefault="00BC2CCB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BC2CCB" w:rsidRDefault="00BC2CCB">
      <w:pPr>
        <w:pStyle w:val="BodyText"/>
        <w:rPr>
          <w:rFonts w:ascii="Times New Roman"/>
          <w:b/>
          <w:sz w:val="20"/>
        </w:rPr>
      </w:pPr>
    </w:p>
    <w:p w:rsidR="00BC2CCB" w:rsidRDefault="00BC2CCB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BC2CCB" w:rsidRDefault="00BC2CCB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BC2CCB" w:rsidRDefault="00BC2CCB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BC2CCB" w:rsidRDefault="00BC2CCB" w:rsidP="00C73E72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i/>
          <w:iCs/>
          <w:color w:val="00000A"/>
          <w:w w:val="105"/>
          <w:sz w:val="14"/>
          <w:szCs w:val="14"/>
        </w:rPr>
      </w:pPr>
      <w:r w:rsidRPr="00C73E72">
        <w:rPr>
          <w:i/>
          <w:iCs/>
          <w:color w:val="00000A"/>
          <w:w w:val="105"/>
          <w:sz w:val="14"/>
          <w:szCs w:val="14"/>
        </w:rPr>
        <w:t>a decorrere al più tardi dal 18 aprile 2018 (32), la stazione appaltante o l’ente concedente sono già in possesso della documentazione in questione.</w:t>
      </w:r>
    </w:p>
    <w:p w:rsidR="00BC2CCB" w:rsidRDefault="00BC2CCB" w:rsidP="001462F8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C2CCB" w:rsidRPr="001462F8" w:rsidRDefault="00BC2CCB" w:rsidP="001462F8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sottoscritto/I sottoscritti autorizza/autorizzano formalmente l’ASL CN2 Alba-Bra ad accedere ai documenti complementari e alle informazioni, di cui al presente documento di gara unico europeo, ai fini della fornitura dell’assistenza tecnica e manutenzione full-risk </w:t>
      </w:r>
      <w:r w:rsidRPr="00267F8D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degli archi 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C </w:t>
      </w:r>
      <w:r w:rsidRPr="00267F8D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EUROCOLUMBUS in uso presso il presidio Michele e Pietro Ferrero di Verduno, per un periodo contrattuale di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60</w:t>
      </w:r>
      <w:r w:rsidRPr="00267F8D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mesi.</w:t>
      </w: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>, Data, luogo e, se richiesto o necessario  firma/firme: [</w:t>
      </w:r>
      <w:r w:rsidRPr="001462F8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  <w:t>]</w:t>
      </w:r>
    </w:p>
    <w:p w:rsidR="00BC2CCB" w:rsidRPr="00900266" w:rsidRDefault="00BC2CCB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C2CCB" w:rsidRPr="00900266" w:rsidRDefault="00BC2CCB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</w:p>
    <w:p w:rsidR="00BC2CCB" w:rsidRDefault="00BC2CCB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BC2CCB" w:rsidRDefault="00BC2CCB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BC2CCB" w:rsidRDefault="00BC2CCB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C2CCB" w:rsidRDefault="00BC2CCB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C2CCB" w:rsidRDefault="00BC2CCB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BC2CCB" w:rsidRDefault="00BC2CCB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C2CCB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CCB" w:rsidRDefault="00BC2CCB">
      <w:r>
        <w:separator/>
      </w:r>
    </w:p>
  </w:endnote>
  <w:endnote w:type="continuationSeparator" w:id="0">
    <w:p w:rsidR="00BC2CCB" w:rsidRDefault="00BC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CB" w:rsidRDefault="00BC2CCB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BC2CCB" w:rsidRDefault="00BC2CCB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CB" w:rsidRDefault="00BC2CCB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BC2CCB" w:rsidRDefault="00BC2CCB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CB" w:rsidRDefault="00BC2CCB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BC2CCB" w:rsidRDefault="00BC2CCB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CCB" w:rsidRDefault="00BC2CCB">
      <w:r>
        <w:separator/>
      </w:r>
    </w:p>
  </w:footnote>
  <w:footnote w:type="continuationSeparator" w:id="0">
    <w:p w:rsidR="00BC2CCB" w:rsidRDefault="00BC2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468CB"/>
    <w:rsid w:val="00054317"/>
    <w:rsid w:val="000627CC"/>
    <w:rsid w:val="00067B90"/>
    <w:rsid w:val="00081C0F"/>
    <w:rsid w:val="0009675D"/>
    <w:rsid w:val="000A0EB4"/>
    <w:rsid w:val="000B328C"/>
    <w:rsid w:val="000C245B"/>
    <w:rsid w:val="000E71C6"/>
    <w:rsid w:val="000F34EB"/>
    <w:rsid w:val="001174D0"/>
    <w:rsid w:val="00137881"/>
    <w:rsid w:val="001461A0"/>
    <w:rsid w:val="001462F8"/>
    <w:rsid w:val="00183CA8"/>
    <w:rsid w:val="00194C43"/>
    <w:rsid w:val="001B2ED4"/>
    <w:rsid w:val="001E1B81"/>
    <w:rsid w:val="001E235C"/>
    <w:rsid w:val="00217407"/>
    <w:rsid w:val="00227990"/>
    <w:rsid w:val="00257525"/>
    <w:rsid w:val="00267F8D"/>
    <w:rsid w:val="00271E9C"/>
    <w:rsid w:val="0028569A"/>
    <w:rsid w:val="0029207F"/>
    <w:rsid w:val="002A3C28"/>
    <w:rsid w:val="002B0CD1"/>
    <w:rsid w:val="002D46B0"/>
    <w:rsid w:val="002D667C"/>
    <w:rsid w:val="00307ADE"/>
    <w:rsid w:val="003377E9"/>
    <w:rsid w:val="00343007"/>
    <w:rsid w:val="00356094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C765D"/>
    <w:rsid w:val="004D40A8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11F2"/>
    <w:rsid w:val="00595A6D"/>
    <w:rsid w:val="005B3E21"/>
    <w:rsid w:val="005B50C6"/>
    <w:rsid w:val="005F6AF5"/>
    <w:rsid w:val="006170C2"/>
    <w:rsid w:val="006210B9"/>
    <w:rsid w:val="00635026"/>
    <w:rsid w:val="0066339E"/>
    <w:rsid w:val="00664139"/>
    <w:rsid w:val="00676FBA"/>
    <w:rsid w:val="00681BF5"/>
    <w:rsid w:val="006D4EC8"/>
    <w:rsid w:val="006E23E1"/>
    <w:rsid w:val="006E6DE3"/>
    <w:rsid w:val="006F2A3D"/>
    <w:rsid w:val="007176D5"/>
    <w:rsid w:val="00721D41"/>
    <w:rsid w:val="00741D21"/>
    <w:rsid w:val="00771143"/>
    <w:rsid w:val="00776F1A"/>
    <w:rsid w:val="00794326"/>
    <w:rsid w:val="007C71FD"/>
    <w:rsid w:val="007E052B"/>
    <w:rsid w:val="00800C9D"/>
    <w:rsid w:val="00806C21"/>
    <w:rsid w:val="00841574"/>
    <w:rsid w:val="0084382A"/>
    <w:rsid w:val="008536DC"/>
    <w:rsid w:val="008A15D2"/>
    <w:rsid w:val="008C78BF"/>
    <w:rsid w:val="00900266"/>
    <w:rsid w:val="00910D2A"/>
    <w:rsid w:val="009329BA"/>
    <w:rsid w:val="00945967"/>
    <w:rsid w:val="0097556B"/>
    <w:rsid w:val="00982052"/>
    <w:rsid w:val="009A1EA6"/>
    <w:rsid w:val="009E2DFE"/>
    <w:rsid w:val="009E4F79"/>
    <w:rsid w:val="009F0DF5"/>
    <w:rsid w:val="00A024AE"/>
    <w:rsid w:val="00A10770"/>
    <w:rsid w:val="00A12C90"/>
    <w:rsid w:val="00A17D22"/>
    <w:rsid w:val="00A41AE8"/>
    <w:rsid w:val="00A65BA1"/>
    <w:rsid w:val="00A70BFF"/>
    <w:rsid w:val="00A70CE8"/>
    <w:rsid w:val="00AC1F5D"/>
    <w:rsid w:val="00AE1BFB"/>
    <w:rsid w:val="00B13AD8"/>
    <w:rsid w:val="00B33AF0"/>
    <w:rsid w:val="00B3551F"/>
    <w:rsid w:val="00B506B6"/>
    <w:rsid w:val="00B52DA5"/>
    <w:rsid w:val="00B54106"/>
    <w:rsid w:val="00B67676"/>
    <w:rsid w:val="00B81FDB"/>
    <w:rsid w:val="00B9190E"/>
    <w:rsid w:val="00BC2CCB"/>
    <w:rsid w:val="00BD4A96"/>
    <w:rsid w:val="00BD4F77"/>
    <w:rsid w:val="00BE7F96"/>
    <w:rsid w:val="00C02BF9"/>
    <w:rsid w:val="00C410F5"/>
    <w:rsid w:val="00C52B21"/>
    <w:rsid w:val="00C73E72"/>
    <w:rsid w:val="00C74C38"/>
    <w:rsid w:val="00CB7F5A"/>
    <w:rsid w:val="00CC6BF7"/>
    <w:rsid w:val="00CF264D"/>
    <w:rsid w:val="00CF7172"/>
    <w:rsid w:val="00D002F8"/>
    <w:rsid w:val="00D3032F"/>
    <w:rsid w:val="00D50273"/>
    <w:rsid w:val="00D54C27"/>
    <w:rsid w:val="00D80CE4"/>
    <w:rsid w:val="00D90842"/>
    <w:rsid w:val="00D960CF"/>
    <w:rsid w:val="00DA1988"/>
    <w:rsid w:val="00DD08B6"/>
    <w:rsid w:val="00DF23A7"/>
    <w:rsid w:val="00DF5B29"/>
    <w:rsid w:val="00E00B6A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F2E"/>
    <w:rsid w:val="00F6735F"/>
    <w:rsid w:val="00F931D8"/>
    <w:rsid w:val="00F97565"/>
    <w:rsid w:val="00FD24E2"/>
    <w:rsid w:val="00FF0D07"/>
    <w:rsid w:val="00FF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172</TotalTime>
  <Pages>17</Pages>
  <Words>7002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48</cp:revision>
  <dcterms:created xsi:type="dcterms:W3CDTF">2023-07-18T10:45:00Z</dcterms:created>
  <dcterms:modified xsi:type="dcterms:W3CDTF">2024-11-12T09:12:00Z</dcterms:modified>
</cp:coreProperties>
</file>