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00" w:rsidRDefault="00E32C00">
      <w:pPr>
        <w:pStyle w:val="BodyText"/>
        <w:spacing w:before="4"/>
        <w:rPr>
          <w:rFonts w:ascii="Times New Roman"/>
          <w:sz w:val="25"/>
        </w:rPr>
      </w:pPr>
    </w:p>
    <w:p w:rsidR="00E32C00" w:rsidRDefault="00E32C00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A05AFB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E32C00" w:rsidRDefault="00E32C0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32C00" w:rsidRDefault="00E32C00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32C00" w:rsidRDefault="00E32C0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32C00" w:rsidRDefault="00E32C00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32C00" w:rsidRDefault="00E32C0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32C00" w:rsidRDefault="00E32C0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E32C00" w:rsidRDefault="00E32C0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32C00" w:rsidRDefault="00E32C00">
      <w:pPr>
        <w:pStyle w:val="BodyText"/>
        <w:spacing w:before="2"/>
        <w:rPr>
          <w:rFonts w:ascii="Times New Roman"/>
          <w:sz w:val="20"/>
        </w:rPr>
      </w:pPr>
    </w:p>
    <w:p w:rsidR="00E32C00" w:rsidRDefault="00E32C00">
      <w:pPr>
        <w:pStyle w:val="BodyText"/>
        <w:spacing w:before="2"/>
        <w:rPr>
          <w:rFonts w:ascii="Times New Roman"/>
          <w:sz w:val="20"/>
        </w:rPr>
      </w:pPr>
    </w:p>
    <w:p w:rsidR="00E32C00" w:rsidRDefault="00E32C00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32C00" w:rsidRDefault="00E32C00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32C00" w:rsidRDefault="00E32C00">
      <w:pPr>
        <w:pStyle w:val="BodyText"/>
        <w:spacing w:before="7"/>
        <w:rPr>
          <w:rFonts w:ascii="Times New Roman"/>
          <w:b/>
          <w:sz w:val="23"/>
        </w:rPr>
      </w:pPr>
    </w:p>
    <w:p w:rsidR="00E32C00" w:rsidRPr="00E20F0F" w:rsidRDefault="00E32C00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E32C00" w:rsidRDefault="00E32C00">
      <w:pPr>
        <w:pStyle w:val="BodyText"/>
        <w:rPr>
          <w:rFonts w:ascii="Times New Roman"/>
          <w:b/>
          <w:sz w:val="20"/>
        </w:rPr>
      </w:pPr>
    </w:p>
    <w:p w:rsidR="00E32C00" w:rsidRDefault="00E32C00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E32C00" w:rsidRDefault="00E32C0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32C00" w:rsidRDefault="00E32C00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E32C00" w:rsidRDefault="00E32C00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32C00" w:rsidRDefault="00E32C0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32C00" w:rsidRDefault="00E32C0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32C00" w:rsidRDefault="00E32C0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32C00" w:rsidRDefault="00E32C0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32C00" w:rsidRDefault="00E32C00">
      <w:pPr>
        <w:pStyle w:val="BodyText"/>
        <w:spacing w:before="4"/>
        <w:rPr>
          <w:rFonts w:ascii="Times New Roman"/>
          <w:b/>
          <w:sz w:val="25"/>
        </w:rPr>
      </w:pPr>
    </w:p>
    <w:p w:rsidR="00E32C00" w:rsidRDefault="00E32C00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32C00" w:rsidRDefault="00E32C00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E32C00" w:rsidRDefault="00E32C0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32C00" w:rsidRDefault="00E32C00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E32C00" w:rsidTr="00217407">
        <w:trPr>
          <w:trHeight w:val="388"/>
        </w:trPr>
        <w:tc>
          <w:tcPr>
            <w:tcW w:w="4609" w:type="dxa"/>
          </w:tcPr>
          <w:p w:rsidR="00E32C00" w:rsidRPr="00366714" w:rsidRDefault="00E32C00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32C00" w:rsidTr="00C02BF9">
        <w:trPr>
          <w:trHeight w:val="1490"/>
        </w:trPr>
        <w:tc>
          <w:tcPr>
            <w:tcW w:w="4609" w:type="dxa"/>
          </w:tcPr>
          <w:p w:rsidR="00E32C00" w:rsidRDefault="00E32C00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E32C00" w:rsidRDefault="00E32C0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32C00" w:rsidRDefault="00E32C00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E32C00" w:rsidRDefault="00E32C00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E32C00" w:rsidRDefault="00E32C0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E32C00" w:rsidRPr="00C02BF9" w:rsidRDefault="00E32C0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E32C00" w:rsidRPr="00C02BF9" w:rsidRDefault="00E32C0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E32C00" w:rsidRPr="00C02BF9" w:rsidRDefault="00E32C0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E32C00" w:rsidRPr="00C02BF9" w:rsidRDefault="00E32C0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E32C00" w:rsidRPr="00C02BF9" w:rsidRDefault="00E32C0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E32C00" w:rsidRDefault="00E32C00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E32C00" w:rsidRDefault="00E32C00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E32C00" w:rsidRPr="00366714" w:rsidRDefault="00E32C00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E32C00" w:rsidRPr="00366714" w:rsidRDefault="00E32C00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E32C00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E32C00" w:rsidRPr="00366714" w:rsidRDefault="00E32C00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32C00" w:rsidRPr="00366714" w:rsidRDefault="00E32C00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E32C00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E32C00" w:rsidRPr="00366714" w:rsidRDefault="00E32C00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32C00" w:rsidRPr="00B279D7" w:rsidRDefault="00E32C00" w:rsidP="0009675D">
            <w:pPr>
              <w:jc w:val="both"/>
              <w:rPr>
                <w:rFonts w:ascii="Arial" w:hAnsi="Arial" w:cs="Arial"/>
                <w:b/>
              </w:rPr>
            </w:pPr>
            <w:r w:rsidRPr="00CF7563">
              <w:rPr>
                <w:rFonts w:ascii="Arial" w:eastAsia="Times New Roman"/>
                <w:b/>
                <w:sz w:val="14"/>
                <w:szCs w:val="14"/>
              </w:rPr>
              <w:t>AVVISO ESPLORATIVO PUBBLICO PER LA PARTECIPAZIONE, MEDIANTE PIATTAFORMA MEPA, ALLA PROCEDURA PER L</w:t>
            </w:r>
            <w:r w:rsidRPr="00CF7563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CF7563">
              <w:rPr>
                <w:rFonts w:ascii="Arial" w:eastAsia="Times New Roman"/>
                <w:b/>
                <w:sz w:val="14"/>
                <w:szCs w:val="14"/>
              </w:rPr>
              <w:t xml:space="preserve">AFFIDAMENTO DEL CONTRATTO PER LA MANUTENZIONE DELLE OTTICHE </w:t>
            </w:r>
            <w:r>
              <w:rPr>
                <w:rFonts w:ascii="Arial" w:eastAsia="Times New Roman"/>
                <w:b/>
                <w:sz w:val="14"/>
                <w:szCs w:val="14"/>
              </w:rPr>
              <w:t>STORZ</w:t>
            </w:r>
            <w:r w:rsidRPr="00CF7563">
              <w:rPr>
                <w:rFonts w:ascii="Arial" w:eastAsia="Times New Roman"/>
                <w:b/>
                <w:sz w:val="14"/>
                <w:szCs w:val="14"/>
              </w:rPr>
              <w:t xml:space="preserve"> IN USO PRESSO IL PRESIDIO DELL</w:t>
            </w:r>
            <w:r w:rsidRPr="00CF7563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CF7563">
              <w:rPr>
                <w:rFonts w:ascii="Arial" w:eastAsia="Times New Roman"/>
                <w:b/>
                <w:sz w:val="14"/>
                <w:szCs w:val="14"/>
              </w:rPr>
              <w:t>OSPEDALE MICHELE E PIETRO FERRERO DI VERDUNO, PERIODO CONTRATTUALE DI 36 MESI.</w:t>
            </w:r>
          </w:p>
        </w:tc>
      </w:tr>
      <w:tr w:rsidR="00E32C00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E32C00" w:rsidRPr="00366714" w:rsidRDefault="00E32C00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32C00" w:rsidRPr="00900266" w:rsidRDefault="00E32C00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E32C00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E32C00" w:rsidRDefault="00E32C00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E32C00" w:rsidRPr="00366714" w:rsidRDefault="00E32C00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E32C00" w:rsidRDefault="00E32C00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E32C00" w:rsidRPr="00366714" w:rsidRDefault="00E32C00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E32C00" w:rsidRPr="00366714" w:rsidRDefault="00E32C00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E32C00" w:rsidRPr="00366714" w:rsidRDefault="00E32C00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32C00" w:rsidRPr="006170C2" w:rsidRDefault="00E32C00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E32C00" w:rsidRDefault="00E32C00">
      <w:pPr>
        <w:pStyle w:val="BodyText"/>
        <w:spacing w:before="9"/>
        <w:rPr>
          <w:sz w:val="13"/>
        </w:rPr>
      </w:pPr>
    </w:p>
    <w:p w:rsidR="00E32C00" w:rsidRDefault="00E32C00">
      <w:pPr>
        <w:pStyle w:val="BodyText"/>
        <w:spacing w:before="9"/>
        <w:rPr>
          <w:sz w:val="13"/>
        </w:rPr>
      </w:pPr>
    </w:p>
    <w:p w:rsidR="00E32C00" w:rsidRDefault="00E32C00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E32C00" w:rsidTr="00372A65">
        <w:tc>
          <w:tcPr>
            <w:tcW w:w="9130" w:type="dxa"/>
            <w:shd w:val="clear" w:color="auto" w:fill="C0C0C0"/>
            <w:vAlign w:val="bottom"/>
          </w:tcPr>
          <w:p w:rsidR="00E32C00" w:rsidRPr="00372A65" w:rsidRDefault="00E32C00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E32C00" w:rsidRPr="00372A65" w:rsidRDefault="00E32C00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E32C00" w:rsidRDefault="00E32C00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32C00" w:rsidRDefault="00E32C00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32C00" w:rsidRDefault="00E32C00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32C00" w:rsidRDefault="00E32C00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E32C00" w:rsidRDefault="00E32C00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32C00" w:rsidRDefault="00E32C00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E32C00" w:rsidRDefault="00E32C00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E32C00" w:rsidRDefault="00E32C00" w:rsidP="004C00F1">
      <w:pPr>
        <w:pStyle w:val="BodyText"/>
        <w:spacing w:before="7"/>
        <w:sectPr w:rsidR="00E32C0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E32C00" w:rsidRPr="00E20F0F" w:rsidRDefault="00E32C00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E32C00" w:rsidRDefault="00E32C00">
      <w:pPr>
        <w:pStyle w:val="BodyText"/>
        <w:rPr>
          <w:rFonts w:ascii="Times New Roman"/>
          <w:b/>
          <w:sz w:val="18"/>
        </w:rPr>
      </w:pPr>
    </w:p>
    <w:p w:rsidR="00E32C00" w:rsidRDefault="00E32C00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32C00" w:rsidRDefault="00E32C00">
      <w:pPr>
        <w:pStyle w:val="BodyText"/>
        <w:rPr>
          <w:sz w:val="20"/>
        </w:rPr>
      </w:pPr>
    </w:p>
    <w:p w:rsidR="00E32C00" w:rsidRDefault="00E32C00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32C00" w:rsidTr="00D80CE4">
        <w:trPr>
          <w:trHeight w:val="388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32C00" w:rsidTr="00D80CE4">
        <w:trPr>
          <w:trHeight w:val="389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E32C00" w:rsidTr="00D80CE4">
        <w:trPr>
          <w:trHeight w:val="821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E32C00" w:rsidRPr="00366714" w:rsidRDefault="00E32C0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E32C00" w:rsidRPr="00366714" w:rsidRDefault="00E32C0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E32C00" w:rsidTr="00D80CE4">
        <w:trPr>
          <w:trHeight w:val="389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E32C00" w:rsidTr="00D80CE4">
        <w:trPr>
          <w:trHeight w:val="1211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E32C00" w:rsidRPr="00366714" w:rsidRDefault="00E32C0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E32C00" w:rsidRPr="00366714" w:rsidRDefault="00E32C00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E32C00" w:rsidTr="00D80CE4">
        <w:trPr>
          <w:trHeight w:val="389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32C00" w:rsidTr="00D80CE4">
        <w:trPr>
          <w:trHeight w:val="546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E32C00" w:rsidTr="00D80CE4">
        <w:trPr>
          <w:trHeight w:val="2229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E32C00" w:rsidRPr="00366714" w:rsidRDefault="00E32C00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E32C00" w:rsidRPr="00366714" w:rsidRDefault="00E32C0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E32C00" w:rsidRPr="00366714" w:rsidRDefault="00E32C0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E32C00" w:rsidTr="00D80CE4">
        <w:trPr>
          <w:trHeight w:val="3188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E32C00" w:rsidRPr="00366714" w:rsidRDefault="00E32C00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E32C00" w:rsidRPr="00366714" w:rsidRDefault="00E32C00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E32C00" w:rsidRPr="00366714" w:rsidRDefault="00E32C00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E32C00" w:rsidRPr="00366714" w:rsidRDefault="00E32C00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E32C00" w:rsidRDefault="00E32C00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32C00" w:rsidRDefault="00E32C00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32C00" w:rsidRDefault="00E32C00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32C00" w:rsidRDefault="00E32C0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32C00" w:rsidRDefault="00E32C00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E32C00" w:rsidRDefault="00E32C00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32C00" w:rsidRPr="00366714" w:rsidTr="00D80CE4">
        <w:trPr>
          <w:trHeight w:val="3673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E32C00" w:rsidRPr="00366714" w:rsidRDefault="00E32C00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E32C00" w:rsidRPr="00366714" w:rsidRDefault="00E32C00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E32C00" w:rsidRPr="00366714" w:rsidRDefault="00E32C00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E32C00" w:rsidRPr="00366714" w:rsidRDefault="00E32C00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E32C00" w:rsidRPr="00366714" w:rsidRDefault="00E32C00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E32C00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32C00" w:rsidRPr="00366714" w:rsidRDefault="00E32C0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E32C00" w:rsidRPr="00366714" w:rsidRDefault="00E32C00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E32C00" w:rsidRPr="00366714" w:rsidRDefault="00E32C00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E32C00" w:rsidRPr="00366714" w:rsidRDefault="00E32C00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E32C00" w:rsidRPr="00366714" w:rsidRDefault="00E32C00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32C00" w:rsidRPr="00366714" w:rsidRDefault="00E32C0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E32C00" w:rsidRPr="00366714" w:rsidRDefault="00E32C00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E32C00" w:rsidRPr="00366714" w:rsidRDefault="00E32C00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E32C00" w:rsidRPr="00366714" w:rsidRDefault="00E32C00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E32C00" w:rsidRPr="00366714" w:rsidRDefault="00E32C00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E32C00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32C00" w:rsidRPr="00366714" w:rsidRDefault="00E32C00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E32C00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32C00" w:rsidRPr="00366714" w:rsidRDefault="00E32C00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32C00" w:rsidRPr="00366714" w:rsidRDefault="00E32C00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32C00" w:rsidRPr="00366714" w:rsidTr="00D80CE4">
        <w:trPr>
          <w:trHeight w:val="400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E32C00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32C00" w:rsidRPr="00366714" w:rsidRDefault="00E32C00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E32C00" w:rsidRPr="00366714" w:rsidTr="00D80CE4">
        <w:trPr>
          <w:trHeight w:val="2014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E32C00" w:rsidRDefault="00E32C0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E32C00" w:rsidRPr="00366714" w:rsidRDefault="00E32C00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32C00" w:rsidRDefault="00E32C00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32C00" w:rsidRDefault="00E32C00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32C00" w:rsidRDefault="00E32C00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E32C00" w:rsidRPr="00366714" w:rsidTr="00D50273">
        <w:trPr>
          <w:trHeight w:val="910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E32C00" w:rsidRPr="00366714" w:rsidRDefault="00E32C00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E32C00" w:rsidRPr="00366714" w:rsidTr="00D50273">
        <w:trPr>
          <w:trHeight w:val="401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E32C00" w:rsidRPr="00366714" w:rsidRDefault="00E32C00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32C00" w:rsidRPr="00366714" w:rsidTr="00D50273">
        <w:trPr>
          <w:trHeight w:val="451"/>
        </w:trPr>
        <w:tc>
          <w:tcPr>
            <w:tcW w:w="5078" w:type="dxa"/>
          </w:tcPr>
          <w:p w:rsidR="00E32C00" w:rsidRPr="00366714" w:rsidRDefault="00E32C00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E32C00" w:rsidRPr="00366714" w:rsidRDefault="00E32C00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E32C00" w:rsidRPr="00366714" w:rsidRDefault="00E32C00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E32C00" w:rsidRPr="00366714" w:rsidRDefault="00E32C00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E32C00" w:rsidRDefault="00E32C00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32C00" w:rsidRPr="00366714" w:rsidRDefault="00E32C00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32C00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E32C00" w:rsidRPr="00C74C38" w:rsidRDefault="00E32C00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E32C00" w:rsidRPr="00C74C38" w:rsidRDefault="00E32C00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E32C00" w:rsidRDefault="00E32C00">
      <w:pPr>
        <w:pStyle w:val="Heading4"/>
        <w:spacing w:before="105"/>
        <w:ind w:right="1092"/>
      </w:pPr>
    </w:p>
    <w:p w:rsidR="00E32C00" w:rsidRDefault="00E32C00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32C00" w:rsidTr="00D80CE4">
        <w:trPr>
          <w:trHeight w:val="402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32C00" w:rsidTr="00D80CE4">
        <w:trPr>
          <w:trHeight w:val="429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E32C00" w:rsidRPr="00366714" w:rsidRDefault="00E32C00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E32C00" w:rsidRPr="00366714" w:rsidRDefault="00E32C00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E32C00" w:rsidTr="00D80CE4">
        <w:trPr>
          <w:trHeight w:val="390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32C00" w:rsidRPr="00366714" w:rsidRDefault="00E32C0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E32C00" w:rsidTr="00D80CE4">
        <w:trPr>
          <w:trHeight w:val="273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E32C00" w:rsidTr="00D80CE4">
        <w:trPr>
          <w:trHeight w:val="388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E32C00" w:rsidTr="00D80CE4">
        <w:trPr>
          <w:trHeight w:val="390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E32C00" w:rsidTr="00D80CE4">
        <w:trPr>
          <w:trHeight w:val="390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32C00" w:rsidRPr="00366714" w:rsidRDefault="00E32C0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E32C00" w:rsidRDefault="00E32C00">
      <w:pPr>
        <w:spacing w:before="125"/>
        <w:ind w:left="887" w:right="1096"/>
        <w:jc w:val="center"/>
        <w:rPr>
          <w:color w:val="00000A"/>
          <w:sz w:val="13"/>
        </w:rPr>
      </w:pPr>
    </w:p>
    <w:p w:rsidR="00E32C00" w:rsidRDefault="00E32C00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E32C00" w:rsidRDefault="00E32C0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E32C00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E32C00" w:rsidRPr="00366714" w:rsidRDefault="00E32C00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E32C00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E32C00" w:rsidRPr="00366714" w:rsidRDefault="00E32C0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E32C00" w:rsidRPr="00366714" w:rsidRDefault="00E32C00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E32C00" w:rsidRPr="00366714" w:rsidRDefault="00E32C00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E32C00" w:rsidRPr="00366714" w:rsidRDefault="00E32C0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E32C00" w:rsidRDefault="00E32C00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E32C00" w:rsidRDefault="00E32C00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32C00" w:rsidRPr="00366714" w:rsidRDefault="00E32C00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E32C00" w:rsidRPr="00366714" w:rsidRDefault="00E32C0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E32C00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32C00" w:rsidRPr="00366714" w:rsidRDefault="00E32C00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E32C00" w:rsidRPr="00366714" w:rsidRDefault="00E32C00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E32C00" w:rsidRPr="00366714" w:rsidRDefault="00E32C00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E32C00" w:rsidRPr="00366714" w:rsidRDefault="00E32C00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E32C00" w:rsidRPr="00366714" w:rsidRDefault="00E32C00">
      <w:pPr>
        <w:pStyle w:val="BodyText"/>
        <w:spacing w:before="7"/>
        <w:rPr>
          <w:sz w:val="14"/>
          <w:szCs w:val="14"/>
        </w:rPr>
      </w:pPr>
    </w:p>
    <w:p w:rsidR="00E32C00" w:rsidRDefault="00E32C0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E32C00" w:rsidRDefault="00E32C00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E32C00" w:rsidRDefault="00E32C00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32C00" w:rsidTr="00C74C38">
        <w:tc>
          <w:tcPr>
            <w:tcW w:w="9020" w:type="dxa"/>
            <w:shd w:val="clear" w:color="auto" w:fill="C0C0C0"/>
          </w:tcPr>
          <w:p w:rsidR="00E32C00" w:rsidRPr="00C74C38" w:rsidRDefault="00E32C00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E32C00" w:rsidRPr="00C74C38" w:rsidRDefault="00E32C00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E32C00" w:rsidRDefault="00E32C00">
      <w:pPr>
        <w:spacing w:line="259" w:lineRule="auto"/>
        <w:ind w:left="887" w:right="1097"/>
        <w:jc w:val="center"/>
        <w:rPr>
          <w:sz w:val="13"/>
        </w:rPr>
      </w:pPr>
    </w:p>
    <w:p w:rsidR="00E32C00" w:rsidRDefault="00E32C0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32C00" w:rsidTr="00D50273">
        <w:trPr>
          <w:trHeight w:val="459"/>
        </w:trPr>
        <w:tc>
          <w:tcPr>
            <w:tcW w:w="4522" w:type="dxa"/>
          </w:tcPr>
          <w:p w:rsidR="00E32C00" w:rsidRDefault="00E32C00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E32C00" w:rsidRPr="00D80CE4" w:rsidRDefault="00E32C00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E32C00" w:rsidRDefault="00E32C00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E32C00" w:rsidRPr="00D80CE4" w:rsidRDefault="00E32C00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E32C00" w:rsidTr="00D80CE4">
        <w:trPr>
          <w:trHeight w:val="1806"/>
        </w:trPr>
        <w:tc>
          <w:tcPr>
            <w:tcW w:w="4522" w:type="dxa"/>
          </w:tcPr>
          <w:p w:rsidR="00E32C00" w:rsidRPr="00D80CE4" w:rsidRDefault="00E32C00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E32C00" w:rsidRPr="00D80CE4" w:rsidRDefault="00E32C00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32C00" w:rsidRPr="00D80CE4" w:rsidRDefault="00E32C00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32C00" w:rsidRPr="00D80CE4" w:rsidRDefault="00E32C00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E32C00" w:rsidRPr="00D80CE4" w:rsidRDefault="00E32C00" w:rsidP="00794326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794326">
            <w:pPr>
              <w:pStyle w:val="TableParagraph"/>
              <w:ind w:left="0"/>
              <w:rPr>
                <w:sz w:val="16"/>
              </w:rPr>
            </w:pPr>
          </w:p>
          <w:p w:rsidR="00E32C00" w:rsidRPr="00D50273" w:rsidRDefault="00E32C00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E32C00" w:rsidRPr="00D80CE4" w:rsidRDefault="00E32C00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32C00" w:rsidRDefault="00E32C00">
      <w:pPr>
        <w:pStyle w:val="BodyText"/>
        <w:spacing w:before="1"/>
        <w:rPr>
          <w:sz w:val="7"/>
        </w:rPr>
      </w:pPr>
    </w:p>
    <w:p w:rsidR="00E32C00" w:rsidRDefault="00E32C00">
      <w:pPr>
        <w:pStyle w:val="BodyText"/>
        <w:spacing w:before="1"/>
        <w:rPr>
          <w:sz w:val="7"/>
        </w:rPr>
      </w:pPr>
    </w:p>
    <w:p w:rsidR="00E32C00" w:rsidRDefault="00E32C00">
      <w:pPr>
        <w:pStyle w:val="BodyText"/>
        <w:spacing w:before="1"/>
        <w:rPr>
          <w:sz w:val="7"/>
        </w:rPr>
      </w:pPr>
    </w:p>
    <w:p w:rsidR="00E32C00" w:rsidRDefault="00E32C00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32C00" w:rsidTr="00C74C38">
        <w:tc>
          <w:tcPr>
            <w:tcW w:w="9020" w:type="dxa"/>
            <w:shd w:val="clear" w:color="auto" w:fill="C0C0C0"/>
          </w:tcPr>
          <w:p w:rsidR="00E32C00" w:rsidRPr="00C74C38" w:rsidRDefault="00E32C00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E32C00" w:rsidRPr="00C74C38" w:rsidRDefault="00E32C00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E32C00" w:rsidRDefault="00E32C00" w:rsidP="00AC1F5D">
      <w:pPr>
        <w:pStyle w:val="BodyText"/>
        <w:spacing w:before="1"/>
        <w:rPr>
          <w:sz w:val="7"/>
        </w:rPr>
        <w:sectPr w:rsidR="00E32C00">
          <w:pgSz w:w="11910" w:h="16840"/>
          <w:pgMar w:top="1580" w:right="420" w:bottom="2100" w:left="1100" w:header="0" w:footer="1906" w:gutter="0"/>
          <w:cols w:space="720"/>
        </w:sectPr>
      </w:pPr>
    </w:p>
    <w:p w:rsidR="00E32C00" w:rsidRPr="00E20F0F" w:rsidRDefault="00E32C00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E32C00" w:rsidRPr="00E20F0F" w:rsidRDefault="00E32C00">
      <w:pPr>
        <w:pStyle w:val="BodyText"/>
        <w:rPr>
          <w:sz w:val="18"/>
          <w:szCs w:val="18"/>
        </w:rPr>
      </w:pPr>
    </w:p>
    <w:p w:rsidR="00E32C00" w:rsidRDefault="00E32C00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32C00" w:rsidRDefault="00E32C00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32C00" w:rsidTr="00C74C38">
        <w:tc>
          <w:tcPr>
            <w:tcW w:w="9020" w:type="dxa"/>
            <w:shd w:val="clear" w:color="auto" w:fill="C0C0C0"/>
          </w:tcPr>
          <w:p w:rsidR="00E32C00" w:rsidRPr="00C74C38" w:rsidRDefault="00E32C00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E32C00" w:rsidRPr="00C74C38" w:rsidRDefault="00E32C00" w:rsidP="00C74C38">
            <w:pPr>
              <w:spacing w:before="3"/>
              <w:rPr>
                <w:w w:val="105"/>
                <w:sz w:val="13"/>
              </w:rPr>
            </w:pPr>
          </w:p>
          <w:p w:rsidR="00E32C00" w:rsidRPr="00C74C38" w:rsidRDefault="00E32C00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E32C00" w:rsidRPr="00C74C38" w:rsidRDefault="00E32C0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E32C00" w:rsidRPr="00C74C38" w:rsidRDefault="00E32C00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E32C00" w:rsidRPr="00C74C38" w:rsidRDefault="00E32C0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E32C00" w:rsidRPr="00C74C38" w:rsidRDefault="00E32C0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E32C00" w:rsidRPr="00C74C38" w:rsidRDefault="00E32C0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E32C00" w:rsidRPr="00C74C38" w:rsidRDefault="00E32C0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E32C00" w:rsidRPr="00C74C38" w:rsidRDefault="00E32C00" w:rsidP="00C74C38">
            <w:pPr>
              <w:spacing w:before="3"/>
              <w:rPr>
                <w:sz w:val="13"/>
              </w:rPr>
            </w:pPr>
          </w:p>
          <w:p w:rsidR="00E32C00" w:rsidRPr="00C74C38" w:rsidRDefault="00E32C00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E32C00" w:rsidRDefault="00E32C00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32C00" w:rsidTr="00D80CE4">
        <w:trPr>
          <w:trHeight w:val="646"/>
        </w:trPr>
        <w:tc>
          <w:tcPr>
            <w:tcW w:w="4409" w:type="dxa"/>
          </w:tcPr>
          <w:p w:rsidR="00E32C00" w:rsidRPr="00D80CE4" w:rsidRDefault="00E32C00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32C00" w:rsidRPr="00D80CE4" w:rsidRDefault="00E32C00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32C00" w:rsidTr="00D80CE4">
        <w:trPr>
          <w:trHeight w:val="1635"/>
        </w:trPr>
        <w:tc>
          <w:tcPr>
            <w:tcW w:w="4409" w:type="dxa"/>
          </w:tcPr>
          <w:p w:rsidR="00E32C00" w:rsidRPr="00D80CE4" w:rsidRDefault="00E32C00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32C00" w:rsidRPr="00D80CE4" w:rsidRDefault="00E32C00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E32C00" w:rsidRPr="00D80CE4" w:rsidRDefault="00E32C00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E32C00" w:rsidTr="00D80CE4">
        <w:trPr>
          <w:trHeight w:val="1917"/>
        </w:trPr>
        <w:tc>
          <w:tcPr>
            <w:tcW w:w="4409" w:type="dxa"/>
          </w:tcPr>
          <w:p w:rsidR="00E32C00" w:rsidRPr="00D80CE4" w:rsidRDefault="00E32C00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E32C00" w:rsidRPr="00D80CE4" w:rsidRDefault="00E32C00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E32C00" w:rsidTr="00D80CE4">
        <w:trPr>
          <w:trHeight w:val="741"/>
        </w:trPr>
        <w:tc>
          <w:tcPr>
            <w:tcW w:w="4409" w:type="dxa"/>
          </w:tcPr>
          <w:p w:rsidR="00E32C00" w:rsidRPr="00D80CE4" w:rsidRDefault="00E32C00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32C00" w:rsidRPr="00D80CE4" w:rsidRDefault="00E32C00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E32C00" w:rsidTr="00D80CE4">
        <w:trPr>
          <w:trHeight w:val="705"/>
        </w:trPr>
        <w:tc>
          <w:tcPr>
            <w:tcW w:w="4409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E32C00" w:rsidRPr="00D80CE4" w:rsidRDefault="00E32C00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E32C00" w:rsidRDefault="00E32C00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32C00" w:rsidRDefault="00E32C00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32C00" w:rsidRDefault="00E32C00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32C00" w:rsidRDefault="00E32C00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32C00" w:rsidRDefault="00E32C00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32C00" w:rsidRDefault="00E32C00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32C00" w:rsidRDefault="00E32C00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32C00" w:rsidRDefault="00E32C00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32C00" w:rsidRDefault="00E32C00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32C00" w:rsidRDefault="00E32C00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32C00" w:rsidRDefault="00E32C00">
      <w:pPr>
        <w:pStyle w:val="BodyText"/>
        <w:spacing w:before="3"/>
      </w:pPr>
    </w:p>
    <w:p w:rsidR="00E32C00" w:rsidRDefault="00E32C00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32C00" w:rsidRDefault="00E32C00">
      <w:pPr>
        <w:sectPr w:rsidR="00E32C00">
          <w:pgSz w:w="11910" w:h="16840"/>
          <w:pgMar w:top="1580" w:right="420" w:bottom="2100" w:left="1100" w:header="0" w:footer="1906" w:gutter="0"/>
          <w:cols w:space="720"/>
        </w:sectPr>
      </w:pPr>
    </w:p>
    <w:p w:rsidR="00E32C00" w:rsidRDefault="00E32C0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32C00" w:rsidTr="009E4F79">
        <w:trPr>
          <w:trHeight w:val="3220"/>
        </w:trPr>
        <w:tc>
          <w:tcPr>
            <w:tcW w:w="4409" w:type="dxa"/>
          </w:tcPr>
          <w:p w:rsidR="00E32C00" w:rsidRDefault="00E32C00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E32C00" w:rsidRPr="00D80CE4" w:rsidRDefault="00E32C00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E32C00" w:rsidRDefault="00E32C00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32C00" w:rsidRPr="00D80CE4" w:rsidRDefault="00E32C00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32C00" w:rsidRDefault="00E32C00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E32C00" w:rsidRDefault="00E32C00">
            <w:pPr>
              <w:pStyle w:val="TableParagraph"/>
              <w:rPr>
                <w:sz w:val="13"/>
              </w:rPr>
            </w:pPr>
          </w:p>
          <w:p w:rsidR="00E32C00" w:rsidRDefault="00E32C00">
            <w:pPr>
              <w:pStyle w:val="TableParagraph"/>
              <w:rPr>
                <w:sz w:val="13"/>
              </w:rPr>
            </w:pPr>
          </w:p>
          <w:p w:rsidR="00E32C00" w:rsidRPr="00D80CE4" w:rsidRDefault="00E32C00">
            <w:pPr>
              <w:pStyle w:val="TableParagraph"/>
              <w:rPr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32C00" w:rsidRDefault="00E32C00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E32C00" w:rsidRPr="00D80CE4" w:rsidRDefault="00E32C00">
            <w:pPr>
              <w:pStyle w:val="TableParagraph"/>
              <w:rPr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E32C00" w:rsidRPr="00D80CE4" w:rsidRDefault="00E32C00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E32C00" w:rsidRDefault="00E32C00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Default="00E32C00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E32C00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E32C00" w:rsidRDefault="00E32C00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E32C00" w:rsidRPr="00D80CE4" w:rsidRDefault="00E32C00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E32C00" w:rsidRDefault="00E32C00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32C00" w:rsidRDefault="00E32C00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32C00" w:rsidRPr="00D80CE4" w:rsidRDefault="00E32C00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32C00" w:rsidRPr="00D80CE4" w:rsidRDefault="00E32C00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E32C00" w:rsidRDefault="00E32C00">
      <w:pPr>
        <w:pStyle w:val="BodyText"/>
        <w:rPr>
          <w:sz w:val="20"/>
        </w:rPr>
      </w:pPr>
    </w:p>
    <w:p w:rsidR="00E32C00" w:rsidRDefault="00E32C00">
      <w:pPr>
        <w:pStyle w:val="BodyText"/>
        <w:spacing w:before="4"/>
        <w:rPr>
          <w:sz w:val="19"/>
        </w:rPr>
      </w:pPr>
    </w:p>
    <w:p w:rsidR="00E32C00" w:rsidRDefault="00E32C00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32C00" w:rsidRDefault="00E32C00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32C00" w:rsidTr="00D80CE4">
        <w:trPr>
          <w:trHeight w:val="569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32C00" w:rsidRPr="00D80CE4" w:rsidRDefault="00E32C00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32C00" w:rsidTr="00D80CE4">
        <w:trPr>
          <w:trHeight w:val="1072"/>
        </w:trPr>
        <w:tc>
          <w:tcPr>
            <w:tcW w:w="4522" w:type="dxa"/>
            <w:vMerge w:val="restart"/>
          </w:tcPr>
          <w:p w:rsidR="00E32C00" w:rsidRPr="00D80CE4" w:rsidRDefault="00E32C00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E32C00" w:rsidRDefault="00E32C00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E32C00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Default="00E32C00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E32C00" w:rsidRPr="00D80CE4" w:rsidRDefault="00E32C00" w:rsidP="00D80CE4">
            <w:pPr>
              <w:pStyle w:val="TableParagraph"/>
              <w:spacing w:before="10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E32C00" w:rsidRPr="00D80CE4" w:rsidRDefault="00E32C00" w:rsidP="00D80CE4">
            <w:pPr>
              <w:pStyle w:val="TableParagraph"/>
              <w:spacing w:before="82"/>
              <w:rPr>
                <w:sz w:val="14"/>
              </w:rPr>
            </w:pPr>
          </w:p>
          <w:p w:rsidR="00E32C00" w:rsidRDefault="00E32C00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E32C00" w:rsidRPr="00D80CE4" w:rsidRDefault="00E32C00" w:rsidP="009E4F79">
            <w:pPr>
              <w:pStyle w:val="TableParagraph"/>
              <w:spacing w:before="82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32C00" w:rsidRDefault="00E32C00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E32C00" w:rsidRPr="00D80CE4" w:rsidRDefault="00E32C00" w:rsidP="00B52DA5">
            <w:pPr>
              <w:pStyle w:val="TableParagraph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E32C00" w:rsidRPr="00D80CE4" w:rsidRDefault="00E32C00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E32C00" w:rsidRPr="00D80CE4" w:rsidRDefault="00E32C00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E32C00" w:rsidRPr="00D80CE4" w:rsidRDefault="00E32C00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E32C00" w:rsidRPr="00D80CE4" w:rsidRDefault="00E32C00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E32C00" w:rsidRPr="00D80CE4" w:rsidRDefault="00E32C00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E32C00" w:rsidRDefault="00E32C00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E32C00" w:rsidRPr="00D80CE4" w:rsidRDefault="00E32C00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E32C00" w:rsidRDefault="00E32C00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E32C00" w:rsidRDefault="00E32C00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E32C00" w:rsidRPr="00D80CE4" w:rsidRDefault="00E32C00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E32C00" w:rsidTr="00794326">
        <w:trPr>
          <w:trHeight w:val="469"/>
        </w:trPr>
        <w:tc>
          <w:tcPr>
            <w:tcW w:w="4522" w:type="dxa"/>
            <w:vMerge/>
          </w:tcPr>
          <w:p w:rsidR="00E32C00" w:rsidRPr="00D80CE4" w:rsidRDefault="00E32C00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E32C00" w:rsidRPr="00D80CE4" w:rsidRDefault="00E32C00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E32C00" w:rsidRPr="00D80CE4" w:rsidRDefault="00E32C00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32C00" w:rsidTr="009E4F79">
        <w:trPr>
          <w:trHeight w:val="5190"/>
        </w:trPr>
        <w:tc>
          <w:tcPr>
            <w:tcW w:w="4522" w:type="dxa"/>
            <w:vMerge/>
          </w:tcPr>
          <w:p w:rsidR="00E32C00" w:rsidRPr="00D80CE4" w:rsidRDefault="00E32C00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E32C00" w:rsidRPr="00D80CE4" w:rsidRDefault="00E32C00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32C00" w:rsidRPr="00D80CE4" w:rsidRDefault="00E32C00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32C00" w:rsidRDefault="00E32C00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32C00" w:rsidRPr="00D80CE4" w:rsidRDefault="00E32C00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32C00" w:rsidRPr="00D80CE4" w:rsidRDefault="00E32C00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32C00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1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E32C00" w:rsidRPr="00D80CE4" w:rsidRDefault="00E32C00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E32C00" w:rsidRDefault="00E32C00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E32C00" w:rsidRDefault="00E32C00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E32C00" w:rsidRPr="00D80CE4" w:rsidRDefault="00E32C00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32C00" w:rsidRPr="00D80CE4" w:rsidRDefault="00E32C00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32C00" w:rsidRPr="00D80CE4" w:rsidRDefault="00E32C00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E32C00" w:rsidRPr="00D80CE4" w:rsidRDefault="00E32C00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E32C00" w:rsidRPr="00D80CE4" w:rsidRDefault="00E32C00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32C00" w:rsidRPr="00D80CE4" w:rsidRDefault="00E32C00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32C00" w:rsidRDefault="00E32C00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32C00" w:rsidRPr="00D80CE4" w:rsidRDefault="00E32C00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32C00" w:rsidRPr="00D80CE4" w:rsidRDefault="00E32C00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32C00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E32C00" w:rsidRPr="00D80CE4" w:rsidRDefault="00E32C00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E32C00" w:rsidRDefault="00E32C00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E32C00" w:rsidRPr="00D80CE4" w:rsidRDefault="00E32C00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E32C00" w:rsidRPr="00D80CE4" w:rsidRDefault="00E32C00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E32C00" w:rsidTr="009E4F79">
        <w:trPr>
          <w:trHeight w:val="719"/>
        </w:trPr>
        <w:tc>
          <w:tcPr>
            <w:tcW w:w="4522" w:type="dxa"/>
            <w:vMerge/>
          </w:tcPr>
          <w:p w:rsidR="00E32C00" w:rsidRDefault="00E32C00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E32C00" w:rsidRPr="00D80CE4" w:rsidRDefault="00E32C00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E32C00" w:rsidRPr="00D80CE4" w:rsidRDefault="00E32C00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32C00" w:rsidRDefault="00E32C00" w:rsidP="00B52DA5">
      <w:pPr>
        <w:pStyle w:val="BodyText"/>
        <w:rPr>
          <w:sz w:val="20"/>
        </w:rPr>
      </w:pPr>
    </w:p>
    <w:p w:rsidR="00E32C00" w:rsidRDefault="00E32C00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32C00" w:rsidRPr="00B52DA5" w:rsidRDefault="00E32C00" w:rsidP="00FD24E2">
      <w:pPr>
        <w:pStyle w:val="BodyText"/>
        <w:tabs>
          <w:tab w:val="left" w:pos="990"/>
        </w:tabs>
        <w:rPr>
          <w:sz w:val="20"/>
        </w:rPr>
      </w:pPr>
    </w:p>
    <w:p w:rsidR="00E32C00" w:rsidRDefault="00E32C00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32C00" w:rsidRDefault="00E32C00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E32C00" w:rsidRDefault="00E32C00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32C00" w:rsidRDefault="00E32C00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32C00" w:rsidTr="00D80CE4">
        <w:trPr>
          <w:trHeight w:val="568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32C00" w:rsidTr="00FD24E2">
        <w:trPr>
          <w:trHeight w:val="758"/>
        </w:trPr>
        <w:tc>
          <w:tcPr>
            <w:tcW w:w="4522" w:type="dxa"/>
            <w:vMerge w:val="restart"/>
          </w:tcPr>
          <w:p w:rsidR="00E32C00" w:rsidRPr="00D80CE4" w:rsidRDefault="00E32C00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E32C00" w:rsidRPr="00366714" w:rsidRDefault="00E32C00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E32C00" w:rsidRPr="00366714" w:rsidRDefault="00E32C00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E32C00" w:rsidRPr="00366714" w:rsidRDefault="00E32C00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E32C00" w:rsidRPr="00366714" w:rsidRDefault="00E32C0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E32C00" w:rsidRPr="00366714" w:rsidRDefault="00E32C00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E32C00" w:rsidRPr="00366714" w:rsidRDefault="00E32C00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E32C00" w:rsidRPr="00366714" w:rsidRDefault="00E32C0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E32C00" w:rsidRDefault="00E32C00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32C00" w:rsidRPr="00366714" w:rsidRDefault="00E32C0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E32C00" w:rsidRDefault="00E32C00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E32C00" w:rsidRPr="00366714" w:rsidRDefault="00E32C00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E32C00" w:rsidRPr="00D80CE4" w:rsidRDefault="00E32C00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E32C00" w:rsidTr="009E4F79">
        <w:trPr>
          <w:trHeight w:val="4520"/>
        </w:trPr>
        <w:tc>
          <w:tcPr>
            <w:tcW w:w="4522" w:type="dxa"/>
            <w:vMerge/>
          </w:tcPr>
          <w:p w:rsidR="00E32C00" w:rsidRPr="00366714" w:rsidRDefault="00E32C00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32C00" w:rsidRPr="00366714" w:rsidRDefault="00E32C0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E32C00" w:rsidRPr="00366714" w:rsidRDefault="00E32C0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E32C00" w:rsidRDefault="00E32C00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E32C00" w:rsidRDefault="00E32C00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E32C00" w:rsidRPr="00366714" w:rsidRDefault="00E32C00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E32C00" w:rsidTr="009E4F79">
        <w:trPr>
          <w:trHeight w:val="4550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E32C00" w:rsidRPr="00366714" w:rsidRDefault="00E32C00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E32C00" w:rsidRPr="00366714" w:rsidRDefault="00E32C00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E32C00" w:rsidRPr="00FD24E2" w:rsidRDefault="00E32C00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E32C00" w:rsidRPr="00366714" w:rsidRDefault="00E32C00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E32C00" w:rsidRPr="00FD24E2" w:rsidRDefault="00E32C00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E32C00" w:rsidRDefault="00E32C00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E32C00" w:rsidRPr="00FD24E2" w:rsidRDefault="00E32C00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E32C00" w:rsidRDefault="00E32C00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E32C00" w:rsidRPr="00366714" w:rsidRDefault="00E32C00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E32C00" w:rsidRPr="00FD24E2" w:rsidRDefault="00E32C00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E32C00" w:rsidRDefault="00E32C00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E32C00" w:rsidRPr="00366714" w:rsidRDefault="00E32C00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E32C00" w:rsidRPr="00366714" w:rsidRDefault="00E32C00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32C00" w:rsidRPr="00366714" w:rsidRDefault="00E32C00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32C00" w:rsidRPr="00366714" w:rsidRDefault="00E32C00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>
            <w:pPr>
              <w:pStyle w:val="TableParagraph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E32C00" w:rsidRDefault="00E32C00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E32C00" w:rsidRDefault="00E32C00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E32C00" w:rsidRPr="00366714" w:rsidRDefault="00E32C00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E32C00" w:rsidRDefault="00E32C0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E32C00" w:rsidRPr="00366714" w:rsidRDefault="00E32C00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E32C00" w:rsidRDefault="00E32C0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E32C00" w:rsidRPr="00366714" w:rsidRDefault="00E32C00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E32C00" w:rsidRDefault="00E32C0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E32C00" w:rsidRPr="00366714" w:rsidRDefault="00E32C00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E32C00" w:rsidRPr="00366714" w:rsidRDefault="00E32C0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32C00" w:rsidRDefault="00E32C0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32C00" w:rsidRDefault="00E32C0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E32C00" w:rsidRDefault="00E32C00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E32C00" w:rsidRDefault="00E32C00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32C00" w:rsidRDefault="00E32C00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32C00" w:rsidRDefault="00E32C00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32C00" w:rsidRDefault="00E32C00">
      <w:pPr>
        <w:spacing w:line="264" w:lineRule="auto"/>
        <w:sectPr w:rsidR="00E32C00">
          <w:pgSz w:w="11910" w:h="16840"/>
          <w:pgMar w:top="1580" w:right="420" w:bottom="2100" w:left="1100" w:header="0" w:footer="1906" w:gutter="0"/>
          <w:cols w:space="720"/>
        </w:sectPr>
      </w:pPr>
    </w:p>
    <w:p w:rsidR="00E32C00" w:rsidRDefault="00E32C0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32C00" w:rsidTr="000F34EB">
        <w:trPr>
          <w:trHeight w:val="954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32C00" w:rsidRDefault="00E32C00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E32C00" w:rsidTr="009E4F79">
        <w:trPr>
          <w:trHeight w:val="10790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E32C00" w:rsidRPr="00D80CE4" w:rsidRDefault="00E32C00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E32C00" w:rsidRPr="00D80CE4" w:rsidRDefault="00E32C00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32C00" w:rsidRDefault="00E32C00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E32C00" w:rsidRDefault="00E32C00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E32C00" w:rsidRDefault="00E32C00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E32C00" w:rsidRDefault="00E32C00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E32C00" w:rsidRPr="000F34EB" w:rsidRDefault="00E32C00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32C00" w:rsidRPr="000F34EB" w:rsidRDefault="00E32C00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E32C00" w:rsidRPr="000F34EB" w:rsidRDefault="00E32C00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32C00" w:rsidRDefault="00E32C00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32C00" w:rsidRPr="000F34EB" w:rsidRDefault="00E32C00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E32C00" w:rsidRPr="000F34EB" w:rsidRDefault="00E32C00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32C00" w:rsidRPr="00D80CE4" w:rsidRDefault="00E32C00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E32C00" w:rsidRDefault="00E32C00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32C00" w:rsidRDefault="00E32C00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E32C00" w:rsidRPr="000F34EB" w:rsidRDefault="00E32C00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E32C00" w:rsidRPr="000F34EB" w:rsidRDefault="00E32C00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E32C00" w:rsidRDefault="00E32C0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32C00" w:rsidRDefault="00E32C0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32C00" w:rsidRDefault="00E32C0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32C00" w:rsidRDefault="00E32C0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32C00" w:rsidRDefault="00E32C0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32C00" w:rsidRDefault="00E32C0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32C00" w:rsidRDefault="00E32C0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E32C00" w:rsidRPr="00D80CE4" w:rsidRDefault="00E32C00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E32C00" w:rsidRPr="000F34EB" w:rsidRDefault="00E32C00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32C00" w:rsidRPr="00D80CE4" w:rsidRDefault="00E32C00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32C00" w:rsidRDefault="00E32C00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E32C00" w:rsidRDefault="00E32C00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E32C00" w:rsidRDefault="00E32C00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E32C00" w:rsidRDefault="00E32C00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E32C00" w:rsidRDefault="00E32C00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E32C00" w:rsidRPr="000F34EB" w:rsidRDefault="00E32C00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32C00" w:rsidRPr="000F34EB" w:rsidRDefault="00E32C00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E32C00" w:rsidRPr="00D80CE4" w:rsidRDefault="00E32C00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32C00" w:rsidRPr="00D80CE4" w:rsidRDefault="00E32C00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32C00" w:rsidRPr="00D80CE4" w:rsidRDefault="00E32C00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E32C00" w:rsidRDefault="00E32C00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32C00" w:rsidRDefault="00E32C00">
            <w:pPr>
              <w:pStyle w:val="TableParagraph"/>
              <w:rPr>
                <w:w w:val="105"/>
                <w:sz w:val="14"/>
              </w:rPr>
            </w:pPr>
          </w:p>
          <w:p w:rsidR="00E32C00" w:rsidRDefault="00E32C00">
            <w:pPr>
              <w:pStyle w:val="TableParagraph"/>
              <w:rPr>
                <w:w w:val="105"/>
                <w:sz w:val="14"/>
              </w:rPr>
            </w:pPr>
          </w:p>
          <w:p w:rsidR="00E32C00" w:rsidRDefault="00E32C00">
            <w:pPr>
              <w:pStyle w:val="TableParagraph"/>
              <w:rPr>
                <w:w w:val="105"/>
                <w:sz w:val="14"/>
              </w:rPr>
            </w:pPr>
          </w:p>
          <w:p w:rsidR="00E32C00" w:rsidRDefault="00E32C00">
            <w:pPr>
              <w:pStyle w:val="TableParagraph"/>
              <w:rPr>
                <w:w w:val="105"/>
                <w:sz w:val="14"/>
              </w:rPr>
            </w:pPr>
          </w:p>
          <w:p w:rsidR="00E32C00" w:rsidRPr="00D80CE4" w:rsidRDefault="00E32C00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Default="00E32C0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Default="00E32C00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Default="00E32C00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Default="00E32C00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>
            <w:pPr>
              <w:pStyle w:val="TableParagraph"/>
              <w:rPr>
                <w:w w:val="165"/>
                <w:sz w:val="14"/>
              </w:rPr>
            </w:pPr>
          </w:p>
          <w:p w:rsidR="00E32C00" w:rsidRPr="00D80CE4" w:rsidRDefault="00E32C00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Default="00E32C00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E32C00" w:rsidRDefault="00E32C00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E32C00" w:rsidRPr="00D80CE4" w:rsidRDefault="00E32C00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E32C00" w:rsidRPr="00D80CE4" w:rsidRDefault="00E32C00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E32C00" w:rsidRPr="00D80CE4" w:rsidRDefault="00E32C00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Default="00E32C00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Pr="00D80CE4" w:rsidRDefault="00E32C00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32C00" w:rsidRDefault="00E32C00">
            <w:pPr>
              <w:pStyle w:val="TableParagraph"/>
              <w:rPr>
                <w:w w:val="105"/>
                <w:sz w:val="13"/>
              </w:rPr>
            </w:pPr>
          </w:p>
          <w:p w:rsidR="00E32C00" w:rsidRDefault="00E32C00">
            <w:pPr>
              <w:pStyle w:val="TableParagraph"/>
              <w:rPr>
                <w:w w:val="105"/>
                <w:sz w:val="13"/>
              </w:rPr>
            </w:pPr>
          </w:p>
          <w:p w:rsidR="00E32C00" w:rsidRPr="00D80CE4" w:rsidRDefault="00E32C00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E32C00" w:rsidRPr="00D80CE4" w:rsidRDefault="00E32C00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E32C00" w:rsidRPr="00D80CE4" w:rsidRDefault="00E32C00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E32C00" w:rsidRPr="00D80CE4" w:rsidRDefault="00E32C00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E32C00" w:rsidRPr="00D80CE4" w:rsidRDefault="00E32C00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32C00" w:rsidRPr="00D80CE4" w:rsidRDefault="00E32C00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Default="00E32C00" w:rsidP="000F34EB">
            <w:pPr>
              <w:pStyle w:val="TableParagraph"/>
              <w:rPr>
                <w:w w:val="105"/>
                <w:sz w:val="14"/>
              </w:rPr>
            </w:pPr>
          </w:p>
          <w:p w:rsidR="00E32C00" w:rsidRDefault="00E32C00" w:rsidP="000F34EB">
            <w:pPr>
              <w:pStyle w:val="TableParagraph"/>
              <w:rPr>
                <w:w w:val="105"/>
                <w:sz w:val="14"/>
              </w:rPr>
            </w:pPr>
          </w:p>
          <w:p w:rsidR="00E32C00" w:rsidRDefault="00E32C00" w:rsidP="000F34EB">
            <w:pPr>
              <w:pStyle w:val="TableParagraph"/>
              <w:rPr>
                <w:w w:val="105"/>
                <w:sz w:val="14"/>
              </w:rPr>
            </w:pPr>
          </w:p>
          <w:p w:rsidR="00E32C00" w:rsidRPr="00D80CE4" w:rsidRDefault="00E32C00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Pr="00C52B21" w:rsidRDefault="00E32C00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E32C00" w:rsidRPr="00D80CE4" w:rsidRDefault="00E32C00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E32C00" w:rsidRDefault="00E32C00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32C00" w:rsidRDefault="00E32C00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32C00" w:rsidRDefault="00E32C00">
      <w:pPr>
        <w:sectPr w:rsidR="00E32C0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32C00" w:rsidRDefault="00E32C00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32C00" w:rsidRDefault="00E32C0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32C00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E32C00" w:rsidRPr="00D80CE4" w:rsidRDefault="00E32C00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E32C00" w:rsidRDefault="00E32C00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E32C00" w:rsidRDefault="00E32C00" w:rsidP="00D80CE4">
            <w:pPr>
              <w:pStyle w:val="TableParagraph"/>
              <w:spacing w:before="5"/>
              <w:rPr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5"/>
              <w:rPr>
                <w:sz w:val="13"/>
              </w:rPr>
            </w:pPr>
          </w:p>
          <w:p w:rsidR="00E32C00" w:rsidRPr="00794326" w:rsidRDefault="00E32C00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E32C00" w:rsidRPr="00794326" w:rsidRDefault="00E32C00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E32C00" w:rsidRDefault="00E32C00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E32C00" w:rsidRPr="00794326" w:rsidRDefault="00E32C00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E32C00" w:rsidRPr="00794326" w:rsidRDefault="00E32C00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E32C00" w:rsidRPr="00794326" w:rsidRDefault="00E32C00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E32C00" w:rsidRDefault="00E32C00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E32C00" w:rsidRPr="00794326" w:rsidRDefault="00E32C00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E32C00" w:rsidRPr="00794326" w:rsidRDefault="00E32C00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E32C00" w:rsidRPr="00794326" w:rsidRDefault="00E32C00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E32C00" w:rsidRPr="00794326" w:rsidRDefault="00E32C00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E32C00" w:rsidRPr="00794326" w:rsidRDefault="00E32C00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E32C00" w:rsidRPr="00794326" w:rsidRDefault="00E32C00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E32C00" w:rsidRDefault="00E32C00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E32C00" w:rsidRPr="00794326" w:rsidRDefault="00E32C00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E32C00" w:rsidRDefault="00E32C00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32C00" w:rsidRDefault="00E32C00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E32C00" w:rsidRPr="00D80CE4" w:rsidRDefault="00E32C00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32C00" w:rsidRPr="00D80CE4" w:rsidRDefault="00E32C00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Pr="00D80CE4" w:rsidRDefault="00E32C00" w:rsidP="00D80CE4">
            <w:pPr>
              <w:pStyle w:val="TableParagraph"/>
              <w:spacing w:before="118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Pr="00D80CE4" w:rsidRDefault="00E32C00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E32C00" w:rsidRPr="00D80CE4" w:rsidRDefault="00E32C00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Default="00E32C00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E32C00" w:rsidRDefault="00E32C00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E32C00" w:rsidRDefault="00E32C00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E32C00" w:rsidRPr="00D80CE4" w:rsidRDefault="00E32C00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E32C00" w:rsidRPr="000F34EB" w:rsidRDefault="00E32C00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E32C00" w:rsidTr="009E4F79">
        <w:trPr>
          <w:trHeight w:val="4580"/>
        </w:trPr>
        <w:tc>
          <w:tcPr>
            <w:tcW w:w="4522" w:type="dxa"/>
          </w:tcPr>
          <w:p w:rsidR="00E32C00" w:rsidRDefault="00E32C00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E32C00" w:rsidRPr="00D80CE4" w:rsidRDefault="00E32C00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32C00" w:rsidRPr="00D80CE4" w:rsidRDefault="00E32C00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E32C00" w:rsidRPr="00D80CE4" w:rsidRDefault="00E32C00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32C00" w:rsidRPr="00D80CE4" w:rsidRDefault="00E32C00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E32C00" w:rsidRPr="00D80CE4" w:rsidRDefault="00E32C00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E32C00" w:rsidRDefault="00E32C0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E32C00" w:rsidRDefault="00E32C0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E32C00" w:rsidRDefault="00E32C0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E32C00" w:rsidRDefault="00E32C0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E32C00" w:rsidRDefault="00E32C0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E32C00" w:rsidRPr="00D80CE4" w:rsidRDefault="00E32C00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E32C00" w:rsidRDefault="00E32C00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E32C00" w:rsidRPr="00D80CE4" w:rsidRDefault="00E32C00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Pr="00D80CE4" w:rsidRDefault="00E32C00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Pr="00D80CE4" w:rsidRDefault="00E32C00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Pr="00D80CE4" w:rsidRDefault="00E32C00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Pr="00D80CE4" w:rsidRDefault="00E32C00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Pr="00D80CE4" w:rsidRDefault="00E32C00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E32C00" w:rsidRPr="00D80CE4" w:rsidRDefault="00E32C00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E32C00" w:rsidTr="009E4F79">
        <w:trPr>
          <w:trHeight w:val="1380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E32C00" w:rsidRPr="00D80CE4" w:rsidRDefault="00E32C00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E32C00" w:rsidRPr="00D80CE4" w:rsidRDefault="00E32C00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32C00" w:rsidRPr="00D80CE4" w:rsidRDefault="00E32C00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E32C00" w:rsidRPr="00D80CE4" w:rsidRDefault="00E32C00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E32C00" w:rsidRDefault="00E32C00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E32C00" w:rsidRDefault="00E32C00">
      <w:pPr>
        <w:pStyle w:val="BodyText"/>
        <w:rPr>
          <w:sz w:val="20"/>
        </w:rPr>
      </w:pPr>
    </w:p>
    <w:p w:rsidR="00E32C00" w:rsidRDefault="00E32C00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E32C00" w:rsidRDefault="00E32C00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E32C00" w:rsidRDefault="00E32C00">
      <w:pPr>
        <w:rPr>
          <w:rFonts w:ascii="Arial"/>
          <w:sz w:val="11"/>
        </w:rPr>
        <w:sectPr w:rsidR="00E32C0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32C00" w:rsidRDefault="00E32C00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32C00" w:rsidTr="00D80CE4">
        <w:trPr>
          <w:trHeight w:val="1742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E32C00" w:rsidRPr="00D80CE4" w:rsidRDefault="00E32C00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32C00" w:rsidRPr="00D80CE4" w:rsidRDefault="00E32C00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32C00" w:rsidTr="009E4F79">
        <w:trPr>
          <w:trHeight w:val="5100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E32C00" w:rsidRPr="00D80CE4" w:rsidRDefault="00E32C00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E32C00" w:rsidRPr="00D80CE4" w:rsidRDefault="00E32C00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E32C00" w:rsidRPr="00D80CE4" w:rsidRDefault="00E32C00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32C00" w:rsidRDefault="00E32C00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E32C00" w:rsidRDefault="00E32C00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E32C00" w:rsidRDefault="00E32C00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32C00" w:rsidRDefault="00E32C00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Default="00E32C0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32C00" w:rsidRPr="00D80CE4" w:rsidRDefault="00E32C00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32C00" w:rsidRDefault="00E32C00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E32C00" w:rsidRDefault="00E32C00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32C00" w:rsidRPr="00D80CE4" w:rsidRDefault="00E32C00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E32C00" w:rsidRPr="00D80CE4" w:rsidRDefault="00E32C00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E32C00" w:rsidRDefault="00E32C00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E32C00" w:rsidRPr="00D80CE4" w:rsidRDefault="00E32C00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32C00" w:rsidRPr="00D80CE4" w:rsidRDefault="00E32C00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E32C00" w:rsidRPr="00D80CE4" w:rsidRDefault="00E32C00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32C00" w:rsidRDefault="00E32C00">
      <w:pPr>
        <w:pStyle w:val="BodyText"/>
        <w:rPr>
          <w:rFonts w:ascii="Arial"/>
          <w:b/>
          <w:sz w:val="20"/>
        </w:rPr>
      </w:pPr>
    </w:p>
    <w:p w:rsidR="00E32C00" w:rsidRDefault="00E32C00">
      <w:pPr>
        <w:pStyle w:val="BodyText"/>
        <w:rPr>
          <w:rFonts w:ascii="Arial"/>
          <w:b/>
          <w:sz w:val="20"/>
        </w:rPr>
      </w:pPr>
    </w:p>
    <w:p w:rsidR="00E32C00" w:rsidRDefault="00E32C00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32C00" w:rsidRDefault="00E32C00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32C00" w:rsidRPr="00366714" w:rsidTr="00D80CE4">
        <w:trPr>
          <w:trHeight w:val="971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E32C00" w:rsidRPr="00366714" w:rsidTr="00D80CE4">
        <w:trPr>
          <w:trHeight w:val="1487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E32C00" w:rsidRPr="00366714" w:rsidRDefault="00E32C00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E32C00" w:rsidRPr="00366714" w:rsidTr="00664139">
        <w:trPr>
          <w:trHeight w:val="1428"/>
        </w:trPr>
        <w:tc>
          <w:tcPr>
            <w:tcW w:w="4522" w:type="dxa"/>
          </w:tcPr>
          <w:p w:rsidR="00E32C00" w:rsidRPr="00366714" w:rsidRDefault="00E32C0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E32C00" w:rsidRPr="00366714" w:rsidRDefault="00E32C00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E32C00" w:rsidRPr="00366714" w:rsidRDefault="00E32C00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E32C00" w:rsidRPr="00366714" w:rsidRDefault="00E32C0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E32C00" w:rsidRPr="00366714" w:rsidRDefault="00E32C00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E32C00" w:rsidRPr="00366714" w:rsidRDefault="00E32C0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E32C00" w:rsidRPr="00366714" w:rsidRDefault="00E32C00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E32C00" w:rsidRPr="00366714" w:rsidRDefault="00E32C00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E32C00" w:rsidRPr="00366714" w:rsidRDefault="00E32C00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E32C00" w:rsidRPr="00366714" w:rsidRDefault="00E32C00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E32C00" w:rsidRPr="00366714" w:rsidRDefault="00E32C00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E32C00" w:rsidRPr="00366714" w:rsidRDefault="00E32C00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E32C00" w:rsidRPr="00366714" w:rsidRDefault="00E32C00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E32C00" w:rsidRPr="00366714" w:rsidRDefault="00E32C00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E32C00" w:rsidRPr="00366714" w:rsidRDefault="00E32C00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E32C00" w:rsidRPr="00366714" w:rsidRDefault="00E32C00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E32C00" w:rsidRPr="00366714" w:rsidRDefault="00E32C00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E32C00" w:rsidRPr="00366714" w:rsidRDefault="00E32C00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E32C00" w:rsidRPr="00366714" w:rsidRDefault="00E32C00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32C00" w:rsidRDefault="00E32C00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E32C00" w:rsidRDefault="00E32C00">
      <w:pPr>
        <w:pStyle w:val="BodyText"/>
        <w:rPr>
          <w:sz w:val="20"/>
        </w:rPr>
      </w:pPr>
    </w:p>
    <w:p w:rsidR="00E32C00" w:rsidRPr="00E20F0F" w:rsidRDefault="00E32C00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E32C00" w:rsidRDefault="00E32C00">
      <w:pPr>
        <w:pStyle w:val="BodyText"/>
        <w:spacing w:before="5"/>
        <w:rPr>
          <w:sz w:val="17"/>
        </w:rPr>
      </w:pPr>
    </w:p>
    <w:p w:rsidR="00E32C00" w:rsidRDefault="00E32C00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32C00" w:rsidRDefault="00E32C00">
      <w:pPr>
        <w:pStyle w:val="BodyText"/>
        <w:spacing w:before="1"/>
        <w:rPr>
          <w:sz w:val="16"/>
        </w:rPr>
      </w:pPr>
    </w:p>
    <w:p w:rsidR="00E32C00" w:rsidRDefault="00E32C00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32C00" w:rsidTr="00C74C38">
        <w:tc>
          <w:tcPr>
            <w:tcW w:w="9020" w:type="dxa"/>
            <w:shd w:val="clear" w:color="auto" w:fill="C0C0C0"/>
          </w:tcPr>
          <w:p w:rsidR="00E32C00" w:rsidRPr="00C74C38" w:rsidRDefault="00E32C00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E32C00" w:rsidRPr="00C74C38" w:rsidRDefault="00E32C00">
            <w:pPr>
              <w:rPr>
                <w:sz w:val="15"/>
              </w:rPr>
            </w:pPr>
          </w:p>
        </w:tc>
      </w:tr>
    </w:tbl>
    <w:p w:rsidR="00E32C00" w:rsidRDefault="00E32C00">
      <w:pPr>
        <w:ind w:left="652"/>
        <w:rPr>
          <w:sz w:val="15"/>
        </w:rPr>
      </w:pPr>
    </w:p>
    <w:p w:rsidR="00E32C00" w:rsidRDefault="00E32C00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32C00" w:rsidTr="00D80CE4">
        <w:trPr>
          <w:trHeight w:val="401"/>
        </w:trPr>
        <w:tc>
          <w:tcPr>
            <w:tcW w:w="4483" w:type="dxa"/>
          </w:tcPr>
          <w:p w:rsidR="00E32C00" w:rsidRPr="00D80CE4" w:rsidRDefault="00E32C00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32C00" w:rsidRPr="00D80CE4" w:rsidRDefault="00E32C00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32C00" w:rsidTr="00D80CE4">
        <w:trPr>
          <w:trHeight w:val="401"/>
        </w:trPr>
        <w:tc>
          <w:tcPr>
            <w:tcW w:w="4483" w:type="dxa"/>
          </w:tcPr>
          <w:p w:rsidR="00E32C00" w:rsidRPr="00D80CE4" w:rsidRDefault="00E32C00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32C00" w:rsidRPr="00D80CE4" w:rsidRDefault="00E32C00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32C00" w:rsidRDefault="00E32C00">
      <w:pPr>
        <w:spacing w:before="101"/>
        <w:ind w:left="652"/>
        <w:rPr>
          <w:color w:val="00000A"/>
          <w:w w:val="105"/>
          <w:sz w:val="15"/>
        </w:rPr>
      </w:pPr>
    </w:p>
    <w:p w:rsidR="00E32C00" w:rsidRDefault="00E32C00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32C00" w:rsidRPr="00794326" w:rsidTr="00C74C38">
        <w:tc>
          <w:tcPr>
            <w:tcW w:w="9020" w:type="dxa"/>
            <w:shd w:val="clear" w:color="auto" w:fill="C0C0C0"/>
          </w:tcPr>
          <w:p w:rsidR="00E32C00" w:rsidRPr="00C74C38" w:rsidRDefault="00E32C00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E32C00" w:rsidRDefault="00E32C00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32C00" w:rsidTr="00D80CE4">
        <w:trPr>
          <w:trHeight w:val="402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32C00" w:rsidTr="00D80CE4">
        <w:trPr>
          <w:trHeight w:val="402"/>
        </w:trPr>
        <w:tc>
          <w:tcPr>
            <w:tcW w:w="4522" w:type="dxa"/>
          </w:tcPr>
          <w:p w:rsidR="00E32C00" w:rsidRPr="00D80CE4" w:rsidRDefault="00E32C00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E32C00" w:rsidRPr="00D80CE4" w:rsidRDefault="00E32C00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32C00" w:rsidRPr="00D80CE4" w:rsidRDefault="00E32C00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32C00" w:rsidRPr="00D80CE4" w:rsidRDefault="00E32C00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E32C00" w:rsidRPr="00D80CE4" w:rsidRDefault="00E32C00" w:rsidP="00794326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32C00" w:rsidRDefault="00E32C00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32C00" w:rsidRDefault="00E32C00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32C00" w:rsidRPr="00D80CE4" w:rsidRDefault="00E32C00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32C00" w:rsidRPr="00D80CE4" w:rsidRDefault="00E32C00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32C00" w:rsidTr="00D80CE4">
        <w:trPr>
          <w:trHeight w:val="402"/>
        </w:trPr>
        <w:tc>
          <w:tcPr>
            <w:tcW w:w="4522" w:type="dxa"/>
          </w:tcPr>
          <w:p w:rsidR="00E32C00" w:rsidRPr="00D80CE4" w:rsidRDefault="00E32C00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32C00" w:rsidRPr="00D80CE4" w:rsidRDefault="00E32C00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32C00" w:rsidRPr="00D80CE4" w:rsidRDefault="00E32C00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E32C00" w:rsidRPr="00D80CE4" w:rsidRDefault="00E32C00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32C00" w:rsidRPr="00D80CE4" w:rsidRDefault="00E32C00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32C00" w:rsidRPr="00D80CE4" w:rsidRDefault="00E32C00" w:rsidP="00794326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794326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32C00" w:rsidRPr="00D80CE4" w:rsidRDefault="00E32C00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Pr="00D80CE4" w:rsidRDefault="00E32C00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32C00" w:rsidRDefault="00E32C00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E32C00" w:rsidRDefault="00E32C00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E32C00" w:rsidRDefault="00E32C00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E32C00" w:rsidRPr="00D80CE4" w:rsidRDefault="00E32C00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Pr="00D80CE4" w:rsidRDefault="00E32C00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32C00" w:rsidRPr="00D80CE4" w:rsidRDefault="00E32C00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32C00" w:rsidRDefault="00E32C00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32C00" w:rsidRDefault="00E32C00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32C00" w:rsidRDefault="00E32C00">
      <w:pPr>
        <w:pStyle w:val="BodyText"/>
        <w:spacing w:before="2"/>
        <w:rPr>
          <w:rFonts w:ascii="Arial"/>
          <w:b/>
          <w:sz w:val="20"/>
        </w:rPr>
      </w:pPr>
    </w:p>
    <w:p w:rsidR="00E32C00" w:rsidRDefault="00E32C00">
      <w:pPr>
        <w:pStyle w:val="BodyText"/>
        <w:spacing w:before="2"/>
        <w:rPr>
          <w:rFonts w:ascii="Arial"/>
          <w:b/>
          <w:sz w:val="20"/>
        </w:rPr>
      </w:pPr>
    </w:p>
    <w:p w:rsidR="00E32C00" w:rsidRDefault="00E32C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E32C00" w:rsidRDefault="00E32C00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32C00" w:rsidRDefault="00E32C00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32C00" w:rsidTr="00D80CE4">
        <w:trPr>
          <w:trHeight w:val="400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32C00" w:rsidTr="00D80CE4">
        <w:trPr>
          <w:trHeight w:val="5318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32C00" w:rsidRPr="00D80CE4" w:rsidRDefault="00E32C00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32C00" w:rsidRPr="00D80CE4" w:rsidRDefault="00E32C00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E32C00" w:rsidRPr="00D80CE4" w:rsidRDefault="00E32C00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32C00" w:rsidRPr="00D80CE4" w:rsidRDefault="00E32C00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32C00" w:rsidTr="00D80CE4">
        <w:trPr>
          <w:trHeight w:val="738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32C00" w:rsidTr="00D80CE4">
        <w:trPr>
          <w:trHeight w:val="1641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32C00" w:rsidRPr="00D80CE4" w:rsidRDefault="00E32C00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32C00" w:rsidRPr="00D80CE4" w:rsidRDefault="00E32C00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32C00" w:rsidRDefault="00E32C00">
      <w:pPr>
        <w:pStyle w:val="BodyText"/>
        <w:spacing w:before="1"/>
        <w:rPr>
          <w:sz w:val="22"/>
        </w:rPr>
      </w:pPr>
    </w:p>
    <w:p w:rsidR="00E32C00" w:rsidRDefault="00E32C00">
      <w:pPr>
        <w:pStyle w:val="BodyText"/>
        <w:spacing w:before="1"/>
        <w:rPr>
          <w:sz w:val="22"/>
        </w:rPr>
      </w:pPr>
    </w:p>
    <w:p w:rsidR="00E32C00" w:rsidRDefault="00E32C00">
      <w:pPr>
        <w:pStyle w:val="BodyText"/>
        <w:spacing w:before="1"/>
        <w:rPr>
          <w:sz w:val="22"/>
        </w:rPr>
      </w:pPr>
    </w:p>
    <w:p w:rsidR="00E32C00" w:rsidRDefault="00E32C00">
      <w:pPr>
        <w:pStyle w:val="BodyText"/>
        <w:spacing w:before="1"/>
        <w:rPr>
          <w:sz w:val="22"/>
        </w:rPr>
      </w:pPr>
    </w:p>
    <w:p w:rsidR="00E32C00" w:rsidRDefault="00E32C00">
      <w:pPr>
        <w:pStyle w:val="BodyText"/>
        <w:spacing w:before="1"/>
        <w:rPr>
          <w:sz w:val="22"/>
        </w:rPr>
      </w:pPr>
    </w:p>
    <w:p w:rsidR="00E32C00" w:rsidRDefault="00E32C00">
      <w:pPr>
        <w:pStyle w:val="BodyText"/>
        <w:spacing w:before="1"/>
        <w:rPr>
          <w:sz w:val="22"/>
        </w:rPr>
      </w:pPr>
    </w:p>
    <w:p w:rsidR="00E32C00" w:rsidRDefault="00E32C00">
      <w:pPr>
        <w:pStyle w:val="BodyText"/>
        <w:spacing w:before="1"/>
        <w:rPr>
          <w:sz w:val="22"/>
        </w:rPr>
      </w:pPr>
    </w:p>
    <w:p w:rsidR="00E32C00" w:rsidRDefault="00E32C00">
      <w:pPr>
        <w:pStyle w:val="BodyText"/>
        <w:spacing w:before="1"/>
        <w:rPr>
          <w:sz w:val="22"/>
        </w:rPr>
      </w:pPr>
    </w:p>
    <w:p w:rsidR="00E32C00" w:rsidRDefault="00E32C00">
      <w:pPr>
        <w:pStyle w:val="BodyText"/>
        <w:spacing w:before="1"/>
        <w:rPr>
          <w:sz w:val="22"/>
        </w:rPr>
      </w:pPr>
    </w:p>
    <w:p w:rsidR="00E32C00" w:rsidRDefault="00E32C00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32C00" w:rsidRDefault="00E32C00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32C00" w:rsidTr="00C74C38">
        <w:tc>
          <w:tcPr>
            <w:tcW w:w="9020" w:type="dxa"/>
            <w:shd w:val="clear" w:color="auto" w:fill="C0C0C0"/>
          </w:tcPr>
          <w:p w:rsidR="00E32C00" w:rsidRPr="00C74C38" w:rsidRDefault="00E32C00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E32C00" w:rsidRDefault="00E32C00" w:rsidP="00E20A35">
      <w:pPr>
        <w:pStyle w:val="BodyText"/>
        <w:spacing w:before="11"/>
        <w:rPr>
          <w:sz w:val="7"/>
        </w:rPr>
      </w:pPr>
    </w:p>
    <w:p w:rsidR="00E32C00" w:rsidRDefault="00E32C00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32C00" w:rsidTr="00D80CE4">
        <w:trPr>
          <w:trHeight w:val="400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E32C00" w:rsidRPr="00D80CE4" w:rsidRDefault="00E32C00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32C00" w:rsidTr="00D80CE4">
        <w:trPr>
          <w:trHeight w:val="789"/>
        </w:trPr>
        <w:tc>
          <w:tcPr>
            <w:tcW w:w="4522" w:type="dxa"/>
          </w:tcPr>
          <w:p w:rsidR="00E32C00" w:rsidRDefault="00E32C00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E32C00" w:rsidRDefault="00E32C00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E32C00" w:rsidRDefault="00E32C00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E32C00" w:rsidRPr="00D80CE4" w:rsidRDefault="00E32C00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32C00" w:rsidRPr="00D80CE4" w:rsidRDefault="00E32C00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32C00" w:rsidRPr="00D80CE4" w:rsidRDefault="00E32C00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E32C00" w:rsidRPr="00D80CE4" w:rsidRDefault="00E32C00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E32C00" w:rsidRDefault="00E32C00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E32C00" w:rsidRDefault="00E32C00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32C00" w:rsidRDefault="00E32C00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32C00" w:rsidRPr="00D80CE4" w:rsidRDefault="00E32C00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32C00" w:rsidRPr="00D80CE4" w:rsidRDefault="00E32C00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E32C00" w:rsidRPr="00D80CE4" w:rsidRDefault="00E32C00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32C00" w:rsidRDefault="00E32C00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32C00" w:rsidRDefault="00E32C00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32C00" w:rsidRDefault="00E32C00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32C00" w:rsidRDefault="00E32C00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32C00" w:rsidRPr="00D80CE4" w:rsidRDefault="00E32C00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Default="00E32C00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E32C00" w:rsidRPr="00D80CE4" w:rsidRDefault="00E32C00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E32C00" w:rsidTr="009E4F79">
        <w:trPr>
          <w:trHeight w:val="2760"/>
        </w:trPr>
        <w:tc>
          <w:tcPr>
            <w:tcW w:w="4522" w:type="dxa"/>
          </w:tcPr>
          <w:p w:rsidR="00E32C00" w:rsidRPr="00E53D9D" w:rsidRDefault="00E32C00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E32C00" w:rsidRPr="00E53D9D" w:rsidRDefault="00E32C00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E32C00" w:rsidRPr="00E53D9D" w:rsidRDefault="00E32C00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E32C00" w:rsidRPr="00E53D9D" w:rsidRDefault="00E32C00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E32C00" w:rsidRDefault="00E32C00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32C00" w:rsidRPr="00D80CE4" w:rsidRDefault="00E32C00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E32C00" w:rsidRPr="00D80CE4" w:rsidRDefault="00E32C00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32C00" w:rsidRDefault="00E32C00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32C00" w:rsidRDefault="00E32C00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32C00" w:rsidRDefault="00E32C00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E32C00" w:rsidRPr="00D80CE4" w:rsidRDefault="00E32C00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E32C00" w:rsidTr="00D80CE4">
        <w:trPr>
          <w:trHeight w:val="853"/>
        </w:trPr>
        <w:tc>
          <w:tcPr>
            <w:tcW w:w="4522" w:type="dxa"/>
            <w:vMerge w:val="restart"/>
          </w:tcPr>
          <w:p w:rsidR="00E32C00" w:rsidRPr="00D80CE4" w:rsidRDefault="00E32C00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E32C00" w:rsidRPr="00D80CE4" w:rsidRDefault="00E32C00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32C00" w:rsidRPr="00D80CE4" w:rsidRDefault="00E32C00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E32C00" w:rsidRPr="00D80CE4" w:rsidRDefault="00E32C00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32C00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32C00" w:rsidRPr="00D80CE4" w:rsidRDefault="00E32C0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32C00" w:rsidRPr="00D80CE4" w:rsidRDefault="00E32C0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32C00" w:rsidRPr="00D80CE4" w:rsidRDefault="00E32C00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32C00" w:rsidRPr="00D80CE4" w:rsidRDefault="00E32C00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32C00" w:rsidRPr="00D80CE4" w:rsidRDefault="00E32C00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32C00" w:rsidRPr="00D80CE4" w:rsidRDefault="00E32C00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32C00" w:rsidRPr="00D80CE4" w:rsidRDefault="00E32C0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32C00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E32C00" w:rsidRPr="00D80CE4" w:rsidRDefault="00E32C0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32C00" w:rsidRPr="00D80CE4" w:rsidRDefault="00E32C0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32C00" w:rsidRPr="00D80CE4" w:rsidRDefault="00E32C0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32C00" w:rsidRPr="00D80CE4" w:rsidRDefault="00E32C0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32C00" w:rsidRPr="00D80CE4" w:rsidRDefault="00E32C0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32C00" w:rsidRPr="00D80CE4" w:rsidRDefault="00E32C0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32C00" w:rsidRPr="00D80CE4" w:rsidRDefault="00E32C00">
            <w:pPr>
              <w:rPr>
                <w:sz w:val="2"/>
                <w:szCs w:val="2"/>
              </w:rPr>
            </w:pPr>
          </w:p>
        </w:tc>
      </w:tr>
      <w:tr w:rsidR="00E32C00" w:rsidTr="009E4F79">
        <w:trPr>
          <w:trHeight w:val="1737"/>
        </w:trPr>
        <w:tc>
          <w:tcPr>
            <w:tcW w:w="4522" w:type="dxa"/>
          </w:tcPr>
          <w:p w:rsidR="00E32C00" w:rsidRPr="00D80CE4" w:rsidRDefault="00E32C00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E32C00" w:rsidRPr="00D80CE4" w:rsidRDefault="00E32C00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32C00" w:rsidRPr="00D80CE4" w:rsidRDefault="00E32C00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E32C00" w:rsidRDefault="00E32C00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E32C00" w:rsidRPr="00D80CE4" w:rsidRDefault="00E32C00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32C00" w:rsidRPr="00D80CE4" w:rsidRDefault="00E32C00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E32C00" w:rsidRPr="00D80CE4" w:rsidRDefault="00E32C00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32C00" w:rsidRDefault="00E32C00">
      <w:pPr>
        <w:pStyle w:val="BodyText"/>
        <w:spacing w:before="1"/>
        <w:rPr>
          <w:sz w:val="27"/>
        </w:rPr>
      </w:pPr>
    </w:p>
    <w:p w:rsidR="00E32C00" w:rsidRDefault="00E32C00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E32C00" w:rsidRDefault="00E32C00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E32C00" w:rsidRDefault="00E32C00" w:rsidP="00E20F0F">
      <w:pPr>
        <w:pStyle w:val="BodyText"/>
        <w:spacing w:before="76"/>
        <w:rPr>
          <w:w w:val="105"/>
        </w:rPr>
      </w:pPr>
    </w:p>
    <w:p w:rsidR="00E32C00" w:rsidRDefault="00E32C00" w:rsidP="00E20F0F">
      <w:pPr>
        <w:pStyle w:val="BodyText"/>
        <w:spacing w:before="76"/>
        <w:rPr>
          <w:w w:val="105"/>
        </w:rPr>
      </w:pPr>
    </w:p>
    <w:p w:rsidR="00E32C00" w:rsidRDefault="00E32C00" w:rsidP="00E20F0F">
      <w:pPr>
        <w:pStyle w:val="BodyText"/>
        <w:spacing w:before="76"/>
        <w:rPr>
          <w:w w:val="105"/>
        </w:rPr>
      </w:pPr>
    </w:p>
    <w:p w:rsidR="00E32C00" w:rsidRDefault="00E32C00" w:rsidP="00E20F0F">
      <w:pPr>
        <w:pStyle w:val="BodyText"/>
        <w:spacing w:before="76"/>
        <w:rPr>
          <w:w w:val="105"/>
        </w:rPr>
      </w:pPr>
    </w:p>
    <w:p w:rsidR="00E32C00" w:rsidRDefault="00E32C00" w:rsidP="00E20F0F">
      <w:pPr>
        <w:pStyle w:val="BodyText"/>
        <w:spacing w:before="76"/>
        <w:rPr>
          <w:sz w:val="27"/>
        </w:rPr>
      </w:pPr>
    </w:p>
    <w:p w:rsidR="00E32C00" w:rsidRDefault="00E32C00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E32C00" w:rsidRDefault="00E32C00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32C00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E32C00" w:rsidRPr="00C74C38" w:rsidRDefault="00E32C00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E32C00" w:rsidRPr="00E20A35" w:rsidRDefault="00E32C00">
      <w:pPr>
        <w:pStyle w:val="Heading4"/>
        <w:rPr>
          <w:rFonts w:ascii="Arial" w:hAnsi="Arial"/>
          <w:b/>
          <w:w w:val="105"/>
          <w:szCs w:val="22"/>
        </w:rPr>
      </w:pPr>
    </w:p>
    <w:p w:rsidR="00E32C00" w:rsidRPr="00E20A35" w:rsidRDefault="00E32C00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32C00" w:rsidTr="00D80CE4">
        <w:trPr>
          <w:trHeight w:val="570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32C00" w:rsidTr="009E4F79">
        <w:trPr>
          <w:trHeight w:val="2211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E32C00" w:rsidRPr="00D80CE4" w:rsidRDefault="00E32C00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E32C00" w:rsidRPr="00D80CE4" w:rsidRDefault="00E32C00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E32C00" w:rsidRPr="00D80CE4" w:rsidRDefault="00E32C0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32C00" w:rsidRDefault="00E32C00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32C00" w:rsidRPr="00D80CE4" w:rsidRDefault="00E32C00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32C00" w:rsidTr="00D80CE4">
        <w:trPr>
          <w:trHeight w:val="1811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E32C00" w:rsidRPr="00D80CE4" w:rsidRDefault="00E32C00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E32C00" w:rsidRPr="00D80CE4" w:rsidRDefault="00E32C00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Pr="00D80CE4" w:rsidRDefault="00E32C00" w:rsidP="00D80CE4">
            <w:pPr>
              <w:pStyle w:val="TableParagraph"/>
              <w:ind w:left="0"/>
              <w:rPr>
                <w:sz w:val="16"/>
              </w:rPr>
            </w:pPr>
          </w:p>
          <w:p w:rsidR="00E32C00" w:rsidRDefault="00E32C00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E32C00" w:rsidRDefault="00E32C00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E32C00" w:rsidRPr="00D80CE4" w:rsidRDefault="00E32C00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E32C00" w:rsidRDefault="00E32C00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E32C00" w:rsidRPr="00D80CE4" w:rsidRDefault="00E32C00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E32C00" w:rsidRDefault="00E32C00">
      <w:pPr>
        <w:rPr>
          <w:sz w:val="14"/>
        </w:rPr>
        <w:sectPr w:rsidR="00E32C00">
          <w:pgSz w:w="11910" w:h="16840"/>
          <w:pgMar w:top="1580" w:right="420" w:bottom="2100" w:left="1100" w:header="0" w:footer="1906" w:gutter="0"/>
          <w:cols w:space="720"/>
        </w:sectPr>
      </w:pPr>
    </w:p>
    <w:p w:rsidR="00E32C00" w:rsidRPr="00E20F0F" w:rsidRDefault="00E32C00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E32C00" w:rsidRPr="00E20F0F" w:rsidRDefault="00E32C00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E32C00" w:rsidTr="00C74C38">
        <w:tc>
          <w:tcPr>
            <w:tcW w:w="9020" w:type="dxa"/>
            <w:shd w:val="clear" w:color="auto" w:fill="C0C0C0"/>
          </w:tcPr>
          <w:p w:rsidR="00E32C00" w:rsidRPr="00C74C38" w:rsidRDefault="00E32C00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E32C00" w:rsidRPr="00C74C38" w:rsidRDefault="00E32C00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E32C00" w:rsidRPr="00C74C38" w:rsidRDefault="00E32C00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E32C00" w:rsidRDefault="00E32C00">
      <w:pPr>
        <w:spacing w:before="97"/>
        <w:ind w:left="887" w:right="1097"/>
        <w:jc w:val="center"/>
        <w:rPr>
          <w:sz w:val="15"/>
        </w:rPr>
      </w:pPr>
    </w:p>
    <w:p w:rsidR="00E32C00" w:rsidRDefault="00E32C0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32C00" w:rsidRDefault="00E32C00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E32C00" w:rsidTr="000627CC">
        <w:trPr>
          <w:trHeight w:val="400"/>
        </w:trPr>
        <w:tc>
          <w:tcPr>
            <w:tcW w:w="4522" w:type="dxa"/>
          </w:tcPr>
          <w:p w:rsidR="00E32C00" w:rsidRPr="00D80CE4" w:rsidRDefault="00E32C00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E32C00" w:rsidRPr="00D80CE4" w:rsidRDefault="00E32C00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32C00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32C00" w:rsidRPr="00D80CE4" w:rsidRDefault="00E32C00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E32C00" w:rsidRPr="00D80CE4" w:rsidRDefault="00E32C00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E32C00" w:rsidRPr="00D80CE4" w:rsidRDefault="00E32C0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32C00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32C00" w:rsidRPr="00D80CE4" w:rsidRDefault="00E32C00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E32C00" w:rsidRDefault="00E32C00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E32C00" w:rsidRPr="00D80CE4" w:rsidRDefault="00E32C00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E32C00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E32C00" w:rsidRPr="00D80CE4" w:rsidRDefault="00E32C00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E32C00" w:rsidRPr="00D80CE4" w:rsidRDefault="00E32C00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E32C00" w:rsidRPr="00D80CE4" w:rsidRDefault="00E32C00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32C00" w:rsidRDefault="00E32C00">
      <w:pPr>
        <w:pStyle w:val="BodyText"/>
        <w:rPr>
          <w:rFonts w:ascii="Arial"/>
          <w:b/>
          <w:sz w:val="20"/>
        </w:rPr>
      </w:pPr>
    </w:p>
    <w:p w:rsidR="00E32C00" w:rsidRDefault="00E32C00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32C00" w:rsidRDefault="00E32C00">
      <w:pPr>
        <w:pStyle w:val="BodyText"/>
        <w:rPr>
          <w:rFonts w:ascii="Times New Roman"/>
          <w:b/>
          <w:sz w:val="20"/>
        </w:rPr>
      </w:pPr>
    </w:p>
    <w:p w:rsidR="00E32C00" w:rsidRDefault="00E32C00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32C00" w:rsidRDefault="00E32C0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32C00" w:rsidRDefault="00E32C00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32C00" w:rsidRPr="00D960CF" w:rsidRDefault="00E32C00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32C00" w:rsidRDefault="00E32C00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procedura per l’affidamento </w:t>
      </w:r>
      <w:r w:rsidRPr="00CF7563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del contratto per la manutenzione delle ottiche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Storz</w:t>
      </w:r>
      <w:r w:rsidRPr="00CF7563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in uso presso il presidio dell’ospedale M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ichele e Pietro Ferrero di Verduno per un</w:t>
      </w:r>
      <w:r w:rsidRPr="00CF7563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periodo contrattuale di 36 mesi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. </w:t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</w:p>
    <w:p w:rsidR="00E32C00" w:rsidRPr="00ED3497" w:rsidRDefault="00E32C00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]</w:t>
      </w:r>
    </w:p>
    <w:p w:rsidR="00E32C00" w:rsidRPr="00900266" w:rsidRDefault="00E32C00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E32C00" w:rsidRPr="00900266" w:rsidRDefault="00E32C00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E32C00" w:rsidRDefault="00E32C00">
      <w:pPr>
        <w:pStyle w:val="BodyText"/>
        <w:spacing w:before="2"/>
        <w:rPr>
          <w:sz w:val="25"/>
        </w:rPr>
      </w:pPr>
    </w:p>
    <w:p w:rsidR="00E32C00" w:rsidRDefault="00E32C00">
      <w:pPr>
        <w:pStyle w:val="BodyText"/>
        <w:spacing w:before="2"/>
        <w:rPr>
          <w:sz w:val="25"/>
        </w:rPr>
      </w:pPr>
    </w:p>
    <w:p w:rsidR="00E32C00" w:rsidRDefault="00E32C00">
      <w:pPr>
        <w:pStyle w:val="BodyText"/>
        <w:spacing w:before="2"/>
        <w:rPr>
          <w:sz w:val="25"/>
        </w:rPr>
      </w:pPr>
    </w:p>
    <w:p w:rsidR="00E32C00" w:rsidRDefault="00E32C00">
      <w:pPr>
        <w:pStyle w:val="BodyText"/>
        <w:spacing w:before="2"/>
        <w:rPr>
          <w:sz w:val="25"/>
        </w:rPr>
      </w:pPr>
    </w:p>
    <w:p w:rsidR="00E32C00" w:rsidRDefault="00E32C00">
      <w:pPr>
        <w:pStyle w:val="BodyText"/>
        <w:spacing w:before="2"/>
        <w:rPr>
          <w:sz w:val="25"/>
        </w:rPr>
      </w:pPr>
    </w:p>
    <w:p w:rsidR="00E32C00" w:rsidRDefault="00E32C00">
      <w:pPr>
        <w:pStyle w:val="BodyText"/>
        <w:spacing w:before="2"/>
        <w:rPr>
          <w:sz w:val="25"/>
        </w:rPr>
      </w:pPr>
    </w:p>
    <w:p w:rsidR="00E32C00" w:rsidRDefault="00E32C00">
      <w:pPr>
        <w:pStyle w:val="BodyText"/>
        <w:spacing w:before="2"/>
        <w:rPr>
          <w:sz w:val="25"/>
        </w:rPr>
      </w:pPr>
    </w:p>
    <w:p w:rsidR="00E32C00" w:rsidRDefault="00E32C00">
      <w:pPr>
        <w:pStyle w:val="BodyText"/>
        <w:spacing w:before="2"/>
        <w:rPr>
          <w:sz w:val="25"/>
        </w:rPr>
      </w:pPr>
    </w:p>
    <w:p w:rsidR="00E32C00" w:rsidRDefault="00E32C00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E32C00" w:rsidRDefault="00E32C00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32C00" w:rsidRDefault="00E32C0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32C00" w:rsidRDefault="00E32C0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32C00" w:rsidRDefault="00E32C0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32C00" w:rsidRDefault="00E32C00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32C00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00" w:rsidRDefault="00E32C00">
      <w:r>
        <w:separator/>
      </w:r>
    </w:p>
  </w:endnote>
  <w:endnote w:type="continuationSeparator" w:id="0">
    <w:p w:rsidR="00E32C00" w:rsidRDefault="00E32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C00" w:rsidRDefault="00E32C0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32C00" w:rsidRDefault="00E32C0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C00" w:rsidRDefault="00E32C0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32C00" w:rsidRDefault="00E32C0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C00" w:rsidRDefault="00E32C0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32C00" w:rsidRDefault="00E32C0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00" w:rsidRDefault="00E32C00">
      <w:r>
        <w:separator/>
      </w:r>
    </w:p>
  </w:footnote>
  <w:footnote w:type="continuationSeparator" w:id="0">
    <w:p w:rsidR="00E32C00" w:rsidRDefault="00E32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889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F2E4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872A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706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467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A2C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48D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68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0BC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1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1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2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2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2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2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2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3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3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3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3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3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37"/>
  </w:num>
  <w:num w:numId="4">
    <w:abstractNumId w:val="38"/>
  </w:num>
  <w:num w:numId="5">
    <w:abstractNumId w:val="24"/>
  </w:num>
  <w:num w:numId="6">
    <w:abstractNumId w:val="13"/>
  </w:num>
  <w:num w:numId="7">
    <w:abstractNumId w:val="15"/>
  </w:num>
  <w:num w:numId="8">
    <w:abstractNumId w:val="26"/>
  </w:num>
  <w:num w:numId="9">
    <w:abstractNumId w:val="11"/>
  </w:num>
  <w:num w:numId="10">
    <w:abstractNumId w:val="35"/>
  </w:num>
  <w:num w:numId="11">
    <w:abstractNumId w:val="30"/>
  </w:num>
  <w:num w:numId="12">
    <w:abstractNumId w:val="10"/>
  </w:num>
  <w:num w:numId="13">
    <w:abstractNumId w:val="21"/>
  </w:num>
  <w:num w:numId="14">
    <w:abstractNumId w:val="14"/>
  </w:num>
  <w:num w:numId="15">
    <w:abstractNumId w:val="29"/>
  </w:num>
  <w:num w:numId="16">
    <w:abstractNumId w:val="17"/>
  </w:num>
  <w:num w:numId="17">
    <w:abstractNumId w:val="36"/>
  </w:num>
  <w:num w:numId="18">
    <w:abstractNumId w:val="33"/>
  </w:num>
  <w:num w:numId="19">
    <w:abstractNumId w:val="25"/>
  </w:num>
  <w:num w:numId="20">
    <w:abstractNumId w:val="12"/>
  </w:num>
  <w:num w:numId="21">
    <w:abstractNumId w:val="28"/>
  </w:num>
  <w:num w:numId="22">
    <w:abstractNumId w:val="23"/>
  </w:num>
  <w:num w:numId="23">
    <w:abstractNumId w:val="20"/>
  </w:num>
  <w:num w:numId="24">
    <w:abstractNumId w:val="22"/>
  </w:num>
  <w:num w:numId="25">
    <w:abstractNumId w:val="16"/>
  </w:num>
  <w:num w:numId="26">
    <w:abstractNumId w:val="34"/>
  </w:num>
  <w:num w:numId="27">
    <w:abstractNumId w:val="19"/>
  </w:num>
  <w:num w:numId="28">
    <w:abstractNumId w:val="32"/>
  </w:num>
  <w:num w:numId="29">
    <w:abstractNumId w:val="18"/>
  </w:num>
  <w:num w:numId="30">
    <w:abstractNumId w:val="27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246E1"/>
    <w:rsid w:val="0005284B"/>
    <w:rsid w:val="00054317"/>
    <w:rsid w:val="000627CC"/>
    <w:rsid w:val="00067B90"/>
    <w:rsid w:val="00074FCC"/>
    <w:rsid w:val="00081C0F"/>
    <w:rsid w:val="0009675D"/>
    <w:rsid w:val="000B22E8"/>
    <w:rsid w:val="000B328C"/>
    <w:rsid w:val="000F34EB"/>
    <w:rsid w:val="001174D0"/>
    <w:rsid w:val="00137881"/>
    <w:rsid w:val="001461A0"/>
    <w:rsid w:val="00182F7D"/>
    <w:rsid w:val="00183CA8"/>
    <w:rsid w:val="00194C43"/>
    <w:rsid w:val="001B2ED4"/>
    <w:rsid w:val="001E235C"/>
    <w:rsid w:val="00217407"/>
    <w:rsid w:val="00227990"/>
    <w:rsid w:val="00250EAC"/>
    <w:rsid w:val="00257525"/>
    <w:rsid w:val="00271E9C"/>
    <w:rsid w:val="0028569A"/>
    <w:rsid w:val="0029207F"/>
    <w:rsid w:val="002D46B0"/>
    <w:rsid w:val="002D667C"/>
    <w:rsid w:val="003016E1"/>
    <w:rsid w:val="00307ADE"/>
    <w:rsid w:val="00343007"/>
    <w:rsid w:val="003560AC"/>
    <w:rsid w:val="00366714"/>
    <w:rsid w:val="00372A65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33A4"/>
    <w:rsid w:val="004A05AC"/>
    <w:rsid w:val="004A5511"/>
    <w:rsid w:val="004B00CE"/>
    <w:rsid w:val="004B52DF"/>
    <w:rsid w:val="004C00F1"/>
    <w:rsid w:val="004C228F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822BC"/>
    <w:rsid w:val="005911F2"/>
    <w:rsid w:val="00595A6D"/>
    <w:rsid w:val="005B3E21"/>
    <w:rsid w:val="005B50C6"/>
    <w:rsid w:val="005C45DC"/>
    <w:rsid w:val="005F6AF5"/>
    <w:rsid w:val="006170C2"/>
    <w:rsid w:val="006210B9"/>
    <w:rsid w:val="00635026"/>
    <w:rsid w:val="0066339E"/>
    <w:rsid w:val="00664139"/>
    <w:rsid w:val="00676FBA"/>
    <w:rsid w:val="00681BF5"/>
    <w:rsid w:val="006B18F9"/>
    <w:rsid w:val="006E23E1"/>
    <w:rsid w:val="006E50D0"/>
    <w:rsid w:val="006E6DE3"/>
    <w:rsid w:val="007176D5"/>
    <w:rsid w:val="00721D41"/>
    <w:rsid w:val="00771143"/>
    <w:rsid w:val="00794326"/>
    <w:rsid w:val="007B2E1A"/>
    <w:rsid w:val="007C71FD"/>
    <w:rsid w:val="007E052B"/>
    <w:rsid w:val="00800C9D"/>
    <w:rsid w:val="00831089"/>
    <w:rsid w:val="00841574"/>
    <w:rsid w:val="0084382A"/>
    <w:rsid w:val="008536DC"/>
    <w:rsid w:val="008A15D2"/>
    <w:rsid w:val="008C78BF"/>
    <w:rsid w:val="008E100A"/>
    <w:rsid w:val="00900266"/>
    <w:rsid w:val="00910D2A"/>
    <w:rsid w:val="009270E7"/>
    <w:rsid w:val="009329BA"/>
    <w:rsid w:val="00945967"/>
    <w:rsid w:val="0097556B"/>
    <w:rsid w:val="009A1EA6"/>
    <w:rsid w:val="009C3794"/>
    <w:rsid w:val="009E2DFE"/>
    <w:rsid w:val="009E4F79"/>
    <w:rsid w:val="009F0DF5"/>
    <w:rsid w:val="00A05AFB"/>
    <w:rsid w:val="00A10770"/>
    <w:rsid w:val="00A12C90"/>
    <w:rsid w:val="00A41AE8"/>
    <w:rsid w:val="00A65BA1"/>
    <w:rsid w:val="00A70BFF"/>
    <w:rsid w:val="00A70CE8"/>
    <w:rsid w:val="00A82726"/>
    <w:rsid w:val="00AC1F5D"/>
    <w:rsid w:val="00AE1BFB"/>
    <w:rsid w:val="00AE2F81"/>
    <w:rsid w:val="00B0165E"/>
    <w:rsid w:val="00B13AD8"/>
    <w:rsid w:val="00B25300"/>
    <w:rsid w:val="00B279D7"/>
    <w:rsid w:val="00B33AF0"/>
    <w:rsid w:val="00B3551F"/>
    <w:rsid w:val="00B37650"/>
    <w:rsid w:val="00B506B6"/>
    <w:rsid w:val="00B52DA5"/>
    <w:rsid w:val="00B54106"/>
    <w:rsid w:val="00B67676"/>
    <w:rsid w:val="00B81FDB"/>
    <w:rsid w:val="00B9190E"/>
    <w:rsid w:val="00BD4A96"/>
    <w:rsid w:val="00BD4F77"/>
    <w:rsid w:val="00BE7F96"/>
    <w:rsid w:val="00C02BF9"/>
    <w:rsid w:val="00C410F5"/>
    <w:rsid w:val="00C52B21"/>
    <w:rsid w:val="00C55411"/>
    <w:rsid w:val="00C74C38"/>
    <w:rsid w:val="00C812CC"/>
    <w:rsid w:val="00CA1FE3"/>
    <w:rsid w:val="00CB3318"/>
    <w:rsid w:val="00CC6BF7"/>
    <w:rsid w:val="00CF264D"/>
    <w:rsid w:val="00CF7172"/>
    <w:rsid w:val="00CF7563"/>
    <w:rsid w:val="00D04EF0"/>
    <w:rsid w:val="00D3032F"/>
    <w:rsid w:val="00D50273"/>
    <w:rsid w:val="00D6202B"/>
    <w:rsid w:val="00D80CE4"/>
    <w:rsid w:val="00D90842"/>
    <w:rsid w:val="00D960CF"/>
    <w:rsid w:val="00DA1988"/>
    <w:rsid w:val="00DD08B6"/>
    <w:rsid w:val="00DF23A7"/>
    <w:rsid w:val="00E1781C"/>
    <w:rsid w:val="00E20A35"/>
    <w:rsid w:val="00E20F0F"/>
    <w:rsid w:val="00E32C00"/>
    <w:rsid w:val="00E4449C"/>
    <w:rsid w:val="00E511AB"/>
    <w:rsid w:val="00E53D9D"/>
    <w:rsid w:val="00E76B3F"/>
    <w:rsid w:val="00EA1B21"/>
    <w:rsid w:val="00EC4C54"/>
    <w:rsid w:val="00ED3497"/>
    <w:rsid w:val="00ED3F2E"/>
    <w:rsid w:val="00F6735F"/>
    <w:rsid w:val="00F931D8"/>
    <w:rsid w:val="00F97565"/>
    <w:rsid w:val="00FA49A6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17</Pages>
  <Words>7001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46</cp:revision>
  <dcterms:created xsi:type="dcterms:W3CDTF">2023-07-18T10:45:00Z</dcterms:created>
  <dcterms:modified xsi:type="dcterms:W3CDTF">2024-12-10T12:22:00Z</dcterms:modified>
</cp:coreProperties>
</file>