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B8" w:rsidRDefault="008928B8" w:rsidP="00B72E24">
      <w:pPr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 w:rsidRPr="00B72E24"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 xml:space="preserve">PROCEDURA PER L’ACQUISIZIONE DI </w:t>
      </w:r>
    </w:p>
    <w:p w:rsidR="008928B8" w:rsidRPr="0012613E" w:rsidRDefault="008928B8" w:rsidP="00B91C51">
      <w:pPr>
        <w:jc w:val="center"/>
        <w:rPr>
          <w:b/>
          <w:sz w:val="32"/>
          <w:szCs w:val="32"/>
        </w:rPr>
      </w:pPr>
      <w:r w:rsidRPr="00B72E24"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>PERSONALE MEDICO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 xml:space="preserve"> </w:t>
      </w:r>
      <w:r w:rsidRPr="0012613E">
        <w:rPr>
          <w:b/>
          <w:sz w:val="32"/>
          <w:szCs w:val="32"/>
        </w:rPr>
        <w:t>PSICHIATRA</w:t>
      </w:r>
    </w:p>
    <w:p w:rsidR="008928B8" w:rsidRPr="0090346C" w:rsidRDefault="008928B8" w:rsidP="00C3556B">
      <w:pPr>
        <w:jc w:val="center"/>
        <w:rPr>
          <w:rFonts w:ascii="Times New Roman" w:hAnsi="Times New Roman" w:cs="Times New Roman"/>
          <w:b/>
          <w:color w:val="FF0000"/>
          <w:kern w:val="0"/>
          <w:sz w:val="32"/>
          <w:szCs w:val="32"/>
          <w:lang w:eastAsia="en-US" w:bidi="ar-SA"/>
        </w:rPr>
      </w:pPr>
    </w:p>
    <w:p w:rsidR="008928B8" w:rsidRDefault="008928B8">
      <w:pPr>
        <w:pStyle w:val="Standard"/>
        <w:spacing w:line="360" w:lineRule="auto"/>
      </w:pPr>
      <w:r>
        <w:rPr>
          <w:rFonts w:ascii="Times New Roman" w:hAnsi="Times New Roman" w:cs="Times New Roman"/>
        </w:rPr>
        <w:t>Il/La sottoscritto/a ……………………………………………………………………………..….</w:t>
      </w:r>
    </w:p>
    <w:p w:rsidR="008928B8" w:rsidRDefault="008928B8">
      <w:pPr>
        <w:pStyle w:val="Standard"/>
        <w:spacing w:line="360" w:lineRule="auto"/>
      </w:pPr>
      <w:r>
        <w:rPr>
          <w:rFonts w:ascii="Times New Roman" w:hAnsi="Times New Roman" w:cs="Times New Roman"/>
        </w:rPr>
        <w:t>nato/a il ………………a ……………………………………………………………  (Prov: ……)</w:t>
      </w:r>
    </w:p>
    <w:p w:rsidR="008928B8" w:rsidRDefault="008928B8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8928B8" w:rsidRDefault="008928B8">
      <w:pPr>
        <w:pStyle w:val="Standard"/>
        <w:spacing w:line="360" w:lineRule="auto"/>
      </w:pPr>
      <w:r>
        <w:rPr>
          <w:rFonts w:ascii="Times New Roman" w:hAnsi="Times New Roman" w:cs="Times New Roman"/>
        </w:rPr>
        <w:t>residente in</w:t>
      </w:r>
    </w:p>
    <w:p w:rsidR="008928B8" w:rsidRDefault="008928B8">
      <w:pPr>
        <w:pStyle w:val="Standard"/>
        <w:spacing w:line="360" w:lineRule="auto"/>
      </w:pPr>
      <w:r>
        <w:rPr>
          <w:rFonts w:ascii="Times New Roman" w:hAnsi="Times New Roman" w:cs="Times New Roman"/>
        </w:rPr>
        <w:t>indirizzo .………………………………………………………….………………..…….. n……...</w:t>
      </w:r>
    </w:p>
    <w:p w:rsidR="008928B8" w:rsidRDefault="008928B8">
      <w:pPr>
        <w:pStyle w:val="Standard"/>
        <w:spacing w:line="360" w:lineRule="auto"/>
      </w:pPr>
      <w:r>
        <w:rPr>
          <w:rFonts w:ascii="Times New Roman" w:hAnsi="Times New Roman" w:cs="Times New Roman"/>
        </w:rPr>
        <w:t>luogo ……………………………………………………..……………….….…..… (Prov: ……)</w:t>
      </w:r>
    </w:p>
    <w:p w:rsidR="008928B8" w:rsidRDefault="008928B8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8928B8" w:rsidRDefault="008928B8">
      <w:pPr>
        <w:pStyle w:val="Standard"/>
        <w:spacing w:line="360" w:lineRule="auto"/>
      </w:pPr>
      <w:r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8928B8" w:rsidRDefault="008928B8">
      <w:pPr>
        <w:pStyle w:val="Standard"/>
        <w:spacing w:line="360" w:lineRule="auto"/>
      </w:pPr>
      <w:r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8928B8" w:rsidRDefault="008928B8">
      <w:pPr>
        <w:pStyle w:val="Standard"/>
        <w:spacing w:line="360" w:lineRule="auto"/>
      </w:pPr>
      <w:r>
        <w:rPr>
          <w:rFonts w:ascii="Times New Roman" w:hAnsi="Times New Roman" w:cs="Times New Roman"/>
        </w:rPr>
        <w:t>cellulare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8928B8" w:rsidRDefault="008928B8">
      <w:pPr>
        <w:pStyle w:val="Standard"/>
        <w:spacing w:line="360" w:lineRule="auto"/>
      </w:pP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……………………………………..……….….</w:t>
      </w:r>
    </w:p>
    <w:p w:rsidR="008928B8" w:rsidRDefault="008928B8">
      <w:pPr>
        <w:pStyle w:val="Standard"/>
        <w:spacing w:line="360" w:lineRule="auto"/>
      </w:pPr>
      <w:r>
        <w:rPr>
          <w:rFonts w:ascii="Times New Roman" w:hAnsi="Times New Roman" w:cs="Times New Roman"/>
        </w:rPr>
        <w:t>Pec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……….…………………………….……….….</w:t>
      </w:r>
    </w:p>
    <w:p w:rsidR="008928B8" w:rsidRDefault="008928B8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8928B8" w:rsidRDefault="008928B8" w:rsidP="007F5E1C">
      <w:pPr>
        <w:pStyle w:val="Standard"/>
        <w:spacing w:line="360" w:lineRule="auto"/>
      </w:pPr>
      <w:smartTag w:uri="urn:schemas-microsoft-com:office:smarttags" w:element="metricconverter">
        <w:smartTagPr>
          <w:attr w:name="ProductID" w:val="76 in"/>
        </w:smartTagPr>
        <w:r>
          <w:rPr>
            <w:rFonts w:ascii="Times New Roman" w:hAnsi="Times New Roman" w:cs="Times New Roman"/>
            <w:b/>
            <w:bCs/>
          </w:rPr>
          <w:t>M</w:t>
        </w:r>
      </w:smartTag>
      <w:r>
        <w:rPr>
          <w:rFonts w:ascii="Times New Roman" w:hAnsi="Times New Roman" w:cs="Times New Roman"/>
          <w:b/>
          <w:bCs/>
        </w:rPr>
        <w:t>ANIFESTA IL PROPRIO INTERESSE ALLA PROCEDURA IN OGGETTO</w:t>
      </w:r>
    </w:p>
    <w:p w:rsidR="008928B8" w:rsidRDefault="008928B8" w:rsidP="00B91C51">
      <w:pPr>
        <w:pStyle w:val="Standard"/>
        <w:spacing w:line="360" w:lineRule="auto"/>
      </w:pPr>
      <w:r>
        <w:rPr>
          <w:bCs/>
        </w:rPr>
        <w:t xml:space="preserve">E CHIEDE, </w:t>
      </w:r>
      <w:r>
        <w:t>di essere iscritto in un elenco di</w:t>
      </w:r>
    </w:p>
    <w:p w:rsidR="008928B8" w:rsidRPr="0012613E" w:rsidRDefault="008928B8" w:rsidP="00B91C51">
      <w:pPr>
        <w:pStyle w:val="Standard"/>
        <w:spacing w:line="360" w:lineRule="auto"/>
        <w:rPr>
          <w:b/>
        </w:rPr>
      </w:pPr>
      <w:r w:rsidRPr="0012613E">
        <w:rPr>
          <w:b/>
        </w:rPr>
        <w:t>medici specializzati in Psichiatria o discipline equipollenti od affini</w:t>
      </w:r>
    </w:p>
    <w:p w:rsidR="008928B8" w:rsidRDefault="008928B8" w:rsidP="00D756C2">
      <w:pPr>
        <w:pStyle w:val="ListParagraph"/>
        <w:spacing w:after="0" w:line="360" w:lineRule="auto"/>
        <w:ind w:left="360"/>
        <w:jc w:val="both"/>
      </w:pPr>
    </w:p>
    <w:p w:rsidR="008928B8" w:rsidRDefault="008928B8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DICHIARA</w:t>
      </w:r>
    </w:p>
    <w:p w:rsidR="008928B8" w:rsidRDefault="008928B8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 xml:space="preserve">sotto la propria responsabilità ai sensi degli artt. 46 E 47 dpr 445/2000 s.m.i. e consapevole delle sanzioni penali previste dagli artt. 75 e </w:t>
      </w:r>
      <w:smartTag w:uri="urn:schemas-microsoft-com:office:smarttags" w:element="metricconverter">
        <w:smartTagPr>
          <w:attr w:name="ProductID" w:val="76 in"/>
        </w:smartTagPr>
        <w:r>
          <w:rPr>
            <w:rFonts w:ascii="Times New Roman" w:hAnsi="Times New Roman" w:cs="Times New Roman"/>
          </w:rPr>
          <w:t>76 in</w:t>
        </w:r>
      </w:smartTag>
      <w:r>
        <w:rPr>
          <w:rFonts w:ascii="Times New Roman" w:hAnsi="Times New Roman" w:cs="Times New Roman"/>
        </w:rPr>
        <w:t xml:space="preserve"> caso di dichiarazioni mendaci del medesimo DPR 445/2000 quanto segue:</w:t>
      </w:r>
    </w:p>
    <w:p w:rsidR="008928B8" w:rsidRDefault="008928B8">
      <w:pPr>
        <w:pStyle w:val="ListParagraph"/>
        <w:numPr>
          <w:ilvl w:val="0"/>
          <w:numId w:val="9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 xml:space="preserve">di essere in possesso della laurea in Medicina e Chirurgia </w:t>
      </w:r>
    </w:p>
    <w:p w:rsidR="008928B8" w:rsidRDefault="008928B8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in possesso della specialità in ………………………………………………………………………</w:t>
      </w:r>
    </w:p>
    <w:p w:rsidR="008928B8" w:rsidRDefault="008928B8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t>di non essere attualmente dipendente del Servizio Sanitario Nazionale o di altra Pubblica Amministrazione</w:t>
      </w:r>
    </w:p>
    <w:p w:rsidR="008928B8" w:rsidRDefault="008928B8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iscritto all’ordine dei medici di …………………………………..……. al n …….…...</w:t>
      </w:r>
    </w:p>
    <w:p w:rsidR="008928B8" w:rsidRDefault="008928B8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solo per i cittadini di stato estero non facente parte dell’Unione Europea - di essere in possesso di regolare permesso di soggiorno in corso di validità rilasciato da ……………………………………………………..</w:t>
      </w:r>
    </w:p>
    <w:p w:rsidR="008928B8" w:rsidRDefault="008928B8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aver maturato le seguenti esperienze professionali:</w:t>
      </w:r>
    </w:p>
    <w:p w:rsidR="008928B8" w:rsidRDefault="008928B8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8928B8" w:rsidRDefault="008928B8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…………………………………..………………………..………………………..…...…</w:t>
      </w:r>
    </w:p>
    <w:p w:rsidR="008928B8" w:rsidRDefault="008928B8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8928B8" w:rsidRDefault="008928B8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…………………………………..………………...……..………………………..………</w:t>
      </w:r>
    </w:p>
    <w:p w:rsidR="008928B8" w:rsidRDefault="008928B8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8928B8" w:rsidRDefault="008928B8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8928B8" w:rsidRDefault="008928B8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8928B8" w:rsidRDefault="008928B8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8928B8" w:rsidRDefault="008928B8">
      <w:pPr>
        <w:pStyle w:val="Standard"/>
        <w:spacing w:line="360" w:lineRule="auto"/>
        <w:jc w:val="center"/>
      </w:pPr>
    </w:p>
    <w:p w:rsidR="008928B8" w:rsidRDefault="008928B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In fede _______________________________________________ luogo e data ____________________</w:t>
      </w:r>
    </w:p>
    <w:p w:rsidR="008928B8" w:rsidRDefault="008928B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8928B8" w:rsidRPr="0054267B" w:rsidRDefault="008928B8" w:rsidP="0054267B">
      <w:pPr>
        <w:pStyle w:val="Standard"/>
        <w:spacing w:line="360" w:lineRule="auto"/>
        <w:rPr>
          <w:sz w:val="14"/>
          <w:szCs w:val="14"/>
        </w:rPr>
      </w:pPr>
      <w:r w:rsidRPr="00402B80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begin"/>
      </w:r>
      <w:r w:rsidRPr="00402B80">
        <w:rPr>
          <w:rFonts w:ascii="Times New Roman" w:hAnsi="Times New Roman" w:cs="Times New Roman"/>
          <w:color w:val="000000"/>
          <w:kern w:val="0"/>
          <w:sz w:val="14"/>
          <w:szCs w:val="14"/>
        </w:rPr>
        <w:instrText xml:space="preserve"> FILENAME \p </w:instrText>
      </w:r>
      <w:r w:rsidRPr="00402B80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sz w:val="14"/>
          <w:szCs w:val="14"/>
        </w:rPr>
        <w:t>I:\Personale\GIURIDICO\AVVISI\ULTIMI\DOMANDA_lib_pro_MEDICI_psichiatria_2024.docx</w:t>
      </w:r>
      <w:r w:rsidRPr="00402B80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end"/>
      </w:r>
    </w:p>
    <w:sectPr w:rsidR="008928B8" w:rsidRPr="0054267B" w:rsidSect="008D724F">
      <w:headerReference w:type="default" r:id="rId7"/>
      <w:footerReference w:type="default" r:id="rId8"/>
      <w:pgSz w:w="11906" w:h="16838"/>
      <w:pgMar w:top="3175" w:right="1134" w:bottom="2132" w:left="1134" w:header="1417" w:footer="13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8B8" w:rsidRDefault="008928B8">
      <w:r>
        <w:separator/>
      </w:r>
    </w:p>
  </w:endnote>
  <w:endnote w:type="continuationSeparator" w:id="0">
    <w:p w:rsidR="008928B8" w:rsidRDefault="00892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8B8" w:rsidRDefault="008928B8">
    <w:pPr>
      <w:pStyle w:val="Footer"/>
    </w:pP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3" o:spid="_x0000_s2050" type="#_x0000_t202" style="position:absolute;margin-left:392.7pt;margin-top:11.95pt;width:91.35pt;height:48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" filled="f" stroked="f">
          <v:textbox inset="0,0,0,0">
            <w:txbxContent>
              <w:p w:rsidR="008928B8" w:rsidRPr="007B4AF6" w:rsidRDefault="008928B8" w:rsidP="007B4AF6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8B8" w:rsidRDefault="008928B8">
      <w:r>
        <w:rPr>
          <w:color w:val="000000"/>
        </w:rPr>
        <w:separator/>
      </w:r>
    </w:p>
  </w:footnote>
  <w:footnote w:type="continuationSeparator" w:id="0">
    <w:p w:rsidR="008928B8" w:rsidRDefault="00892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8B8" w:rsidRDefault="008928B8">
    <w:pPr>
      <w:pStyle w:val="Header"/>
    </w:pPr>
  </w:p>
  <w:p w:rsidR="008928B8" w:rsidRDefault="008928B8" w:rsidP="007B4AF6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77pt;height:52.5pt">
          <v:imagedata r:id="rId1" o:title=""/>
        </v:shape>
      </w:pict>
    </w: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2" o:spid="_x0000_s2049" type="#_x0000_t202" style="position:absolute;left:0;text-align:left;margin-left:0;margin-top:60.4pt;width:428.05pt;height:28.35pt;z-index:251660288;visibility:visible;mso-position-horizontal:center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" filled="f" stroked="f">
          <v:textbox inset="0,0,0,0">
            <w:txbxContent>
              <w:p w:rsidR="008928B8" w:rsidRDefault="008928B8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FB26A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B0C3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3DCFD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4243B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71A0D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58F7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4C12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9EF8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B24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2101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943DB8"/>
    <w:multiLevelType w:val="multilevel"/>
    <w:tmpl w:val="D3F27AEA"/>
    <w:styleLink w:val="WWNum22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2B923533"/>
    <w:multiLevelType w:val="hybridMultilevel"/>
    <w:tmpl w:val="0AC44A70"/>
    <w:lvl w:ilvl="0" w:tplc="83CA67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3E79CD"/>
    <w:multiLevelType w:val="multilevel"/>
    <w:tmpl w:val="DC08A7B8"/>
    <w:styleLink w:val="WWNum16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5A0B2D95"/>
    <w:multiLevelType w:val="multilevel"/>
    <w:tmpl w:val="B22E297A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14">
    <w:nsid w:val="5CFE49D8"/>
    <w:multiLevelType w:val="multilevel"/>
    <w:tmpl w:val="2E8ABCE6"/>
    <w:styleLink w:val="WWNum19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62604A26"/>
    <w:multiLevelType w:val="multilevel"/>
    <w:tmpl w:val="BA409B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6ADD006B"/>
    <w:multiLevelType w:val="multilevel"/>
    <w:tmpl w:val="9084B7A4"/>
    <w:styleLink w:val="WWNum21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14"/>
  </w:num>
  <w:num w:numId="5">
    <w:abstractNumId w:val="10"/>
  </w:num>
  <w:num w:numId="6">
    <w:abstractNumId w:val="12"/>
  </w:num>
  <w:num w:numId="7">
    <w:abstractNumId w:val="16"/>
  </w:num>
  <w:num w:numId="8">
    <w:abstractNumId w:val="14"/>
  </w:num>
  <w:num w:numId="9">
    <w:abstractNumId w:val="10"/>
  </w:num>
  <w:num w:numId="10">
    <w:abstractNumId w:val="15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EAE"/>
    <w:rsid w:val="00004DE6"/>
    <w:rsid w:val="00011546"/>
    <w:rsid w:val="000126E4"/>
    <w:rsid w:val="0002031E"/>
    <w:rsid w:val="00031353"/>
    <w:rsid w:val="00032768"/>
    <w:rsid w:val="00033450"/>
    <w:rsid w:val="00037023"/>
    <w:rsid w:val="00044D4F"/>
    <w:rsid w:val="000529BA"/>
    <w:rsid w:val="00064614"/>
    <w:rsid w:val="000824A0"/>
    <w:rsid w:val="000B20E9"/>
    <w:rsid w:val="000B7F17"/>
    <w:rsid w:val="000F5445"/>
    <w:rsid w:val="00102306"/>
    <w:rsid w:val="00106455"/>
    <w:rsid w:val="0012613E"/>
    <w:rsid w:val="00132491"/>
    <w:rsid w:val="00146090"/>
    <w:rsid w:val="00150E71"/>
    <w:rsid w:val="00154565"/>
    <w:rsid w:val="00160332"/>
    <w:rsid w:val="001603BF"/>
    <w:rsid w:val="001639E5"/>
    <w:rsid w:val="00185AA8"/>
    <w:rsid w:val="00192139"/>
    <w:rsid w:val="00195792"/>
    <w:rsid w:val="001A3A7F"/>
    <w:rsid w:val="001A62EF"/>
    <w:rsid w:val="001B0A0F"/>
    <w:rsid w:val="001C14CF"/>
    <w:rsid w:val="001C46A4"/>
    <w:rsid w:val="001C6688"/>
    <w:rsid w:val="001C7D56"/>
    <w:rsid w:val="001D742D"/>
    <w:rsid w:val="001E287B"/>
    <w:rsid w:val="001E563A"/>
    <w:rsid w:val="001F2790"/>
    <w:rsid w:val="00206ACD"/>
    <w:rsid w:val="002244A6"/>
    <w:rsid w:val="002262E4"/>
    <w:rsid w:val="00247F59"/>
    <w:rsid w:val="0025492A"/>
    <w:rsid w:val="00260B96"/>
    <w:rsid w:val="00266630"/>
    <w:rsid w:val="002B2BCA"/>
    <w:rsid w:val="002B42B3"/>
    <w:rsid w:val="002C3016"/>
    <w:rsid w:val="002C7EFB"/>
    <w:rsid w:val="002D649B"/>
    <w:rsid w:val="002E42BB"/>
    <w:rsid w:val="002E7FAD"/>
    <w:rsid w:val="002F23AA"/>
    <w:rsid w:val="002F6FF1"/>
    <w:rsid w:val="0031408A"/>
    <w:rsid w:val="003149BA"/>
    <w:rsid w:val="0033194D"/>
    <w:rsid w:val="00341249"/>
    <w:rsid w:val="003458E0"/>
    <w:rsid w:val="003470D3"/>
    <w:rsid w:val="00357B04"/>
    <w:rsid w:val="00367778"/>
    <w:rsid w:val="003822B5"/>
    <w:rsid w:val="003A0802"/>
    <w:rsid w:val="003A60F5"/>
    <w:rsid w:val="003C0FC4"/>
    <w:rsid w:val="003E06D3"/>
    <w:rsid w:val="003F034C"/>
    <w:rsid w:val="003F4697"/>
    <w:rsid w:val="00402B80"/>
    <w:rsid w:val="00403BF7"/>
    <w:rsid w:val="004228D9"/>
    <w:rsid w:val="004264E6"/>
    <w:rsid w:val="00454211"/>
    <w:rsid w:val="004542A5"/>
    <w:rsid w:val="00456349"/>
    <w:rsid w:val="0046029D"/>
    <w:rsid w:val="00467687"/>
    <w:rsid w:val="004804A8"/>
    <w:rsid w:val="00492C44"/>
    <w:rsid w:val="00495802"/>
    <w:rsid w:val="004A3EAB"/>
    <w:rsid w:val="004A3F1D"/>
    <w:rsid w:val="004B16FE"/>
    <w:rsid w:val="004E17AA"/>
    <w:rsid w:val="005007C8"/>
    <w:rsid w:val="005038A6"/>
    <w:rsid w:val="00513BA2"/>
    <w:rsid w:val="00530D0A"/>
    <w:rsid w:val="00530EB0"/>
    <w:rsid w:val="005367C1"/>
    <w:rsid w:val="0054267B"/>
    <w:rsid w:val="005652C4"/>
    <w:rsid w:val="00571285"/>
    <w:rsid w:val="00573EAE"/>
    <w:rsid w:val="00595B94"/>
    <w:rsid w:val="005A0E9F"/>
    <w:rsid w:val="005B3B14"/>
    <w:rsid w:val="005B4FEC"/>
    <w:rsid w:val="005C28BF"/>
    <w:rsid w:val="00602075"/>
    <w:rsid w:val="00610D73"/>
    <w:rsid w:val="00613DCA"/>
    <w:rsid w:val="00622879"/>
    <w:rsid w:val="006348C3"/>
    <w:rsid w:val="00650727"/>
    <w:rsid w:val="00656E6B"/>
    <w:rsid w:val="00657D64"/>
    <w:rsid w:val="00661C04"/>
    <w:rsid w:val="00664B7C"/>
    <w:rsid w:val="00682E7E"/>
    <w:rsid w:val="00695282"/>
    <w:rsid w:val="00695B2A"/>
    <w:rsid w:val="0069787F"/>
    <w:rsid w:val="006A27B6"/>
    <w:rsid w:val="006A5EDF"/>
    <w:rsid w:val="006B12F9"/>
    <w:rsid w:val="006B5265"/>
    <w:rsid w:val="006C4626"/>
    <w:rsid w:val="006D2DBF"/>
    <w:rsid w:val="006E3312"/>
    <w:rsid w:val="006E3A30"/>
    <w:rsid w:val="006E7B8C"/>
    <w:rsid w:val="00712967"/>
    <w:rsid w:val="0071461F"/>
    <w:rsid w:val="00722666"/>
    <w:rsid w:val="00735E70"/>
    <w:rsid w:val="00746D05"/>
    <w:rsid w:val="00756510"/>
    <w:rsid w:val="00764D75"/>
    <w:rsid w:val="00767ADD"/>
    <w:rsid w:val="00771BA0"/>
    <w:rsid w:val="007947BC"/>
    <w:rsid w:val="00794FFC"/>
    <w:rsid w:val="007A666E"/>
    <w:rsid w:val="007A6E01"/>
    <w:rsid w:val="007B2C8B"/>
    <w:rsid w:val="007B4AF6"/>
    <w:rsid w:val="007D4884"/>
    <w:rsid w:val="007D6431"/>
    <w:rsid w:val="007E3D0D"/>
    <w:rsid w:val="007E538F"/>
    <w:rsid w:val="007E582F"/>
    <w:rsid w:val="007F1008"/>
    <w:rsid w:val="007F5E1C"/>
    <w:rsid w:val="007F6849"/>
    <w:rsid w:val="0080000C"/>
    <w:rsid w:val="00805D76"/>
    <w:rsid w:val="00820B37"/>
    <w:rsid w:val="00820D4B"/>
    <w:rsid w:val="008225B4"/>
    <w:rsid w:val="00832F1E"/>
    <w:rsid w:val="00834324"/>
    <w:rsid w:val="00843F00"/>
    <w:rsid w:val="008458F6"/>
    <w:rsid w:val="00850E9E"/>
    <w:rsid w:val="008538AA"/>
    <w:rsid w:val="00854A8C"/>
    <w:rsid w:val="008632E5"/>
    <w:rsid w:val="0086541E"/>
    <w:rsid w:val="00884965"/>
    <w:rsid w:val="008912BF"/>
    <w:rsid w:val="008928B8"/>
    <w:rsid w:val="00893041"/>
    <w:rsid w:val="00897D7A"/>
    <w:rsid w:val="008A45E3"/>
    <w:rsid w:val="008B4C35"/>
    <w:rsid w:val="008C52E0"/>
    <w:rsid w:val="008C71B1"/>
    <w:rsid w:val="008D724F"/>
    <w:rsid w:val="008E4386"/>
    <w:rsid w:val="008F2EAE"/>
    <w:rsid w:val="00901AF2"/>
    <w:rsid w:val="0090346C"/>
    <w:rsid w:val="009265F5"/>
    <w:rsid w:val="009268C0"/>
    <w:rsid w:val="00927AA7"/>
    <w:rsid w:val="00927D05"/>
    <w:rsid w:val="009302FF"/>
    <w:rsid w:val="00931003"/>
    <w:rsid w:val="009411A9"/>
    <w:rsid w:val="00943204"/>
    <w:rsid w:val="009562E0"/>
    <w:rsid w:val="0096081D"/>
    <w:rsid w:val="00965203"/>
    <w:rsid w:val="00981313"/>
    <w:rsid w:val="009841E2"/>
    <w:rsid w:val="00987D0C"/>
    <w:rsid w:val="009921F0"/>
    <w:rsid w:val="009B09B4"/>
    <w:rsid w:val="009C21CB"/>
    <w:rsid w:val="009C2419"/>
    <w:rsid w:val="009D09DB"/>
    <w:rsid w:val="009D350A"/>
    <w:rsid w:val="009D67C4"/>
    <w:rsid w:val="009E0659"/>
    <w:rsid w:val="009E4693"/>
    <w:rsid w:val="009F1046"/>
    <w:rsid w:val="009F2987"/>
    <w:rsid w:val="009F5468"/>
    <w:rsid w:val="00A02C34"/>
    <w:rsid w:val="00A21AB4"/>
    <w:rsid w:val="00A353DF"/>
    <w:rsid w:val="00A36452"/>
    <w:rsid w:val="00A60705"/>
    <w:rsid w:val="00A8057A"/>
    <w:rsid w:val="00A95CDE"/>
    <w:rsid w:val="00AA4EF6"/>
    <w:rsid w:val="00AA51BB"/>
    <w:rsid w:val="00AC7852"/>
    <w:rsid w:val="00AD4F35"/>
    <w:rsid w:val="00AD5FFD"/>
    <w:rsid w:val="00AE67C5"/>
    <w:rsid w:val="00AF2B9D"/>
    <w:rsid w:val="00AF71A1"/>
    <w:rsid w:val="00B008B6"/>
    <w:rsid w:val="00B01DA7"/>
    <w:rsid w:val="00B06421"/>
    <w:rsid w:val="00B13005"/>
    <w:rsid w:val="00B14E3D"/>
    <w:rsid w:val="00B31373"/>
    <w:rsid w:val="00B32224"/>
    <w:rsid w:val="00B402DB"/>
    <w:rsid w:val="00B40FFC"/>
    <w:rsid w:val="00B43F44"/>
    <w:rsid w:val="00B44B80"/>
    <w:rsid w:val="00B46016"/>
    <w:rsid w:val="00B504BA"/>
    <w:rsid w:val="00B50529"/>
    <w:rsid w:val="00B562E6"/>
    <w:rsid w:val="00B56421"/>
    <w:rsid w:val="00B63A4A"/>
    <w:rsid w:val="00B72E24"/>
    <w:rsid w:val="00B73745"/>
    <w:rsid w:val="00B86B18"/>
    <w:rsid w:val="00B91C51"/>
    <w:rsid w:val="00B97336"/>
    <w:rsid w:val="00BB32FB"/>
    <w:rsid w:val="00BC343C"/>
    <w:rsid w:val="00BC49B8"/>
    <w:rsid w:val="00BD19CC"/>
    <w:rsid w:val="00BD2888"/>
    <w:rsid w:val="00BD6E54"/>
    <w:rsid w:val="00BF3AA9"/>
    <w:rsid w:val="00BF5EC1"/>
    <w:rsid w:val="00C15663"/>
    <w:rsid w:val="00C3556B"/>
    <w:rsid w:val="00C376E5"/>
    <w:rsid w:val="00C45590"/>
    <w:rsid w:val="00C8203B"/>
    <w:rsid w:val="00C84795"/>
    <w:rsid w:val="00C8545E"/>
    <w:rsid w:val="00C90B37"/>
    <w:rsid w:val="00C95B87"/>
    <w:rsid w:val="00CA0B6F"/>
    <w:rsid w:val="00CA4F69"/>
    <w:rsid w:val="00CB0554"/>
    <w:rsid w:val="00CB436E"/>
    <w:rsid w:val="00CC07B9"/>
    <w:rsid w:val="00CD5EF7"/>
    <w:rsid w:val="00CE28CF"/>
    <w:rsid w:val="00CE2973"/>
    <w:rsid w:val="00CF779E"/>
    <w:rsid w:val="00D0243C"/>
    <w:rsid w:val="00D32588"/>
    <w:rsid w:val="00D47712"/>
    <w:rsid w:val="00D50A5B"/>
    <w:rsid w:val="00D52ABE"/>
    <w:rsid w:val="00D56358"/>
    <w:rsid w:val="00D62C8A"/>
    <w:rsid w:val="00D7272B"/>
    <w:rsid w:val="00D75085"/>
    <w:rsid w:val="00D756C2"/>
    <w:rsid w:val="00D82575"/>
    <w:rsid w:val="00D84F06"/>
    <w:rsid w:val="00D8518F"/>
    <w:rsid w:val="00D90B7B"/>
    <w:rsid w:val="00D93821"/>
    <w:rsid w:val="00DA2835"/>
    <w:rsid w:val="00DA6269"/>
    <w:rsid w:val="00DB6658"/>
    <w:rsid w:val="00DB6F46"/>
    <w:rsid w:val="00DC0FE6"/>
    <w:rsid w:val="00DD4687"/>
    <w:rsid w:val="00DD4F9C"/>
    <w:rsid w:val="00DE39F2"/>
    <w:rsid w:val="00DF095B"/>
    <w:rsid w:val="00E0201E"/>
    <w:rsid w:val="00E067FA"/>
    <w:rsid w:val="00E10161"/>
    <w:rsid w:val="00E21791"/>
    <w:rsid w:val="00E22195"/>
    <w:rsid w:val="00E371C9"/>
    <w:rsid w:val="00E411A6"/>
    <w:rsid w:val="00E5324A"/>
    <w:rsid w:val="00E60325"/>
    <w:rsid w:val="00E8415E"/>
    <w:rsid w:val="00EA6B2F"/>
    <w:rsid w:val="00EB2157"/>
    <w:rsid w:val="00EF0F20"/>
    <w:rsid w:val="00EF72C1"/>
    <w:rsid w:val="00F01463"/>
    <w:rsid w:val="00F021FF"/>
    <w:rsid w:val="00F03B29"/>
    <w:rsid w:val="00F15BCE"/>
    <w:rsid w:val="00F25254"/>
    <w:rsid w:val="00F31B96"/>
    <w:rsid w:val="00F35E87"/>
    <w:rsid w:val="00F3688A"/>
    <w:rsid w:val="00F43636"/>
    <w:rsid w:val="00F55042"/>
    <w:rsid w:val="00F570CC"/>
    <w:rsid w:val="00F60CBE"/>
    <w:rsid w:val="00F629E0"/>
    <w:rsid w:val="00F65A87"/>
    <w:rsid w:val="00F67D4E"/>
    <w:rsid w:val="00F76D5D"/>
    <w:rsid w:val="00F77ACF"/>
    <w:rsid w:val="00F8593C"/>
    <w:rsid w:val="00F86264"/>
    <w:rsid w:val="00F86937"/>
    <w:rsid w:val="00F91421"/>
    <w:rsid w:val="00F914F2"/>
    <w:rsid w:val="00F97415"/>
    <w:rsid w:val="00FA1F6F"/>
    <w:rsid w:val="00FB6963"/>
    <w:rsid w:val="00FC4CEA"/>
    <w:rsid w:val="00FC70B9"/>
    <w:rsid w:val="00FD647B"/>
    <w:rsid w:val="00FE411A"/>
    <w:rsid w:val="00FE4684"/>
    <w:rsid w:val="00FF1CC4"/>
    <w:rsid w:val="00FF26A7"/>
    <w:rsid w:val="00FF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Lucida Sans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4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4">
    <w:name w:val="heading 4"/>
    <w:basedOn w:val="Standard"/>
    <w:next w:val="Standard"/>
    <w:link w:val="Heading4Char"/>
    <w:uiPriority w:val="99"/>
    <w:qFormat/>
    <w:rsid w:val="008D724F"/>
    <w:pPr>
      <w:keepNext/>
      <w:jc w:val="center"/>
      <w:outlineLvl w:val="3"/>
    </w:pPr>
    <w:rPr>
      <w:rFonts w:ascii="NewBskvll BT" w:hAnsi="NewBskvll BT" w:cs="NewBskvll BT"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6029D"/>
    <w:rPr>
      <w:rFonts w:ascii="Calibri" w:hAnsi="Calibri" w:cs="Mangal"/>
      <w:b/>
      <w:bCs/>
      <w:kern w:val="3"/>
      <w:sz w:val="25"/>
      <w:szCs w:val="25"/>
      <w:lang w:eastAsia="zh-CN" w:bidi="hi-IN"/>
    </w:rPr>
  </w:style>
  <w:style w:type="paragraph" w:customStyle="1" w:styleId="Standard">
    <w:name w:val="Standard"/>
    <w:uiPriority w:val="99"/>
    <w:rsid w:val="008D724F"/>
    <w:pPr>
      <w:suppressAutoHyphens/>
      <w:autoSpaceDN w:val="0"/>
      <w:spacing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8D72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8D724F"/>
    <w:pPr>
      <w:spacing w:after="140"/>
    </w:pPr>
  </w:style>
  <w:style w:type="paragraph" w:styleId="List">
    <w:name w:val="List"/>
    <w:basedOn w:val="Textbody"/>
    <w:uiPriority w:val="99"/>
    <w:rsid w:val="008D724F"/>
  </w:style>
  <w:style w:type="paragraph" w:styleId="Caption">
    <w:name w:val="caption"/>
    <w:basedOn w:val="Standard"/>
    <w:uiPriority w:val="99"/>
    <w:qFormat/>
    <w:rsid w:val="008D72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D724F"/>
    <w:pPr>
      <w:suppressLineNumbers/>
    </w:pPr>
  </w:style>
  <w:style w:type="paragraph" w:customStyle="1" w:styleId="HeaderandFooter">
    <w:name w:val="Header and Footer"/>
    <w:basedOn w:val="Standard"/>
    <w:uiPriority w:val="99"/>
    <w:rsid w:val="008D724F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Footer">
    <w:name w:val="footer"/>
    <w:basedOn w:val="Standard"/>
    <w:link w:val="Foot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ListParagraph">
    <w:name w:val="List Paragraph"/>
    <w:basedOn w:val="Standard"/>
    <w:uiPriority w:val="99"/>
    <w:qFormat/>
    <w:rsid w:val="008D724F"/>
    <w:pPr>
      <w:spacing w:after="200"/>
      <w:ind w:left="720"/>
    </w:pPr>
  </w:style>
  <w:style w:type="paragraph" w:customStyle="1" w:styleId="Framecontents">
    <w:name w:val="Frame contents"/>
    <w:basedOn w:val="Standard"/>
    <w:uiPriority w:val="99"/>
    <w:rsid w:val="008D724F"/>
  </w:style>
  <w:style w:type="paragraph" w:customStyle="1" w:styleId="PreformattedText">
    <w:name w:val="Preformatted Text"/>
    <w:basedOn w:val="Standard"/>
    <w:uiPriority w:val="99"/>
    <w:rsid w:val="008D724F"/>
    <w:rPr>
      <w:rFonts w:ascii="Liberation Mono" w:eastAsia="NSimSun" w:hAnsi="Liberation Mono" w:cs="Liberation Mono"/>
      <w:sz w:val="20"/>
      <w:szCs w:val="20"/>
    </w:rPr>
  </w:style>
  <w:style w:type="character" w:customStyle="1" w:styleId="Internetlink">
    <w:name w:val="Internet link"/>
    <w:uiPriority w:val="99"/>
    <w:rsid w:val="008D724F"/>
    <w:rPr>
      <w:color w:val="000080"/>
      <w:u w:val="single"/>
    </w:rPr>
  </w:style>
  <w:style w:type="character" w:styleId="Hyperlink">
    <w:name w:val="Hyperlink"/>
    <w:basedOn w:val="DefaultParagraphFont"/>
    <w:uiPriority w:val="99"/>
    <w:rsid w:val="008D724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DefaultParagraphFont"/>
    <w:uiPriority w:val="99"/>
    <w:rsid w:val="008D724F"/>
    <w:rPr>
      <w:rFonts w:cs="Times New Roman"/>
    </w:rPr>
  </w:style>
  <w:style w:type="character" w:customStyle="1" w:styleId="ListLabel37">
    <w:name w:val="ListLabel 37"/>
    <w:uiPriority w:val="99"/>
    <w:rsid w:val="008D724F"/>
  </w:style>
  <w:style w:type="character" w:customStyle="1" w:styleId="ListLabel38">
    <w:name w:val="ListLabel 38"/>
    <w:uiPriority w:val="99"/>
    <w:rsid w:val="008D724F"/>
  </w:style>
  <w:style w:type="character" w:customStyle="1" w:styleId="ListLabel39">
    <w:name w:val="ListLabel 39"/>
    <w:uiPriority w:val="99"/>
    <w:rsid w:val="008D724F"/>
  </w:style>
  <w:style w:type="character" w:customStyle="1" w:styleId="ListLabel49">
    <w:name w:val="ListLabel 49"/>
    <w:uiPriority w:val="99"/>
    <w:rsid w:val="008D724F"/>
  </w:style>
  <w:style w:type="character" w:customStyle="1" w:styleId="ListLabel50">
    <w:name w:val="ListLabel 50"/>
    <w:uiPriority w:val="99"/>
    <w:rsid w:val="008D724F"/>
  </w:style>
  <w:style w:type="character" w:customStyle="1" w:styleId="ListLabel51">
    <w:name w:val="ListLabel 51"/>
    <w:uiPriority w:val="99"/>
    <w:rsid w:val="008D724F"/>
  </w:style>
  <w:style w:type="character" w:customStyle="1" w:styleId="ListLabel46">
    <w:name w:val="ListLabel 46"/>
    <w:uiPriority w:val="99"/>
    <w:rsid w:val="008D724F"/>
  </w:style>
  <w:style w:type="character" w:customStyle="1" w:styleId="ListLabel47">
    <w:name w:val="ListLabel 47"/>
    <w:uiPriority w:val="99"/>
    <w:rsid w:val="008D724F"/>
  </w:style>
  <w:style w:type="character" w:customStyle="1" w:styleId="ListLabel48">
    <w:name w:val="ListLabel 48"/>
    <w:uiPriority w:val="99"/>
    <w:rsid w:val="008D724F"/>
  </w:style>
  <w:style w:type="character" w:customStyle="1" w:styleId="ListLabel52">
    <w:name w:val="ListLabel 52"/>
    <w:uiPriority w:val="99"/>
    <w:rsid w:val="008D724F"/>
  </w:style>
  <w:style w:type="character" w:customStyle="1" w:styleId="ListLabel53">
    <w:name w:val="ListLabel 53"/>
    <w:uiPriority w:val="99"/>
    <w:rsid w:val="008D724F"/>
  </w:style>
  <w:style w:type="character" w:customStyle="1" w:styleId="ListLabel54">
    <w:name w:val="ListLabel 54"/>
    <w:uiPriority w:val="99"/>
    <w:rsid w:val="008D724F"/>
  </w:style>
  <w:style w:type="character" w:customStyle="1" w:styleId="BulletSymbols">
    <w:name w:val="Bullet Symbols"/>
    <w:uiPriority w:val="99"/>
    <w:rsid w:val="008D724F"/>
    <w:rPr>
      <w:rFonts w:ascii="OpenSymbol" w:hAnsi="OpenSymbol"/>
    </w:rPr>
  </w:style>
  <w:style w:type="character" w:customStyle="1" w:styleId="NumberingSymbols">
    <w:name w:val="Numbering Symbols"/>
    <w:uiPriority w:val="99"/>
    <w:rsid w:val="008D724F"/>
  </w:style>
  <w:style w:type="numbering" w:customStyle="1" w:styleId="WWNum22">
    <w:name w:val="WWNum22"/>
    <w:rsid w:val="00735000"/>
    <w:pPr>
      <w:numPr>
        <w:numId w:val="5"/>
      </w:numPr>
    </w:pPr>
  </w:style>
  <w:style w:type="numbering" w:customStyle="1" w:styleId="WWNum16">
    <w:name w:val="WWNum16"/>
    <w:rsid w:val="00735000"/>
    <w:pPr>
      <w:numPr>
        <w:numId w:val="2"/>
      </w:numPr>
    </w:pPr>
  </w:style>
  <w:style w:type="numbering" w:customStyle="1" w:styleId="List1">
    <w:name w:val="List 1"/>
    <w:rsid w:val="00735000"/>
    <w:pPr>
      <w:numPr>
        <w:numId w:val="1"/>
      </w:numPr>
    </w:pPr>
  </w:style>
  <w:style w:type="numbering" w:customStyle="1" w:styleId="WWNum19">
    <w:name w:val="WWNum19"/>
    <w:rsid w:val="00735000"/>
    <w:pPr>
      <w:numPr>
        <w:numId w:val="4"/>
      </w:numPr>
    </w:pPr>
  </w:style>
  <w:style w:type="numbering" w:customStyle="1" w:styleId="WWNum21">
    <w:name w:val="WWNum21"/>
    <w:rsid w:val="00735000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00_carta%20intestata%20unita%20crisi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1665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MANIFESTAZIONE DI INTERESSE</dc:title>
  <dc:subject/>
  <dc:creator>sala</dc:creator>
  <cp:keywords/>
  <dc:description/>
  <cp:lastModifiedBy>user</cp:lastModifiedBy>
  <cp:revision>15</cp:revision>
  <cp:lastPrinted>2024-10-22T16:11:00Z</cp:lastPrinted>
  <dcterms:created xsi:type="dcterms:W3CDTF">2024-10-22T16:11:00Z</dcterms:created>
  <dcterms:modified xsi:type="dcterms:W3CDTF">2024-10-29T14:30:00Z</dcterms:modified>
</cp:coreProperties>
</file>