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EAC" w:rsidRDefault="00250EAC">
      <w:pPr>
        <w:pStyle w:val="BodyText"/>
        <w:spacing w:before="4"/>
        <w:rPr>
          <w:rFonts w:ascii="Times New Roman"/>
          <w:sz w:val="25"/>
        </w:rPr>
      </w:pPr>
    </w:p>
    <w:p w:rsidR="00250EAC" w:rsidRDefault="00250EAC">
      <w:pPr>
        <w:pStyle w:val="BodyText"/>
        <w:ind w:left="537"/>
        <w:rPr>
          <w:rFonts w:ascii="Times New Roman"/>
          <w:sz w:val="20"/>
        </w:rPr>
      </w:pPr>
      <w:r>
        <w:rPr>
          <w:noProof/>
          <w:lang w:eastAsia="it-IT"/>
        </w:rPr>
      </w:r>
      <w:r w:rsidRPr="0083108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454.65pt;height:173.4pt;mso-position-horizontal-relative:char;mso-position-vertical-relative:line" fillcolor="#d8e2f2" strokeweight=".36pt">
            <v:textbox style="mso-next-textbox:#_x0000_s1027" inset="0,0,0,0">
              <w:txbxContent>
                <w:p w:rsidR="00250EAC" w:rsidRDefault="00250EAC">
                  <w:pPr>
                    <w:spacing w:before="25" w:line="247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b/>
                      <w:color w:val="00000A"/>
                      <w:w w:val="105"/>
                      <w:sz w:val="17"/>
                    </w:rPr>
                    <w:t xml:space="preserve">N.B.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 DGUE è utilizzato per tutte le procedure di affidamento di contratti di appalto di lavori, servizi e forniture nei settori</w:t>
                  </w:r>
                  <w:r>
                    <w:rPr>
                      <w:rFonts w:ascii="Times New Roman" w:hAnsi="Times New Roman"/>
                      <w:color w:val="00000A"/>
                      <w:spacing w:val="-4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ordinari e nei settori speciali nonché per le procedure di affidamento di contratti di concessione e di partenariato pubblico-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privato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disciplinate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Codice.</w:t>
                  </w:r>
                </w:p>
                <w:p w:rsidR="00250EAC" w:rsidRDefault="00250EA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50EAC" w:rsidRDefault="00250EAC">
                  <w:pPr>
                    <w:spacing w:line="247" w:lineRule="auto"/>
                    <w:ind w:left="106" w:right="100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compilato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dall’operatore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le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informazioni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richieste,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accompagna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l'offerta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aperte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richiesta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partecipazione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ristrette,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nelle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procedure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negoziazione,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dialoghi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competitivi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nei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partenariati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l'innovazione.</w:t>
                  </w:r>
                </w:p>
                <w:p w:rsidR="00250EAC" w:rsidRDefault="00250EAC">
                  <w:pPr>
                    <w:pStyle w:val="BodyText"/>
                    <w:spacing w:before="4"/>
                    <w:rPr>
                      <w:rFonts w:ascii="Times New Roman"/>
                      <w:sz w:val="17"/>
                    </w:rPr>
                  </w:pPr>
                </w:p>
                <w:p w:rsidR="00250EAC" w:rsidRDefault="00250EAC">
                  <w:pPr>
                    <w:spacing w:before="1" w:line="249" w:lineRule="auto"/>
                    <w:ind w:left="106" w:right="103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Esso è utilizzato anche nei casi di procedura negoziata senza previa pubblicazione di un bando di gara di cui all’articolo 76,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lettera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a)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Codice;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negli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altri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casi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previsti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dal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predetto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articolo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76,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comma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2,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valutazione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circa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l’opportunità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suo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utilizzo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è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rimessa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alla discrezionalità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della</w:t>
                  </w:r>
                  <w:r>
                    <w:rPr>
                      <w:rFonts w:ascii="Times New Roman" w:hAnsi="Times New Roman"/>
                      <w:color w:val="00000A"/>
                      <w:spacing w:val="-5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stazione</w:t>
                  </w:r>
                  <w:r>
                    <w:rPr>
                      <w:rFonts w:ascii="Times New Roman" w:hAnsi="Times New Roman"/>
                      <w:color w:val="00000A"/>
                      <w:spacing w:val="-2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appaltante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procedente.</w:t>
                  </w:r>
                </w:p>
                <w:p w:rsidR="00250EAC" w:rsidRDefault="00250EAC"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  <w:p w:rsidR="00250EAC" w:rsidRDefault="00250EAC">
                  <w:pPr>
                    <w:spacing w:before="1" w:line="247" w:lineRule="auto"/>
                    <w:ind w:left="106" w:right="99"/>
                    <w:jc w:val="both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Per le procedure di cui all’articolo 50, comma 1, lettere a) e b), di importo inferiore a 40.000 euro, l’articolo 52 del Codice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prevede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gli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operatori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economici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attestano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possesso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dei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con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sostitutiva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notorietà.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Atteso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anche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il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DGUE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>consiste</w:t>
                  </w:r>
                  <w:r>
                    <w:rPr>
                      <w:rFonts w:ascii="Times New Roman" w:hAnsi="Times New Roman"/>
                      <w:color w:val="00000A"/>
                      <w:spacing w:val="-9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6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una</w:t>
                  </w:r>
                  <w:r>
                    <w:rPr>
                      <w:rFonts w:ascii="Times New Roman" w:hAnsi="Times New Roman"/>
                      <w:color w:val="00000A"/>
                      <w:spacing w:val="-1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dichiarazione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avente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requisiti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cui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all’articolo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47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del</w:t>
                  </w:r>
                  <w:r>
                    <w:rPr>
                      <w:rFonts w:ascii="Times New Roman" w:hAnsi="Times New Roman"/>
                      <w:color w:val="00000A"/>
                      <w:spacing w:val="-10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d.P.R.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445/2000,</w:t>
                  </w:r>
                  <w:r>
                    <w:rPr>
                      <w:rFonts w:ascii="Times New Roman" w:hAnsi="Times New Roman"/>
                      <w:color w:val="00000A"/>
                      <w:spacing w:val="-8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in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tali</w:t>
                  </w:r>
                  <w:r>
                    <w:rPr>
                      <w:rFonts w:ascii="Times New Roman" w:hAnsi="Times New Roman"/>
                      <w:color w:val="00000A"/>
                      <w:spacing w:val="-7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fattispecie,</w:t>
                  </w:r>
                  <w:r>
                    <w:rPr>
                      <w:rFonts w:ascii="Times New Roman" w:hAnsi="Times New Roman"/>
                      <w:color w:val="00000A"/>
                      <w:spacing w:val="-4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la stazione appaltante ha facoltà di scegliere se predisporre un modello semplificato di dichiarazione oppure se adottare il</w:t>
                  </w:r>
                  <w:r>
                    <w:rPr>
                      <w:rFonts w:ascii="Times New Roman" w:hAnsi="Times New Roman"/>
                      <w:color w:val="00000A"/>
                      <w:spacing w:val="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DGUE,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privilegiando esigenze</w:t>
                  </w:r>
                  <w:r>
                    <w:rPr>
                      <w:rFonts w:ascii="Times New Roman" w:hAnsi="Times New Roman"/>
                      <w:color w:val="00000A"/>
                      <w:spacing w:val="-3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di</w:t>
                  </w:r>
                  <w:r>
                    <w:rPr>
                      <w:rFonts w:ascii="Times New Roman" w:hAnsi="Times New Roman"/>
                      <w:color w:val="00000A"/>
                      <w:spacing w:val="-4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standardizzazione</w:t>
                  </w:r>
                  <w:r>
                    <w:rPr>
                      <w:rFonts w:ascii="Times New Roman" w:hAnsi="Times New Roman"/>
                      <w:color w:val="00000A"/>
                      <w:spacing w:val="-1"/>
                      <w:w w:val="105"/>
                      <w:sz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A"/>
                      <w:w w:val="105"/>
                      <w:sz w:val="17"/>
                    </w:rPr>
                    <w:t>e uniformità.</w:t>
                  </w:r>
                </w:p>
              </w:txbxContent>
            </v:textbox>
            <w10:anchorlock/>
          </v:shape>
        </w:pict>
      </w:r>
    </w:p>
    <w:p w:rsidR="00250EAC" w:rsidRDefault="00250EAC">
      <w:pPr>
        <w:pStyle w:val="BodyText"/>
        <w:spacing w:before="2"/>
        <w:rPr>
          <w:rFonts w:ascii="Times New Roman"/>
          <w:sz w:val="20"/>
        </w:rPr>
      </w:pPr>
    </w:p>
    <w:p w:rsidR="00250EAC" w:rsidRDefault="00250EAC">
      <w:pPr>
        <w:pStyle w:val="BodyText"/>
        <w:spacing w:before="2"/>
        <w:rPr>
          <w:rFonts w:ascii="Times New Roman"/>
          <w:sz w:val="20"/>
        </w:rPr>
      </w:pPr>
    </w:p>
    <w:p w:rsidR="00250EAC" w:rsidRDefault="00250EAC">
      <w:pPr>
        <w:pStyle w:val="Heading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250EAC" w:rsidRDefault="00250EAC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250EAC" w:rsidRDefault="00250EAC">
      <w:pPr>
        <w:pStyle w:val="BodyText"/>
        <w:spacing w:before="7"/>
        <w:rPr>
          <w:rFonts w:ascii="Times New Roman"/>
          <w:b/>
          <w:sz w:val="23"/>
        </w:rPr>
      </w:pPr>
    </w:p>
    <w:p w:rsidR="00250EAC" w:rsidRPr="00E20F0F" w:rsidRDefault="00250EAC">
      <w:pPr>
        <w:pStyle w:val="Heading2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I: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procedura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di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appalto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sulla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stazione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appaltante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sull’ente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concedente</w:t>
      </w:r>
    </w:p>
    <w:p w:rsidR="00250EAC" w:rsidRDefault="00250EAC">
      <w:pPr>
        <w:pStyle w:val="BodyText"/>
        <w:rPr>
          <w:rFonts w:ascii="Times New Roman"/>
          <w:b/>
          <w:sz w:val="20"/>
        </w:rPr>
      </w:pPr>
    </w:p>
    <w:p w:rsidR="00250EAC" w:rsidRDefault="00250EAC">
      <w:pPr>
        <w:pStyle w:val="BodyText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w:pict>
          <v:shape id="_x0000_s1029" type="#_x0000_t202" style="position:absolute;margin-left:82.1pt;margin-top:8pt;width:456.9pt;height:132.5pt;z-index:-251665408;mso-wrap-distance-left:0;mso-wrap-distance-right:0;mso-position-horizontal-relative:page" fillcolor="#bfbfbf" strokecolor="#00000a" strokeweight=".36pt">
            <v:textbox style="mso-next-textbox:#_x0000_s1029" inset="0,0,0,0">
              <w:txbxContent>
                <w:p w:rsidR="00250EAC" w:rsidRDefault="00250EAC">
                  <w:pPr>
                    <w:spacing w:before="28" w:line="252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 xml:space="preserve">Per le procedure di appalto per le quali è stato pubblicato un avviso di indizione di gara nella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 ufficiale 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parte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automaticamente,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DGUE sia utilizzato il servizio DGUE elettronico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1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). Riferimento della pubblicazione del pertinente avviso o bando (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  <w:vertAlign w:val="superscript"/>
                    </w:rPr>
                    <w:t>2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) nella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i/>
                      <w:color w:val="00000A"/>
                      <w:w w:val="105"/>
                      <w:sz w:val="14"/>
                    </w:rPr>
                    <w:t>europea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:</w:t>
                  </w:r>
                </w:p>
                <w:p w:rsidR="00250EAC" w:rsidRDefault="00250EAC">
                  <w:pPr>
                    <w:pStyle w:val="BodyText"/>
                    <w:rPr>
                      <w:rFonts w:ascii="Arial"/>
                      <w:b/>
                      <w:sz w:val="16"/>
                    </w:rPr>
                  </w:pPr>
                </w:p>
                <w:p w:rsidR="00250EAC" w:rsidRDefault="00250EAC">
                  <w:pPr>
                    <w:pStyle w:val="BodyText"/>
                    <w:spacing w:before="5"/>
                    <w:rPr>
                      <w:rFonts w:ascii="Arial"/>
                      <w:b/>
                      <w:sz w:val="18"/>
                    </w:rPr>
                  </w:pPr>
                </w:p>
                <w:p w:rsidR="00250EAC" w:rsidRDefault="00250EAC">
                  <w:pPr>
                    <w:spacing w:before="1"/>
                    <w:ind w:left="106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UE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S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data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 pag.</w:t>
                  </w:r>
                  <w:r>
                    <w:rPr>
                      <w:rFonts w:ascii="Arial" w:eastAsia="Times New Roman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color w:val="00000A"/>
                      <w:w w:val="105"/>
                      <w:sz w:val="14"/>
                    </w:rPr>
                    <w:t>[],</w:t>
                  </w:r>
                </w:p>
                <w:p w:rsidR="00250EAC" w:rsidRDefault="00250EAC">
                  <w:pPr>
                    <w:spacing w:before="124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Numero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dell'avviso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S: 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]/S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 ][ ][ ]–[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][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]</w:t>
                  </w:r>
                </w:p>
                <w:p w:rsidR="00250EAC" w:rsidRDefault="00250EAC">
                  <w:pPr>
                    <w:spacing w:before="125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pubblicato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indizione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gara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GU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UE,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l’ente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deve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 della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 appalto:</w:t>
                  </w:r>
                </w:p>
                <w:p w:rsidR="00250EAC" w:rsidRDefault="00250EAC">
                  <w:pPr>
                    <w:spacing w:before="119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non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sussiste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obbligo</w:t>
                  </w:r>
                  <w:r>
                    <w:rPr>
                      <w:rFonts w:ascii="Arial" w:hAnsi="Arial"/>
                      <w:b/>
                      <w:color w:val="00000A"/>
                      <w:spacing w:val="-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avviso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nella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Gazzetta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ufficiale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dell'Unione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europea,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fornire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altre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in</w:t>
                  </w:r>
                  <w:r>
                    <w:rPr>
                      <w:rFonts w:ascii="Arial" w:hAnsi="Arial"/>
                      <w:b/>
                      <w:color w:val="00000A"/>
                      <w:spacing w:val="-3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modo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permettere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l'individuazione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univoca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della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procedura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(ad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rimando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ad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pubblicazione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</w:t>
                  </w:r>
                  <w:r>
                    <w:rPr>
                      <w:rFonts w:ascii="Arial" w:hAnsi="Arial"/>
                      <w:b/>
                      <w:color w:val="00000A"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livello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nazionale):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[….]</w:t>
                  </w:r>
                </w:p>
              </w:txbxContent>
            </v:textbox>
            <w10:wrap type="topAndBottom" anchorx="page"/>
          </v:shape>
        </w:pict>
      </w:r>
    </w:p>
    <w:p w:rsidR="00250EAC" w:rsidRDefault="00250EAC">
      <w:pPr>
        <w:pStyle w:val="BodyText"/>
        <w:spacing w:before="4"/>
        <w:rPr>
          <w:rFonts w:ascii="Times New Roman"/>
          <w:b/>
          <w:sz w:val="25"/>
        </w:rPr>
      </w:pPr>
    </w:p>
    <w:p w:rsidR="00250EAC" w:rsidRDefault="00250EAC">
      <w:pPr>
        <w:pStyle w:val="Heading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250EAC" w:rsidRDefault="00250EAC">
      <w:pPr>
        <w:pStyle w:val="BodyText"/>
        <w:spacing w:before="4"/>
        <w:rPr>
          <w:sz w:val="27"/>
        </w:rPr>
      </w:pPr>
      <w:r>
        <w:rPr>
          <w:noProof/>
          <w:lang w:eastAsia="it-IT"/>
        </w:rPr>
        <w:pict>
          <v:shape id="_x0000_s1030" type="#_x0000_t202" style="position:absolute;margin-left:82.5pt;margin-top:17.65pt;width:456.5pt;height:27.75pt;z-index:-251664384;mso-wrap-distance-left:0;mso-wrap-distance-right:0;mso-position-horizontal-relative:page" fillcolor="#bfbfbf" strokecolor="#00000a" strokeweight=".36pt">
            <v:textbox style="mso-next-textbox:#_x0000_s1030" inset="0,0,0,0">
              <w:txbxContent>
                <w:p w:rsidR="00250EAC" w:rsidRDefault="00250EAC">
                  <w:pPr>
                    <w:spacing w:before="26" w:line="252" w:lineRule="auto"/>
                    <w:ind w:left="106" w:right="282"/>
                    <w:rPr>
                      <w:rFonts w:ascii="Arial"/>
                      <w:b/>
                      <w:sz w:val="14"/>
                    </w:rPr>
                  </w:pP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eastAsia="Times New Roman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parte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saranno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acquisite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automaticamente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a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condizione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che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per</w:t>
                  </w:r>
                  <w:r>
                    <w:rPr>
                      <w:rFonts w:ascii="Arial" w:eastAsia="Times New Roman"/>
                      <w:b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generare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</w:t>
                  </w:r>
                  <w:r>
                    <w:rPr>
                      <w:rFonts w:ascii="Arial" w:eastAsia="Times New Roman"/>
                      <w:b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eastAsia="Times New Roman"/>
                      <w:b/>
                      <w:spacing w:val="-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il</w:t>
                  </w:r>
                  <w:r>
                    <w:rPr>
                      <w:rFonts w:ascii="Arial" w:eastAsia="Times New Roman"/>
                      <w:b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DGUE</w:t>
                  </w:r>
                  <w:r>
                    <w:rPr>
                      <w:rFonts w:ascii="Arial" w:eastAsia="Times New Roman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sia utilizzato il servizio DGUE in formato elettronico. In caso contrario tali informazioni devono essere inserite dall'operatore</w:t>
                  </w:r>
                  <w:r>
                    <w:rPr>
                      <w:rFonts w:ascii="Arial" w:eastAsia="Times New Roman"/>
                      <w:b/>
                      <w:spacing w:val="-3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eastAsia="Times New Roman"/>
                      <w:b/>
                      <w:w w:val="105"/>
                      <w:sz w:val="14"/>
                    </w:rPr>
                    <w:t>economico.</w:t>
                  </w:r>
                </w:p>
              </w:txbxContent>
            </v:textbox>
            <w10:wrap type="topAndBottom" anchorx="page"/>
          </v:shape>
        </w:pict>
      </w:r>
    </w:p>
    <w:p w:rsidR="00250EAC" w:rsidRDefault="00250EAC">
      <w:pPr>
        <w:pStyle w:val="BodyText"/>
        <w:spacing w:before="10"/>
        <w:rPr>
          <w:sz w:val="7"/>
        </w:rPr>
      </w:pPr>
    </w:p>
    <w:tbl>
      <w:tblPr>
        <w:tblW w:w="0" w:type="auto"/>
        <w:tblInd w:w="5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609"/>
        <w:gridCol w:w="4520"/>
      </w:tblGrid>
      <w:tr w:rsidR="00250EAC" w:rsidTr="00217407">
        <w:trPr>
          <w:trHeight w:val="388"/>
        </w:trPr>
        <w:tc>
          <w:tcPr>
            <w:tcW w:w="4609" w:type="dxa"/>
          </w:tcPr>
          <w:p w:rsidR="00250EAC" w:rsidRPr="00366714" w:rsidRDefault="00250EAC" w:rsidP="00D80CE4">
            <w:pPr>
              <w:pStyle w:val="TableParagraph"/>
              <w:spacing w:before="122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Identità</w:t>
            </w:r>
            <w:r w:rsidRPr="00366714">
              <w:rPr>
                <w:rFonts w:ascii="Arial" w:hAnsi="Arial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committente</w:t>
            </w:r>
            <w:r w:rsidRPr="00366714">
              <w:rPr>
                <w:rFonts w:ascii="Arial" w:hAnsi="Arial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3</w:t>
            </w:r>
            <w:r w:rsidRPr="00366714">
              <w:rPr>
                <w:color w:val="00000A"/>
                <w:w w:val="105"/>
                <w:sz w:val="14"/>
                <w:szCs w:val="14"/>
              </w:rPr>
              <w:t>)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Tr="00C02BF9">
        <w:trPr>
          <w:trHeight w:val="1490"/>
        </w:trPr>
        <w:tc>
          <w:tcPr>
            <w:tcW w:w="4609" w:type="dxa"/>
          </w:tcPr>
          <w:p w:rsidR="00250EAC" w:rsidRDefault="00250EAC" w:rsidP="00D80CE4">
            <w:pPr>
              <w:pStyle w:val="TableParagraph"/>
              <w:spacing w:before="12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Nome:</w:t>
            </w:r>
          </w:p>
          <w:p w:rsidR="00250EAC" w:rsidRDefault="00250EA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50EAC" w:rsidRDefault="00250EAC" w:rsidP="00C02BF9">
            <w:pPr>
              <w:pStyle w:val="TableParagraph"/>
              <w:spacing w:before="64"/>
              <w:ind w:left="0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fiscale</w:t>
            </w:r>
          </w:p>
        </w:tc>
        <w:tc>
          <w:tcPr>
            <w:tcW w:w="4520" w:type="dxa"/>
          </w:tcPr>
          <w:p w:rsidR="00250EAC" w:rsidRDefault="00250EAC" w:rsidP="00C02BF9">
            <w:pPr>
              <w:widowControl/>
              <w:adjustRightInd w:val="0"/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</w:pPr>
          </w:p>
          <w:p w:rsidR="00250EAC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Azienda Sanitaria Locale CN2 Alba-Bra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, </w:t>
            </w:r>
          </w:p>
          <w:p w:rsidR="00250EAC" w:rsidRPr="00C02BF9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Via Vida n.10,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 xml:space="preserve"> 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12051 Alba (CN)</w:t>
            </w:r>
          </w:p>
          <w:p w:rsidR="00250EAC" w:rsidRPr="00C02BF9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PEC: aslcn2@legalmail.it</w:t>
            </w:r>
          </w:p>
          <w:p w:rsidR="00250EAC" w:rsidRPr="00C02BF9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 xml:space="preserve">Ufficio di riferimento per la procedura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di gara</w:t>
            </w:r>
            <w:r w:rsidRPr="00C02BF9">
              <w:rPr>
                <w:rFonts w:ascii="Arial" w:hAnsi="Arial" w:cs="Arial"/>
                <w:sz w:val="14"/>
                <w:szCs w:val="14"/>
                <w:lang w:eastAsia="it-IT"/>
              </w:rPr>
              <w:t>:</w:t>
            </w:r>
          </w:p>
          <w:p w:rsidR="00250EAC" w:rsidRPr="00C02BF9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S.C. Servizi Tecnici</w:t>
            </w:r>
          </w:p>
          <w:p w:rsidR="00250EAC" w:rsidRPr="00C02BF9" w:rsidRDefault="00250EAC" w:rsidP="00C02BF9">
            <w:pPr>
              <w:widowControl/>
              <w:adjustRightInd w:val="0"/>
              <w:ind w:left="121"/>
              <w:rPr>
                <w:rFonts w:ascii="Arial" w:hAnsi="Arial" w:cs="Arial"/>
                <w:sz w:val="14"/>
                <w:szCs w:val="14"/>
                <w:lang w:eastAsia="it-IT"/>
              </w:rPr>
            </w:pPr>
          </w:p>
          <w:p w:rsidR="00250EAC" w:rsidRDefault="00250EAC" w:rsidP="00C02BF9">
            <w:pPr>
              <w:pStyle w:val="TableParagraph"/>
              <w:spacing w:before="64"/>
              <w:ind w:left="37"/>
              <w:rPr>
                <w:w w:val="104"/>
                <w:sz w:val="14"/>
                <w:szCs w:val="14"/>
              </w:rPr>
            </w:pPr>
          </w:p>
          <w:p w:rsidR="00250EAC" w:rsidRDefault="00250EAC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</w:p>
          <w:p w:rsidR="00250EAC" w:rsidRPr="00366714" w:rsidRDefault="00250EAC" w:rsidP="00C02BF9">
            <w:pPr>
              <w:pStyle w:val="TableParagraph"/>
              <w:spacing w:before="64"/>
              <w:rPr>
                <w:w w:val="104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P.IVA</w:t>
            </w:r>
            <w:r>
              <w:rPr>
                <w:w w:val="104"/>
                <w:sz w:val="14"/>
                <w:szCs w:val="14"/>
              </w:rPr>
              <w:t xml:space="preserve"> </w:t>
            </w:r>
            <w:r w:rsidRPr="00B54106">
              <w:rPr>
                <w:rFonts w:ascii="Arial" w:hAnsi="Arial" w:cs="Arial"/>
                <w:b/>
                <w:sz w:val="14"/>
                <w:szCs w:val="14"/>
              </w:rPr>
              <w:t>02419170044</w:t>
            </w:r>
          </w:p>
          <w:p w:rsidR="00250EAC" w:rsidRPr="00366714" w:rsidRDefault="00250EAC" w:rsidP="00CF7172">
            <w:pPr>
              <w:pStyle w:val="TableParagraph"/>
              <w:spacing w:before="64"/>
              <w:ind w:left="37"/>
              <w:jc w:val="center"/>
              <w:rPr>
                <w:sz w:val="14"/>
                <w:szCs w:val="14"/>
              </w:rPr>
            </w:pPr>
          </w:p>
        </w:tc>
      </w:tr>
      <w:tr w:rsidR="00250EAC" w:rsidTr="000627CC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50EAC" w:rsidRPr="00366714" w:rsidRDefault="00250EAC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quale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appalto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si</w:t>
            </w:r>
            <w:r w:rsidRPr="0036671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tratta?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50EAC" w:rsidRPr="00366714" w:rsidRDefault="00250EAC" w:rsidP="00CF7172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>
              <w:rPr>
                <w:rFonts w:ascii="Arial" w:eastAsia="Times New Roman"/>
                <w:b/>
                <w:sz w:val="14"/>
                <w:szCs w:val="14"/>
              </w:rPr>
              <w:t>SERVIZI</w:t>
            </w:r>
          </w:p>
        </w:tc>
      </w:tr>
      <w:tr w:rsidR="00250EA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50EAC" w:rsidRPr="00366714" w:rsidRDefault="00250EAC" w:rsidP="00CF7172">
            <w:pPr>
              <w:pStyle w:val="TableParagraph"/>
              <w:spacing w:before="122"/>
              <w:rPr>
                <w:rFonts w:asci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Titolo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breve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descrizione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dell'appalto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4</w:t>
            </w:r>
            <w:r w:rsidRPr="00366714">
              <w:rPr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50EAC" w:rsidRPr="003D618F" w:rsidRDefault="00250EAC" w:rsidP="0009675D">
            <w:pPr>
              <w:jc w:val="both"/>
              <w:rPr>
                <w:rFonts w:ascii="Arial"/>
                <w:b/>
                <w:sz w:val="14"/>
                <w:szCs w:val="14"/>
              </w:rPr>
            </w:pPr>
            <w:r w:rsidRPr="003D618F">
              <w:rPr>
                <w:rFonts w:ascii="Arial" w:eastAsia="Times New Roman"/>
                <w:b/>
                <w:sz w:val="14"/>
                <w:szCs w:val="14"/>
              </w:rPr>
              <w:t>AVVISO ESPLORATIVO PUBBLICO PER LA PARTECIPAZIONE, MEDIANTE PIATTAFORMA MEPA, ALLA PROCEDURA PER L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AFFIDAMENTO DELL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3D618F">
              <w:rPr>
                <w:rFonts w:ascii="Arial" w:eastAsia="Times New Roman"/>
                <w:b/>
                <w:sz w:val="14"/>
                <w:szCs w:val="14"/>
              </w:rPr>
              <w:t>ASSISTENZA TECNICA E MANUTENZIONE FULL</w:t>
            </w:r>
            <w:r>
              <w:rPr>
                <w:rFonts w:ascii="Arial" w:eastAsia="Times New Roman"/>
                <w:b/>
                <w:sz w:val="14"/>
                <w:szCs w:val="14"/>
              </w:rPr>
              <w:t>–</w:t>
            </w:r>
            <w:r>
              <w:rPr>
                <w:rFonts w:ascii="Arial" w:eastAsia="Times New Roman"/>
                <w:b/>
                <w:sz w:val="14"/>
                <w:szCs w:val="14"/>
              </w:rPr>
              <w:t xml:space="preserve">RISK </w:t>
            </w:r>
            <w:r w:rsidRPr="0005284B">
              <w:rPr>
                <w:rFonts w:ascii="Arial" w:eastAsia="Times New Roman"/>
                <w:b/>
                <w:sz w:val="14"/>
                <w:szCs w:val="14"/>
              </w:rPr>
              <w:t>DEI SISTEMI DI MONITORAGGIO PAZIENTE IN USO PRESSO IL PRESIDIO DELL</w:t>
            </w:r>
            <w:r w:rsidRPr="0005284B">
              <w:rPr>
                <w:rFonts w:ascii="Arial" w:eastAsia="Times New Roman"/>
                <w:b/>
                <w:sz w:val="14"/>
                <w:szCs w:val="14"/>
              </w:rPr>
              <w:t>’</w:t>
            </w:r>
            <w:r w:rsidRPr="0005284B">
              <w:rPr>
                <w:rFonts w:ascii="Arial" w:eastAsia="Times New Roman"/>
                <w:b/>
                <w:sz w:val="14"/>
                <w:szCs w:val="14"/>
              </w:rPr>
              <w:t>OSPEDALE MICHELE E PIETRO FERRERO DI VERDUNO, PERIODO CONTRATTUALE DI 36 MESI</w:t>
            </w:r>
          </w:p>
        </w:tc>
      </w:tr>
      <w:tr w:rsidR="00250EA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50EAC" w:rsidRPr="00366714" w:rsidRDefault="00250EAC" w:rsidP="00CF7172">
            <w:pPr>
              <w:pStyle w:val="TableParagraph"/>
              <w:spacing w:before="122"/>
              <w:rPr>
                <w:color w:val="00000A"/>
                <w:w w:val="105"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Numero</w:t>
            </w:r>
            <w:r w:rsidRPr="00366714">
              <w:rPr>
                <w:rFonts w:ascii="Arial" w:hAnsi="Arial"/>
                <w:b/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hAnsi="Arial"/>
                <w:b/>
                <w:color w:val="00000A"/>
                <w:spacing w:val="3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attribuito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al</w:t>
            </w:r>
            <w:r w:rsidRPr="00366714">
              <w:rPr>
                <w:rFonts w:ascii="Arial" w:hAnsi="Arial"/>
                <w:b/>
                <w:color w:val="00000A"/>
                <w:spacing w:val="3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fascicolo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hAnsi="Arial"/>
                <w:b/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stazione</w:t>
            </w:r>
            <w:r w:rsidRPr="00366714">
              <w:rPr>
                <w:rFonts w:ascii="Arial" w:hAnsi="Arial"/>
                <w:b/>
                <w:color w:val="00000A"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appaltante o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dall’ente concedente</w:t>
            </w:r>
            <w:r w:rsidRPr="00366714">
              <w:rPr>
                <w:rFonts w:ascii="Arial" w:hAnsi="Arial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(ove esistente) (</w:t>
            </w:r>
            <w:r w:rsidRPr="00366714">
              <w:rPr>
                <w:rFonts w:ascii="Arial" w:hAnsi="Arial"/>
                <w:b/>
                <w:color w:val="00000A"/>
                <w:w w:val="105"/>
                <w:position w:val="4"/>
                <w:sz w:val="14"/>
                <w:szCs w:val="14"/>
              </w:rPr>
              <w:t>5</w:t>
            </w:r>
            <w:r w:rsidRPr="00366714"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  <w:t>):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50EAC" w:rsidRPr="00900266" w:rsidRDefault="00250EAC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  <w:tr w:rsidR="00250EAC" w:rsidTr="004C00F1">
        <w:trPr>
          <w:trHeight w:val="387"/>
        </w:trPr>
        <w:tc>
          <w:tcPr>
            <w:tcW w:w="4609" w:type="dxa"/>
            <w:tcBorders>
              <w:top w:val="nil"/>
              <w:bottom w:val="nil"/>
            </w:tcBorders>
          </w:tcPr>
          <w:p w:rsidR="00250EAC" w:rsidRDefault="00250EAC" w:rsidP="004C00F1">
            <w:pPr>
              <w:pStyle w:val="TableParagraph"/>
              <w:spacing w:before="126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CIG</w:t>
            </w:r>
          </w:p>
          <w:p w:rsidR="00250EAC" w:rsidRPr="00366714" w:rsidRDefault="00250EAC" w:rsidP="004C00F1">
            <w:pPr>
              <w:pStyle w:val="TableParagraph"/>
              <w:spacing w:before="126"/>
              <w:rPr>
                <w:sz w:val="14"/>
                <w:szCs w:val="14"/>
              </w:rPr>
            </w:pPr>
          </w:p>
          <w:p w:rsidR="00250EAC" w:rsidRDefault="00250EAC" w:rsidP="004C00F1">
            <w:pPr>
              <w:pStyle w:val="TableParagraph"/>
              <w:spacing w:before="64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CUP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previsto)</w:t>
            </w:r>
          </w:p>
          <w:p w:rsidR="00250EAC" w:rsidRPr="00366714" w:rsidRDefault="00250EAC" w:rsidP="004C00F1">
            <w:pPr>
              <w:pStyle w:val="TableParagraph"/>
              <w:spacing w:before="64"/>
              <w:rPr>
                <w:sz w:val="14"/>
                <w:szCs w:val="14"/>
              </w:rPr>
            </w:pPr>
          </w:p>
          <w:p w:rsidR="00250EAC" w:rsidRPr="00366714" w:rsidRDefault="00250EAC" w:rsidP="004C00F1">
            <w:pPr>
              <w:pStyle w:val="TableParagraph"/>
              <w:spacing w:before="62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progetto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(ove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l’appalto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finanziato 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cofinanziato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fondi</w:t>
            </w:r>
          </w:p>
          <w:p w:rsidR="00250EAC" w:rsidRPr="00366714" w:rsidRDefault="00250EAC" w:rsidP="004C00F1">
            <w:pPr>
              <w:pStyle w:val="TableParagraph"/>
              <w:spacing w:before="122"/>
              <w:rPr>
                <w:rFonts w:ascii="Arial" w:hAnsi="Arial"/>
                <w:b/>
                <w:color w:val="00000A"/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europei)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250EAC" w:rsidRPr="006170C2" w:rsidRDefault="00250EAC" w:rsidP="00C02BF9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</w:p>
        </w:tc>
      </w:tr>
    </w:tbl>
    <w:p w:rsidR="00250EAC" w:rsidRDefault="00250EAC">
      <w:pPr>
        <w:pStyle w:val="BodyText"/>
        <w:spacing w:before="9"/>
        <w:rPr>
          <w:sz w:val="13"/>
        </w:rPr>
      </w:pPr>
    </w:p>
    <w:p w:rsidR="00250EAC" w:rsidRDefault="00250EAC">
      <w:pPr>
        <w:pStyle w:val="BodyText"/>
        <w:spacing w:before="9"/>
        <w:rPr>
          <w:sz w:val="13"/>
        </w:rPr>
      </w:pPr>
    </w:p>
    <w:p w:rsidR="00250EAC" w:rsidRDefault="00250EAC">
      <w:pPr>
        <w:pStyle w:val="BodyText"/>
        <w:spacing w:before="9"/>
        <w:rPr>
          <w:sz w:val="13"/>
        </w:rPr>
      </w:pPr>
    </w:p>
    <w:tbl>
      <w:tblPr>
        <w:tblW w:w="0" w:type="auto"/>
        <w:tblInd w:w="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30"/>
      </w:tblGrid>
      <w:tr w:rsidR="00250EAC" w:rsidTr="00372A65">
        <w:tc>
          <w:tcPr>
            <w:tcW w:w="9130" w:type="dxa"/>
            <w:shd w:val="clear" w:color="auto" w:fill="C0C0C0"/>
            <w:vAlign w:val="bottom"/>
          </w:tcPr>
          <w:p w:rsidR="00250EAC" w:rsidRPr="00372A65" w:rsidRDefault="00250EAC" w:rsidP="00372A65">
            <w:pPr>
              <w:spacing w:before="28"/>
              <w:ind w:left="106"/>
              <w:rPr>
                <w:rFonts w:ascii="Arial"/>
                <w:b/>
                <w:sz w:val="14"/>
                <w:szCs w:val="14"/>
              </w:rPr>
            </w:pP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altre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tutte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le</w:t>
            </w:r>
            <w:r w:rsidRPr="00372A65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sezioni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DGUE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devono</w:t>
            </w:r>
            <w:r w:rsidRPr="00372A65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essere</w:t>
            </w:r>
            <w:r w:rsidRPr="00372A65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inserite</w:t>
            </w:r>
            <w:r w:rsidRPr="00372A65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dall'operatore</w:t>
            </w:r>
            <w:r w:rsidRPr="00372A65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72A65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economico</w:t>
            </w:r>
          </w:p>
          <w:p w:rsidR="00250EAC" w:rsidRPr="00372A65" w:rsidRDefault="00250EAC" w:rsidP="00372A65">
            <w:pPr>
              <w:pStyle w:val="BodyText"/>
              <w:spacing w:before="9"/>
              <w:rPr>
                <w:sz w:val="13"/>
              </w:rPr>
            </w:pPr>
          </w:p>
        </w:tc>
      </w:tr>
    </w:tbl>
    <w:p w:rsidR="00250EAC" w:rsidRDefault="00250EAC">
      <w:pPr>
        <w:pStyle w:val="BodyText"/>
        <w:spacing w:before="9"/>
        <w:rPr>
          <w:sz w:val="13"/>
        </w:rPr>
      </w:pPr>
      <w:r>
        <w:rPr>
          <w:noProof/>
          <w:lang w:eastAsia="it-IT"/>
        </w:rPr>
        <w:pict>
          <v:rect id="_x0000_s1031" style="position:absolute;margin-left:87.6pt;margin-top:9.8pt;width:140.15pt;height:.6pt;z-index:-25166336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250EAC" w:rsidRDefault="00250EAC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250EAC" w:rsidRDefault="00250EAC" w:rsidP="00CF7172">
      <w:pPr>
        <w:pStyle w:val="BodyText"/>
        <w:spacing w:before="7"/>
        <w:ind w:left="652"/>
        <w:rPr>
          <w:w w:val="105"/>
        </w:rPr>
      </w:pPr>
      <w:r>
        <w:rPr>
          <w:w w:val="105"/>
          <w:vertAlign w:val="superscript"/>
        </w:rPr>
        <w:t>(3)</w:t>
      </w:r>
      <w:r>
        <w:rPr>
          <w:w w:val="105"/>
        </w:rPr>
        <w:t xml:space="preserve">     </w:t>
      </w:r>
      <w:r>
        <w:rPr>
          <w:spacing w:val="9"/>
          <w:w w:val="105"/>
        </w:rPr>
        <w:t xml:space="preserve"> </w:t>
      </w:r>
      <w:r>
        <w:rPr>
          <w:w w:val="105"/>
        </w:rPr>
        <w:t>Le</w:t>
      </w:r>
      <w:r>
        <w:rPr>
          <w:spacing w:val="2"/>
          <w:w w:val="105"/>
        </w:rPr>
        <w:t xml:space="preserve"> </w:t>
      </w:r>
      <w:r>
        <w:rPr>
          <w:w w:val="105"/>
        </w:rPr>
        <w:t>informazioni</w:t>
      </w:r>
      <w:r>
        <w:rPr>
          <w:spacing w:val="2"/>
          <w:w w:val="105"/>
        </w:rPr>
        <w:t xml:space="preserve"> </w:t>
      </w:r>
      <w:r>
        <w:rPr>
          <w:w w:val="105"/>
        </w:rPr>
        <w:t>devono</w:t>
      </w:r>
      <w:r>
        <w:rPr>
          <w:spacing w:val="3"/>
          <w:w w:val="105"/>
        </w:rPr>
        <w:t xml:space="preserve"> </w:t>
      </w:r>
      <w:r>
        <w:rPr>
          <w:w w:val="105"/>
        </w:rPr>
        <w:t>essere</w:t>
      </w:r>
      <w:r>
        <w:rPr>
          <w:spacing w:val="2"/>
          <w:w w:val="105"/>
        </w:rPr>
        <w:t xml:space="preserve"> </w:t>
      </w:r>
      <w:r>
        <w:rPr>
          <w:w w:val="105"/>
        </w:rPr>
        <w:t>copiate</w:t>
      </w:r>
      <w:r>
        <w:rPr>
          <w:spacing w:val="1"/>
          <w:w w:val="105"/>
        </w:rPr>
        <w:t xml:space="preserve"> </w:t>
      </w:r>
      <w:r>
        <w:rPr>
          <w:w w:val="105"/>
        </w:rPr>
        <w:t>dalla sezione</w:t>
      </w:r>
      <w:r>
        <w:rPr>
          <w:spacing w:val="2"/>
          <w:w w:val="105"/>
        </w:rPr>
        <w:t xml:space="preserve"> </w:t>
      </w:r>
      <w:r>
        <w:rPr>
          <w:w w:val="105"/>
        </w:rPr>
        <w:t>I,</w:t>
      </w:r>
      <w:r>
        <w:rPr>
          <w:spacing w:val="1"/>
          <w:w w:val="105"/>
        </w:rPr>
        <w:t xml:space="preserve"> </w:t>
      </w:r>
      <w:r>
        <w:rPr>
          <w:w w:val="105"/>
        </w:rPr>
        <w:t>punto</w:t>
      </w:r>
      <w:r>
        <w:rPr>
          <w:spacing w:val="1"/>
          <w:w w:val="105"/>
        </w:rPr>
        <w:t xml:space="preserve"> </w:t>
      </w:r>
      <w:r>
        <w:rPr>
          <w:w w:val="105"/>
        </w:rPr>
        <w:t>I.1 del</w:t>
      </w:r>
      <w:r>
        <w:rPr>
          <w:spacing w:val="4"/>
          <w:w w:val="105"/>
        </w:rPr>
        <w:t xml:space="preserve"> </w:t>
      </w:r>
      <w:r>
        <w:rPr>
          <w:w w:val="105"/>
        </w:rPr>
        <w:t>pertinente avviso</w:t>
      </w:r>
      <w:r>
        <w:rPr>
          <w:spacing w:val="1"/>
          <w:w w:val="105"/>
        </w:rPr>
        <w:t xml:space="preserve"> </w:t>
      </w:r>
      <w:r>
        <w:rPr>
          <w:w w:val="105"/>
        </w:rPr>
        <w:t>o</w:t>
      </w:r>
      <w:r>
        <w:rPr>
          <w:spacing w:val="1"/>
          <w:w w:val="105"/>
        </w:rPr>
        <w:t xml:space="preserve"> </w:t>
      </w:r>
      <w:r>
        <w:rPr>
          <w:w w:val="105"/>
        </w:rPr>
        <w:t>bando.</w:t>
      </w:r>
      <w:r>
        <w:rPr>
          <w:spacing w:val="5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caso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appalto</w:t>
      </w:r>
      <w:r>
        <w:rPr>
          <w:spacing w:val="2"/>
          <w:w w:val="105"/>
        </w:rPr>
        <w:t xml:space="preserve"> </w:t>
      </w:r>
      <w:r>
        <w:rPr>
          <w:w w:val="105"/>
        </w:rPr>
        <w:t>congiunto</w:t>
      </w:r>
      <w:r>
        <w:rPr>
          <w:spacing w:val="2"/>
          <w:w w:val="105"/>
        </w:rPr>
        <w:t xml:space="preserve"> </w:t>
      </w:r>
      <w:r>
        <w:rPr>
          <w:w w:val="105"/>
        </w:rPr>
        <w:t>indicare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4"/>
          <w:w w:val="105"/>
        </w:rPr>
        <w:t xml:space="preserve"> </w:t>
      </w:r>
      <w:r>
        <w:rPr>
          <w:w w:val="105"/>
        </w:rPr>
        <w:t>generalità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committenti</w:t>
      </w:r>
    </w:p>
    <w:p w:rsidR="00250EAC" w:rsidRDefault="00250EAC" w:rsidP="004C00F1">
      <w:pPr>
        <w:pStyle w:val="BodyText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250EAC" w:rsidRDefault="00250EAC" w:rsidP="004C00F1">
      <w:pPr>
        <w:spacing w:line="136" w:lineRule="exact"/>
        <w:ind w:left="652"/>
        <w:rPr>
          <w:color w:val="00000A"/>
          <w:w w:val="105"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</w:t>
      </w:r>
    </w:p>
    <w:p w:rsidR="00250EAC" w:rsidRDefault="00250EAC" w:rsidP="004C00F1">
      <w:pPr>
        <w:spacing w:line="136" w:lineRule="exact"/>
        <w:ind w:left="652"/>
        <w:rPr>
          <w:color w:val="00000A"/>
          <w:w w:val="105"/>
          <w:sz w:val="11"/>
        </w:rPr>
      </w:pPr>
    </w:p>
    <w:p w:rsidR="00250EAC" w:rsidRDefault="00250EAC" w:rsidP="004C00F1">
      <w:pPr>
        <w:pStyle w:val="BodyText"/>
        <w:spacing w:before="7"/>
        <w:sectPr w:rsidR="00250EA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p w:rsidR="00250EAC" w:rsidRPr="00E20F0F" w:rsidRDefault="00250EAC">
      <w:pPr>
        <w:pStyle w:val="Heading2"/>
        <w:spacing w:before="98"/>
        <w:ind w:left="887" w:right="1092"/>
        <w:jc w:val="center"/>
        <w:rPr>
          <w:sz w:val="18"/>
          <w:szCs w:val="18"/>
        </w:rPr>
      </w:pPr>
      <w:r w:rsidRPr="00E20F0F">
        <w:rPr>
          <w:color w:val="00000A"/>
          <w:spacing w:val="-1"/>
          <w:w w:val="105"/>
          <w:sz w:val="18"/>
          <w:szCs w:val="18"/>
        </w:rPr>
        <w:t>Parte</w:t>
      </w:r>
      <w:r w:rsidRPr="00E20F0F">
        <w:rPr>
          <w:color w:val="00000A"/>
          <w:spacing w:val="-9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II: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Informazioni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sull'operatore</w:t>
      </w:r>
      <w:r w:rsidRPr="00E20F0F">
        <w:rPr>
          <w:color w:val="00000A"/>
          <w:spacing w:val="-7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economico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e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spacing w:val="-1"/>
          <w:w w:val="105"/>
          <w:sz w:val="18"/>
          <w:szCs w:val="18"/>
        </w:rPr>
        <w:t>soggetti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di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cui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all’art.</w:t>
      </w:r>
      <w:r w:rsidRPr="00E20F0F">
        <w:rPr>
          <w:color w:val="00000A"/>
          <w:spacing w:val="-10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94,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comma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3,</w:t>
      </w:r>
      <w:r w:rsidRPr="00E20F0F">
        <w:rPr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D.</w:t>
      </w:r>
      <w:r w:rsidRPr="00E20F0F">
        <w:rPr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Lgs.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n.</w:t>
      </w:r>
      <w:r w:rsidRPr="00E20F0F">
        <w:rPr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color w:val="00000A"/>
          <w:w w:val="105"/>
          <w:sz w:val="18"/>
          <w:szCs w:val="18"/>
        </w:rPr>
        <w:t>36/2023</w:t>
      </w:r>
    </w:p>
    <w:p w:rsidR="00250EAC" w:rsidRDefault="00250EAC">
      <w:pPr>
        <w:pStyle w:val="BodyText"/>
        <w:rPr>
          <w:rFonts w:ascii="Times New Roman"/>
          <w:b/>
          <w:sz w:val="18"/>
        </w:rPr>
      </w:pPr>
    </w:p>
    <w:p w:rsidR="00250EAC" w:rsidRDefault="00250EAC">
      <w:pPr>
        <w:pStyle w:val="Heading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50EAC" w:rsidRDefault="00250EAC">
      <w:pPr>
        <w:pStyle w:val="BodyText"/>
        <w:rPr>
          <w:sz w:val="20"/>
        </w:rPr>
      </w:pPr>
    </w:p>
    <w:p w:rsidR="00250EAC" w:rsidRDefault="00250EAC">
      <w:pPr>
        <w:pStyle w:val="BodyText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50EAC" w:rsidTr="00D80CE4">
        <w:trPr>
          <w:trHeight w:val="388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2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Dati</w:t>
            </w:r>
            <w:r w:rsidRPr="0036671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identificativi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2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Tr="00D80CE4">
        <w:trPr>
          <w:trHeight w:val="389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250EAC" w:rsidTr="00D80CE4">
        <w:trPr>
          <w:trHeight w:val="821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IVA,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applicabile: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16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applicabile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4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partita</w:t>
            </w:r>
            <w:r w:rsidRPr="00366714">
              <w:rPr>
                <w:color w:val="00000A"/>
                <w:spacing w:val="9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IVA</w:t>
            </w:r>
            <w:r w:rsidRPr="00366714">
              <w:rPr>
                <w:color w:val="00000A"/>
                <w:spacing w:val="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17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altro</w:t>
            </w:r>
            <w:r w:rsidRPr="00366714">
              <w:rPr>
                <w:color w:val="00000A"/>
                <w:spacing w:val="11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numero</w:t>
            </w:r>
            <w:r w:rsidRPr="00366714">
              <w:rPr>
                <w:color w:val="00000A"/>
                <w:spacing w:val="13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-32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identificazione nazionale, 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 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  <w:tr w:rsidR="00250EAC" w:rsidTr="00D80CE4">
        <w:trPr>
          <w:trHeight w:val="389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250EAC" w:rsidTr="00D80CE4">
        <w:trPr>
          <w:trHeight w:val="1211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Persone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contatto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6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Telefono: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PEC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e-mail:</w:t>
            </w:r>
          </w:p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Internet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web)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i/>
                <w:w w:val="105"/>
                <w:sz w:val="14"/>
                <w:szCs w:val="14"/>
              </w:rPr>
              <w:t>esistente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  <w:r w:rsidRPr="00366714">
              <w:rPr>
                <w:color w:val="00000A"/>
                <w:spacing w:val="-53"/>
                <w:w w:val="160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60"/>
                <w:sz w:val="14"/>
                <w:szCs w:val="14"/>
              </w:rPr>
              <w:t>[……………]</w:t>
            </w:r>
          </w:p>
        </w:tc>
      </w:tr>
      <w:tr w:rsidR="00250EAC" w:rsidTr="00D80CE4">
        <w:trPr>
          <w:trHeight w:val="389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generali: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Tr="00D80CE4">
        <w:trPr>
          <w:trHeight w:val="546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 w:line="254" w:lineRule="auto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una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microimpresa,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oppure</w:t>
            </w:r>
            <w:r w:rsidRPr="00366714">
              <w:rPr>
                <w:color w:val="00000A"/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un'impresa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piccola</w:t>
            </w:r>
            <w:r w:rsidRPr="00366714">
              <w:rPr>
                <w:color w:val="00000A"/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media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7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250EAC" w:rsidTr="00D80CE4">
        <w:trPr>
          <w:trHeight w:val="2229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2" w:line="256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hAnsi="Arial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l'appalto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è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riservato</w:t>
            </w:r>
            <w:r w:rsidRPr="00366714">
              <w:rPr>
                <w:rFonts w:ascii="Arial" w:hAnsi="Arial"/>
                <w:b/>
                <w:spacing w:val="-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8</w:t>
            </w:r>
            <w:r w:rsidRPr="00366714">
              <w:rPr>
                <w:w w:val="105"/>
                <w:sz w:val="14"/>
                <w:szCs w:val="14"/>
              </w:rPr>
              <w:t>)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: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tratta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cooperativa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sociale o di un loro consorzio, il cui scopo principale è l'integrazione sociale 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professionale delle persone con disabilità o svantaggiate, o l'esecuzione è 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riservata nel contesto di programmi di lavoro protetti quando almeno il 30 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suddetti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composto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(art. 61 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  <w:p w:rsidR="00250EAC" w:rsidRPr="00366714" w:rsidRDefault="00250EA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affermativo,</w:t>
            </w: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qual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percentuale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corrispondente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lavoratori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disabilità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svantaggiati?</w:t>
            </w:r>
          </w:p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4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richiesto, specificare a quale o quali categorie di lavoratori con disabilità 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svantaggiati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appartengono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dipendenti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interessati: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508" w:lineRule="auto"/>
              <w:ind w:left="91" w:right="2916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</w:t>
            </w:r>
            <w:r>
              <w:rPr>
                <w:color w:val="00000A"/>
                <w:w w:val="150"/>
                <w:sz w:val="14"/>
                <w:szCs w:val="14"/>
              </w:rPr>
              <w:t>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50"/>
                <w:sz w:val="14"/>
                <w:szCs w:val="14"/>
              </w:rPr>
              <w:t xml:space="preserve"> </w:t>
            </w:r>
            <w:r>
              <w:rPr>
                <w:color w:val="00000A"/>
                <w:w w:val="150"/>
                <w:sz w:val="14"/>
                <w:szCs w:val="14"/>
              </w:rPr>
              <w:t>[…………...</w:t>
            </w:r>
            <w:r w:rsidRPr="00366714">
              <w:rPr>
                <w:color w:val="00000A"/>
                <w:w w:val="150"/>
                <w:sz w:val="14"/>
                <w:szCs w:val="14"/>
              </w:rPr>
              <w:t>]</w:t>
            </w:r>
          </w:p>
        </w:tc>
      </w:tr>
      <w:tr w:rsidR="00250EAC" w:rsidTr="00D80CE4">
        <w:trPr>
          <w:trHeight w:val="3188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 w:line="256" w:lineRule="auto"/>
              <w:ind w:right="93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>Se pertinente: l'operatore economico è iscritto in un elenco ufficiale di imprenditori,</w:t>
            </w:r>
            <w:r w:rsidRPr="00366714">
              <w:rPr>
                <w:spacing w:val="1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fornitori, o prestatori di servizi o possiede una certificazione o una attestazione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rilasciata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 organismi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accreditati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?</w:t>
            </w:r>
          </w:p>
          <w:p w:rsidR="00250EAC" w:rsidRPr="00366714" w:rsidRDefault="00250EAC" w:rsidP="00D80CE4">
            <w:pPr>
              <w:pStyle w:val="TableParagraph"/>
              <w:spacing w:before="114"/>
              <w:jc w:val="both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50EAC" w:rsidRPr="00366714" w:rsidRDefault="00250EA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Rispondere compilando le altre parti di questa sezione, la sezione B e, 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pertinente, la sezione C della presente parte, la parte III, la parte V se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applicabile,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ogni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compilare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firmare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250EAC" w:rsidRPr="00366714" w:rsidRDefault="00250EAC" w:rsidP="00D80CE4">
            <w:pPr>
              <w:pStyle w:val="TableParagraph"/>
              <w:spacing w:before="1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denominazione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dell’attestazione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 certificato 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iscrizione 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 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</w:t>
            </w:r>
            <w:r>
              <w:rPr>
                <w:w w:val="105"/>
                <w:sz w:val="14"/>
                <w:szCs w:val="14"/>
              </w:rPr>
              <w:t xml:space="preserve">e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 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 [ 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applicabile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spacing w:val="-1"/>
                <w:w w:val="105"/>
                <w:sz w:val="14"/>
                <w:szCs w:val="14"/>
              </w:rPr>
              <w:t>a)</w:t>
            </w:r>
            <w:r w:rsidRPr="00366714">
              <w:rPr>
                <w:spacing w:val="58"/>
                <w:w w:val="105"/>
                <w:sz w:val="14"/>
                <w:szCs w:val="14"/>
              </w:rPr>
              <w:t xml:space="preserve"> 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4" w:lineRule="auto"/>
              <w:ind w:left="400" w:hanging="3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(indirizzo web, autorità o organismo di emanazione,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50EAC" w:rsidRPr="00366714" w:rsidRDefault="00250EAC" w:rsidP="00D80CE4">
            <w:pPr>
              <w:pStyle w:val="TableParagraph"/>
              <w:spacing w:before="118"/>
              <w:ind w:left="393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</w:tbl>
    <w:p w:rsidR="00250EAC" w:rsidRDefault="00250EAC">
      <w:pPr>
        <w:pStyle w:val="BodyText"/>
        <w:spacing w:before="3"/>
        <w:rPr>
          <w:sz w:val="23"/>
        </w:rPr>
      </w:pPr>
      <w:r>
        <w:rPr>
          <w:noProof/>
          <w:lang w:eastAsia="it-IT"/>
        </w:rPr>
        <w:pict>
          <v:rect id="_x0000_s1032" style="position:absolute;margin-left:87.6pt;margin-top:15.1pt;width:140.15pt;height:.6pt;z-index:-25166233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50EAC" w:rsidRDefault="00250EAC">
      <w:pPr>
        <w:pStyle w:val="BodyText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250EAC" w:rsidRDefault="00250EAC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250EAC" w:rsidRDefault="00250EAC" w:rsidP="00217407">
      <w:pPr>
        <w:numPr>
          <w:ilvl w:val="0"/>
          <w:numId w:val="22"/>
        </w:numPr>
        <w:spacing w:line="125" w:lineRule="exact"/>
        <w:rPr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</w:p>
    <w:p w:rsidR="00250EAC" w:rsidRDefault="00250EAC" w:rsidP="00217407">
      <w:pPr>
        <w:spacing w:line="125" w:lineRule="exact"/>
        <w:ind w:left="652"/>
        <w:rPr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804"/>
      </w:tblGrid>
      <w:tr w:rsidR="00250EAC" w:rsidRPr="00366714" w:rsidTr="00D80CE4">
        <w:trPr>
          <w:trHeight w:val="3673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base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o l’attestazione e, se pertinente, la classificazione ricevuta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 (</w:t>
            </w:r>
            <w:r w:rsidRPr="00366714">
              <w:rPr>
                <w:w w:val="105"/>
                <w:sz w:val="14"/>
                <w:szCs w:val="14"/>
                <w:vertAlign w:val="superscript"/>
              </w:rPr>
              <w:t>9</w:t>
            </w:r>
            <w:r w:rsidRPr="00366714">
              <w:rPr>
                <w:w w:val="105"/>
                <w:sz w:val="14"/>
                <w:szCs w:val="14"/>
              </w:rPr>
              <w:t>):</w:t>
            </w: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L'iscrizione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criteri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  <w:p w:rsidR="00250EAC" w:rsidRPr="00366714" w:rsidRDefault="00250EAC" w:rsidP="00D80CE4">
            <w:pPr>
              <w:pStyle w:val="TableParagraph"/>
              <w:spacing w:before="118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 negativa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alla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lettera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d):</w:t>
            </w:r>
          </w:p>
          <w:p w:rsidR="00250EAC" w:rsidRPr="00366714" w:rsidRDefault="00250EAC" w:rsidP="00D80CE4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eastAsia="Times New Roman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informazioni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 fornire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ordine ai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criteri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selezione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soddisfatti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nella suddetta documentazione dovranno essere inserite nella Parte IV,</w:t>
            </w:r>
            <w:r w:rsidRPr="00366714">
              <w:rPr>
                <w:rFonts w:ascii="Arial" w:eastAsia="Times New Roman"/>
                <w:b/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eastAsia="Times New Roman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</w:t>
            </w:r>
          </w:p>
          <w:p w:rsidR="00250EAC" w:rsidRPr="00366714" w:rsidRDefault="00250EAC" w:rsidP="00D80CE4">
            <w:pPr>
              <w:pStyle w:val="TableParagraph"/>
              <w:spacing w:before="119"/>
              <w:rPr>
                <w:rFonts w:ascii="Arial"/>
                <w:b/>
                <w:i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SOLO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se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richiesto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dal pertinente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avviso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bando</w:t>
            </w:r>
            <w:r w:rsidRPr="00366714">
              <w:rPr>
                <w:rFonts w:ascii="Arial" w:eastAsia="Times New Roman"/>
                <w:b/>
                <w:i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o</w:t>
            </w:r>
            <w:r w:rsidRPr="00366714">
              <w:rPr>
                <w:rFonts w:ascii="Arial" w:eastAsia="Times New Roman"/>
                <w:b/>
                <w:i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dai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documenti</w:t>
            </w:r>
            <w:r w:rsidRPr="00366714">
              <w:rPr>
                <w:rFonts w:ascii="Arial" w:eastAsia="Times New Roman"/>
                <w:b/>
                <w:i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di</w:t>
            </w:r>
            <w:r w:rsidRPr="00366714">
              <w:rPr>
                <w:rFonts w:ascii="Arial" w:eastAsia="Times New Roman"/>
                <w:b/>
                <w:i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gara:</w:t>
            </w: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L'operatore economico potrà fornire un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 xml:space="preserve">certificato </w:t>
            </w:r>
            <w:r w:rsidRPr="00366714">
              <w:rPr>
                <w:w w:val="105"/>
                <w:sz w:val="14"/>
                <w:szCs w:val="14"/>
              </w:rPr>
              <w:t>per quanto riguarda il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pagamento dei contributi previdenziali e delle imposte, o fornire informazioni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 permettano alla stazione appaltante o all’ente concedente di ottenere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direttamente tale documento accedendo a una banca dati nazionale che sia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gratuitamente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membro?</w:t>
            </w:r>
          </w:p>
          <w:p w:rsidR="00250EAC" w:rsidRPr="00366714" w:rsidRDefault="00250EAC" w:rsidP="00D80CE4">
            <w:pPr>
              <w:pStyle w:val="TableParagraph"/>
              <w:spacing w:before="120"/>
              <w:ind w:left="7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9E4F79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9E4F79">
            <w:pPr>
              <w:pStyle w:val="TableParagraph"/>
              <w:tabs>
                <w:tab w:val="left" w:pos="3525"/>
              </w:tabs>
              <w:spacing w:before="122" w:line="254" w:lineRule="auto"/>
              <w:ind w:left="5" w:right="27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(indirizzo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web,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autorità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organismo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>
              <w:rPr>
                <w:color w:val="00000A"/>
                <w:spacing w:val="1"/>
                <w:w w:val="105"/>
                <w:sz w:val="14"/>
                <w:szCs w:val="14"/>
              </w:rPr>
              <w:t xml:space="preserve"> e</w:t>
            </w:r>
            <w:r w:rsidRPr="00366714">
              <w:rPr>
                <w:color w:val="00000A"/>
                <w:w w:val="105"/>
                <w:sz w:val="14"/>
                <w:szCs w:val="14"/>
              </w:rPr>
              <w:t>manazione,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 della documentazione)</w:t>
            </w:r>
          </w:p>
          <w:p w:rsidR="00250EAC" w:rsidRPr="00366714" w:rsidRDefault="00250EAC" w:rsidP="00D80CE4">
            <w:pPr>
              <w:pStyle w:val="TableParagraph"/>
              <w:spacing w:before="11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[………..…][…………][……….…][……….…]</w:t>
            </w:r>
          </w:p>
        </w:tc>
      </w:tr>
      <w:tr w:rsidR="00250EAC" w:rsidRPr="00366714" w:rsidTr="00D80CE4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pertinente: l'operatore economico, in caso di contratti di lavori pubblici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importo superiore a 150.000 euro, è in possesso di attestazione rilasciata da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 Organismi di Attestazione (SOA), ai sensi dell’articolo 100 del 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ordinari)?</w:t>
            </w:r>
          </w:p>
          <w:p w:rsidR="00250EAC" w:rsidRPr="00366714" w:rsidRDefault="00250EAC" w:rsidP="00D80CE4">
            <w:pPr>
              <w:pStyle w:val="TableParagraph"/>
              <w:spacing w:before="11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ovvero</w:t>
            </w:r>
          </w:p>
          <w:p w:rsidR="00250EAC" w:rsidRPr="00366714" w:rsidRDefault="00250EAC" w:rsidP="00D80CE4">
            <w:pPr>
              <w:pStyle w:val="TableParagraph"/>
              <w:spacing w:before="123" w:line="259" w:lineRule="auto"/>
              <w:ind w:right="94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possesso di attestazione rilasciata dai sistemi di qualificazione ai sensi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162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(settori speciali)?</w:t>
            </w:r>
          </w:p>
          <w:p w:rsidR="00250EAC" w:rsidRPr="00366714" w:rsidRDefault="00250EAC" w:rsidP="00D80CE4">
            <w:pPr>
              <w:pStyle w:val="TableParagraph"/>
              <w:spacing w:before="112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50EAC" w:rsidRPr="00366714" w:rsidRDefault="00250EAC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Fornire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dell'elenco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2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numero</w:t>
            </w:r>
            <w:r w:rsidRPr="00366714">
              <w:rPr>
                <w:spacing w:val="2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applicabile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certificato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</w:t>
            </w:r>
            <w:r w:rsidRPr="00366714">
              <w:rPr>
                <w:spacing w:val="2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1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disponibile</w:t>
            </w:r>
            <w:r w:rsidRPr="00366714">
              <w:rPr>
                <w:spacing w:val="1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via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prega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dove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 riferimenti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basa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registrazione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 la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certificazione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del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classificazione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ottenuta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nell'elenco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ufficiale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L'attestazione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qualificazione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comprende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tutti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criteri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selezione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(denominazione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dell’Organismo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attestazione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ovvero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del Sistema di qualificazione, numero e data</w:t>
            </w:r>
            <w:r w:rsidRPr="00366714">
              <w:rPr>
                <w:spacing w:val="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 xml:space="preserve">dell’attestazione)              </w:t>
            </w:r>
            <w:r w:rsidRPr="00366714">
              <w:rPr>
                <w:spacing w:val="2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 preciso della documentazione):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30"/>
                <w:sz w:val="14"/>
                <w:szCs w:val="14"/>
              </w:rPr>
              <w:t>[………..…][…………][……….…][</w:t>
            </w:r>
            <w:r w:rsidRPr="00366714">
              <w:rPr>
                <w:rFonts w:ascii="Times New Roman" w:hAnsi="Times New Roman"/>
                <w:w w:val="130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(categorie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qualificazione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riferisce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l’attestazione)</w:t>
            </w:r>
          </w:p>
          <w:p w:rsidR="00250EAC" w:rsidRPr="00366714" w:rsidRDefault="00250EAC" w:rsidP="00D80CE4">
            <w:pPr>
              <w:pStyle w:val="TableParagraph"/>
              <w:spacing w:before="3"/>
              <w:ind w:left="468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[…………..…]</w:t>
            </w:r>
          </w:p>
          <w:p w:rsidR="00250EAC" w:rsidRPr="00366714" w:rsidRDefault="00250EAC" w:rsidP="00D80CE4">
            <w:pPr>
              <w:pStyle w:val="TableParagraph"/>
              <w:spacing w:before="6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250EAC" w:rsidRPr="00366714" w:rsidTr="00D80CE4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250EAC" w:rsidRPr="00366714" w:rsidRDefault="00250EAC" w:rsidP="00D80CE4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Si evidenzia che gli operatori economici, iscritti in elenchi o in possesso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di attestazione di qualificazione SOA (per lavori di importo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superiore a 150.000 euro) di cui all’articolo 100 del Codice o in possesso di attestazione rilasciata da Sistemi di qualificazione di cui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all’articolo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162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non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compilano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le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Sezioni</w:t>
            </w:r>
            <w:r w:rsidRPr="00366714">
              <w:rPr>
                <w:rFonts w:ascii="Arial" w:hAnsi="Arial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A,</w:t>
            </w:r>
            <w:r w:rsidRPr="00366714">
              <w:rPr>
                <w:rFonts w:ascii="Arial" w:hAnsi="Arial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B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e C</w:t>
            </w:r>
            <w:r w:rsidRPr="00366714">
              <w:rPr>
                <w:rFonts w:ascii="Arial" w:hAnsi="Arial"/>
                <w:b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hAnsi="Arial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IV.</w:t>
            </w:r>
          </w:p>
        </w:tc>
      </w:tr>
      <w:tr w:rsidR="00250EAC" w:rsidRPr="00366714" w:rsidTr="00D80CE4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250EAC" w:rsidRPr="00366714" w:rsidRDefault="00250EAC" w:rsidP="00D80CE4">
            <w:pPr>
              <w:pStyle w:val="TableParagraph"/>
              <w:spacing w:before="119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Forma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250EAC" w:rsidRPr="00366714" w:rsidRDefault="00250EAC" w:rsidP="00D80CE4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RPr="00366714" w:rsidTr="00D80CE4">
        <w:trPr>
          <w:trHeight w:val="400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partecipa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alla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procedura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 appalto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insieme ad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</w:t>
            </w:r>
            <w:r w:rsidRPr="00366714">
              <w:rPr>
                <w:color w:val="00000A"/>
                <w:w w:val="105"/>
                <w:sz w:val="14"/>
                <w:szCs w:val="14"/>
                <w:vertAlign w:val="superscript"/>
              </w:rPr>
              <w:t>10</w:t>
            </w:r>
            <w:r w:rsidRPr="00366714">
              <w:rPr>
                <w:color w:val="00000A"/>
                <w:w w:val="105"/>
                <w:sz w:val="14"/>
                <w:szCs w:val="14"/>
              </w:rPr>
              <w:t>)?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spacing w:before="125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</w:tc>
      </w:tr>
      <w:tr w:rsidR="00250EAC" w:rsidRPr="00366714" w:rsidTr="00D80CE4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250EAC" w:rsidRPr="00366714" w:rsidRDefault="00250EAC" w:rsidP="00D80CE4">
            <w:pPr>
              <w:pStyle w:val="TableParagraph"/>
              <w:spacing w:before="46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affermativo</w:t>
            </w:r>
            <w:r w:rsidRPr="00366714">
              <w:rPr>
                <w:color w:val="00000A"/>
                <w:w w:val="105"/>
                <w:sz w:val="14"/>
                <w:szCs w:val="14"/>
              </w:rPr>
              <w:t>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accertarsi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che gli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operatori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interessati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forniscano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DGUE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distinto.</w:t>
            </w:r>
          </w:p>
        </w:tc>
      </w:tr>
      <w:tr w:rsidR="00250EAC" w:rsidRPr="00366714" w:rsidTr="00D80CE4">
        <w:trPr>
          <w:trHeight w:val="2014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3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:</w:t>
            </w: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Specificare il ruolo dell'operatore economico nel raggruppamento, ovvero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consorzio,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GEIE, rete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impresa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65,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h),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f),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(capofila,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responsabile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compiti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specifici,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ecc.)</w:t>
            </w: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 gli altri operatori economici che compartecipano alla procedura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appalto.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nome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raggruppamento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</w:p>
        </w:tc>
        <w:tc>
          <w:tcPr>
            <w:tcW w:w="3804" w:type="dxa"/>
          </w:tcPr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b):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  <w:p w:rsidR="00250EAC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c):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</w:tbl>
    <w:p w:rsidR="00250EAC" w:rsidRPr="00366714" w:rsidRDefault="00250EAC">
      <w:pPr>
        <w:pStyle w:val="BodyText"/>
        <w:spacing w:before="7"/>
        <w:rPr>
          <w:sz w:val="14"/>
          <w:szCs w:val="14"/>
        </w:rPr>
      </w:pPr>
      <w:r>
        <w:rPr>
          <w:noProof/>
          <w:lang w:eastAsia="it-IT"/>
        </w:rPr>
        <w:pict>
          <v:rect id="_x0000_s1033" style="position:absolute;margin-left:87.6pt;margin-top:11.4pt;width:140.15pt;height:.6pt;z-index:-251661312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250EAC" w:rsidRDefault="00250EAC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250EAC" w:rsidRDefault="00250EAC" w:rsidP="00217407">
      <w:pPr>
        <w:spacing w:line="136" w:lineRule="exact"/>
        <w:ind w:left="652"/>
        <w:rPr>
          <w:rFonts w:ascii="Arial" w:hAnsi="Arial"/>
          <w:b/>
          <w:w w:val="105"/>
          <w:sz w:val="11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78"/>
        <w:gridCol w:w="3965"/>
      </w:tblGrid>
      <w:tr w:rsidR="00250EAC" w:rsidRPr="00366714" w:rsidTr="00D50273">
        <w:trPr>
          <w:trHeight w:val="910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 pertinente, indicare la denominazione degli operatori economici facenti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 di un consorzio di cui all’art. 65, comma 2, lett. b), c), d), del Codice 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Società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professionisti 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66,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g),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 prestazioni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contratto.</w:t>
            </w:r>
          </w:p>
        </w:tc>
        <w:tc>
          <w:tcPr>
            <w:tcW w:w="3965" w:type="dxa"/>
          </w:tcPr>
          <w:p w:rsidR="00250EAC" w:rsidRPr="00366714" w:rsidRDefault="00250EAC" w:rsidP="00D80CE4">
            <w:pPr>
              <w:pStyle w:val="TableParagraph"/>
              <w:spacing w:before="3"/>
              <w:ind w:left="0"/>
              <w:rPr>
                <w:rFonts w:ascii="Arial"/>
                <w:b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d): [</w:t>
            </w:r>
            <w:r w:rsidRPr="00366714">
              <w:rPr>
                <w:rFonts w:ascii="Times New Roman"/>
                <w:w w:val="105"/>
                <w:sz w:val="14"/>
                <w:szCs w:val="14"/>
              </w:rPr>
              <w:tab/>
            </w:r>
            <w:r w:rsidRPr="00366714">
              <w:rPr>
                <w:w w:val="105"/>
                <w:sz w:val="14"/>
                <w:szCs w:val="14"/>
              </w:rPr>
              <w:t>]</w:t>
            </w:r>
          </w:p>
        </w:tc>
      </w:tr>
      <w:tr w:rsidR="00250EAC" w:rsidRPr="00366714" w:rsidTr="00D50273">
        <w:trPr>
          <w:trHeight w:val="401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Lotti</w:t>
            </w:r>
          </w:p>
        </w:tc>
        <w:tc>
          <w:tcPr>
            <w:tcW w:w="3965" w:type="dxa"/>
          </w:tcPr>
          <w:p w:rsidR="00250EAC" w:rsidRPr="00366714" w:rsidRDefault="00250EAC" w:rsidP="00D80CE4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RPr="00366714" w:rsidTr="00D50273">
        <w:trPr>
          <w:trHeight w:val="451"/>
        </w:trPr>
        <w:tc>
          <w:tcPr>
            <w:tcW w:w="5078" w:type="dxa"/>
          </w:tcPr>
          <w:p w:rsidR="00250EAC" w:rsidRPr="00366714" w:rsidRDefault="00250EAC" w:rsidP="00D80CE4">
            <w:pPr>
              <w:pStyle w:val="TableParagraph"/>
              <w:spacing w:before="112" w:line="160" w:lineRule="atLeast"/>
              <w:ind w:right="42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 il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lotti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quali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l'operatore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economico</w:t>
            </w:r>
            <w:r w:rsidRPr="00366714">
              <w:rPr>
                <w:color w:val="00000A"/>
                <w:spacing w:val="-3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intende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presentare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un'offerta.</w:t>
            </w:r>
          </w:p>
        </w:tc>
        <w:tc>
          <w:tcPr>
            <w:tcW w:w="3965" w:type="dxa"/>
          </w:tcPr>
          <w:p w:rsidR="00250EAC" w:rsidRPr="00366714" w:rsidRDefault="00250EAC" w:rsidP="00D80CE4">
            <w:pPr>
              <w:pStyle w:val="TableParagraph"/>
              <w:spacing w:before="127"/>
              <w:ind w:left="91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 xml:space="preserve">[ </w:t>
            </w:r>
            <w:r w:rsidRPr="00366714">
              <w:rPr>
                <w:color w:val="00000A"/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</w:p>
        </w:tc>
      </w:tr>
    </w:tbl>
    <w:p w:rsidR="00250EAC" w:rsidRPr="00366714" w:rsidRDefault="00250EAC">
      <w:pPr>
        <w:pStyle w:val="BodyText"/>
        <w:spacing w:before="3"/>
        <w:rPr>
          <w:rFonts w:ascii="Arial"/>
          <w:b/>
          <w:sz w:val="14"/>
          <w:szCs w:val="14"/>
        </w:rPr>
      </w:pPr>
    </w:p>
    <w:p w:rsidR="00250EAC" w:rsidRPr="00366714" w:rsidRDefault="00250EAC">
      <w:pPr>
        <w:pStyle w:val="Heading4"/>
        <w:spacing w:before="105"/>
        <w:ind w:right="1092"/>
        <w:rPr>
          <w:color w:val="00000A"/>
          <w:spacing w:val="-1"/>
          <w:w w:val="105"/>
        </w:rPr>
      </w:pPr>
    </w:p>
    <w:p w:rsidR="00250EAC" w:rsidRDefault="00250EAC">
      <w:pPr>
        <w:pStyle w:val="Heading4"/>
        <w:spacing w:before="105"/>
        <w:ind w:right="1092"/>
        <w:rPr>
          <w:color w:val="00000A"/>
          <w:w w:val="105"/>
        </w:rPr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250EAC" w:rsidRPr="00366714" w:rsidRDefault="00250EAC">
      <w:pPr>
        <w:pStyle w:val="Heading4"/>
        <w:spacing w:before="105"/>
        <w:ind w:right="1092"/>
        <w:rPr>
          <w:color w:val="00000A"/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RPr="00366714" w:rsidTr="00C74C38">
        <w:trPr>
          <w:trHeight w:val="1098"/>
        </w:trPr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4" w:line="252" w:lineRule="auto"/>
              <w:jc w:val="both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w w:val="105"/>
                <w:sz w:val="14"/>
              </w:rPr>
              <w:t>Se pertinente, indicare nome e indirizzo delle persone abilitate ad agire come rappresentanti, ivi compresi procuratori e institori,</w:t>
            </w:r>
            <w:r w:rsidRPr="00C74C38">
              <w:rPr>
                <w:rFonts w:ascii="Arial" w:hAnsi="Arial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dell'operatore</w:t>
            </w:r>
            <w:r w:rsidRPr="00C74C38">
              <w:rPr>
                <w:rFonts w:ascii="Arial" w:hAnsi="Arial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fini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della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procedura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appalto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oggetto;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intervengono</w:t>
            </w:r>
            <w:r w:rsidRPr="00C74C38">
              <w:rPr>
                <w:rFonts w:ascii="Arial" w:hAnsi="Arial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più</w:t>
            </w:r>
            <w:r w:rsidRPr="00C74C38">
              <w:rPr>
                <w:rFonts w:ascii="Arial" w:hAnsi="Arial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legali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rappresentanti</w:t>
            </w:r>
            <w:r w:rsidRPr="00C74C38">
              <w:rPr>
                <w:rFonts w:ascii="Arial" w:hAnsi="Arial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ripetere</w:t>
            </w:r>
            <w:r w:rsidRPr="00C74C38">
              <w:rPr>
                <w:rFonts w:ascii="Arial" w:hAnsi="Arial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tante</w:t>
            </w:r>
            <w:r w:rsidRPr="00C74C38">
              <w:rPr>
                <w:rFonts w:ascii="Arial" w:hAnsi="Arial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volte</w:t>
            </w:r>
            <w:r w:rsidRPr="00C74C38">
              <w:rPr>
                <w:rFonts w:ascii="Arial" w:hAnsi="Arial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quanto</w:t>
            </w:r>
            <w:r w:rsidRPr="00C74C38">
              <w:rPr>
                <w:rFonts w:ascii="Arial" w:hAnsi="Arial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w w:val="105"/>
                <w:sz w:val="14"/>
              </w:rPr>
              <w:t>necessario.</w:t>
            </w:r>
          </w:p>
          <w:p w:rsidR="00250EAC" w:rsidRPr="00C74C38" w:rsidRDefault="00250EAC" w:rsidP="00C74C38">
            <w:pPr>
              <w:spacing w:before="115" w:line="249" w:lineRule="auto"/>
              <w:rPr>
                <w:rFonts w:ascii="Arial" w:hAnsi="Arial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specifica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la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dichiarazione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da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inserire</w:t>
            </w:r>
            <w:r w:rsidRPr="00C74C38">
              <w:rPr>
                <w:rFonts w:ascii="Arial" w:hAnsi="Arial"/>
                <w:b/>
                <w:spacing w:val="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tale</w:t>
            </w:r>
            <w:r w:rsidRPr="00C74C38">
              <w:rPr>
                <w:rFonts w:ascii="Arial" w:hAnsi="Arial"/>
                <w:b/>
                <w:spacing w:val="8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sezione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deve</w:t>
            </w:r>
            <w:r w:rsidRPr="00C74C38">
              <w:rPr>
                <w:rFonts w:ascii="Arial" w:hAnsi="Arial"/>
                <w:b/>
                <w:spacing w:val="6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riferirsi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tutti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</w:t>
            </w:r>
            <w:r w:rsidRPr="00C74C38">
              <w:rPr>
                <w:rFonts w:ascii="Arial" w:hAnsi="Arial"/>
                <w:b/>
                <w:spacing w:val="7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soggetti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elencati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all’articolo</w:t>
            </w:r>
            <w:r w:rsidRPr="00C74C38">
              <w:rPr>
                <w:rFonts w:ascii="Arial" w:hAnsi="Arial"/>
                <w:b/>
                <w:spacing w:val="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94,</w:t>
            </w:r>
            <w:r w:rsidRPr="00C74C38">
              <w:rPr>
                <w:rFonts w:ascii="Arial" w:hAnsi="Arial"/>
                <w:b/>
                <w:spacing w:val="4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comma</w:t>
            </w:r>
            <w:r w:rsidRPr="00C74C38">
              <w:rPr>
                <w:rFonts w:ascii="Arial" w:hAnsi="Arial"/>
                <w:b/>
                <w:spacing w:val="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3,</w:t>
            </w:r>
            <w:r w:rsidRPr="00C74C38">
              <w:rPr>
                <w:rFonts w:ascii="Arial" w:hAnsi="Arial"/>
                <w:b/>
                <w:spacing w:val="9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</w:t>
            </w:r>
            <w:r w:rsidRPr="00C74C38">
              <w:rPr>
                <w:rFonts w:ascii="Arial" w:hAnsi="Arial"/>
                <w:b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Codice e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che,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nel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caso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 cui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il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socio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sia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persona</w:t>
            </w:r>
            <w:r w:rsidRPr="00C74C38">
              <w:rPr>
                <w:rFonts w:ascii="Arial" w:hAnsi="Arial"/>
                <w:b/>
                <w:spacing w:val="-3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giuridica,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occorre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indicare</w:t>
            </w:r>
            <w:r w:rsidRPr="00C74C38">
              <w:rPr>
                <w:rFonts w:ascii="Arial" w:hAnsi="Arial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gli</w:t>
            </w:r>
            <w:r w:rsidRPr="00C74C38">
              <w:rPr>
                <w:rFonts w:ascii="Arial" w:hAnsi="Arial"/>
                <w:b/>
                <w:spacing w:val="-2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amministratori</w:t>
            </w:r>
            <w:r w:rsidRPr="00C74C38">
              <w:rPr>
                <w:rFonts w:ascii="Arial" w:hAnsi="Arial"/>
                <w:b/>
                <w:spacing w:val="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della</w:t>
            </w:r>
            <w:r w:rsidRPr="00C74C38">
              <w:rPr>
                <w:rFonts w:ascii="Arial" w:hAnsi="Arial"/>
                <w:b/>
                <w:spacing w:val="-1"/>
                <w:w w:val="105"/>
                <w:sz w:val="14"/>
                <w:u w:val="single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4"/>
                <w:u w:val="single"/>
              </w:rPr>
              <w:t>stessa.</w:t>
            </w:r>
          </w:p>
        </w:tc>
      </w:tr>
    </w:tbl>
    <w:p w:rsidR="00250EAC" w:rsidRDefault="00250EAC">
      <w:pPr>
        <w:pStyle w:val="Heading4"/>
        <w:spacing w:before="105"/>
        <w:ind w:right="1092"/>
      </w:pPr>
    </w:p>
    <w:p w:rsidR="00250EAC" w:rsidRDefault="00250EA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402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Eventuali</w:t>
            </w:r>
            <w:r w:rsidRPr="0036671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rappresentanti: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Tr="00D80CE4">
        <w:trPr>
          <w:trHeight w:val="429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Nome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completo;</w:t>
            </w:r>
          </w:p>
          <w:p w:rsidR="00250EAC" w:rsidRPr="00366714" w:rsidRDefault="00250EAC" w:rsidP="00D80CE4">
            <w:pPr>
              <w:pStyle w:val="TableParagraph"/>
              <w:spacing w:before="9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richiesto,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altresì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data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 luogo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nascita: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0"/>
                <w:sz w:val="14"/>
                <w:szCs w:val="14"/>
              </w:rPr>
              <w:t>[…………….];</w:t>
            </w:r>
          </w:p>
          <w:p w:rsidR="00250EAC" w:rsidRPr="00366714" w:rsidRDefault="00250EAC" w:rsidP="00D80CE4">
            <w:pPr>
              <w:pStyle w:val="TableParagraph"/>
              <w:spacing w:before="9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250EAC" w:rsidTr="00D80CE4">
        <w:trPr>
          <w:trHeight w:val="390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5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Posizione/Titolo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ad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agire: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50EAC" w:rsidTr="00D80CE4">
        <w:trPr>
          <w:trHeight w:val="273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Indirizzo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postale: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4" w:line="128" w:lineRule="exact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50EAC" w:rsidTr="00D80CE4">
        <w:trPr>
          <w:trHeight w:val="388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Telefono: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  <w:tr w:rsidR="00250EAC" w:rsidTr="00D80CE4">
        <w:trPr>
          <w:trHeight w:val="390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48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E-mail: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[…………….]</w:t>
            </w:r>
          </w:p>
        </w:tc>
      </w:tr>
      <w:tr w:rsidR="00250EAC" w:rsidTr="00D80CE4">
        <w:trPr>
          <w:trHeight w:val="390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48"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necessario,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fornire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precisazioni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sulla</w:t>
            </w:r>
            <w:r w:rsidRPr="00366714">
              <w:rPr>
                <w:color w:val="00000A"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rappresentanza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(forma,</w:t>
            </w:r>
            <w:r w:rsidRPr="00366714">
              <w:rPr>
                <w:color w:val="00000A"/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portata, scopo, firma congiunta):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color w:val="00000A"/>
                <w:w w:val="155"/>
                <w:sz w:val="14"/>
                <w:szCs w:val="14"/>
              </w:rPr>
              <w:t>[………….…]</w:t>
            </w:r>
          </w:p>
        </w:tc>
      </w:tr>
    </w:tbl>
    <w:p w:rsidR="00250EAC" w:rsidRDefault="00250EAC">
      <w:pPr>
        <w:spacing w:before="125"/>
        <w:ind w:left="887" w:right="1096"/>
        <w:jc w:val="center"/>
        <w:rPr>
          <w:color w:val="00000A"/>
          <w:sz w:val="13"/>
        </w:rPr>
      </w:pPr>
    </w:p>
    <w:p w:rsidR="00250EAC" w:rsidRDefault="00250EAC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p w:rsidR="00250EAC" w:rsidRDefault="00250EAC">
      <w:pPr>
        <w:spacing w:before="125"/>
        <w:ind w:left="887" w:right="1096"/>
        <w:jc w:val="center"/>
        <w:rPr>
          <w:sz w:val="13"/>
        </w:rPr>
      </w:pPr>
    </w:p>
    <w:tbl>
      <w:tblPr>
        <w:tblW w:w="0" w:type="auto"/>
        <w:tblInd w:w="66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7"/>
        <w:gridCol w:w="4520"/>
      </w:tblGrid>
      <w:tr w:rsidR="00250EAC" w:rsidRPr="00366714" w:rsidTr="00B3551F">
        <w:trPr>
          <w:trHeight w:val="400"/>
        </w:trPr>
        <w:tc>
          <w:tcPr>
            <w:tcW w:w="4507" w:type="dxa"/>
            <w:tcBorders>
              <w:top w:val="nil"/>
              <w:left w:val="nil"/>
              <w:bottom w:val="nil"/>
            </w:tcBorders>
          </w:tcPr>
          <w:p w:rsidR="00250EAC" w:rsidRPr="0036671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Affidamento: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Risposta:</w:t>
            </w:r>
          </w:p>
        </w:tc>
      </w:tr>
      <w:tr w:rsidR="00250EAC" w:rsidRPr="00366714" w:rsidTr="00B3551F">
        <w:trPr>
          <w:trHeight w:val="2111"/>
        </w:trPr>
        <w:tc>
          <w:tcPr>
            <w:tcW w:w="4507" w:type="dxa"/>
            <w:tcBorders>
              <w:top w:val="nil"/>
              <w:left w:val="nil"/>
            </w:tcBorders>
          </w:tcPr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6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soddisfare i criteri di selezione della parte IV e rispettare i criteri e 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regole (eventuali)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V?</w:t>
            </w:r>
          </w:p>
          <w:p w:rsidR="00250EAC" w:rsidRPr="00366714" w:rsidRDefault="00250EAC" w:rsidP="00D80CE4">
            <w:pPr>
              <w:pStyle w:val="TableParagraph"/>
              <w:spacing w:before="116" w:line="254" w:lineRule="auto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sulle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capacità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altri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migliorare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l’offerta?</w:t>
            </w:r>
          </w:p>
          <w:p w:rsidR="00250EAC" w:rsidRPr="00366714" w:rsidRDefault="00250EAC" w:rsidP="00D80CE4">
            <w:pPr>
              <w:pStyle w:val="TableParagraph"/>
              <w:spacing w:before="116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4" w:lineRule="auto"/>
              <w:ind w:right="30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 denominazione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intende</w:t>
            </w:r>
            <w:r>
              <w:rPr>
                <w:w w:val="105"/>
                <w:sz w:val="14"/>
                <w:szCs w:val="14"/>
              </w:rPr>
              <w:t xml:space="preserve"> 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avvalersi</w:t>
            </w:r>
          </w:p>
          <w:p w:rsidR="00250EAC" w:rsidRDefault="00250EAC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requisiti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avvalimento:</w:t>
            </w:r>
          </w:p>
          <w:p w:rsidR="00250EAC" w:rsidRDefault="00250EAC" w:rsidP="00D80CE4">
            <w:pPr>
              <w:pStyle w:val="TableParagraph"/>
              <w:spacing w:before="118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250EAC" w:rsidRPr="00366714" w:rsidRDefault="00250EAC" w:rsidP="00D80CE4">
            <w:pPr>
              <w:pStyle w:val="TableParagraph"/>
              <w:spacing w:before="127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3"/>
              <w:ind w:left="0"/>
              <w:rPr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]Sì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w w:val="15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85"/>
              <w:rPr>
                <w:sz w:val="14"/>
                <w:szCs w:val="14"/>
              </w:rPr>
            </w:pPr>
            <w:r w:rsidRPr="00366714">
              <w:rPr>
                <w:w w:val="155"/>
                <w:sz w:val="14"/>
                <w:szCs w:val="14"/>
              </w:rPr>
              <w:t>[………….…]</w:t>
            </w:r>
          </w:p>
        </w:tc>
      </w:tr>
      <w:tr w:rsidR="00250EAC" w:rsidRPr="00366714" w:rsidTr="00B3551F">
        <w:trPr>
          <w:trHeight w:val="1314"/>
        </w:trPr>
        <w:tc>
          <w:tcPr>
            <w:tcW w:w="9027" w:type="dxa"/>
            <w:gridSpan w:val="2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250EAC" w:rsidRPr="00366714" w:rsidRDefault="00250EAC" w:rsidP="00D80CE4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i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indicare la denominazione degli operatori economici di cui si intende avvalersi, i requisiti oggetto di avvalimento e presentare per ciascuna impresa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ausiliaria un DGUE distinto, debitamente compilato e firmato dai soggetti interessati, con le informazioni richieste dalle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sezioni A e B della presente parte, dalla parte III,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IV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ove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pertinente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e</w:t>
            </w:r>
            <w:r w:rsidRPr="00366714">
              <w:rPr>
                <w:rFonts w:ascii="Arial" w:eastAsia="Times New Roman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dalla</w:t>
            </w:r>
            <w:r w:rsidRPr="00366714">
              <w:rPr>
                <w:rFonts w:ascii="Arial" w:eastAsia="Times New Roman"/>
                <w:b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parte</w:t>
            </w:r>
            <w:r w:rsidRPr="00366714">
              <w:rPr>
                <w:rFonts w:ascii="Arial" w:eastAsia="Times New Roman"/>
                <w:b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VI.</w:t>
            </w:r>
          </w:p>
          <w:p w:rsidR="00250EAC" w:rsidRPr="00366714" w:rsidRDefault="00250EAC" w:rsidP="00D80CE4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controllo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qualità e,</w:t>
            </w:r>
            <w:r w:rsidRPr="00366714">
              <w:rPr>
                <w:spacing w:val="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pubblici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lavori,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quelli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disporrà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l’esecuzione dell’opera.</w:t>
            </w:r>
          </w:p>
          <w:p w:rsidR="00250EAC" w:rsidRPr="00366714" w:rsidRDefault="00250EAC" w:rsidP="00D80CE4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Si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specifica,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inoltre,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che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l’avvalimento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finalizzato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migliorare</w:t>
            </w:r>
            <w:r w:rsidRPr="00366714">
              <w:rPr>
                <w:rFonts w:ascii="Arial" w:hAnsi="Arial"/>
                <w:b/>
                <w:i/>
                <w:spacing w:val="8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l’offerta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va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indicato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con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una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formulazione</w:t>
            </w:r>
          </w:p>
          <w:p w:rsidR="00250EAC" w:rsidRPr="00366714" w:rsidRDefault="00250EAC" w:rsidP="00D80CE4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generica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in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modo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da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non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anticipare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alcun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elemento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dell’offerta,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a</w:t>
            </w:r>
            <w:r w:rsidRPr="00366714">
              <w:rPr>
                <w:rFonts w:ascii="Arial" w:hAnsi="Arial"/>
                <w:b/>
                <w:i/>
                <w:spacing w:val="9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cui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può</w:t>
            </w:r>
            <w:r w:rsidRPr="00366714">
              <w:rPr>
                <w:rFonts w:ascii="Arial" w:hAnsi="Arial"/>
                <w:b/>
                <w:i/>
                <w:spacing w:val="6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essere</w:t>
            </w:r>
            <w:r w:rsidRPr="00366714">
              <w:rPr>
                <w:rFonts w:ascii="Arial" w:hAnsi="Arial"/>
                <w:b/>
                <w:i/>
                <w:spacing w:val="5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collegato</w:t>
            </w:r>
            <w:r w:rsidRPr="00366714">
              <w:rPr>
                <w:rFonts w:ascii="Arial" w:hAnsi="Arial"/>
                <w:b/>
                <w:i/>
                <w:spacing w:val="7"/>
                <w:w w:val="105"/>
                <w:sz w:val="14"/>
                <w:szCs w:val="14"/>
                <w:u w:val="single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l’incremento</w:t>
            </w:r>
            <w:r w:rsidRPr="00366714">
              <w:rPr>
                <w:rFonts w:ascii="Arial" w:hAnsi="Arial"/>
                <w:b/>
                <w:i/>
                <w:spacing w:val="-4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i/>
                <w:w w:val="105"/>
                <w:sz w:val="14"/>
                <w:szCs w:val="14"/>
                <w:u w:val="single"/>
              </w:rPr>
              <w:t>premiale.</w:t>
            </w:r>
          </w:p>
        </w:tc>
      </w:tr>
    </w:tbl>
    <w:p w:rsidR="00250EAC" w:rsidRPr="00366714" w:rsidRDefault="00250EAC">
      <w:pPr>
        <w:pStyle w:val="BodyText"/>
        <w:spacing w:before="7"/>
        <w:rPr>
          <w:sz w:val="14"/>
          <w:szCs w:val="14"/>
        </w:rPr>
      </w:pPr>
    </w:p>
    <w:p w:rsidR="00250EAC" w:rsidRDefault="00250EAC">
      <w:pPr>
        <w:spacing w:line="259" w:lineRule="auto"/>
        <w:ind w:left="887" w:right="1097"/>
        <w:jc w:val="center"/>
        <w:rPr>
          <w:color w:val="00000A"/>
          <w:w w:val="105"/>
          <w:sz w:val="13"/>
        </w:rPr>
      </w:pPr>
    </w:p>
    <w:p w:rsidR="00250EAC" w:rsidRDefault="00250EAC" w:rsidP="009E4F79">
      <w:pPr>
        <w:spacing w:line="259" w:lineRule="auto"/>
        <w:ind w:right="1097"/>
        <w:rPr>
          <w:color w:val="00000A"/>
          <w:w w:val="105"/>
          <w:sz w:val="13"/>
        </w:rPr>
      </w:pPr>
    </w:p>
    <w:p w:rsidR="00250EAC" w:rsidRDefault="00250EAC">
      <w:pPr>
        <w:spacing w:line="259" w:lineRule="auto"/>
        <w:ind w:left="887" w:right="1097"/>
        <w:jc w:val="center"/>
        <w:rPr>
          <w:w w:val="105"/>
          <w:sz w:val="13"/>
        </w:rPr>
      </w:pPr>
      <w:r>
        <w:rPr>
          <w:color w:val="00000A"/>
          <w:w w:val="105"/>
          <w:sz w:val="13"/>
        </w:rPr>
        <w:t>D: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INFORMAZIONI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CONCERNENTI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I</w:t>
      </w:r>
      <w:r>
        <w:rPr>
          <w:color w:val="00000A"/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SUBAPPALTATORI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SULLE</w:t>
      </w:r>
      <w:r>
        <w:rPr>
          <w:spacing w:val="-6"/>
          <w:w w:val="105"/>
          <w:sz w:val="13"/>
        </w:rPr>
        <w:t xml:space="preserve"> </w:t>
      </w:r>
      <w:r>
        <w:rPr>
          <w:w w:val="105"/>
          <w:sz w:val="13"/>
        </w:rPr>
        <w:t>CUI</w:t>
      </w:r>
      <w:r>
        <w:rPr>
          <w:spacing w:val="-5"/>
          <w:w w:val="105"/>
          <w:sz w:val="13"/>
        </w:rPr>
        <w:t xml:space="preserve"> </w:t>
      </w:r>
      <w:r>
        <w:rPr>
          <w:w w:val="105"/>
          <w:sz w:val="13"/>
        </w:rPr>
        <w:t>CAPACITÀ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3"/>
        </w:rPr>
        <w:t>L'OPERATORE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ECONOMICO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NON</w:t>
      </w:r>
      <w:r>
        <w:rPr>
          <w:spacing w:val="-9"/>
          <w:w w:val="105"/>
          <w:sz w:val="13"/>
        </w:rPr>
        <w:t xml:space="preserve"> </w:t>
      </w:r>
      <w:r>
        <w:rPr>
          <w:w w:val="105"/>
          <w:sz w:val="13"/>
        </w:rPr>
        <w:t>FA</w:t>
      </w:r>
      <w:r>
        <w:rPr>
          <w:spacing w:val="11"/>
          <w:w w:val="105"/>
          <w:sz w:val="13"/>
        </w:rPr>
        <w:t xml:space="preserve"> </w:t>
      </w:r>
      <w:r>
        <w:rPr>
          <w:w w:val="105"/>
          <w:sz w:val="13"/>
        </w:rPr>
        <w:t>AFFIDAMENTO</w:t>
      </w:r>
      <w:r>
        <w:rPr>
          <w:spacing w:val="-33"/>
          <w:w w:val="105"/>
          <w:sz w:val="13"/>
        </w:rPr>
        <w:t xml:space="preserve"> </w:t>
      </w:r>
      <w:r>
        <w:rPr>
          <w:w w:val="105"/>
          <w:sz w:val="13"/>
        </w:rPr>
        <w:t>(A</w:t>
      </w:r>
      <w:r>
        <w:rPr>
          <w:w w:val="105"/>
          <w:sz w:val="10"/>
        </w:rPr>
        <w:t>RTICOLO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119</w:t>
      </w:r>
      <w:r>
        <w:rPr>
          <w:spacing w:val="-7"/>
          <w:w w:val="105"/>
          <w:sz w:val="13"/>
        </w:rPr>
        <w:t xml:space="preserve"> </w:t>
      </w:r>
      <w:r>
        <w:rPr>
          <w:w w:val="105"/>
          <w:sz w:val="10"/>
        </w:rPr>
        <w:t>DEL</w:t>
      </w:r>
      <w:r>
        <w:rPr>
          <w:spacing w:val="-1"/>
          <w:w w:val="105"/>
          <w:sz w:val="10"/>
        </w:rPr>
        <w:t xml:space="preserve"> </w:t>
      </w:r>
      <w:r>
        <w:rPr>
          <w:w w:val="105"/>
          <w:sz w:val="13"/>
        </w:rPr>
        <w:t>C</w:t>
      </w:r>
      <w:r>
        <w:rPr>
          <w:w w:val="105"/>
          <w:sz w:val="10"/>
        </w:rPr>
        <w:t>ODICE</w:t>
      </w:r>
      <w:r>
        <w:rPr>
          <w:spacing w:val="3"/>
          <w:w w:val="105"/>
          <w:sz w:val="10"/>
        </w:rPr>
        <w:t xml:space="preserve"> </w:t>
      </w:r>
      <w:r>
        <w:rPr>
          <w:w w:val="105"/>
          <w:sz w:val="13"/>
        </w:rPr>
        <w:t>-</w:t>
      </w:r>
      <w:r>
        <w:rPr>
          <w:spacing w:val="-8"/>
          <w:w w:val="105"/>
          <w:sz w:val="13"/>
        </w:rPr>
        <w:t xml:space="preserve"> </w:t>
      </w:r>
      <w:r>
        <w:rPr>
          <w:w w:val="105"/>
          <w:sz w:val="13"/>
        </w:rPr>
        <w:t>S</w:t>
      </w:r>
      <w:r>
        <w:rPr>
          <w:w w:val="105"/>
          <w:sz w:val="10"/>
        </w:rPr>
        <w:t>UBAPPALTO</w:t>
      </w:r>
      <w:r>
        <w:rPr>
          <w:w w:val="105"/>
          <w:sz w:val="13"/>
        </w:rPr>
        <w:t>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4"/>
              <w:ind w:left="105"/>
              <w:rPr>
                <w:rFonts w:ascii="Arial" w:hAnsi="Arial"/>
                <w:b/>
                <w:sz w:val="15"/>
              </w:rPr>
            </w:pP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(Tale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sezione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è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da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compilare</w:t>
            </w:r>
            <w:r w:rsidRPr="00C74C38">
              <w:rPr>
                <w:rFonts w:ascii="Arial" w:hAnsi="Arial"/>
                <w:b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solo</w:t>
            </w:r>
            <w:r w:rsidRPr="00C74C38">
              <w:rPr>
                <w:rFonts w:ascii="Arial" w:hAnsi="Arial"/>
                <w:b/>
                <w:spacing w:val="5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se le</w:t>
            </w:r>
            <w:r w:rsidRPr="00C74C38">
              <w:rPr>
                <w:rFonts w:ascii="Arial" w:hAnsi="Arial"/>
                <w:b/>
                <w:spacing w:val="4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  <w:szCs w:val="13"/>
              </w:rPr>
              <w:t>informazioni sono</w:t>
            </w:r>
            <w:r w:rsidRPr="00C74C38">
              <w:rPr>
                <w:rFonts w:ascii="Arial" w:hAnsi="Arial"/>
                <w:b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esplicitamente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richieste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dalla stazione appaltante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2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dall’ente</w:t>
            </w:r>
            <w:r w:rsidRPr="00C74C38">
              <w:rPr>
                <w:rFonts w:ascii="Arial" w:hAnsi="Arial"/>
                <w:b/>
                <w:color w:val="00000A"/>
                <w:spacing w:val="3"/>
                <w:w w:val="105"/>
                <w:sz w:val="13"/>
                <w:szCs w:val="13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3"/>
                <w:szCs w:val="13"/>
              </w:rPr>
              <w:t>concedente).</w:t>
            </w:r>
          </w:p>
          <w:p w:rsidR="00250EAC" w:rsidRPr="00C74C38" w:rsidRDefault="00250EAC" w:rsidP="00C74C38">
            <w:pPr>
              <w:spacing w:line="259" w:lineRule="auto"/>
              <w:ind w:right="1097"/>
              <w:jc w:val="center"/>
              <w:rPr>
                <w:sz w:val="13"/>
              </w:rPr>
            </w:pPr>
          </w:p>
        </w:tc>
      </w:tr>
    </w:tbl>
    <w:p w:rsidR="00250EAC" w:rsidRDefault="00250EAC">
      <w:pPr>
        <w:spacing w:line="259" w:lineRule="auto"/>
        <w:ind w:left="887" w:right="1097"/>
        <w:jc w:val="center"/>
        <w:rPr>
          <w:sz w:val="13"/>
        </w:rPr>
      </w:pPr>
    </w:p>
    <w:p w:rsidR="00250EAC" w:rsidRDefault="00250EA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58"/>
      </w:tblGrid>
      <w:tr w:rsidR="00250EAC" w:rsidTr="00D50273">
        <w:trPr>
          <w:trHeight w:val="459"/>
        </w:trPr>
        <w:tc>
          <w:tcPr>
            <w:tcW w:w="4522" w:type="dxa"/>
          </w:tcPr>
          <w:p w:rsidR="00250EAC" w:rsidRDefault="00250EAC" w:rsidP="00D50273">
            <w:pPr>
              <w:spacing w:before="124"/>
              <w:ind w:left="83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Subappaltatore:</w:t>
            </w:r>
          </w:p>
          <w:p w:rsidR="00250EAC" w:rsidRPr="00D80CE4" w:rsidRDefault="00250EAC" w:rsidP="00D80CE4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</w:p>
        </w:tc>
        <w:tc>
          <w:tcPr>
            <w:tcW w:w="4558" w:type="dxa"/>
          </w:tcPr>
          <w:p w:rsidR="00250EAC" w:rsidRDefault="00250EAC" w:rsidP="00D50273">
            <w:pPr>
              <w:spacing w:before="124"/>
              <w:ind w:left="84"/>
              <w:rPr>
                <w:rFonts w:ascii="Arial"/>
                <w:b/>
                <w:sz w:val="14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  <w:p w:rsidR="00250EAC" w:rsidRPr="00D80CE4" w:rsidRDefault="00250EAC" w:rsidP="00D80CE4">
            <w:pPr>
              <w:pStyle w:val="TableParagraph"/>
              <w:ind w:left="129"/>
              <w:rPr>
                <w:sz w:val="14"/>
              </w:rPr>
            </w:pPr>
          </w:p>
        </w:tc>
      </w:tr>
      <w:tr w:rsidR="00250EAC" w:rsidTr="00D80CE4">
        <w:trPr>
          <w:trHeight w:val="1806"/>
        </w:trPr>
        <w:tc>
          <w:tcPr>
            <w:tcW w:w="4522" w:type="dxa"/>
          </w:tcPr>
          <w:p w:rsidR="00250EAC" w:rsidRPr="00D80CE4" w:rsidRDefault="00250EAC" w:rsidP="00794326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intende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subappaltare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terzi?</w:t>
            </w:r>
          </w:p>
          <w:p w:rsidR="00250EAC" w:rsidRPr="00D80CE4" w:rsidRDefault="00250EAC" w:rsidP="00794326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250EAC" w:rsidRPr="00D80CE4" w:rsidRDefault="00250EAC" w:rsidP="00794326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D80CE4">
              <w:rPr>
                <w:w w:val="105"/>
                <w:sz w:val="14"/>
              </w:rPr>
              <w:t>Elencare i lavori o le parti di opere ovvero i servizi e le forniture 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parti di servizi e forniture che si intende subappaltare sull’importo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250EAC" w:rsidRPr="00D80CE4" w:rsidRDefault="00250EAC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]No</w:t>
            </w:r>
          </w:p>
          <w:p w:rsidR="00250EAC" w:rsidRPr="00D80CE4" w:rsidRDefault="00250EAC" w:rsidP="00794326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794326">
            <w:pPr>
              <w:pStyle w:val="TableParagraph"/>
              <w:ind w:left="0"/>
              <w:rPr>
                <w:sz w:val="16"/>
              </w:rPr>
            </w:pPr>
          </w:p>
          <w:p w:rsidR="00250EAC" w:rsidRPr="00D50273" w:rsidRDefault="00250EAC" w:rsidP="00D50273">
            <w:pPr>
              <w:pStyle w:val="TableParagraph"/>
              <w:ind w:left="0"/>
              <w:rPr>
                <w:sz w:val="16"/>
                <w:szCs w:val="16"/>
              </w:rPr>
            </w:pPr>
          </w:p>
          <w:p w:rsidR="00250EAC" w:rsidRPr="00D80CE4" w:rsidRDefault="00250EAC" w:rsidP="00794326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250EAC" w:rsidRDefault="00250EAC">
      <w:pPr>
        <w:pStyle w:val="BodyText"/>
        <w:spacing w:before="1"/>
        <w:rPr>
          <w:sz w:val="7"/>
        </w:rPr>
      </w:pPr>
    </w:p>
    <w:p w:rsidR="00250EAC" w:rsidRDefault="00250EAC">
      <w:pPr>
        <w:pStyle w:val="BodyText"/>
        <w:spacing w:before="1"/>
        <w:rPr>
          <w:sz w:val="7"/>
        </w:rPr>
      </w:pPr>
    </w:p>
    <w:p w:rsidR="00250EAC" w:rsidRDefault="00250EAC">
      <w:pPr>
        <w:pStyle w:val="BodyText"/>
        <w:spacing w:before="1"/>
        <w:rPr>
          <w:sz w:val="7"/>
        </w:rPr>
      </w:pPr>
    </w:p>
    <w:p w:rsidR="00250EAC" w:rsidRDefault="00250EAC" w:rsidP="00AC1F5D">
      <w:pPr>
        <w:pStyle w:val="BodyText"/>
        <w:spacing w:before="1"/>
        <w:rPr>
          <w:sz w:val="7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4" w:line="249" w:lineRule="auto"/>
              <w:ind w:left="105" w:right="9"/>
              <w:rPr>
                <w:rFonts w:ascii="Arial" w:hAnsi="Arial"/>
                <w:b/>
                <w:sz w:val="13"/>
              </w:rPr>
            </w:pPr>
            <w:r w:rsidRPr="00C74C38">
              <w:rPr>
                <w:rFonts w:ascii="Arial" w:hAnsi="Arial"/>
                <w:b/>
                <w:w w:val="105"/>
                <w:sz w:val="13"/>
              </w:rPr>
              <w:t>Se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l'operatore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economico</w:t>
            </w:r>
            <w:r w:rsidRPr="00C74C38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ha</w:t>
            </w:r>
            <w:r w:rsidRPr="00C74C38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deciso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di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subappaltare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una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contratto,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ciascun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subappaltatore,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seguito</w:t>
            </w:r>
            <w:r w:rsidRPr="00C74C38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dell’autorizzazione</w:t>
            </w:r>
            <w:r w:rsidRPr="00C74C38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al</w:t>
            </w:r>
            <w:r w:rsidRPr="00C74C38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subappalto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da parte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stazione appaltante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o</w:t>
            </w:r>
            <w:r w:rsidRPr="00C74C38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ente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concedente,</w:t>
            </w:r>
            <w:r w:rsidRPr="00C74C38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dovrà compilare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il</w:t>
            </w:r>
            <w:r w:rsidRPr="00C74C38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rFonts w:ascii="Arial" w:hAnsi="Arial"/>
                <w:b/>
                <w:w w:val="105"/>
                <w:sz w:val="13"/>
              </w:rPr>
              <w:t>DGUE.</w:t>
            </w:r>
          </w:p>
          <w:p w:rsidR="00250EAC" w:rsidRPr="00C74C38" w:rsidRDefault="00250EAC" w:rsidP="00C74C38">
            <w:pPr>
              <w:pStyle w:val="BodyText"/>
              <w:spacing w:before="1"/>
              <w:rPr>
                <w:sz w:val="7"/>
              </w:rPr>
            </w:pPr>
          </w:p>
        </w:tc>
      </w:tr>
    </w:tbl>
    <w:p w:rsidR="00250EAC" w:rsidRDefault="00250EAC" w:rsidP="00AC1F5D">
      <w:pPr>
        <w:pStyle w:val="BodyText"/>
        <w:spacing w:before="1"/>
        <w:rPr>
          <w:sz w:val="7"/>
        </w:rPr>
        <w:sectPr w:rsidR="00250EAC">
          <w:pgSz w:w="11910" w:h="16840"/>
          <w:pgMar w:top="1580" w:right="420" w:bottom="2100" w:left="1100" w:header="0" w:footer="1906" w:gutter="0"/>
          <w:cols w:space="720"/>
        </w:sectPr>
      </w:pPr>
    </w:p>
    <w:p w:rsidR="00250EAC" w:rsidRPr="00E20F0F" w:rsidRDefault="00250EAC">
      <w:pPr>
        <w:spacing w:before="95"/>
        <w:ind w:left="884" w:right="1097"/>
        <w:jc w:val="center"/>
        <w:rPr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III:</w:t>
      </w:r>
      <w:r w:rsidRPr="00E20F0F">
        <w:rPr>
          <w:rFonts w:ascii="Times New Roman" w:eastAsia="Times New Roman"/>
          <w:b/>
          <w:color w:val="00000A"/>
          <w:spacing w:val="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Motivi di esclusione</w:t>
      </w:r>
      <w:r w:rsidRPr="00E20F0F">
        <w:rPr>
          <w:rFonts w:ascii="Times New Roman" w:eastAsia="Times New Roman"/>
          <w:b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(Articoli da </w:t>
      </w:r>
      <w:smartTag w:uri="urn:schemas-microsoft-com:office:smarttags" w:element="metricconverter">
        <w:smartTagPr>
          <w:attr w:name="ProductID" w:val="94 a"/>
        </w:smartTagPr>
        <w:r w:rsidRPr="00E20F0F">
          <w:rPr>
            <w:rFonts w:ascii="Times New Roman" w:eastAsia="Times New Roman"/>
            <w:b/>
            <w:color w:val="00000A"/>
            <w:sz w:val="18"/>
            <w:szCs w:val="18"/>
          </w:rPr>
          <w:t>94 a</w:t>
        </w:r>
      </w:smartTag>
      <w:r w:rsidRPr="00E20F0F">
        <w:rPr>
          <w:rFonts w:ascii="Times New Roman" w:eastAsia="Times New Roman"/>
          <w:b/>
          <w:color w:val="00000A"/>
          <w:sz w:val="18"/>
          <w:szCs w:val="18"/>
        </w:rPr>
        <w:t xml:space="preserve"> 98 del Codice)</w:t>
      </w:r>
    </w:p>
    <w:p w:rsidR="00250EAC" w:rsidRPr="00E20F0F" w:rsidRDefault="00250EAC">
      <w:pPr>
        <w:pStyle w:val="BodyText"/>
        <w:rPr>
          <w:sz w:val="18"/>
          <w:szCs w:val="18"/>
        </w:rPr>
      </w:pPr>
    </w:p>
    <w:p w:rsidR="00250EAC" w:rsidRDefault="00250EAC">
      <w:pPr>
        <w:pStyle w:val="Heading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250EAC" w:rsidRDefault="00250EAC" w:rsidP="00AC1F5D">
      <w:pPr>
        <w:pStyle w:val="BodyText"/>
        <w:spacing w:before="10"/>
        <w:rPr>
          <w:noProof/>
          <w:lang w:eastAsia="it-IT"/>
        </w:rPr>
      </w:pPr>
      <w:r>
        <w:rPr>
          <w:w w:val="105"/>
          <w:sz w:val="13"/>
          <w:vertAlign w:val="superscript"/>
        </w:rPr>
        <w:t>15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3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L'articolo</w:t>
            </w:r>
            <w:r w:rsidRPr="00C74C38">
              <w:rPr>
                <w:spacing w:val="-6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57,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paragrafo 1,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della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direttiva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2014/24/UE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stabilisce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seguenti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motivi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esclusione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(Articolo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94,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comma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1, del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Codice):</w:t>
            </w:r>
          </w:p>
          <w:p w:rsidR="00250EAC" w:rsidRPr="00C74C38" w:rsidRDefault="00250EAC" w:rsidP="00C74C38">
            <w:pPr>
              <w:spacing w:before="3"/>
              <w:rPr>
                <w:w w:val="105"/>
                <w:sz w:val="13"/>
              </w:rPr>
            </w:pP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left" w:pos="646"/>
              </w:tabs>
              <w:spacing w:before="11" w:line="446" w:lineRule="auto"/>
              <w:ind w:left="442" w:right="1621" w:firstLine="0"/>
              <w:rPr>
                <w:w w:val="105"/>
                <w:sz w:val="13"/>
              </w:rPr>
            </w:pPr>
            <w:r w:rsidRPr="00C74C38">
              <w:rPr>
                <w:w w:val="105"/>
                <w:sz w:val="13"/>
              </w:rPr>
              <w:t>Partecipazione a un’organizzazione criminale (</w:t>
            </w:r>
            <w:r w:rsidRPr="00C74C38">
              <w:rPr>
                <w:w w:val="105"/>
                <w:sz w:val="13"/>
                <w:vertAlign w:val="superscript"/>
              </w:rPr>
              <w:t>11</w:t>
            </w:r>
            <w:r w:rsidRPr="00C74C38">
              <w:rPr>
                <w:w w:val="105"/>
                <w:sz w:val="13"/>
              </w:rPr>
              <w:t>)</w:t>
            </w:r>
            <w:r w:rsidRPr="00C74C38">
              <w:rPr>
                <w:spacing w:val="-3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 xml:space="preserve"> 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1" w:line="446" w:lineRule="auto"/>
              <w:ind w:left="442" w:right="1621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Corruzione (</w:t>
            </w:r>
            <w:r w:rsidRPr="00C74C38">
              <w:rPr>
                <w:w w:val="105"/>
                <w:sz w:val="13"/>
                <w:vertAlign w:val="superscript"/>
              </w:rPr>
              <w:t>12</w:t>
            </w:r>
            <w:r w:rsidRPr="00C74C38">
              <w:rPr>
                <w:w w:val="105"/>
                <w:sz w:val="13"/>
              </w:rPr>
              <w:t>)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left" w:pos="662"/>
              </w:tabs>
              <w:spacing w:line="145" w:lineRule="exact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Frode (</w:t>
            </w:r>
            <w:r w:rsidRPr="00C74C38">
              <w:rPr>
                <w:w w:val="105"/>
                <w:sz w:val="13"/>
                <w:vertAlign w:val="superscript"/>
              </w:rPr>
              <w:t>13</w:t>
            </w:r>
            <w:r w:rsidRPr="00C74C38">
              <w:rPr>
                <w:w w:val="105"/>
                <w:sz w:val="13"/>
              </w:rPr>
              <w:t>);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128"/>
              <w:ind w:left="44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o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reati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connessi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alle</w:t>
            </w:r>
            <w:r w:rsidRPr="00C74C38">
              <w:rPr>
                <w:spacing w:val="-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attività</w:t>
            </w:r>
            <w:r w:rsidRPr="00C74C38">
              <w:rPr>
                <w:spacing w:val="-3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terroristiche</w:t>
            </w:r>
            <w:r w:rsidRPr="00C74C38">
              <w:rPr>
                <w:spacing w:val="-4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(</w:t>
            </w:r>
            <w:r w:rsidRPr="00C74C38">
              <w:rPr>
                <w:w w:val="105"/>
                <w:sz w:val="13"/>
                <w:vertAlign w:val="superscript"/>
              </w:rPr>
              <w:t>14</w:t>
            </w:r>
            <w:r w:rsidRPr="00C74C38">
              <w:rPr>
                <w:w w:val="105"/>
                <w:sz w:val="13"/>
              </w:rPr>
              <w:t>);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Riciclaggio di proventi di attività criminose o finanziamento al terrorismo (</w:t>
            </w:r>
            <w:r w:rsidRPr="00C74C38">
              <w:rPr>
                <w:w w:val="105"/>
                <w:sz w:val="13"/>
                <w:vertAlign w:val="superscript"/>
              </w:rPr>
              <w:t>15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w w:val="105"/>
                <w:sz w:val="13"/>
              </w:rPr>
              <w:t>Lavoro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minorile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altre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forme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tratta</w:t>
            </w:r>
            <w:r w:rsidRPr="00C74C38">
              <w:rPr>
                <w:spacing w:val="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di</w:t>
            </w:r>
            <w:r w:rsidRPr="00C74C38">
              <w:rPr>
                <w:spacing w:val="2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esseri</w:t>
            </w:r>
            <w:r w:rsidRPr="00C74C38">
              <w:rPr>
                <w:spacing w:val="-1"/>
                <w:w w:val="105"/>
                <w:sz w:val="13"/>
              </w:rPr>
              <w:t xml:space="preserve"> </w:t>
            </w:r>
            <w:r w:rsidRPr="00C74C38">
              <w:rPr>
                <w:w w:val="105"/>
                <w:sz w:val="13"/>
              </w:rPr>
              <w:t>umani (</w:t>
            </w:r>
            <w:r w:rsidRPr="00C74C38">
              <w:rPr>
                <w:w w:val="105"/>
                <w:sz w:val="13"/>
                <w:vertAlign w:val="superscript"/>
              </w:rPr>
              <w:t>16</w:t>
            </w:r>
            <w:r w:rsidRPr="00C74C38">
              <w:rPr>
                <w:w w:val="105"/>
                <w:sz w:val="13"/>
              </w:rPr>
              <w:t>)</w:t>
            </w:r>
          </w:p>
          <w:p w:rsidR="00250EAC" w:rsidRPr="00C74C38" w:rsidRDefault="00250EAC" w:rsidP="00C74C38">
            <w:pPr>
              <w:numPr>
                <w:ilvl w:val="1"/>
                <w:numId w:val="22"/>
              </w:numPr>
              <w:tabs>
                <w:tab w:val="clear" w:pos="1732"/>
                <w:tab w:val="num" w:pos="662"/>
              </w:tabs>
              <w:spacing w:before="4" w:line="270" w:lineRule="atLeast"/>
              <w:ind w:left="442" w:right="2" w:firstLine="0"/>
              <w:rPr>
                <w:sz w:val="13"/>
              </w:rPr>
            </w:pPr>
            <w:r w:rsidRPr="00C74C38">
              <w:rPr>
                <w:sz w:val="13"/>
              </w:rPr>
              <w:t>Ogni altro delitto da cui derivi, quale pena accessoria, l’incapacità di contrattare con la pubblica amministrazione ( lett h, art. 95, comma 1 del Codice)</w:t>
            </w:r>
          </w:p>
          <w:p w:rsidR="00250EAC" w:rsidRPr="00C74C38" w:rsidRDefault="00250EAC" w:rsidP="00C74C38">
            <w:pPr>
              <w:spacing w:before="3"/>
              <w:rPr>
                <w:sz w:val="13"/>
              </w:rPr>
            </w:pPr>
          </w:p>
          <w:p w:rsidR="00250EAC" w:rsidRPr="00C74C38" w:rsidRDefault="00250EAC" w:rsidP="00C74C38">
            <w:pPr>
              <w:pStyle w:val="BodyText"/>
              <w:spacing w:before="10"/>
              <w:rPr>
                <w:sz w:val="8"/>
              </w:rPr>
            </w:pPr>
          </w:p>
        </w:tc>
      </w:tr>
    </w:tbl>
    <w:p w:rsidR="00250EAC" w:rsidRDefault="00250EAC" w:rsidP="00AC1F5D">
      <w:pPr>
        <w:pStyle w:val="BodyText"/>
        <w:spacing w:before="10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50EAC" w:rsidTr="00D80CE4">
        <w:trPr>
          <w:trHeight w:val="646"/>
        </w:trPr>
        <w:tc>
          <w:tcPr>
            <w:tcW w:w="4409" w:type="dxa"/>
          </w:tcPr>
          <w:p w:rsidR="00250EAC" w:rsidRPr="00D80CE4" w:rsidRDefault="00250EAC" w:rsidP="00D80CE4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D80CE4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D80CE4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(per l’elenco dei delitti si veda l’articolo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250EAC" w:rsidRPr="00D80CE4" w:rsidRDefault="00250EAC" w:rsidP="00D80CE4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250EAC" w:rsidTr="00D80CE4">
        <w:trPr>
          <w:trHeight w:val="1635"/>
        </w:trPr>
        <w:tc>
          <w:tcPr>
            <w:tcW w:w="4409" w:type="dxa"/>
          </w:tcPr>
          <w:p w:rsidR="00250EAC" w:rsidRPr="00D80CE4" w:rsidRDefault="00250EAC" w:rsidP="00D80CE4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D80CE4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divenuto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irrevocabile per uno dei motivi indicati sopra con sentenza con effetto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escludente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 dei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seguito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alla quale sia ancora applicabile un periodo di esclusione stabilito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direttamente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sentenza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96,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7,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250EAC" w:rsidRPr="00D80CE4" w:rsidRDefault="00250EAC" w:rsidP="00D80CE4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(indirizzo web, autorità o organismo di emanazione, riferimento preciso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D80CE4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D80CE4">
              <w:rPr>
                <w:spacing w:val="29"/>
                <w:w w:val="135"/>
                <w:sz w:val="13"/>
              </w:rPr>
              <w:t xml:space="preserve"> </w:t>
            </w:r>
            <w:r w:rsidRPr="00D80CE4">
              <w:rPr>
                <w:w w:val="135"/>
                <w:sz w:val="13"/>
              </w:rPr>
              <w:t>(</w:t>
            </w:r>
            <w:r w:rsidRPr="00D80CE4">
              <w:rPr>
                <w:w w:val="135"/>
                <w:sz w:val="13"/>
                <w:vertAlign w:val="superscript"/>
              </w:rPr>
              <w:t>17</w:t>
            </w:r>
            <w:r w:rsidRPr="00D80CE4">
              <w:rPr>
                <w:w w:val="135"/>
                <w:sz w:val="13"/>
              </w:rPr>
              <w:t>)</w:t>
            </w:r>
          </w:p>
        </w:tc>
      </w:tr>
      <w:tr w:rsidR="00250EAC" w:rsidTr="00D80CE4">
        <w:trPr>
          <w:trHeight w:val="1917"/>
        </w:trPr>
        <w:tc>
          <w:tcPr>
            <w:tcW w:w="4409" w:type="dxa"/>
          </w:tcPr>
          <w:p w:rsidR="00250EAC" w:rsidRPr="00D80CE4" w:rsidRDefault="00250EAC" w:rsidP="00D80CE4">
            <w:pPr>
              <w:pStyle w:val="TableParagraph"/>
              <w:spacing w:before="122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w w:val="105"/>
                <w:sz w:val="13"/>
                <w:vertAlign w:val="superscript"/>
              </w:rPr>
              <w:t>18</w:t>
            </w:r>
            <w:r w:rsidRPr="00D80CE4">
              <w:rPr>
                <w:w w:val="105"/>
                <w:sz w:val="13"/>
              </w:rPr>
              <w:t>):</w:t>
            </w:r>
          </w:p>
          <w:p w:rsidR="00250EAC" w:rsidRPr="00D80CE4" w:rsidRDefault="00250EAC" w:rsidP="00D80CE4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D80CE4">
              <w:rPr>
                <w:sz w:val="13"/>
              </w:rPr>
              <w:t>la data della condanna, del decreto penale di condanna, la relativa</w:t>
            </w:r>
            <w:r w:rsidRPr="00D80CE4">
              <w:rPr>
                <w:spacing w:val="1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quelli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riportati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a)</w:t>
            </w:r>
            <w:r w:rsidRPr="00D80CE4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i/>
                <w:w w:val="105"/>
                <w:sz w:val="13"/>
              </w:rPr>
              <w:t>h)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identificativi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];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stabilita direttamente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nella sentenza di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condanna 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Data:[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durata: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[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 [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], motivi: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tipologia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dati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inerenti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all’eventuale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avvenuta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comminazione della pena accessoria dell’incapacità di contrarre con 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pubblica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amministrazione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relativa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w w:val="105"/>
                <w:sz w:val="13"/>
              </w:rPr>
              <w:tab/>
              <w:t>]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D80CE4">
              <w:rPr>
                <w:w w:val="125"/>
                <w:sz w:val="13"/>
              </w:rPr>
              <w:t>b)</w:t>
            </w:r>
            <w:r w:rsidRPr="00D80CE4">
              <w:rPr>
                <w:spacing w:val="15"/>
                <w:w w:val="125"/>
                <w:sz w:val="13"/>
              </w:rPr>
              <w:t xml:space="preserve"> </w:t>
            </w:r>
            <w:r w:rsidRPr="00D80CE4">
              <w:rPr>
                <w:w w:val="125"/>
                <w:sz w:val="13"/>
              </w:rPr>
              <w:t>[……]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durata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periodo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d'esclusione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[..…],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250EAC" w:rsidTr="00D80CE4">
        <w:trPr>
          <w:trHeight w:val="741"/>
        </w:trPr>
        <w:tc>
          <w:tcPr>
            <w:tcW w:w="4409" w:type="dxa"/>
          </w:tcPr>
          <w:p w:rsidR="00250EAC" w:rsidRPr="00D80CE4" w:rsidRDefault="00250EAC" w:rsidP="00D80CE4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D80CE4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D80CE4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D80CE4">
              <w:rPr>
                <w:color w:val="00000A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D80CE4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D80CE4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250EAC" w:rsidRPr="00D80CE4" w:rsidRDefault="00250EAC" w:rsidP="00D80CE4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  <w:tr w:rsidR="00250EAC" w:rsidTr="00D80CE4">
        <w:trPr>
          <w:trHeight w:val="705"/>
        </w:trPr>
        <w:tc>
          <w:tcPr>
            <w:tcW w:w="4409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250EAC" w:rsidRPr="00D80CE4" w:rsidRDefault="00250EAC" w:rsidP="00D80CE4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84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250EAC" w:rsidRDefault="00250EAC">
      <w:pPr>
        <w:pStyle w:val="BodyText"/>
        <w:spacing w:before="2"/>
        <w:rPr>
          <w:sz w:val="19"/>
        </w:rPr>
      </w:pPr>
      <w:r>
        <w:rPr>
          <w:noProof/>
          <w:lang w:eastAsia="it-IT"/>
        </w:rPr>
        <w:pict>
          <v:rect id="_x0000_s1034" style="position:absolute;margin-left:87.6pt;margin-top:12.85pt;width:140.15pt;height:.6pt;z-index:-25166028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250EAC" w:rsidRDefault="00250EAC">
      <w:pPr>
        <w:pStyle w:val="BodyText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250EAC" w:rsidRDefault="00250EAC">
      <w:pPr>
        <w:pStyle w:val="BodyText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250EAC" w:rsidRDefault="00250EAC">
      <w:pPr>
        <w:pStyle w:val="BodyText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250EAC" w:rsidRDefault="00250EAC">
      <w:pPr>
        <w:pStyle w:val="BodyText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250EAC" w:rsidRDefault="00250EAC">
      <w:pPr>
        <w:pStyle w:val="BodyText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250EAC" w:rsidRDefault="00250EAC">
      <w:pPr>
        <w:pStyle w:val="BodyText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250EAC" w:rsidRDefault="00250EAC">
      <w:pPr>
        <w:pStyle w:val="BodyText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50EAC" w:rsidRDefault="00250EAC">
      <w:pPr>
        <w:pStyle w:val="BodyText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250EAC" w:rsidRDefault="00250EAC">
      <w:pPr>
        <w:pStyle w:val="BodyText"/>
        <w:spacing w:before="3"/>
      </w:pPr>
    </w:p>
    <w:p w:rsidR="00250EAC" w:rsidRDefault="00250EAC">
      <w:pPr>
        <w:pStyle w:val="BodyText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250EAC" w:rsidRDefault="00250EAC">
      <w:pPr>
        <w:sectPr w:rsidR="00250EAC">
          <w:pgSz w:w="11910" w:h="16840"/>
          <w:pgMar w:top="1580" w:right="420" w:bottom="2100" w:left="1100" w:header="0" w:footer="1906" w:gutter="0"/>
          <w:cols w:space="720"/>
        </w:sectPr>
      </w:pPr>
    </w:p>
    <w:p w:rsidR="00250EAC" w:rsidRDefault="00250EA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09"/>
        <w:gridCol w:w="4632"/>
      </w:tblGrid>
      <w:tr w:rsidR="00250EAC" w:rsidTr="009E4F79">
        <w:trPr>
          <w:trHeight w:val="3220"/>
        </w:trPr>
        <w:tc>
          <w:tcPr>
            <w:tcW w:w="4409" w:type="dxa"/>
          </w:tcPr>
          <w:p w:rsidR="00250EAC" w:rsidRDefault="00250EAC" w:rsidP="00D80CE4">
            <w:pPr>
              <w:pStyle w:val="TableParagraph"/>
              <w:spacing w:before="124" w:line="254" w:lineRule="auto"/>
              <w:ind w:right="408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250EAC" w:rsidRPr="00D80CE4" w:rsidRDefault="00250EAC" w:rsidP="00D80CE4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carattere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 illeciti</w:t>
            </w:r>
          </w:p>
          <w:p w:rsidR="00250EAC" w:rsidRDefault="00250EAC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50EAC" w:rsidRPr="00D80CE4" w:rsidRDefault="00250EAC" w:rsidP="00D80CE4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Altro</w:t>
            </w:r>
          </w:p>
          <w:p w:rsidR="00250EAC" w:rsidRDefault="00250EAC">
            <w:pPr>
              <w:pStyle w:val="TableParagraph"/>
              <w:rPr>
                <w:sz w:val="13"/>
              </w:rPr>
            </w:pPr>
          </w:p>
          <w:p w:rsidR="00250EAC" w:rsidRDefault="00250EAC">
            <w:pPr>
              <w:pStyle w:val="TableParagraph"/>
              <w:rPr>
                <w:sz w:val="13"/>
              </w:rPr>
            </w:pPr>
          </w:p>
          <w:p w:rsidR="00250EAC" w:rsidRPr="00D80CE4" w:rsidRDefault="00250EAC">
            <w:pPr>
              <w:pStyle w:val="TableParagraph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devono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essere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ancora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adottate?</w:t>
            </w:r>
          </w:p>
          <w:p w:rsidR="00250EAC" w:rsidRPr="00D80CE4" w:rsidRDefault="00250EAC">
            <w:pPr>
              <w:pStyle w:val="TableParagraph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250EAC" w:rsidRPr="00D80CE4" w:rsidRDefault="00250EAC" w:rsidP="00D80CE4">
            <w:pPr>
              <w:pStyle w:val="TableParagraph"/>
              <w:spacing w:before="117"/>
              <w:rPr>
                <w:sz w:val="13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</w:tcPr>
          <w:p w:rsidR="00250EAC" w:rsidRDefault="00250EAC" w:rsidP="0029207F">
            <w:pPr>
              <w:pStyle w:val="TableParagraph"/>
              <w:spacing w:before="12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Default="00250EAC" w:rsidP="0029207F">
            <w:pPr>
              <w:pStyle w:val="TableParagraph"/>
              <w:spacing w:before="84"/>
              <w:ind w:left="90"/>
              <w:rPr>
                <w:sz w:val="14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  <w:r w:rsidRPr="00D80CE4">
              <w:rPr>
                <w:w w:val="125"/>
                <w:sz w:val="13"/>
              </w:rPr>
              <w:t xml:space="preserve"> </w:t>
            </w:r>
          </w:p>
          <w:p w:rsidR="00250EAC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19" w:line="446" w:lineRule="auto"/>
              <w:ind w:left="90" w:right="1737"/>
              <w:rPr>
                <w:spacing w:val="1"/>
                <w:w w:val="160"/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  <w:r w:rsidRPr="00D80CE4">
              <w:rPr>
                <w:spacing w:val="1"/>
                <w:w w:val="160"/>
                <w:sz w:val="13"/>
              </w:rPr>
              <w:t xml:space="preserve"> </w:t>
            </w:r>
          </w:p>
          <w:p w:rsidR="00250EAC" w:rsidRDefault="00250EAC" w:rsidP="00D80CE4">
            <w:pPr>
              <w:pStyle w:val="TableParagraph"/>
              <w:spacing w:before="119" w:line="446" w:lineRule="auto"/>
              <w:ind w:left="90" w:right="1737"/>
              <w:rPr>
                <w:w w:val="160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50EAC" w:rsidRPr="00D80CE4" w:rsidRDefault="00250EAC" w:rsidP="00D80CE4">
            <w:pPr>
              <w:pStyle w:val="TableParagraph"/>
              <w:spacing w:before="80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  <w:p w:rsidR="00250EAC" w:rsidRDefault="00250EA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50EAC" w:rsidRDefault="00250EA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50EAC" w:rsidRPr="00D80CE4" w:rsidRDefault="00250EAC" w:rsidP="00D80CE4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250EAC" w:rsidRPr="00D80CE4" w:rsidRDefault="00250EAC" w:rsidP="00D80CE4">
            <w:pPr>
              <w:pStyle w:val="TableParagraph"/>
              <w:ind w:left="90"/>
              <w:rPr>
                <w:sz w:val="13"/>
              </w:rPr>
            </w:pP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color w:val="00000A"/>
                <w:w w:val="105"/>
                <w:sz w:val="13"/>
              </w:rPr>
              <w:t>No</w:t>
            </w:r>
          </w:p>
        </w:tc>
      </w:tr>
    </w:tbl>
    <w:p w:rsidR="00250EAC" w:rsidRDefault="00250EAC">
      <w:pPr>
        <w:pStyle w:val="BodyText"/>
        <w:rPr>
          <w:sz w:val="20"/>
        </w:rPr>
      </w:pPr>
    </w:p>
    <w:p w:rsidR="00250EAC" w:rsidRDefault="00250EAC">
      <w:pPr>
        <w:pStyle w:val="BodyText"/>
        <w:spacing w:before="4"/>
        <w:rPr>
          <w:sz w:val="19"/>
        </w:rPr>
      </w:pPr>
    </w:p>
    <w:p w:rsidR="00250EAC" w:rsidRDefault="00250EAC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250EAC" w:rsidRDefault="00250EAC">
      <w:pPr>
        <w:pStyle w:val="BodyText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2259"/>
        <w:gridCol w:w="2264"/>
      </w:tblGrid>
      <w:tr w:rsidR="00250EAC" w:rsidTr="00D80CE4">
        <w:trPr>
          <w:trHeight w:val="569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art.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250EAC" w:rsidRPr="00D80CE4" w:rsidRDefault="00250EAC" w:rsidP="00D80CE4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50EAC" w:rsidTr="00D80CE4">
        <w:trPr>
          <w:trHeight w:val="1072"/>
        </w:trPr>
        <w:tc>
          <w:tcPr>
            <w:tcW w:w="4522" w:type="dxa"/>
            <w:vMerge w:val="restart"/>
          </w:tcPr>
          <w:p w:rsidR="00250EAC" w:rsidRPr="00D80CE4" w:rsidRDefault="00250EAC" w:rsidP="00D80CE4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L'operatore economico ha soddisfatto tutti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D80CE4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D80CE4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D80CE4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 dove è stabilito sia nello Stato membro della stazione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appaltante o dell’ente concedente, se diverso dal paese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stabilimento?</w:t>
            </w:r>
          </w:p>
          <w:p w:rsidR="00250EAC" w:rsidRDefault="00250EAC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" w:line="145" w:lineRule="exact"/>
              <w:rPr>
                <w:rFonts w:ascii="Arial"/>
                <w:b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2" w:line="145" w:lineRule="exact"/>
              <w:rPr>
                <w:rFonts w:ascii="Times New Roman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  <w:p w:rsidR="00250EAC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Default="00250EAC" w:rsidP="00D80CE4">
            <w:pPr>
              <w:pStyle w:val="TableParagraph"/>
              <w:spacing w:before="100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Paese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membro interessato</w:t>
            </w:r>
          </w:p>
          <w:p w:rsidR="00250EAC" w:rsidRPr="00D80CE4" w:rsidRDefault="00250EAC" w:rsidP="00D80CE4">
            <w:pPr>
              <w:pStyle w:val="TableParagraph"/>
              <w:spacing w:before="10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8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b) 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quale importo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tratta</w:t>
            </w:r>
          </w:p>
          <w:p w:rsidR="00250EAC" w:rsidRPr="00D80CE4" w:rsidRDefault="00250EAC" w:rsidP="00D80CE4">
            <w:pPr>
              <w:pStyle w:val="TableParagraph"/>
              <w:spacing w:before="82"/>
              <w:rPr>
                <w:sz w:val="14"/>
              </w:rPr>
            </w:pPr>
          </w:p>
          <w:p w:rsidR="00250EAC" w:rsidRDefault="00250EAC" w:rsidP="009E4F79">
            <w:pPr>
              <w:pStyle w:val="TableParagraph"/>
              <w:spacing w:before="82"/>
              <w:rPr>
                <w:w w:val="105"/>
                <w:sz w:val="14"/>
              </w:rPr>
            </w:pPr>
            <w:r w:rsidRPr="009E4F79">
              <w:rPr>
                <w:w w:val="105"/>
                <w:sz w:val="14"/>
              </w:rPr>
              <w:t>c)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stabilita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tale inottemperanza:</w:t>
            </w:r>
          </w:p>
          <w:p w:rsidR="00250EAC" w:rsidRPr="00D80CE4" w:rsidRDefault="00250EAC" w:rsidP="009E4F79">
            <w:pPr>
              <w:pStyle w:val="TableParagraph"/>
              <w:spacing w:before="82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250EAC" w:rsidRDefault="00250EAC" w:rsidP="00B52DA5">
            <w:pPr>
              <w:pStyle w:val="TableParagraph"/>
              <w:numPr>
                <w:ilvl w:val="0"/>
                <w:numId w:val="23"/>
              </w:numPr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Mediante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giudiziaria 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amministrativa:</w:t>
            </w:r>
          </w:p>
          <w:p w:rsidR="00250EAC" w:rsidRPr="00D80CE4" w:rsidRDefault="00250EAC" w:rsidP="00B52DA5">
            <w:pPr>
              <w:pStyle w:val="TableParagraph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Tale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definitiva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vincolante?</w:t>
            </w: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D80CE4">
              <w:rPr>
                <w:w w:val="105"/>
                <w:sz w:val="14"/>
              </w:rPr>
              <w:t>Indicare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 data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decisione.</w:t>
            </w: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Nel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caso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una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sentenza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condanna,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se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  <w:p w:rsidR="00250EAC" w:rsidRPr="00D80CE4" w:rsidRDefault="00250EAC" w:rsidP="00D80CE4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D80CE4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durata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</w:p>
          <w:p w:rsidR="00250EAC" w:rsidRPr="00D80CE4" w:rsidRDefault="00250EAC" w:rsidP="00D80CE4">
            <w:pPr>
              <w:pStyle w:val="TableParagraph"/>
              <w:spacing w:before="6"/>
              <w:ind w:left="364"/>
              <w:rPr>
                <w:sz w:val="14"/>
              </w:rPr>
            </w:pPr>
            <w:r w:rsidRPr="00D80CE4">
              <w:rPr>
                <w:w w:val="105"/>
                <w:sz w:val="14"/>
              </w:rPr>
              <w:t>periodo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d'esclusione:</w:t>
            </w:r>
          </w:p>
          <w:p w:rsidR="00250EAC" w:rsidRPr="00D80CE4" w:rsidRDefault="00250EAC" w:rsidP="009E4F79">
            <w:pPr>
              <w:pStyle w:val="TableParagraph"/>
              <w:spacing w:before="95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 xml:space="preserve">2) </w:t>
            </w:r>
            <w:r w:rsidRPr="00D80CE4">
              <w:rPr>
                <w:spacing w:val="3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D80CE4">
              <w:rPr>
                <w:w w:val="105"/>
                <w:sz w:val="14"/>
              </w:rPr>
              <w:t>?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Specificare:</w:t>
            </w:r>
          </w:p>
          <w:p w:rsidR="00250EAC" w:rsidRDefault="00250EAC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  <w:p w:rsidR="00250EAC" w:rsidRPr="00D80CE4" w:rsidRDefault="00250EAC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</w:t>
            </w:r>
            <w:r w:rsidRPr="00D80CE4">
              <w:rPr>
                <w:spacing w:val="2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ottemperato</w:t>
            </w:r>
            <w:r w:rsidRPr="00D80CE4">
              <w:rPr>
                <w:spacing w:val="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od</w:t>
            </w:r>
            <w:r w:rsidRPr="00D80CE4">
              <w:rPr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ottempererà</w:t>
            </w:r>
            <w:r w:rsidRPr="00D80CE4">
              <w:rPr>
                <w:spacing w:val="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ai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suoi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obblighi,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pagando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impegnandosi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modo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vincolante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pagare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imposte,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tasse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 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contributi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previdenziali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dovuti,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compresi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eventuali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interessi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multe,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avendo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effettuato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pagamento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formalizzato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l’impegno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prima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scadenza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termine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presentazione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domanda (articolo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94,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6,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</w:t>
            </w:r>
            <w:r w:rsidRPr="00D80CE4">
              <w:rPr>
                <w:spacing w:val="1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oppure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compensato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debito</w:t>
            </w:r>
            <w:r w:rsidRPr="00D80CE4">
              <w:rPr>
                <w:spacing w:val="1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tributario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</w:t>
            </w:r>
            <w:r w:rsidRPr="00D80CE4">
              <w:rPr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crediti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certificati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vantati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confronti</w:t>
            </w:r>
            <w:r w:rsidRPr="00D80CE4">
              <w:rPr>
                <w:spacing w:val="1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pubblica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amministrazione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(art.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95,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2,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ult.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periodo,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50EAC" w:rsidRDefault="00250EAC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250EAC" w:rsidRDefault="00250EAC" w:rsidP="00B52DA5">
            <w:pPr>
              <w:pStyle w:val="TableParagraph"/>
              <w:spacing w:before="6"/>
              <w:ind w:left="364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9E4F79">
            <w:pPr>
              <w:pStyle w:val="TableParagraph"/>
              <w:spacing w:before="6"/>
              <w:ind w:left="13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 documentazione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pagamento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imposte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contributi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previdenziali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3" w:type="dxa"/>
            <w:gridSpan w:val="2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  <w:tr w:rsidR="00250EAC" w:rsidTr="00794326">
        <w:trPr>
          <w:trHeight w:val="469"/>
        </w:trPr>
        <w:tc>
          <w:tcPr>
            <w:tcW w:w="4522" w:type="dxa"/>
            <w:vMerge/>
          </w:tcPr>
          <w:p w:rsidR="00250EAC" w:rsidRPr="00D80CE4" w:rsidRDefault="00250EAC" w:rsidP="00B52DA5">
            <w:pPr>
              <w:pStyle w:val="TableParagraph"/>
              <w:spacing w:before="6"/>
              <w:ind w:left="364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</w:tcPr>
          <w:p w:rsidR="00250EAC" w:rsidRPr="00D80CE4" w:rsidRDefault="00250EAC" w:rsidP="00D80CE4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</w:tcPr>
          <w:p w:rsidR="00250EAC" w:rsidRPr="00D80CE4" w:rsidRDefault="00250EAC" w:rsidP="00D80CE4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250EAC" w:rsidTr="009E4F79">
        <w:trPr>
          <w:trHeight w:val="5190"/>
        </w:trPr>
        <w:tc>
          <w:tcPr>
            <w:tcW w:w="4522" w:type="dxa"/>
            <w:vMerge/>
          </w:tcPr>
          <w:p w:rsidR="00250EAC" w:rsidRPr="00D80CE4" w:rsidRDefault="00250EAC" w:rsidP="00B52DA5">
            <w:pPr>
              <w:pStyle w:val="TableParagraph"/>
              <w:spacing w:before="6"/>
              <w:ind w:left="364"/>
              <w:rPr>
                <w:sz w:val="14"/>
              </w:rPr>
            </w:pPr>
          </w:p>
        </w:tc>
        <w:tc>
          <w:tcPr>
            <w:tcW w:w="2259" w:type="dxa"/>
          </w:tcPr>
          <w:p w:rsidR="00250EAC" w:rsidRPr="00D80CE4" w:rsidRDefault="00250EAC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Default="00250EA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50EAC" w:rsidRPr="00D80CE4" w:rsidRDefault="00250EA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67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50EAC" w:rsidRPr="00D80CE4" w:rsidRDefault="00250EAC" w:rsidP="00D80CE4">
            <w:pPr>
              <w:pStyle w:val="TableParagraph"/>
              <w:spacing w:before="61" w:line="158" w:lineRule="exact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tabs>
                <w:tab w:val="left" w:leader="dot" w:pos="1144"/>
              </w:tabs>
              <w:spacing w:before="32"/>
              <w:rPr>
                <w:w w:val="105"/>
                <w:sz w:val="14"/>
              </w:rPr>
            </w:pPr>
          </w:p>
          <w:p w:rsidR="00250EAC" w:rsidRDefault="00250EAC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w w:val="105"/>
                <w:sz w:val="14"/>
              </w:rPr>
            </w:pPr>
          </w:p>
          <w:p w:rsidR="00250EAC" w:rsidRPr="00D80CE4" w:rsidRDefault="00250EAC" w:rsidP="00B52DA5">
            <w:pPr>
              <w:pStyle w:val="TableParagraph"/>
              <w:tabs>
                <w:tab w:val="left" w:leader="dot" w:pos="1144"/>
              </w:tabs>
              <w:spacing w:before="32"/>
              <w:ind w:left="0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</w:t>
            </w: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Pr="00D80CE4" w:rsidRDefault="00250EAC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" w:line="144" w:lineRule="exact"/>
              <w:rPr>
                <w:rFonts w:ascii="Arial"/>
                <w:b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2" w:line="144" w:lineRule="exact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250EAC" w:rsidRPr="00D80CE4" w:rsidRDefault="00250EAC" w:rsidP="00D80CE4">
            <w:pPr>
              <w:pStyle w:val="TableParagraph"/>
              <w:spacing w:before="6" w:line="142" w:lineRule="exact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4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8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</w:tcPr>
          <w:p w:rsidR="00250EAC" w:rsidRPr="00D80CE4" w:rsidRDefault="00250EAC" w:rsidP="00D80CE4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a)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Default="00250EA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50EAC" w:rsidRPr="00D80CE4" w:rsidRDefault="00250EAC" w:rsidP="00D80CE4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b)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"/>
              <w:ind w:left="89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c1) [ 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"/>
              <w:ind w:left="89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-</w:t>
            </w:r>
            <w:r w:rsidRPr="00D80CE4">
              <w:rPr>
                <w:w w:val="105"/>
                <w:sz w:val="14"/>
              </w:rPr>
              <w:tab/>
              <w:t>[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67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50EAC" w:rsidRPr="00D80CE4" w:rsidRDefault="00250EAC" w:rsidP="00D80CE4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D80CE4">
              <w:rPr>
                <w:w w:val="135"/>
                <w:sz w:val="14"/>
              </w:rPr>
              <w:t xml:space="preserve">- </w:t>
            </w:r>
            <w:r w:rsidRPr="00D80CE4">
              <w:rPr>
                <w:spacing w:val="32"/>
                <w:w w:val="135"/>
                <w:sz w:val="14"/>
              </w:rPr>
              <w:t xml:space="preserve"> </w:t>
            </w:r>
            <w:r w:rsidRPr="00D80CE4">
              <w:rPr>
                <w:w w:val="14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c2) [</w:t>
            </w:r>
            <w:r w:rsidRPr="00D80CE4">
              <w:rPr>
                <w:rFonts w:ascii="Times New Roman"/>
                <w:w w:val="105"/>
                <w:sz w:val="14"/>
              </w:rPr>
              <w:tab/>
            </w:r>
            <w:r w:rsidRPr="00D80CE4">
              <w:rPr>
                <w:w w:val="105"/>
                <w:sz w:val="14"/>
              </w:rPr>
              <w:t>]</w:t>
            </w:r>
          </w:p>
          <w:p w:rsidR="00250EAC" w:rsidRPr="00D80CE4" w:rsidRDefault="00250EAC" w:rsidP="00D80CE4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ind w:left="89"/>
              <w:rPr>
                <w:sz w:val="14"/>
              </w:rPr>
            </w:pPr>
            <w:r w:rsidRPr="00D80CE4">
              <w:rPr>
                <w:w w:val="105"/>
                <w:sz w:val="14"/>
              </w:rPr>
              <w:t>d)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" w:line="144" w:lineRule="exact"/>
              <w:ind w:left="89"/>
              <w:rPr>
                <w:rFonts w:ascii="Arial"/>
                <w:b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</w:p>
          <w:p w:rsidR="00250EAC" w:rsidRPr="00D80CE4" w:rsidRDefault="00250EAC" w:rsidP="00D80CE4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D80CE4">
              <w:rPr>
                <w:w w:val="110"/>
                <w:sz w:val="14"/>
              </w:rPr>
              <w:t>informazioni</w:t>
            </w:r>
            <w:r w:rsidRPr="00D80CE4">
              <w:rPr>
                <w:spacing w:val="3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dettagliate:</w:t>
            </w:r>
            <w:r w:rsidRPr="00D80CE4">
              <w:rPr>
                <w:spacing w:val="7"/>
                <w:w w:val="110"/>
                <w:sz w:val="14"/>
              </w:rPr>
              <w:t xml:space="preserve"> </w:t>
            </w:r>
            <w:r w:rsidRPr="00D80CE4">
              <w:rPr>
                <w:w w:val="110"/>
                <w:sz w:val="14"/>
              </w:rPr>
              <w:t>[……]</w:t>
            </w:r>
          </w:p>
        </w:tc>
      </w:tr>
      <w:tr w:rsidR="00250EAC" w:rsidTr="009E4F79">
        <w:trPr>
          <w:trHeight w:val="719"/>
        </w:trPr>
        <w:tc>
          <w:tcPr>
            <w:tcW w:w="4522" w:type="dxa"/>
            <w:vMerge/>
          </w:tcPr>
          <w:p w:rsidR="00250EAC" w:rsidRDefault="00250EAC" w:rsidP="00B52DA5">
            <w:pPr>
              <w:pStyle w:val="TableParagraph"/>
              <w:spacing w:before="6"/>
              <w:ind w:left="364"/>
              <w:rPr>
                <w:w w:val="105"/>
                <w:sz w:val="14"/>
              </w:rPr>
            </w:pPr>
          </w:p>
        </w:tc>
        <w:tc>
          <w:tcPr>
            <w:tcW w:w="4523" w:type="dxa"/>
            <w:gridSpan w:val="2"/>
            <w:tcBorders>
              <w:top w:val="nil"/>
            </w:tcBorders>
          </w:tcPr>
          <w:p w:rsidR="00250EAC" w:rsidRPr="00D80CE4" w:rsidRDefault="00250EAC" w:rsidP="00B52DA5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20</w:t>
            </w:r>
            <w:r w:rsidRPr="00D80CE4">
              <w:rPr>
                <w:color w:val="00000A"/>
                <w:w w:val="105"/>
                <w:sz w:val="14"/>
              </w:rPr>
              <w:t>):</w:t>
            </w:r>
          </w:p>
          <w:p w:rsidR="00250EAC" w:rsidRPr="00D80CE4" w:rsidRDefault="00250EAC" w:rsidP="00D80CE4">
            <w:pPr>
              <w:pStyle w:val="TableParagraph"/>
              <w:spacing w:before="7"/>
              <w:ind w:left="0"/>
              <w:rPr>
                <w:sz w:val="14"/>
              </w:rPr>
            </w:pPr>
            <w:r w:rsidRPr="00D80CE4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250EAC" w:rsidRDefault="00250EAC" w:rsidP="00B52DA5">
      <w:pPr>
        <w:pStyle w:val="BodyText"/>
        <w:rPr>
          <w:sz w:val="20"/>
        </w:rPr>
      </w:pPr>
    </w:p>
    <w:p w:rsidR="00250EAC" w:rsidRDefault="00250EAC" w:rsidP="00FD24E2">
      <w:pPr>
        <w:spacing w:before="63" w:line="137" w:lineRule="exact"/>
        <w:ind w:left="652"/>
        <w:rPr>
          <w:sz w:val="11"/>
        </w:rPr>
      </w:pPr>
      <w:r>
        <w:rPr>
          <w:noProof/>
          <w:lang w:eastAsia="it-IT"/>
        </w:rPr>
        <w:pict>
          <v:rect id="_x0000_s1035" style="position:absolute;left:0;text-align:left;margin-left:99.6pt;margin-top:8.15pt;width:140.15pt;height:.6pt;z-index:-251651072;mso-wrap-distance-left:0;mso-wrap-distance-right:0;mso-position-horizontal-relative:page" fillcolor="#00000a" stroked="f">
            <w10:wrap type="topAndBottom"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116.75pt;margin-top:571.2pt;width:66.35pt;height:7.8pt;z-index:-251668480;mso-position-horizontal-relative:page;mso-position-vertical-relative:page" fillcolor="#f4fdfd" stroked="f">
            <w10:wrap anchorx="page" anchory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116.75pt;margin-top:586.8pt;width:56.4pt;height:7.8pt;z-index:-251667456;mso-position-horizontal-relative:page;mso-position-vertical-relative:page" fillcolor="#f4fdfd" stroked="f">
            <w10:wrap anchorx="page" anchory="page"/>
          </v:rect>
        </w:pict>
      </w:r>
      <w:r>
        <w:rPr>
          <w:sz w:val="20"/>
        </w:rPr>
        <w:tab/>
      </w: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50EAC" w:rsidRPr="00B52DA5" w:rsidRDefault="00250EAC" w:rsidP="00FD24E2">
      <w:pPr>
        <w:pStyle w:val="BodyText"/>
        <w:tabs>
          <w:tab w:val="left" w:pos="990"/>
        </w:tabs>
        <w:rPr>
          <w:sz w:val="20"/>
        </w:rPr>
      </w:pPr>
    </w:p>
    <w:p w:rsidR="00250EAC" w:rsidRDefault="00250EAC">
      <w:pPr>
        <w:pStyle w:val="Heading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250EAC" w:rsidRDefault="00250EAC">
      <w:pPr>
        <w:pStyle w:val="BodyText"/>
        <w:spacing w:before="7"/>
        <w:rPr>
          <w:sz w:val="27"/>
        </w:rPr>
      </w:pPr>
      <w:r>
        <w:rPr>
          <w:noProof/>
          <w:lang w:eastAsia="it-IT"/>
        </w:rPr>
        <w:pict>
          <v:shape id="_x0000_s1038" type="#_x0000_t202" style="position:absolute;margin-left:88pt;margin-top:17.85pt;width:451pt;height:27.55pt;z-index:-251659264;mso-wrap-distance-left:0;mso-wrap-distance-right:0;mso-position-horizontal-relative:page" fillcolor="#bfbfbf" strokecolor="#00000a" strokeweight=".48pt">
            <v:textbox inset="0,0,0,0">
              <w:txbxContent>
                <w:p w:rsidR="00250EAC" w:rsidRDefault="00250EAC">
                  <w:pPr>
                    <w:spacing w:before="24" w:line="249" w:lineRule="auto"/>
                    <w:ind w:left="105" w:right="81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noti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fini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del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presente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appalto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alcuni</w:t>
                  </w:r>
                  <w:r>
                    <w:rPr>
                      <w:rFonts w:ascii="Arial" w:hAnsi="Arial"/>
                      <w:b/>
                      <w:color w:val="00000A"/>
                      <w:spacing w:val="-6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motivi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esclusione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elencati</w:t>
                  </w:r>
                  <w:r>
                    <w:rPr>
                      <w:rFonts w:ascii="Arial" w:hAnsi="Arial"/>
                      <w:b/>
                      <w:color w:val="00000A"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seguito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potrebbero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essere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stati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oggetto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una</w:t>
                  </w:r>
                  <w:r>
                    <w:rPr>
                      <w:rFonts w:ascii="Arial" w:hAnsi="Arial"/>
                      <w:b/>
                      <w:color w:val="00000A"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definizione più precisa nel diritto nazionale, nell'avviso o bando pertinente o nei documenti di gara. Il diritto nazionale può ad</w:t>
                  </w:r>
                  <w:r>
                    <w:rPr>
                      <w:rFonts w:ascii="Arial" w:hAnsi="Arial"/>
                      <w:b/>
                      <w:color w:val="00000A"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esempio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prevedere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che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nel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concetto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"grave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illecito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professionale"</w:t>
                  </w:r>
                  <w:r>
                    <w:rPr>
                      <w:rFonts w:ascii="Arial" w:hAnsi="Arial"/>
                      <w:b/>
                      <w:color w:val="00000A"/>
                      <w:spacing w:val="-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rientrino</w:t>
                  </w:r>
                  <w:r>
                    <w:rPr>
                      <w:rFonts w:ascii="Arial" w:hAnsi="Arial"/>
                      <w:b/>
                      <w:color w:val="00000A"/>
                      <w:spacing w:val="-5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forme</w:t>
                  </w:r>
                  <w:r>
                    <w:rPr>
                      <w:rFonts w:ascii="Arial" w:hAnsi="Arial"/>
                      <w:b/>
                      <w:color w:val="00000A"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diverse di</w:t>
                  </w:r>
                  <w:r>
                    <w:rPr>
                      <w:rFonts w:ascii="Arial" w:hAnsi="Arial"/>
                      <w:b/>
                      <w:color w:val="00000A"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color w:val="00000A"/>
                      <w:w w:val="105"/>
                      <w:sz w:val="14"/>
                    </w:rPr>
                    <w:t>condotta.</w:t>
                  </w:r>
                </w:p>
              </w:txbxContent>
            </v:textbox>
            <w10:wrap type="topAndBottom" anchorx="page"/>
          </v:shape>
        </w:pict>
      </w:r>
    </w:p>
    <w:p w:rsidR="00250EAC" w:rsidRDefault="00250EAC">
      <w:pPr>
        <w:pStyle w:val="BodyText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568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50EAC" w:rsidTr="00FD24E2">
        <w:trPr>
          <w:trHeight w:val="758"/>
        </w:trPr>
        <w:tc>
          <w:tcPr>
            <w:tcW w:w="4522" w:type="dxa"/>
            <w:vMerge w:val="restart"/>
          </w:tcPr>
          <w:p w:rsidR="00250EAC" w:rsidRPr="00D80CE4" w:rsidRDefault="00250EAC" w:rsidP="00D80CE4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D80CE4">
              <w:rPr>
                <w:spacing w:val="-1"/>
                <w:w w:val="105"/>
                <w:sz w:val="14"/>
              </w:rPr>
              <w:t>L'operatore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economico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ha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violato,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per</w:t>
            </w:r>
            <w:r w:rsidRPr="00D80CE4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D80CE4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sua</w:t>
            </w:r>
            <w:r w:rsidRPr="00D80CE4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D80CE4">
              <w:rPr>
                <w:w w:val="105"/>
                <w:sz w:val="14"/>
              </w:rPr>
              <w:t xml:space="preserve">applicabili in materia di salute e sicurezza sul lavoro,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22</w:t>
            </w:r>
            <w:r w:rsidRPr="00D80CE4">
              <w:rPr>
                <w:w w:val="105"/>
                <w:sz w:val="14"/>
              </w:rPr>
              <w:t>) di cui all’articolo 95,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lett.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a),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250EAC" w:rsidRPr="00366714" w:rsidRDefault="00250EAC" w:rsidP="00D80CE4">
            <w:pPr>
              <w:pStyle w:val="TableParagraph"/>
              <w:spacing w:before="10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 w:line="256" w:lineRule="auto"/>
              <w:ind w:right="189"/>
              <w:rPr>
                <w:sz w:val="14"/>
                <w:szCs w:val="14"/>
              </w:rPr>
            </w:pP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In caso affermativo</w:t>
            </w:r>
            <w:r w:rsidRPr="00366714">
              <w:rPr>
                <w:w w:val="105"/>
                <w:sz w:val="14"/>
                <w:szCs w:val="14"/>
              </w:rPr>
              <w:t>, l'operatore economico ha adottato 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sufficienti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dimostrare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sua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affidabilità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nonostante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l'esistenza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pertinente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motivo 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esclusione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(autodisciplina</w:t>
            </w:r>
          </w:p>
          <w:p w:rsidR="00250EAC" w:rsidRPr="00366714" w:rsidRDefault="00250EAC" w:rsidP="00D80CE4">
            <w:pPr>
              <w:pStyle w:val="TableParagraph"/>
              <w:spacing w:line="145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“Self-Cleaning,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cfr.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articolo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96,</w:t>
            </w:r>
            <w:r w:rsidRPr="00366714">
              <w:rPr>
                <w:rFonts w:ascii="Arial" w:hAnsi="Arial"/>
                <w:b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comma</w:t>
            </w:r>
            <w:r w:rsidRPr="00366714">
              <w:rPr>
                <w:rFonts w:ascii="Arial" w:hAnsi="Arial"/>
                <w:b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6,</w:t>
            </w:r>
            <w:r w:rsidRPr="00366714">
              <w:rPr>
                <w:rFonts w:ascii="Arial" w:hAnsi="Arial"/>
                <w:b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del</w:t>
            </w:r>
            <w:r w:rsidRPr="00366714">
              <w:rPr>
                <w:rFonts w:ascii="Arial" w:hAnsi="Arial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hAnsi="Arial"/>
                <w:b/>
                <w:w w:val="105"/>
                <w:sz w:val="14"/>
                <w:szCs w:val="14"/>
              </w:rPr>
              <w:t>Codice</w:t>
            </w:r>
            <w:r w:rsidRPr="00366714">
              <w:rPr>
                <w:w w:val="105"/>
                <w:sz w:val="14"/>
                <w:szCs w:val="14"/>
              </w:rPr>
              <w:t>)?</w:t>
            </w:r>
          </w:p>
          <w:p w:rsidR="00250EAC" w:rsidRPr="00366714" w:rsidRDefault="00250EAC" w:rsidP="00D80CE4">
            <w:pPr>
              <w:pStyle w:val="TableParagraph"/>
              <w:spacing w:before="81" w:line="129" w:lineRule="exact"/>
              <w:rPr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</w:t>
            </w:r>
            <w:r w:rsidRPr="00366714">
              <w:rPr>
                <w:w w:val="105"/>
                <w:sz w:val="14"/>
                <w:szCs w:val="14"/>
              </w:rPr>
              <w:t>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descrivere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misure:</w:t>
            </w:r>
          </w:p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 w:line="254" w:lineRule="auto"/>
              <w:ind w:right="66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impegnato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risarcire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qualunque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danno causato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 reato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dall'illecito</w:t>
            </w:r>
          </w:p>
          <w:p w:rsidR="00250EAC" w:rsidRPr="00366714" w:rsidRDefault="00250EAC" w:rsidP="00D80CE4">
            <w:pPr>
              <w:pStyle w:val="TableParagraph"/>
              <w:spacing w:before="68" w:line="261" w:lineRule="auto"/>
              <w:ind w:right="5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chiarito i fatti e le circostanze in modo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globale collaborando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attivamente con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investigative</w:t>
            </w:r>
          </w:p>
          <w:p w:rsidR="00250EAC" w:rsidRPr="00366714" w:rsidRDefault="00250EAC" w:rsidP="00D80CE4">
            <w:pPr>
              <w:pStyle w:val="TableParagraph"/>
              <w:spacing w:before="62" w:line="256" w:lineRule="auto"/>
              <w:ind w:right="181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 ha adottato provvedimenti concreti di carattere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tecnico,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organizzativo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relativi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personale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idonei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prevenire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ulteriori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reati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illeciti</w:t>
            </w:r>
          </w:p>
          <w:p w:rsidR="00250EAC" w:rsidRPr="00366714" w:rsidRDefault="00250EAC" w:rsidP="00D80CE4">
            <w:pPr>
              <w:pStyle w:val="TableParagraph"/>
              <w:spacing w:before="8"/>
              <w:ind w:left="0"/>
              <w:rPr>
                <w:sz w:val="14"/>
                <w:szCs w:val="14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Altro</w:t>
            </w:r>
          </w:p>
          <w:p w:rsidR="00250EAC" w:rsidRDefault="00250EAC" w:rsidP="00D80CE4">
            <w:pPr>
              <w:pStyle w:val="TableParagraph"/>
              <w:spacing w:before="30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3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sono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devono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essere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ancora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adottate?</w:t>
            </w:r>
          </w:p>
          <w:p w:rsidR="00250EAC" w:rsidRPr="00366714" w:rsidRDefault="00250EAC" w:rsidP="00D80CE4">
            <w:pPr>
              <w:pStyle w:val="TableParagraph"/>
              <w:spacing w:before="5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 w:line="150" w:lineRule="atLeast"/>
              <w:ind w:right="13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descritto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misure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documento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separato,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allegato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DGUE?</w:t>
            </w:r>
          </w:p>
          <w:p w:rsidR="00250EAC" w:rsidRPr="00D80CE4" w:rsidRDefault="00250EAC" w:rsidP="00D80CE4">
            <w:pPr>
              <w:pStyle w:val="TableParagraph"/>
              <w:spacing w:before="108"/>
              <w:rPr>
                <w:sz w:val="14"/>
              </w:rPr>
            </w:pPr>
            <w:r w:rsidRPr="00366714">
              <w:rPr>
                <w:w w:val="105"/>
                <w:sz w:val="14"/>
                <w:szCs w:val="14"/>
              </w:rPr>
              <w:t>Documentazione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presente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FVOE?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</w:tc>
      </w:tr>
      <w:tr w:rsidR="00250EAC" w:rsidTr="009E4F79">
        <w:trPr>
          <w:trHeight w:val="4520"/>
        </w:trPr>
        <w:tc>
          <w:tcPr>
            <w:tcW w:w="4522" w:type="dxa"/>
            <w:vMerge/>
          </w:tcPr>
          <w:p w:rsidR="00250EAC" w:rsidRPr="00366714" w:rsidRDefault="00250EAC" w:rsidP="00D80CE4">
            <w:pPr>
              <w:pStyle w:val="TableParagraph"/>
              <w:spacing w:before="108"/>
              <w:rPr>
                <w:sz w:val="14"/>
                <w:szCs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50EAC" w:rsidRPr="00366714" w:rsidRDefault="00250EAC" w:rsidP="00D80CE4">
            <w:pPr>
              <w:pStyle w:val="TableParagraph"/>
              <w:spacing w:before="1"/>
              <w:ind w:left="0"/>
              <w:rPr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59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5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50EAC" w:rsidRDefault="00250EAC" w:rsidP="00D80CE4">
            <w:pPr>
              <w:pStyle w:val="TableParagraph"/>
              <w:spacing w:before="107"/>
              <w:rPr>
                <w:w w:val="160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0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250EAC" w:rsidRDefault="00250EAC" w:rsidP="00D80CE4">
            <w:pPr>
              <w:pStyle w:val="TableParagraph"/>
              <w:spacing w:before="97"/>
              <w:rPr>
                <w:w w:val="160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97"/>
              <w:rPr>
                <w:sz w:val="14"/>
                <w:szCs w:val="14"/>
              </w:rPr>
            </w:pPr>
            <w:r w:rsidRPr="00366714">
              <w:rPr>
                <w:w w:val="160"/>
                <w:sz w:val="14"/>
                <w:szCs w:val="14"/>
              </w:rPr>
              <w:t>[………………………..…]</w:t>
            </w:r>
          </w:p>
          <w:p w:rsidR="00250EAC" w:rsidRPr="00366714" w:rsidRDefault="00250EAC" w:rsidP="00D80CE4">
            <w:pPr>
              <w:pStyle w:val="TableParagraph"/>
              <w:spacing w:before="7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9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1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  <w:tr w:rsidR="00250EAC" w:rsidTr="009E4F79">
        <w:trPr>
          <w:trHeight w:val="4550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124" w:line="256" w:lineRule="auto"/>
              <w:ind w:right="95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L'operatore economico si trova in una delle seguenti situazioni oppure è</w:t>
            </w:r>
            <w:r w:rsidRPr="00366714">
              <w:rPr>
                <w:spacing w:val="-3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sottoposto a un procedimento per l’accertamento di una delle seguenti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</w:t>
            </w:r>
            <w:r w:rsidRPr="00366714">
              <w:rPr>
                <w:spacing w:val="2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all’articolo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 comma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d),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Codice:</w:t>
            </w:r>
          </w:p>
          <w:p w:rsidR="00250EAC" w:rsidRPr="00366714" w:rsidRDefault="00250EAC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50EAC" w:rsidRPr="00366714" w:rsidRDefault="00250EAC" w:rsidP="00D80CE4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  <w:p w:rsidR="00250EAC" w:rsidRPr="00FD24E2" w:rsidRDefault="00250EA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giudiziale</w:t>
            </w:r>
          </w:p>
          <w:p w:rsidR="00250EAC" w:rsidRPr="00366714" w:rsidRDefault="00250EAC" w:rsidP="00FD24E2">
            <w:pPr>
              <w:pStyle w:val="TableParagraph"/>
              <w:tabs>
                <w:tab w:val="left" w:pos="598"/>
              </w:tabs>
              <w:spacing w:before="116"/>
              <w:ind w:left="246"/>
              <w:rPr>
                <w:sz w:val="14"/>
                <w:szCs w:val="14"/>
              </w:rPr>
            </w:pPr>
          </w:p>
          <w:p w:rsidR="00250EAC" w:rsidRPr="00FD24E2" w:rsidRDefault="00250EA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liquidazione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coatta</w:t>
            </w:r>
          </w:p>
          <w:p w:rsidR="00250EAC" w:rsidRDefault="00250EAC" w:rsidP="00FD24E2">
            <w:pPr>
              <w:pStyle w:val="TableParagraph"/>
              <w:tabs>
                <w:tab w:val="left" w:pos="598"/>
              </w:tabs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50EAC" w:rsidRPr="00FD24E2" w:rsidRDefault="00250EA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concordato</w:t>
            </w:r>
            <w:r w:rsidRPr="00366714">
              <w:rPr>
                <w:spacing w:val="-9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preventivo</w:t>
            </w:r>
          </w:p>
          <w:p w:rsidR="00250EAC" w:rsidRDefault="00250EA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50EAC" w:rsidRPr="00366714" w:rsidRDefault="00250EAC" w:rsidP="00FD24E2">
            <w:pPr>
              <w:pStyle w:val="TableParagraph"/>
              <w:tabs>
                <w:tab w:val="left" w:pos="598"/>
              </w:tabs>
              <w:ind w:left="246"/>
              <w:rPr>
                <w:sz w:val="14"/>
                <w:szCs w:val="14"/>
              </w:rPr>
            </w:pPr>
          </w:p>
          <w:p w:rsidR="00250EAC" w:rsidRPr="00FD24E2" w:rsidRDefault="00250EAC" w:rsidP="00307ADE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nei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cui</w:t>
            </w:r>
            <w:r w:rsidRPr="00366714">
              <w:rPr>
                <w:spacing w:val="14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confronti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sia</w:t>
            </w:r>
            <w:r w:rsidRPr="00366714">
              <w:rPr>
                <w:spacing w:val="1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in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corso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</w:t>
            </w:r>
            <w:r w:rsidRPr="00366714">
              <w:rPr>
                <w:spacing w:val="10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procedimento</w:t>
            </w:r>
            <w:r w:rsidRPr="00366714">
              <w:rPr>
                <w:spacing w:val="1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per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l’accesso</w:t>
            </w:r>
            <w:r w:rsidRPr="00366714">
              <w:rPr>
                <w:spacing w:val="12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>
              <w:rPr>
                <w:w w:val="105"/>
                <w:sz w:val="14"/>
                <w:szCs w:val="14"/>
                <w:shd w:val="clear" w:color="auto" w:fill="F4FDFD"/>
              </w:rPr>
              <w:t xml:space="preserve">a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una di</w:t>
            </w:r>
            <w:r w:rsidRPr="00366714">
              <w:rPr>
                <w:spacing w:val="3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tali</w:t>
            </w:r>
            <w:r w:rsidRPr="00366714">
              <w:rPr>
                <w:spacing w:val="1"/>
                <w:w w:val="105"/>
                <w:sz w:val="14"/>
                <w:szCs w:val="14"/>
                <w:shd w:val="clear" w:color="auto" w:fill="F4FDFD"/>
              </w:rPr>
              <w:t xml:space="preserve"> </w:t>
            </w:r>
            <w:r w:rsidRPr="00366714">
              <w:rPr>
                <w:w w:val="105"/>
                <w:sz w:val="14"/>
                <w:szCs w:val="14"/>
                <w:shd w:val="clear" w:color="auto" w:fill="F4FDFD"/>
              </w:rPr>
              <w:t>procedure</w:t>
            </w:r>
          </w:p>
          <w:p w:rsidR="00250EAC" w:rsidRDefault="00250EAC" w:rsidP="00FD24E2">
            <w:pPr>
              <w:pStyle w:val="TableParagraph"/>
              <w:tabs>
                <w:tab w:val="left" w:pos="598"/>
              </w:tabs>
              <w:ind w:left="0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FD24E2">
            <w:pPr>
              <w:pStyle w:val="TableParagraph"/>
              <w:tabs>
                <w:tab w:val="left" w:pos="598"/>
              </w:tabs>
              <w:ind w:left="246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jc w:val="both"/>
              <w:rPr>
                <w:rFonts w:ascii="Arial"/>
                <w:b/>
                <w:sz w:val="14"/>
                <w:szCs w:val="14"/>
              </w:rPr>
            </w:pP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In</w:t>
            </w:r>
            <w:r w:rsidRPr="00366714">
              <w:rPr>
                <w:rFonts w:ascii="Arial" w:eastAsia="Times New Roman"/>
                <w:b/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caso</w:t>
            </w:r>
            <w:r w:rsidRPr="00366714">
              <w:rPr>
                <w:rFonts w:ascii="Arial" w:eastAsia="Times New Roman"/>
                <w:b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rFonts w:ascii="Arial" w:eastAsia="Times New Roman"/>
                <w:b/>
                <w:w w:val="105"/>
                <w:sz w:val="14"/>
                <w:szCs w:val="14"/>
              </w:rPr>
              <w:t>affermativo:</w:t>
            </w:r>
          </w:p>
          <w:p w:rsidR="00250EAC" w:rsidRPr="00366714" w:rsidRDefault="00250EAC" w:rsidP="00307ADE">
            <w:pPr>
              <w:pStyle w:val="TableParagraph"/>
              <w:spacing w:before="4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tabs>
                <w:tab w:val="left" w:pos="598"/>
              </w:tabs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sarà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grado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eseguire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contratto?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9"/>
              <w:ind w:left="0"/>
              <w:rPr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50EAC" w:rsidRPr="00366714" w:rsidRDefault="00250EAC">
            <w:pPr>
              <w:pStyle w:val="TableParagrap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>
            <w:pPr>
              <w:pStyle w:val="TableParagraph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794326">
            <w:pPr>
              <w:pStyle w:val="TableParagraph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794326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B9190E">
            <w:pPr>
              <w:pStyle w:val="TableParagraph"/>
              <w:spacing w:line="127" w:lineRule="exact"/>
              <w:ind w:left="0"/>
              <w:rPr>
                <w:w w:val="105"/>
                <w:sz w:val="14"/>
                <w:szCs w:val="14"/>
              </w:rPr>
            </w:pPr>
          </w:p>
          <w:p w:rsidR="00250EAC" w:rsidRDefault="00250EAC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50EAC" w:rsidRDefault="00250EAC" w:rsidP="00307ADE">
            <w:pPr>
              <w:pStyle w:val="TableParagraph"/>
              <w:spacing w:line="127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spacing w:line="127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 indicare gli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dei</w:t>
            </w:r>
            <w:r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50EAC" w:rsidRPr="00366714" w:rsidRDefault="00250EAC" w:rsidP="000F34EB">
            <w:pPr>
              <w:pStyle w:val="TableParagraph"/>
              <w:spacing w:before="1"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50EAC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50EAC" w:rsidRPr="00366714" w:rsidRDefault="00250EAC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>
              <w:rPr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50EAC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FD24E2">
            <w:pPr>
              <w:pStyle w:val="TableParagraph"/>
              <w:spacing w:line="126" w:lineRule="exact"/>
              <w:ind w:left="12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50EAC" w:rsidRPr="00366714" w:rsidRDefault="00250EAC" w:rsidP="000F34EB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50EAC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 ]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  <w:r w:rsidRPr="00366714">
              <w:rPr>
                <w:spacing w:val="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affermativo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 gli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estremi dei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provvedimenti</w:t>
            </w:r>
          </w:p>
          <w:p w:rsidR="00250EAC" w:rsidRPr="00366714" w:rsidRDefault="00250EAC" w:rsidP="00FD24E2">
            <w:pPr>
              <w:pStyle w:val="TableParagraph"/>
              <w:spacing w:line="126" w:lineRule="exact"/>
              <w:ind w:left="561"/>
              <w:rPr>
                <w:w w:val="145"/>
                <w:sz w:val="14"/>
                <w:szCs w:val="14"/>
              </w:rPr>
            </w:pPr>
            <w:r w:rsidRPr="00366714">
              <w:rPr>
                <w:w w:val="145"/>
                <w:sz w:val="14"/>
                <w:szCs w:val="14"/>
              </w:rPr>
              <w:t xml:space="preserve">[………..…]  </w:t>
            </w:r>
            <w:r w:rsidRPr="00366714">
              <w:rPr>
                <w:spacing w:val="1"/>
                <w:w w:val="145"/>
                <w:sz w:val="14"/>
                <w:szCs w:val="14"/>
              </w:rPr>
              <w:t xml:space="preserve"> </w:t>
            </w:r>
            <w:r w:rsidRPr="00366714">
              <w:rPr>
                <w:w w:val="145"/>
                <w:sz w:val="14"/>
                <w:szCs w:val="14"/>
              </w:rPr>
              <w:t>[………..…]</w:t>
            </w:r>
          </w:p>
          <w:p w:rsidR="00250EAC" w:rsidRPr="00366714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Default="00250EAC" w:rsidP="00307ADE">
            <w:pPr>
              <w:pStyle w:val="TableParagraph"/>
              <w:spacing w:line="126" w:lineRule="exact"/>
              <w:rPr>
                <w:w w:val="105"/>
                <w:sz w:val="14"/>
                <w:szCs w:val="14"/>
              </w:rPr>
            </w:pPr>
          </w:p>
          <w:p w:rsidR="00250EAC" w:rsidRDefault="00250EAC" w:rsidP="000F34EB">
            <w:pPr>
              <w:pStyle w:val="TableParagraph"/>
              <w:spacing w:line="126" w:lineRule="exact"/>
              <w:ind w:left="0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307ADE">
            <w:pPr>
              <w:pStyle w:val="TableParagraph"/>
              <w:spacing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</w:tc>
      </w:tr>
    </w:tbl>
    <w:p w:rsidR="00250EAC" w:rsidRDefault="00250EAC">
      <w:pPr>
        <w:pStyle w:val="BodyText"/>
        <w:rPr>
          <w:sz w:val="23"/>
        </w:rPr>
      </w:pPr>
      <w:r>
        <w:rPr>
          <w:noProof/>
          <w:lang w:eastAsia="it-IT"/>
        </w:rPr>
        <w:pict>
          <v:rect id="_x0000_s1039" style="position:absolute;margin-left:87.6pt;margin-top:15pt;width:140.15pt;height:.6pt;z-index:-251658240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 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250EAC" w:rsidRDefault="00250EAC">
      <w:pPr>
        <w:pStyle w:val="BodyText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250EAC" w:rsidRDefault="00250EAC">
      <w:pPr>
        <w:spacing w:line="264" w:lineRule="auto"/>
        <w:sectPr w:rsidR="00250EAC">
          <w:pgSz w:w="11910" w:h="16840"/>
          <w:pgMar w:top="1580" w:right="420" w:bottom="2100" w:left="1100" w:header="0" w:footer="1906" w:gutter="0"/>
          <w:cols w:space="720"/>
        </w:sectPr>
      </w:pPr>
    </w:p>
    <w:p w:rsidR="00250EAC" w:rsidRDefault="00250EA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0F34EB">
        <w:trPr>
          <w:trHeight w:val="954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(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Il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che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è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dal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gli</w:t>
            </w:r>
            <w:r w:rsidRPr="00D80CE4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D80CE4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250EAC" w:rsidRDefault="00250EAC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w w:val="105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affermativo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estremi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provvedimento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rFonts w:ascii="Times New Roman"/>
                <w:w w:val="105"/>
                <w:sz w:val="13"/>
              </w:rPr>
              <w:tab/>
            </w:r>
            <w:r w:rsidRPr="00D80CE4">
              <w:rPr>
                <w:w w:val="105"/>
                <w:sz w:val="13"/>
              </w:rPr>
              <w:t>]</w:t>
            </w:r>
          </w:p>
        </w:tc>
      </w:tr>
      <w:tr w:rsidR="00250EAC" w:rsidTr="009E4F79">
        <w:trPr>
          <w:trHeight w:val="1079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reso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colpevole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D80CE4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illeciti</w:t>
            </w:r>
          </w:p>
          <w:p w:rsidR="00250EAC" w:rsidRPr="00D80CE4" w:rsidRDefault="00250EAC" w:rsidP="00D80CE4">
            <w:pPr>
              <w:pStyle w:val="TableParagraph"/>
              <w:spacing w:before="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D80CE4">
              <w:rPr>
                <w:w w:val="105"/>
                <w:sz w:val="14"/>
              </w:rPr>
              <w:t>(</w:t>
            </w:r>
            <w:r w:rsidRPr="00D80CE4">
              <w:rPr>
                <w:w w:val="105"/>
                <w:sz w:val="14"/>
                <w:vertAlign w:val="superscript"/>
              </w:rPr>
              <w:t>23</w:t>
            </w:r>
            <w:r w:rsidRPr="00D80CE4">
              <w:rPr>
                <w:w w:val="105"/>
                <w:sz w:val="14"/>
              </w:rPr>
              <w:t>)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cui all’art.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98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Codice?</w:t>
            </w:r>
          </w:p>
          <w:p w:rsidR="00250EAC" w:rsidRPr="00D80CE4" w:rsidRDefault="00250EAC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50EAC" w:rsidRDefault="00250EAC" w:rsidP="00D80CE4">
            <w:pPr>
              <w:pStyle w:val="TableParagraph"/>
              <w:spacing w:before="6"/>
              <w:rPr>
                <w:w w:val="105"/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specificando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tipologia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illecito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tra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seguenti:</w:t>
            </w:r>
          </w:p>
          <w:p w:rsidR="00250EAC" w:rsidRDefault="00250EAC" w:rsidP="00D80CE4">
            <w:pPr>
              <w:pStyle w:val="TableParagraph"/>
              <w:spacing w:before="6"/>
              <w:rPr>
                <w:w w:val="105"/>
                <w:sz w:val="14"/>
              </w:rPr>
            </w:pPr>
          </w:p>
          <w:p w:rsidR="00250EAC" w:rsidRDefault="00250EAC" w:rsidP="000F34EB">
            <w:pPr>
              <w:pStyle w:val="TableParagraph"/>
              <w:numPr>
                <w:ilvl w:val="0"/>
                <w:numId w:val="29"/>
              </w:numPr>
              <w:spacing w:before="5" w:line="254" w:lineRule="auto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subito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l’irrogazione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</w:t>
            </w:r>
            <w:r>
              <w:rPr>
                <w:w w:val="105"/>
                <w:sz w:val="13"/>
              </w:rPr>
              <w:t xml:space="preserve">e </w:t>
            </w:r>
            <w:r w:rsidRPr="00D80CE4">
              <w:rPr>
                <w:w w:val="105"/>
                <w:sz w:val="13"/>
              </w:rPr>
              <w:t>esecutiva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dall’Autorità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garante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concorrenza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mercato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altra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settore,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rilevante</w:t>
            </w:r>
            <w:r w:rsidRPr="00D80CE4">
              <w:rPr>
                <w:spacing w:val="2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2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relazione</w:t>
            </w:r>
            <w:r w:rsidRPr="00D80CE4">
              <w:rPr>
                <w:spacing w:val="3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all’oggetto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specifico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dell’appalto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 lett. a, del Codice)?</w:t>
            </w:r>
          </w:p>
          <w:p w:rsidR="00250EAC" w:rsidRDefault="00250EAC" w:rsidP="000F34EB">
            <w:pPr>
              <w:pStyle w:val="TableParagraph"/>
              <w:spacing w:before="5" w:line="254" w:lineRule="auto"/>
              <w:ind w:left="448"/>
              <w:rPr>
                <w:w w:val="105"/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29"/>
              </w:numPr>
              <w:spacing w:before="6"/>
              <w:rPr>
                <w:w w:val="105"/>
                <w:sz w:val="14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tentato 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influenzare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indebitamente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processo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decisionale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della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stazione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appaltante  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  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ottenere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riservate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proprio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vantaggio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fornito,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anche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per 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negligenza,  informazioni 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 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fuorvianti  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suscettibili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z w:val="13"/>
              </w:rPr>
              <w:t>influenzare</w:t>
            </w:r>
            <w:r w:rsidRPr="00D80CE4">
              <w:rPr>
                <w:spacing w:val="14"/>
                <w:sz w:val="13"/>
              </w:rPr>
              <w:t xml:space="preserve"> </w:t>
            </w:r>
            <w:r w:rsidRPr="00D80CE4">
              <w:rPr>
                <w:sz w:val="13"/>
              </w:rPr>
              <w:t>le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decisioni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sull'esclusione,</w:t>
            </w:r>
            <w:r w:rsidRPr="00D80CE4">
              <w:rPr>
                <w:spacing w:val="22"/>
                <w:sz w:val="13"/>
              </w:rPr>
              <w:t xml:space="preserve"> </w:t>
            </w:r>
            <w:r w:rsidRPr="00D80CE4">
              <w:rPr>
                <w:sz w:val="13"/>
              </w:rPr>
              <w:t>la</w:t>
            </w:r>
            <w:r w:rsidRPr="00D80CE4">
              <w:rPr>
                <w:spacing w:val="20"/>
                <w:sz w:val="13"/>
              </w:rPr>
              <w:t xml:space="preserve"> </w:t>
            </w:r>
            <w:r w:rsidRPr="00D80CE4">
              <w:rPr>
                <w:sz w:val="13"/>
              </w:rPr>
              <w:t>selezione</w:t>
            </w:r>
            <w:r w:rsidRPr="00D80CE4">
              <w:rPr>
                <w:spacing w:val="21"/>
                <w:sz w:val="13"/>
              </w:rPr>
              <w:t xml:space="preserve"> </w:t>
            </w:r>
            <w:r w:rsidRPr="00D80CE4">
              <w:rPr>
                <w:sz w:val="13"/>
              </w:rPr>
              <w:t>o</w:t>
            </w:r>
            <w:r w:rsidRPr="00D80CE4">
              <w:rPr>
                <w:spacing w:val="18"/>
                <w:sz w:val="13"/>
              </w:rPr>
              <w:t xml:space="preserve"> </w:t>
            </w:r>
            <w:r w:rsidRPr="00D80CE4">
              <w:rPr>
                <w:sz w:val="13"/>
              </w:rPr>
              <w:t>l'aggiudicazione</w:t>
            </w:r>
            <w:r>
              <w:rPr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 3, lett.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b, del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Pr="000F34EB" w:rsidRDefault="00250EAC" w:rsidP="000F34EB">
            <w:pPr>
              <w:pStyle w:val="TableParagraph"/>
              <w:spacing w:before="6"/>
              <w:ind w:left="448"/>
              <w:rPr>
                <w:w w:val="105"/>
                <w:sz w:val="14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29"/>
              </w:numPr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economico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ha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dimostrato </w:t>
            </w:r>
            <w:r w:rsidRPr="00D80CE4">
              <w:rPr>
                <w:spacing w:val="3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significative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nell'esecuzione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precedente</w:t>
            </w:r>
            <w:r w:rsidRPr="00D80CE4">
              <w:rPr>
                <w:spacing w:val="2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contratto</w:t>
            </w:r>
            <w:r w:rsidRPr="00D80CE4">
              <w:rPr>
                <w:spacing w:val="1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appalto</w:t>
            </w:r>
            <w:r w:rsidRPr="00D80CE4">
              <w:rPr>
                <w:spacing w:val="2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concessione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che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hanno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causato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risoluzione per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condanna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 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risarcimento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del 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danno 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o 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altre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sanzioni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comparabili, derivanti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 inadempienze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particolarmente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ripetizione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indice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persistente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carenza</w:t>
            </w:r>
            <w:r w:rsidRPr="00D80CE4">
              <w:rPr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professionale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 3,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Default="00250EAC" w:rsidP="000F34EB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spacing w:before="5"/>
              <w:ind w:left="448"/>
              <w:rPr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commesso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inadempimento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confronti di uno o più subappaltatori (art. 98, comma 3, lett. d, del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Pr="00D80CE4" w:rsidRDefault="00250EAC" w:rsidP="000F34EB">
            <w:pPr>
              <w:pStyle w:val="TableParagraph"/>
              <w:spacing w:before="4" w:line="254" w:lineRule="auto"/>
              <w:ind w:left="448" w:right="319"/>
              <w:rPr>
                <w:sz w:val="13"/>
              </w:rPr>
            </w:pPr>
          </w:p>
          <w:p w:rsidR="00250EAC" w:rsidRDefault="00250EAC" w:rsidP="000F34EB">
            <w:pPr>
              <w:pStyle w:val="TableParagraph"/>
              <w:numPr>
                <w:ilvl w:val="0"/>
                <w:numId w:val="29"/>
              </w:numPr>
              <w:spacing w:before="4" w:line="254" w:lineRule="auto"/>
              <w:ind w:right="31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l'operatore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divieto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intestazione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fiduciaria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all'articolo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17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 19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1990,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55, (art. 98, comma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0F34EB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Default="00250EAC" w:rsidP="000F34EB">
            <w:pPr>
              <w:pStyle w:val="TableParagraph"/>
              <w:spacing w:before="4" w:line="254" w:lineRule="auto"/>
              <w:ind w:left="0" w:right="319"/>
              <w:rPr>
                <w:w w:val="105"/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spacing w:before="4" w:line="254" w:lineRule="auto"/>
              <w:ind w:left="448" w:right="319"/>
              <w:rPr>
                <w:w w:val="105"/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29"/>
              </w:numPr>
              <w:spacing w:line="130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violazione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stata rimossa?</w:t>
            </w: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line="130" w:lineRule="exact"/>
              <w:rPr>
                <w:w w:val="105"/>
                <w:sz w:val="13"/>
              </w:rPr>
            </w:pPr>
          </w:p>
          <w:p w:rsidR="00250EAC" w:rsidRPr="00D80CE4" w:rsidRDefault="00250EAC" w:rsidP="000F34EB">
            <w:pPr>
              <w:pStyle w:val="TableParagraph"/>
              <w:spacing w:line="130" w:lineRule="exact"/>
              <w:rPr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29"/>
              </w:numPr>
              <w:spacing w:before="5" w:line="259" w:lineRule="auto"/>
              <w:rPr>
                <w:sz w:val="13"/>
              </w:rPr>
            </w:pPr>
            <w:r w:rsidRPr="00D80CE4">
              <w:rPr>
                <w:w w:val="105"/>
                <w:sz w:val="13"/>
              </w:rPr>
              <w:t>omessa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denuncia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all'autorità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giudiziaria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2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2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dell'operatore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offesa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puniti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dagli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317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 629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aggravati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416-bis.1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Pr="00D80CE4" w:rsidRDefault="00250EAC" w:rsidP="00D80CE4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250EAC" w:rsidRDefault="00250EA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Ricorrono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 dall'articolo 4,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primo comma, 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legge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24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novembre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1981,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689?</w:t>
            </w:r>
          </w:p>
          <w:p w:rsidR="00250EAC" w:rsidRDefault="00250EA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6"/>
              <w:ind w:left="249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250EAC" w:rsidRDefault="00250EAC" w:rsidP="000F34EB">
            <w:pPr>
              <w:pStyle w:val="TableParagraph"/>
              <w:spacing w:before="6"/>
              <w:ind w:left="0"/>
              <w:rPr>
                <w:w w:val="105"/>
                <w:sz w:val="13"/>
              </w:rPr>
            </w:pPr>
          </w:p>
          <w:p w:rsidR="00250EAC" w:rsidRPr="000F34EB" w:rsidRDefault="00250EAC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contestata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commissione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D80CE4">
              <w:rPr>
                <w:spacing w:val="1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parte</w:t>
            </w:r>
            <w:r w:rsidRPr="00D80CE4">
              <w:rPr>
                <w:spacing w:val="1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 w:rsidRPr="00D80CE4">
              <w:rPr>
                <w:spacing w:val="1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economico,</w:t>
            </w:r>
            <w:r w:rsidRPr="00D80CE4">
              <w:rPr>
                <w:spacing w:val="15"/>
                <w:w w:val="105"/>
                <w:sz w:val="13"/>
              </w:rPr>
              <w:t xml:space="preserve"> </w:t>
            </w:r>
            <w:r>
              <w:rPr>
                <w:spacing w:val="1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ovvero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 comma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D80CE4">
              <w:rPr>
                <w:spacing w:val="3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tentati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medesimo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 comma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Pr="000F34EB" w:rsidRDefault="00250EAC" w:rsidP="000F34EB">
            <w:pPr>
              <w:pStyle w:val="TableParagraph"/>
              <w:spacing w:line="156" w:lineRule="exact"/>
              <w:ind w:left="609"/>
              <w:rPr>
                <w:sz w:val="13"/>
              </w:rPr>
            </w:pPr>
          </w:p>
          <w:p w:rsidR="00250EAC" w:rsidRPr="00D80CE4" w:rsidRDefault="00250EAC" w:rsidP="000F34EB">
            <w:pPr>
              <w:pStyle w:val="TableParagraph"/>
              <w:numPr>
                <w:ilvl w:val="0"/>
                <w:numId w:val="30"/>
              </w:numPr>
              <w:spacing w:line="156" w:lineRule="exact"/>
              <w:rPr>
                <w:sz w:val="13"/>
              </w:rPr>
            </w:pPr>
            <w:r>
              <w:rPr>
                <w:w w:val="105"/>
                <w:sz w:val="13"/>
              </w:rPr>
              <w:t xml:space="preserve">Contestata o accerta commissione </w:t>
            </w:r>
            <w:r w:rsidRPr="00D80CE4">
              <w:rPr>
                <w:w w:val="105"/>
                <w:sz w:val="13"/>
              </w:rPr>
              <w:t>da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parte  </w:t>
            </w:r>
            <w:r w:rsidRPr="00D80CE4">
              <w:rPr>
                <w:spacing w:val="1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dell’operatore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oppure</w:t>
            </w:r>
            <w:r w:rsidRPr="00D80CE4">
              <w:rPr>
                <w:spacing w:val="1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soggetti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</w:t>
            </w:r>
            <w:r w:rsidRPr="00D80CE4">
              <w:rPr>
                <w:spacing w:val="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1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taluno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consumati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98,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h,</w:t>
            </w:r>
            <w:r w:rsidRPr="00C52B21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Pr="00D80CE4" w:rsidRDefault="00250EAC" w:rsidP="00D80CE4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250EAC" w:rsidRPr="00D80CE4" w:rsidRDefault="00250EAC" w:rsidP="00C52B21">
            <w:pPr>
              <w:pStyle w:val="TableParagraph"/>
              <w:spacing w:before="7" w:line="132" w:lineRule="exact"/>
              <w:ind w:left="249"/>
              <w:rPr>
                <w:rFonts w:ascii="Arial" w:hAnsi="Arial"/>
                <w:b/>
                <w:sz w:val="14"/>
              </w:rPr>
            </w:pPr>
          </w:p>
        </w:tc>
        <w:tc>
          <w:tcPr>
            <w:tcW w:w="4520" w:type="dxa"/>
          </w:tcPr>
          <w:p w:rsidR="00250EAC" w:rsidRDefault="00250EAC" w:rsidP="00D80CE4">
            <w:pPr>
              <w:pStyle w:val="TableParagraph"/>
              <w:spacing w:before="125" w:line="142" w:lineRule="exact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25" w:line="142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4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4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4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4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82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29"/>
              <w:rPr>
                <w:rFonts w:ascii="Times New Roman"/>
                <w:sz w:val="12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73" w:line="138" w:lineRule="exact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73" w:line="138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5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43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19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9"/>
              <w:rPr>
                <w:rFonts w:ascii="Times New Roman"/>
                <w:sz w:val="12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>
            <w:pPr>
              <w:pStyle w:val="TableParagraph"/>
              <w:rPr>
                <w:w w:val="165"/>
                <w:sz w:val="14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4"/>
              <w:rPr>
                <w:w w:val="105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4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64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250EAC" w:rsidRPr="00D80CE4" w:rsidRDefault="00250EAC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250EAC" w:rsidRPr="00D80CE4" w:rsidRDefault="00250EAC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Default="00250EAC" w:rsidP="00D80CE4">
            <w:pPr>
              <w:pStyle w:val="TableParagraph"/>
              <w:spacing w:before="94" w:line="150" w:lineRule="exact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94" w:line="150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16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Pr="00D80CE4" w:rsidRDefault="00250EAC" w:rsidP="00D80CE4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3"/>
              </w:rPr>
            </w:pPr>
          </w:p>
          <w:p w:rsidR="00250EAC" w:rsidRDefault="00250EAC">
            <w:pPr>
              <w:pStyle w:val="TableParagraph"/>
              <w:rPr>
                <w:w w:val="105"/>
                <w:sz w:val="13"/>
              </w:rPr>
            </w:pPr>
          </w:p>
          <w:p w:rsidR="00250EAC" w:rsidRPr="00D80CE4" w:rsidRDefault="00250EAC" w:rsidP="000F34EB">
            <w:pPr>
              <w:pStyle w:val="TableParagraph"/>
              <w:ind w:left="1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97" w:line="132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 xml:space="preserve">Se </w:t>
            </w:r>
            <w:r w:rsidRPr="00D80CE4">
              <w:rPr>
                <w:spacing w:val="3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la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documentazione   pertinente  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è </w:t>
            </w:r>
            <w:r w:rsidRPr="00D80CE4">
              <w:rPr>
                <w:spacing w:val="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disponibile  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</w:p>
          <w:p w:rsidR="00250EAC" w:rsidRPr="00D80CE4" w:rsidRDefault="00250EAC" w:rsidP="00D80CE4">
            <w:pPr>
              <w:pStyle w:val="TableParagraph"/>
              <w:spacing w:before="6"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</w:p>
          <w:p w:rsidR="00250EAC" w:rsidRPr="00D80CE4" w:rsidRDefault="00250EAC" w:rsidP="00D80CE4">
            <w:pPr>
              <w:pStyle w:val="TableParagraph"/>
              <w:spacing w:before="5"/>
              <w:rPr>
                <w:sz w:val="13"/>
              </w:rPr>
            </w:pP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50EAC" w:rsidRPr="00D80CE4" w:rsidRDefault="00250EAC" w:rsidP="00D80CE4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7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0F34EB">
            <w:pPr>
              <w:pStyle w:val="TableParagraph"/>
              <w:rPr>
                <w:w w:val="105"/>
                <w:sz w:val="14"/>
              </w:rPr>
            </w:pPr>
          </w:p>
          <w:p w:rsidR="00250EAC" w:rsidRDefault="00250EAC" w:rsidP="000F34EB">
            <w:pPr>
              <w:pStyle w:val="TableParagraph"/>
              <w:rPr>
                <w:w w:val="105"/>
                <w:sz w:val="14"/>
              </w:rPr>
            </w:pPr>
          </w:p>
          <w:p w:rsidR="00250EAC" w:rsidRDefault="00250EAC" w:rsidP="000F34EB">
            <w:pPr>
              <w:pStyle w:val="TableParagraph"/>
              <w:rPr>
                <w:w w:val="105"/>
                <w:sz w:val="14"/>
              </w:rPr>
            </w:pPr>
          </w:p>
          <w:p w:rsidR="00250EAC" w:rsidRPr="00D80CE4" w:rsidRDefault="00250EAC" w:rsidP="000F34EB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0F34EB">
            <w:pPr>
              <w:pStyle w:val="TableParagraph"/>
              <w:spacing w:before="77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Pr="00C52B21" w:rsidRDefault="00250EAC" w:rsidP="00C52B21">
            <w:pPr>
              <w:pStyle w:val="TableParagraph"/>
              <w:spacing w:before="28"/>
              <w:ind w:left="0"/>
              <w:rPr>
                <w:w w:val="105"/>
                <w:sz w:val="4"/>
                <w:szCs w:val="4"/>
              </w:rPr>
            </w:pPr>
            <w:r>
              <w:rPr>
                <w:w w:val="105"/>
                <w:sz w:val="14"/>
              </w:rPr>
              <w:t xml:space="preserve"> </w:t>
            </w:r>
          </w:p>
          <w:p w:rsidR="00250EAC" w:rsidRPr="00D80CE4" w:rsidRDefault="00250EAC" w:rsidP="00D80CE4">
            <w:pPr>
              <w:pStyle w:val="TableParagraph"/>
              <w:spacing w:before="53"/>
              <w:rPr>
                <w:sz w:val="14"/>
              </w:rPr>
            </w:pPr>
          </w:p>
        </w:tc>
      </w:tr>
    </w:tbl>
    <w:p w:rsidR="00250EAC" w:rsidRDefault="00250EAC">
      <w:pPr>
        <w:pStyle w:val="BodyText"/>
        <w:spacing w:before="5"/>
        <w:rPr>
          <w:sz w:val="23"/>
        </w:rPr>
      </w:pPr>
      <w:r>
        <w:rPr>
          <w:noProof/>
          <w:lang w:eastAsia="it-IT"/>
        </w:rPr>
        <w:pict>
          <v:rect id="_x0000_s1041" style="position:absolute;margin-left:87.6pt;margin-top:15.25pt;width:140.15pt;height:.6pt;z-index:-251657216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250EAC" w:rsidRDefault="00250EAC">
      <w:pPr>
        <w:sectPr w:rsidR="00250EA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250EAC" w:rsidRDefault="00250EAC">
      <w:pPr>
        <w:pStyle w:val="BodyText"/>
        <w:rPr>
          <w:sz w:val="20"/>
        </w:rPr>
      </w:pPr>
      <w:r>
        <w:rPr>
          <w:noProof/>
          <w:lang w:eastAsia="it-IT"/>
        </w:rPr>
        <w:pict>
          <v:shape id="_x0000_s1043" style="position:absolute;margin-left:89.9pt;margin-top:135.6pt;width:219pt;height:179.9pt;z-index:-251666432;mso-position-horizontal-relative:page;mso-position-vertical-relative:page" coordorigin="1798,2712" coordsize="4380,3598" path="m6178,2712r-4380,l1798,2868r,432l1798,6310r4380,l6178,2868r,-156xe" fillcolor="#f4fdfd" stroked="f">
            <v:path arrowok="t"/>
            <w10:wrap anchorx="page" anchory="page"/>
          </v:shape>
        </w:pict>
      </w:r>
    </w:p>
    <w:p w:rsidR="00250EAC" w:rsidRDefault="00250EAC">
      <w:pPr>
        <w:pStyle w:val="BodyText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9E4F79">
        <w:trPr>
          <w:trHeight w:val="4510"/>
        </w:trPr>
        <w:tc>
          <w:tcPr>
            <w:tcW w:w="4522" w:type="dxa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line="131" w:lineRule="exact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1)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esercizio</w:t>
            </w:r>
            <w:r w:rsidRPr="00D80CE4">
              <w:rPr>
                <w:spacing w:val="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una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professione,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D80CE4">
              <w:rPr>
                <w:spacing w:val="8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D80CE4">
              <w:rPr>
                <w:spacing w:val="10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dell’articolo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348</w:t>
            </w:r>
            <w:r w:rsidRPr="00D80CE4">
              <w:rPr>
                <w:spacing w:val="9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50EAC" w:rsidRDefault="00250EA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250EAC" w:rsidRDefault="00250EAC" w:rsidP="00D80CE4">
            <w:pPr>
              <w:pStyle w:val="TableParagraph"/>
              <w:spacing w:before="5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5"/>
              <w:rPr>
                <w:sz w:val="13"/>
              </w:rPr>
            </w:pPr>
          </w:p>
          <w:p w:rsidR="00250EAC" w:rsidRPr="00794326" w:rsidRDefault="00250EAC" w:rsidP="00D80CE4">
            <w:pPr>
              <w:pStyle w:val="TableParagraph"/>
              <w:spacing w:before="7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semplice,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bancarotta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fraudolenta,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omessa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dichiarazione</w:t>
            </w:r>
          </w:p>
          <w:p w:rsidR="00250EAC" w:rsidRPr="00794326" w:rsidRDefault="00250EAC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beni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comprendere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nell’inventario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fallimentare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ricorso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abusivo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credito,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216,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217,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218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220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</w:t>
            </w:r>
          </w:p>
          <w:p w:rsidR="00250EAC" w:rsidRDefault="00250EAC" w:rsidP="00D80CE4">
            <w:pPr>
              <w:pStyle w:val="TableParagraph"/>
              <w:spacing w:before="6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1942,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267;</w:t>
            </w:r>
          </w:p>
          <w:p w:rsidR="00250EAC" w:rsidRPr="00794326" w:rsidRDefault="00250EAC" w:rsidP="00D80CE4">
            <w:pPr>
              <w:pStyle w:val="TableParagraph"/>
              <w:spacing w:before="6"/>
              <w:rPr>
                <w:w w:val="105"/>
                <w:sz w:val="13"/>
              </w:rPr>
            </w:pPr>
          </w:p>
          <w:p w:rsidR="00250EAC" w:rsidRPr="00794326" w:rsidRDefault="00250EAC" w:rsidP="00D80CE4">
            <w:pPr>
              <w:pStyle w:val="TableParagraph"/>
              <w:spacing w:before="103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tributari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sensi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10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marzo 2000,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 74,</w:t>
            </w:r>
          </w:p>
          <w:p w:rsidR="00250EAC" w:rsidRPr="00794326" w:rsidRDefault="00250EAC" w:rsidP="00D80CE4">
            <w:pPr>
              <w:pStyle w:val="TableParagraph"/>
              <w:spacing w:line="156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societari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2621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seguenti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civile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delitti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contro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l’industria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commercio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</w:t>
            </w:r>
            <w:r w:rsidRPr="00794326">
              <w:rPr>
                <w:w w:val="105"/>
                <w:sz w:val="13"/>
              </w:rPr>
              <w:t xml:space="preserve"> </w:t>
            </w:r>
            <w:smartTag w:uri="urn:schemas-microsoft-com:office:smarttags" w:element="metricconverter">
              <w:smartTagPr>
                <w:attr w:name="ProductID" w:val="513 a"/>
              </w:smartTagPr>
              <w:r w:rsidRPr="00D80CE4">
                <w:rPr>
                  <w:w w:val="105"/>
                  <w:sz w:val="13"/>
                </w:rPr>
                <w:t>513</w:t>
              </w:r>
              <w:r w:rsidRPr="00794326">
                <w:rPr>
                  <w:w w:val="105"/>
                  <w:sz w:val="13"/>
                </w:rPr>
                <w:t xml:space="preserve"> </w:t>
              </w:r>
              <w:r w:rsidRPr="00D80CE4">
                <w:rPr>
                  <w:w w:val="105"/>
                  <w:sz w:val="13"/>
                </w:rPr>
                <w:t>a</w:t>
              </w:r>
            </w:smartTag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517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50EAC" w:rsidRDefault="00250EA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codice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penale;</w:t>
            </w:r>
          </w:p>
          <w:p w:rsidR="00250EAC" w:rsidRPr="00794326" w:rsidRDefault="00250EAC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250EAC" w:rsidRPr="00794326" w:rsidRDefault="00250EAC" w:rsidP="00D80CE4">
            <w:pPr>
              <w:pStyle w:val="TableParagraph"/>
              <w:spacing w:before="1"/>
              <w:ind w:left="0"/>
              <w:rPr>
                <w:w w:val="105"/>
                <w:sz w:val="13"/>
              </w:rPr>
            </w:pPr>
          </w:p>
          <w:p w:rsidR="00250EAC" w:rsidRPr="00794326" w:rsidRDefault="00250EAC" w:rsidP="00D80CE4">
            <w:pPr>
              <w:pStyle w:val="TableParagraph"/>
              <w:spacing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urbanistici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all’articolo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44,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lettere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b)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c),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</w:p>
          <w:p w:rsidR="00250EAC" w:rsidRPr="00794326" w:rsidRDefault="00250EAC" w:rsidP="00D80CE4">
            <w:pPr>
              <w:pStyle w:val="TableParagraph"/>
              <w:spacing w:before="5" w:line="139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testo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unico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disposizioni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regolamentari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materia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</w:p>
          <w:p w:rsidR="00250EAC" w:rsidRPr="00794326" w:rsidRDefault="00250EAC" w:rsidP="00D80CE4">
            <w:pPr>
              <w:pStyle w:val="TableParagraph"/>
              <w:spacing w:line="144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edilizia,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cui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Presidente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Repubblica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6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</w:p>
          <w:p w:rsidR="00250EAC" w:rsidRPr="00794326" w:rsidRDefault="00250EAC" w:rsidP="00D80CE4">
            <w:pPr>
              <w:pStyle w:val="TableParagraph"/>
              <w:spacing w:before="9" w:line="131" w:lineRule="exact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n.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380,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con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 agli affidamenti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aventi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ad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oggetto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lavori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servizi</w:t>
            </w:r>
          </w:p>
          <w:p w:rsidR="00250EAC" w:rsidRDefault="00250EAC" w:rsidP="00D80CE4">
            <w:pPr>
              <w:pStyle w:val="TableParagraph"/>
              <w:spacing w:before="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di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architettura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794326">
              <w:rPr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ingegneria;</w:t>
            </w:r>
          </w:p>
          <w:p w:rsidR="00250EAC" w:rsidRPr="00794326" w:rsidRDefault="00250EAC" w:rsidP="00D80CE4">
            <w:pPr>
              <w:pStyle w:val="TableParagraph"/>
              <w:spacing w:before="5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250EAC" w:rsidRDefault="00250EAC">
            <w:pPr>
              <w:pStyle w:val="TableParagraph"/>
              <w:rPr>
                <w:sz w:val="13"/>
              </w:rPr>
            </w:pPr>
            <w:r w:rsidRPr="00D80CE4">
              <w:rPr>
                <w:w w:val="105"/>
                <w:sz w:val="13"/>
              </w:rPr>
              <w:t>□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5)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previsti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decreto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legislativo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8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giugno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2001,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231.</w:t>
            </w:r>
          </w:p>
          <w:p w:rsidR="00250EAC" w:rsidRPr="00D80CE4" w:rsidRDefault="00250EAC" w:rsidP="00C52B21">
            <w:pPr>
              <w:tabs>
                <w:tab w:val="left" w:pos="3057"/>
              </w:tabs>
              <w:rPr>
                <w:sz w:val="13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spacing w:before="134" w:line="147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18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Pr="00D80CE4" w:rsidRDefault="00250EAC" w:rsidP="00D80CE4">
            <w:pPr>
              <w:pStyle w:val="TableParagraph"/>
              <w:spacing w:before="118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01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71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Pr="00D80CE4" w:rsidRDefault="00250EAC" w:rsidP="00D80CE4">
            <w:pPr>
              <w:pStyle w:val="TableParagraph"/>
              <w:spacing w:before="71"/>
              <w:rPr>
                <w:rFonts w:ascii="Times New Roman"/>
                <w:sz w:val="12"/>
              </w:rPr>
            </w:pPr>
          </w:p>
          <w:p w:rsidR="00250EAC" w:rsidRPr="00D80CE4" w:rsidRDefault="00250EAC" w:rsidP="00D80CE4">
            <w:pPr>
              <w:pStyle w:val="TableParagraph"/>
              <w:spacing w:before="5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27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27"/>
              <w:rPr>
                <w:w w:val="16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27"/>
              <w:rPr>
                <w:rFonts w:ascii="Times New Roman"/>
                <w:sz w:val="12"/>
              </w:rPr>
            </w:pPr>
          </w:p>
          <w:p w:rsidR="00250EAC" w:rsidRDefault="00250EAC" w:rsidP="00D80CE4">
            <w:pPr>
              <w:pStyle w:val="TableParagraph"/>
              <w:spacing w:before="10" w:line="134" w:lineRule="exact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0" w:line="13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  <w:p w:rsidR="00250EAC" w:rsidRDefault="00250EAC" w:rsidP="00D80CE4">
            <w:pPr>
              <w:pStyle w:val="TableParagraph"/>
              <w:spacing w:before="129" w:line="154" w:lineRule="exact"/>
              <w:rPr>
                <w:w w:val="165"/>
                <w:sz w:val="14"/>
              </w:rPr>
            </w:pPr>
          </w:p>
          <w:p w:rsidR="00250EAC" w:rsidRPr="00D80CE4" w:rsidRDefault="00250EAC" w:rsidP="000F34EB">
            <w:pPr>
              <w:pStyle w:val="TableParagraph"/>
              <w:spacing w:before="129" w:line="154" w:lineRule="exact"/>
              <w:ind w:left="0"/>
              <w:rPr>
                <w:rFonts w:ascii="Times New Roman"/>
                <w:sz w:val="12"/>
              </w:rPr>
            </w:pPr>
          </w:p>
          <w:p w:rsidR="00250EAC" w:rsidRPr="000F34EB" w:rsidRDefault="00250EAC" w:rsidP="000F34EB">
            <w:pPr>
              <w:pStyle w:val="TableParagraph"/>
              <w:spacing w:before="122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50"/>
              <w:rPr>
                <w:sz w:val="14"/>
              </w:rPr>
            </w:pPr>
            <w:r w:rsidRPr="00D80CE4">
              <w:rPr>
                <w:w w:val="165"/>
                <w:sz w:val="14"/>
              </w:rPr>
              <w:t>[………………]</w:t>
            </w:r>
          </w:p>
        </w:tc>
      </w:tr>
      <w:tr w:rsidR="00250EAC" w:rsidTr="009E4F79">
        <w:trPr>
          <w:trHeight w:val="4580"/>
        </w:trPr>
        <w:tc>
          <w:tcPr>
            <w:tcW w:w="4522" w:type="dxa"/>
          </w:tcPr>
          <w:p w:rsidR="00250EAC" w:rsidRDefault="00250EAC" w:rsidP="00D80CE4">
            <w:pPr>
              <w:pStyle w:val="TableParagraph"/>
              <w:spacing w:before="123" w:line="254" w:lineRule="auto"/>
              <w:ind w:right="92"/>
              <w:jc w:val="both"/>
              <w:rPr>
                <w:w w:val="105"/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D80CE4">
              <w:rPr>
                <w:w w:val="105"/>
                <w:sz w:val="14"/>
              </w:rPr>
              <w:t>, l'operatore economico ha adottato misure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autodisciplina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“Self-Cleaning,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(cfr.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articolo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96,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6,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del</w:t>
            </w:r>
            <w:r w:rsidRPr="00D80CE4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D80CE4">
              <w:rPr>
                <w:w w:val="105"/>
                <w:sz w:val="14"/>
              </w:rPr>
              <w:t>?</w:t>
            </w:r>
          </w:p>
          <w:p w:rsidR="00250EAC" w:rsidRPr="00D80CE4" w:rsidRDefault="00250EAC" w:rsidP="00D80CE4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250EAC" w:rsidRPr="00D80CE4" w:rsidRDefault="00250EAC" w:rsidP="00D80CE4">
            <w:pPr>
              <w:pStyle w:val="TableParagraph"/>
              <w:spacing w:before="1"/>
              <w:rPr>
                <w:sz w:val="13"/>
              </w:rPr>
            </w:pPr>
            <w:r w:rsidRPr="00D80CE4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D80CE4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D80CE4">
              <w:rPr>
                <w:w w:val="105"/>
                <w:sz w:val="13"/>
              </w:rPr>
              <w:t>,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descrivere tali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misure:</w:t>
            </w:r>
          </w:p>
          <w:p w:rsidR="00250EAC" w:rsidRPr="00D80CE4" w:rsidRDefault="00250EAC" w:rsidP="00D80CE4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250EAC" w:rsidRPr="00D80CE4" w:rsidRDefault="00250EAC" w:rsidP="00D80CE4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impegnato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risarcire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qualunque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danno causato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 reato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dall'illecito</w:t>
            </w:r>
          </w:p>
          <w:p w:rsidR="00250EAC" w:rsidRPr="00D80CE4" w:rsidRDefault="00250EAC" w:rsidP="00D80CE4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chiarito i fatti e le circostanze in modo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globale collaborando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attivamente con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investigative</w:t>
            </w:r>
          </w:p>
          <w:p w:rsidR="00250EAC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 economico ha adottato provvedimenti concreti di carattere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tecnico,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organizzativo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relativi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personale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idonei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prevenire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ulteriori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reati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illeciti</w:t>
            </w:r>
          </w:p>
          <w:p w:rsidR="00250EAC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>Altro</w:t>
            </w:r>
          </w:p>
          <w:p w:rsidR="00250EAC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w w:val="105"/>
                <w:sz w:val="13"/>
              </w:rPr>
            </w:pPr>
            <w:r>
              <w:rPr>
                <w:w w:val="105"/>
                <w:sz w:val="13"/>
              </w:rPr>
              <w:t xml:space="preserve">Le misure sono state adottate o devono essere ancora adottate? </w:t>
            </w:r>
          </w:p>
          <w:p w:rsidR="00250EAC" w:rsidRPr="00D80CE4" w:rsidRDefault="00250EAC" w:rsidP="00D80CE4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122" w:line="254" w:lineRule="auto"/>
              <w:ind w:right="135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L’operatore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economico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ha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descritto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misure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un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separato,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allegato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DGUE?</w:t>
            </w:r>
          </w:p>
          <w:p w:rsidR="00250EAC" w:rsidRPr="00D80CE4" w:rsidRDefault="00250EAC" w:rsidP="00D80CE4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presente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</w:tcPr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  <w:r w:rsidRPr="00D80CE4">
              <w:rPr>
                <w:w w:val="160"/>
                <w:sz w:val="13"/>
              </w:rPr>
              <w:t>[………………………..…]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ind w:left="0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25"/>
              <w:rPr>
                <w:w w:val="105"/>
                <w:sz w:val="14"/>
              </w:rPr>
            </w:pPr>
          </w:p>
          <w:p w:rsidR="00250EAC" w:rsidRPr="00D80CE4" w:rsidRDefault="00250EAC" w:rsidP="00E20F0F">
            <w:pPr>
              <w:pStyle w:val="TableParagraph"/>
              <w:ind w:left="0"/>
              <w:rPr>
                <w:sz w:val="14"/>
              </w:rPr>
            </w:pPr>
          </w:p>
        </w:tc>
      </w:tr>
      <w:tr w:rsidR="00250EAC" w:rsidTr="009E4F79">
        <w:trPr>
          <w:trHeight w:val="138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98" w:line="168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D80CE4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D80CE4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D80CE4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legato</w:t>
            </w:r>
            <w:r w:rsidRPr="00D80CE4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partecipazione</w:t>
            </w:r>
            <w:r w:rsidRPr="00D80CE4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</w:t>
            </w:r>
            <w:r w:rsidRPr="00D80CE4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</w:p>
          <w:p w:rsidR="00250EAC" w:rsidRPr="00D80CE4" w:rsidRDefault="00250EAC" w:rsidP="00D80CE4">
            <w:pPr>
              <w:pStyle w:val="TableParagraph"/>
              <w:spacing w:before="4"/>
              <w:rPr>
                <w:sz w:val="14"/>
              </w:rPr>
            </w:pPr>
            <w:r w:rsidRPr="00D80CE4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(articolo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95,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comma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1,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lett.</w:t>
            </w:r>
            <w:r w:rsidRPr="00D80CE4">
              <w:rPr>
                <w:spacing w:val="48"/>
                <w:w w:val="105"/>
                <w:sz w:val="14"/>
              </w:rPr>
              <w:t xml:space="preserve"> </w:t>
            </w:r>
            <w:r w:rsidRPr="00D80CE4">
              <w:rPr>
                <w:spacing w:val="-2"/>
                <w:w w:val="105"/>
                <w:sz w:val="14"/>
              </w:rPr>
              <w:t>b,</w:t>
            </w:r>
            <w:r w:rsidRPr="00D80CE4">
              <w:rPr>
                <w:spacing w:val="49"/>
                <w:w w:val="105"/>
                <w:sz w:val="14"/>
              </w:rPr>
              <w:t xml:space="preserve"> </w:t>
            </w:r>
            <w:r w:rsidRPr="00D80CE4">
              <w:rPr>
                <w:spacing w:val="-1"/>
                <w:w w:val="105"/>
                <w:sz w:val="14"/>
              </w:rPr>
              <w:t>del</w:t>
            </w:r>
            <w:r w:rsidRPr="00D80CE4">
              <w:rPr>
                <w:spacing w:val="4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50EAC" w:rsidRPr="00D80CE4" w:rsidRDefault="00250EAC" w:rsidP="00D80CE4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250EAC" w:rsidRPr="00D80CE4" w:rsidRDefault="00250EAC" w:rsidP="00D80CE4">
            <w:pPr>
              <w:pStyle w:val="TableParagraph"/>
              <w:spacing w:line="144" w:lineRule="exact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fornire informazioni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dettagliate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modalità</w:t>
            </w:r>
          </w:p>
          <w:p w:rsidR="00250EAC" w:rsidRPr="00D80CE4" w:rsidRDefault="00250EA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risolto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conflitto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</w:tcPr>
          <w:p w:rsidR="00250EAC" w:rsidRDefault="00250EAC" w:rsidP="00D80CE4">
            <w:pPr>
              <w:pStyle w:val="TableParagraph"/>
              <w:spacing w:before="125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line="142" w:lineRule="exact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</w:t>
            </w:r>
            <w:r>
              <w:rPr>
                <w:color w:val="00000A"/>
                <w:w w:val="150"/>
                <w:sz w:val="14"/>
              </w:rPr>
              <w:t>…………….</w:t>
            </w:r>
            <w:r w:rsidRPr="00D80CE4">
              <w:rPr>
                <w:color w:val="00000A"/>
                <w:w w:val="150"/>
                <w:sz w:val="14"/>
              </w:rPr>
              <w:t>….]</w:t>
            </w:r>
          </w:p>
        </w:tc>
      </w:tr>
    </w:tbl>
    <w:p w:rsidR="00250EAC" w:rsidRDefault="00250EAC">
      <w:pPr>
        <w:pStyle w:val="BodyText"/>
        <w:rPr>
          <w:sz w:val="20"/>
        </w:rPr>
      </w:pPr>
    </w:p>
    <w:p w:rsidR="00250EAC" w:rsidRDefault="00250EAC">
      <w:pPr>
        <w:pStyle w:val="BodyText"/>
        <w:spacing w:before="1"/>
        <w:rPr>
          <w:sz w:val="14"/>
        </w:rPr>
      </w:pPr>
      <w:r>
        <w:rPr>
          <w:noProof/>
          <w:lang w:eastAsia="it-IT"/>
        </w:rPr>
        <w:pict>
          <v:rect id="_x0000_s1044" style="position:absolute;margin-left:87.6pt;margin-top:9.95pt;width:140.15pt;height:.6pt;z-index:-251656192;mso-wrap-distance-left:0;mso-wrap-distance-right:0;mso-position-horizontal-relative:page" fillcolor="#00000a" stroked="f">
            <w10:wrap type="topAndBottom" anchorx="page"/>
          </v:rect>
        </w:pict>
      </w:r>
    </w:p>
    <w:p w:rsidR="00250EAC" w:rsidRDefault="00250EAC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 xml:space="preserve">) </w:t>
      </w:r>
      <w:r w:rsidRPr="00664139">
        <w:rPr>
          <w:rFonts w:ascii="Arial" w:eastAsia="Times New Roman"/>
          <w:color w:val="00000A"/>
          <w:w w:val="105"/>
          <w:sz w:val="11"/>
        </w:rPr>
        <w:t>Come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indicato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diritto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nazionale,</w:t>
      </w:r>
      <w:r w:rsidRPr="00664139">
        <w:rPr>
          <w:rFonts w:ascii="Arial" w:eastAsia="Times New Roman"/>
          <w:color w:val="00000A"/>
          <w:spacing w:val="-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nell'avviso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5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bando</w:t>
      </w:r>
      <w:r w:rsidRPr="00664139">
        <w:rPr>
          <w:rFonts w:ascii="Arial" w:eastAsia="Times New Roman"/>
          <w:color w:val="00000A"/>
          <w:spacing w:val="4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pertinente</w:t>
      </w:r>
      <w:r w:rsidRPr="00664139">
        <w:rPr>
          <w:rFonts w:ascii="Arial" w:eastAsia="Times New Roman"/>
          <w:color w:val="00000A"/>
          <w:spacing w:val="1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o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nei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documenti</w:t>
      </w:r>
      <w:r w:rsidRPr="00664139">
        <w:rPr>
          <w:rFonts w:ascii="Arial" w:eastAsia="Times New Roman"/>
          <w:color w:val="00000A"/>
          <w:spacing w:val="2"/>
          <w:w w:val="105"/>
          <w:sz w:val="11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di gara</w:t>
      </w:r>
      <w:r>
        <w:rPr>
          <w:rFonts w:ascii="Arial" w:eastAsia="Times New Roman"/>
          <w:b/>
          <w:color w:val="00000A"/>
          <w:w w:val="105"/>
          <w:sz w:val="11"/>
        </w:rPr>
        <w:t>.</w:t>
      </w:r>
    </w:p>
    <w:p w:rsidR="00250EAC" w:rsidRDefault="00250EAC">
      <w:pPr>
        <w:rPr>
          <w:rFonts w:ascii="Arial"/>
          <w:sz w:val="11"/>
        </w:rPr>
        <w:sectPr w:rsidR="00250EA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250EAC" w:rsidRDefault="00250EAC">
      <w:pPr>
        <w:pStyle w:val="BodyText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1742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un'impresa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lui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collegata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D80CE4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altrimenti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D80CE4">
              <w:rPr>
                <w:w w:val="105"/>
                <w:sz w:val="14"/>
              </w:rPr>
              <w:t>della procedura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d'aggiudicazione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(articolo 95,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comma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1, lett. c, del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Codice)?</w:t>
            </w:r>
          </w:p>
          <w:p w:rsidR="00250EAC" w:rsidRPr="00D80CE4" w:rsidRDefault="00250EAC" w:rsidP="00D80CE4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D80CE4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D80CE4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D80CE4">
              <w:rPr>
                <w:w w:val="105"/>
                <w:sz w:val="14"/>
              </w:rPr>
              <w:t>,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fornire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informazioni</w:t>
            </w:r>
            <w:r w:rsidRPr="00D80CE4">
              <w:rPr>
                <w:spacing w:val="1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dettagliate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sulle</w:t>
            </w:r>
            <w:r w:rsidRPr="00D80CE4">
              <w:rPr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misure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adottate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prevenire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le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possibili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distorsioni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250EAC" w:rsidRPr="00D80CE4" w:rsidRDefault="00250EAC" w:rsidP="00D80CE4">
            <w:pPr>
              <w:pStyle w:val="TableParagraph"/>
              <w:ind w:left="129"/>
              <w:rPr>
                <w:sz w:val="14"/>
              </w:rPr>
            </w:pPr>
            <w:r w:rsidRPr="00D80CE4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250EAC" w:rsidTr="009E4F79">
        <w:trPr>
          <w:trHeight w:val="510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7"/>
              <w:rPr>
                <w:sz w:val="14"/>
              </w:rPr>
            </w:pPr>
            <w:r w:rsidRPr="00D80CE4">
              <w:rPr>
                <w:w w:val="105"/>
                <w:sz w:val="14"/>
              </w:rPr>
              <w:t>L'operatore</w:t>
            </w:r>
            <w:r w:rsidRPr="00D80CE4">
              <w:rPr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può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confermare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di:</w:t>
            </w:r>
          </w:p>
          <w:p w:rsidR="00250EAC" w:rsidRPr="00D80CE4" w:rsidRDefault="00250EAC" w:rsidP="00D80CE4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a)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gravemente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colpevole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D80CE4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fornire le informazioni richieste per verificare l'assenza di motivi di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esclusione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il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rispetto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dei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criteri</w:t>
            </w:r>
            <w:r w:rsidRPr="00D80CE4">
              <w:rPr>
                <w:spacing w:val="-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selezione?</w:t>
            </w:r>
          </w:p>
          <w:p w:rsidR="00250EAC" w:rsidRPr="00D80CE4" w:rsidRDefault="00250EAC" w:rsidP="00D80CE4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D80CE4">
              <w:rPr>
                <w:spacing w:val="-1"/>
                <w:w w:val="105"/>
                <w:sz w:val="13"/>
              </w:rPr>
              <w:t>b)</w:t>
            </w:r>
            <w:r w:rsidRPr="00D80CE4">
              <w:rPr>
                <w:spacing w:val="41"/>
                <w:w w:val="105"/>
                <w:sz w:val="13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D80CE4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tali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informazioni?</w:t>
            </w:r>
          </w:p>
          <w:p w:rsidR="00250EAC" w:rsidRPr="00D80CE4" w:rsidRDefault="00250EAC" w:rsidP="00D80CE4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c)</w:t>
            </w:r>
            <w:r w:rsidRPr="00D80CE4">
              <w:rPr>
                <w:spacing w:val="5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D80CE4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D80CE4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D80CE4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nel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casellario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informatico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tenuto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dall'ANAC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nelle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procedure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gara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negli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 xml:space="preserve">affidamenti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subappalti?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(art.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5, lett.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e, 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Default="00250EA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  <w:r w:rsidRPr="00D80CE4">
              <w:rPr>
                <w:w w:val="105"/>
                <w:sz w:val="13"/>
              </w:rPr>
              <w:t>d)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D80CE4">
              <w:rPr>
                <w:w w:val="105"/>
                <w:sz w:val="13"/>
              </w:rPr>
              <w:t>nel casellario informatico tenuto dall'ANAC per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 presentato false dichiarazioni o falsa documentazione ai fini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 rilascio dell'attestazione di qualificazione? (art. 94, comma 5,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 f,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  <w:p w:rsidR="00250EAC" w:rsidRDefault="00250EA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w w:val="105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115" w:line="259" w:lineRule="auto"/>
              <w:ind w:left="388" w:right="77" w:hanging="276"/>
              <w:rPr>
                <w:sz w:val="14"/>
              </w:rPr>
            </w:pPr>
            <w:r w:rsidRPr="00D80CE4">
              <w:rPr>
                <w:spacing w:val="-1"/>
                <w:w w:val="105"/>
                <w:sz w:val="13"/>
              </w:rPr>
              <w:t>e)</w:t>
            </w:r>
            <w:r w:rsidRPr="00D80CE4">
              <w:rPr>
                <w:spacing w:val="34"/>
                <w:w w:val="105"/>
                <w:sz w:val="13"/>
              </w:rPr>
              <w:t xml:space="preserve">  </w:t>
            </w:r>
            <w:r w:rsidRPr="00D80CE4">
              <w:rPr>
                <w:w w:val="105"/>
                <w:sz w:val="13"/>
              </w:rPr>
              <w:t>non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aver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reso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 xml:space="preserve">false </w:t>
            </w:r>
            <w:r>
              <w:rPr>
                <w:w w:val="105"/>
                <w:sz w:val="13"/>
              </w:rPr>
              <w:t xml:space="preserve">comunicazioni </w:t>
            </w:r>
            <w:r w:rsidRPr="00D80CE4">
              <w:rPr>
                <w:w w:val="105"/>
                <w:sz w:val="13"/>
              </w:rPr>
              <w:t xml:space="preserve">sociali </w:t>
            </w:r>
            <w:r>
              <w:rPr>
                <w:w w:val="105"/>
                <w:sz w:val="13"/>
              </w:rPr>
              <w:t xml:space="preserve">di </w:t>
            </w:r>
            <w:r w:rsidRPr="00D80CE4">
              <w:rPr>
                <w:w w:val="105"/>
                <w:sz w:val="13"/>
              </w:rPr>
              <w:t>cui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agli articol</w:t>
            </w:r>
            <w:r>
              <w:rPr>
                <w:w w:val="105"/>
                <w:sz w:val="13"/>
              </w:rPr>
              <w:t>i 2621</w:t>
            </w:r>
            <w:r w:rsidRPr="00D80CE4">
              <w:rPr>
                <w:spacing w:val="-1"/>
                <w:w w:val="105"/>
                <w:sz w:val="13"/>
              </w:rPr>
              <w:t xml:space="preserve"> e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2622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del</w:t>
            </w:r>
            <w:r w:rsidRPr="00D80CE4">
              <w:rPr>
                <w:spacing w:val="-8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codice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civile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spacing w:val="-1"/>
                <w:w w:val="105"/>
                <w:sz w:val="13"/>
              </w:rPr>
              <w:t>(art.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94,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comma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1,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lett.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c,</w:t>
            </w:r>
            <w:r w:rsidRPr="00D80CE4">
              <w:rPr>
                <w:spacing w:val="-6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</w:t>
            </w:r>
            <w:r w:rsidRPr="00D80CE4">
              <w:rPr>
                <w:spacing w:val="-7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250EAC" w:rsidRDefault="00250EAC" w:rsidP="00D80CE4">
            <w:pPr>
              <w:pStyle w:val="TableParagraph"/>
              <w:spacing w:before="63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63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Default="00250EA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55"/>
              <w:rPr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55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w w:val="105"/>
                <w:sz w:val="14"/>
              </w:rPr>
              <w:t>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Sì [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]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250EAC" w:rsidRDefault="00250EAC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250EAC" w:rsidRDefault="00250EAC" w:rsidP="00D80CE4">
            <w:pPr>
              <w:pStyle w:val="TableParagraph"/>
              <w:jc w:val="both"/>
              <w:rPr>
                <w:w w:val="105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50EAC" w:rsidRPr="00D80CE4" w:rsidRDefault="00250EAC" w:rsidP="00D80CE4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la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pertinente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è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disponibile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 indirizzo web, autorità o organismo di emanazione, riferimento</w:t>
            </w:r>
            <w:r w:rsidRPr="00D80CE4">
              <w:rPr>
                <w:spacing w:val="-3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sz w:val="13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  <w:p w:rsidR="00250EAC" w:rsidRDefault="00250EAC" w:rsidP="00D80CE4">
            <w:pPr>
              <w:pStyle w:val="TableParagraph"/>
              <w:spacing w:before="62"/>
              <w:rPr>
                <w:w w:val="105"/>
                <w:sz w:val="13"/>
              </w:rPr>
            </w:pPr>
          </w:p>
          <w:p w:rsidR="00250EAC" w:rsidRPr="00D80CE4" w:rsidRDefault="00250EAC" w:rsidP="00D80CE4">
            <w:pPr>
              <w:pStyle w:val="TableParagraph"/>
              <w:spacing w:before="62"/>
              <w:rPr>
                <w:sz w:val="13"/>
              </w:rPr>
            </w:pPr>
            <w:r w:rsidRPr="00D80CE4">
              <w:rPr>
                <w:w w:val="105"/>
                <w:sz w:val="13"/>
              </w:rPr>
              <w:t>[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Sì [</w:t>
            </w:r>
            <w:r w:rsidRPr="00D80CE4">
              <w:rPr>
                <w:spacing w:val="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]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250EAC" w:rsidRPr="00D80CE4" w:rsidRDefault="00250EAC" w:rsidP="00D80CE4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D80CE4">
              <w:rPr>
                <w:w w:val="105"/>
                <w:sz w:val="13"/>
              </w:rPr>
              <w:t>Se la documentazione pertinente è disponibile elettronicamente,</w:t>
            </w:r>
            <w:r w:rsidRPr="00D80CE4">
              <w:rPr>
                <w:spacing w:val="1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indicare: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indirizzo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web,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autorità o</w:t>
            </w:r>
            <w:r w:rsidRPr="00D80CE4">
              <w:rPr>
                <w:spacing w:val="-4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organismo</w:t>
            </w:r>
            <w:r w:rsidRPr="00D80CE4">
              <w:rPr>
                <w:spacing w:val="-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di</w:t>
            </w:r>
            <w:r w:rsidRPr="00D80CE4">
              <w:rPr>
                <w:spacing w:val="-5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emanazione,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riferimento</w:t>
            </w:r>
            <w:r w:rsidRPr="00D80CE4">
              <w:rPr>
                <w:spacing w:val="-3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preciso</w:t>
            </w:r>
            <w:r w:rsidRPr="00D80CE4">
              <w:rPr>
                <w:spacing w:val="2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della</w:t>
            </w:r>
            <w:r w:rsidRPr="00D80CE4">
              <w:rPr>
                <w:spacing w:val="-3"/>
                <w:w w:val="105"/>
                <w:sz w:val="13"/>
              </w:rPr>
              <w:t xml:space="preserve"> </w:t>
            </w:r>
            <w:r w:rsidRPr="00D80CE4">
              <w:rPr>
                <w:w w:val="105"/>
                <w:sz w:val="13"/>
              </w:rPr>
              <w:t>documentazione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rFonts w:ascii="Times New Roman"/>
                <w:sz w:val="12"/>
              </w:rPr>
            </w:pPr>
            <w:r w:rsidRPr="00D80CE4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250EAC" w:rsidRDefault="00250EAC">
      <w:pPr>
        <w:pStyle w:val="BodyText"/>
        <w:rPr>
          <w:rFonts w:ascii="Arial"/>
          <w:b/>
          <w:sz w:val="20"/>
        </w:rPr>
      </w:pPr>
    </w:p>
    <w:p w:rsidR="00250EAC" w:rsidRDefault="00250EAC">
      <w:pPr>
        <w:pStyle w:val="BodyText"/>
        <w:rPr>
          <w:rFonts w:ascii="Arial"/>
          <w:b/>
          <w:sz w:val="20"/>
        </w:rPr>
      </w:pPr>
    </w:p>
    <w:p w:rsidR="00250EAC" w:rsidRDefault="00250EAC">
      <w:pPr>
        <w:pStyle w:val="Heading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250EAC" w:rsidRDefault="00250EAC">
      <w:pPr>
        <w:pStyle w:val="BodyText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RPr="00366714" w:rsidTr="00D80CE4">
        <w:trPr>
          <w:trHeight w:val="971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7" w:line="254" w:lineRule="auto"/>
              <w:ind w:right="211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MOTIVI DI ESCLUSIONE PREVISTI ESCLUSIVAMENTE DALLA LEGISLAZIONE NAZIONALE (art. 94, comma 1, lett. c) ed h), comma 2, comma 5, lett. a) e lett. b), e art. 53 comma 16-ter del D. Lgs. 165/2001)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3"/>
              <w:rPr>
                <w:rFonts w:ascii="Arial"/>
                <w:sz w:val="14"/>
                <w:szCs w:val="14"/>
              </w:rPr>
            </w:pPr>
            <w:r w:rsidRPr="00366714">
              <w:rPr>
                <w:rFonts w:ascii="Arial" w:eastAsia="Times New Roman"/>
                <w:color w:val="00000A"/>
                <w:w w:val="105"/>
                <w:sz w:val="14"/>
                <w:szCs w:val="14"/>
              </w:rPr>
              <w:t>Risposta:</w:t>
            </w:r>
          </w:p>
        </w:tc>
      </w:tr>
      <w:tr w:rsidR="00250EAC" w:rsidRPr="00366714" w:rsidTr="00D80CE4">
        <w:trPr>
          <w:trHeight w:val="1487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124" w:line="256" w:lineRule="auto"/>
              <w:ind w:right="95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Sussistono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 carico dei soggetti indicati al comma 3 dell’art. 94  cause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decadenza, di sospensione o di divieto previste dall'articolo 67 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legislativo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settembre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2011,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n.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159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tentativo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infiltrazione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mafiosa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84,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4,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decreto, fermo restando quanto previsto dagli articoli 88, comma 4-bis,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 92, commi 2 e 3, del decreto legislativo 6 settembre 2011, n. 159, con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rispettivamente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comunicazioni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informazioni antimafia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94,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2,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Codice)?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[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Sì [</w:t>
            </w:r>
            <w:r w:rsidRPr="00366714">
              <w:rPr>
                <w:color w:val="00000A"/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]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D80CE4">
            <w:pPr>
              <w:pStyle w:val="TableParagraph"/>
              <w:spacing w:before="2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line="254" w:lineRule="auto"/>
              <w:ind w:right="345"/>
              <w:rPr>
                <w:sz w:val="14"/>
                <w:szCs w:val="14"/>
              </w:rPr>
            </w:pPr>
            <w:r w:rsidRPr="00366714">
              <w:rPr>
                <w:color w:val="00000A"/>
                <w:w w:val="105"/>
                <w:sz w:val="14"/>
                <w:szCs w:val="14"/>
              </w:rPr>
              <w:t>Se</w:t>
            </w:r>
            <w:r w:rsidRPr="00366714">
              <w:rPr>
                <w:color w:val="00000A"/>
                <w:spacing w:val="-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la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</w:t>
            </w:r>
            <w:r w:rsidRPr="00366714">
              <w:rPr>
                <w:color w:val="00000A"/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pertinente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è</w:t>
            </w:r>
            <w:r w:rsidRPr="00366714">
              <w:rPr>
                <w:color w:val="00000A"/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disponibile</w:t>
            </w:r>
            <w:r w:rsidRPr="00366714">
              <w:rPr>
                <w:color w:val="00000A"/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elettronicamente,</w:t>
            </w:r>
            <w:r w:rsidRPr="00366714">
              <w:rPr>
                <w:color w:val="00000A"/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indicare: (indirizzo web, autorità o organismo di emanazione,</w:t>
            </w:r>
            <w:r w:rsidRPr="00366714">
              <w:rPr>
                <w:color w:val="00000A"/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riferimento</w:t>
            </w:r>
            <w:r w:rsidRPr="00366714">
              <w:rPr>
                <w:color w:val="00000A"/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preciso</w:t>
            </w:r>
            <w:r w:rsidRPr="00366714">
              <w:rPr>
                <w:color w:val="00000A"/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della</w:t>
            </w:r>
            <w:r w:rsidRPr="00366714">
              <w:rPr>
                <w:color w:val="00000A"/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05"/>
                <w:sz w:val="14"/>
                <w:szCs w:val="14"/>
              </w:rPr>
              <w:t>documentazione):</w:t>
            </w:r>
          </w:p>
          <w:p w:rsidR="00250EAC" w:rsidRPr="00366714" w:rsidRDefault="00250EAC" w:rsidP="00D80CE4">
            <w:pPr>
              <w:pStyle w:val="TableParagraph"/>
              <w:spacing w:before="118"/>
              <w:rPr>
                <w:sz w:val="14"/>
                <w:szCs w:val="14"/>
              </w:rPr>
            </w:pPr>
            <w:r w:rsidRPr="00366714">
              <w:rPr>
                <w:color w:val="00000A"/>
                <w:w w:val="135"/>
                <w:sz w:val="14"/>
                <w:szCs w:val="14"/>
              </w:rPr>
              <w:t xml:space="preserve">[…………….…][………………][……..………][…..……..…]          </w:t>
            </w:r>
            <w:r w:rsidRPr="00366714">
              <w:rPr>
                <w:color w:val="00000A"/>
                <w:spacing w:val="28"/>
                <w:w w:val="135"/>
                <w:sz w:val="14"/>
                <w:szCs w:val="14"/>
              </w:rPr>
              <w:t xml:space="preserve"> </w:t>
            </w:r>
            <w:r w:rsidRPr="00366714">
              <w:rPr>
                <w:color w:val="00000A"/>
                <w:w w:val="135"/>
                <w:sz w:val="14"/>
                <w:szCs w:val="14"/>
              </w:rPr>
              <w:t>(</w:t>
            </w:r>
            <w:r w:rsidRPr="00366714">
              <w:rPr>
                <w:color w:val="00000A"/>
                <w:w w:val="135"/>
                <w:sz w:val="14"/>
                <w:szCs w:val="14"/>
                <w:vertAlign w:val="superscript"/>
              </w:rPr>
              <w:t>25</w:t>
            </w:r>
            <w:r w:rsidRPr="00366714">
              <w:rPr>
                <w:color w:val="00000A"/>
                <w:w w:val="135"/>
                <w:sz w:val="14"/>
                <w:szCs w:val="14"/>
              </w:rPr>
              <w:t>)</w:t>
            </w:r>
          </w:p>
        </w:tc>
      </w:tr>
      <w:tr w:rsidR="00250EAC" w:rsidRPr="00366714" w:rsidTr="00664139">
        <w:trPr>
          <w:trHeight w:val="1428"/>
        </w:trPr>
        <w:tc>
          <w:tcPr>
            <w:tcW w:w="4522" w:type="dxa"/>
          </w:tcPr>
          <w:p w:rsidR="00250EAC" w:rsidRPr="00366714" w:rsidRDefault="00250EAC" w:rsidP="00D80CE4">
            <w:pPr>
              <w:pStyle w:val="TableParagraph"/>
              <w:spacing w:before="124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trova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delle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seguenti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situazioni?</w:t>
            </w:r>
          </w:p>
          <w:p w:rsidR="00250EAC" w:rsidRPr="00366714" w:rsidRDefault="00250EA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stato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soggetto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interdittiva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all'articolo</w:t>
            </w:r>
            <w:r w:rsidRPr="00366714">
              <w:rPr>
                <w:spacing w:val="-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9,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2, lettera c) del decreto legislativo 8 giugno 2001, n. 231 o ad altra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sanzione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comporta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divieto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contrarre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la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pubblica amministrazione compresi i provvedimenti interdittivi di cui all’articolo 14 del decreto legislativo 9 aprile 2008 n. 81 (Articolo 94, comma 5 lettera a) del codice) </w:t>
            </w:r>
          </w:p>
          <w:p w:rsidR="00250EAC" w:rsidRPr="00366714" w:rsidRDefault="00250EA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è in regola con le norme che disciplinano il diritto al lavoro dei disabili di cui alla legge 12 marzo 1999, n. 68 (Articolo 94, comma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5,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Codice);</w:t>
            </w:r>
          </w:p>
          <w:p w:rsidR="00250EAC" w:rsidRPr="00366714" w:rsidRDefault="00250EA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117" w:line="150" w:lineRule="atLeast"/>
              <w:ind w:left="808" w:right="97"/>
              <w:jc w:val="both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sz w:val="14"/>
                <w:szCs w:val="14"/>
              </w:rPr>
              <w:t xml:space="preserve">si trova </w:t>
            </w:r>
            <w:r w:rsidRPr="00366714">
              <w:rPr>
                <w:w w:val="105"/>
                <w:sz w:val="14"/>
                <w:szCs w:val="14"/>
              </w:rPr>
              <w:t>rispetto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altro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partecipante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medesima procedura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3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affidamento,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una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situazione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tale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da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far</w:t>
            </w:r>
            <w:r w:rsidRPr="00366714">
              <w:rPr>
                <w:spacing w:val="1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ritenere</w:t>
            </w:r>
            <w:r w:rsidRPr="00366714">
              <w:rPr>
                <w:spacing w:val="1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1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offerte</w:t>
            </w:r>
            <w:r w:rsidRPr="00366714">
              <w:rPr>
                <w:spacing w:val="1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degli operatori</w:t>
            </w:r>
            <w:r w:rsidRPr="00366714">
              <w:rPr>
                <w:spacing w:val="10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economici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siano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imputabili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ad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</w:t>
            </w:r>
            <w:r w:rsidRPr="00366714">
              <w:rPr>
                <w:spacing w:val="9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unico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centro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decisionale a cagione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accordi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tra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intercorsi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(articolo</w:t>
            </w:r>
            <w:r w:rsidRPr="00366714">
              <w:rPr>
                <w:spacing w:val="7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95,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</w:t>
            </w:r>
            <w:r w:rsidRPr="00366714">
              <w:rPr>
                <w:spacing w:val="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1,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lett.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d,</w:t>
            </w:r>
            <w:r w:rsidRPr="00366714">
              <w:rPr>
                <w:spacing w:val="6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 Codice)?</w:t>
            </w:r>
          </w:p>
          <w:p w:rsidR="00250EAC" w:rsidRPr="00366714" w:rsidRDefault="00250EAC" w:rsidP="00664139">
            <w:pPr>
              <w:pStyle w:val="TableParagraph"/>
              <w:numPr>
                <w:ilvl w:val="1"/>
                <w:numId w:val="23"/>
              </w:numPr>
              <w:spacing w:before="117" w:line="150" w:lineRule="atLeast"/>
              <w:ind w:right="97"/>
              <w:jc w:val="bot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L’operatore economico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si trova nella condizione prevista dall’art. 53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comma 16-ter del D.Lgs. 165/2001 (pantouflage o revolving door) in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quanto ha concluso contratti di lavoro subordinato o autonomo 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comunque, ha attribuito incarichi ad ex dipendenti della stazione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appaltante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dell’ente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concedente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che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cessato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il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loro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rapporto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 lavoro da meno di tre anni e che negli ultimi tre anni di servizio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hanno esercitato poteri autoritativi o negoziali per conto della stessa</w:t>
            </w:r>
            <w:r w:rsidRPr="00366714">
              <w:rPr>
                <w:spacing w:val="-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stazione appaltante o ente concedente nei confronti del medesimo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operatore economico?</w:t>
            </w:r>
          </w:p>
        </w:tc>
        <w:tc>
          <w:tcPr>
            <w:tcW w:w="4520" w:type="dxa"/>
          </w:tcPr>
          <w:p w:rsidR="00250EAC" w:rsidRPr="00366714" w:rsidRDefault="00250EAC" w:rsidP="00D80CE4">
            <w:pPr>
              <w:pStyle w:val="TableParagraph"/>
              <w:ind w:left="0"/>
              <w:rPr>
                <w:sz w:val="14"/>
                <w:szCs w:val="14"/>
              </w:rPr>
            </w:pPr>
          </w:p>
          <w:p w:rsidR="00250EAC" w:rsidRPr="00366714" w:rsidRDefault="00250EAC" w:rsidP="00D80CE4">
            <w:pPr>
              <w:pStyle w:val="TableParagraph"/>
              <w:spacing w:before="93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664139">
            <w:pPr>
              <w:pStyle w:val="TableParagraph"/>
              <w:spacing w:before="7" w:line="132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7" w:line="132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 riferimento</w:t>
            </w:r>
            <w:r w:rsidRPr="00366714">
              <w:rPr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50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Sì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No  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 Non è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 alla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 legge 68/1999</w:t>
            </w:r>
          </w:p>
          <w:p w:rsidR="00250EAC" w:rsidRPr="00366714" w:rsidRDefault="00250EAC" w:rsidP="00664139">
            <w:pPr>
              <w:pStyle w:val="TableParagraph"/>
              <w:spacing w:line="150" w:lineRule="atLeast"/>
              <w:ind w:right="49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line="150" w:lineRule="atLeast"/>
              <w:ind w:right="49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Se la documentazione pertinente è disponibile elettronicamente,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 o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-5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250EAC" w:rsidRPr="00366714" w:rsidRDefault="00250EAC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50EAC" w:rsidRPr="00366714" w:rsidRDefault="00250EAC" w:rsidP="00664139">
            <w:pPr>
              <w:pStyle w:val="TableParagraph"/>
              <w:spacing w:before="64"/>
              <w:rPr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50EAC" w:rsidRPr="00366714" w:rsidRDefault="00250EAC" w:rsidP="00664139">
            <w:pPr>
              <w:pStyle w:val="TableParagraph"/>
              <w:spacing w:before="64" w:line="131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4" w:line="131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Nel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caso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cui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l’operatore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non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è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tenuto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alla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disciplina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legge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68/1999</w:t>
            </w:r>
          </w:p>
          <w:p w:rsidR="00250EAC" w:rsidRPr="00366714" w:rsidRDefault="00250EAC" w:rsidP="00664139">
            <w:pPr>
              <w:pStyle w:val="TableParagraph"/>
              <w:spacing w:before="5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le</w:t>
            </w:r>
            <w:r w:rsidRPr="00366714">
              <w:rPr>
                <w:spacing w:val="-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motivazioni: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10"/>
                <w:sz w:val="14"/>
                <w:szCs w:val="14"/>
              </w:rPr>
              <w:t>(numero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dipendenti</w:t>
            </w:r>
            <w:r w:rsidRPr="00366714">
              <w:rPr>
                <w:spacing w:val="27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e/o</w:t>
            </w:r>
            <w:r w:rsidRPr="00366714">
              <w:rPr>
                <w:spacing w:val="29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altro</w:t>
            </w:r>
            <w:r w:rsidRPr="00366714">
              <w:rPr>
                <w:spacing w:val="25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10"/>
                <w:sz w:val="14"/>
                <w:szCs w:val="14"/>
              </w:rPr>
              <w:t>)</w:t>
            </w:r>
            <w:r w:rsidRPr="00366714">
              <w:rPr>
                <w:spacing w:val="31"/>
                <w:w w:val="110"/>
                <w:sz w:val="14"/>
                <w:szCs w:val="14"/>
              </w:rPr>
              <w:t xml:space="preserve"> </w:t>
            </w:r>
            <w:r w:rsidRPr="00366714">
              <w:rPr>
                <w:w w:val="125"/>
                <w:sz w:val="14"/>
                <w:szCs w:val="14"/>
              </w:rPr>
              <w:t>[………..…][……….…][</w:t>
            </w:r>
            <w:r w:rsidRPr="00366714">
              <w:rPr>
                <w:rFonts w:ascii="Times New Roman" w:hAnsi="Times New Roman"/>
                <w:w w:val="125"/>
                <w:sz w:val="14"/>
                <w:szCs w:val="14"/>
              </w:rPr>
              <w:tab/>
            </w:r>
            <w:r w:rsidRPr="00366714">
              <w:rPr>
                <w:w w:val="110"/>
                <w:sz w:val="14"/>
                <w:szCs w:val="14"/>
              </w:rPr>
              <w:t>]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794326">
            <w:pPr>
              <w:pStyle w:val="TableParagraph"/>
              <w:spacing w:before="14" w:line="126" w:lineRule="exact"/>
              <w:rPr>
                <w:w w:val="105"/>
                <w:sz w:val="14"/>
                <w:szCs w:val="14"/>
              </w:rPr>
            </w:pPr>
          </w:p>
          <w:p w:rsidR="00250EAC" w:rsidRPr="00366714" w:rsidRDefault="00250EAC" w:rsidP="00794326">
            <w:pPr>
              <w:pStyle w:val="TableParagraph"/>
              <w:spacing w:before="14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 xml:space="preserve">Se </w:t>
            </w:r>
            <w:r w:rsidRPr="00366714">
              <w:rPr>
                <w:spacing w:val="3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la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documentazione   pertinente  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è </w:t>
            </w:r>
            <w:r w:rsidRPr="00366714">
              <w:rPr>
                <w:spacing w:val="3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 xml:space="preserve">disponibile  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elettronicamente,</w:t>
            </w:r>
          </w:p>
          <w:p w:rsidR="00250EAC" w:rsidRPr="00366714" w:rsidRDefault="00250EAC" w:rsidP="00794326">
            <w:pPr>
              <w:pStyle w:val="TableParagraph"/>
              <w:spacing w:before="10" w:line="126" w:lineRule="exact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indicare: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indirizzo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web,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autorità</w:t>
            </w:r>
            <w:r w:rsidRPr="00366714">
              <w:rPr>
                <w:spacing w:val="-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</w:t>
            </w:r>
            <w:r w:rsidRPr="00366714">
              <w:rPr>
                <w:spacing w:val="-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organismo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di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emanazione,</w:t>
            </w:r>
            <w:r w:rsidRPr="00366714">
              <w:rPr>
                <w:spacing w:val="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riferimento</w:t>
            </w:r>
          </w:p>
          <w:p w:rsidR="00250EAC" w:rsidRPr="00366714" w:rsidRDefault="00250EAC" w:rsidP="00794326">
            <w:pPr>
              <w:pStyle w:val="TableParagraph"/>
              <w:spacing w:before="10"/>
              <w:rPr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preciso</w:t>
            </w:r>
            <w:r w:rsidRPr="00366714">
              <w:rPr>
                <w:spacing w:val="-3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della</w:t>
            </w:r>
            <w:r w:rsidRPr="00366714">
              <w:rPr>
                <w:spacing w:val="-8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documentazione):</w:t>
            </w:r>
          </w:p>
          <w:p w:rsidR="00250EAC" w:rsidRPr="00366714" w:rsidRDefault="00250EAC" w:rsidP="00794326">
            <w:pPr>
              <w:pStyle w:val="TableParagraph"/>
              <w:spacing w:before="6" w:line="131" w:lineRule="exact"/>
              <w:rPr>
                <w:w w:val="110"/>
                <w:sz w:val="14"/>
                <w:szCs w:val="14"/>
              </w:rPr>
            </w:pPr>
            <w:r w:rsidRPr="00366714">
              <w:rPr>
                <w:w w:val="150"/>
                <w:sz w:val="14"/>
                <w:szCs w:val="14"/>
              </w:rPr>
              <w:t>[………..…][……….…][……….…]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  <w:p w:rsidR="00250EAC" w:rsidRPr="00366714" w:rsidRDefault="00250EAC" w:rsidP="00794326">
            <w:pPr>
              <w:pStyle w:val="TableParagraph"/>
              <w:spacing w:before="6" w:line="131" w:lineRule="exact"/>
              <w:rPr>
                <w:w w:val="105"/>
                <w:sz w:val="14"/>
                <w:szCs w:val="14"/>
              </w:rPr>
            </w:pPr>
            <w:r w:rsidRPr="00366714">
              <w:rPr>
                <w:w w:val="105"/>
                <w:sz w:val="14"/>
                <w:szCs w:val="14"/>
              </w:rPr>
              <w:t>[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1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Sì [</w:t>
            </w:r>
            <w:r w:rsidRPr="00366714">
              <w:rPr>
                <w:spacing w:val="4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]</w:t>
            </w:r>
            <w:r w:rsidRPr="00366714">
              <w:rPr>
                <w:spacing w:val="2"/>
                <w:w w:val="105"/>
                <w:sz w:val="14"/>
                <w:szCs w:val="14"/>
              </w:rPr>
              <w:t xml:space="preserve"> </w:t>
            </w:r>
            <w:r w:rsidRPr="00366714">
              <w:rPr>
                <w:w w:val="105"/>
                <w:sz w:val="14"/>
                <w:szCs w:val="14"/>
              </w:rPr>
              <w:t>No</w:t>
            </w:r>
          </w:p>
          <w:p w:rsidR="00250EAC" w:rsidRPr="00366714" w:rsidRDefault="00250EAC" w:rsidP="00664139">
            <w:pPr>
              <w:pStyle w:val="TableParagraph"/>
              <w:spacing w:before="6" w:line="131" w:lineRule="exact"/>
              <w:rPr>
                <w:sz w:val="14"/>
                <w:szCs w:val="14"/>
              </w:rPr>
            </w:pPr>
          </w:p>
        </w:tc>
      </w:tr>
    </w:tbl>
    <w:p w:rsidR="00250EAC" w:rsidRPr="00366714" w:rsidRDefault="00250EAC" w:rsidP="00664139">
      <w:pPr>
        <w:pStyle w:val="BodyText"/>
        <w:spacing w:before="3"/>
        <w:rPr>
          <w:sz w:val="14"/>
          <w:szCs w:val="14"/>
        </w:rPr>
      </w:pPr>
      <w:r>
        <w:rPr>
          <w:noProof/>
          <w:lang w:eastAsia="it-IT"/>
        </w:rPr>
        <w:pict>
          <v:rect id="_x0000_s1045" style="position:absolute;margin-left:87.6pt;margin-top:11.75pt;width:140.15pt;height:.6pt;z-index:-251655168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>
      <w:pPr>
        <w:spacing w:before="1"/>
        <w:ind w:left="652"/>
        <w:rPr>
          <w:sz w:val="13"/>
        </w:rPr>
      </w:pPr>
      <w:r w:rsidRPr="00664139">
        <w:rPr>
          <w:rFonts w:ascii="Times New Roman" w:eastAsia="Times New Roman"/>
          <w:color w:val="00000A"/>
          <w:w w:val="105"/>
          <w:position w:val="4"/>
          <w:sz w:val="7"/>
        </w:rPr>
        <w:t>(25)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 w:rsidRPr="00664139">
        <w:rPr>
          <w:rFonts w:ascii="Arial" w:eastAsia="Times New Roman"/>
          <w:color w:val="00000A"/>
          <w:w w:val="105"/>
          <w:sz w:val="11"/>
        </w:rPr>
        <w:t>Ripetere tante volte quanto necessario</w:t>
      </w:r>
      <w:r>
        <w:rPr>
          <w:color w:val="00000A"/>
          <w:w w:val="105"/>
          <w:sz w:val="13"/>
        </w:rPr>
        <w:t>.</w:t>
      </w:r>
    </w:p>
    <w:p w:rsidR="00250EAC" w:rsidRDefault="00250EAC">
      <w:pPr>
        <w:pStyle w:val="BodyText"/>
        <w:rPr>
          <w:sz w:val="20"/>
        </w:rPr>
      </w:pPr>
    </w:p>
    <w:p w:rsidR="00250EAC" w:rsidRPr="00E20F0F" w:rsidRDefault="00250EAC" w:rsidP="00E20F0F">
      <w:pPr>
        <w:spacing w:before="122"/>
        <w:ind w:left="887" w:right="1096"/>
        <w:jc w:val="center"/>
        <w:rPr>
          <w:rFonts w:ascii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-6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IV:</w:t>
      </w:r>
      <w:r w:rsidRPr="00E20F0F">
        <w:rPr>
          <w:rFonts w:ascii="Times New Roman" w:eastAsia="Times New Roman"/>
          <w:b/>
          <w:color w:val="00000A"/>
          <w:spacing w:val="-5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Criteri</w:t>
      </w:r>
      <w:r w:rsidRPr="00E20F0F">
        <w:rPr>
          <w:rFonts w:ascii="Times New Roman" w:eastAsia="Times New Roman"/>
          <w:b/>
          <w:color w:val="00000A"/>
          <w:spacing w:val="-8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-4"/>
          <w:w w:val="10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selezione</w:t>
      </w:r>
      <w:r>
        <w:rPr>
          <w:rFonts w:ascii="Times New Roman" w:eastAsia="Times New Roman"/>
          <w:b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pacing w:val="-1"/>
          <w:w w:val="105"/>
          <w:sz w:val="18"/>
          <w:szCs w:val="18"/>
        </w:rPr>
        <w:t>(artt. 100 e 103 del Codice)</w:t>
      </w:r>
    </w:p>
    <w:p w:rsidR="00250EAC" w:rsidRDefault="00250EAC">
      <w:pPr>
        <w:pStyle w:val="BodyText"/>
        <w:spacing w:before="5"/>
        <w:rPr>
          <w:sz w:val="17"/>
        </w:rPr>
      </w:pPr>
    </w:p>
    <w:p w:rsidR="00250EAC" w:rsidRDefault="00250EAC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250EAC" w:rsidRDefault="00250EAC">
      <w:pPr>
        <w:pStyle w:val="BodyText"/>
        <w:spacing w:before="1"/>
        <w:rPr>
          <w:sz w:val="16"/>
        </w:rPr>
      </w:pPr>
    </w:p>
    <w:p w:rsidR="00250EAC" w:rsidRDefault="00250EAC">
      <w:pPr>
        <w:ind w:left="652"/>
        <w:rPr>
          <w:color w:val="00000A"/>
          <w:w w:val="105"/>
          <w:sz w:val="15"/>
        </w:rPr>
      </w:pPr>
      <w:r>
        <w:rPr>
          <w:rFonts w:ascii="Symbol" w:hAnsi="Symbol"/>
          <w:color w:val="00000A"/>
          <w:w w:val="105"/>
          <w:sz w:val="27"/>
        </w:rPr>
        <w:t></w:t>
      </w:r>
      <w:r>
        <w:rPr>
          <w:color w:val="00000A"/>
          <w:w w:val="105"/>
          <w:sz w:val="15"/>
        </w:rPr>
        <w:t>: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INDICAZIONE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GLOBALE</w:t>
      </w:r>
      <w:r>
        <w:rPr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PER</w:t>
      </w:r>
      <w:r>
        <w:rPr>
          <w:color w:val="00000A"/>
          <w:spacing w:val="-10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TUTTI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I</w:t>
      </w:r>
      <w:r>
        <w:rPr>
          <w:color w:val="00000A"/>
          <w:spacing w:val="-3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CRITERI</w:t>
      </w:r>
      <w:r>
        <w:rPr>
          <w:color w:val="00000A"/>
          <w:spacing w:val="-5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DI</w:t>
      </w:r>
      <w:r>
        <w:rPr>
          <w:color w:val="00000A"/>
          <w:spacing w:val="-6"/>
          <w:w w:val="105"/>
          <w:sz w:val="15"/>
        </w:rPr>
        <w:t xml:space="preserve"> </w:t>
      </w:r>
      <w:r>
        <w:rPr>
          <w:color w:val="00000A"/>
          <w:w w:val="105"/>
          <w:sz w:val="15"/>
        </w:rPr>
        <w:t>SELEZIONE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4" w:line="252" w:lineRule="auto"/>
              <w:ind w:left="105" w:right="81"/>
              <w:rPr>
                <w:rFonts w:ascii="Arial" w:hAnsi="Arial"/>
                <w:b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deve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questo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campo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stazione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appaltante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l’ente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concedente</w:t>
            </w:r>
            <w:r w:rsidRPr="00C74C38">
              <w:rPr>
                <w:rFonts w:ascii="Arial" w:hAnsi="Arial"/>
                <w:b/>
                <w:color w:val="00000A"/>
                <w:spacing w:val="3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indicato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3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bando pertinente o nei documenti di gara ivi citati che l'operatore economico può limitarsi a compilare la sezione </w:t>
            </w:r>
            <w:r w:rsidRPr="00C74C38">
              <w:rPr>
                <w:rFonts w:ascii="Symbol" w:hAnsi="Symbol"/>
                <w:color w:val="00000A"/>
                <w:w w:val="105"/>
                <w:sz w:val="14"/>
              </w:rPr>
              <w:t></w:t>
            </w:r>
            <w:r w:rsidRPr="00C74C38">
              <w:rPr>
                <w:rFonts w:ascii="Times New Roman" w:hAnsi="Times New Roman"/>
                <w:color w:val="00000A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della parte IV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senza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compilare nessun'altra sezione della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</w:t>
            </w:r>
            <w:r w:rsidRPr="00C74C38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IV:</w:t>
            </w:r>
          </w:p>
          <w:p w:rsidR="00250EAC" w:rsidRPr="00C74C38" w:rsidRDefault="00250EAC">
            <w:pPr>
              <w:rPr>
                <w:sz w:val="15"/>
              </w:rPr>
            </w:pPr>
          </w:p>
        </w:tc>
      </w:tr>
    </w:tbl>
    <w:p w:rsidR="00250EAC" w:rsidRDefault="00250EAC">
      <w:pPr>
        <w:ind w:left="652"/>
        <w:rPr>
          <w:sz w:val="15"/>
        </w:rPr>
      </w:pPr>
    </w:p>
    <w:p w:rsidR="00250EAC" w:rsidRDefault="00250EAC">
      <w:pPr>
        <w:pStyle w:val="BodyText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483"/>
        <w:gridCol w:w="4596"/>
      </w:tblGrid>
      <w:tr w:rsidR="00250EAC" w:rsidTr="00D80CE4">
        <w:trPr>
          <w:trHeight w:val="401"/>
        </w:trPr>
        <w:tc>
          <w:tcPr>
            <w:tcW w:w="4483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250EAC" w:rsidRPr="00D80CE4" w:rsidRDefault="00250EAC" w:rsidP="00D80CE4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50EAC" w:rsidTr="00D80CE4">
        <w:trPr>
          <w:trHeight w:val="401"/>
        </w:trPr>
        <w:tc>
          <w:tcPr>
            <w:tcW w:w="4483" w:type="dxa"/>
          </w:tcPr>
          <w:p w:rsidR="00250EAC" w:rsidRPr="00D80CE4" w:rsidRDefault="00250EAC" w:rsidP="00D80CE4">
            <w:pPr>
              <w:pStyle w:val="TableParagraph"/>
              <w:spacing w:before="1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selezione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250EAC" w:rsidRPr="00D80CE4" w:rsidRDefault="00250EAC" w:rsidP="00D80CE4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250EAC" w:rsidRDefault="00250EAC">
      <w:pPr>
        <w:spacing w:before="101"/>
        <w:ind w:left="652"/>
        <w:rPr>
          <w:color w:val="00000A"/>
          <w:w w:val="105"/>
          <w:sz w:val="15"/>
        </w:rPr>
      </w:pPr>
    </w:p>
    <w:p w:rsidR="00250EAC" w:rsidRDefault="00250EAC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RPr="00794326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6" w:line="249" w:lineRule="auto"/>
              <w:ind w:left="106"/>
              <w:rPr>
                <w:rFonts w:ascii="Arial" w:hAnsi="Arial"/>
                <w:b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250EAC" w:rsidRDefault="00250EAC">
      <w:pPr>
        <w:pStyle w:val="BodyText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402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250EAC" w:rsidTr="00D80CE4">
        <w:trPr>
          <w:trHeight w:val="402"/>
        </w:trPr>
        <w:tc>
          <w:tcPr>
            <w:tcW w:w="4522" w:type="dxa"/>
          </w:tcPr>
          <w:p w:rsidR="00250EAC" w:rsidRPr="00D80CE4" w:rsidRDefault="00250EAC" w:rsidP="00794326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D80CE4">
              <w:rPr>
                <w:rFonts w:ascii="Arial" w:hAnsi="Arial"/>
                <w:b/>
                <w:w w:val="105"/>
                <w:sz w:val="14"/>
              </w:rPr>
              <w:t>1)</w:t>
            </w:r>
            <w:r w:rsidRPr="00D80CE4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26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un’attività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anche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coincidente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l’oggetto</w:t>
            </w:r>
            <w:r w:rsidRPr="00D80CE4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dell’appalto</w:t>
            </w:r>
          </w:p>
          <w:p w:rsidR="00250EAC" w:rsidRPr="00D80CE4" w:rsidRDefault="00250EAC" w:rsidP="00794326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50EAC" w:rsidRPr="00D80CE4" w:rsidRDefault="00250EAC" w:rsidP="00794326">
            <w:pPr>
              <w:pStyle w:val="TableParagraph"/>
              <w:spacing w:before="125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</w:t>
            </w:r>
            <w:r>
              <w:rPr>
                <w:color w:val="00000A"/>
                <w:w w:val="105"/>
                <w:sz w:val="14"/>
              </w:rPr>
              <w:t xml:space="preserve">e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50EAC" w:rsidRPr="00D80CE4" w:rsidRDefault="00250EAC" w:rsidP="00794326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[………….…]</w:t>
            </w:r>
          </w:p>
          <w:p w:rsidR="00250EAC" w:rsidRPr="00D80CE4" w:rsidRDefault="00250EAC" w:rsidP="00794326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794326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250EAC" w:rsidRDefault="00250EAC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Default="00250EAC" w:rsidP="00794326">
            <w:pPr>
              <w:pStyle w:val="TableParagraph"/>
              <w:spacing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794326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794326">
            <w:pPr>
              <w:pStyle w:val="TableParagraph"/>
              <w:spacing w:before="125"/>
              <w:rPr>
                <w:rFonts w:ascii="Arial"/>
                <w:b/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250EAC" w:rsidTr="00D80CE4">
        <w:trPr>
          <w:trHeight w:val="402"/>
        </w:trPr>
        <w:tc>
          <w:tcPr>
            <w:tcW w:w="4522" w:type="dxa"/>
          </w:tcPr>
          <w:p w:rsidR="00250EAC" w:rsidRPr="00D80CE4" w:rsidRDefault="00250EAC" w:rsidP="00794326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2)</w:t>
            </w:r>
            <w:r w:rsidRPr="00D80CE4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250EAC" w:rsidRPr="00D80CE4" w:rsidRDefault="00250EAC" w:rsidP="00794326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250EAC" w:rsidRPr="00D80CE4" w:rsidRDefault="00250EAC" w:rsidP="00794326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richiesta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particolare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una particolare </w:t>
            </w:r>
            <w:r w:rsidRPr="00D80CE4">
              <w:rPr>
                <w:w w:val="105"/>
                <w:sz w:val="14"/>
              </w:rPr>
              <w:t xml:space="preserve">organizzazione (elenchi, albi, ecc.) per </w:t>
            </w:r>
            <w:r w:rsidRPr="00D80CE4">
              <w:rPr>
                <w:color w:val="00000A"/>
                <w:w w:val="105"/>
                <w:sz w:val="14"/>
              </w:rPr>
              <w:t>poter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economico?</w:t>
            </w:r>
          </w:p>
          <w:p w:rsidR="00250EAC" w:rsidRPr="00D80CE4" w:rsidRDefault="00250EAC" w:rsidP="00794326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250EAC" w:rsidRPr="00D80CE4" w:rsidRDefault="00250EAC" w:rsidP="004B00CE">
            <w:pPr>
              <w:pStyle w:val="TableParagraph"/>
              <w:spacing w:before="123" w:line="244" w:lineRule="auto"/>
              <w:ind w:left="133" w:right="93"/>
              <w:jc w:val="both"/>
              <w:rPr>
                <w:rFonts w:ascii="Arial" w:hAnsi="Arial"/>
                <w:b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>
              <w:rPr>
                <w:color w:val="00000A"/>
                <w:spacing w:val="-36"/>
                <w:w w:val="105"/>
                <w:sz w:val="14"/>
              </w:rPr>
              <w:t xml:space="preserve"> 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50EAC" w:rsidRPr="00D80CE4" w:rsidRDefault="00250EAC" w:rsidP="00794326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794326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794326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250EAC" w:rsidRPr="00D80CE4" w:rsidRDefault="00250EAC" w:rsidP="00794326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794326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250EAC" w:rsidRDefault="00250EA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50EAC" w:rsidRDefault="00250EA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50EAC" w:rsidRDefault="00250EAC" w:rsidP="00794326">
            <w:pPr>
              <w:pStyle w:val="TableParagraph"/>
              <w:spacing w:line="254" w:lineRule="auto"/>
              <w:ind w:right="57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794326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caso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affermativo,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…]</w:t>
            </w:r>
            <w:r w:rsidRPr="00D80CE4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794326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794326">
            <w:pPr>
              <w:pStyle w:val="TableParagraph"/>
              <w:spacing w:before="125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250EAC" w:rsidRDefault="00250EAC">
      <w:pPr>
        <w:pStyle w:val="BodyText"/>
        <w:spacing w:before="1"/>
        <w:rPr>
          <w:sz w:val="15"/>
        </w:rPr>
      </w:pPr>
      <w:r>
        <w:rPr>
          <w:noProof/>
          <w:lang w:eastAsia="it-IT"/>
        </w:rPr>
        <w:pict>
          <v:rect id="_x0000_s1046" style="position:absolute;margin-left:87.6pt;margin-top:10.5pt;width:140.15pt;height:.6pt;z-index:-251654144;mso-wrap-distance-left:0;mso-wrap-distance-right:0;mso-position-horizontal-relative:page;mso-position-vertical-relative:text" fillcolor="#00000a" stroked="f">
            <w10:wrap type="topAndBottom" anchorx="page"/>
          </v:rect>
        </w:pict>
      </w:r>
    </w:p>
    <w:p w:rsidR="00250EAC" w:rsidRDefault="00250EAC" w:rsidP="00366714">
      <w:pPr>
        <w:numPr>
          <w:ilvl w:val="0"/>
          <w:numId w:val="27"/>
        </w:numPr>
        <w:spacing w:before="67" w:line="254" w:lineRule="auto"/>
        <w:ind w:right="857"/>
        <w:rPr>
          <w:rFonts w:ascii="Arial" w:eastAsia="Times New Roman"/>
          <w:b/>
          <w:color w:val="00000A"/>
          <w:w w:val="105"/>
          <w:sz w:val="11"/>
        </w:rPr>
      </w:pP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250EAC" w:rsidRDefault="00250EAC">
      <w:pPr>
        <w:pStyle w:val="BodyText"/>
        <w:spacing w:before="2"/>
        <w:rPr>
          <w:rFonts w:ascii="Arial"/>
          <w:b/>
          <w:sz w:val="20"/>
        </w:rPr>
      </w:pPr>
    </w:p>
    <w:p w:rsidR="00250EAC" w:rsidRDefault="00250EAC">
      <w:pPr>
        <w:pStyle w:val="BodyText"/>
        <w:spacing w:before="2"/>
        <w:rPr>
          <w:rFonts w:ascii="Arial"/>
          <w:b/>
          <w:sz w:val="20"/>
        </w:rPr>
      </w:pPr>
    </w:p>
    <w:p w:rsidR="00250EAC" w:rsidRDefault="00250EAC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w:pict>
          <v:shape id="_x0000_s1047" type="#_x0000_t202" style="position:absolute;left:0;text-align:left;margin-left:82.1pt;margin-top:14.85pt;width:454.65pt;height:19.1pt;z-index:-251653120;mso-wrap-distance-left:0;mso-wrap-distance-right:0;mso-position-horizontal-relative:page" fillcolor="#bfbfbf" strokecolor="#00000a" strokeweight=".36pt">
            <v:textbox inset="0,0,0,0">
              <w:txbxContent>
                <w:p w:rsidR="00250EAC" w:rsidRDefault="00250EAC">
                  <w:pPr>
                    <w:spacing w:before="26" w:line="249" w:lineRule="auto"/>
                    <w:ind w:left="106"/>
                    <w:rPr>
                      <w:rFonts w:ascii="Arial" w:hAnsi="Arial"/>
                      <w:b/>
                      <w:sz w:val="14"/>
                    </w:rPr>
                  </w:pP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Tale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Sezione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è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</w:t>
                  </w:r>
                  <w:r>
                    <w:rPr>
                      <w:rFonts w:ascii="Arial" w:hAnsi="Arial"/>
                      <w:b/>
                      <w:spacing w:val="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compilare</w:t>
                  </w:r>
                  <w:r>
                    <w:rPr>
                      <w:rFonts w:ascii="Arial" w:hAnsi="Arial"/>
                      <w:b/>
                      <w:spacing w:val="1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solo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se</w:t>
                  </w:r>
                  <w:r>
                    <w:rPr>
                      <w:rFonts w:ascii="Arial" w:hAnsi="Arial"/>
                      <w:b/>
                      <w:spacing w:val="7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le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informazioni</w:t>
                  </w:r>
                  <w:r>
                    <w:rPr>
                      <w:rFonts w:ascii="Arial" w:hAnsi="Arial"/>
                      <w:b/>
                      <w:spacing w:val="14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sono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state</w:t>
                  </w:r>
                  <w:r>
                    <w:rPr>
                      <w:rFonts w:ascii="Arial" w:hAnsi="Arial"/>
                      <w:b/>
                      <w:spacing w:val="9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richieste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espressamente</w:t>
                  </w:r>
                  <w:r>
                    <w:rPr>
                      <w:rFonts w:ascii="Arial" w:hAnsi="Arial"/>
                      <w:b/>
                      <w:spacing w:val="1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dalla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stazione</w:t>
                  </w:r>
                  <w:r>
                    <w:rPr>
                      <w:rFonts w:ascii="Arial" w:hAnsi="Arial"/>
                      <w:b/>
                      <w:spacing w:val="1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appaltante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10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dall’ente</w:t>
                  </w:r>
                  <w:r>
                    <w:rPr>
                      <w:rFonts w:ascii="Arial" w:hAnsi="Arial"/>
                      <w:b/>
                      <w:spacing w:val="-38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concedente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nell’avviso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bando</w:t>
                  </w:r>
                  <w:r>
                    <w:rPr>
                      <w:rFonts w:ascii="Arial" w:hAnsi="Arial"/>
                      <w:b/>
                      <w:spacing w:val="-3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pertinente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o</w:t>
                  </w:r>
                  <w:r>
                    <w:rPr>
                      <w:rFonts w:ascii="Arial" w:hAnsi="Arial"/>
                      <w:b/>
                      <w:spacing w:val="-2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nei documenti</w:t>
                  </w:r>
                  <w:r>
                    <w:rPr>
                      <w:rFonts w:ascii="Arial" w:hAnsi="Arial"/>
                      <w:b/>
                      <w:spacing w:val="-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di</w:t>
                  </w:r>
                  <w:r>
                    <w:rPr>
                      <w:rFonts w:ascii="Arial" w:hAnsi="Arial"/>
                      <w:b/>
                      <w:spacing w:val="1"/>
                      <w:w w:val="105"/>
                      <w:sz w:val="1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105"/>
                      <w:sz w:val="14"/>
                    </w:rPr>
                    <w:t>gara.</w:t>
                  </w:r>
                </w:p>
              </w:txbxContent>
            </v:textbox>
            <w10:wrap type="topAndBottom" anchorx="page"/>
          </v:shape>
        </w:pict>
      </w:r>
      <w:r>
        <w:rPr>
          <w:color w:val="00000A"/>
          <w:spacing w:val="-1"/>
          <w:w w:val="105"/>
          <w:sz w:val="14"/>
        </w:rPr>
        <w:t>B: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CAPACITÀ</w:t>
      </w:r>
      <w:r>
        <w:rPr>
          <w:color w:val="00000A"/>
          <w:spacing w:val="-4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ECONOMICA</w:t>
      </w:r>
      <w:r>
        <w:rPr>
          <w:color w:val="00000A"/>
          <w:spacing w:val="-9"/>
          <w:w w:val="105"/>
          <w:sz w:val="14"/>
        </w:rPr>
        <w:t xml:space="preserve"> </w:t>
      </w:r>
      <w:r>
        <w:rPr>
          <w:color w:val="00000A"/>
          <w:spacing w:val="-1"/>
          <w:w w:val="105"/>
          <w:sz w:val="14"/>
        </w:rPr>
        <w:t>E</w:t>
      </w:r>
      <w:r>
        <w:rPr>
          <w:color w:val="00000A"/>
          <w:spacing w:val="-5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FINANZIARIA</w:t>
      </w:r>
      <w:r>
        <w:rPr>
          <w:color w:val="00000A"/>
          <w:spacing w:val="-10"/>
          <w:w w:val="105"/>
          <w:sz w:val="14"/>
        </w:rPr>
        <w:t xml:space="preserve"> </w:t>
      </w:r>
      <w:r>
        <w:rPr>
          <w:w w:val="105"/>
          <w:sz w:val="14"/>
        </w:rPr>
        <w:t>(</w:t>
      </w:r>
      <w:r>
        <w:rPr>
          <w:w w:val="105"/>
          <w:sz w:val="15"/>
        </w:rPr>
        <w:t>Articolo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3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b)</w:t>
      </w:r>
      <w:r>
        <w:rPr>
          <w:w w:val="105"/>
          <w:sz w:val="15"/>
        </w:rPr>
        <w:t>,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2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250EAC" w:rsidRDefault="00250EAC">
      <w:pPr>
        <w:pStyle w:val="BodyText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40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50EAC" w:rsidTr="00D80CE4">
        <w:trPr>
          <w:trHeight w:val="5318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1a) Il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D80CE4">
              <w:rPr>
                <w:color w:val="00000A"/>
                <w:w w:val="105"/>
                <w:sz w:val="14"/>
              </w:rPr>
              <w:t>maturato nel triennio precedente a quello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100,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250EAC" w:rsidRPr="00D80CE4" w:rsidRDefault="00250EAC">
            <w:pPr>
              <w:pStyle w:val="TableParagraph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D80CE4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inequivoco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l’esposizione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finanziaria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dell’operatore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in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cui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una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a, del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deve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aver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D80CE4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D80CE4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antecedenti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D80CE4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globale</w:t>
            </w:r>
            <w:r w:rsidRPr="00D80CE4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25"/>
                <w:sz w:val="14"/>
              </w:rPr>
              <w:t>[……]</w:t>
            </w:r>
            <w:r w:rsidRPr="00D80CE4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[…]</w:t>
            </w:r>
            <w:r w:rsidRPr="00D80CE4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D80CE4">
              <w:rPr>
                <w:color w:val="00000A"/>
                <w:w w:val="115"/>
                <w:sz w:val="14"/>
              </w:rPr>
              <w:t>valuta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parametri</w:t>
            </w:r>
          </w:p>
          <w:p w:rsidR="00250EAC" w:rsidRPr="00D80CE4" w:rsidRDefault="00250EAC" w:rsidP="00D80CE4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 xml:space="preserve">[……….…] </w:t>
            </w:r>
            <w:r w:rsidRPr="00D80CE4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•</w:t>
            </w:r>
            <w:r w:rsidRPr="00D80CE4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D80CE4">
              <w:rPr>
                <w:color w:val="00000A"/>
                <w:w w:val="135"/>
                <w:sz w:val="14"/>
              </w:rPr>
              <w:t>[……….…]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volume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affari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250EAC" w:rsidTr="00D80CE4">
        <w:trPr>
          <w:trHeight w:val="738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avvio delle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attività dell'operatore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250EAC" w:rsidTr="00D80CE4">
        <w:trPr>
          <w:trHeight w:val="1641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quanto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riguarda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D80CE4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D80CE4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dichiara che: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specificata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[……]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250EAC" w:rsidRPr="00D80CE4" w:rsidRDefault="00250EAC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BodyText"/>
        <w:spacing w:before="1"/>
        <w:rPr>
          <w:sz w:val="22"/>
        </w:rPr>
      </w:pPr>
    </w:p>
    <w:p w:rsidR="00250EAC" w:rsidRDefault="00250EAC">
      <w:pPr>
        <w:pStyle w:val="Heading3"/>
        <w:rPr>
          <w:w w:val="105"/>
        </w:rPr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250EAC" w:rsidRDefault="00250EAC">
      <w:pPr>
        <w:pStyle w:val="Heading3"/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pStyle w:val="BodyText"/>
              <w:spacing w:before="11"/>
              <w:rPr>
                <w:sz w:val="22"/>
              </w:rPr>
            </w:pPr>
            <w:r w:rsidRPr="00C74C38">
              <w:rPr>
                <w:rFonts w:ascii="Arial" w:hAnsi="Arial"/>
                <w:b/>
                <w:w w:val="105"/>
                <w:sz w:val="14"/>
              </w:rPr>
              <w:t>Tale Sezione è da compilare solo se le informazioni sono state richieste espressamente dalla stazione appaltante o dall’ente concedente nell’avviso o bando pertinente o nei documenti di gara.</w:t>
            </w:r>
          </w:p>
        </w:tc>
      </w:tr>
    </w:tbl>
    <w:p w:rsidR="00250EAC" w:rsidRDefault="00250EAC" w:rsidP="00E20A35">
      <w:pPr>
        <w:pStyle w:val="BodyText"/>
        <w:spacing w:before="11"/>
        <w:rPr>
          <w:sz w:val="7"/>
        </w:rPr>
      </w:pPr>
    </w:p>
    <w:p w:rsidR="00250EAC" w:rsidRDefault="00250EAC" w:rsidP="00E20A35">
      <w:pPr>
        <w:pStyle w:val="BodyText"/>
        <w:spacing w:before="1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250EAC" w:rsidTr="00D80CE4">
        <w:trPr>
          <w:trHeight w:val="40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D80CE4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  <w:gridSpan w:val="6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250EAC" w:rsidTr="00D80CE4">
        <w:trPr>
          <w:trHeight w:val="789"/>
        </w:trPr>
        <w:tc>
          <w:tcPr>
            <w:tcW w:w="4522" w:type="dxa"/>
          </w:tcPr>
          <w:p w:rsidR="00250EAC" w:rsidRDefault="00250EAC" w:rsidP="00D80CE4">
            <w:pPr>
              <w:pStyle w:val="TableParagraph"/>
              <w:spacing w:before="123" w:line="242" w:lineRule="auto"/>
              <w:ind w:left="429" w:right="92" w:hanging="341"/>
              <w:rPr>
                <w:color w:val="00000A"/>
                <w:w w:val="105"/>
                <w:sz w:val="14"/>
              </w:rPr>
            </w:pPr>
            <w:r w:rsidRPr="00D80CE4">
              <w:rPr>
                <w:w w:val="105"/>
                <w:sz w:val="14"/>
              </w:rPr>
              <w:t xml:space="preserve">1a) Unicamente per 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D80CE4">
              <w:rPr>
                <w:color w:val="00000A"/>
                <w:w w:val="105"/>
                <w:sz w:val="14"/>
              </w:rPr>
              <w:t>durante il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27</w:t>
            </w:r>
            <w:r w:rsidRPr="00D80CE4">
              <w:rPr>
                <w:color w:val="00000A"/>
                <w:w w:val="105"/>
                <w:sz w:val="14"/>
              </w:rPr>
              <w:t>)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D80CE4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D80CE4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250EAC" w:rsidRDefault="00250EAC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</w:p>
          <w:p w:rsidR="00250EAC" w:rsidRDefault="00250EAC" w:rsidP="00E20A35">
            <w:pPr>
              <w:pStyle w:val="TableParagraph"/>
              <w:spacing w:before="61"/>
              <w:rPr>
                <w:color w:val="00000A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sull'esecuzione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sul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risultato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elettronica,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>
              <w:rPr>
                <w:color w:val="00000A"/>
                <w:w w:val="105"/>
                <w:sz w:val="14"/>
              </w:rPr>
              <w:t xml:space="preserve"> </w:t>
            </w:r>
          </w:p>
          <w:p w:rsidR="00250EAC" w:rsidRPr="00D80CE4" w:rsidRDefault="00250EAC" w:rsidP="00E20A35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250EAC" w:rsidRPr="00D80CE4" w:rsidRDefault="00250EAC" w:rsidP="00E20A35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D80CE4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D80CE4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D80CE4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D80CE4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250EAC" w:rsidRPr="00D80CE4" w:rsidRDefault="00250EAC" w:rsidP="00E20A35">
            <w:pPr>
              <w:pStyle w:val="TableParagraph"/>
              <w:spacing w:before="123" w:line="242" w:lineRule="auto"/>
              <w:ind w:left="133" w:right="9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entità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tipologia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compresi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categoria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individuata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rispettive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stazioni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appaltanti,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tramite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presentazione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certificato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esecuzione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(art.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103,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lett. b,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</w:tcPr>
          <w:p w:rsidR="00250EAC" w:rsidRPr="00D80CE4" w:rsidRDefault="00250EAC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 nei documenti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[…]</w:t>
            </w:r>
          </w:p>
          <w:p w:rsidR="00250EAC" w:rsidRDefault="00250EAC">
            <w:pPr>
              <w:pStyle w:val="TableParagraph"/>
              <w:rPr>
                <w:color w:val="00000A"/>
                <w:w w:val="105"/>
                <w:sz w:val="14"/>
              </w:rPr>
            </w:pPr>
            <w:r w:rsidRPr="00E20A35">
              <w:rPr>
                <w:color w:val="00000A"/>
                <w:w w:val="105"/>
                <w:sz w:val="14"/>
              </w:rPr>
              <w:t>Lavori: [……]</w:t>
            </w:r>
          </w:p>
          <w:p w:rsidR="00250EAC" w:rsidRDefault="00250EA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 w:rsidP="00E20A35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E20A35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E20A35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250EAC" w:rsidRPr="00D80CE4" w:rsidRDefault="00250EAC" w:rsidP="00E20A35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50EAC" w:rsidRDefault="00250EA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 w:rsidP="00E20A35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Default="00250EAC" w:rsidP="00E20A35">
            <w:pPr>
              <w:pStyle w:val="TableParagraph"/>
              <w:rPr>
                <w:color w:val="00000A"/>
                <w:spacing w:val="-36"/>
                <w:w w:val="105"/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</w:p>
          <w:p w:rsidR="00250EAC" w:rsidRPr="00D80CE4" w:rsidRDefault="00250EAC" w:rsidP="00E20A35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………………………………</w:t>
            </w:r>
            <w:r>
              <w:rPr>
                <w:rFonts w:ascii="Times New Roman" w:eastAsia="Times New Roman"/>
                <w:color w:val="00000A"/>
                <w:w w:val="105"/>
                <w:sz w:val="14"/>
              </w:rPr>
              <w:t>.</w:t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250EAC" w:rsidTr="009E4F79">
        <w:trPr>
          <w:trHeight w:val="2760"/>
        </w:trPr>
        <w:tc>
          <w:tcPr>
            <w:tcW w:w="4522" w:type="dxa"/>
          </w:tcPr>
          <w:p w:rsidR="00250EAC" w:rsidRPr="00E53D9D" w:rsidRDefault="00250EAC" w:rsidP="00E53D9D">
            <w:pPr>
              <w:pStyle w:val="TableParagraph"/>
              <w:spacing w:before="141" w:line="254" w:lineRule="auto"/>
              <w:ind w:right="92"/>
              <w:jc w:val="both"/>
              <w:rPr>
                <w:color w:val="00000A"/>
                <w:w w:val="105"/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Se la documentazione pertinente sull'esecuzione e sul risultato soddisfacenti dei lavori più importanti è disponibile per via elettronica, indicare:</w:t>
            </w:r>
          </w:p>
          <w:p w:rsidR="00250EAC" w:rsidRPr="00E53D9D" w:rsidRDefault="00250EAC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e</w:t>
            </w:r>
          </w:p>
          <w:p w:rsidR="00250EAC" w:rsidRPr="00E53D9D" w:rsidRDefault="00250EAC" w:rsidP="00E53D9D">
            <w:pPr>
              <w:pStyle w:val="TableParagraph"/>
              <w:spacing w:before="141" w:line="254" w:lineRule="auto"/>
              <w:ind w:right="92"/>
              <w:jc w:val="both"/>
              <w:rPr>
                <w:rFonts w:ascii="Arial" w:hAnsi="Arial" w:cs="Arial"/>
                <w:b/>
                <w:color w:val="00000A"/>
                <w:w w:val="105"/>
                <w:sz w:val="14"/>
              </w:rPr>
            </w:pPr>
            <w:r w:rsidRPr="00E53D9D">
              <w:rPr>
                <w:rFonts w:ascii="Arial" w:hAnsi="Arial" w:cs="Arial"/>
                <w:b/>
                <w:color w:val="00000A"/>
                <w:w w:val="105"/>
                <w:sz w:val="14"/>
              </w:rPr>
              <w:t>(per gli appalti di lavori di importo pari o superiore a 100 milioni di euro):</w:t>
            </w:r>
          </w:p>
          <w:p w:rsidR="00250EAC" w:rsidRPr="00E53D9D" w:rsidRDefault="00250EAC" w:rsidP="00E53D9D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E53D9D">
              <w:rPr>
                <w:color w:val="00000A"/>
                <w:w w:val="105"/>
                <w:sz w:val="14"/>
              </w:rPr>
              <w:t>l’operatore economico fornisce prova di aver eseguito lavori per entità e tipologia compresi nella categoria individuata come prevalente a quelli posti in appalto opportunamente certificati dalle rispettive stazioni appaltanti, tramite presentazione del certificato di esecuzione lavori (art. 103, comma 1, lett. b, del Codice)</w:t>
            </w:r>
          </w:p>
        </w:tc>
        <w:tc>
          <w:tcPr>
            <w:tcW w:w="4520" w:type="dxa"/>
            <w:gridSpan w:val="6"/>
          </w:tcPr>
          <w:p w:rsidR="00250EAC" w:rsidRDefault="00250EAC" w:rsidP="00D80CE4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[…………][………..…][……….…]</w:t>
            </w:r>
          </w:p>
          <w:p w:rsidR="00250EAC" w:rsidRPr="00D80CE4" w:rsidRDefault="00250EAC" w:rsidP="00D80CE4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250EAC" w:rsidRDefault="00250EA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Default="00250EAC">
            <w:pPr>
              <w:pStyle w:val="TableParagraph"/>
              <w:rPr>
                <w:color w:val="00000A"/>
                <w:w w:val="105"/>
                <w:sz w:val="14"/>
              </w:rPr>
            </w:pPr>
          </w:p>
          <w:p w:rsidR="00250EAC" w:rsidRPr="00D80CE4" w:rsidRDefault="00250EAC">
            <w:pPr>
              <w:pStyle w:val="TableParagraph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lavori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D80CE4">
              <w:rPr>
                <w:color w:val="00000A"/>
                <w:w w:val="105"/>
                <w:sz w:val="14"/>
              </w:rPr>
              <w:t>]</w:t>
            </w:r>
          </w:p>
        </w:tc>
      </w:tr>
      <w:tr w:rsidR="00250EAC" w:rsidTr="00D80CE4">
        <w:trPr>
          <w:trHeight w:val="853"/>
        </w:trPr>
        <w:tc>
          <w:tcPr>
            <w:tcW w:w="4522" w:type="dxa"/>
            <w:vMerge w:val="restart"/>
          </w:tcPr>
          <w:p w:rsidR="00250EAC" w:rsidRPr="00D80CE4" w:rsidRDefault="00250EAC" w:rsidP="00D80CE4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1b)</w:t>
            </w:r>
            <w:r w:rsidRPr="00D80CE4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Unicamente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gli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  <w:p w:rsidR="00250EAC" w:rsidRPr="00D80CE4" w:rsidRDefault="00250EAC" w:rsidP="00D80CE4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indizione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procedura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contratti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analoghi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quello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comma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11, del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250EAC" w:rsidRPr="00D80CE4" w:rsidRDefault="00250EAC" w:rsidP="00D80CE4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anni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(periodo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specificato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nell'avviso o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bando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di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gara):</w:t>
            </w:r>
          </w:p>
          <w:p w:rsidR="00250EAC" w:rsidRPr="00D80CE4" w:rsidRDefault="00250EAC" w:rsidP="00D80CE4">
            <w:pPr>
              <w:pStyle w:val="TableParagraph"/>
              <w:spacing w:before="118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250EAC" w:rsidTr="00D80CE4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250EAC" w:rsidRPr="00D80CE4" w:rsidRDefault="00250EA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250EAC" w:rsidRPr="00D80CE4" w:rsidRDefault="00250EAC" w:rsidP="00D80CE4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250EAC" w:rsidRPr="00D80CE4" w:rsidRDefault="00250EA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250EAC" w:rsidRPr="00D80CE4" w:rsidRDefault="00250EA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250EAC" w:rsidRPr="00D80CE4" w:rsidRDefault="00250EAC" w:rsidP="00D80CE4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250EAC" w:rsidTr="00081C0F">
        <w:trPr>
          <w:trHeight w:val="618"/>
        </w:trPr>
        <w:tc>
          <w:tcPr>
            <w:tcW w:w="4522" w:type="dxa"/>
            <w:vMerge/>
            <w:tcBorders>
              <w:top w:val="nil"/>
            </w:tcBorders>
          </w:tcPr>
          <w:p w:rsidR="00250EAC" w:rsidRPr="00D80CE4" w:rsidRDefault="00250EAC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250EAC" w:rsidRPr="00D80CE4" w:rsidRDefault="00250EAC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250EAC" w:rsidRPr="00D80CE4" w:rsidRDefault="00250EAC" w:rsidP="00D80CE4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250EAC" w:rsidRPr="00D80CE4" w:rsidRDefault="00250EAC">
            <w:pPr>
              <w:rPr>
                <w:sz w:val="2"/>
                <w:szCs w:val="2"/>
              </w:rPr>
            </w:pPr>
          </w:p>
        </w:tc>
      </w:tr>
      <w:tr w:rsidR="00250EAC" w:rsidTr="009E4F79">
        <w:trPr>
          <w:trHeight w:val="1737"/>
        </w:trPr>
        <w:tc>
          <w:tcPr>
            <w:tcW w:w="4522" w:type="dxa"/>
          </w:tcPr>
          <w:p w:rsidR="00250EAC" w:rsidRPr="00D80CE4" w:rsidRDefault="00250EAC" w:rsidP="00081C0F">
            <w:pPr>
              <w:pStyle w:val="TableParagraph"/>
              <w:spacing w:before="118" w:line="144" w:lineRule="exact"/>
              <w:rPr>
                <w:sz w:val="14"/>
              </w:rPr>
            </w:pPr>
            <w:r w:rsidRPr="00D80CE4">
              <w:rPr>
                <w:w w:val="105"/>
                <w:sz w:val="14"/>
              </w:rPr>
              <w:t>2)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 quanto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riguarda</w:t>
            </w:r>
            <w:r w:rsidRPr="00D80CE4">
              <w:rPr>
                <w:spacing w:val="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 xml:space="preserve">gli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eventuali altri requisiti tecnici e</w:t>
            </w:r>
            <w:r>
              <w:rPr>
                <w:rFonts w:ascii="Arial" w:eastAsia="Times New Roman"/>
                <w:b/>
                <w:w w:val="105"/>
                <w:sz w:val="14"/>
              </w:rPr>
              <w:t xml:space="preserve">  </w:t>
            </w:r>
            <w:r w:rsidRPr="00D80CE4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D80CE4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specificati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2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2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2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</w:t>
            </w:r>
            <w:r>
              <w:rPr>
                <w:w w:val="105"/>
                <w:sz w:val="14"/>
              </w:rPr>
              <w:t xml:space="preserve">i </w:t>
            </w:r>
            <w:r w:rsidRPr="00D80CE4">
              <w:rPr>
                <w:w w:val="105"/>
                <w:sz w:val="14"/>
              </w:rPr>
              <w:t>documenti di gara, l'operatore</w:t>
            </w:r>
            <w:r w:rsidRPr="00D80CE4">
              <w:rPr>
                <w:spacing w:val="1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economico</w:t>
            </w:r>
            <w:r w:rsidRPr="00D80CE4">
              <w:rPr>
                <w:spacing w:val="1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dichiara che:</w:t>
            </w:r>
          </w:p>
          <w:p w:rsidR="00250EAC" w:rsidRPr="00D80CE4" w:rsidRDefault="00250EAC" w:rsidP="00D80CE4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250EAC" w:rsidRPr="00D80CE4" w:rsidRDefault="00250EAC" w:rsidP="00D80CE4">
            <w:pPr>
              <w:pStyle w:val="TableParagraph"/>
              <w:spacing w:before="2" w:line="142" w:lineRule="exact"/>
              <w:rPr>
                <w:rFonts w:ascii="Arial"/>
                <w:b/>
                <w:sz w:val="14"/>
              </w:rPr>
            </w:pPr>
            <w:r w:rsidRPr="00D80CE4">
              <w:rPr>
                <w:w w:val="105"/>
                <w:sz w:val="14"/>
              </w:rPr>
              <w:t>Se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la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</w:t>
            </w:r>
            <w:r w:rsidRPr="00D80CE4">
              <w:rPr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D80CE4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specificata</w:t>
            </w:r>
            <w:r w:rsidRPr="00D80CE4">
              <w:rPr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nell'avviso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bando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pertinente o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nei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documenti di</w:t>
            </w:r>
            <w:r w:rsidRPr="00D80CE4">
              <w:rPr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gara</w:t>
            </w:r>
            <w:r w:rsidRPr="00D80CE4">
              <w:rPr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è</w:t>
            </w:r>
            <w:r>
              <w:rPr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disponibile</w:t>
            </w:r>
            <w:r w:rsidRPr="00D80CE4">
              <w:rPr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elettronicamente,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</w:tcBorders>
          </w:tcPr>
          <w:p w:rsidR="00250EAC" w:rsidRDefault="00250EAC" w:rsidP="00D80CE4">
            <w:pPr>
              <w:pStyle w:val="TableParagraph"/>
              <w:spacing w:before="120" w:line="142" w:lineRule="exact"/>
              <w:rPr>
                <w:w w:val="14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20" w:line="142" w:lineRule="exact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[……]</w:t>
            </w:r>
          </w:p>
          <w:p w:rsidR="00250EAC" w:rsidRPr="00D80CE4" w:rsidRDefault="00250EAC" w:rsidP="00D80CE4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250EAC" w:rsidRPr="00D80CE4" w:rsidRDefault="00250EAC" w:rsidP="00D80CE4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D80CE4">
              <w:rPr>
                <w:w w:val="105"/>
                <w:sz w:val="14"/>
              </w:rPr>
              <w:t>(indirizzo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web,</w:t>
            </w:r>
            <w:r w:rsidRPr="00D80CE4">
              <w:rPr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autorità</w:t>
            </w:r>
            <w:r w:rsidRPr="00D80CE4">
              <w:rPr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organismo</w:t>
            </w:r>
            <w:r w:rsidRPr="00D80CE4">
              <w:rPr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di</w:t>
            </w:r>
            <w:r w:rsidRPr="00D80CE4">
              <w:rPr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emanazione,</w:t>
            </w:r>
            <w:r w:rsidRPr="00D80CE4">
              <w:rPr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riferimento</w:t>
            </w:r>
            <w:r w:rsidRPr="00D80CE4">
              <w:rPr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preciso</w:t>
            </w:r>
            <w:r w:rsidRPr="00D80CE4">
              <w:rPr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della</w:t>
            </w:r>
            <w:r w:rsidRPr="00D80CE4">
              <w:rPr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w w:val="105"/>
                <w:sz w:val="14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250EAC" w:rsidRDefault="00250EAC">
      <w:pPr>
        <w:pStyle w:val="BodyText"/>
        <w:spacing w:before="1"/>
        <w:rPr>
          <w:sz w:val="27"/>
        </w:rPr>
      </w:pPr>
    </w:p>
    <w:p w:rsidR="00250EAC" w:rsidRDefault="00250EAC" w:rsidP="00E53D9D">
      <w:pPr>
        <w:pStyle w:val="BodyText"/>
        <w:spacing w:before="76"/>
        <w:ind w:left="652"/>
        <w:rPr>
          <w:rFonts w:ascii="Times New Roman" w:hAnsi="Times New Roman"/>
          <w:w w:val="105"/>
        </w:rPr>
      </w:pPr>
      <w:r>
        <w:rPr>
          <w:noProof/>
          <w:lang w:eastAsia="it-IT"/>
        </w:rPr>
        <w:pict>
          <v:rect id="_x0000_s1048" style="position:absolute;left:0;text-align:left;margin-left:88pt;margin-top:12.65pt;width:140.15pt;height:.6pt;z-index:-251650048;mso-wrap-distance-left:0;mso-wrap-distance-right:0;mso-position-horizontal-relative:page" fillcolor="#00000a" stroked="f">
            <w10:wrap type="topAndBottom" anchorx="page"/>
          </v:rect>
        </w:pict>
      </w:r>
    </w:p>
    <w:p w:rsidR="00250EAC" w:rsidRDefault="00250EAC" w:rsidP="00E53D9D">
      <w:pPr>
        <w:pStyle w:val="BodyText"/>
        <w:spacing w:before="76"/>
        <w:ind w:left="652"/>
        <w:rPr>
          <w:w w:val="105"/>
        </w:rPr>
      </w:pPr>
      <w:r>
        <w:rPr>
          <w:rFonts w:ascii="Times New Roman" w:hAnsi="Times New Roman"/>
          <w:w w:val="105"/>
        </w:rPr>
        <w:t>(</w:t>
      </w:r>
      <w:r>
        <w:rPr>
          <w:w w:val="105"/>
        </w:rPr>
        <w:t>27</w:t>
      </w:r>
      <w:r>
        <w:rPr>
          <w:rFonts w:ascii="Times New Roman" w:hAnsi="Times New Roman"/>
          <w:w w:val="105"/>
        </w:rPr>
        <w:t>)</w:t>
      </w:r>
      <w:r>
        <w:rPr>
          <w:rFonts w:ascii="Times New Roman" w:hAnsi="Times New Roman"/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amministrazioni</w:t>
      </w:r>
      <w:r>
        <w:rPr>
          <w:spacing w:val="2"/>
          <w:w w:val="105"/>
        </w:rPr>
        <w:t xml:space="preserve"> </w:t>
      </w:r>
      <w:r>
        <w:rPr>
          <w:w w:val="105"/>
        </w:rPr>
        <w:t>aggiudicatrici</w:t>
      </w:r>
      <w:r>
        <w:rPr>
          <w:spacing w:val="4"/>
          <w:w w:val="105"/>
        </w:rPr>
        <w:t xml:space="preserve"> </w:t>
      </w:r>
      <w:r>
        <w:rPr>
          <w:w w:val="105"/>
        </w:rPr>
        <w:t>possono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richiedere</w:t>
      </w:r>
      <w:r>
        <w:rPr>
          <w:rFonts w:ascii="Arial" w:hAnsi="Arial"/>
          <w:b/>
          <w:spacing w:val="-1"/>
          <w:w w:val="105"/>
        </w:rPr>
        <w:t xml:space="preserve"> </w:t>
      </w:r>
      <w:r>
        <w:rPr>
          <w:w w:val="105"/>
        </w:rPr>
        <w:t>fino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rFonts w:ascii="Arial" w:hAnsi="Arial"/>
          <w:b/>
          <w:w w:val="105"/>
        </w:rPr>
        <w:t xml:space="preserve">ammettere </w:t>
      </w:r>
      <w:r>
        <w:rPr>
          <w:w w:val="105"/>
        </w:rPr>
        <w:t>un'esperienza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2"/>
          <w:w w:val="105"/>
        </w:rPr>
        <w:t xml:space="preserve"> </w:t>
      </w:r>
      <w:r>
        <w:rPr>
          <w:w w:val="105"/>
        </w:rPr>
        <w:t>risale a</w:t>
      </w:r>
      <w:r>
        <w:rPr>
          <w:spacing w:val="2"/>
          <w:w w:val="105"/>
        </w:rPr>
        <w:t xml:space="preserve"> </w:t>
      </w:r>
      <w:r>
        <w:rPr>
          <w:rFonts w:ascii="Arial" w:hAnsi="Arial"/>
          <w:b/>
          <w:w w:val="105"/>
        </w:rPr>
        <w:t>più</w:t>
      </w:r>
      <w:r>
        <w:rPr>
          <w:rFonts w:ascii="Arial" w:hAnsi="Arial"/>
          <w:b/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cinque</w:t>
      </w:r>
      <w:r>
        <w:rPr>
          <w:spacing w:val="3"/>
          <w:w w:val="105"/>
        </w:rPr>
        <w:t xml:space="preserve"> </w:t>
      </w:r>
      <w:r>
        <w:rPr>
          <w:w w:val="105"/>
        </w:rPr>
        <w:t>anni</w:t>
      </w:r>
      <w:r>
        <w:rPr>
          <w:spacing w:val="3"/>
          <w:w w:val="105"/>
        </w:rPr>
        <w:t xml:space="preserve"> </w:t>
      </w:r>
      <w:r>
        <w:rPr>
          <w:w w:val="105"/>
        </w:rPr>
        <w:t>prima.</w:t>
      </w:r>
    </w:p>
    <w:p w:rsidR="00250EAC" w:rsidRDefault="00250EAC" w:rsidP="00E20F0F">
      <w:pPr>
        <w:pStyle w:val="BodyText"/>
        <w:spacing w:before="76"/>
        <w:rPr>
          <w:w w:val="105"/>
        </w:rPr>
      </w:pPr>
    </w:p>
    <w:p w:rsidR="00250EAC" w:rsidRDefault="00250EAC" w:rsidP="00E20F0F">
      <w:pPr>
        <w:pStyle w:val="BodyText"/>
        <w:spacing w:before="76"/>
        <w:rPr>
          <w:w w:val="105"/>
        </w:rPr>
      </w:pPr>
    </w:p>
    <w:p w:rsidR="00250EAC" w:rsidRDefault="00250EAC" w:rsidP="00E20F0F">
      <w:pPr>
        <w:pStyle w:val="BodyText"/>
        <w:spacing w:before="76"/>
        <w:rPr>
          <w:w w:val="105"/>
        </w:rPr>
      </w:pPr>
    </w:p>
    <w:p w:rsidR="00250EAC" w:rsidRDefault="00250EAC" w:rsidP="00E20F0F">
      <w:pPr>
        <w:pStyle w:val="BodyText"/>
        <w:spacing w:before="76"/>
        <w:rPr>
          <w:w w:val="105"/>
        </w:rPr>
      </w:pPr>
    </w:p>
    <w:p w:rsidR="00250EAC" w:rsidRDefault="00250EAC" w:rsidP="00E20F0F">
      <w:pPr>
        <w:pStyle w:val="BodyText"/>
        <w:spacing w:before="76"/>
        <w:rPr>
          <w:sz w:val="27"/>
        </w:rPr>
      </w:pPr>
    </w:p>
    <w:p w:rsidR="00250EAC" w:rsidRDefault="00250EAC">
      <w:pPr>
        <w:pStyle w:val="Heading4"/>
        <w:rPr>
          <w:w w:val="105"/>
        </w:rPr>
      </w:pPr>
      <w:r>
        <w:rPr>
          <w:spacing w:val="-1"/>
          <w:w w:val="105"/>
        </w:rPr>
        <w:t>D: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SISTEMI</w:t>
      </w:r>
      <w:r>
        <w:rPr>
          <w:w w:val="105"/>
        </w:rPr>
        <w:t xml:space="preserve"> </w:t>
      </w:r>
      <w:r>
        <w:rPr>
          <w:spacing w:val="-1"/>
          <w:w w:val="105"/>
        </w:rPr>
        <w:t>DI GARANZIA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QUALITÀ</w:t>
      </w:r>
      <w:r>
        <w:rPr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NORME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 xml:space="preserve">DI </w:t>
      </w:r>
      <w:r>
        <w:rPr>
          <w:w w:val="105"/>
        </w:rPr>
        <w:t>GESTIONE</w:t>
      </w:r>
      <w:r>
        <w:rPr>
          <w:spacing w:val="-8"/>
          <w:w w:val="105"/>
        </w:rPr>
        <w:t xml:space="preserve"> </w:t>
      </w:r>
      <w:r>
        <w:rPr>
          <w:w w:val="105"/>
        </w:rPr>
        <w:t>AMBIENTALE</w:t>
      </w:r>
    </w:p>
    <w:p w:rsidR="00250EAC" w:rsidRDefault="00250EAC">
      <w:pPr>
        <w:pStyle w:val="Heading4"/>
        <w:rPr>
          <w:w w:val="105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RPr="00E20A35" w:rsidTr="00C74C38">
        <w:trPr>
          <w:trHeight w:val="441"/>
        </w:trPr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spacing w:before="26" w:line="249" w:lineRule="auto"/>
              <w:ind w:left="106" w:right="101"/>
              <w:jc w:val="both"/>
              <w:rPr>
                <w:rFonts w:ascii="Arial" w:hAnsi="Arial" w:cs="Arial"/>
                <w:b/>
                <w:w w:val="105"/>
                <w:sz w:val="14"/>
                <w:szCs w:val="14"/>
              </w:rPr>
            </w:pPr>
            <w:r w:rsidRPr="00C74C38">
              <w:rPr>
                <w:rFonts w:ascii="Arial" w:hAnsi="Arial" w:cs="Arial"/>
                <w:b/>
                <w:w w:val="105"/>
                <w:sz w:val="14"/>
                <w:szCs w:val="14"/>
              </w:rPr>
              <w:t>L'operatore economico deve fornire informazioni solo se i programmi di garanzia della qualità e/o le norme di gestione ambientale sono stati richiesti dalla stazione appaltante o dall’ente concedente nell'avviso o bando pertinente o nei documenti di gara ivi citati.</w:t>
            </w:r>
          </w:p>
        </w:tc>
      </w:tr>
    </w:tbl>
    <w:p w:rsidR="00250EAC" w:rsidRPr="00E20A35" w:rsidRDefault="00250EAC">
      <w:pPr>
        <w:pStyle w:val="Heading4"/>
        <w:rPr>
          <w:rFonts w:ascii="Arial" w:hAnsi="Arial"/>
          <w:b/>
          <w:w w:val="105"/>
          <w:szCs w:val="22"/>
        </w:rPr>
      </w:pPr>
    </w:p>
    <w:p w:rsidR="00250EAC" w:rsidRPr="00E20A35" w:rsidRDefault="00250EAC">
      <w:pPr>
        <w:pStyle w:val="BodyText"/>
        <w:spacing w:before="7"/>
        <w:rPr>
          <w:rFonts w:ascii="Arial" w:hAnsi="Arial"/>
          <w:b/>
          <w:w w:val="105"/>
          <w:sz w:val="14"/>
          <w:szCs w:val="22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0"/>
      </w:tblGrid>
      <w:tr w:rsidR="00250EAC" w:rsidTr="00D80CE4">
        <w:trPr>
          <w:trHeight w:val="57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D80CE4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D80CE4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50EAC" w:rsidTr="009E4F79">
        <w:trPr>
          <w:trHeight w:val="2211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soddisfa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D80CE4">
              <w:rPr>
                <w:color w:val="00000A"/>
                <w:w w:val="105"/>
                <w:sz w:val="14"/>
              </w:rPr>
              <w:t>, compresa l'accessibilità per le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persone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con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disabilità?</w:t>
            </w:r>
          </w:p>
          <w:p w:rsidR="00250EAC" w:rsidRPr="00D80CE4" w:rsidRDefault="00250EAC" w:rsidP="00D80CE4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prova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relativi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programma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garanzia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qualità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250EAC" w:rsidRPr="00D80CE4" w:rsidRDefault="00250EAC" w:rsidP="00D80CE4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spacing w:before="115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</w:t>
            </w:r>
            <w:r w:rsidRPr="00D80CE4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D80CE4">
              <w:rPr>
                <w:color w:val="00000A"/>
                <w:w w:val="150"/>
                <w:sz w:val="14"/>
              </w:rPr>
              <w:t>[…….……]</w:t>
            </w:r>
          </w:p>
          <w:p w:rsidR="00250EAC" w:rsidRPr="00D80CE4" w:rsidRDefault="00250EAC" w:rsidP="00D80CE4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Default="00250EAC" w:rsidP="00D80CE4">
            <w:pPr>
              <w:pStyle w:val="TableParagraph"/>
              <w:spacing w:before="1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250EAC" w:rsidTr="00D80CE4">
        <w:trPr>
          <w:trHeight w:val="1811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D80CE4">
              <w:rPr>
                <w:color w:val="00000A"/>
                <w:w w:val="105"/>
                <w:sz w:val="14"/>
              </w:rPr>
              <w:t>rilasciati da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indipendenti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attestare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che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egli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rispetta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determinati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D80CE4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D80CE4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D80CE4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D80CE4">
              <w:rPr>
                <w:color w:val="00000A"/>
                <w:w w:val="105"/>
                <w:sz w:val="14"/>
              </w:rPr>
              <w:t>?</w:t>
            </w:r>
          </w:p>
          <w:p w:rsidR="00250EAC" w:rsidRPr="00D80CE4" w:rsidRDefault="00250EAC" w:rsidP="00D80CE4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D80CE4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D80CE4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D80CE4">
              <w:rPr>
                <w:color w:val="00000A"/>
                <w:w w:val="105"/>
                <w:sz w:val="14"/>
              </w:rPr>
              <w:t>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spiegare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perché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quali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altri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mezzi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 xml:space="preserve">di prova relativi ai </w:t>
            </w:r>
            <w:r w:rsidRPr="00D80CE4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D80CE4">
              <w:rPr>
                <w:color w:val="00000A"/>
                <w:w w:val="105"/>
                <w:sz w:val="14"/>
              </w:rPr>
              <w:t>si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dispone:</w:t>
            </w:r>
          </w:p>
          <w:p w:rsidR="00250EAC" w:rsidRPr="00D80CE4" w:rsidRDefault="00250EAC" w:rsidP="00D80CE4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la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</w:t>
            </w:r>
            <w:r w:rsidRPr="00D80CE4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pertinente</w:t>
            </w:r>
            <w:r w:rsidRPr="00D80CE4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è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disponibile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elettronicamente,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 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</w:t>
            </w: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Pr="00D80CE4" w:rsidRDefault="00250EAC" w:rsidP="00D80CE4">
            <w:pPr>
              <w:pStyle w:val="TableParagraph"/>
              <w:ind w:left="0"/>
              <w:rPr>
                <w:sz w:val="16"/>
              </w:rPr>
            </w:pPr>
          </w:p>
          <w:p w:rsidR="00250EAC" w:rsidRDefault="00250EAC" w:rsidP="00D80CE4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[………..…]</w:t>
            </w:r>
            <w:r w:rsidRPr="00D80CE4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D80CE4">
              <w:rPr>
                <w:color w:val="00000A"/>
                <w:w w:val="155"/>
                <w:sz w:val="14"/>
              </w:rPr>
              <w:t>[…………]</w:t>
            </w:r>
          </w:p>
          <w:p w:rsidR="00250EAC" w:rsidRDefault="00250EAC" w:rsidP="00081C0F">
            <w:pPr>
              <w:pStyle w:val="TableParagraph"/>
              <w:spacing w:before="7" w:line="254" w:lineRule="auto"/>
              <w:ind w:right="345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081C0F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documentazione):</w:t>
            </w:r>
          </w:p>
          <w:p w:rsidR="00250EAC" w:rsidRDefault="00250EAC" w:rsidP="00081C0F">
            <w:pPr>
              <w:pStyle w:val="TableParagraph"/>
              <w:spacing w:before="140"/>
              <w:rPr>
                <w:color w:val="00000A"/>
                <w:w w:val="155"/>
                <w:sz w:val="14"/>
              </w:rPr>
            </w:pPr>
            <w:r w:rsidRPr="00D80CE4">
              <w:rPr>
                <w:color w:val="00000A"/>
                <w:w w:val="145"/>
                <w:sz w:val="14"/>
              </w:rPr>
              <w:t>[…………][……..…][……..…]</w:t>
            </w:r>
          </w:p>
          <w:p w:rsidR="00250EAC" w:rsidRPr="00D80CE4" w:rsidRDefault="00250EAC" w:rsidP="00D80CE4">
            <w:pPr>
              <w:pStyle w:val="TableParagraph"/>
              <w:spacing w:before="140"/>
              <w:rPr>
                <w:sz w:val="14"/>
              </w:rPr>
            </w:pPr>
          </w:p>
        </w:tc>
      </w:tr>
    </w:tbl>
    <w:p w:rsidR="00250EAC" w:rsidRDefault="00250EAC">
      <w:pPr>
        <w:rPr>
          <w:sz w:val="14"/>
        </w:rPr>
        <w:sectPr w:rsidR="00250EAC">
          <w:pgSz w:w="11910" w:h="16840"/>
          <w:pgMar w:top="1580" w:right="420" w:bottom="2100" w:left="1100" w:header="0" w:footer="1906" w:gutter="0"/>
          <w:cols w:space="720"/>
        </w:sectPr>
      </w:pPr>
    </w:p>
    <w:p w:rsidR="00250EAC" w:rsidRPr="00E20F0F" w:rsidRDefault="00250EAC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  <w:r w:rsidRPr="00E20F0F">
        <w:rPr>
          <w:rFonts w:ascii="Times New Roman" w:eastAsia="Times New Roman"/>
          <w:b/>
          <w:color w:val="00000A"/>
          <w:sz w:val="18"/>
          <w:szCs w:val="18"/>
        </w:rPr>
        <w:t>Parte</w:t>
      </w:r>
      <w:r w:rsidRPr="00E20F0F">
        <w:rPr>
          <w:rFonts w:ascii="Times New Roman" w:eastAsia="Times New Roman"/>
          <w:b/>
          <w:color w:val="00000A"/>
          <w:spacing w:val="9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V:</w:t>
      </w:r>
      <w:r w:rsidRPr="00E20F0F">
        <w:rPr>
          <w:rFonts w:ascii="Times New Roman" w:eastAsia="Times New Roman"/>
          <w:b/>
          <w:color w:val="00000A"/>
          <w:spacing w:val="12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Riduzione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del</w:t>
      </w:r>
      <w:r w:rsidRPr="00E20F0F">
        <w:rPr>
          <w:rFonts w:ascii="Times New Roman" w:eastAsia="Times New Roman"/>
          <w:b/>
          <w:color w:val="00000A"/>
          <w:spacing w:val="15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numero</w:t>
      </w:r>
      <w:r w:rsidRPr="00E20F0F">
        <w:rPr>
          <w:rFonts w:ascii="Times New Roman" w:eastAsia="Times New Roman"/>
          <w:b/>
          <w:color w:val="00000A"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di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color w:val="00000A"/>
          <w:sz w:val="18"/>
          <w:szCs w:val="18"/>
        </w:rPr>
        <w:t>candidati</w:t>
      </w:r>
      <w:r w:rsidRPr="00E20F0F">
        <w:rPr>
          <w:rFonts w:ascii="Times New Roman" w:eastAsia="Times New Roman"/>
          <w:b/>
          <w:color w:val="00000A"/>
          <w:spacing w:val="16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qualificati</w:t>
      </w:r>
      <w:r w:rsidRPr="00E20F0F">
        <w:rPr>
          <w:rFonts w:ascii="Times New Roman" w:eastAsia="Times New Roman"/>
          <w:b/>
          <w:spacing w:val="14"/>
          <w:sz w:val="18"/>
          <w:szCs w:val="18"/>
        </w:rPr>
        <w:t xml:space="preserve"> </w:t>
      </w:r>
      <w:r w:rsidRPr="00E20F0F">
        <w:rPr>
          <w:rFonts w:ascii="Times New Roman" w:eastAsia="Times New Roman"/>
          <w:b/>
          <w:sz w:val="18"/>
          <w:szCs w:val="18"/>
        </w:rPr>
        <w:t>(articolo 70, comma 6, del codice)</w:t>
      </w:r>
    </w:p>
    <w:p w:rsidR="00250EAC" w:rsidRPr="00E20F0F" w:rsidRDefault="00250EAC">
      <w:pPr>
        <w:spacing w:before="97"/>
        <w:ind w:left="887" w:right="1097"/>
        <w:jc w:val="center"/>
        <w:rPr>
          <w:rFonts w:ascii="Times New Roman" w:eastAsia="Times New Roman"/>
          <w:b/>
          <w:sz w:val="18"/>
          <w:szCs w:val="18"/>
        </w:rPr>
      </w:pPr>
    </w:p>
    <w:tbl>
      <w:tblPr>
        <w:tblW w:w="0" w:type="auto"/>
        <w:tblInd w:w="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20"/>
      </w:tblGrid>
      <w:tr w:rsidR="00250EAC" w:rsidTr="00C74C38">
        <w:tc>
          <w:tcPr>
            <w:tcW w:w="9020" w:type="dxa"/>
            <w:shd w:val="clear" w:color="auto" w:fill="C0C0C0"/>
          </w:tcPr>
          <w:p w:rsidR="00250EAC" w:rsidRPr="00C74C38" w:rsidRDefault="00250EAC" w:rsidP="00C74C38">
            <w:pPr>
              <w:ind w:right="527"/>
              <w:jc w:val="both"/>
              <w:rPr>
                <w:rFonts w:ascii="Arial" w:hAnsi="Arial"/>
                <w:b/>
                <w:color w:val="00000A"/>
                <w:w w:val="105"/>
                <w:sz w:val="14"/>
              </w:rPr>
            </w:pP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L'operatore economico deve fornire informazioni solo se la stazione appaltante o l’ente concedente ha specificato i criteri e le</w:t>
            </w:r>
            <w:r w:rsidRPr="00C74C38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regole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obiettivi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non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discriminatori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applicare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limitare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il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numero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candidati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saranno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invitati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presentare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un'offerta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partecipare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dialogo.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Tali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informazioni,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che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possono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essere</w:t>
            </w:r>
            <w:r w:rsidRPr="00C74C38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accompagnate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condizioni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relative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ai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(tipi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di)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certificati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alle</w:t>
            </w:r>
            <w:r w:rsidRPr="00C74C38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forme</w:t>
            </w:r>
            <w:r w:rsidRPr="00C74C38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prove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documentali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produrre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eventualmente,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sono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riportate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nell'avviso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bando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pertinente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C74C38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nei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documenti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gara</w:t>
            </w:r>
            <w:r w:rsidRPr="00C74C38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ivi</w:t>
            </w:r>
            <w:r w:rsidRPr="00C74C38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hAnsi="Arial"/>
                <w:b/>
                <w:color w:val="00000A"/>
                <w:w w:val="105"/>
                <w:sz w:val="14"/>
              </w:rPr>
              <w:t>citati.</w:t>
            </w:r>
          </w:p>
          <w:p w:rsidR="00250EAC" w:rsidRPr="00C74C38" w:rsidRDefault="00250EAC" w:rsidP="00C74C38">
            <w:pPr>
              <w:ind w:right="528"/>
              <w:jc w:val="both"/>
              <w:rPr>
                <w:rFonts w:ascii="Arial"/>
                <w:b/>
                <w:color w:val="00000A"/>
                <w:w w:val="105"/>
                <w:sz w:val="14"/>
              </w:rPr>
            </w:pPr>
          </w:p>
          <w:p w:rsidR="00250EAC" w:rsidRPr="00C74C38" w:rsidRDefault="00250EAC" w:rsidP="00C74C38">
            <w:pPr>
              <w:ind w:right="528"/>
              <w:jc w:val="both"/>
              <w:rPr>
                <w:rFonts w:ascii="Arial"/>
                <w:b/>
                <w:sz w:val="14"/>
              </w:rPr>
            </w:pP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Solo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ristrette,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competitive</w:t>
            </w:r>
            <w:r w:rsidRPr="00C74C38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con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negoziazione,</w:t>
            </w:r>
            <w:r w:rsidRPr="00C74C38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procedure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C74C38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dialogo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competitivo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C74C38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C74C38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partenariati</w:t>
            </w:r>
            <w:r w:rsidRPr="00C74C38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C74C38">
              <w:rPr>
                <w:rFonts w:ascii="Arial" w:eastAsia="Times New Roman"/>
                <w:b/>
                <w:color w:val="00000A"/>
                <w:spacing w:val="-39"/>
                <w:w w:val="105"/>
                <w:sz w:val="14"/>
              </w:rPr>
              <w:t xml:space="preserve"> </w:t>
            </w:r>
            <w:r w:rsidRPr="00C74C38">
              <w:rPr>
                <w:rFonts w:ascii="Arial" w:eastAsia="Times New Roman"/>
                <w:b/>
                <w:color w:val="00000A"/>
                <w:w w:val="105"/>
                <w:sz w:val="14"/>
              </w:rPr>
              <w:t>l'innovazione:</w:t>
            </w:r>
          </w:p>
        </w:tc>
      </w:tr>
    </w:tbl>
    <w:p w:rsidR="00250EAC" w:rsidRDefault="00250EAC">
      <w:pPr>
        <w:spacing w:before="97"/>
        <w:ind w:left="887" w:right="1097"/>
        <w:jc w:val="center"/>
        <w:rPr>
          <w:sz w:val="15"/>
        </w:rPr>
      </w:pPr>
    </w:p>
    <w:p w:rsidR="00250EAC" w:rsidRDefault="00250EAC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250EAC" w:rsidRDefault="00250EAC">
      <w:pPr>
        <w:pStyle w:val="BodyText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22"/>
        <w:gridCol w:w="4521"/>
      </w:tblGrid>
      <w:tr w:rsidR="00250EAC" w:rsidTr="000627CC">
        <w:trPr>
          <w:trHeight w:val="400"/>
        </w:trPr>
        <w:tc>
          <w:tcPr>
            <w:tcW w:w="4522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4521" w:type="dxa"/>
          </w:tcPr>
          <w:p w:rsidR="00250EAC" w:rsidRPr="00D80CE4" w:rsidRDefault="00250EAC" w:rsidP="00D80CE4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250EAC" w:rsidTr="000627CC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250EAC" w:rsidRPr="00D80CE4" w:rsidRDefault="00250EAC" w:rsidP="00D80CE4">
            <w:pPr>
              <w:pStyle w:val="TableParagraph"/>
              <w:spacing w:before="123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D80CE4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criteri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regole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obiettivi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non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discriminatori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da</w:t>
            </w:r>
          </w:p>
          <w:p w:rsidR="00250EAC" w:rsidRPr="00D80CE4" w:rsidRDefault="00250EAC" w:rsidP="00D80CE4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applicare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limitare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il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numero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candidati,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come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seguito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indicato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bottom w:val="nil"/>
            </w:tcBorders>
          </w:tcPr>
          <w:p w:rsidR="00250EAC" w:rsidRPr="00D80CE4" w:rsidRDefault="00250EAC" w:rsidP="00D80CE4">
            <w:pPr>
              <w:pStyle w:val="TableParagraph"/>
              <w:spacing w:before="125"/>
              <w:rPr>
                <w:sz w:val="14"/>
              </w:rPr>
            </w:pPr>
            <w:r w:rsidRPr="00D80CE4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250EAC" w:rsidTr="000627CC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250EAC" w:rsidRPr="00D80CE4" w:rsidRDefault="00250EAC" w:rsidP="00D80CE4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documentali,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l'operatore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economico dispone</w:t>
            </w:r>
            <w:r w:rsidRPr="00D80CE4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dei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4521" w:type="dxa"/>
            <w:tcBorders>
              <w:top w:val="nil"/>
              <w:bottom w:val="nil"/>
            </w:tcBorders>
          </w:tcPr>
          <w:p w:rsidR="00250EAC" w:rsidRDefault="00250EAC" w:rsidP="00D80CE4">
            <w:pPr>
              <w:pStyle w:val="TableParagraph"/>
              <w:spacing w:before="6"/>
              <w:rPr>
                <w:color w:val="00000A"/>
                <w:w w:val="105"/>
                <w:sz w:val="14"/>
              </w:rPr>
            </w:pPr>
          </w:p>
          <w:p w:rsidR="00250EAC" w:rsidRPr="00D80CE4" w:rsidRDefault="00250EAC" w:rsidP="00D80CE4">
            <w:pPr>
              <w:pStyle w:val="TableParagraph"/>
              <w:spacing w:before="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Sì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[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]</w:t>
            </w:r>
            <w:r w:rsidRPr="00D80CE4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No (</w:t>
            </w:r>
            <w:r w:rsidRPr="00D80CE4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D80CE4">
              <w:rPr>
                <w:color w:val="00000A"/>
                <w:w w:val="105"/>
                <w:sz w:val="14"/>
              </w:rPr>
              <w:t>)</w:t>
            </w:r>
          </w:p>
        </w:tc>
      </w:tr>
      <w:tr w:rsidR="00250EAC" w:rsidTr="000627CC">
        <w:trPr>
          <w:trHeight w:val="839"/>
        </w:trPr>
        <w:tc>
          <w:tcPr>
            <w:tcW w:w="4522" w:type="dxa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D80CE4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elettronicamente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(</w:t>
            </w:r>
            <w:r w:rsidRPr="00D80CE4">
              <w:rPr>
                <w:color w:val="00000A"/>
                <w:w w:val="105"/>
                <w:position w:val="5"/>
                <w:sz w:val="10"/>
              </w:rPr>
              <w:t>28</w:t>
            </w:r>
            <w:r w:rsidRPr="00D80CE4">
              <w:rPr>
                <w:color w:val="00000A"/>
                <w:w w:val="105"/>
                <w:sz w:val="14"/>
              </w:rPr>
              <w:t>),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indicare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per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D80CE4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D80CE4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D80CE4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1" w:type="dxa"/>
            <w:tcBorders>
              <w:top w:val="nil"/>
            </w:tcBorders>
          </w:tcPr>
          <w:p w:rsidR="00250EAC" w:rsidRPr="00D80CE4" w:rsidRDefault="00250EAC" w:rsidP="00D80CE4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D80CE4">
              <w:rPr>
                <w:color w:val="00000A"/>
                <w:w w:val="105"/>
                <w:sz w:val="14"/>
              </w:rPr>
              <w:t>(indirizzo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web,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autorità</w:t>
            </w:r>
            <w:r w:rsidRPr="00D80CE4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</w:t>
            </w:r>
            <w:r w:rsidRPr="00D80CE4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organismo</w:t>
            </w:r>
            <w:r w:rsidRPr="00D80CE4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di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emanazione,</w:t>
            </w:r>
            <w:r w:rsidRPr="00D80CE4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riferimento</w:t>
            </w:r>
            <w:r w:rsidRPr="00D80CE4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preciso</w:t>
            </w:r>
            <w:r w:rsidRPr="00D80CE4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D80CE4">
              <w:rPr>
                <w:color w:val="00000A"/>
                <w:w w:val="105"/>
                <w:sz w:val="14"/>
              </w:rPr>
              <w:t>della documentazione):</w:t>
            </w:r>
          </w:p>
          <w:p w:rsidR="00250EAC" w:rsidRPr="00D80CE4" w:rsidRDefault="00250EAC" w:rsidP="00D80CE4">
            <w:pPr>
              <w:pStyle w:val="TableParagraph"/>
              <w:spacing w:before="64"/>
              <w:rPr>
                <w:sz w:val="14"/>
              </w:rPr>
            </w:pPr>
            <w:r w:rsidRPr="00D80CE4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0627CC">
              <w:rPr>
                <w:color w:val="00000A"/>
                <w:w w:val="105"/>
                <w:sz w:val="14"/>
                <w:vertAlign w:val="superscript"/>
              </w:rPr>
              <w:t>30</w:t>
            </w:r>
            <w:r w:rsidRPr="00D80CE4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250EAC" w:rsidRDefault="00250EAC">
      <w:pPr>
        <w:pStyle w:val="BodyText"/>
        <w:rPr>
          <w:rFonts w:ascii="Arial"/>
          <w:b/>
          <w:sz w:val="20"/>
        </w:rPr>
      </w:pPr>
    </w:p>
    <w:p w:rsidR="00250EAC" w:rsidRDefault="00250EAC">
      <w:pPr>
        <w:pStyle w:val="Heading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250EAC" w:rsidRDefault="00250EAC">
      <w:pPr>
        <w:pStyle w:val="BodyText"/>
        <w:rPr>
          <w:rFonts w:ascii="Times New Roman"/>
          <w:b/>
          <w:sz w:val="20"/>
        </w:rPr>
      </w:pPr>
    </w:p>
    <w:p w:rsidR="00250EAC" w:rsidRDefault="00250EAC">
      <w:pPr>
        <w:pStyle w:val="Heading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250EAC" w:rsidRDefault="00250EAC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250EAC" w:rsidRDefault="00250EAC">
      <w:pPr>
        <w:pStyle w:val="Heading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250EAC" w:rsidRPr="00D960CF" w:rsidRDefault="00250EAC">
      <w:pPr>
        <w:pStyle w:val="ListParagraph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250EAC" w:rsidRPr="00ED3497" w:rsidRDefault="00250EAC" w:rsidP="007176D5">
      <w:pPr>
        <w:jc w:val="both"/>
        <w:rPr>
          <w:rFonts w:ascii="Arial" w:hAnsi="Arial" w:cs="Arial"/>
          <w:iCs/>
          <w:color w:val="00000A"/>
          <w:w w:val="105"/>
          <w:sz w:val="14"/>
          <w:szCs w:val="14"/>
        </w:rPr>
      </w:pP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>Il sottoscritto/I sottoscritti autorizza/autorizzano formalmente l’ASL CN2 Alba-Bra ad</w:t>
      </w:r>
      <w:r>
        <w:rPr>
          <w:w w:val="105"/>
        </w:rPr>
        <w:t xml:space="preserve">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accedere ai documenti complementari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e </w:t>
      </w:r>
      <w:r w:rsidRPr="00900266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alle informazioni, di cui al presente </w:t>
      </w:r>
      <w:r w:rsidRPr="00D960CF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documento di gara unico europeo, ai fini della fornitura di contratto  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di </w:t>
      </w:r>
      <w:r w:rsidRPr="004875CC">
        <w:rPr>
          <w:rFonts w:ascii="Arial" w:hAnsi="Arial" w:cs="Arial"/>
          <w:i/>
          <w:iCs/>
          <w:color w:val="00000A"/>
          <w:w w:val="105"/>
          <w:sz w:val="14"/>
          <w:szCs w:val="14"/>
        </w:rPr>
        <w:t>assistenza tecnica e manuten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zione full-risk </w:t>
      </w:r>
      <w:r w:rsidRPr="0005284B">
        <w:rPr>
          <w:rFonts w:ascii="Arial" w:hAnsi="Arial" w:cs="Arial"/>
          <w:i/>
          <w:iCs/>
          <w:color w:val="00000A"/>
          <w:w w:val="105"/>
          <w:sz w:val="14"/>
          <w:szCs w:val="14"/>
        </w:rPr>
        <w:t>dei sistemi di monitora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>ggio paziente in uso presso il Presidio dell’O</w:t>
      </w:r>
      <w:r w:rsidRPr="0005284B">
        <w:rPr>
          <w:rFonts w:ascii="Arial" w:hAnsi="Arial" w:cs="Arial"/>
          <w:i/>
          <w:iCs/>
          <w:color w:val="00000A"/>
          <w:w w:val="105"/>
          <w:sz w:val="14"/>
          <w:szCs w:val="14"/>
        </w:rPr>
        <w:t>spedale Michele e Pietro</w:t>
      </w:r>
      <w:r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Ferrero</w:t>
      </w:r>
      <w:r w:rsidRPr="0005284B">
        <w:rPr>
          <w:rFonts w:ascii="Arial" w:hAnsi="Arial" w:cs="Arial"/>
          <w:i/>
          <w:iCs/>
          <w:color w:val="00000A"/>
          <w:w w:val="105"/>
          <w:sz w:val="14"/>
          <w:szCs w:val="14"/>
        </w:rPr>
        <w:t xml:space="preserve"> di Verduno, periodo contrattuale di 36 mesi</w:t>
      </w:r>
      <w:r>
        <w:rPr>
          <w:rFonts w:ascii="Arial" w:hAnsi="Arial" w:cs="Arial"/>
          <w:iCs/>
          <w:color w:val="00000A"/>
          <w:w w:val="105"/>
          <w:sz w:val="14"/>
          <w:szCs w:val="14"/>
        </w:rPr>
        <w:t xml:space="preserve">. 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>Data, luogo e, se richiesto o necessario  firma/firme: [</w:t>
      </w:r>
      <w:r w:rsidRPr="00900266">
        <w:rPr>
          <w:rFonts w:ascii="Arial" w:hAnsi="Arial" w:cs="Arial"/>
          <w:iCs/>
          <w:color w:val="00000A"/>
          <w:w w:val="105"/>
          <w:sz w:val="14"/>
          <w:szCs w:val="14"/>
        </w:rPr>
        <w:tab/>
        <w:t>]</w:t>
      </w:r>
    </w:p>
    <w:p w:rsidR="00250EAC" w:rsidRPr="00900266" w:rsidRDefault="00250EAC">
      <w:pPr>
        <w:pStyle w:val="BodyText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250EAC" w:rsidRPr="00900266" w:rsidRDefault="00250EAC">
      <w:pPr>
        <w:pStyle w:val="BodyText"/>
        <w:spacing w:before="2"/>
        <w:rPr>
          <w:rFonts w:ascii="Arial" w:hAnsi="Arial" w:cs="Arial"/>
          <w:i/>
          <w:iCs/>
          <w:color w:val="00000A"/>
          <w:w w:val="105"/>
          <w:sz w:val="14"/>
          <w:szCs w:val="14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</w:p>
    <w:p w:rsidR="00250EAC" w:rsidRDefault="00250EAC">
      <w:pPr>
        <w:pStyle w:val="BodyText"/>
        <w:spacing w:before="2"/>
        <w:rPr>
          <w:sz w:val="25"/>
        </w:rPr>
      </w:pPr>
      <w:r>
        <w:rPr>
          <w:noProof/>
          <w:lang w:eastAsia="it-IT"/>
        </w:rPr>
        <w:pict>
          <v:rect id="_x0000_s1049" style="position:absolute;margin-left:87.6pt;margin-top:16.2pt;width:140.15pt;height:.6pt;z-index:-251652096;mso-wrap-distance-left:0;mso-wrap-distance-right:0;mso-position-horizontal-relative:page" fillcolor="#00000a" stroked="f">
            <w10:wrap type="topAndBottom" anchorx="page"/>
          </v:rect>
        </w:pict>
      </w:r>
    </w:p>
    <w:p w:rsidR="00250EAC" w:rsidRDefault="00250EAC">
      <w:pPr>
        <w:pStyle w:val="BodyText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250EAC" w:rsidRDefault="00250EA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50EAC" w:rsidRDefault="00250EAC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250EAC" w:rsidRDefault="00250EAC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250EAC" w:rsidRDefault="00250EAC">
      <w:pPr>
        <w:pStyle w:val="BodyText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250EAC" w:rsidSect="009E2DFE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EAC" w:rsidRDefault="00250EAC">
      <w:r>
        <w:separator/>
      </w:r>
    </w:p>
  </w:endnote>
  <w:endnote w:type="continuationSeparator" w:id="0">
    <w:p w:rsidR="00250EAC" w:rsidRDefault="00250E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EAC" w:rsidRDefault="00250EA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4.95pt;margin-top:735.6pt;width:10.95pt;height:11.7pt;z-index:-251654144;mso-position-horizontal-relative:page;mso-position-vertical-relative:page" filled="f" stroked="f">
          <v:textbox inset="0,0,0,0">
            <w:txbxContent>
              <w:p w:rsidR="00250EAC" w:rsidRDefault="00250EAC">
                <w:pPr>
                  <w:spacing w:line="216" w:lineRule="exact"/>
                  <w:ind w:left="6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w w:val="102"/>
                    <w:sz w:val="19"/>
                  </w:rPr>
                  <w:t>9</w:t>
                </w:r>
                <w:r>
                  <w:rPr>
                    <w:rFonts w:ascii="Calibri" w:eastAsia="Times New Roman"/>
                    <w:color w:val="00000A"/>
                    <w:w w:val="102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EAC" w:rsidRDefault="00250EA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2.05pt;margin-top:735.6pt;width:11.85pt;height:11.7pt;z-index:-251652096;mso-position-horizontal-relative:page;mso-position-vertical-relative:page" filled="f" stroked="f">
          <v:textbox inset="0,0,0,0">
            <w:txbxContent>
              <w:p w:rsidR="00250EAC" w:rsidRDefault="00250EA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10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0EAC" w:rsidRDefault="00250EAC">
    <w:pPr>
      <w:pStyle w:val="BodyText"/>
      <w:spacing w:line="14" w:lineRule="auto"/>
      <w:rPr>
        <w:sz w:val="2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2.05pt;margin-top:735.6pt;width:13.85pt;height:11.7pt;z-index:-251650048;mso-position-horizontal-relative:page;mso-position-vertical-relative:page" filled="f" stroked="f">
          <v:textbox inset="0,0,0,0">
            <w:txbxContent>
              <w:p w:rsidR="00250EAC" w:rsidRDefault="00250EAC">
                <w:pPr>
                  <w:spacing w:line="216" w:lineRule="exact"/>
                  <w:ind w:left="20"/>
                  <w:rPr>
                    <w:rFonts w:ascii="Calibri"/>
                    <w:sz w:val="19"/>
                  </w:rPr>
                </w:pPr>
                <w:r>
                  <w:rPr>
                    <w:rFonts w:ascii="Calibri" w:eastAsia="Times New Roman"/>
                    <w:color w:val="00000A"/>
                    <w:sz w:val="19"/>
                  </w:rPr>
                  <w:t>1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begin"/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instrText xml:space="preserve"> PAGE </w:instrTex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separate"/>
                </w:r>
                <w:r>
                  <w:rPr>
                    <w:rFonts w:ascii="Calibri" w:eastAsia="Times New Roman"/>
                    <w:noProof/>
                    <w:color w:val="00000A"/>
                    <w:sz w:val="19"/>
                  </w:rPr>
                  <w:t>7</w:t>
                </w:r>
                <w:r>
                  <w:rPr>
                    <w:rFonts w:ascii="Calibri" w:eastAsia="Times New Roman"/>
                    <w:color w:val="00000A"/>
                    <w:sz w:val="19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EAC" w:rsidRDefault="00250EAC">
      <w:r>
        <w:separator/>
      </w:r>
    </w:p>
  </w:footnote>
  <w:footnote w:type="continuationSeparator" w:id="0">
    <w:p w:rsidR="00250EAC" w:rsidRDefault="00250E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>
    <w:nsid w:val="20A0614C"/>
    <w:multiLevelType w:val="multilevel"/>
    <w:tmpl w:val="856AB0E6"/>
    <w:lvl w:ilvl="0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7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8">
    <w:nsid w:val="253635FB"/>
    <w:multiLevelType w:val="hybridMultilevel"/>
    <w:tmpl w:val="CB02A190"/>
    <w:lvl w:ilvl="0" w:tplc="04100001">
      <w:start w:val="1"/>
      <w:numFmt w:val="bullet"/>
      <w:lvlText w:val=""/>
      <w:lvlJc w:val="left"/>
      <w:pPr>
        <w:tabs>
          <w:tab w:val="num" w:pos="808"/>
        </w:tabs>
        <w:ind w:left="8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28"/>
        </w:tabs>
        <w:ind w:left="152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48"/>
        </w:tabs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88"/>
        </w:tabs>
        <w:ind w:left="368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08"/>
        </w:tabs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28"/>
        </w:tabs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48"/>
        </w:tabs>
        <w:ind w:left="584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68"/>
        </w:tabs>
        <w:ind w:left="6568" w:hanging="360"/>
      </w:pPr>
      <w:rPr>
        <w:rFonts w:ascii="Wingdings" w:hAnsi="Wingdings" w:hint="default"/>
      </w:rPr>
    </w:lvl>
  </w:abstractNum>
  <w:abstractNum w:abstractNumId="9">
    <w:nsid w:val="26327A38"/>
    <w:multiLevelType w:val="hybridMultilevel"/>
    <w:tmpl w:val="0DE0C840"/>
    <w:lvl w:ilvl="0" w:tplc="13DEB1EA">
      <w:start w:val="26"/>
      <w:numFmt w:val="decimal"/>
      <w:lvlText w:val="(%1)"/>
      <w:lvlJc w:val="left"/>
      <w:pPr>
        <w:tabs>
          <w:tab w:val="num" w:pos="1011"/>
        </w:tabs>
        <w:ind w:left="1011" w:hanging="360"/>
      </w:pPr>
      <w:rPr>
        <w:rFonts w:ascii="Microsoft Sans Serif" w:cs="Times New Roman" w:hint="default"/>
        <w:b w:val="0"/>
        <w:sz w:val="7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31"/>
        </w:tabs>
        <w:ind w:left="1731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1"/>
        </w:tabs>
        <w:ind w:left="2451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1"/>
        </w:tabs>
        <w:ind w:left="3171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1"/>
        </w:tabs>
        <w:ind w:left="3891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1"/>
        </w:tabs>
        <w:ind w:left="4611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1"/>
        </w:tabs>
        <w:ind w:left="5331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1"/>
        </w:tabs>
        <w:ind w:left="6051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1"/>
        </w:tabs>
        <w:ind w:left="6771" w:hanging="180"/>
      </w:pPr>
      <w:rPr>
        <w:rFonts w:cs="Times New Roman"/>
      </w:rPr>
    </w:lvl>
  </w:abstractNum>
  <w:abstractNum w:abstractNumId="10">
    <w:nsid w:val="27B879F0"/>
    <w:multiLevelType w:val="hybridMultilevel"/>
    <w:tmpl w:val="02DE75EC"/>
    <w:lvl w:ilvl="0" w:tplc="2EF25482">
      <w:start w:val="1"/>
      <w:numFmt w:val="decimal"/>
      <w:lvlText w:val="%1)"/>
      <w:lvlJc w:val="left"/>
      <w:pPr>
        <w:tabs>
          <w:tab w:val="num" w:pos="448"/>
        </w:tabs>
        <w:ind w:left="448" w:hanging="360"/>
      </w:pPr>
      <w:rPr>
        <w:rFonts w:cs="Times New Roman" w:hint="default"/>
      </w:rPr>
    </w:lvl>
    <w:lvl w:ilvl="1" w:tplc="7F381134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88"/>
        </w:tabs>
        <w:ind w:left="188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048"/>
        </w:tabs>
        <w:ind w:left="404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208"/>
        </w:tabs>
        <w:ind w:left="6208" w:hanging="180"/>
      </w:pPr>
      <w:rPr>
        <w:rFonts w:cs="Times New Roman"/>
      </w:rPr>
    </w:lvl>
  </w:abstractNum>
  <w:abstractNum w:abstractNumId="11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2">
    <w:nsid w:val="2CCF4726"/>
    <w:multiLevelType w:val="hybridMultilevel"/>
    <w:tmpl w:val="856AB0E6"/>
    <w:lvl w:ilvl="0" w:tplc="0410000D">
      <w:start w:val="1"/>
      <w:numFmt w:val="bullet"/>
      <w:lvlText w:val=""/>
      <w:lvlJc w:val="left"/>
      <w:pPr>
        <w:tabs>
          <w:tab w:val="num" w:pos="969"/>
        </w:tabs>
        <w:ind w:left="9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3">
    <w:nsid w:val="2D694EB1"/>
    <w:multiLevelType w:val="hybridMultilevel"/>
    <w:tmpl w:val="E8BE425E"/>
    <w:lvl w:ilvl="0" w:tplc="7B0602AC">
      <w:start w:val="8"/>
      <w:numFmt w:val="decimal"/>
      <w:lvlText w:val="(%1)"/>
      <w:lvlJc w:val="left"/>
      <w:pPr>
        <w:tabs>
          <w:tab w:val="num" w:pos="1012"/>
        </w:tabs>
        <w:ind w:left="1012" w:hanging="360"/>
      </w:pPr>
      <w:rPr>
        <w:rFonts w:cs="Times New Roman" w:hint="default"/>
        <w:sz w:val="7"/>
      </w:rPr>
    </w:lvl>
    <w:lvl w:ilvl="1" w:tplc="8DC8CCD8">
      <w:start w:val="1"/>
      <w:numFmt w:val="decimal"/>
      <w:lvlText w:val="%2."/>
      <w:lvlJc w:val="left"/>
      <w:pPr>
        <w:tabs>
          <w:tab w:val="num" w:pos="1732"/>
        </w:tabs>
        <w:ind w:left="1732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  <w:rPr>
        <w:rFonts w:cs="Times New Roman"/>
      </w:rPr>
    </w:lvl>
  </w:abstractNum>
  <w:abstractNum w:abstractNumId="14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5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6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>
    <w:nsid w:val="476F21A5"/>
    <w:multiLevelType w:val="hybridMultilevel"/>
    <w:tmpl w:val="FC063B78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18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9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2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21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22">
    <w:nsid w:val="5B9655BB"/>
    <w:multiLevelType w:val="hybridMultilevel"/>
    <w:tmpl w:val="4BAC633C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3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24">
    <w:nsid w:val="5DAA0B19"/>
    <w:multiLevelType w:val="hybridMultilevel"/>
    <w:tmpl w:val="E4F89694"/>
    <w:lvl w:ilvl="0" w:tplc="04100001">
      <w:start w:val="1"/>
      <w:numFmt w:val="bullet"/>
      <w:lvlText w:val=""/>
      <w:lvlJc w:val="left"/>
      <w:pPr>
        <w:tabs>
          <w:tab w:val="num" w:pos="969"/>
        </w:tabs>
        <w:ind w:left="9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9"/>
        </w:tabs>
        <w:ind w:left="16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9"/>
        </w:tabs>
        <w:ind w:left="24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9"/>
        </w:tabs>
        <w:ind w:left="31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9"/>
        </w:tabs>
        <w:ind w:left="38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9"/>
        </w:tabs>
        <w:ind w:left="45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9"/>
        </w:tabs>
        <w:ind w:left="52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9"/>
        </w:tabs>
        <w:ind w:left="60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9"/>
        </w:tabs>
        <w:ind w:left="6729" w:hanging="360"/>
      </w:pPr>
      <w:rPr>
        <w:rFonts w:ascii="Wingdings" w:hAnsi="Wingdings" w:hint="default"/>
      </w:rPr>
    </w:lvl>
  </w:abstractNum>
  <w:abstractNum w:abstractNumId="25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6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27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8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9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27"/>
  </w:num>
  <w:num w:numId="4">
    <w:abstractNumId w:val="28"/>
  </w:num>
  <w:num w:numId="5">
    <w:abstractNumId w:val="14"/>
  </w:num>
  <w:num w:numId="6">
    <w:abstractNumId w:val="3"/>
  </w:num>
  <w:num w:numId="7">
    <w:abstractNumId w:val="5"/>
  </w:num>
  <w:num w:numId="8">
    <w:abstractNumId w:val="16"/>
  </w:num>
  <w:num w:numId="9">
    <w:abstractNumId w:val="1"/>
  </w:num>
  <w:num w:numId="10">
    <w:abstractNumId w:val="25"/>
  </w:num>
  <w:num w:numId="11">
    <w:abstractNumId w:val="20"/>
  </w:num>
  <w:num w:numId="12">
    <w:abstractNumId w:val="0"/>
  </w:num>
  <w:num w:numId="13">
    <w:abstractNumId w:val="11"/>
  </w:num>
  <w:num w:numId="14">
    <w:abstractNumId w:val="4"/>
  </w:num>
  <w:num w:numId="15">
    <w:abstractNumId w:val="19"/>
  </w:num>
  <w:num w:numId="16">
    <w:abstractNumId w:val="7"/>
  </w:num>
  <w:num w:numId="17">
    <w:abstractNumId w:val="26"/>
  </w:num>
  <w:num w:numId="18">
    <w:abstractNumId w:val="23"/>
  </w:num>
  <w:num w:numId="19">
    <w:abstractNumId w:val="15"/>
  </w:num>
  <w:num w:numId="20">
    <w:abstractNumId w:val="2"/>
  </w:num>
  <w:num w:numId="21">
    <w:abstractNumId w:val="18"/>
  </w:num>
  <w:num w:numId="22">
    <w:abstractNumId w:val="13"/>
  </w:num>
  <w:num w:numId="23">
    <w:abstractNumId w:val="10"/>
  </w:num>
  <w:num w:numId="24">
    <w:abstractNumId w:val="12"/>
  </w:num>
  <w:num w:numId="25">
    <w:abstractNumId w:val="6"/>
  </w:num>
  <w:num w:numId="26">
    <w:abstractNumId w:val="24"/>
  </w:num>
  <w:num w:numId="27">
    <w:abstractNumId w:val="9"/>
  </w:num>
  <w:num w:numId="28">
    <w:abstractNumId w:val="22"/>
  </w:num>
  <w:num w:numId="29">
    <w:abstractNumId w:val="8"/>
  </w:num>
  <w:num w:numId="3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6AF5"/>
    <w:rsid w:val="000029E8"/>
    <w:rsid w:val="000246E1"/>
    <w:rsid w:val="0005284B"/>
    <w:rsid w:val="00054317"/>
    <w:rsid w:val="000627CC"/>
    <w:rsid w:val="00067B90"/>
    <w:rsid w:val="00081C0F"/>
    <w:rsid w:val="0009675D"/>
    <w:rsid w:val="000B328C"/>
    <w:rsid w:val="000F34EB"/>
    <w:rsid w:val="001174D0"/>
    <w:rsid w:val="00137881"/>
    <w:rsid w:val="001461A0"/>
    <w:rsid w:val="00183CA8"/>
    <w:rsid w:val="00194C43"/>
    <w:rsid w:val="001B2ED4"/>
    <w:rsid w:val="001E235C"/>
    <w:rsid w:val="00217407"/>
    <w:rsid w:val="00227990"/>
    <w:rsid w:val="00250EAC"/>
    <w:rsid w:val="00257525"/>
    <w:rsid w:val="00271E9C"/>
    <w:rsid w:val="0028569A"/>
    <w:rsid w:val="0029207F"/>
    <w:rsid w:val="002D46B0"/>
    <w:rsid w:val="002D667C"/>
    <w:rsid w:val="00307ADE"/>
    <w:rsid w:val="00343007"/>
    <w:rsid w:val="003560AC"/>
    <w:rsid w:val="00366714"/>
    <w:rsid w:val="00372A65"/>
    <w:rsid w:val="003A0C9C"/>
    <w:rsid w:val="003B3C6D"/>
    <w:rsid w:val="003B3E99"/>
    <w:rsid w:val="003C4FD5"/>
    <w:rsid w:val="003D618F"/>
    <w:rsid w:val="003E56F7"/>
    <w:rsid w:val="003F7DDC"/>
    <w:rsid w:val="0044582D"/>
    <w:rsid w:val="004875CC"/>
    <w:rsid w:val="004933A4"/>
    <w:rsid w:val="004A05AC"/>
    <w:rsid w:val="004A5511"/>
    <w:rsid w:val="004B00CE"/>
    <w:rsid w:val="004B52DF"/>
    <w:rsid w:val="004C00F1"/>
    <w:rsid w:val="004C228F"/>
    <w:rsid w:val="004F6636"/>
    <w:rsid w:val="004F71B4"/>
    <w:rsid w:val="00506A11"/>
    <w:rsid w:val="0052403E"/>
    <w:rsid w:val="00537F39"/>
    <w:rsid w:val="005443A5"/>
    <w:rsid w:val="005603ED"/>
    <w:rsid w:val="00570A70"/>
    <w:rsid w:val="00576C00"/>
    <w:rsid w:val="005911F2"/>
    <w:rsid w:val="00595A6D"/>
    <w:rsid w:val="005B3E21"/>
    <w:rsid w:val="005B50C6"/>
    <w:rsid w:val="005F6AF5"/>
    <w:rsid w:val="006170C2"/>
    <w:rsid w:val="006210B9"/>
    <w:rsid w:val="00635026"/>
    <w:rsid w:val="0066339E"/>
    <w:rsid w:val="00664139"/>
    <w:rsid w:val="00676FBA"/>
    <w:rsid w:val="00681BF5"/>
    <w:rsid w:val="006E23E1"/>
    <w:rsid w:val="006E6DE3"/>
    <w:rsid w:val="007176D5"/>
    <w:rsid w:val="00721D41"/>
    <w:rsid w:val="00771143"/>
    <w:rsid w:val="00794326"/>
    <w:rsid w:val="007B2E1A"/>
    <w:rsid w:val="007C71FD"/>
    <w:rsid w:val="007E052B"/>
    <w:rsid w:val="00800C9D"/>
    <w:rsid w:val="00831089"/>
    <w:rsid w:val="00841574"/>
    <w:rsid w:val="0084382A"/>
    <w:rsid w:val="008536DC"/>
    <w:rsid w:val="008A15D2"/>
    <w:rsid w:val="008C78BF"/>
    <w:rsid w:val="00900266"/>
    <w:rsid w:val="00910D2A"/>
    <w:rsid w:val="009329BA"/>
    <w:rsid w:val="00945967"/>
    <w:rsid w:val="0097556B"/>
    <w:rsid w:val="009A1EA6"/>
    <w:rsid w:val="009E2DFE"/>
    <w:rsid w:val="009E4F79"/>
    <w:rsid w:val="009F0DF5"/>
    <w:rsid w:val="00A10770"/>
    <w:rsid w:val="00A12C90"/>
    <w:rsid w:val="00A41AE8"/>
    <w:rsid w:val="00A65BA1"/>
    <w:rsid w:val="00A70BFF"/>
    <w:rsid w:val="00A70CE8"/>
    <w:rsid w:val="00A82726"/>
    <w:rsid w:val="00AC1F5D"/>
    <w:rsid w:val="00AE1BFB"/>
    <w:rsid w:val="00B13AD8"/>
    <w:rsid w:val="00B25300"/>
    <w:rsid w:val="00B33AF0"/>
    <w:rsid w:val="00B3551F"/>
    <w:rsid w:val="00B37650"/>
    <w:rsid w:val="00B506B6"/>
    <w:rsid w:val="00B52DA5"/>
    <w:rsid w:val="00B54106"/>
    <w:rsid w:val="00B67676"/>
    <w:rsid w:val="00B81FDB"/>
    <w:rsid w:val="00B9190E"/>
    <w:rsid w:val="00BD4A96"/>
    <w:rsid w:val="00BD4F77"/>
    <w:rsid w:val="00BE7F96"/>
    <w:rsid w:val="00C02BF9"/>
    <w:rsid w:val="00C410F5"/>
    <w:rsid w:val="00C52B21"/>
    <w:rsid w:val="00C74C38"/>
    <w:rsid w:val="00CC6BF7"/>
    <w:rsid w:val="00CF264D"/>
    <w:rsid w:val="00CF7172"/>
    <w:rsid w:val="00D3032F"/>
    <w:rsid w:val="00D50273"/>
    <w:rsid w:val="00D6202B"/>
    <w:rsid w:val="00D80CE4"/>
    <w:rsid w:val="00D90842"/>
    <w:rsid w:val="00D960CF"/>
    <w:rsid w:val="00DA1988"/>
    <w:rsid w:val="00DD08B6"/>
    <w:rsid w:val="00DF23A7"/>
    <w:rsid w:val="00E1781C"/>
    <w:rsid w:val="00E20A35"/>
    <w:rsid w:val="00E20F0F"/>
    <w:rsid w:val="00E4449C"/>
    <w:rsid w:val="00E511AB"/>
    <w:rsid w:val="00E53D9D"/>
    <w:rsid w:val="00E76B3F"/>
    <w:rsid w:val="00EA1B21"/>
    <w:rsid w:val="00EC4C54"/>
    <w:rsid w:val="00ED3497"/>
    <w:rsid w:val="00ED3F2E"/>
    <w:rsid w:val="00F6735F"/>
    <w:rsid w:val="00F931D8"/>
    <w:rsid w:val="00F97565"/>
    <w:rsid w:val="00FD24E2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DFE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9E2DFE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Heading2">
    <w:name w:val="heading 2"/>
    <w:basedOn w:val="Normal"/>
    <w:link w:val="Heading2Char"/>
    <w:uiPriority w:val="99"/>
    <w:qFormat/>
    <w:rsid w:val="009E2DFE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Heading3">
    <w:name w:val="heading 3"/>
    <w:basedOn w:val="Normal"/>
    <w:link w:val="Heading3Char"/>
    <w:uiPriority w:val="99"/>
    <w:qFormat/>
    <w:rsid w:val="009E2DFE"/>
    <w:pPr>
      <w:spacing w:before="101"/>
      <w:ind w:left="652"/>
      <w:outlineLvl w:val="2"/>
    </w:pPr>
    <w:rPr>
      <w:sz w:val="15"/>
      <w:szCs w:val="15"/>
    </w:rPr>
  </w:style>
  <w:style w:type="paragraph" w:styleId="Heading4">
    <w:name w:val="heading 4"/>
    <w:basedOn w:val="Normal"/>
    <w:link w:val="Heading4Char"/>
    <w:uiPriority w:val="99"/>
    <w:qFormat/>
    <w:rsid w:val="009E2DFE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Heading5">
    <w:name w:val="heading 5"/>
    <w:basedOn w:val="Normal"/>
    <w:link w:val="Heading5Char"/>
    <w:uiPriority w:val="99"/>
    <w:qFormat/>
    <w:rsid w:val="009E2DFE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933A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933A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933A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933A4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933A4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9E2DFE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99"/>
    <w:rsid w:val="009E2DFE"/>
    <w:rPr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ListParagraph">
    <w:name w:val="List Paragraph"/>
    <w:basedOn w:val="Normal"/>
    <w:uiPriority w:val="99"/>
    <w:qFormat/>
    <w:rsid w:val="009E2DFE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"/>
    <w:uiPriority w:val="99"/>
    <w:rsid w:val="009E2DFE"/>
    <w:pPr>
      <w:ind w:left="88"/>
    </w:pPr>
  </w:style>
  <w:style w:type="paragraph" w:styleId="Header">
    <w:name w:val="header"/>
    <w:basedOn w:val="Normal"/>
    <w:link w:val="Head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paragraph" w:styleId="Footer">
    <w:name w:val="footer"/>
    <w:basedOn w:val="Normal"/>
    <w:link w:val="FooterChar"/>
    <w:uiPriority w:val="99"/>
    <w:rsid w:val="00CF717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933A4"/>
    <w:rPr>
      <w:rFonts w:ascii="Microsoft Sans Serif" w:hAnsi="Microsoft Sans Serif" w:cs="Microsoft Sans Serif"/>
      <w:lang w:eastAsia="en-US"/>
    </w:rPr>
  </w:style>
  <w:style w:type="table" w:styleId="TableGrid">
    <w:name w:val="Table Grid"/>
    <w:basedOn w:val="TableNormal"/>
    <w:uiPriority w:val="99"/>
    <w:locked/>
    <w:rsid w:val="00D50273"/>
    <w:pPr>
      <w:widowControl w:val="0"/>
      <w:autoSpaceDE w:val="0"/>
      <w:autoSpaceDN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E53D9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4933A4"/>
    <w:rPr>
      <w:rFonts w:ascii="Times New Roman" w:hAnsi="Times New Roman" w:cs="Microsoft Sans Serif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160</TotalTime>
  <Pages>17</Pages>
  <Words>7008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user</cp:lastModifiedBy>
  <cp:revision>40</cp:revision>
  <dcterms:created xsi:type="dcterms:W3CDTF">2023-07-18T10:45:00Z</dcterms:created>
  <dcterms:modified xsi:type="dcterms:W3CDTF">2024-07-24T13:02:00Z</dcterms:modified>
</cp:coreProperties>
</file>