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980" w:rsidRDefault="00760980">
      <w:pPr>
        <w:pStyle w:val="BodyText"/>
        <w:spacing w:before="4"/>
        <w:rPr>
          <w:rFonts w:ascii="Times New Roman"/>
          <w:sz w:val="25"/>
        </w:rPr>
      </w:pPr>
    </w:p>
    <w:p w:rsidR="00760980" w:rsidRDefault="00760980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4E7AF4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style="mso-next-textbox:#_x0000_s1027" inset="0,0,0,0">
              <w:txbxContent>
                <w:p w:rsidR="00760980" w:rsidRDefault="00760980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760980" w:rsidRDefault="00760980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760980" w:rsidRDefault="00760980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760980" w:rsidRDefault="00760980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760980" w:rsidRDefault="00760980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760980" w:rsidRDefault="00760980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760980" w:rsidRDefault="00760980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760980" w:rsidRDefault="00760980">
      <w:pPr>
        <w:pStyle w:val="BodyText"/>
        <w:spacing w:before="2"/>
        <w:rPr>
          <w:rFonts w:ascii="Times New Roman"/>
          <w:sz w:val="20"/>
        </w:rPr>
      </w:pPr>
    </w:p>
    <w:p w:rsidR="00760980" w:rsidRDefault="00760980">
      <w:pPr>
        <w:pStyle w:val="BodyText"/>
        <w:spacing w:before="2"/>
        <w:rPr>
          <w:rFonts w:ascii="Times New Roman"/>
          <w:sz w:val="20"/>
        </w:rPr>
      </w:pPr>
    </w:p>
    <w:p w:rsidR="00760980" w:rsidRDefault="00760980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760980" w:rsidRDefault="00760980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760980" w:rsidRDefault="00760980">
      <w:pPr>
        <w:pStyle w:val="BodyText"/>
        <w:spacing w:before="7"/>
        <w:rPr>
          <w:rFonts w:ascii="Times New Roman"/>
          <w:b/>
          <w:sz w:val="23"/>
        </w:rPr>
      </w:pPr>
    </w:p>
    <w:p w:rsidR="00760980" w:rsidRPr="00E20F0F" w:rsidRDefault="00760980">
      <w:pPr>
        <w:pStyle w:val="Heading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:rsidR="00760980" w:rsidRDefault="00760980">
      <w:pPr>
        <w:pStyle w:val="BodyText"/>
        <w:rPr>
          <w:rFonts w:ascii="Times New Roman"/>
          <w:b/>
          <w:sz w:val="20"/>
        </w:rPr>
      </w:pPr>
    </w:p>
    <w:p w:rsidR="00760980" w:rsidRDefault="00760980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6.9pt;height:132.5pt;z-index:-251665408;mso-wrap-distance-left:0;mso-wrap-distance-right:0;mso-position-horizontal-relative:page" fillcolor="#bfbfbf" strokecolor="#00000a" strokeweight=".36pt">
            <v:textbox style="mso-next-textbox:#_x0000_s1029" inset="0,0,0,0">
              <w:txbxContent>
                <w:p w:rsidR="00760980" w:rsidRDefault="00760980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760980" w:rsidRDefault="00760980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760980" w:rsidRDefault="00760980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760980" w:rsidRDefault="00760980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760980" w:rsidRDefault="00760980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760980" w:rsidRDefault="00760980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760980" w:rsidRDefault="00760980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760980" w:rsidRDefault="00760980">
      <w:pPr>
        <w:pStyle w:val="BodyText"/>
        <w:spacing w:before="4"/>
        <w:rPr>
          <w:rFonts w:ascii="Times New Roman"/>
          <w:b/>
          <w:sz w:val="25"/>
        </w:rPr>
      </w:pPr>
    </w:p>
    <w:p w:rsidR="00760980" w:rsidRDefault="00760980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760980" w:rsidRDefault="00760980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5pt;margin-top:17.65pt;width:456.5pt;height:27.75pt;z-index:-251664384;mso-wrap-distance-left:0;mso-wrap-distance-right:0;mso-position-horizontal-relative:page" fillcolor="#bfbfbf" strokecolor="#00000a" strokeweight=".36pt">
            <v:textbox style="mso-next-textbox:#_x0000_s1030" inset="0,0,0,0">
              <w:txbxContent>
                <w:p w:rsidR="00760980" w:rsidRDefault="00760980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760980" w:rsidRDefault="00760980">
      <w:pPr>
        <w:pStyle w:val="BodyText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09"/>
        <w:gridCol w:w="4520"/>
      </w:tblGrid>
      <w:tr w:rsidR="00760980" w:rsidTr="00217407">
        <w:trPr>
          <w:trHeight w:val="388"/>
        </w:trPr>
        <w:tc>
          <w:tcPr>
            <w:tcW w:w="4609" w:type="dxa"/>
          </w:tcPr>
          <w:p w:rsidR="00760980" w:rsidRPr="00366714" w:rsidRDefault="00760980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:rsidR="00760980" w:rsidRPr="00366714" w:rsidRDefault="00760980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760980" w:rsidTr="00C02BF9">
        <w:trPr>
          <w:trHeight w:val="1490"/>
        </w:trPr>
        <w:tc>
          <w:tcPr>
            <w:tcW w:w="4609" w:type="dxa"/>
          </w:tcPr>
          <w:p w:rsidR="00760980" w:rsidRDefault="00760980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:rsidR="00760980" w:rsidRDefault="00760980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760980" w:rsidRDefault="00760980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760980" w:rsidRDefault="00760980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760980" w:rsidRDefault="00760980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760980" w:rsidRDefault="00760980" w:rsidP="00C02BF9">
            <w:pPr>
              <w:pStyle w:val="TableParagraph"/>
              <w:spacing w:before="64"/>
              <w:ind w:left="0"/>
              <w:rPr>
                <w:w w:val="105"/>
                <w:sz w:val="14"/>
                <w:szCs w:val="14"/>
              </w:rPr>
            </w:pPr>
          </w:p>
          <w:p w:rsidR="00760980" w:rsidRDefault="00760980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:rsidR="00760980" w:rsidRDefault="00760980" w:rsidP="00C02BF9">
            <w:pPr>
              <w:widowControl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</w:p>
          <w:p w:rsidR="00760980" w:rsidRDefault="00760980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:rsidR="00760980" w:rsidRPr="00C02BF9" w:rsidRDefault="00760980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:rsidR="00760980" w:rsidRPr="00C02BF9" w:rsidRDefault="00760980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PEC: aslcn2@legalmail.it</w:t>
            </w:r>
          </w:p>
          <w:p w:rsidR="00760980" w:rsidRPr="00C02BF9" w:rsidRDefault="00760980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:rsidR="00760980" w:rsidRPr="00C02BF9" w:rsidRDefault="00760980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S.C. Servizi Tecnici</w:t>
            </w:r>
          </w:p>
          <w:p w:rsidR="00760980" w:rsidRPr="00C02BF9" w:rsidRDefault="00760980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</w:p>
          <w:p w:rsidR="00760980" w:rsidRDefault="00760980" w:rsidP="00C02BF9">
            <w:pPr>
              <w:pStyle w:val="TableParagraph"/>
              <w:spacing w:before="64"/>
              <w:ind w:left="37"/>
              <w:rPr>
                <w:w w:val="104"/>
                <w:sz w:val="14"/>
                <w:szCs w:val="14"/>
              </w:rPr>
            </w:pPr>
          </w:p>
          <w:p w:rsidR="00760980" w:rsidRDefault="00760980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</w:p>
          <w:p w:rsidR="00760980" w:rsidRPr="00366714" w:rsidRDefault="00760980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:rsidR="00760980" w:rsidRPr="00366714" w:rsidRDefault="00760980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760980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760980" w:rsidRPr="00366714" w:rsidRDefault="00760980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60980" w:rsidRPr="00366714" w:rsidRDefault="00760980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>
              <w:rPr>
                <w:rFonts w:ascii="Arial" w:eastAsia="Times New Roman"/>
                <w:b/>
                <w:sz w:val="14"/>
                <w:szCs w:val="14"/>
              </w:rPr>
              <w:t>SERVIZI</w:t>
            </w:r>
          </w:p>
        </w:tc>
      </w:tr>
      <w:tr w:rsidR="00760980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760980" w:rsidRPr="00B671C9" w:rsidRDefault="00760980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B671C9">
              <w:rPr>
                <w:color w:val="00000A"/>
                <w:w w:val="105"/>
                <w:sz w:val="14"/>
                <w:szCs w:val="14"/>
              </w:rPr>
              <w:t>Titolo</w:t>
            </w:r>
            <w:r w:rsidRPr="00B671C9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B671C9">
              <w:rPr>
                <w:color w:val="00000A"/>
                <w:w w:val="105"/>
                <w:sz w:val="14"/>
                <w:szCs w:val="14"/>
              </w:rPr>
              <w:t>o</w:t>
            </w:r>
            <w:r w:rsidRPr="00B671C9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B671C9">
              <w:rPr>
                <w:color w:val="00000A"/>
                <w:w w:val="105"/>
                <w:sz w:val="14"/>
                <w:szCs w:val="14"/>
              </w:rPr>
              <w:t>breve</w:t>
            </w:r>
            <w:r w:rsidRPr="00B671C9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B671C9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B671C9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B671C9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B671C9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B671C9">
              <w:rPr>
                <w:color w:val="00000A"/>
                <w:w w:val="105"/>
                <w:sz w:val="14"/>
                <w:szCs w:val="14"/>
              </w:rPr>
              <w:t>(</w:t>
            </w:r>
            <w:r w:rsidRPr="00B671C9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B671C9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60980" w:rsidRPr="00253504" w:rsidRDefault="00760980" w:rsidP="00311B3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53504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contratto di manutenzione impianti di controllo temperature. </w:t>
            </w:r>
            <w:r w:rsidRPr="00253504">
              <w:rPr>
                <w:rFonts w:ascii="Arial" w:hAnsi="Arial" w:cs="Arial"/>
                <w:b/>
                <w:sz w:val="16"/>
                <w:szCs w:val="16"/>
              </w:rPr>
              <w:t xml:space="preserve"> 2024-2026</w:t>
            </w:r>
          </w:p>
        </w:tc>
      </w:tr>
      <w:tr w:rsidR="00760980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760980" w:rsidRPr="00366714" w:rsidRDefault="00760980" w:rsidP="00CF7172">
            <w:pPr>
              <w:pStyle w:val="TableParagraph"/>
              <w:spacing w:before="122"/>
              <w:rPr>
                <w:color w:val="00000A"/>
                <w:w w:val="105"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366714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366714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366714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366714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60980" w:rsidRPr="00900266" w:rsidRDefault="00760980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  <w:tr w:rsidR="00760980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760980" w:rsidRDefault="00760980" w:rsidP="004C00F1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CIG</w:t>
            </w:r>
          </w:p>
          <w:p w:rsidR="00760980" w:rsidRPr="00366714" w:rsidRDefault="00760980" w:rsidP="004C00F1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:rsidR="00760980" w:rsidRDefault="00760980" w:rsidP="004C00F1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CUP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previsto)</w:t>
            </w:r>
          </w:p>
          <w:p w:rsidR="00760980" w:rsidRPr="00366714" w:rsidRDefault="00760980" w:rsidP="004C00F1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:rsidR="00760980" w:rsidRPr="00366714" w:rsidRDefault="00760980" w:rsidP="004C00F1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progetto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l’appalto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finanziato 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cofinanziato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fondi</w:t>
            </w:r>
          </w:p>
          <w:p w:rsidR="00760980" w:rsidRPr="00366714" w:rsidRDefault="00760980" w:rsidP="004C00F1">
            <w:pPr>
              <w:pStyle w:val="TableParagraph"/>
              <w:spacing w:before="122"/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60980" w:rsidRPr="00253504" w:rsidRDefault="00760980" w:rsidP="00C02BF9">
            <w:pPr>
              <w:pStyle w:val="TableParagraph"/>
              <w:spacing w:before="122"/>
              <w:rPr>
                <w:rFonts w:ascii="Arial"/>
                <w:b/>
                <w:sz w:val="16"/>
                <w:szCs w:val="16"/>
              </w:rPr>
            </w:pPr>
            <w:r w:rsidRPr="00253504">
              <w:rPr>
                <w:rFonts w:ascii="Arial" w:hAnsi="Arial" w:cs="Arial"/>
                <w:b/>
                <w:sz w:val="16"/>
                <w:szCs w:val="16"/>
              </w:rPr>
              <w:t>B2159C7A68</w:t>
            </w:r>
          </w:p>
        </w:tc>
      </w:tr>
    </w:tbl>
    <w:p w:rsidR="00760980" w:rsidRDefault="00760980">
      <w:pPr>
        <w:pStyle w:val="BodyText"/>
        <w:spacing w:before="9"/>
        <w:rPr>
          <w:sz w:val="13"/>
        </w:rPr>
      </w:pPr>
    </w:p>
    <w:p w:rsidR="00760980" w:rsidRDefault="00760980">
      <w:pPr>
        <w:pStyle w:val="BodyText"/>
        <w:spacing w:before="9"/>
        <w:rPr>
          <w:sz w:val="13"/>
        </w:rPr>
      </w:pPr>
    </w:p>
    <w:p w:rsidR="00760980" w:rsidRDefault="00760980">
      <w:pPr>
        <w:pStyle w:val="BodyText"/>
        <w:spacing w:before="9"/>
        <w:rPr>
          <w:sz w:val="13"/>
        </w:rPr>
      </w:pP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30"/>
      </w:tblGrid>
      <w:tr w:rsidR="00760980" w:rsidTr="00372A65">
        <w:tc>
          <w:tcPr>
            <w:tcW w:w="9130" w:type="dxa"/>
            <w:shd w:val="clear" w:color="auto" w:fill="C0C0C0"/>
            <w:vAlign w:val="bottom"/>
          </w:tcPr>
          <w:p w:rsidR="00760980" w:rsidRPr="00372A65" w:rsidRDefault="00760980" w:rsidP="00372A65">
            <w:pPr>
              <w:spacing w:before="28"/>
              <w:ind w:left="106"/>
              <w:rPr>
                <w:rFonts w:ascii="Arial"/>
                <w:b/>
                <w:sz w:val="14"/>
                <w:szCs w:val="14"/>
              </w:rPr>
            </w:pP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altre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sezioni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DGUE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devono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essere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inserite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dall'operatore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economico</w:t>
            </w:r>
          </w:p>
          <w:p w:rsidR="00760980" w:rsidRPr="00372A65" w:rsidRDefault="00760980" w:rsidP="00372A65">
            <w:pPr>
              <w:pStyle w:val="BodyText"/>
              <w:spacing w:before="9"/>
              <w:rPr>
                <w:sz w:val="13"/>
              </w:rPr>
            </w:pPr>
          </w:p>
        </w:tc>
      </w:tr>
    </w:tbl>
    <w:p w:rsidR="00760980" w:rsidRDefault="00760980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33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60980" w:rsidRDefault="00760980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760980" w:rsidRDefault="00760980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760980" w:rsidRDefault="00760980" w:rsidP="00CF7172">
      <w:pPr>
        <w:pStyle w:val="BodyText"/>
        <w:spacing w:before="7"/>
        <w:ind w:left="652"/>
        <w:rPr>
          <w:w w:val="105"/>
        </w:r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:rsidR="00760980" w:rsidRDefault="00760980" w:rsidP="004C00F1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760980" w:rsidRDefault="00760980" w:rsidP="004C00F1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:rsidR="00760980" w:rsidRDefault="00760980" w:rsidP="004C00F1">
      <w:pPr>
        <w:spacing w:line="136" w:lineRule="exact"/>
        <w:ind w:left="652"/>
        <w:rPr>
          <w:color w:val="00000A"/>
          <w:w w:val="105"/>
          <w:sz w:val="11"/>
        </w:rPr>
      </w:pPr>
    </w:p>
    <w:p w:rsidR="00760980" w:rsidRDefault="00760980" w:rsidP="004C00F1">
      <w:pPr>
        <w:pStyle w:val="BodyText"/>
        <w:spacing w:before="7"/>
        <w:sectPr w:rsidR="00760980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760980" w:rsidRPr="00E20F0F" w:rsidRDefault="00760980">
      <w:pPr>
        <w:pStyle w:val="Heading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:rsidR="00760980" w:rsidRDefault="00760980">
      <w:pPr>
        <w:pStyle w:val="BodyText"/>
        <w:rPr>
          <w:rFonts w:ascii="Times New Roman"/>
          <w:b/>
          <w:sz w:val="18"/>
        </w:rPr>
      </w:pPr>
    </w:p>
    <w:p w:rsidR="00760980" w:rsidRDefault="00760980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760980" w:rsidRDefault="00760980">
      <w:pPr>
        <w:pStyle w:val="BodyText"/>
        <w:rPr>
          <w:sz w:val="20"/>
        </w:rPr>
      </w:pPr>
    </w:p>
    <w:p w:rsidR="00760980" w:rsidRDefault="00760980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760980" w:rsidTr="00D80CE4">
        <w:trPr>
          <w:trHeight w:val="388"/>
        </w:trPr>
        <w:tc>
          <w:tcPr>
            <w:tcW w:w="5078" w:type="dxa"/>
          </w:tcPr>
          <w:p w:rsidR="00760980" w:rsidRPr="00366714" w:rsidRDefault="00760980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:rsidR="00760980" w:rsidRPr="00366714" w:rsidRDefault="00760980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760980" w:rsidTr="00D80CE4">
        <w:trPr>
          <w:trHeight w:val="389"/>
        </w:trPr>
        <w:tc>
          <w:tcPr>
            <w:tcW w:w="5078" w:type="dxa"/>
          </w:tcPr>
          <w:p w:rsidR="00760980" w:rsidRPr="00366714" w:rsidRDefault="00760980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:rsidR="00760980" w:rsidRPr="00366714" w:rsidRDefault="00760980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760980" w:rsidTr="00D80CE4">
        <w:trPr>
          <w:trHeight w:val="821"/>
        </w:trPr>
        <w:tc>
          <w:tcPr>
            <w:tcW w:w="5078" w:type="dxa"/>
          </w:tcPr>
          <w:p w:rsidR="00760980" w:rsidRPr="00366714" w:rsidRDefault="00760980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:rsidR="00760980" w:rsidRPr="00366714" w:rsidRDefault="00760980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:rsidR="00760980" w:rsidRPr="00366714" w:rsidRDefault="00760980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:rsidR="00760980" w:rsidRPr="00366714" w:rsidRDefault="00760980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760980" w:rsidTr="00D80CE4">
        <w:trPr>
          <w:trHeight w:val="389"/>
        </w:trPr>
        <w:tc>
          <w:tcPr>
            <w:tcW w:w="5078" w:type="dxa"/>
          </w:tcPr>
          <w:p w:rsidR="00760980" w:rsidRPr="00366714" w:rsidRDefault="00760980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:rsidR="00760980" w:rsidRPr="00366714" w:rsidRDefault="00760980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760980" w:rsidTr="00D80CE4">
        <w:trPr>
          <w:trHeight w:val="1211"/>
        </w:trPr>
        <w:tc>
          <w:tcPr>
            <w:tcW w:w="5078" w:type="dxa"/>
          </w:tcPr>
          <w:p w:rsidR="00760980" w:rsidRPr="00366714" w:rsidRDefault="00760980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760980" w:rsidRPr="00366714" w:rsidRDefault="00760980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:rsidR="00760980" w:rsidRPr="00366714" w:rsidRDefault="00760980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:rsidR="00760980" w:rsidRPr="00366714" w:rsidRDefault="00760980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:rsidR="00760980" w:rsidRPr="00366714" w:rsidRDefault="00760980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:rsidR="00760980" w:rsidRPr="00366714" w:rsidRDefault="00760980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760980" w:rsidTr="00D80CE4">
        <w:trPr>
          <w:trHeight w:val="389"/>
        </w:trPr>
        <w:tc>
          <w:tcPr>
            <w:tcW w:w="5078" w:type="dxa"/>
          </w:tcPr>
          <w:p w:rsidR="00760980" w:rsidRPr="00366714" w:rsidRDefault="00760980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:rsidR="00760980" w:rsidRPr="00366714" w:rsidRDefault="00760980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760980" w:rsidTr="00D80CE4">
        <w:trPr>
          <w:trHeight w:val="546"/>
        </w:trPr>
        <w:tc>
          <w:tcPr>
            <w:tcW w:w="5078" w:type="dxa"/>
          </w:tcPr>
          <w:p w:rsidR="00760980" w:rsidRPr="00366714" w:rsidRDefault="00760980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760980" w:rsidRPr="00366714" w:rsidRDefault="00760980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760980" w:rsidTr="00D80CE4">
        <w:trPr>
          <w:trHeight w:val="2229"/>
        </w:trPr>
        <w:tc>
          <w:tcPr>
            <w:tcW w:w="5078" w:type="dxa"/>
          </w:tcPr>
          <w:p w:rsidR="00760980" w:rsidRPr="00366714" w:rsidRDefault="00760980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:rsidR="00760980" w:rsidRPr="00366714" w:rsidRDefault="00760980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:rsidR="00760980" w:rsidRPr="00366714" w:rsidRDefault="00760980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:rsidR="00760980" w:rsidRPr="00366714" w:rsidRDefault="00760980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:rsidR="00760980" w:rsidRPr="00366714" w:rsidRDefault="00760980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760980" w:rsidTr="00D80CE4">
        <w:trPr>
          <w:trHeight w:val="3188"/>
        </w:trPr>
        <w:tc>
          <w:tcPr>
            <w:tcW w:w="5078" w:type="dxa"/>
          </w:tcPr>
          <w:p w:rsidR="00760980" w:rsidRPr="00366714" w:rsidRDefault="00760980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:rsidR="00760980" w:rsidRPr="00366714" w:rsidRDefault="00760980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760980" w:rsidRPr="00366714" w:rsidRDefault="00760980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760980" w:rsidRPr="00366714" w:rsidRDefault="00760980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760980" w:rsidRPr="00366714" w:rsidRDefault="00760980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760980" w:rsidRPr="00366714" w:rsidRDefault="00760980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:rsidR="00760980" w:rsidRDefault="00760980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2" style="position:absolute;margin-left:87.6pt;margin-top:15.1pt;width:140.15pt;height:.6pt;z-index:-25166233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60980" w:rsidRDefault="00760980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760980" w:rsidRDefault="00760980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760980" w:rsidRDefault="00760980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760980" w:rsidRDefault="00760980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:rsidR="00760980" w:rsidRDefault="00760980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760980" w:rsidRPr="00366714" w:rsidTr="00D80CE4">
        <w:trPr>
          <w:trHeight w:val="3673"/>
        </w:trPr>
        <w:tc>
          <w:tcPr>
            <w:tcW w:w="5078" w:type="dxa"/>
          </w:tcPr>
          <w:p w:rsidR="00760980" w:rsidRPr="00366714" w:rsidRDefault="00760980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760980" w:rsidRPr="00366714" w:rsidRDefault="00760980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:rsidR="00760980" w:rsidRPr="00366714" w:rsidRDefault="00760980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:rsidR="00760980" w:rsidRPr="00366714" w:rsidRDefault="00760980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:rsidR="00760980" w:rsidRPr="00366714" w:rsidRDefault="00760980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:rsidR="00760980" w:rsidRPr="00366714" w:rsidRDefault="00760980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:rsidR="00760980" w:rsidRPr="00366714" w:rsidRDefault="00760980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760980" w:rsidRPr="00366714" w:rsidRDefault="00760980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:rsidR="00760980" w:rsidRPr="00366714" w:rsidRDefault="00760980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760980" w:rsidRPr="00366714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760980" w:rsidRPr="00366714" w:rsidRDefault="00760980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:rsidR="00760980" w:rsidRPr="00366714" w:rsidRDefault="00760980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:rsidR="00760980" w:rsidRPr="00366714" w:rsidRDefault="00760980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:rsidR="00760980" w:rsidRPr="00366714" w:rsidRDefault="00760980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760980" w:rsidRPr="00366714" w:rsidRDefault="00760980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760980" w:rsidRPr="00366714" w:rsidRDefault="00760980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760980" w:rsidRPr="00366714" w:rsidRDefault="00760980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760980" w:rsidRPr="00366714" w:rsidRDefault="00760980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:rsidR="00760980" w:rsidRPr="00366714" w:rsidRDefault="00760980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:rsidR="00760980" w:rsidRPr="00366714" w:rsidRDefault="00760980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760980" w:rsidRPr="00366714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760980" w:rsidRPr="00366714" w:rsidRDefault="00760980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760980" w:rsidRPr="00366714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760980" w:rsidRPr="00366714" w:rsidRDefault="00760980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760980" w:rsidRPr="00366714" w:rsidRDefault="00760980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760980" w:rsidRPr="00366714" w:rsidTr="00D80CE4">
        <w:trPr>
          <w:trHeight w:val="400"/>
        </w:trPr>
        <w:tc>
          <w:tcPr>
            <w:tcW w:w="5078" w:type="dxa"/>
          </w:tcPr>
          <w:p w:rsidR="00760980" w:rsidRPr="00366714" w:rsidRDefault="00760980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760980" w:rsidRPr="00366714" w:rsidRDefault="00760980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760980" w:rsidRPr="00366714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760980" w:rsidRPr="00366714" w:rsidRDefault="00760980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760980" w:rsidRPr="00366714" w:rsidTr="00D80CE4">
        <w:trPr>
          <w:trHeight w:val="2014"/>
        </w:trPr>
        <w:tc>
          <w:tcPr>
            <w:tcW w:w="5078" w:type="dxa"/>
          </w:tcPr>
          <w:p w:rsidR="00760980" w:rsidRPr="00366714" w:rsidRDefault="00760980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760980" w:rsidRPr="00366714" w:rsidRDefault="00760980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:rsidR="00760980" w:rsidRPr="00366714" w:rsidRDefault="00760980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760980" w:rsidRDefault="00760980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:rsidR="00760980" w:rsidRPr="00366714" w:rsidRDefault="00760980">
      <w:pPr>
        <w:pStyle w:val="BodyText"/>
        <w:spacing w:before="7"/>
        <w:rPr>
          <w:sz w:val="14"/>
          <w:szCs w:val="14"/>
        </w:rPr>
      </w:pPr>
      <w:r>
        <w:rPr>
          <w:noProof/>
          <w:lang w:eastAsia="it-IT"/>
        </w:rPr>
        <w:pict>
          <v:rect id="_x0000_s1033" style="position:absolute;margin-left:87.6pt;margin-top:11.4pt;width:140.15pt;height:.6pt;z-index:-2516613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60980" w:rsidRDefault="00760980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760980" w:rsidRDefault="00760980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760980" w:rsidRDefault="00760980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965"/>
      </w:tblGrid>
      <w:tr w:rsidR="00760980" w:rsidRPr="00366714" w:rsidTr="00D50273">
        <w:trPr>
          <w:trHeight w:val="910"/>
        </w:trPr>
        <w:tc>
          <w:tcPr>
            <w:tcW w:w="5078" w:type="dxa"/>
          </w:tcPr>
          <w:p w:rsidR="00760980" w:rsidRPr="00366714" w:rsidRDefault="00760980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:rsidR="00760980" w:rsidRPr="00366714" w:rsidRDefault="00760980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760980" w:rsidRPr="00366714" w:rsidTr="00D50273">
        <w:trPr>
          <w:trHeight w:val="401"/>
        </w:trPr>
        <w:tc>
          <w:tcPr>
            <w:tcW w:w="5078" w:type="dxa"/>
          </w:tcPr>
          <w:p w:rsidR="00760980" w:rsidRPr="00366714" w:rsidRDefault="00760980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:rsidR="00760980" w:rsidRPr="00366714" w:rsidRDefault="00760980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760980" w:rsidRPr="00366714" w:rsidTr="00D50273">
        <w:trPr>
          <w:trHeight w:val="451"/>
        </w:trPr>
        <w:tc>
          <w:tcPr>
            <w:tcW w:w="5078" w:type="dxa"/>
          </w:tcPr>
          <w:p w:rsidR="00760980" w:rsidRPr="00366714" w:rsidRDefault="00760980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:rsidR="00760980" w:rsidRPr="00366714" w:rsidRDefault="00760980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:rsidR="00760980" w:rsidRPr="00366714" w:rsidRDefault="00760980">
      <w:pPr>
        <w:pStyle w:val="BodyText"/>
        <w:spacing w:before="3"/>
        <w:rPr>
          <w:rFonts w:ascii="Arial"/>
          <w:b/>
          <w:sz w:val="14"/>
          <w:szCs w:val="14"/>
        </w:rPr>
      </w:pPr>
    </w:p>
    <w:p w:rsidR="00760980" w:rsidRPr="00366714" w:rsidRDefault="00760980">
      <w:pPr>
        <w:pStyle w:val="Heading4"/>
        <w:spacing w:before="105"/>
        <w:ind w:right="1092"/>
        <w:rPr>
          <w:color w:val="00000A"/>
          <w:spacing w:val="-1"/>
          <w:w w:val="105"/>
        </w:rPr>
      </w:pPr>
    </w:p>
    <w:p w:rsidR="00760980" w:rsidRDefault="00760980">
      <w:pPr>
        <w:pStyle w:val="Heading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760980" w:rsidRPr="00366714" w:rsidRDefault="00760980">
      <w:pPr>
        <w:pStyle w:val="Heading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760980" w:rsidRPr="00366714" w:rsidTr="00C74C38">
        <w:trPr>
          <w:trHeight w:val="1098"/>
        </w:trPr>
        <w:tc>
          <w:tcPr>
            <w:tcW w:w="9020" w:type="dxa"/>
            <w:shd w:val="clear" w:color="auto" w:fill="C0C0C0"/>
          </w:tcPr>
          <w:p w:rsidR="00760980" w:rsidRPr="00C74C38" w:rsidRDefault="00760980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:rsidR="00760980" w:rsidRPr="00C74C38" w:rsidRDefault="00760980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:rsidR="00760980" w:rsidRDefault="00760980">
      <w:pPr>
        <w:pStyle w:val="Heading4"/>
        <w:spacing w:before="105"/>
        <w:ind w:right="1092"/>
      </w:pPr>
    </w:p>
    <w:p w:rsidR="00760980" w:rsidRDefault="00760980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60980" w:rsidTr="00D80CE4">
        <w:trPr>
          <w:trHeight w:val="402"/>
        </w:trPr>
        <w:tc>
          <w:tcPr>
            <w:tcW w:w="4522" w:type="dxa"/>
          </w:tcPr>
          <w:p w:rsidR="00760980" w:rsidRPr="00366714" w:rsidRDefault="00760980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:rsidR="00760980" w:rsidRPr="00366714" w:rsidRDefault="00760980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760980" w:rsidTr="00D80CE4">
        <w:trPr>
          <w:trHeight w:val="429"/>
        </w:trPr>
        <w:tc>
          <w:tcPr>
            <w:tcW w:w="4522" w:type="dxa"/>
          </w:tcPr>
          <w:p w:rsidR="00760980" w:rsidRPr="00366714" w:rsidRDefault="00760980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:rsidR="00760980" w:rsidRPr="00366714" w:rsidRDefault="00760980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:rsidR="00760980" w:rsidRPr="00366714" w:rsidRDefault="00760980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:rsidR="00760980" w:rsidRPr="00366714" w:rsidRDefault="00760980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760980" w:rsidTr="00D80CE4">
        <w:trPr>
          <w:trHeight w:val="390"/>
        </w:trPr>
        <w:tc>
          <w:tcPr>
            <w:tcW w:w="4522" w:type="dxa"/>
          </w:tcPr>
          <w:p w:rsidR="00760980" w:rsidRPr="00366714" w:rsidRDefault="00760980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:rsidR="00760980" w:rsidRPr="00366714" w:rsidRDefault="00760980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760980" w:rsidRPr="00366714" w:rsidRDefault="00760980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760980" w:rsidTr="00D80CE4">
        <w:trPr>
          <w:trHeight w:val="273"/>
        </w:trPr>
        <w:tc>
          <w:tcPr>
            <w:tcW w:w="4522" w:type="dxa"/>
          </w:tcPr>
          <w:p w:rsidR="00760980" w:rsidRPr="00366714" w:rsidRDefault="00760980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:rsidR="00760980" w:rsidRPr="00366714" w:rsidRDefault="00760980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760980" w:rsidTr="00D80CE4">
        <w:trPr>
          <w:trHeight w:val="388"/>
        </w:trPr>
        <w:tc>
          <w:tcPr>
            <w:tcW w:w="4522" w:type="dxa"/>
          </w:tcPr>
          <w:p w:rsidR="00760980" w:rsidRPr="00366714" w:rsidRDefault="00760980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:rsidR="00760980" w:rsidRPr="00366714" w:rsidRDefault="00760980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760980" w:rsidTr="00D80CE4">
        <w:trPr>
          <w:trHeight w:val="390"/>
        </w:trPr>
        <w:tc>
          <w:tcPr>
            <w:tcW w:w="4522" w:type="dxa"/>
          </w:tcPr>
          <w:p w:rsidR="00760980" w:rsidRPr="00366714" w:rsidRDefault="00760980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:rsidR="00760980" w:rsidRPr="00366714" w:rsidRDefault="00760980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760980" w:rsidTr="00D80CE4">
        <w:trPr>
          <w:trHeight w:val="390"/>
        </w:trPr>
        <w:tc>
          <w:tcPr>
            <w:tcW w:w="4522" w:type="dxa"/>
          </w:tcPr>
          <w:p w:rsidR="00760980" w:rsidRPr="00366714" w:rsidRDefault="00760980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:rsidR="00760980" w:rsidRPr="00366714" w:rsidRDefault="00760980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760980" w:rsidRPr="00366714" w:rsidRDefault="00760980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:rsidR="00760980" w:rsidRDefault="00760980">
      <w:pPr>
        <w:spacing w:before="125"/>
        <w:ind w:left="887" w:right="1096"/>
        <w:jc w:val="center"/>
        <w:rPr>
          <w:color w:val="00000A"/>
          <w:sz w:val="13"/>
        </w:rPr>
      </w:pPr>
    </w:p>
    <w:p w:rsidR="00760980" w:rsidRDefault="00760980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:rsidR="00760980" w:rsidRDefault="00760980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7"/>
        <w:gridCol w:w="4520"/>
      </w:tblGrid>
      <w:tr w:rsidR="00760980" w:rsidRPr="00366714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:rsidR="00760980" w:rsidRPr="00366714" w:rsidRDefault="00760980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:rsidR="00760980" w:rsidRPr="00366714" w:rsidRDefault="00760980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760980" w:rsidRPr="00366714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:rsidR="00760980" w:rsidRPr="00366714" w:rsidRDefault="00760980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:rsidR="00760980" w:rsidRPr="00366714" w:rsidRDefault="00760980" w:rsidP="00D80CE4">
            <w:pPr>
              <w:pStyle w:val="TableParagraph"/>
              <w:spacing w:before="116" w:line="254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migliorare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l’offerta?</w:t>
            </w:r>
          </w:p>
          <w:p w:rsidR="00760980" w:rsidRPr="00366714" w:rsidRDefault="00760980" w:rsidP="00D80CE4">
            <w:pPr>
              <w:pStyle w:val="TableParagraph"/>
              <w:spacing w:before="116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760980" w:rsidRPr="00366714" w:rsidRDefault="00760980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:rsidR="00760980" w:rsidRDefault="00760980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:rsidR="00760980" w:rsidRDefault="00760980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760980" w:rsidRPr="00366714" w:rsidRDefault="00760980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760980" w:rsidRPr="00366714" w:rsidRDefault="00760980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760980" w:rsidRPr="00366714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760980" w:rsidRPr="00366714" w:rsidRDefault="00760980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760980" w:rsidRPr="00366714" w:rsidRDefault="00760980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:rsidR="00760980" w:rsidRPr="00366714" w:rsidRDefault="00760980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:rsidR="00760980" w:rsidRPr="00366714" w:rsidRDefault="00760980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:rsidR="00760980" w:rsidRPr="00366714" w:rsidRDefault="00760980">
      <w:pPr>
        <w:pStyle w:val="BodyText"/>
        <w:spacing w:before="7"/>
        <w:rPr>
          <w:sz w:val="14"/>
          <w:szCs w:val="14"/>
        </w:rPr>
      </w:pPr>
    </w:p>
    <w:p w:rsidR="00760980" w:rsidRDefault="0076098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760980" w:rsidRDefault="00760980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:rsidR="00760980" w:rsidRDefault="00760980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760980" w:rsidTr="00C74C38">
        <w:tc>
          <w:tcPr>
            <w:tcW w:w="9020" w:type="dxa"/>
            <w:shd w:val="clear" w:color="auto" w:fill="C0C0C0"/>
          </w:tcPr>
          <w:p w:rsidR="00760980" w:rsidRPr="00C74C38" w:rsidRDefault="00760980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:rsidR="00760980" w:rsidRPr="00C74C38" w:rsidRDefault="00760980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:rsidR="00760980" w:rsidRDefault="00760980">
      <w:pPr>
        <w:spacing w:line="259" w:lineRule="auto"/>
        <w:ind w:left="887" w:right="1097"/>
        <w:jc w:val="center"/>
        <w:rPr>
          <w:sz w:val="13"/>
        </w:rPr>
      </w:pPr>
    </w:p>
    <w:p w:rsidR="00760980" w:rsidRDefault="00760980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760980" w:rsidTr="00D50273">
        <w:trPr>
          <w:trHeight w:val="459"/>
        </w:trPr>
        <w:tc>
          <w:tcPr>
            <w:tcW w:w="4522" w:type="dxa"/>
          </w:tcPr>
          <w:p w:rsidR="00760980" w:rsidRDefault="00760980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:rsidR="00760980" w:rsidRPr="00D80CE4" w:rsidRDefault="00760980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:rsidR="00760980" w:rsidRDefault="00760980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:rsidR="00760980" w:rsidRPr="00D80CE4" w:rsidRDefault="00760980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760980" w:rsidTr="00D80CE4">
        <w:trPr>
          <w:trHeight w:val="1806"/>
        </w:trPr>
        <w:tc>
          <w:tcPr>
            <w:tcW w:w="4522" w:type="dxa"/>
          </w:tcPr>
          <w:p w:rsidR="00760980" w:rsidRPr="00D80CE4" w:rsidRDefault="00760980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:rsidR="00760980" w:rsidRPr="00D80CE4" w:rsidRDefault="00760980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760980" w:rsidRPr="00D80CE4" w:rsidRDefault="00760980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760980" w:rsidRPr="00D80CE4" w:rsidRDefault="00760980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:rsidR="00760980" w:rsidRPr="00D80CE4" w:rsidRDefault="00760980" w:rsidP="00794326">
            <w:pPr>
              <w:pStyle w:val="TableParagraph"/>
              <w:ind w:left="0"/>
              <w:rPr>
                <w:sz w:val="16"/>
              </w:rPr>
            </w:pPr>
          </w:p>
          <w:p w:rsidR="00760980" w:rsidRPr="00D80CE4" w:rsidRDefault="00760980" w:rsidP="00794326">
            <w:pPr>
              <w:pStyle w:val="TableParagraph"/>
              <w:ind w:left="0"/>
              <w:rPr>
                <w:sz w:val="16"/>
              </w:rPr>
            </w:pPr>
          </w:p>
          <w:p w:rsidR="00760980" w:rsidRPr="00D50273" w:rsidRDefault="00760980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:rsidR="00760980" w:rsidRPr="00D80CE4" w:rsidRDefault="00760980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760980" w:rsidRDefault="00760980">
      <w:pPr>
        <w:pStyle w:val="BodyText"/>
        <w:spacing w:before="1"/>
        <w:rPr>
          <w:sz w:val="7"/>
        </w:rPr>
      </w:pPr>
    </w:p>
    <w:p w:rsidR="00760980" w:rsidRDefault="00760980">
      <w:pPr>
        <w:pStyle w:val="BodyText"/>
        <w:spacing w:before="1"/>
        <w:rPr>
          <w:sz w:val="7"/>
        </w:rPr>
      </w:pPr>
    </w:p>
    <w:p w:rsidR="00760980" w:rsidRDefault="00760980">
      <w:pPr>
        <w:pStyle w:val="BodyText"/>
        <w:spacing w:before="1"/>
        <w:rPr>
          <w:sz w:val="7"/>
        </w:rPr>
      </w:pPr>
    </w:p>
    <w:p w:rsidR="00760980" w:rsidRDefault="00760980" w:rsidP="00AC1F5D">
      <w:pPr>
        <w:pStyle w:val="BodyText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760980" w:rsidTr="00C74C38">
        <w:tc>
          <w:tcPr>
            <w:tcW w:w="9020" w:type="dxa"/>
            <w:shd w:val="clear" w:color="auto" w:fill="C0C0C0"/>
          </w:tcPr>
          <w:p w:rsidR="00760980" w:rsidRPr="00C74C38" w:rsidRDefault="00760980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:rsidR="00760980" w:rsidRPr="00C74C38" w:rsidRDefault="00760980" w:rsidP="00C74C38">
            <w:pPr>
              <w:pStyle w:val="BodyText"/>
              <w:spacing w:before="1"/>
              <w:rPr>
                <w:sz w:val="7"/>
              </w:rPr>
            </w:pPr>
          </w:p>
        </w:tc>
      </w:tr>
    </w:tbl>
    <w:p w:rsidR="00760980" w:rsidRDefault="00760980" w:rsidP="00AC1F5D">
      <w:pPr>
        <w:pStyle w:val="BodyText"/>
        <w:spacing w:before="1"/>
        <w:rPr>
          <w:sz w:val="7"/>
        </w:rPr>
        <w:sectPr w:rsidR="00760980">
          <w:pgSz w:w="11910" w:h="16840"/>
          <w:pgMar w:top="1580" w:right="420" w:bottom="2100" w:left="1100" w:header="0" w:footer="1906" w:gutter="0"/>
          <w:cols w:space="720"/>
        </w:sectPr>
      </w:pPr>
    </w:p>
    <w:p w:rsidR="00760980" w:rsidRPr="00E20F0F" w:rsidRDefault="00760980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(Articoli da 94 a 98 del Codice)</w:t>
      </w:r>
    </w:p>
    <w:p w:rsidR="00760980" w:rsidRPr="00E20F0F" w:rsidRDefault="00760980">
      <w:pPr>
        <w:pStyle w:val="BodyText"/>
        <w:rPr>
          <w:sz w:val="18"/>
          <w:szCs w:val="18"/>
        </w:rPr>
      </w:pPr>
    </w:p>
    <w:p w:rsidR="00760980" w:rsidRDefault="00760980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760980" w:rsidRDefault="00760980" w:rsidP="00AC1F5D">
      <w:pPr>
        <w:pStyle w:val="BodyText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760980" w:rsidTr="00C74C38">
        <w:tc>
          <w:tcPr>
            <w:tcW w:w="9020" w:type="dxa"/>
            <w:shd w:val="clear" w:color="auto" w:fill="C0C0C0"/>
          </w:tcPr>
          <w:p w:rsidR="00760980" w:rsidRPr="00C74C38" w:rsidRDefault="00760980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:rsidR="00760980" w:rsidRPr="00C74C38" w:rsidRDefault="00760980" w:rsidP="00C74C38">
            <w:pPr>
              <w:spacing w:before="3"/>
              <w:rPr>
                <w:w w:val="105"/>
                <w:sz w:val="13"/>
              </w:rPr>
            </w:pPr>
          </w:p>
          <w:p w:rsidR="00760980" w:rsidRPr="00C74C38" w:rsidRDefault="00760980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:rsidR="00760980" w:rsidRPr="00C74C38" w:rsidRDefault="00760980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:rsidR="00760980" w:rsidRPr="00C74C38" w:rsidRDefault="00760980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:rsidR="00760980" w:rsidRPr="00C74C38" w:rsidRDefault="00760980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:rsidR="00760980" w:rsidRPr="00C74C38" w:rsidRDefault="00760980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:rsidR="00760980" w:rsidRPr="00C74C38" w:rsidRDefault="00760980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:rsidR="00760980" w:rsidRPr="00C74C38" w:rsidRDefault="00760980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>Ogni altro delitto da cui derivi, quale pena accessoria, l’incapacità di contrattare con la pubblica amministrazione ( lett h, art. 95, comma 1 del Codice)</w:t>
            </w:r>
          </w:p>
          <w:p w:rsidR="00760980" w:rsidRPr="00C74C38" w:rsidRDefault="00760980" w:rsidP="00C74C38">
            <w:pPr>
              <w:spacing w:before="3"/>
              <w:rPr>
                <w:sz w:val="13"/>
              </w:rPr>
            </w:pPr>
          </w:p>
          <w:p w:rsidR="00760980" w:rsidRPr="00C74C38" w:rsidRDefault="00760980" w:rsidP="00C74C38">
            <w:pPr>
              <w:pStyle w:val="BodyText"/>
              <w:spacing w:before="10"/>
              <w:rPr>
                <w:sz w:val="8"/>
              </w:rPr>
            </w:pPr>
          </w:p>
        </w:tc>
      </w:tr>
    </w:tbl>
    <w:p w:rsidR="00760980" w:rsidRDefault="00760980" w:rsidP="00AC1F5D">
      <w:pPr>
        <w:pStyle w:val="BodyText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760980" w:rsidTr="00D80CE4">
        <w:trPr>
          <w:trHeight w:val="646"/>
        </w:trPr>
        <w:tc>
          <w:tcPr>
            <w:tcW w:w="4409" w:type="dxa"/>
          </w:tcPr>
          <w:p w:rsidR="00760980" w:rsidRPr="00D80CE4" w:rsidRDefault="00760980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760980" w:rsidRPr="00D80CE4" w:rsidRDefault="00760980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760980" w:rsidTr="00D80CE4">
        <w:trPr>
          <w:trHeight w:val="1635"/>
        </w:trPr>
        <w:tc>
          <w:tcPr>
            <w:tcW w:w="4409" w:type="dxa"/>
          </w:tcPr>
          <w:p w:rsidR="00760980" w:rsidRPr="00D80CE4" w:rsidRDefault="00760980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760980" w:rsidRPr="00D80CE4" w:rsidRDefault="00760980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760980" w:rsidRPr="00D80CE4" w:rsidRDefault="00760980" w:rsidP="00D80CE4">
            <w:pPr>
              <w:pStyle w:val="TableParagraph"/>
              <w:ind w:left="0"/>
              <w:rPr>
                <w:sz w:val="14"/>
              </w:rPr>
            </w:pPr>
          </w:p>
          <w:p w:rsidR="00760980" w:rsidRPr="00D80CE4" w:rsidRDefault="00760980" w:rsidP="00D80CE4">
            <w:pPr>
              <w:pStyle w:val="TableParagraph"/>
              <w:ind w:left="0"/>
              <w:rPr>
                <w:sz w:val="14"/>
              </w:rPr>
            </w:pPr>
          </w:p>
          <w:p w:rsidR="00760980" w:rsidRPr="00D80CE4" w:rsidRDefault="00760980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760980" w:rsidRPr="00D80CE4" w:rsidRDefault="00760980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760980" w:rsidTr="00D80CE4">
        <w:trPr>
          <w:trHeight w:val="1917"/>
        </w:trPr>
        <w:tc>
          <w:tcPr>
            <w:tcW w:w="4409" w:type="dxa"/>
          </w:tcPr>
          <w:p w:rsidR="00760980" w:rsidRPr="00D80CE4" w:rsidRDefault="00760980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:rsidR="00760980" w:rsidRPr="00D80CE4" w:rsidRDefault="00760980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760980" w:rsidRPr="00D80CE4" w:rsidRDefault="00760980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:rsidR="00760980" w:rsidRPr="00D80CE4" w:rsidRDefault="00760980" w:rsidP="00D80CE4">
            <w:pPr>
              <w:pStyle w:val="TableParagraph"/>
              <w:ind w:left="0"/>
              <w:rPr>
                <w:sz w:val="14"/>
              </w:rPr>
            </w:pPr>
          </w:p>
          <w:p w:rsidR="00760980" w:rsidRPr="00D80CE4" w:rsidRDefault="00760980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:rsidR="00760980" w:rsidRPr="00D80CE4" w:rsidRDefault="00760980" w:rsidP="00D80CE4">
            <w:pPr>
              <w:pStyle w:val="TableParagraph"/>
              <w:ind w:left="0"/>
              <w:rPr>
                <w:sz w:val="14"/>
              </w:rPr>
            </w:pPr>
          </w:p>
          <w:p w:rsidR="00760980" w:rsidRPr="00D80CE4" w:rsidRDefault="00760980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760980" w:rsidRPr="00D80CE4" w:rsidRDefault="00760980" w:rsidP="00D80CE4">
            <w:pPr>
              <w:pStyle w:val="TableParagraph"/>
              <w:ind w:left="0"/>
              <w:rPr>
                <w:sz w:val="14"/>
              </w:rPr>
            </w:pPr>
          </w:p>
          <w:p w:rsidR="00760980" w:rsidRPr="00D80CE4" w:rsidRDefault="00760980" w:rsidP="00D80CE4">
            <w:pPr>
              <w:pStyle w:val="TableParagraph"/>
              <w:ind w:left="0"/>
              <w:rPr>
                <w:sz w:val="14"/>
              </w:rPr>
            </w:pPr>
          </w:p>
          <w:p w:rsidR="00760980" w:rsidRPr="00D80CE4" w:rsidRDefault="00760980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:rsidR="00760980" w:rsidRPr="00D80CE4" w:rsidRDefault="00760980" w:rsidP="00D80CE4">
            <w:pPr>
              <w:pStyle w:val="TableParagraph"/>
              <w:ind w:left="0"/>
              <w:rPr>
                <w:sz w:val="14"/>
              </w:rPr>
            </w:pPr>
          </w:p>
          <w:p w:rsidR="00760980" w:rsidRPr="00D80CE4" w:rsidRDefault="00760980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:rsidR="00760980" w:rsidRPr="00D80CE4" w:rsidRDefault="00760980" w:rsidP="00D80CE4">
            <w:pPr>
              <w:pStyle w:val="TableParagraph"/>
              <w:ind w:left="0"/>
              <w:rPr>
                <w:sz w:val="14"/>
              </w:rPr>
            </w:pPr>
          </w:p>
          <w:p w:rsidR="00760980" w:rsidRPr="00D80CE4" w:rsidRDefault="00760980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760980" w:rsidTr="00D80CE4">
        <w:trPr>
          <w:trHeight w:val="741"/>
        </w:trPr>
        <w:tc>
          <w:tcPr>
            <w:tcW w:w="4409" w:type="dxa"/>
          </w:tcPr>
          <w:p w:rsidR="00760980" w:rsidRPr="00D80CE4" w:rsidRDefault="00760980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760980" w:rsidRPr="00D80CE4" w:rsidRDefault="00760980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760980" w:rsidTr="00D80CE4">
        <w:trPr>
          <w:trHeight w:val="705"/>
        </w:trPr>
        <w:tc>
          <w:tcPr>
            <w:tcW w:w="4409" w:type="dxa"/>
          </w:tcPr>
          <w:p w:rsidR="00760980" w:rsidRPr="00D80CE4" w:rsidRDefault="00760980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760980" w:rsidRPr="00D80CE4" w:rsidRDefault="00760980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760980" w:rsidRPr="00D80CE4" w:rsidRDefault="00760980" w:rsidP="00D80CE4">
            <w:pPr>
              <w:pStyle w:val="TableParagraph"/>
              <w:ind w:left="0"/>
              <w:rPr>
                <w:sz w:val="14"/>
              </w:rPr>
            </w:pPr>
          </w:p>
          <w:p w:rsidR="00760980" w:rsidRPr="00D80CE4" w:rsidRDefault="00760980" w:rsidP="00D80CE4">
            <w:pPr>
              <w:pStyle w:val="TableParagraph"/>
              <w:ind w:left="0"/>
              <w:rPr>
                <w:sz w:val="14"/>
              </w:rPr>
            </w:pPr>
          </w:p>
          <w:p w:rsidR="00760980" w:rsidRPr="00D80CE4" w:rsidRDefault="00760980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760980" w:rsidRDefault="00760980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34" style="position:absolute;margin-left:87.6pt;margin-top:12.85pt;width:140.15pt;height:.6pt;z-index:-2516602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60980" w:rsidRDefault="00760980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760980" w:rsidRDefault="00760980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760980" w:rsidRDefault="00760980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760980" w:rsidRDefault="00760980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760980" w:rsidRDefault="00760980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760980" w:rsidRDefault="00760980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760980" w:rsidRDefault="00760980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760980" w:rsidRDefault="00760980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760980" w:rsidRDefault="00760980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760980" w:rsidRDefault="00760980">
      <w:pPr>
        <w:pStyle w:val="BodyText"/>
        <w:spacing w:before="3"/>
      </w:pPr>
    </w:p>
    <w:p w:rsidR="00760980" w:rsidRDefault="00760980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760980" w:rsidRDefault="00760980">
      <w:pPr>
        <w:sectPr w:rsidR="00760980">
          <w:pgSz w:w="11910" w:h="16840"/>
          <w:pgMar w:top="1580" w:right="420" w:bottom="2100" w:left="1100" w:header="0" w:footer="1906" w:gutter="0"/>
          <w:cols w:space="720"/>
        </w:sectPr>
      </w:pPr>
    </w:p>
    <w:p w:rsidR="00760980" w:rsidRDefault="00760980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760980" w:rsidTr="009E4F79">
        <w:trPr>
          <w:trHeight w:val="3220"/>
        </w:trPr>
        <w:tc>
          <w:tcPr>
            <w:tcW w:w="4409" w:type="dxa"/>
          </w:tcPr>
          <w:p w:rsidR="00760980" w:rsidRDefault="00760980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760980" w:rsidRPr="00D80CE4" w:rsidRDefault="00760980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:rsidR="00760980" w:rsidRPr="00D80CE4" w:rsidRDefault="00760980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:rsidR="00760980" w:rsidRDefault="00760980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760980" w:rsidRPr="00D80CE4" w:rsidRDefault="00760980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760980" w:rsidRDefault="00760980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:rsidR="00760980" w:rsidRDefault="00760980">
            <w:pPr>
              <w:pStyle w:val="TableParagraph"/>
              <w:rPr>
                <w:sz w:val="13"/>
              </w:rPr>
            </w:pPr>
          </w:p>
          <w:p w:rsidR="00760980" w:rsidRDefault="00760980">
            <w:pPr>
              <w:pStyle w:val="TableParagraph"/>
              <w:rPr>
                <w:sz w:val="13"/>
              </w:rPr>
            </w:pPr>
          </w:p>
          <w:p w:rsidR="00760980" w:rsidRPr="00D80CE4" w:rsidRDefault="00760980">
            <w:pPr>
              <w:pStyle w:val="TableParagraph"/>
              <w:rPr>
                <w:sz w:val="13"/>
              </w:rPr>
            </w:pPr>
          </w:p>
          <w:p w:rsidR="00760980" w:rsidRPr="00D80CE4" w:rsidRDefault="00760980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760980" w:rsidRDefault="00760980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:rsidR="00760980" w:rsidRPr="00D80CE4" w:rsidRDefault="00760980">
            <w:pPr>
              <w:pStyle w:val="TableParagraph"/>
              <w:rPr>
                <w:sz w:val="13"/>
              </w:rPr>
            </w:pPr>
          </w:p>
          <w:p w:rsidR="00760980" w:rsidRPr="00D80CE4" w:rsidRDefault="00760980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760980" w:rsidRPr="00D80CE4" w:rsidRDefault="00760980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:rsidR="00760980" w:rsidRDefault="00760980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760980" w:rsidRPr="00D80CE4" w:rsidRDefault="00760980" w:rsidP="00D80CE4">
            <w:pPr>
              <w:pStyle w:val="TableParagraph"/>
              <w:ind w:left="0"/>
              <w:rPr>
                <w:sz w:val="14"/>
              </w:rPr>
            </w:pPr>
          </w:p>
          <w:p w:rsidR="00760980" w:rsidRPr="00D80CE4" w:rsidRDefault="00760980" w:rsidP="00D80CE4">
            <w:pPr>
              <w:pStyle w:val="TableParagraph"/>
              <w:ind w:left="0"/>
              <w:rPr>
                <w:sz w:val="14"/>
              </w:rPr>
            </w:pPr>
          </w:p>
          <w:p w:rsidR="00760980" w:rsidRDefault="00760980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760980" w:rsidRDefault="00760980" w:rsidP="00D80CE4">
            <w:pPr>
              <w:pStyle w:val="TableParagraph"/>
              <w:ind w:left="0"/>
              <w:rPr>
                <w:sz w:val="14"/>
              </w:rPr>
            </w:pPr>
          </w:p>
          <w:p w:rsidR="00760980" w:rsidRPr="00D80CE4" w:rsidRDefault="00760980" w:rsidP="00D80CE4">
            <w:pPr>
              <w:pStyle w:val="TableParagraph"/>
              <w:ind w:left="0"/>
              <w:rPr>
                <w:sz w:val="14"/>
              </w:rPr>
            </w:pPr>
          </w:p>
          <w:p w:rsidR="00760980" w:rsidRDefault="00760980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:rsidR="00760980" w:rsidRDefault="00760980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:rsidR="00760980" w:rsidRPr="00D80CE4" w:rsidRDefault="00760980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760980" w:rsidRPr="00D80CE4" w:rsidRDefault="00760980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:rsidR="00760980" w:rsidRDefault="00760980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760980" w:rsidRDefault="00760980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760980" w:rsidRPr="00D80CE4" w:rsidRDefault="00760980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760980" w:rsidRPr="00D80CE4" w:rsidRDefault="00760980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760980" w:rsidRDefault="00760980">
      <w:pPr>
        <w:pStyle w:val="BodyText"/>
        <w:rPr>
          <w:sz w:val="20"/>
        </w:rPr>
      </w:pPr>
    </w:p>
    <w:p w:rsidR="00760980" w:rsidRDefault="00760980">
      <w:pPr>
        <w:pStyle w:val="BodyText"/>
        <w:spacing w:before="4"/>
        <w:rPr>
          <w:sz w:val="19"/>
        </w:rPr>
      </w:pPr>
    </w:p>
    <w:p w:rsidR="00760980" w:rsidRDefault="00760980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760980" w:rsidRDefault="00760980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760980" w:rsidTr="00D80CE4">
        <w:trPr>
          <w:trHeight w:val="569"/>
        </w:trPr>
        <w:tc>
          <w:tcPr>
            <w:tcW w:w="4522" w:type="dxa"/>
          </w:tcPr>
          <w:p w:rsidR="00760980" w:rsidRPr="00D80CE4" w:rsidRDefault="00760980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760980" w:rsidRPr="00D80CE4" w:rsidRDefault="00760980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760980" w:rsidTr="00D80CE4">
        <w:trPr>
          <w:trHeight w:val="1072"/>
        </w:trPr>
        <w:tc>
          <w:tcPr>
            <w:tcW w:w="4522" w:type="dxa"/>
            <w:vMerge w:val="restart"/>
          </w:tcPr>
          <w:p w:rsidR="00760980" w:rsidRPr="00D80CE4" w:rsidRDefault="00760980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:rsidR="00760980" w:rsidRDefault="00760980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760980" w:rsidRDefault="00760980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760980" w:rsidRPr="00D80CE4" w:rsidRDefault="00760980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:rsidR="00760980" w:rsidRDefault="00760980" w:rsidP="00D80CE4">
            <w:pPr>
              <w:pStyle w:val="TableParagraph"/>
              <w:ind w:left="0"/>
              <w:rPr>
                <w:sz w:val="16"/>
              </w:rPr>
            </w:pPr>
          </w:p>
          <w:p w:rsidR="00760980" w:rsidRPr="00D80CE4" w:rsidRDefault="00760980" w:rsidP="00D80CE4">
            <w:pPr>
              <w:pStyle w:val="TableParagraph"/>
              <w:ind w:left="0"/>
              <w:rPr>
                <w:sz w:val="16"/>
              </w:rPr>
            </w:pPr>
          </w:p>
          <w:p w:rsidR="00760980" w:rsidRDefault="00760980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:rsidR="00760980" w:rsidRPr="00D80CE4" w:rsidRDefault="00760980" w:rsidP="00D80CE4">
            <w:pPr>
              <w:pStyle w:val="TableParagraph"/>
              <w:spacing w:before="100"/>
              <w:rPr>
                <w:sz w:val="14"/>
              </w:rPr>
            </w:pPr>
          </w:p>
          <w:p w:rsidR="00760980" w:rsidRDefault="00760980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:rsidR="00760980" w:rsidRPr="00D80CE4" w:rsidRDefault="00760980" w:rsidP="00D80CE4">
            <w:pPr>
              <w:pStyle w:val="TableParagraph"/>
              <w:spacing w:before="82"/>
              <w:rPr>
                <w:sz w:val="14"/>
              </w:rPr>
            </w:pPr>
          </w:p>
          <w:p w:rsidR="00760980" w:rsidRDefault="00760980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:rsidR="00760980" w:rsidRPr="00D80CE4" w:rsidRDefault="00760980" w:rsidP="009E4F79">
            <w:pPr>
              <w:pStyle w:val="TableParagraph"/>
              <w:spacing w:before="82"/>
              <w:rPr>
                <w:sz w:val="14"/>
              </w:rPr>
            </w:pPr>
          </w:p>
          <w:p w:rsidR="00760980" w:rsidRPr="00D80CE4" w:rsidRDefault="00760980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760980" w:rsidRDefault="00760980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:rsidR="00760980" w:rsidRPr="00D80CE4" w:rsidRDefault="00760980" w:rsidP="00B52DA5">
            <w:pPr>
              <w:pStyle w:val="TableParagraph"/>
              <w:rPr>
                <w:sz w:val="14"/>
              </w:rPr>
            </w:pPr>
          </w:p>
          <w:p w:rsidR="00760980" w:rsidRPr="00D80CE4" w:rsidRDefault="00760980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:rsidR="00760980" w:rsidRPr="00D80CE4" w:rsidRDefault="00760980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:rsidR="00760980" w:rsidRPr="00D80CE4" w:rsidRDefault="00760980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:rsidR="00760980" w:rsidRPr="00D80CE4" w:rsidRDefault="00760980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:rsidR="00760980" w:rsidRPr="00D80CE4" w:rsidRDefault="00760980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:rsidR="00760980" w:rsidRPr="00D80CE4" w:rsidRDefault="00760980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:rsidR="00760980" w:rsidRDefault="00760980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:rsidR="00760980" w:rsidRPr="00D80CE4" w:rsidRDefault="00760980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ult.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760980" w:rsidRDefault="00760980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760980" w:rsidRDefault="00760980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760980" w:rsidRPr="00D80CE4" w:rsidRDefault="00760980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:rsidR="00760980" w:rsidRPr="00D80CE4" w:rsidRDefault="00760980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760980" w:rsidTr="00794326">
        <w:trPr>
          <w:trHeight w:val="469"/>
        </w:trPr>
        <w:tc>
          <w:tcPr>
            <w:tcW w:w="4522" w:type="dxa"/>
            <w:vMerge/>
          </w:tcPr>
          <w:p w:rsidR="00760980" w:rsidRPr="00D80CE4" w:rsidRDefault="00760980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:rsidR="00760980" w:rsidRPr="00D80CE4" w:rsidRDefault="00760980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:rsidR="00760980" w:rsidRPr="00D80CE4" w:rsidRDefault="00760980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760980" w:rsidTr="009E4F79">
        <w:trPr>
          <w:trHeight w:val="5190"/>
        </w:trPr>
        <w:tc>
          <w:tcPr>
            <w:tcW w:w="4522" w:type="dxa"/>
            <w:vMerge/>
          </w:tcPr>
          <w:p w:rsidR="00760980" w:rsidRPr="00D80CE4" w:rsidRDefault="00760980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:rsidR="00760980" w:rsidRPr="00D80CE4" w:rsidRDefault="00760980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760980" w:rsidRPr="00D80CE4" w:rsidRDefault="00760980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760980" w:rsidRDefault="00760980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760980" w:rsidRPr="00D80CE4" w:rsidRDefault="00760980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760980" w:rsidRPr="00D80CE4" w:rsidRDefault="00760980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760980" w:rsidRDefault="00760980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760980" w:rsidRDefault="00760980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760980" w:rsidRDefault="00760980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760980" w:rsidRDefault="00760980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760980" w:rsidRPr="00D80CE4" w:rsidRDefault="00760980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760980" w:rsidRDefault="00760980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60980" w:rsidRPr="00D80CE4" w:rsidRDefault="00760980" w:rsidP="00D80CE4">
            <w:pPr>
              <w:pStyle w:val="TableParagraph"/>
              <w:spacing w:before="1"/>
              <w:rPr>
                <w:sz w:val="14"/>
              </w:rPr>
            </w:pPr>
          </w:p>
          <w:p w:rsidR="00760980" w:rsidRPr="00D80CE4" w:rsidRDefault="00760980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60980" w:rsidRPr="00D80CE4" w:rsidRDefault="00760980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760980" w:rsidRPr="00D80CE4" w:rsidRDefault="00760980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760980" w:rsidRDefault="00760980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:rsidR="00760980" w:rsidRDefault="00760980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:rsidR="00760980" w:rsidRPr="00D80CE4" w:rsidRDefault="00760980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760980" w:rsidRPr="00D80CE4" w:rsidRDefault="00760980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760980" w:rsidRPr="00D80CE4" w:rsidRDefault="00760980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60980" w:rsidRDefault="00760980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760980" w:rsidRDefault="00760980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760980" w:rsidRPr="00D80CE4" w:rsidRDefault="00760980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760980" w:rsidRPr="00D80CE4" w:rsidRDefault="00760980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:rsidR="00760980" w:rsidRPr="00D80CE4" w:rsidRDefault="00760980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760980" w:rsidRPr="00D80CE4" w:rsidRDefault="00760980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760980" w:rsidRDefault="00760980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760980" w:rsidRPr="00D80CE4" w:rsidRDefault="00760980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760980" w:rsidRPr="00D80CE4" w:rsidRDefault="00760980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760980" w:rsidRDefault="00760980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760980" w:rsidRDefault="00760980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760980" w:rsidRDefault="00760980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760980" w:rsidRDefault="00760980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760980" w:rsidRPr="00D80CE4" w:rsidRDefault="00760980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760980" w:rsidRDefault="00760980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60980" w:rsidRPr="00D80CE4" w:rsidRDefault="00760980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:rsidR="00760980" w:rsidRPr="00D80CE4" w:rsidRDefault="00760980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60980" w:rsidRPr="00D80CE4" w:rsidRDefault="00760980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760980" w:rsidRPr="00D80CE4" w:rsidRDefault="00760980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760980" w:rsidRDefault="00760980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760980" w:rsidRDefault="00760980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760980" w:rsidRPr="00D80CE4" w:rsidRDefault="00760980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760980" w:rsidRPr="00D80CE4" w:rsidRDefault="00760980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760980" w:rsidRPr="00D80CE4" w:rsidRDefault="00760980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60980" w:rsidRDefault="00760980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760980" w:rsidRDefault="00760980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760980" w:rsidRPr="00D80CE4" w:rsidRDefault="00760980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760980" w:rsidRPr="00D80CE4" w:rsidRDefault="00760980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760980" w:rsidTr="009E4F79">
        <w:trPr>
          <w:trHeight w:val="719"/>
        </w:trPr>
        <w:tc>
          <w:tcPr>
            <w:tcW w:w="4522" w:type="dxa"/>
            <w:vMerge/>
          </w:tcPr>
          <w:p w:rsidR="00760980" w:rsidRDefault="00760980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:rsidR="00760980" w:rsidRPr="00D80CE4" w:rsidRDefault="00760980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:rsidR="00760980" w:rsidRPr="00D80CE4" w:rsidRDefault="00760980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760980" w:rsidRDefault="00760980" w:rsidP="00B52DA5">
      <w:pPr>
        <w:pStyle w:val="BodyText"/>
        <w:rPr>
          <w:sz w:val="20"/>
        </w:rPr>
      </w:pPr>
    </w:p>
    <w:p w:rsidR="00760980" w:rsidRDefault="00760980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w:pict>
          <v:rect id="_x0000_s1035" style="position:absolute;left:0;text-align:left;margin-left:99.6pt;margin-top:8.15pt;width:140.15pt;height:.6pt;z-index:-251651072;mso-wrap-distance-left:0;mso-wrap-distance-right:0;mso-position-horizontal-relative:page" fillcolor="#00000a" stroked="f">
            <w10:wrap type="topAndBottom" anchorx="page"/>
          </v:rect>
        </w:pict>
      </w:r>
      <w:r>
        <w:rPr>
          <w:noProof/>
          <w:lang w:eastAsia="it-IT"/>
        </w:rPr>
        <w:pict>
          <v:rect id="_x0000_s1036" style="position:absolute;left:0;text-align:left;margin-left:116.75pt;margin-top:571.2pt;width:66.35pt;height:7.8pt;z-index:-251668480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37" style="position:absolute;left:0;text-align:left;margin-left:116.75pt;margin-top:586.8pt;width:56.4pt;height:7.8pt;z-index:-251667456;mso-position-horizontal-relative:page;mso-position-vertical-relative:page" fillcolor="#f4fdfd" stroked="f">
            <w10:wrap anchorx="page" anchory="page"/>
          </v:rect>
        </w:pict>
      </w:r>
      <w:r>
        <w:rPr>
          <w:sz w:val="20"/>
        </w:rPr>
        <w:tab/>
      </w: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760980" w:rsidRPr="00B52DA5" w:rsidRDefault="00760980" w:rsidP="00FD24E2">
      <w:pPr>
        <w:pStyle w:val="BodyText"/>
        <w:tabs>
          <w:tab w:val="left" w:pos="990"/>
        </w:tabs>
        <w:rPr>
          <w:sz w:val="20"/>
        </w:rPr>
      </w:pPr>
    </w:p>
    <w:p w:rsidR="00760980" w:rsidRDefault="00760980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760980" w:rsidRDefault="00760980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38" type="#_x0000_t202" style="position:absolute;margin-left:88pt;margin-top:17.85pt;width:451pt;height:27.55pt;z-index:-251659264;mso-wrap-distance-left:0;mso-wrap-distance-right:0;mso-position-horizontal-relative:page" fillcolor="#bfbfbf" strokecolor="#00000a" strokeweight=".48pt">
            <v:textbox inset="0,0,0,0">
              <w:txbxContent>
                <w:p w:rsidR="00760980" w:rsidRDefault="00760980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760980" w:rsidRDefault="00760980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60980" w:rsidTr="00D80CE4">
        <w:trPr>
          <w:trHeight w:val="568"/>
        </w:trPr>
        <w:tc>
          <w:tcPr>
            <w:tcW w:w="4522" w:type="dxa"/>
          </w:tcPr>
          <w:p w:rsidR="00760980" w:rsidRPr="00D80CE4" w:rsidRDefault="00760980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760980" w:rsidRPr="00D80CE4" w:rsidRDefault="00760980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760980" w:rsidTr="00FD24E2">
        <w:trPr>
          <w:trHeight w:val="758"/>
        </w:trPr>
        <w:tc>
          <w:tcPr>
            <w:tcW w:w="4522" w:type="dxa"/>
            <w:vMerge w:val="restart"/>
          </w:tcPr>
          <w:p w:rsidR="00760980" w:rsidRPr="00D80CE4" w:rsidRDefault="00760980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760980" w:rsidRPr="00366714" w:rsidRDefault="00760980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:rsidR="00760980" w:rsidRPr="00366714" w:rsidRDefault="00760980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“Self-Cleaning,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:rsidR="00760980" w:rsidRPr="00366714" w:rsidRDefault="00760980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:rsidR="00760980" w:rsidRPr="00366714" w:rsidRDefault="00760980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:rsidR="00760980" w:rsidRPr="00366714" w:rsidRDefault="00760980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:rsidR="00760980" w:rsidRPr="00366714" w:rsidRDefault="00760980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:rsidR="00760980" w:rsidRPr="00366714" w:rsidRDefault="00760980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760980" w:rsidRDefault="00760980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760980" w:rsidRPr="00366714" w:rsidRDefault="00760980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:rsidR="00760980" w:rsidRDefault="00760980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:rsidR="00760980" w:rsidRPr="00366714" w:rsidRDefault="00760980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:rsidR="00760980" w:rsidRPr="00D80CE4" w:rsidRDefault="00760980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:rsidR="00760980" w:rsidRPr="00D80CE4" w:rsidRDefault="00760980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760980" w:rsidTr="009E4F79">
        <w:trPr>
          <w:trHeight w:val="4520"/>
        </w:trPr>
        <w:tc>
          <w:tcPr>
            <w:tcW w:w="4522" w:type="dxa"/>
            <w:vMerge/>
          </w:tcPr>
          <w:p w:rsidR="00760980" w:rsidRPr="00366714" w:rsidRDefault="00760980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760980" w:rsidRPr="00366714" w:rsidRDefault="00760980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760980" w:rsidRPr="00366714" w:rsidRDefault="00760980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760980" w:rsidRDefault="00760980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760980" w:rsidRDefault="00760980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760980" w:rsidRDefault="00760980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760980" w:rsidRDefault="00760980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760980" w:rsidRDefault="00760980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760980" w:rsidRPr="00366714" w:rsidRDefault="00760980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Default="00760980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760980" w:rsidRDefault="00760980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760980" w:rsidRDefault="00760980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760980" w:rsidRDefault="00760980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760980" w:rsidRPr="00366714" w:rsidRDefault="00760980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760980" w:rsidRDefault="00760980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760980" w:rsidTr="009E4F79">
        <w:trPr>
          <w:trHeight w:val="4550"/>
        </w:trPr>
        <w:tc>
          <w:tcPr>
            <w:tcW w:w="4522" w:type="dxa"/>
          </w:tcPr>
          <w:p w:rsidR="00760980" w:rsidRPr="00366714" w:rsidRDefault="00760980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:rsidR="00760980" w:rsidRPr="00366714" w:rsidRDefault="00760980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760980" w:rsidRPr="00366714" w:rsidRDefault="00760980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:rsidR="00760980" w:rsidRPr="00FD24E2" w:rsidRDefault="00760980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:rsidR="00760980" w:rsidRPr="00366714" w:rsidRDefault="00760980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:rsidR="00760980" w:rsidRPr="00FD24E2" w:rsidRDefault="00760980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:rsidR="00760980" w:rsidRDefault="00760980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760980" w:rsidRPr="00FD24E2" w:rsidRDefault="00760980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:rsidR="00760980" w:rsidRDefault="00760980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760980" w:rsidRPr="00366714" w:rsidRDefault="00760980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760980" w:rsidRPr="00FD24E2" w:rsidRDefault="00760980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:rsidR="00760980" w:rsidRDefault="00760980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:rsidR="00760980" w:rsidRPr="00366714" w:rsidRDefault="00760980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:rsidR="00760980" w:rsidRPr="00366714" w:rsidRDefault="00760980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760980" w:rsidRPr="00366714" w:rsidRDefault="00760980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:rsidR="00760980" w:rsidRPr="00366714" w:rsidRDefault="00760980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760980" w:rsidRPr="00366714" w:rsidRDefault="00760980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760980" w:rsidRPr="00366714" w:rsidRDefault="00760980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760980" w:rsidRPr="00366714" w:rsidRDefault="00760980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760980" w:rsidRPr="00366714" w:rsidRDefault="00760980">
            <w:pPr>
              <w:pStyle w:val="TableParagraph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760980" w:rsidRPr="00366714" w:rsidRDefault="00760980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760980" w:rsidRPr="00366714" w:rsidRDefault="00760980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760980" w:rsidRPr="00366714" w:rsidRDefault="00760980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760980" w:rsidRPr="00366714" w:rsidRDefault="00760980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:rsidR="00760980" w:rsidRDefault="00760980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760980" w:rsidRDefault="00760980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760980" w:rsidRPr="00366714" w:rsidRDefault="00760980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760980" w:rsidRPr="00366714" w:rsidRDefault="00760980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760980" w:rsidRDefault="00760980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760980" w:rsidRPr="00366714" w:rsidRDefault="00760980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760980" w:rsidRPr="00366714" w:rsidRDefault="00760980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760980" w:rsidRDefault="00760980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760980" w:rsidRPr="00366714" w:rsidRDefault="00760980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760980" w:rsidRPr="00366714" w:rsidRDefault="00760980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760980" w:rsidRDefault="00760980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760980" w:rsidRPr="00366714" w:rsidRDefault="00760980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760980" w:rsidRPr="00366714" w:rsidRDefault="00760980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760980" w:rsidRPr="00366714" w:rsidRDefault="00760980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760980" w:rsidRPr="00366714" w:rsidRDefault="00760980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760980" w:rsidRDefault="00760980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760980" w:rsidRDefault="00760980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760980" w:rsidRDefault="00760980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:rsidR="00760980" w:rsidRPr="00366714" w:rsidRDefault="00760980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:rsidR="00760980" w:rsidRDefault="00760980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39" style="position:absolute;margin-left:87.6pt;margin-top:15pt;width:140.15pt;height:.6pt;z-index:-25165824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60980" w:rsidRDefault="00760980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760980" w:rsidRDefault="00760980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760980" w:rsidRDefault="00760980">
      <w:pPr>
        <w:spacing w:line="264" w:lineRule="auto"/>
        <w:sectPr w:rsidR="00760980">
          <w:pgSz w:w="11910" w:h="16840"/>
          <w:pgMar w:top="1580" w:right="420" w:bottom="2100" w:left="1100" w:header="0" w:footer="1906" w:gutter="0"/>
          <w:cols w:space="720"/>
        </w:sectPr>
      </w:pPr>
    </w:p>
    <w:p w:rsidR="00760980" w:rsidRDefault="00760980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60980" w:rsidTr="000F34EB">
        <w:trPr>
          <w:trHeight w:val="954"/>
        </w:trPr>
        <w:tc>
          <w:tcPr>
            <w:tcW w:w="4522" w:type="dxa"/>
          </w:tcPr>
          <w:p w:rsidR="00760980" w:rsidRPr="00D80CE4" w:rsidRDefault="00760980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760980" w:rsidRDefault="00760980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:rsidR="00760980" w:rsidRPr="00D80CE4" w:rsidRDefault="00760980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760980" w:rsidTr="009E4F79">
        <w:trPr>
          <w:trHeight w:val="10790"/>
        </w:trPr>
        <w:tc>
          <w:tcPr>
            <w:tcW w:w="4522" w:type="dxa"/>
          </w:tcPr>
          <w:p w:rsidR="00760980" w:rsidRPr="00D80CE4" w:rsidRDefault="00760980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:rsidR="00760980" w:rsidRPr="00D80CE4" w:rsidRDefault="00760980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760980" w:rsidRPr="00D80CE4" w:rsidRDefault="00760980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760980" w:rsidRDefault="00760980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:rsidR="00760980" w:rsidRDefault="00760980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:rsidR="00760980" w:rsidRDefault="00760980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:rsidR="00760980" w:rsidRDefault="00760980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:rsidR="00760980" w:rsidRPr="000F34EB" w:rsidRDefault="00760980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760980" w:rsidRPr="000F34EB" w:rsidRDefault="00760980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:rsidR="00760980" w:rsidRPr="000F34EB" w:rsidRDefault="00760980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760980" w:rsidRDefault="00760980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760980" w:rsidRPr="000F34EB" w:rsidRDefault="00760980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:rsidR="00760980" w:rsidRPr="000F34EB" w:rsidRDefault="00760980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760980" w:rsidRPr="00D80CE4" w:rsidRDefault="00760980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:rsidR="00760980" w:rsidRDefault="00760980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760980" w:rsidRDefault="00760980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:rsidR="00760980" w:rsidRPr="000F34EB" w:rsidRDefault="00760980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:rsidR="00760980" w:rsidRPr="000F34EB" w:rsidRDefault="00760980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:rsidR="00760980" w:rsidRDefault="00760980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760980" w:rsidRDefault="00760980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760980" w:rsidRDefault="00760980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760980" w:rsidRDefault="00760980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760980" w:rsidRDefault="00760980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760980" w:rsidRDefault="00760980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760980" w:rsidRDefault="00760980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760980" w:rsidRPr="00D80CE4" w:rsidRDefault="00760980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:rsidR="00760980" w:rsidRPr="000F34EB" w:rsidRDefault="00760980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760980" w:rsidRPr="00D80CE4" w:rsidRDefault="00760980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760980" w:rsidRDefault="00760980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:rsidR="00760980" w:rsidRDefault="00760980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760980" w:rsidRDefault="00760980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760980" w:rsidRDefault="00760980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760980" w:rsidRDefault="00760980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760980" w:rsidRPr="000F34EB" w:rsidRDefault="00760980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760980" w:rsidRPr="000F34EB" w:rsidRDefault="00760980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:rsidR="00760980" w:rsidRPr="00D80CE4" w:rsidRDefault="00760980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760980" w:rsidRPr="00D80CE4" w:rsidRDefault="00760980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760980" w:rsidRPr="00D80CE4" w:rsidRDefault="00760980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:rsidR="00760980" w:rsidRDefault="00760980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:rsidR="00760980" w:rsidRPr="00D80CE4" w:rsidRDefault="00760980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60980" w:rsidRPr="00D80CE4" w:rsidRDefault="00760980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760980" w:rsidRDefault="00760980">
            <w:pPr>
              <w:pStyle w:val="TableParagraph"/>
              <w:rPr>
                <w:w w:val="105"/>
                <w:sz w:val="14"/>
              </w:rPr>
            </w:pPr>
          </w:p>
          <w:p w:rsidR="00760980" w:rsidRDefault="00760980">
            <w:pPr>
              <w:pStyle w:val="TableParagraph"/>
              <w:rPr>
                <w:w w:val="105"/>
                <w:sz w:val="14"/>
              </w:rPr>
            </w:pPr>
          </w:p>
          <w:p w:rsidR="00760980" w:rsidRDefault="00760980">
            <w:pPr>
              <w:pStyle w:val="TableParagraph"/>
              <w:rPr>
                <w:w w:val="105"/>
                <w:sz w:val="14"/>
              </w:rPr>
            </w:pPr>
          </w:p>
          <w:p w:rsidR="00760980" w:rsidRDefault="00760980">
            <w:pPr>
              <w:pStyle w:val="TableParagraph"/>
              <w:rPr>
                <w:w w:val="105"/>
                <w:sz w:val="14"/>
              </w:rPr>
            </w:pPr>
          </w:p>
          <w:p w:rsidR="00760980" w:rsidRPr="00D80CE4" w:rsidRDefault="00760980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60980" w:rsidRPr="00D80CE4" w:rsidRDefault="00760980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760980" w:rsidRDefault="00760980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760980" w:rsidRDefault="00760980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760980" w:rsidRDefault="00760980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760980" w:rsidRPr="00D80CE4" w:rsidRDefault="00760980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60980" w:rsidRPr="00D80CE4" w:rsidRDefault="00760980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760980" w:rsidRDefault="00760980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760980" w:rsidRDefault="00760980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760980" w:rsidRDefault="00760980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760980" w:rsidRDefault="00760980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760980" w:rsidRPr="00D80CE4" w:rsidRDefault="00760980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60980" w:rsidRPr="00D80CE4" w:rsidRDefault="00760980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760980" w:rsidRDefault="00760980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760980" w:rsidRDefault="00760980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760980" w:rsidRDefault="00760980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760980" w:rsidRDefault="00760980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760980" w:rsidRPr="00D80CE4" w:rsidRDefault="00760980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60980" w:rsidRPr="00D80CE4" w:rsidRDefault="00760980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760980" w:rsidRDefault="00760980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:rsidR="00760980" w:rsidRPr="00D80CE4" w:rsidRDefault="00760980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60980" w:rsidRDefault="00760980">
            <w:pPr>
              <w:pStyle w:val="TableParagraph"/>
              <w:rPr>
                <w:w w:val="165"/>
                <w:sz w:val="14"/>
              </w:rPr>
            </w:pPr>
          </w:p>
          <w:p w:rsidR="00760980" w:rsidRPr="00D80CE4" w:rsidRDefault="00760980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760980" w:rsidRDefault="00760980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760980" w:rsidRDefault="00760980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760980" w:rsidRPr="00D80CE4" w:rsidRDefault="00760980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760980" w:rsidRPr="00D80CE4" w:rsidRDefault="00760980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760980" w:rsidRPr="00D80CE4" w:rsidRDefault="00760980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760980" w:rsidRPr="00D80CE4" w:rsidRDefault="00760980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760980" w:rsidRPr="00D80CE4" w:rsidRDefault="00760980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760980" w:rsidRPr="00D80CE4" w:rsidRDefault="00760980" w:rsidP="00D80CE4">
            <w:pPr>
              <w:pStyle w:val="TableParagraph"/>
              <w:ind w:left="0"/>
              <w:rPr>
                <w:sz w:val="16"/>
              </w:rPr>
            </w:pPr>
          </w:p>
          <w:p w:rsidR="00760980" w:rsidRDefault="00760980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:rsidR="00760980" w:rsidRPr="00D80CE4" w:rsidRDefault="00760980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60980" w:rsidRPr="00D80CE4" w:rsidRDefault="00760980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760980" w:rsidRPr="00D80CE4" w:rsidRDefault="00760980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760980" w:rsidRDefault="00760980">
            <w:pPr>
              <w:pStyle w:val="TableParagraph"/>
              <w:rPr>
                <w:w w:val="105"/>
                <w:sz w:val="13"/>
              </w:rPr>
            </w:pPr>
          </w:p>
          <w:p w:rsidR="00760980" w:rsidRDefault="00760980">
            <w:pPr>
              <w:pStyle w:val="TableParagraph"/>
              <w:rPr>
                <w:w w:val="105"/>
                <w:sz w:val="13"/>
              </w:rPr>
            </w:pPr>
          </w:p>
          <w:p w:rsidR="00760980" w:rsidRPr="00D80CE4" w:rsidRDefault="00760980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760980" w:rsidRPr="00D80CE4" w:rsidRDefault="00760980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760980" w:rsidRPr="00D80CE4" w:rsidRDefault="00760980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760980" w:rsidRPr="00D80CE4" w:rsidRDefault="00760980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760980" w:rsidRPr="00D80CE4" w:rsidRDefault="00760980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760980" w:rsidRPr="00D80CE4" w:rsidRDefault="00760980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760980" w:rsidRPr="00D80CE4" w:rsidRDefault="00760980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60980" w:rsidRDefault="00760980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760980" w:rsidRDefault="00760980" w:rsidP="000F34EB">
            <w:pPr>
              <w:pStyle w:val="TableParagraph"/>
              <w:rPr>
                <w:w w:val="105"/>
                <w:sz w:val="14"/>
              </w:rPr>
            </w:pPr>
          </w:p>
          <w:p w:rsidR="00760980" w:rsidRDefault="00760980" w:rsidP="000F34EB">
            <w:pPr>
              <w:pStyle w:val="TableParagraph"/>
              <w:rPr>
                <w:w w:val="105"/>
                <w:sz w:val="14"/>
              </w:rPr>
            </w:pPr>
          </w:p>
          <w:p w:rsidR="00760980" w:rsidRDefault="00760980" w:rsidP="000F34EB">
            <w:pPr>
              <w:pStyle w:val="TableParagraph"/>
              <w:rPr>
                <w:w w:val="105"/>
                <w:sz w:val="14"/>
              </w:rPr>
            </w:pPr>
          </w:p>
          <w:p w:rsidR="00760980" w:rsidRPr="00D80CE4" w:rsidRDefault="00760980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60980" w:rsidRPr="00D80CE4" w:rsidRDefault="00760980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760980" w:rsidRPr="00C52B21" w:rsidRDefault="00760980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:rsidR="00760980" w:rsidRPr="00D80CE4" w:rsidRDefault="00760980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:rsidR="00760980" w:rsidRDefault="00760980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41" style="position:absolute;margin-left:87.6pt;margin-top:15.25pt;width:140.15pt;height:.6pt;z-index:-2516572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60980" w:rsidRDefault="00760980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760980" w:rsidRDefault="00760980">
      <w:pPr>
        <w:sectPr w:rsidR="00760980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760980" w:rsidRDefault="00760980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43" style="position:absolute;margin-left:89.9pt;margin-top:135.6pt;width:219pt;height:179.9pt;z-index:-25166643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760980" w:rsidRDefault="00760980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60980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:rsidR="00760980" w:rsidRPr="00D80CE4" w:rsidRDefault="00760980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760980" w:rsidRPr="00D80CE4" w:rsidRDefault="00760980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760980" w:rsidRDefault="00760980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760980" w:rsidRDefault="00760980" w:rsidP="00D80CE4">
            <w:pPr>
              <w:pStyle w:val="TableParagraph"/>
              <w:spacing w:before="5"/>
              <w:rPr>
                <w:sz w:val="13"/>
              </w:rPr>
            </w:pPr>
          </w:p>
          <w:p w:rsidR="00760980" w:rsidRPr="00D80CE4" w:rsidRDefault="00760980" w:rsidP="00D80CE4">
            <w:pPr>
              <w:pStyle w:val="TableParagraph"/>
              <w:spacing w:before="5"/>
              <w:rPr>
                <w:sz w:val="13"/>
              </w:rPr>
            </w:pPr>
          </w:p>
          <w:p w:rsidR="00760980" w:rsidRPr="00794326" w:rsidRDefault="00760980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:rsidR="00760980" w:rsidRPr="00794326" w:rsidRDefault="00760980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:rsidR="00760980" w:rsidRDefault="00760980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:rsidR="00760980" w:rsidRPr="00794326" w:rsidRDefault="00760980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:rsidR="00760980" w:rsidRPr="00794326" w:rsidRDefault="00760980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:rsidR="00760980" w:rsidRPr="00794326" w:rsidRDefault="00760980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513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760980" w:rsidRDefault="00760980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760980" w:rsidRPr="00794326" w:rsidRDefault="00760980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760980" w:rsidRPr="00794326" w:rsidRDefault="00760980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:rsidR="00760980" w:rsidRPr="00794326" w:rsidRDefault="00760980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760980" w:rsidRPr="00794326" w:rsidRDefault="00760980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:rsidR="00760980" w:rsidRPr="00794326" w:rsidRDefault="00760980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:rsidR="00760980" w:rsidRPr="00794326" w:rsidRDefault="00760980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:rsidR="00760980" w:rsidRDefault="00760980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:rsidR="00760980" w:rsidRPr="00794326" w:rsidRDefault="00760980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760980" w:rsidRDefault="00760980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760980" w:rsidRPr="00D80CE4" w:rsidRDefault="00760980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760980" w:rsidRDefault="00760980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:rsidR="00760980" w:rsidRPr="00D80CE4" w:rsidRDefault="00760980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760980" w:rsidRPr="00D80CE4" w:rsidRDefault="00760980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60980" w:rsidRDefault="00760980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760980" w:rsidRPr="00D80CE4" w:rsidRDefault="00760980" w:rsidP="00D80CE4">
            <w:pPr>
              <w:pStyle w:val="TableParagraph"/>
              <w:spacing w:before="118"/>
              <w:rPr>
                <w:sz w:val="14"/>
              </w:rPr>
            </w:pPr>
          </w:p>
          <w:p w:rsidR="00760980" w:rsidRPr="00D80CE4" w:rsidRDefault="00760980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60980" w:rsidRDefault="00760980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760980" w:rsidRPr="00D80CE4" w:rsidRDefault="00760980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:rsidR="00760980" w:rsidRPr="00D80CE4" w:rsidRDefault="00760980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60980" w:rsidRDefault="00760980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760980" w:rsidRDefault="00760980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760980" w:rsidRDefault="00760980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760980" w:rsidRPr="00D80CE4" w:rsidRDefault="00760980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:rsidR="00760980" w:rsidRDefault="00760980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:rsidR="00760980" w:rsidRPr="00D80CE4" w:rsidRDefault="00760980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60980" w:rsidRDefault="00760980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760980" w:rsidRDefault="00760980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:rsidR="00760980" w:rsidRPr="00D80CE4" w:rsidRDefault="00760980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:rsidR="00760980" w:rsidRPr="000F34EB" w:rsidRDefault="00760980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60980" w:rsidRPr="00D80CE4" w:rsidRDefault="00760980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760980" w:rsidTr="009E4F79">
        <w:trPr>
          <w:trHeight w:val="4580"/>
        </w:trPr>
        <w:tc>
          <w:tcPr>
            <w:tcW w:w="4522" w:type="dxa"/>
          </w:tcPr>
          <w:p w:rsidR="00760980" w:rsidRDefault="00760980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“Self-Cleaning,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:rsidR="00760980" w:rsidRPr="00D80CE4" w:rsidRDefault="00760980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:rsidR="00760980" w:rsidRPr="00D80CE4" w:rsidRDefault="00760980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760980" w:rsidRPr="00D80CE4" w:rsidRDefault="00760980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760980" w:rsidRPr="00D80CE4" w:rsidRDefault="00760980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760980" w:rsidRPr="00D80CE4" w:rsidRDefault="00760980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:rsidR="00760980" w:rsidRPr="00D80CE4" w:rsidRDefault="00760980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760980" w:rsidRDefault="00760980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:rsidR="00760980" w:rsidRDefault="00760980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760980" w:rsidRDefault="00760980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:rsidR="00760980" w:rsidRDefault="00760980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760980" w:rsidRDefault="00760980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:rsidR="00760980" w:rsidRPr="00D80CE4" w:rsidRDefault="00760980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:rsidR="00760980" w:rsidRDefault="00760980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760980" w:rsidRPr="00D80CE4" w:rsidRDefault="00760980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:rsidR="00760980" w:rsidRPr="00D80CE4" w:rsidRDefault="00760980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:rsidR="00760980" w:rsidRDefault="00760980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760980" w:rsidRDefault="00760980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60980" w:rsidRDefault="00760980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760980" w:rsidRDefault="00760980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760980" w:rsidRPr="00D80CE4" w:rsidRDefault="00760980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60980" w:rsidRDefault="00760980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760980" w:rsidRPr="00D80CE4" w:rsidRDefault="00760980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60980" w:rsidRDefault="00760980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760980" w:rsidRPr="00D80CE4" w:rsidRDefault="00760980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60980" w:rsidRDefault="00760980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760980" w:rsidRDefault="00760980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760980" w:rsidRDefault="00760980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760980" w:rsidRDefault="00760980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760980" w:rsidRDefault="00760980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760980" w:rsidRPr="00D80CE4" w:rsidRDefault="00760980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60980" w:rsidRDefault="00760980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760980" w:rsidRPr="00D80CE4" w:rsidRDefault="00760980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60980" w:rsidRDefault="00760980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760980" w:rsidRDefault="00760980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760980" w:rsidRDefault="00760980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760980" w:rsidRPr="00D80CE4" w:rsidRDefault="00760980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760980" w:rsidTr="009E4F79">
        <w:trPr>
          <w:trHeight w:val="1380"/>
        </w:trPr>
        <w:tc>
          <w:tcPr>
            <w:tcW w:w="4522" w:type="dxa"/>
          </w:tcPr>
          <w:p w:rsidR="00760980" w:rsidRPr="00D80CE4" w:rsidRDefault="00760980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:rsidR="00760980" w:rsidRPr="00D80CE4" w:rsidRDefault="00760980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760980" w:rsidRPr="00D80CE4" w:rsidRDefault="00760980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760980" w:rsidRPr="00D80CE4" w:rsidRDefault="00760980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:rsidR="00760980" w:rsidRPr="00D80CE4" w:rsidRDefault="00760980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:rsidR="00760980" w:rsidRDefault="00760980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760980" w:rsidRPr="00D80CE4" w:rsidRDefault="00760980" w:rsidP="00D80CE4">
            <w:pPr>
              <w:pStyle w:val="TableParagraph"/>
              <w:spacing w:before="125"/>
              <w:rPr>
                <w:sz w:val="14"/>
              </w:rPr>
            </w:pPr>
          </w:p>
          <w:p w:rsidR="00760980" w:rsidRPr="00D80CE4" w:rsidRDefault="00760980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760980" w:rsidRPr="00D80CE4" w:rsidRDefault="00760980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:rsidR="00760980" w:rsidRDefault="00760980">
      <w:pPr>
        <w:pStyle w:val="BodyText"/>
        <w:rPr>
          <w:sz w:val="20"/>
        </w:rPr>
      </w:pPr>
    </w:p>
    <w:p w:rsidR="00760980" w:rsidRDefault="00760980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44" style="position:absolute;margin-left:87.6pt;margin-top:9.95pt;width:140.15pt;height:.6pt;z-index:-251656192;mso-wrap-distance-left:0;mso-wrap-distance-right:0;mso-position-horizontal-relative:page" fillcolor="#00000a" stroked="f">
            <w10:wrap type="topAndBottom" anchorx="page"/>
          </v:rect>
        </w:pict>
      </w:r>
    </w:p>
    <w:p w:rsidR="00760980" w:rsidRDefault="00760980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:rsidR="00760980" w:rsidRDefault="00760980">
      <w:pPr>
        <w:rPr>
          <w:rFonts w:ascii="Arial"/>
          <w:sz w:val="11"/>
        </w:rPr>
        <w:sectPr w:rsidR="00760980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760980" w:rsidRDefault="00760980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60980" w:rsidTr="00D80CE4">
        <w:trPr>
          <w:trHeight w:val="1742"/>
        </w:trPr>
        <w:tc>
          <w:tcPr>
            <w:tcW w:w="4522" w:type="dxa"/>
          </w:tcPr>
          <w:p w:rsidR="00760980" w:rsidRPr="00D80CE4" w:rsidRDefault="00760980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760980" w:rsidRPr="00D80CE4" w:rsidRDefault="00760980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760980" w:rsidRPr="00D80CE4" w:rsidRDefault="00760980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760980" w:rsidRPr="00D80CE4" w:rsidRDefault="00760980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760980" w:rsidRPr="00D80CE4" w:rsidRDefault="00760980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760980" w:rsidRPr="00D80CE4" w:rsidRDefault="00760980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760980" w:rsidRPr="00D80CE4" w:rsidRDefault="00760980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760980" w:rsidTr="009E4F79">
        <w:trPr>
          <w:trHeight w:val="5100"/>
        </w:trPr>
        <w:tc>
          <w:tcPr>
            <w:tcW w:w="4522" w:type="dxa"/>
          </w:tcPr>
          <w:p w:rsidR="00760980" w:rsidRPr="00D80CE4" w:rsidRDefault="00760980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:rsidR="00760980" w:rsidRPr="00D80CE4" w:rsidRDefault="00760980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:rsidR="00760980" w:rsidRPr="00D80CE4" w:rsidRDefault="00760980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:rsidR="00760980" w:rsidRPr="00D80CE4" w:rsidRDefault="00760980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760980" w:rsidRDefault="00760980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760980" w:rsidRDefault="00760980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760980" w:rsidRDefault="00760980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760980" w:rsidRPr="00D80CE4" w:rsidRDefault="00760980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:rsidR="00760980" w:rsidRPr="00D80CE4" w:rsidRDefault="00760980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760980" w:rsidRDefault="00760980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:rsidR="00760980" w:rsidRPr="00D80CE4" w:rsidRDefault="00760980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60980" w:rsidRDefault="00760980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760980" w:rsidRDefault="00760980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760980" w:rsidRPr="00D80CE4" w:rsidRDefault="00760980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60980" w:rsidRPr="00D80CE4" w:rsidRDefault="00760980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760980" w:rsidRPr="00D80CE4" w:rsidRDefault="00760980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760980" w:rsidRPr="00D80CE4" w:rsidRDefault="00760980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760980" w:rsidRDefault="00760980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760980" w:rsidRDefault="00760980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760980" w:rsidRPr="00D80CE4" w:rsidRDefault="00760980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760980" w:rsidRPr="00D80CE4" w:rsidRDefault="00760980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760980" w:rsidRPr="00D80CE4" w:rsidRDefault="00760980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760980" w:rsidRPr="00D80CE4" w:rsidRDefault="00760980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760980" w:rsidRDefault="00760980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:rsidR="00760980" w:rsidRPr="00D80CE4" w:rsidRDefault="00760980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760980" w:rsidRPr="00D80CE4" w:rsidRDefault="00760980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760980" w:rsidRPr="00D80CE4" w:rsidRDefault="00760980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:rsidR="00760980" w:rsidRPr="00D80CE4" w:rsidRDefault="00760980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760980" w:rsidRDefault="00760980">
      <w:pPr>
        <w:pStyle w:val="BodyText"/>
        <w:rPr>
          <w:rFonts w:ascii="Arial"/>
          <w:b/>
          <w:sz w:val="20"/>
        </w:rPr>
      </w:pPr>
    </w:p>
    <w:p w:rsidR="00760980" w:rsidRDefault="00760980">
      <w:pPr>
        <w:pStyle w:val="BodyText"/>
        <w:rPr>
          <w:rFonts w:ascii="Arial"/>
          <w:b/>
          <w:sz w:val="20"/>
        </w:rPr>
      </w:pPr>
    </w:p>
    <w:p w:rsidR="00760980" w:rsidRDefault="00760980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760980" w:rsidRDefault="00760980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60980" w:rsidRPr="00366714" w:rsidTr="00D80CE4">
        <w:trPr>
          <w:trHeight w:val="971"/>
        </w:trPr>
        <w:tc>
          <w:tcPr>
            <w:tcW w:w="4522" w:type="dxa"/>
          </w:tcPr>
          <w:p w:rsidR="00760980" w:rsidRPr="00366714" w:rsidRDefault="00760980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:rsidR="00760980" w:rsidRPr="00366714" w:rsidRDefault="00760980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760980" w:rsidRPr="00366714" w:rsidTr="00D80CE4">
        <w:trPr>
          <w:trHeight w:val="1487"/>
        </w:trPr>
        <w:tc>
          <w:tcPr>
            <w:tcW w:w="4522" w:type="dxa"/>
          </w:tcPr>
          <w:p w:rsidR="00760980" w:rsidRPr="00366714" w:rsidRDefault="00760980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:rsidR="00760980" w:rsidRPr="00366714" w:rsidRDefault="00760980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760980" w:rsidRPr="00366714" w:rsidRDefault="00760980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:rsidR="00760980" w:rsidRPr="00366714" w:rsidRDefault="00760980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760980" w:rsidRPr="00366714" w:rsidTr="00664139">
        <w:trPr>
          <w:trHeight w:val="1428"/>
        </w:trPr>
        <w:tc>
          <w:tcPr>
            <w:tcW w:w="4522" w:type="dxa"/>
          </w:tcPr>
          <w:p w:rsidR="00760980" w:rsidRPr="00366714" w:rsidRDefault="00760980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:rsidR="00760980" w:rsidRPr="00366714" w:rsidRDefault="00760980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:rsidR="00760980" w:rsidRPr="00366714" w:rsidRDefault="00760980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regola con le norme che disciplinano il diritto al lavoro dei disabili di cui alla legge 12 marzo 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:rsidR="00760980" w:rsidRPr="00366714" w:rsidRDefault="00760980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760980" w:rsidRPr="00366714" w:rsidRDefault="00760980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760980" w:rsidRPr="00366714" w:rsidRDefault="00760980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760980" w:rsidRPr="00366714" w:rsidRDefault="00760980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760980" w:rsidRPr="00366714" w:rsidRDefault="00760980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760980" w:rsidRPr="00366714" w:rsidRDefault="00760980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:rsidR="00760980" w:rsidRPr="00366714" w:rsidRDefault="00760980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16-ter del D.Lgs. 165/2001 (pantouflage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:rsidR="00760980" w:rsidRPr="00366714" w:rsidRDefault="00760980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760980" w:rsidRPr="00366714" w:rsidRDefault="00760980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760980" w:rsidRPr="00366714" w:rsidRDefault="00760980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:rsidR="00760980" w:rsidRPr="00366714" w:rsidRDefault="00760980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760980" w:rsidRPr="00366714" w:rsidRDefault="00760980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760980" w:rsidRPr="00366714" w:rsidRDefault="00760980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760980" w:rsidRPr="00366714" w:rsidRDefault="00760980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760980" w:rsidRPr="00366714" w:rsidRDefault="00760980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760980" w:rsidRPr="00366714" w:rsidRDefault="00760980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760980" w:rsidRPr="00366714" w:rsidRDefault="00760980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:rsidR="00760980" w:rsidRPr="00366714" w:rsidRDefault="00760980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:rsidR="00760980" w:rsidRPr="00366714" w:rsidRDefault="00760980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760980" w:rsidRPr="00366714" w:rsidRDefault="00760980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760980" w:rsidRPr="00366714" w:rsidRDefault="00760980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760980" w:rsidRPr="00366714" w:rsidRDefault="00760980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:rsidR="00760980" w:rsidRPr="00366714" w:rsidRDefault="00760980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:rsidR="00760980" w:rsidRPr="00366714" w:rsidRDefault="00760980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:rsidR="00760980" w:rsidRPr="00366714" w:rsidRDefault="00760980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760980" w:rsidRPr="00366714" w:rsidRDefault="00760980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760980" w:rsidRPr="00366714" w:rsidRDefault="00760980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760980" w:rsidRPr="00366714" w:rsidRDefault="00760980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760980" w:rsidRPr="00366714" w:rsidRDefault="00760980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:rsidR="00760980" w:rsidRPr="00366714" w:rsidRDefault="00760980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760980" w:rsidRPr="00366714" w:rsidRDefault="00760980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760980" w:rsidRPr="00366714" w:rsidRDefault="00760980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760980" w:rsidRPr="00366714" w:rsidRDefault="00760980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760980" w:rsidRPr="00366714" w:rsidRDefault="00760980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760980" w:rsidRPr="00366714" w:rsidRDefault="00760980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760980" w:rsidRPr="00366714" w:rsidRDefault="00760980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760980" w:rsidRPr="00366714" w:rsidRDefault="00760980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:rsidR="00760980" w:rsidRPr="00366714" w:rsidRDefault="00760980" w:rsidP="00664139">
      <w:pPr>
        <w:pStyle w:val="BodyText"/>
        <w:spacing w:before="3"/>
        <w:rPr>
          <w:sz w:val="14"/>
          <w:szCs w:val="14"/>
        </w:rPr>
      </w:pPr>
      <w:r>
        <w:rPr>
          <w:noProof/>
          <w:lang w:eastAsia="it-IT"/>
        </w:rPr>
        <w:pict>
          <v:rect id="_x0000_s1045" style="position:absolute;margin-left:87.6pt;margin-top:11.75pt;width:140.15pt;height:.6pt;z-index:-2516551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60980" w:rsidRDefault="00760980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:rsidR="00760980" w:rsidRDefault="00760980">
      <w:pPr>
        <w:pStyle w:val="BodyText"/>
        <w:rPr>
          <w:sz w:val="20"/>
        </w:rPr>
      </w:pPr>
    </w:p>
    <w:p w:rsidR="00760980" w:rsidRPr="00E20F0F" w:rsidRDefault="00760980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:rsidR="00760980" w:rsidRDefault="00760980">
      <w:pPr>
        <w:pStyle w:val="BodyText"/>
        <w:spacing w:before="5"/>
        <w:rPr>
          <w:sz w:val="17"/>
        </w:rPr>
      </w:pPr>
    </w:p>
    <w:p w:rsidR="00760980" w:rsidRDefault="00760980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760980" w:rsidRDefault="00760980">
      <w:pPr>
        <w:pStyle w:val="BodyText"/>
        <w:spacing w:before="1"/>
        <w:rPr>
          <w:sz w:val="16"/>
        </w:rPr>
      </w:pPr>
    </w:p>
    <w:p w:rsidR="00760980" w:rsidRDefault="00760980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760980" w:rsidTr="00C74C38">
        <w:tc>
          <w:tcPr>
            <w:tcW w:w="9020" w:type="dxa"/>
            <w:shd w:val="clear" w:color="auto" w:fill="C0C0C0"/>
          </w:tcPr>
          <w:p w:rsidR="00760980" w:rsidRPr="00C74C38" w:rsidRDefault="00760980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:rsidR="00760980" w:rsidRPr="00C74C38" w:rsidRDefault="00760980">
            <w:pPr>
              <w:rPr>
                <w:sz w:val="15"/>
              </w:rPr>
            </w:pPr>
          </w:p>
        </w:tc>
      </w:tr>
    </w:tbl>
    <w:p w:rsidR="00760980" w:rsidRDefault="00760980">
      <w:pPr>
        <w:ind w:left="652"/>
        <w:rPr>
          <w:sz w:val="15"/>
        </w:rPr>
      </w:pPr>
    </w:p>
    <w:p w:rsidR="00760980" w:rsidRDefault="00760980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760980" w:rsidTr="00D80CE4">
        <w:trPr>
          <w:trHeight w:val="401"/>
        </w:trPr>
        <w:tc>
          <w:tcPr>
            <w:tcW w:w="4483" w:type="dxa"/>
          </w:tcPr>
          <w:p w:rsidR="00760980" w:rsidRPr="00D80CE4" w:rsidRDefault="00760980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760980" w:rsidRPr="00D80CE4" w:rsidRDefault="00760980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760980" w:rsidTr="00D80CE4">
        <w:trPr>
          <w:trHeight w:val="401"/>
        </w:trPr>
        <w:tc>
          <w:tcPr>
            <w:tcW w:w="4483" w:type="dxa"/>
          </w:tcPr>
          <w:p w:rsidR="00760980" w:rsidRPr="00D80CE4" w:rsidRDefault="00760980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760980" w:rsidRPr="00D80CE4" w:rsidRDefault="00760980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760980" w:rsidRDefault="00760980">
      <w:pPr>
        <w:spacing w:before="101"/>
        <w:ind w:left="652"/>
        <w:rPr>
          <w:color w:val="00000A"/>
          <w:w w:val="105"/>
          <w:sz w:val="15"/>
        </w:rPr>
      </w:pPr>
    </w:p>
    <w:p w:rsidR="00760980" w:rsidRDefault="00760980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760980" w:rsidRPr="00794326" w:rsidTr="00C74C38">
        <w:tc>
          <w:tcPr>
            <w:tcW w:w="9020" w:type="dxa"/>
            <w:shd w:val="clear" w:color="auto" w:fill="C0C0C0"/>
          </w:tcPr>
          <w:p w:rsidR="00760980" w:rsidRPr="00C74C38" w:rsidRDefault="00760980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760980" w:rsidRDefault="00760980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60980" w:rsidTr="00D80CE4">
        <w:trPr>
          <w:trHeight w:val="402"/>
        </w:trPr>
        <w:tc>
          <w:tcPr>
            <w:tcW w:w="4522" w:type="dxa"/>
          </w:tcPr>
          <w:p w:rsidR="00760980" w:rsidRPr="00D80CE4" w:rsidRDefault="00760980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760980" w:rsidRPr="00D80CE4" w:rsidRDefault="00760980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760980" w:rsidTr="00D80CE4">
        <w:trPr>
          <w:trHeight w:val="402"/>
        </w:trPr>
        <w:tc>
          <w:tcPr>
            <w:tcW w:w="4522" w:type="dxa"/>
          </w:tcPr>
          <w:p w:rsidR="00760980" w:rsidRPr="00D80CE4" w:rsidRDefault="00760980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:rsidR="00760980" w:rsidRPr="00D80CE4" w:rsidRDefault="00760980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760980" w:rsidRPr="00D80CE4" w:rsidRDefault="00760980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760980" w:rsidRPr="00D80CE4" w:rsidRDefault="00760980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:rsidR="00760980" w:rsidRPr="00D80CE4" w:rsidRDefault="00760980" w:rsidP="00794326">
            <w:pPr>
              <w:pStyle w:val="TableParagraph"/>
              <w:ind w:left="0"/>
              <w:rPr>
                <w:sz w:val="16"/>
              </w:rPr>
            </w:pPr>
          </w:p>
          <w:p w:rsidR="00760980" w:rsidRPr="00D80CE4" w:rsidRDefault="00760980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760980" w:rsidRDefault="00760980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760980" w:rsidRDefault="00760980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760980" w:rsidRPr="00D80CE4" w:rsidRDefault="00760980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760980" w:rsidRPr="00D80CE4" w:rsidRDefault="00760980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760980" w:rsidTr="00D80CE4">
        <w:trPr>
          <w:trHeight w:val="402"/>
        </w:trPr>
        <w:tc>
          <w:tcPr>
            <w:tcW w:w="4522" w:type="dxa"/>
          </w:tcPr>
          <w:p w:rsidR="00760980" w:rsidRPr="00D80CE4" w:rsidRDefault="00760980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760980" w:rsidRPr="00D80CE4" w:rsidRDefault="00760980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760980" w:rsidRPr="00D80CE4" w:rsidRDefault="00760980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:rsidR="00760980" w:rsidRPr="00D80CE4" w:rsidRDefault="00760980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760980" w:rsidRPr="00D80CE4" w:rsidRDefault="00760980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760980" w:rsidRPr="00D80CE4" w:rsidRDefault="00760980" w:rsidP="00794326">
            <w:pPr>
              <w:pStyle w:val="TableParagraph"/>
              <w:ind w:left="0"/>
              <w:rPr>
                <w:sz w:val="16"/>
              </w:rPr>
            </w:pPr>
          </w:p>
          <w:p w:rsidR="00760980" w:rsidRPr="00D80CE4" w:rsidRDefault="00760980" w:rsidP="00794326">
            <w:pPr>
              <w:pStyle w:val="TableParagraph"/>
              <w:ind w:left="0"/>
              <w:rPr>
                <w:sz w:val="16"/>
              </w:rPr>
            </w:pPr>
          </w:p>
          <w:p w:rsidR="00760980" w:rsidRPr="00D80CE4" w:rsidRDefault="00760980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760980" w:rsidRPr="00D80CE4" w:rsidRDefault="00760980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760980" w:rsidRPr="00D80CE4" w:rsidRDefault="00760980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760980" w:rsidRDefault="00760980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760980" w:rsidRDefault="00760980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760980" w:rsidRDefault="00760980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760980" w:rsidRPr="00D80CE4" w:rsidRDefault="00760980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760980" w:rsidRPr="00D80CE4" w:rsidRDefault="00760980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760980" w:rsidRPr="00D80CE4" w:rsidRDefault="00760980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760980" w:rsidRDefault="00760980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46" style="position:absolute;margin-left:87.6pt;margin-top:10.5pt;width:140.15pt;height:.6pt;z-index:-25165414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60980" w:rsidRDefault="00760980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760980" w:rsidRDefault="00760980">
      <w:pPr>
        <w:pStyle w:val="BodyText"/>
        <w:spacing w:before="2"/>
        <w:rPr>
          <w:rFonts w:ascii="Arial"/>
          <w:b/>
          <w:sz w:val="20"/>
        </w:rPr>
      </w:pPr>
    </w:p>
    <w:p w:rsidR="00760980" w:rsidRDefault="00760980">
      <w:pPr>
        <w:pStyle w:val="BodyText"/>
        <w:spacing w:before="2"/>
        <w:rPr>
          <w:rFonts w:ascii="Arial"/>
          <w:b/>
          <w:sz w:val="20"/>
        </w:rPr>
      </w:pPr>
    </w:p>
    <w:p w:rsidR="00760980" w:rsidRDefault="00760980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47" type="#_x0000_t202" style="position:absolute;left:0;text-align:left;margin-left:82.1pt;margin-top:14.85pt;width:454.65pt;height:19.1pt;z-index:-251653120;mso-wrap-distance-left:0;mso-wrap-distance-right:0;mso-position-horizontal-relative:page" fillcolor="#bfbfbf" strokecolor="#00000a" strokeweight=".36pt">
            <v:textbox inset="0,0,0,0">
              <w:txbxContent>
                <w:p w:rsidR="00760980" w:rsidRDefault="00760980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760980" w:rsidRDefault="00760980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60980" w:rsidTr="00D80CE4">
        <w:trPr>
          <w:trHeight w:val="400"/>
        </w:trPr>
        <w:tc>
          <w:tcPr>
            <w:tcW w:w="4522" w:type="dxa"/>
          </w:tcPr>
          <w:p w:rsidR="00760980" w:rsidRPr="00D80CE4" w:rsidRDefault="00760980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760980" w:rsidRPr="00D80CE4" w:rsidRDefault="00760980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760980" w:rsidTr="00D80CE4">
        <w:trPr>
          <w:trHeight w:val="5318"/>
        </w:trPr>
        <w:tc>
          <w:tcPr>
            <w:tcW w:w="4522" w:type="dxa"/>
          </w:tcPr>
          <w:p w:rsidR="00760980" w:rsidRPr="00D80CE4" w:rsidRDefault="00760980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:rsidR="00760980" w:rsidRPr="00D80CE4" w:rsidRDefault="00760980" w:rsidP="00D80CE4">
            <w:pPr>
              <w:pStyle w:val="TableParagraph"/>
              <w:ind w:left="0"/>
              <w:rPr>
                <w:sz w:val="16"/>
              </w:rPr>
            </w:pPr>
          </w:p>
          <w:p w:rsidR="00760980" w:rsidRPr="00D80CE4" w:rsidRDefault="00760980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760980" w:rsidRPr="00D80CE4" w:rsidRDefault="00760980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760980" w:rsidRPr="00D80CE4" w:rsidRDefault="00760980" w:rsidP="00D80CE4">
            <w:pPr>
              <w:pStyle w:val="TableParagraph"/>
              <w:ind w:left="0"/>
              <w:rPr>
                <w:sz w:val="16"/>
              </w:rPr>
            </w:pPr>
          </w:p>
          <w:p w:rsidR="00760980" w:rsidRPr="00D80CE4" w:rsidRDefault="00760980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760980" w:rsidRPr="00D80CE4" w:rsidRDefault="00760980" w:rsidP="00D80CE4">
            <w:pPr>
              <w:pStyle w:val="TableParagraph"/>
              <w:ind w:left="0"/>
              <w:rPr>
                <w:sz w:val="16"/>
              </w:rPr>
            </w:pPr>
          </w:p>
          <w:p w:rsidR="00760980" w:rsidRPr="00D80CE4" w:rsidRDefault="00760980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:rsidR="00760980" w:rsidRPr="00D80CE4" w:rsidRDefault="00760980" w:rsidP="00D80CE4">
            <w:pPr>
              <w:pStyle w:val="TableParagraph"/>
              <w:ind w:left="0"/>
              <w:rPr>
                <w:sz w:val="16"/>
              </w:rPr>
            </w:pPr>
          </w:p>
          <w:p w:rsidR="00760980" w:rsidRPr="00D80CE4" w:rsidRDefault="00760980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760980" w:rsidRPr="00D80CE4" w:rsidRDefault="00760980" w:rsidP="00D80CE4">
            <w:pPr>
              <w:pStyle w:val="TableParagraph"/>
              <w:ind w:left="0"/>
              <w:rPr>
                <w:sz w:val="16"/>
              </w:rPr>
            </w:pPr>
          </w:p>
          <w:p w:rsidR="00760980" w:rsidRPr="00D80CE4" w:rsidRDefault="00760980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760980" w:rsidRPr="00D80CE4" w:rsidRDefault="00760980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:rsidR="00760980" w:rsidRPr="00D80CE4" w:rsidRDefault="00760980" w:rsidP="00D80CE4">
            <w:pPr>
              <w:pStyle w:val="TableParagraph"/>
              <w:ind w:left="0"/>
              <w:rPr>
                <w:sz w:val="16"/>
              </w:rPr>
            </w:pPr>
          </w:p>
          <w:p w:rsidR="00760980" w:rsidRPr="00D80CE4" w:rsidRDefault="00760980" w:rsidP="00D80CE4">
            <w:pPr>
              <w:pStyle w:val="TableParagraph"/>
              <w:ind w:left="0"/>
              <w:rPr>
                <w:sz w:val="16"/>
              </w:rPr>
            </w:pPr>
          </w:p>
          <w:p w:rsidR="00760980" w:rsidRPr="00D80CE4" w:rsidRDefault="00760980" w:rsidP="00D80CE4">
            <w:pPr>
              <w:pStyle w:val="TableParagraph"/>
              <w:ind w:left="0"/>
              <w:rPr>
                <w:sz w:val="16"/>
              </w:rPr>
            </w:pPr>
          </w:p>
          <w:p w:rsidR="00760980" w:rsidRPr="00D80CE4" w:rsidRDefault="00760980" w:rsidP="00D80CE4">
            <w:pPr>
              <w:pStyle w:val="TableParagraph"/>
              <w:ind w:left="0"/>
              <w:rPr>
                <w:sz w:val="16"/>
              </w:rPr>
            </w:pPr>
          </w:p>
          <w:p w:rsidR="00760980" w:rsidRPr="00D80CE4" w:rsidRDefault="00760980" w:rsidP="00D80CE4">
            <w:pPr>
              <w:pStyle w:val="TableParagraph"/>
              <w:ind w:left="0"/>
              <w:rPr>
                <w:sz w:val="16"/>
              </w:rPr>
            </w:pPr>
          </w:p>
          <w:p w:rsidR="00760980" w:rsidRPr="00D80CE4" w:rsidRDefault="00760980" w:rsidP="00D80CE4">
            <w:pPr>
              <w:pStyle w:val="TableParagraph"/>
              <w:ind w:left="0"/>
              <w:rPr>
                <w:sz w:val="16"/>
              </w:rPr>
            </w:pPr>
          </w:p>
          <w:p w:rsidR="00760980" w:rsidRPr="00D80CE4" w:rsidRDefault="00760980" w:rsidP="00D80CE4">
            <w:pPr>
              <w:pStyle w:val="TableParagraph"/>
              <w:ind w:left="0"/>
              <w:rPr>
                <w:sz w:val="16"/>
              </w:rPr>
            </w:pPr>
          </w:p>
          <w:p w:rsidR="00760980" w:rsidRPr="00D80CE4" w:rsidRDefault="00760980" w:rsidP="00D80CE4">
            <w:pPr>
              <w:pStyle w:val="TableParagraph"/>
              <w:ind w:left="0"/>
              <w:rPr>
                <w:sz w:val="16"/>
              </w:rPr>
            </w:pPr>
          </w:p>
          <w:p w:rsidR="00760980" w:rsidRPr="00D80CE4" w:rsidRDefault="00760980" w:rsidP="00D80CE4">
            <w:pPr>
              <w:pStyle w:val="TableParagraph"/>
              <w:ind w:left="0"/>
              <w:rPr>
                <w:sz w:val="16"/>
              </w:rPr>
            </w:pPr>
          </w:p>
          <w:p w:rsidR="00760980" w:rsidRPr="00D80CE4" w:rsidRDefault="00760980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760980" w:rsidRPr="00D80CE4" w:rsidRDefault="00760980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760980" w:rsidRPr="00D80CE4" w:rsidRDefault="00760980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:rsidR="00760980" w:rsidRPr="00D80CE4" w:rsidRDefault="00760980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:rsidR="00760980" w:rsidRPr="00D80CE4" w:rsidRDefault="00760980" w:rsidP="00D80CE4">
            <w:pPr>
              <w:pStyle w:val="TableParagraph"/>
              <w:ind w:left="0"/>
              <w:rPr>
                <w:sz w:val="16"/>
              </w:rPr>
            </w:pPr>
          </w:p>
          <w:p w:rsidR="00760980" w:rsidRPr="00D80CE4" w:rsidRDefault="00760980" w:rsidP="00D80CE4">
            <w:pPr>
              <w:pStyle w:val="TableParagraph"/>
              <w:ind w:left="0"/>
              <w:rPr>
                <w:sz w:val="16"/>
              </w:rPr>
            </w:pPr>
          </w:p>
          <w:p w:rsidR="00760980" w:rsidRPr="00D80CE4" w:rsidRDefault="00760980" w:rsidP="00D80CE4">
            <w:pPr>
              <w:pStyle w:val="TableParagraph"/>
              <w:ind w:left="0"/>
              <w:rPr>
                <w:sz w:val="16"/>
              </w:rPr>
            </w:pPr>
          </w:p>
          <w:p w:rsidR="00760980" w:rsidRPr="00D80CE4" w:rsidRDefault="00760980" w:rsidP="00D80CE4">
            <w:pPr>
              <w:pStyle w:val="TableParagraph"/>
              <w:ind w:left="0"/>
              <w:rPr>
                <w:sz w:val="16"/>
              </w:rPr>
            </w:pPr>
          </w:p>
          <w:p w:rsidR="00760980" w:rsidRPr="00D80CE4" w:rsidRDefault="00760980" w:rsidP="00D80CE4">
            <w:pPr>
              <w:pStyle w:val="TableParagraph"/>
              <w:ind w:left="0"/>
              <w:rPr>
                <w:sz w:val="16"/>
              </w:rPr>
            </w:pPr>
          </w:p>
          <w:p w:rsidR="00760980" w:rsidRPr="00D80CE4" w:rsidRDefault="00760980" w:rsidP="00D80CE4">
            <w:pPr>
              <w:pStyle w:val="TableParagraph"/>
              <w:ind w:left="0"/>
              <w:rPr>
                <w:sz w:val="16"/>
              </w:rPr>
            </w:pPr>
          </w:p>
          <w:p w:rsidR="00760980" w:rsidRPr="00D80CE4" w:rsidRDefault="00760980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760980" w:rsidRPr="00D80CE4" w:rsidRDefault="00760980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760980" w:rsidRPr="00D80CE4" w:rsidRDefault="00760980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760980" w:rsidTr="00D80CE4">
        <w:trPr>
          <w:trHeight w:val="738"/>
        </w:trPr>
        <w:tc>
          <w:tcPr>
            <w:tcW w:w="4522" w:type="dxa"/>
          </w:tcPr>
          <w:p w:rsidR="00760980" w:rsidRPr="00D80CE4" w:rsidRDefault="00760980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760980" w:rsidRPr="00D80CE4" w:rsidRDefault="00760980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760980" w:rsidTr="00D80CE4">
        <w:trPr>
          <w:trHeight w:val="1641"/>
        </w:trPr>
        <w:tc>
          <w:tcPr>
            <w:tcW w:w="4522" w:type="dxa"/>
          </w:tcPr>
          <w:p w:rsidR="00760980" w:rsidRPr="00D80CE4" w:rsidRDefault="00760980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:rsidR="00760980" w:rsidRPr="00D80CE4" w:rsidRDefault="00760980" w:rsidP="00D80CE4">
            <w:pPr>
              <w:pStyle w:val="TableParagraph"/>
              <w:ind w:left="0"/>
              <w:rPr>
                <w:sz w:val="16"/>
              </w:rPr>
            </w:pPr>
          </w:p>
          <w:p w:rsidR="00760980" w:rsidRPr="00D80CE4" w:rsidRDefault="00760980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760980" w:rsidRPr="00D80CE4" w:rsidRDefault="00760980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:rsidR="00760980" w:rsidRPr="00D80CE4" w:rsidRDefault="00760980" w:rsidP="00D80CE4">
            <w:pPr>
              <w:pStyle w:val="TableParagraph"/>
              <w:ind w:left="0"/>
              <w:rPr>
                <w:sz w:val="16"/>
              </w:rPr>
            </w:pPr>
          </w:p>
          <w:p w:rsidR="00760980" w:rsidRPr="00D80CE4" w:rsidRDefault="00760980" w:rsidP="00D80CE4">
            <w:pPr>
              <w:pStyle w:val="TableParagraph"/>
              <w:ind w:left="0"/>
              <w:rPr>
                <w:sz w:val="16"/>
              </w:rPr>
            </w:pPr>
          </w:p>
          <w:p w:rsidR="00760980" w:rsidRPr="00D80CE4" w:rsidRDefault="00760980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760980" w:rsidRPr="00D80CE4" w:rsidRDefault="00760980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760980" w:rsidRPr="00D80CE4" w:rsidRDefault="00760980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760980" w:rsidRDefault="00760980">
      <w:pPr>
        <w:pStyle w:val="BodyText"/>
        <w:spacing w:before="1"/>
        <w:rPr>
          <w:sz w:val="22"/>
        </w:rPr>
      </w:pPr>
    </w:p>
    <w:p w:rsidR="00760980" w:rsidRDefault="00760980">
      <w:pPr>
        <w:pStyle w:val="BodyText"/>
        <w:spacing w:before="1"/>
        <w:rPr>
          <w:sz w:val="22"/>
        </w:rPr>
      </w:pPr>
    </w:p>
    <w:p w:rsidR="00760980" w:rsidRDefault="00760980">
      <w:pPr>
        <w:pStyle w:val="BodyText"/>
        <w:spacing w:before="1"/>
        <w:rPr>
          <w:sz w:val="22"/>
        </w:rPr>
      </w:pPr>
    </w:p>
    <w:p w:rsidR="00760980" w:rsidRDefault="00760980">
      <w:pPr>
        <w:pStyle w:val="BodyText"/>
        <w:spacing w:before="1"/>
        <w:rPr>
          <w:sz w:val="22"/>
        </w:rPr>
      </w:pPr>
    </w:p>
    <w:p w:rsidR="00760980" w:rsidRDefault="00760980">
      <w:pPr>
        <w:pStyle w:val="BodyText"/>
        <w:spacing w:before="1"/>
        <w:rPr>
          <w:sz w:val="22"/>
        </w:rPr>
      </w:pPr>
    </w:p>
    <w:p w:rsidR="00760980" w:rsidRDefault="00760980">
      <w:pPr>
        <w:pStyle w:val="BodyText"/>
        <w:spacing w:before="1"/>
        <w:rPr>
          <w:sz w:val="22"/>
        </w:rPr>
      </w:pPr>
    </w:p>
    <w:p w:rsidR="00760980" w:rsidRDefault="00760980">
      <w:pPr>
        <w:pStyle w:val="BodyText"/>
        <w:spacing w:before="1"/>
        <w:rPr>
          <w:sz w:val="22"/>
        </w:rPr>
      </w:pPr>
    </w:p>
    <w:p w:rsidR="00760980" w:rsidRDefault="00760980">
      <w:pPr>
        <w:pStyle w:val="BodyText"/>
        <w:spacing w:before="1"/>
        <w:rPr>
          <w:sz w:val="22"/>
        </w:rPr>
      </w:pPr>
    </w:p>
    <w:p w:rsidR="00760980" w:rsidRDefault="00760980">
      <w:pPr>
        <w:pStyle w:val="BodyText"/>
        <w:spacing w:before="1"/>
        <w:rPr>
          <w:sz w:val="22"/>
        </w:rPr>
      </w:pPr>
    </w:p>
    <w:p w:rsidR="00760980" w:rsidRDefault="00760980">
      <w:pPr>
        <w:pStyle w:val="Heading3"/>
        <w:rPr>
          <w:w w:val="105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760980" w:rsidRDefault="00760980">
      <w:pPr>
        <w:pStyle w:val="Heading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760980" w:rsidTr="00C74C38">
        <w:tc>
          <w:tcPr>
            <w:tcW w:w="9020" w:type="dxa"/>
            <w:shd w:val="clear" w:color="auto" w:fill="C0C0C0"/>
          </w:tcPr>
          <w:p w:rsidR="00760980" w:rsidRPr="00C74C38" w:rsidRDefault="00760980" w:rsidP="00C74C38">
            <w:pPr>
              <w:pStyle w:val="BodyText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760980" w:rsidRDefault="00760980" w:rsidP="00E20A35">
      <w:pPr>
        <w:pStyle w:val="BodyText"/>
        <w:spacing w:before="11"/>
        <w:rPr>
          <w:sz w:val="7"/>
        </w:rPr>
      </w:pPr>
    </w:p>
    <w:p w:rsidR="00760980" w:rsidRDefault="00760980" w:rsidP="00E20A35">
      <w:pPr>
        <w:pStyle w:val="BodyText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760980" w:rsidTr="00D80CE4">
        <w:trPr>
          <w:trHeight w:val="400"/>
        </w:trPr>
        <w:tc>
          <w:tcPr>
            <w:tcW w:w="4522" w:type="dxa"/>
          </w:tcPr>
          <w:p w:rsidR="00760980" w:rsidRPr="00D80CE4" w:rsidRDefault="00760980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:rsidR="00760980" w:rsidRPr="00D80CE4" w:rsidRDefault="00760980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760980" w:rsidTr="00D80CE4">
        <w:trPr>
          <w:trHeight w:val="789"/>
        </w:trPr>
        <w:tc>
          <w:tcPr>
            <w:tcW w:w="4522" w:type="dxa"/>
          </w:tcPr>
          <w:p w:rsidR="00760980" w:rsidRDefault="00760980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760980" w:rsidRDefault="00760980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:rsidR="00760980" w:rsidRDefault="00760980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:rsidR="00760980" w:rsidRPr="00D80CE4" w:rsidRDefault="00760980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760980" w:rsidRPr="00D80CE4" w:rsidRDefault="00760980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760980" w:rsidRPr="00D80CE4" w:rsidRDefault="00760980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:rsidR="00760980" w:rsidRPr="00D80CE4" w:rsidRDefault="00760980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:rsidR="00760980" w:rsidRDefault="00760980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:rsidR="00760980" w:rsidRDefault="00760980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760980" w:rsidRDefault="00760980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760980" w:rsidRPr="00D80CE4" w:rsidRDefault="00760980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760980" w:rsidRPr="00D80CE4" w:rsidRDefault="00760980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760980" w:rsidRPr="00D80CE4" w:rsidRDefault="00760980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760980" w:rsidRDefault="00760980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760980" w:rsidRDefault="00760980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760980" w:rsidRDefault="00760980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760980" w:rsidRDefault="00760980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760980" w:rsidRPr="00D80CE4" w:rsidRDefault="00760980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760980" w:rsidRDefault="00760980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:rsidR="00760980" w:rsidRPr="00D80CE4" w:rsidRDefault="00760980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760980" w:rsidTr="009E4F79">
        <w:trPr>
          <w:trHeight w:val="2760"/>
        </w:trPr>
        <w:tc>
          <w:tcPr>
            <w:tcW w:w="4522" w:type="dxa"/>
          </w:tcPr>
          <w:p w:rsidR="00760980" w:rsidRPr="00E53D9D" w:rsidRDefault="00760980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:rsidR="00760980" w:rsidRPr="00E53D9D" w:rsidRDefault="00760980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:rsidR="00760980" w:rsidRPr="00E53D9D" w:rsidRDefault="00760980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:rsidR="00760980" w:rsidRPr="00E53D9D" w:rsidRDefault="00760980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:rsidR="00760980" w:rsidRDefault="00760980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760980" w:rsidRPr="00D80CE4" w:rsidRDefault="00760980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760980" w:rsidRPr="00D80CE4" w:rsidRDefault="00760980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760980" w:rsidRPr="00D80CE4" w:rsidRDefault="00760980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760980" w:rsidRDefault="00760980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760980" w:rsidRDefault="00760980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760980" w:rsidRDefault="00760980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760980" w:rsidRPr="00D80CE4" w:rsidRDefault="00760980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760980" w:rsidRPr="00D80CE4" w:rsidRDefault="00760980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760980" w:rsidTr="00D80CE4">
        <w:trPr>
          <w:trHeight w:val="853"/>
        </w:trPr>
        <w:tc>
          <w:tcPr>
            <w:tcW w:w="4522" w:type="dxa"/>
            <w:vMerge w:val="restart"/>
          </w:tcPr>
          <w:p w:rsidR="00760980" w:rsidRPr="00D80CE4" w:rsidRDefault="00760980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760980" w:rsidRPr="00D80CE4" w:rsidRDefault="00760980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760980" w:rsidRPr="00D80CE4" w:rsidRDefault="00760980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:rsidR="00760980" w:rsidRPr="00D80CE4" w:rsidRDefault="00760980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760980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760980" w:rsidRPr="00D80CE4" w:rsidRDefault="0076098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760980" w:rsidRPr="00D80CE4" w:rsidRDefault="00760980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760980" w:rsidRPr="00D80CE4" w:rsidRDefault="00760980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760980" w:rsidRPr="00D80CE4" w:rsidRDefault="00760980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760980" w:rsidRPr="00D80CE4" w:rsidRDefault="00760980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760980" w:rsidRPr="00D80CE4" w:rsidRDefault="00760980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760980" w:rsidRPr="00D80CE4" w:rsidRDefault="00760980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60980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:rsidR="00760980" w:rsidRPr="00D80CE4" w:rsidRDefault="0076098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760980" w:rsidRPr="00D80CE4" w:rsidRDefault="00760980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760980" w:rsidRPr="00D80CE4" w:rsidRDefault="00760980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760980" w:rsidRPr="00D80CE4" w:rsidRDefault="00760980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760980" w:rsidRPr="00D80CE4" w:rsidRDefault="00760980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760980" w:rsidRPr="00D80CE4" w:rsidRDefault="00760980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760980" w:rsidRPr="00D80CE4" w:rsidRDefault="00760980">
            <w:pPr>
              <w:rPr>
                <w:sz w:val="2"/>
                <w:szCs w:val="2"/>
              </w:rPr>
            </w:pPr>
          </w:p>
        </w:tc>
      </w:tr>
      <w:tr w:rsidR="00760980" w:rsidTr="009E4F79">
        <w:trPr>
          <w:trHeight w:val="1737"/>
        </w:trPr>
        <w:tc>
          <w:tcPr>
            <w:tcW w:w="4522" w:type="dxa"/>
          </w:tcPr>
          <w:p w:rsidR="00760980" w:rsidRPr="00D80CE4" w:rsidRDefault="00760980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:rsidR="00760980" w:rsidRPr="00D80CE4" w:rsidRDefault="00760980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760980" w:rsidRPr="00D80CE4" w:rsidRDefault="00760980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:rsidR="00760980" w:rsidRDefault="00760980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:rsidR="00760980" w:rsidRPr="00D80CE4" w:rsidRDefault="00760980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:rsidR="00760980" w:rsidRPr="00D80CE4" w:rsidRDefault="00760980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760980" w:rsidRPr="00D80CE4" w:rsidRDefault="00760980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:rsidR="00760980" w:rsidRPr="00D80CE4" w:rsidRDefault="00760980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760980" w:rsidRDefault="00760980">
      <w:pPr>
        <w:pStyle w:val="BodyText"/>
        <w:spacing w:before="1"/>
        <w:rPr>
          <w:sz w:val="27"/>
        </w:rPr>
      </w:pPr>
    </w:p>
    <w:p w:rsidR="00760980" w:rsidRDefault="00760980" w:rsidP="00E53D9D">
      <w:pPr>
        <w:pStyle w:val="BodyText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w:pict>
          <v:rect id="_x0000_s1048" style="position:absolute;left:0;text-align:left;margin-left:88pt;margin-top:12.65pt;width:140.15pt;height:.6pt;z-index:-251650048;mso-wrap-distance-left:0;mso-wrap-distance-right:0;mso-position-horizontal-relative:page" fillcolor="#00000a" stroked="f">
            <w10:wrap type="topAndBottom" anchorx="page"/>
          </v:rect>
        </w:pict>
      </w:r>
    </w:p>
    <w:p w:rsidR="00760980" w:rsidRDefault="00760980" w:rsidP="00E53D9D">
      <w:pPr>
        <w:pStyle w:val="BodyText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:rsidR="00760980" w:rsidRDefault="00760980" w:rsidP="00E20F0F">
      <w:pPr>
        <w:pStyle w:val="BodyText"/>
        <w:spacing w:before="76"/>
        <w:rPr>
          <w:w w:val="105"/>
        </w:rPr>
      </w:pPr>
    </w:p>
    <w:p w:rsidR="00760980" w:rsidRDefault="00760980" w:rsidP="00E20F0F">
      <w:pPr>
        <w:pStyle w:val="BodyText"/>
        <w:spacing w:before="76"/>
        <w:rPr>
          <w:w w:val="105"/>
        </w:rPr>
      </w:pPr>
    </w:p>
    <w:p w:rsidR="00760980" w:rsidRDefault="00760980" w:rsidP="00E20F0F">
      <w:pPr>
        <w:pStyle w:val="BodyText"/>
        <w:spacing w:before="76"/>
        <w:rPr>
          <w:w w:val="105"/>
        </w:rPr>
      </w:pPr>
    </w:p>
    <w:p w:rsidR="00760980" w:rsidRDefault="00760980" w:rsidP="00E20F0F">
      <w:pPr>
        <w:pStyle w:val="BodyText"/>
        <w:spacing w:before="76"/>
        <w:rPr>
          <w:w w:val="105"/>
        </w:rPr>
      </w:pPr>
    </w:p>
    <w:p w:rsidR="00760980" w:rsidRDefault="00760980" w:rsidP="00E20F0F">
      <w:pPr>
        <w:pStyle w:val="BodyText"/>
        <w:spacing w:before="76"/>
        <w:rPr>
          <w:sz w:val="27"/>
        </w:rPr>
      </w:pPr>
    </w:p>
    <w:p w:rsidR="00760980" w:rsidRDefault="00760980">
      <w:pPr>
        <w:pStyle w:val="Heading4"/>
        <w:rPr>
          <w:w w:val="105"/>
        </w:rPr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760980" w:rsidRDefault="00760980">
      <w:pPr>
        <w:pStyle w:val="Heading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760980" w:rsidRPr="00E20A35" w:rsidTr="00C74C38">
        <w:trPr>
          <w:trHeight w:val="441"/>
        </w:trPr>
        <w:tc>
          <w:tcPr>
            <w:tcW w:w="9020" w:type="dxa"/>
            <w:shd w:val="clear" w:color="auto" w:fill="C0C0C0"/>
          </w:tcPr>
          <w:p w:rsidR="00760980" w:rsidRPr="00C74C38" w:rsidRDefault="00760980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:rsidR="00760980" w:rsidRPr="00E20A35" w:rsidRDefault="00760980">
      <w:pPr>
        <w:pStyle w:val="Heading4"/>
        <w:rPr>
          <w:rFonts w:ascii="Arial" w:hAnsi="Arial"/>
          <w:b/>
          <w:w w:val="105"/>
          <w:szCs w:val="22"/>
        </w:rPr>
      </w:pPr>
    </w:p>
    <w:p w:rsidR="00760980" w:rsidRPr="00E20A35" w:rsidRDefault="00760980">
      <w:pPr>
        <w:pStyle w:val="BodyText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60980" w:rsidTr="00D80CE4">
        <w:trPr>
          <w:trHeight w:val="570"/>
        </w:trPr>
        <w:tc>
          <w:tcPr>
            <w:tcW w:w="4522" w:type="dxa"/>
          </w:tcPr>
          <w:p w:rsidR="00760980" w:rsidRPr="00D80CE4" w:rsidRDefault="00760980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760980" w:rsidRPr="00D80CE4" w:rsidRDefault="00760980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760980" w:rsidTr="009E4F79">
        <w:trPr>
          <w:trHeight w:val="2211"/>
        </w:trPr>
        <w:tc>
          <w:tcPr>
            <w:tcW w:w="4522" w:type="dxa"/>
          </w:tcPr>
          <w:p w:rsidR="00760980" w:rsidRPr="00D80CE4" w:rsidRDefault="00760980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:rsidR="00760980" w:rsidRPr="00D80CE4" w:rsidRDefault="00760980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760980" w:rsidRPr="00D80CE4" w:rsidRDefault="00760980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760980" w:rsidRPr="00D80CE4" w:rsidRDefault="00760980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760980" w:rsidRPr="00D80CE4" w:rsidRDefault="00760980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:rsidR="00760980" w:rsidRPr="00D80CE4" w:rsidRDefault="00760980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760980" w:rsidRDefault="00760980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760980" w:rsidRDefault="00760980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760980" w:rsidRDefault="00760980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760980" w:rsidRPr="00D80CE4" w:rsidRDefault="00760980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760980" w:rsidRPr="00D80CE4" w:rsidRDefault="00760980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760980" w:rsidTr="00D80CE4">
        <w:trPr>
          <w:trHeight w:val="1811"/>
        </w:trPr>
        <w:tc>
          <w:tcPr>
            <w:tcW w:w="4522" w:type="dxa"/>
          </w:tcPr>
          <w:p w:rsidR="00760980" w:rsidRPr="00D80CE4" w:rsidRDefault="00760980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:rsidR="00760980" w:rsidRPr="00D80CE4" w:rsidRDefault="00760980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760980" w:rsidRPr="00D80CE4" w:rsidRDefault="00760980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760980" w:rsidRPr="00D80CE4" w:rsidRDefault="00760980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760980" w:rsidRPr="00D80CE4" w:rsidRDefault="00760980" w:rsidP="00D80CE4">
            <w:pPr>
              <w:pStyle w:val="TableParagraph"/>
              <w:ind w:left="0"/>
              <w:rPr>
                <w:sz w:val="16"/>
              </w:rPr>
            </w:pPr>
          </w:p>
          <w:p w:rsidR="00760980" w:rsidRPr="00D80CE4" w:rsidRDefault="00760980" w:rsidP="00D80CE4">
            <w:pPr>
              <w:pStyle w:val="TableParagraph"/>
              <w:ind w:left="0"/>
              <w:rPr>
                <w:sz w:val="16"/>
              </w:rPr>
            </w:pPr>
          </w:p>
          <w:p w:rsidR="00760980" w:rsidRPr="00D80CE4" w:rsidRDefault="00760980" w:rsidP="00D80CE4">
            <w:pPr>
              <w:pStyle w:val="TableParagraph"/>
              <w:ind w:left="0"/>
              <w:rPr>
                <w:sz w:val="16"/>
              </w:rPr>
            </w:pPr>
          </w:p>
          <w:p w:rsidR="00760980" w:rsidRDefault="00760980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:rsidR="00760980" w:rsidRDefault="00760980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760980" w:rsidRPr="00D80CE4" w:rsidRDefault="00760980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760980" w:rsidRDefault="00760980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:rsidR="00760980" w:rsidRPr="00D80CE4" w:rsidRDefault="00760980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:rsidR="00760980" w:rsidRDefault="00760980">
      <w:pPr>
        <w:rPr>
          <w:sz w:val="14"/>
        </w:rPr>
        <w:sectPr w:rsidR="00760980">
          <w:pgSz w:w="11910" w:h="16840"/>
          <w:pgMar w:top="1580" w:right="420" w:bottom="2100" w:left="1100" w:header="0" w:footer="1906" w:gutter="0"/>
          <w:cols w:space="720"/>
        </w:sectPr>
      </w:pPr>
    </w:p>
    <w:p w:rsidR="00760980" w:rsidRPr="00E20F0F" w:rsidRDefault="00760980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:rsidR="00760980" w:rsidRPr="00E20F0F" w:rsidRDefault="00760980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760980" w:rsidTr="00C74C38">
        <w:tc>
          <w:tcPr>
            <w:tcW w:w="9020" w:type="dxa"/>
            <w:shd w:val="clear" w:color="auto" w:fill="C0C0C0"/>
          </w:tcPr>
          <w:p w:rsidR="00760980" w:rsidRPr="00C74C38" w:rsidRDefault="00760980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:rsidR="00760980" w:rsidRPr="00C74C38" w:rsidRDefault="00760980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:rsidR="00760980" w:rsidRPr="00C74C38" w:rsidRDefault="00760980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:rsidR="00760980" w:rsidRDefault="00760980">
      <w:pPr>
        <w:spacing w:before="97"/>
        <w:ind w:left="887" w:right="1097"/>
        <w:jc w:val="center"/>
        <w:rPr>
          <w:sz w:val="15"/>
        </w:rPr>
      </w:pPr>
    </w:p>
    <w:p w:rsidR="00760980" w:rsidRDefault="00760980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760980" w:rsidRDefault="00760980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1"/>
      </w:tblGrid>
      <w:tr w:rsidR="00760980" w:rsidTr="000627CC">
        <w:trPr>
          <w:trHeight w:val="400"/>
        </w:trPr>
        <w:tc>
          <w:tcPr>
            <w:tcW w:w="4522" w:type="dxa"/>
          </w:tcPr>
          <w:p w:rsidR="00760980" w:rsidRPr="00D80CE4" w:rsidRDefault="00760980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:rsidR="00760980" w:rsidRPr="00D80CE4" w:rsidRDefault="00760980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760980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760980" w:rsidRPr="00D80CE4" w:rsidRDefault="00760980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:rsidR="00760980" w:rsidRPr="00D80CE4" w:rsidRDefault="00760980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:rsidR="00760980" w:rsidRPr="00D80CE4" w:rsidRDefault="00760980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760980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760980" w:rsidRPr="00D80CE4" w:rsidRDefault="00760980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:rsidR="00760980" w:rsidRDefault="00760980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:rsidR="00760980" w:rsidRPr="00D80CE4" w:rsidRDefault="00760980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760980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:rsidR="00760980" w:rsidRPr="00D80CE4" w:rsidRDefault="00760980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:rsidR="00760980" w:rsidRPr="00D80CE4" w:rsidRDefault="00760980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:rsidR="00760980" w:rsidRPr="00D80CE4" w:rsidRDefault="00760980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760980" w:rsidRDefault="00760980">
      <w:pPr>
        <w:pStyle w:val="BodyText"/>
        <w:rPr>
          <w:rFonts w:ascii="Arial"/>
          <w:b/>
          <w:sz w:val="20"/>
        </w:rPr>
      </w:pPr>
    </w:p>
    <w:p w:rsidR="00760980" w:rsidRDefault="00760980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760980" w:rsidRDefault="00760980">
      <w:pPr>
        <w:pStyle w:val="BodyText"/>
        <w:rPr>
          <w:rFonts w:ascii="Times New Roman"/>
          <w:b/>
          <w:sz w:val="20"/>
        </w:rPr>
      </w:pPr>
    </w:p>
    <w:p w:rsidR="00760980" w:rsidRDefault="00760980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760980" w:rsidRDefault="00760980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760980" w:rsidRDefault="00760980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760980" w:rsidRDefault="00760980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760980" w:rsidRPr="007176D5" w:rsidRDefault="00760980" w:rsidP="007176D5">
      <w:pPr>
        <w:jc w:val="both"/>
        <w:rPr>
          <w:rFonts w:ascii="Arial" w:hAnsi="Arial" w:cs="Arial"/>
          <w:b/>
          <w:sz w:val="14"/>
          <w:szCs w:val="14"/>
        </w:rPr>
      </w:pP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Il sottoscritto/I sottoscritti autorizza/autorizzano formalmente </w:t>
      </w:r>
      <w:r w:rsidRPr="00B671C9">
        <w:rPr>
          <w:rFonts w:ascii="Arial" w:hAnsi="Arial" w:cs="Arial"/>
          <w:i/>
          <w:iCs/>
          <w:color w:val="00000A"/>
          <w:w w:val="105"/>
          <w:sz w:val="14"/>
          <w:szCs w:val="14"/>
        </w:rPr>
        <w:t>l’ASL CN2 Alba-Bra ad</w:t>
      </w:r>
      <w:r w:rsidRPr="00B671C9">
        <w:rPr>
          <w:w w:val="105"/>
        </w:rPr>
        <w:t xml:space="preserve"> </w:t>
      </w:r>
      <w:r w:rsidRPr="00B671C9">
        <w:rPr>
          <w:rFonts w:ascii="Arial" w:hAnsi="Arial" w:cs="Arial"/>
          <w:i/>
          <w:iCs/>
          <w:color w:val="00000A"/>
          <w:w w:val="105"/>
          <w:sz w:val="14"/>
          <w:szCs w:val="14"/>
        </w:rPr>
        <w:t>accedere ai documenti complementari e alle informazioni, di cui al presente documento di gara unico europeo, ai fini della fornitura  dell’assistenza tecnica e manutenzione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impianti di controllo temperature per mesi 36.</w:t>
      </w:r>
      <w:r w:rsidRPr="00311B3E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Data,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 xml:space="preserve"> luogo e, se richiesto o necessario  firma/firme: [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ab/>
        <w:t>]</w:t>
      </w:r>
    </w:p>
    <w:p w:rsidR="00760980" w:rsidRPr="00900266" w:rsidRDefault="00760980">
      <w:pPr>
        <w:pStyle w:val="BodyText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760980" w:rsidRPr="00900266" w:rsidRDefault="00760980">
      <w:pPr>
        <w:pStyle w:val="BodyText"/>
        <w:spacing w:before="2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760980" w:rsidRDefault="00760980">
      <w:pPr>
        <w:pStyle w:val="BodyText"/>
        <w:spacing w:before="2"/>
        <w:rPr>
          <w:sz w:val="25"/>
        </w:rPr>
      </w:pPr>
    </w:p>
    <w:p w:rsidR="00760980" w:rsidRDefault="00760980">
      <w:pPr>
        <w:pStyle w:val="BodyText"/>
        <w:spacing w:before="2"/>
        <w:rPr>
          <w:sz w:val="25"/>
        </w:rPr>
      </w:pPr>
    </w:p>
    <w:p w:rsidR="00760980" w:rsidRDefault="00760980">
      <w:pPr>
        <w:pStyle w:val="BodyText"/>
        <w:spacing w:before="2"/>
        <w:rPr>
          <w:sz w:val="25"/>
        </w:rPr>
      </w:pPr>
    </w:p>
    <w:p w:rsidR="00760980" w:rsidRDefault="00760980">
      <w:pPr>
        <w:pStyle w:val="BodyText"/>
        <w:spacing w:before="2"/>
        <w:rPr>
          <w:sz w:val="25"/>
        </w:rPr>
      </w:pPr>
    </w:p>
    <w:p w:rsidR="00760980" w:rsidRDefault="00760980">
      <w:pPr>
        <w:pStyle w:val="BodyText"/>
        <w:spacing w:before="2"/>
        <w:rPr>
          <w:sz w:val="25"/>
        </w:rPr>
      </w:pPr>
    </w:p>
    <w:p w:rsidR="00760980" w:rsidRDefault="00760980">
      <w:pPr>
        <w:pStyle w:val="BodyText"/>
        <w:spacing w:before="2"/>
        <w:rPr>
          <w:sz w:val="25"/>
        </w:rPr>
      </w:pPr>
    </w:p>
    <w:p w:rsidR="00760980" w:rsidRDefault="00760980">
      <w:pPr>
        <w:pStyle w:val="BodyText"/>
        <w:spacing w:before="2"/>
        <w:rPr>
          <w:sz w:val="25"/>
        </w:rPr>
      </w:pPr>
    </w:p>
    <w:p w:rsidR="00760980" w:rsidRDefault="00760980">
      <w:pPr>
        <w:pStyle w:val="BodyText"/>
        <w:spacing w:before="2"/>
        <w:rPr>
          <w:sz w:val="25"/>
        </w:rPr>
      </w:pPr>
    </w:p>
    <w:p w:rsidR="00760980" w:rsidRDefault="00760980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49" style="position:absolute;margin-left:87.6pt;margin-top:16.2pt;width:140.15pt;height:.6pt;z-index:-251652096;mso-wrap-distance-left:0;mso-wrap-distance-right:0;mso-position-horizontal-relative:page" fillcolor="#00000a" stroked="f">
            <w10:wrap type="topAndBottom" anchorx="page"/>
          </v:rect>
        </w:pict>
      </w:r>
    </w:p>
    <w:p w:rsidR="00760980" w:rsidRDefault="00760980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760980" w:rsidRDefault="00760980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760980" w:rsidRDefault="00760980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760980" w:rsidRDefault="00760980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760980" w:rsidRDefault="00760980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760980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980" w:rsidRDefault="00760980">
      <w:r>
        <w:separator/>
      </w:r>
    </w:p>
  </w:endnote>
  <w:endnote w:type="continuationSeparator" w:id="0">
    <w:p w:rsidR="00760980" w:rsidRDefault="00760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980" w:rsidRDefault="00760980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760980" w:rsidRDefault="00760980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980" w:rsidRDefault="00760980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760980" w:rsidRDefault="00760980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980" w:rsidRDefault="00760980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760980" w:rsidRDefault="00760980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4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980" w:rsidRDefault="00760980">
      <w:r>
        <w:separator/>
      </w:r>
    </w:p>
  </w:footnote>
  <w:footnote w:type="continuationSeparator" w:id="0">
    <w:p w:rsidR="00760980" w:rsidRDefault="007609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7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8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9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1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11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2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3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14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5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6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8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9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2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21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22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4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5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6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27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8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9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27"/>
  </w:num>
  <w:num w:numId="4">
    <w:abstractNumId w:val="28"/>
  </w:num>
  <w:num w:numId="5">
    <w:abstractNumId w:val="14"/>
  </w:num>
  <w:num w:numId="6">
    <w:abstractNumId w:val="3"/>
  </w:num>
  <w:num w:numId="7">
    <w:abstractNumId w:val="5"/>
  </w:num>
  <w:num w:numId="8">
    <w:abstractNumId w:val="16"/>
  </w:num>
  <w:num w:numId="9">
    <w:abstractNumId w:val="1"/>
  </w:num>
  <w:num w:numId="10">
    <w:abstractNumId w:val="25"/>
  </w:num>
  <w:num w:numId="11">
    <w:abstractNumId w:val="20"/>
  </w:num>
  <w:num w:numId="12">
    <w:abstractNumId w:val="0"/>
  </w:num>
  <w:num w:numId="13">
    <w:abstractNumId w:val="11"/>
  </w:num>
  <w:num w:numId="14">
    <w:abstractNumId w:val="4"/>
  </w:num>
  <w:num w:numId="15">
    <w:abstractNumId w:val="19"/>
  </w:num>
  <w:num w:numId="16">
    <w:abstractNumId w:val="7"/>
  </w:num>
  <w:num w:numId="17">
    <w:abstractNumId w:val="26"/>
  </w:num>
  <w:num w:numId="18">
    <w:abstractNumId w:val="23"/>
  </w:num>
  <w:num w:numId="19">
    <w:abstractNumId w:val="15"/>
  </w:num>
  <w:num w:numId="20">
    <w:abstractNumId w:val="2"/>
  </w:num>
  <w:num w:numId="21">
    <w:abstractNumId w:val="18"/>
  </w:num>
  <w:num w:numId="22">
    <w:abstractNumId w:val="13"/>
  </w:num>
  <w:num w:numId="23">
    <w:abstractNumId w:val="10"/>
  </w:num>
  <w:num w:numId="24">
    <w:abstractNumId w:val="12"/>
  </w:num>
  <w:num w:numId="25">
    <w:abstractNumId w:val="6"/>
  </w:num>
  <w:num w:numId="26">
    <w:abstractNumId w:val="24"/>
  </w:num>
  <w:num w:numId="27">
    <w:abstractNumId w:val="9"/>
  </w:num>
  <w:num w:numId="28">
    <w:abstractNumId w:val="22"/>
  </w:num>
  <w:num w:numId="29">
    <w:abstractNumId w:val="8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04C99"/>
    <w:rsid w:val="00010867"/>
    <w:rsid w:val="00036325"/>
    <w:rsid w:val="00054317"/>
    <w:rsid w:val="000627CC"/>
    <w:rsid w:val="00081C0F"/>
    <w:rsid w:val="0009374C"/>
    <w:rsid w:val="000B328C"/>
    <w:rsid w:val="000B775F"/>
    <w:rsid w:val="000E0633"/>
    <w:rsid w:val="000F34EB"/>
    <w:rsid w:val="001024EE"/>
    <w:rsid w:val="00111E1D"/>
    <w:rsid w:val="001174D0"/>
    <w:rsid w:val="00137881"/>
    <w:rsid w:val="001461A0"/>
    <w:rsid w:val="00147955"/>
    <w:rsid w:val="00147E8F"/>
    <w:rsid w:val="00151BFB"/>
    <w:rsid w:val="0018396B"/>
    <w:rsid w:val="00183CA8"/>
    <w:rsid w:val="00193336"/>
    <w:rsid w:val="00194C43"/>
    <w:rsid w:val="001A5BAE"/>
    <w:rsid w:val="001C1E25"/>
    <w:rsid w:val="001F228E"/>
    <w:rsid w:val="002054AC"/>
    <w:rsid w:val="00210DE9"/>
    <w:rsid w:val="00217407"/>
    <w:rsid w:val="0022704C"/>
    <w:rsid w:val="00227990"/>
    <w:rsid w:val="00253504"/>
    <w:rsid w:val="00257525"/>
    <w:rsid w:val="002623EF"/>
    <w:rsid w:val="00271E9C"/>
    <w:rsid w:val="00272557"/>
    <w:rsid w:val="0028569A"/>
    <w:rsid w:val="00291D32"/>
    <w:rsid w:val="0029207F"/>
    <w:rsid w:val="002A0AF0"/>
    <w:rsid w:val="002A2482"/>
    <w:rsid w:val="002B14C2"/>
    <w:rsid w:val="002F77CB"/>
    <w:rsid w:val="00307ADE"/>
    <w:rsid w:val="00311654"/>
    <w:rsid w:val="00311B3E"/>
    <w:rsid w:val="00315D1D"/>
    <w:rsid w:val="00322BF5"/>
    <w:rsid w:val="00335123"/>
    <w:rsid w:val="00344A78"/>
    <w:rsid w:val="003560AC"/>
    <w:rsid w:val="00366714"/>
    <w:rsid w:val="00372A65"/>
    <w:rsid w:val="00387481"/>
    <w:rsid w:val="003A0C9C"/>
    <w:rsid w:val="003B3C6D"/>
    <w:rsid w:val="003B3E99"/>
    <w:rsid w:val="003C0CAB"/>
    <w:rsid w:val="003D2B60"/>
    <w:rsid w:val="003F7D0D"/>
    <w:rsid w:val="0044582D"/>
    <w:rsid w:val="004933A4"/>
    <w:rsid w:val="004A5511"/>
    <w:rsid w:val="004B00CE"/>
    <w:rsid w:val="004C00F1"/>
    <w:rsid w:val="004E7AF4"/>
    <w:rsid w:val="004F6636"/>
    <w:rsid w:val="0050683A"/>
    <w:rsid w:val="00506A11"/>
    <w:rsid w:val="0051215E"/>
    <w:rsid w:val="00537F39"/>
    <w:rsid w:val="005443A5"/>
    <w:rsid w:val="005603ED"/>
    <w:rsid w:val="0056584C"/>
    <w:rsid w:val="00570A70"/>
    <w:rsid w:val="00576C00"/>
    <w:rsid w:val="0059074A"/>
    <w:rsid w:val="00595A6D"/>
    <w:rsid w:val="005B3E21"/>
    <w:rsid w:val="005F6AF5"/>
    <w:rsid w:val="006170C2"/>
    <w:rsid w:val="006210B9"/>
    <w:rsid w:val="00635026"/>
    <w:rsid w:val="0066339E"/>
    <w:rsid w:val="00664139"/>
    <w:rsid w:val="00676FBA"/>
    <w:rsid w:val="00681BF5"/>
    <w:rsid w:val="006A348E"/>
    <w:rsid w:val="006C10D5"/>
    <w:rsid w:val="006C124E"/>
    <w:rsid w:val="006D6204"/>
    <w:rsid w:val="006E23E1"/>
    <w:rsid w:val="006E6DE3"/>
    <w:rsid w:val="007176D5"/>
    <w:rsid w:val="00760980"/>
    <w:rsid w:val="007642B2"/>
    <w:rsid w:val="00774A73"/>
    <w:rsid w:val="00783DAA"/>
    <w:rsid w:val="00794326"/>
    <w:rsid w:val="00796ABD"/>
    <w:rsid w:val="007A747D"/>
    <w:rsid w:val="007B43A7"/>
    <w:rsid w:val="007E052B"/>
    <w:rsid w:val="007E59F2"/>
    <w:rsid w:val="007E6655"/>
    <w:rsid w:val="007F57C6"/>
    <w:rsid w:val="007F71AF"/>
    <w:rsid w:val="00800C9D"/>
    <w:rsid w:val="00806897"/>
    <w:rsid w:val="008353AF"/>
    <w:rsid w:val="00841574"/>
    <w:rsid w:val="00855948"/>
    <w:rsid w:val="0088673D"/>
    <w:rsid w:val="008E2CEE"/>
    <w:rsid w:val="008E55AB"/>
    <w:rsid w:val="00900266"/>
    <w:rsid w:val="00910D2A"/>
    <w:rsid w:val="009329BA"/>
    <w:rsid w:val="00940333"/>
    <w:rsid w:val="00945967"/>
    <w:rsid w:val="0097556B"/>
    <w:rsid w:val="00992EE0"/>
    <w:rsid w:val="009A1EA6"/>
    <w:rsid w:val="009C62AB"/>
    <w:rsid w:val="009E0BCB"/>
    <w:rsid w:val="009E2DFE"/>
    <w:rsid w:val="009E4F79"/>
    <w:rsid w:val="009F0DF5"/>
    <w:rsid w:val="00A11D20"/>
    <w:rsid w:val="00A41AE8"/>
    <w:rsid w:val="00A70CE8"/>
    <w:rsid w:val="00A80ADD"/>
    <w:rsid w:val="00A842A9"/>
    <w:rsid w:val="00AC1F5D"/>
    <w:rsid w:val="00AC51B1"/>
    <w:rsid w:val="00AE1BFB"/>
    <w:rsid w:val="00B12F6A"/>
    <w:rsid w:val="00B33AF0"/>
    <w:rsid w:val="00B3551F"/>
    <w:rsid w:val="00B52DA5"/>
    <w:rsid w:val="00B53B38"/>
    <w:rsid w:val="00B54106"/>
    <w:rsid w:val="00B671C9"/>
    <w:rsid w:val="00B81FDB"/>
    <w:rsid w:val="00B9190E"/>
    <w:rsid w:val="00B96547"/>
    <w:rsid w:val="00BA6438"/>
    <w:rsid w:val="00BD4A96"/>
    <w:rsid w:val="00BE024D"/>
    <w:rsid w:val="00BE7F96"/>
    <w:rsid w:val="00BF2344"/>
    <w:rsid w:val="00C02BF9"/>
    <w:rsid w:val="00C270AF"/>
    <w:rsid w:val="00C3370D"/>
    <w:rsid w:val="00C35DC8"/>
    <w:rsid w:val="00C427C0"/>
    <w:rsid w:val="00C52B21"/>
    <w:rsid w:val="00C74C38"/>
    <w:rsid w:val="00C74F4F"/>
    <w:rsid w:val="00C870E6"/>
    <w:rsid w:val="00CB7C8F"/>
    <w:rsid w:val="00CC1033"/>
    <w:rsid w:val="00CC6BF7"/>
    <w:rsid w:val="00CF264D"/>
    <w:rsid w:val="00CF44CF"/>
    <w:rsid w:val="00CF7172"/>
    <w:rsid w:val="00D27C62"/>
    <w:rsid w:val="00D3032F"/>
    <w:rsid w:val="00D50273"/>
    <w:rsid w:val="00D67CAF"/>
    <w:rsid w:val="00D749CA"/>
    <w:rsid w:val="00D80CE4"/>
    <w:rsid w:val="00D90842"/>
    <w:rsid w:val="00DA1988"/>
    <w:rsid w:val="00DD08B6"/>
    <w:rsid w:val="00E15408"/>
    <w:rsid w:val="00E1781C"/>
    <w:rsid w:val="00E20A35"/>
    <w:rsid w:val="00E20BD8"/>
    <w:rsid w:val="00E20F0F"/>
    <w:rsid w:val="00E33648"/>
    <w:rsid w:val="00E34067"/>
    <w:rsid w:val="00E4449C"/>
    <w:rsid w:val="00E46548"/>
    <w:rsid w:val="00E511AB"/>
    <w:rsid w:val="00E53D9D"/>
    <w:rsid w:val="00E753A3"/>
    <w:rsid w:val="00E94D69"/>
    <w:rsid w:val="00EA1B21"/>
    <w:rsid w:val="00EC0C24"/>
    <w:rsid w:val="00ED1413"/>
    <w:rsid w:val="00ED3F2E"/>
    <w:rsid w:val="00ED5F59"/>
    <w:rsid w:val="00F0572B"/>
    <w:rsid w:val="00F6735F"/>
    <w:rsid w:val="00F74475"/>
    <w:rsid w:val="00F840E1"/>
    <w:rsid w:val="00FD24E2"/>
    <w:rsid w:val="00F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E2DFE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9E2DFE"/>
    <w:pPr>
      <w:ind w:left="88"/>
    </w:pPr>
  </w:style>
  <w:style w:type="paragraph" w:styleId="Header">
    <w:name w:val="header"/>
    <w:basedOn w:val="Normal"/>
    <w:link w:val="Head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Footer">
    <w:name w:val="footer"/>
    <w:basedOn w:val="Normal"/>
    <w:link w:val="Foot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TableGrid">
    <w:name w:val="Table Grid"/>
    <w:basedOn w:val="TableNormal"/>
    <w:uiPriority w:val="99"/>
    <w:locked/>
    <w:rsid w:val="00D50273"/>
    <w:pPr>
      <w:widowControl w:val="0"/>
      <w:autoSpaceDE w:val="0"/>
      <w:autoSpaceDN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92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17</Pages>
  <Words>6956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3</cp:revision>
  <dcterms:created xsi:type="dcterms:W3CDTF">2024-06-07T09:54:00Z</dcterms:created>
  <dcterms:modified xsi:type="dcterms:W3CDTF">2024-06-13T08:53:00Z</dcterms:modified>
</cp:coreProperties>
</file>