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9F" w:rsidRDefault="00D2689F">
      <w:pPr>
        <w:pStyle w:val="BodyText"/>
        <w:spacing w:before="4"/>
        <w:rPr>
          <w:rFonts w:ascii="Times New Roman"/>
          <w:sz w:val="25"/>
        </w:rPr>
      </w:pPr>
    </w:p>
    <w:p w:rsidR="00D2689F" w:rsidRDefault="00D2689F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74365E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D2689F" w:rsidRDefault="00D2689F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D2689F" w:rsidRDefault="00D2689F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D2689F" w:rsidRDefault="00D2689F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D2689F" w:rsidRDefault="00D2689F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D2689F" w:rsidRDefault="00D2689F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D2689F" w:rsidRDefault="00D2689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D2689F" w:rsidRDefault="00D2689F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D2689F" w:rsidRDefault="00D2689F">
      <w:pPr>
        <w:pStyle w:val="BodyText"/>
        <w:spacing w:before="2"/>
        <w:rPr>
          <w:rFonts w:ascii="Times New Roman"/>
          <w:sz w:val="20"/>
        </w:rPr>
      </w:pPr>
    </w:p>
    <w:p w:rsidR="00D2689F" w:rsidRDefault="00D2689F">
      <w:pPr>
        <w:pStyle w:val="BodyText"/>
        <w:spacing w:before="2"/>
        <w:rPr>
          <w:rFonts w:ascii="Times New Roman"/>
          <w:sz w:val="20"/>
        </w:rPr>
      </w:pPr>
    </w:p>
    <w:p w:rsidR="00D2689F" w:rsidRDefault="00D2689F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D2689F" w:rsidRDefault="00D2689F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D2689F" w:rsidRDefault="00D2689F">
      <w:pPr>
        <w:pStyle w:val="BodyText"/>
        <w:spacing w:before="7"/>
        <w:rPr>
          <w:rFonts w:ascii="Times New Roman"/>
          <w:b/>
          <w:sz w:val="23"/>
        </w:rPr>
      </w:pPr>
    </w:p>
    <w:p w:rsidR="00D2689F" w:rsidRPr="00E20F0F" w:rsidRDefault="00D2689F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D2689F" w:rsidRDefault="00D2689F">
      <w:pPr>
        <w:pStyle w:val="BodyText"/>
        <w:rPr>
          <w:rFonts w:ascii="Times New Roman"/>
          <w:b/>
          <w:sz w:val="20"/>
        </w:rPr>
      </w:pPr>
    </w:p>
    <w:p w:rsidR="00D2689F" w:rsidRDefault="00D2689F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D2689F" w:rsidRDefault="00D2689F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D2689F" w:rsidRDefault="00D2689F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D2689F" w:rsidRDefault="00D2689F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D2689F" w:rsidRDefault="00D2689F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D2689F" w:rsidRDefault="00D2689F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D2689F" w:rsidRDefault="00D2689F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D2689F" w:rsidRDefault="00D2689F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D2689F" w:rsidRDefault="00D2689F">
      <w:pPr>
        <w:pStyle w:val="BodyText"/>
        <w:spacing w:before="4"/>
        <w:rPr>
          <w:rFonts w:ascii="Times New Roman"/>
          <w:b/>
          <w:sz w:val="25"/>
        </w:rPr>
      </w:pPr>
    </w:p>
    <w:p w:rsidR="00D2689F" w:rsidRDefault="00D2689F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D2689F" w:rsidRDefault="00D2689F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D2689F" w:rsidRDefault="00D2689F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D2689F" w:rsidRDefault="00D2689F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D2689F" w:rsidTr="00217407">
        <w:trPr>
          <w:trHeight w:val="388"/>
        </w:trPr>
        <w:tc>
          <w:tcPr>
            <w:tcW w:w="4609" w:type="dxa"/>
          </w:tcPr>
          <w:p w:rsidR="00D2689F" w:rsidRPr="00366714" w:rsidRDefault="00D2689F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2689F" w:rsidTr="00C02BF9">
        <w:trPr>
          <w:trHeight w:val="1490"/>
        </w:trPr>
        <w:tc>
          <w:tcPr>
            <w:tcW w:w="4609" w:type="dxa"/>
          </w:tcPr>
          <w:p w:rsidR="00D2689F" w:rsidRDefault="00D2689F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D2689F" w:rsidRDefault="00D2689F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D2689F" w:rsidRDefault="00D2689F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D2689F" w:rsidRDefault="00D2689F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D2689F" w:rsidRDefault="00D2689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D2689F" w:rsidRPr="00C02BF9" w:rsidRDefault="00D2689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D2689F" w:rsidRPr="00C02BF9" w:rsidRDefault="00D2689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D2689F" w:rsidRPr="00C02BF9" w:rsidRDefault="00D2689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D2689F" w:rsidRPr="00C02BF9" w:rsidRDefault="00D2689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D2689F" w:rsidRPr="00C02BF9" w:rsidRDefault="00D2689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D2689F" w:rsidRDefault="00D2689F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D2689F" w:rsidRDefault="00D2689F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D2689F" w:rsidRPr="00366714" w:rsidRDefault="00D2689F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D2689F" w:rsidRPr="00366714" w:rsidRDefault="00D2689F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D2689F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D2689F" w:rsidRPr="00366714" w:rsidRDefault="00D2689F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2689F" w:rsidRPr="00366714" w:rsidRDefault="00D2689F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D2689F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D2689F" w:rsidRPr="00366714" w:rsidRDefault="00D2689F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2689F" w:rsidRPr="00C35DC8" w:rsidRDefault="00D2689F" w:rsidP="00311B3E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C35DC8">
              <w:rPr>
                <w:rFonts w:ascii="Arial" w:eastAsia="Times New Roman"/>
                <w:b/>
                <w:sz w:val="14"/>
                <w:szCs w:val="14"/>
              </w:rPr>
              <w:t xml:space="preserve">CONTRATTO </w:t>
            </w:r>
            <w:r w:rsidRPr="006812DE">
              <w:rPr>
                <w:rFonts w:ascii="Arial" w:eastAsia="Times New Roman"/>
                <w:b/>
                <w:sz w:val="14"/>
                <w:szCs w:val="14"/>
              </w:rPr>
              <w:t>DI ASSISTENZA TECNICA E MANUTENZIONE DEL SISTEMA PORTATILE DIGITALE PRIMO W, IN USO PER L</w:t>
            </w:r>
            <w:r w:rsidRPr="006812DE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6812DE">
              <w:rPr>
                <w:rFonts w:ascii="Arial" w:eastAsia="Times New Roman"/>
                <w:b/>
                <w:sz w:val="14"/>
                <w:szCs w:val="14"/>
              </w:rPr>
              <w:t>ESPLETAMENTO DELL</w:t>
            </w:r>
            <w:r w:rsidRPr="006812DE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6812DE">
              <w:rPr>
                <w:rFonts w:ascii="Arial" w:eastAsia="Times New Roman"/>
                <w:b/>
                <w:sz w:val="14"/>
                <w:szCs w:val="14"/>
              </w:rPr>
              <w:t>ATTIVITA</w:t>
            </w:r>
            <w:r w:rsidRPr="006812DE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6812DE">
              <w:rPr>
                <w:rFonts w:ascii="Arial" w:eastAsia="Times New Roman"/>
                <w:b/>
                <w:sz w:val="14"/>
                <w:szCs w:val="14"/>
              </w:rPr>
              <w:t xml:space="preserve"> DI RADIOLOGIA DOMICILIARE TERRITORIALE,  PER UN PERIODO CONTRATTUALE DI 36 MESI</w:t>
            </w:r>
          </w:p>
        </w:tc>
      </w:tr>
      <w:tr w:rsidR="00D2689F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D2689F" w:rsidRPr="00366714" w:rsidRDefault="00D2689F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2689F" w:rsidRPr="00900266" w:rsidRDefault="00D2689F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D2689F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D2689F" w:rsidRDefault="00D2689F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D2689F" w:rsidRPr="00366714" w:rsidRDefault="00D2689F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D2689F" w:rsidRDefault="00D2689F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D2689F" w:rsidRPr="00366714" w:rsidRDefault="00D2689F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D2689F" w:rsidRPr="00366714" w:rsidRDefault="00D2689F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D2689F" w:rsidRPr="00366714" w:rsidRDefault="00D2689F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2689F" w:rsidRPr="002A0AF0" w:rsidRDefault="00D2689F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544765">
              <w:rPr>
                <w:rFonts w:ascii="Arial" w:eastAsia="Times New Roman"/>
                <w:b/>
                <w:sz w:val="14"/>
                <w:szCs w:val="14"/>
              </w:rPr>
              <w:t>B21A4F223E</w:t>
            </w:r>
          </w:p>
        </w:tc>
      </w:tr>
    </w:tbl>
    <w:p w:rsidR="00D2689F" w:rsidRDefault="00D2689F">
      <w:pPr>
        <w:pStyle w:val="BodyText"/>
        <w:spacing w:before="9"/>
        <w:rPr>
          <w:sz w:val="13"/>
        </w:rPr>
      </w:pPr>
    </w:p>
    <w:p w:rsidR="00D2689F" w:rsidRDefault="00D2689F">
      <w:pPr>
        <w:pStyle w:val="BodyText"/>
        <w:spacing w:before="9"/>
        <w:rPr>
          <w:sz w:val="13"/>
        </w:rPr>
      </w:pPr>
    </w:p>
    <w:p w:rsidR="00D2689F" w:rsidRDefault="00D2689F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D2689F" w:rsidTr="00372A65">
        <w:tc>
          <w:tcPr>
            <w:tcW w:w="9130" w:type="dxa"/>
            <w:shd w:val="clear" w:color="auto" w:fill="C0C0C0"/>
            <w:vAlign w:val="bottom"/>
          </w:tcPr>
          <w:p w:rsidR="00D2689F" w:rsidRPr="00372A65" w:rsidRDefault="00D2689F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D2689F" w:rsidRPr="00372A65" w:rsidRDefault="00D2689F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D2689F" w:rsidRDefault="00D2689F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2689F" w:rsidRDefault="00D2689F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D2689F" w:rsidRDefault="00D2689F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D2689F" w:rsidRDefault="00D2689F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D2689F" w:rsidRDefault="00D2689F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D2689F" w:rsidRDefault="00D2689F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D2689F" w:rsidRDefault="00D2689F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D2689F" w:rsidRDefault="00D2689F" w:rsidP="004C00F1">
      <w:pPr>
        <w:pStyle w:val="BodyText"/>
        <w:spacing w:before="7"/>
        <w:sectPr w:rsidR="00D2689F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D2689F" w:rsidRPr="00E20F0F" w:rsidRDefault="00D2689F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D2689F" w:rsidRDefault="00D2689F">
      <w:pPr>
        <w:pStyle w:val="BodyText"/>
        <w:rPr>
          <w:rFonts w:ascii="Times New Roman"/>
          <w:b/>
          <w:sz w:val="18"/>
        </w:rPr>
      </w:pPr>
    </w:p>
    <w:p w:rsidR="00D2689F" w:rsidRDefault="00D2689F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D2689F" w:rsidRDefault="00D2689F">
      <w:pPr>
        <w:pStyle w:val="BodyText"/>
        <w:rPr>
          <w:sz w:val="20"/>
        </w:rPr>
      </w:pPr>
    </w:p>
    <w:p w:rsidR="00D2689F" w:rsidRDefault="00D2689F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D2689F" w:rsidTr="00D80CE4">
        <w:trPr>
          <w:trHeight w:val="388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2689F" w:rsidTr="00D80CE4">
        <w:trPr>
          <w:trHeight w:val="389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D2689F" w:rsidTr="00D80CE4">
        <w:trPr>
          <w:trHeight w:val="821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D2689F" w:rsidRPr="00366714" w:rsidRDefault="00D2689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D2689F" w:rsidRPr="00366714" w:rsidRDefault="00D2689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D2689F" w:rsidTr="00D80CE4">
        <w:trPr>
          <w:trHeight w:val="389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D2689F" w:rsidTr="00D80CE4">
        <w:trPr>
          <w:trHeight w:val="1211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D2689F" w:rsidRPr="00366714" w:rsidRDefault="00D2689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D2689F" w:rsidRPr="00366714" w:rsidRDefault="00D2689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D2689F" w:rsidRPr="00366714" w:rsidRDefault="00D2689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D2689F" w:rsidRPr="00366714" w:rsidRDefault="00D2689F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D2689F" w:rsidTr="00D80CE4">
        <w:trPr>
          <w:trHeight w:val="389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2689F" w:rsidTr="00D80CE4">
        <w:trPr>
          <w:trHeight w:val="546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D2689F" w:rsidTr="00D80CE4">
        <w:trPr>
          <w:trHeight w:val="2229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D2689F" w:rsidRPr="00366714" w:rsidRDefault="00D2689F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D2689F" w:rsidRPr="00366714" w:rsidRDefault="00D2689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D2689F" w:rsidRPr="00366714" w:rsidRDefault="00D2689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D2689F" w:rsidTr="00D80CE4">
        <w:trPr>
          <w:trHeight w:val="3188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D2689F" w:rsidRPr="00366714" w:rsidRDefault="00D2689F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D2689F" w:rsidRPr="00366714" w:rsidRDefault="00D2689F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D2689F" w:rsidRPr="00366714" w:rsidRDefault="00D2689F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D2689F" w:rsidRPr="00366714" w:rsidRDefault="00D2689F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D2689F" w:rsidRDefault="00D2689F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2689F" w:rsidRDefault="00D2689F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D2689F" w:rsidRDefault="00D2689F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D2689F" w:rsidRDefault="00D2689F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D2689F" w:rsidRDefault="00D2689F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D2689F" w:rsidRDefault="00D2689F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D2689F" w:rsidRPr="00366714" w:rsidTr="00D80CE4">
        <w:trPr>
          <w:trHeight w:val="3673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D2689F" w:rsidRPr="00366714" w:rsidRDefault="00D2689F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D2689F" w:rsidRPr="00366714" w:rsidRDefault="00D2689F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D2689F" w:rsidRPr="00366714" w:rsidRDefault="00D2689F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D2689F" w:rsidRPr="00366714" w:rsidRDefault="00D2689F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D2689F" w:rsidRPr="00366714" w:rsidRDefault="00D2689F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D2689F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D2689F" w:rsidRPr="00366714" w:rsidRDefault="00D2689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D2689F" w:rsidRPr="00366714" w:rsidRDefault="00D2689F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D2689F" w:rsidRPr="00366714" w:rsidRDefault="00D2689F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D2689F" w:rsidRPr="00366714" w:rsidRDefault="00D2689F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D2689F" w:rsidRPr="00366714" w:rsidRDefault="00D2689F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D2689F" w:rsidRPr="00366714" w:rsidRDefault="00D2689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D2689F" w:rsidRPr="00366714" w:rsidRDefault="00D2689F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D2689F" w:rsidRPr="00366714" w:rsidRDefault="00D2689F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D2689F" w:rsidRPr="00366714" w:rsidRDefault="00D2689F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D2689F" w:rsidRPr="00366714" w:rsidRDefault="00D2689F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D2689F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D2689F" w:rsidRPr="00366714" w:rsidRDefault="00D2689F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D2689F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D2689F" w:rsidRPr="00366714" w:rsidRDefault="00D2689F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D2689F" w:rsidRPr="00366714" w:rsidRDefault="00D2689F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2689F" w:rsidRPr="00366714" w:rsidTr="00D80CE4">
        <w:trPr>
          <w:trHeight w:val="400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D2689F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D2689F" w:rsidRPr="00366714" w:rsidRDefault="00D2689F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D2689F" w:rsidRPr="00366714" w:rsidTr="00D80CE4">
        <w:trPr>
          <w:trHeight w:val="2014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D2689F" w:rsidRDefault="00D2689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D2689F" w:rsidRPr="00366714" w:rsidRDefault="00D2689F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2689F" w:rsidRDefault="00D2689F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D2689F" w:rsidRDefault="00D2689F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D2689F" w:rsidRDefault="00D2689F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D2689F" w:rsidRPr="00366714" w:rsidTr="00D50273">
        <w:trPr>
          <w:trHeight w:val="910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D2689F" w:rsidRPr="00366714" w:rsidRDefault="00D2689F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D2689F" w:rsidRPr="00366714" w:rsidTr="00D50273">
        <w:trPr>
          <w:trHeight w:val="401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D2689F" w:rsidRPr="00366714" w:rsidRDefault="00D2689F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2689F" w:rsidRPr="00366714" w:rsidTr="00D50273">
        <w:trPr>
          <w:trHeight w:val="451"/>
        </w:trPr>
        <w:tc>
          <w:tcPr>
            <w:tcW w:w="5078" w:type="dxa"/>
          </w:tcPr>
          <w:p w:rsidR="00D2689F" w:rsidRPr="00366714" w:rsidRDefault="00D2689F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D2689F" w:rsidRPr="00366714" w:rsidRDefault="00D2689F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D2689F" w:rsidRPr="00366714" w:rsidRDefault="00D2689F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D2689F" w:rsidRPr="00366714" w:rsidRDefault="00D2689F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D2689F" w:rsidRDefault="00D2689F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D2689F" w:rsidRPr="00366714" w:rsidRDefault="00D2689F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2689F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D2689F" w:rsidRPr="00C74C38" w:rsidRDefault="00D2689F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D2689F" w:rsidRPr="00C74C38" w:rsidRDefault="00D2689F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D2689F" w:rsidRDefault="00D2689F">
      <w:pPr>
        <w:pStyle w:val="Heading4"/>
        <w:spacing w:before="105"/>
        <w:ind w:right="1092"/>
      </w:pPr>
    </w:p>
    <w:p w:rsidR="00D2689F" w:rsidRDefault="00D2689F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2689F" w:rsidTr="00D80CE4">
        <w:trPr>
          <w:trHeight w:val="402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2689F" w:rsidTr="00D80CE4">
        <w:trPr>
          <w:trHeight w:val="429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D2689F" w:rsidRPr="00366714" w:rsidRDefault="00D2689F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D2689F" w:rsidRPr="00366714" w:rsidRDefault="00D2689F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D2689F" w:rsidTr="00D80CE4">
        <w:trPr>
          <w:trHeight w:val="390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2689F" w:rsidRPr="00366714" w:rsidRDefault="00D2689F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D2689F" w:rsidTr="00D80CE4">
        <w:trPr>
          <w:trHeight w:val="273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D2689F" w:rsidTr="00D80CE4">
        <w:trPr>
          <w:trHeight w:val="388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D2689F" w:rsidTr="00D80CE4">
        <w:trPr>
          <w:trHeight w:val="390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D2689F" w:rsidTr="00D80CE4">
        <w:trPr>
          <w:trHeight w:val="390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2689F" w:rsidRPr="00366714" w:rsidRDefault="00D2689F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D2689F" w:rsidRDefault="00D2689F">
      <w:pPr>
        <w:spacing w:before="125"/>
        <w:ind w:left="887" w:right="1096"/>
        <w:jc w:val="center"/>
        <w:rPr>
          <w:color w:val="00000A"/>
          <w:sz w:val="13"/>
        </w:rPr>
      </w:pPr>
    </w:p>
    <w:p w:rsidR="00D2689F" w:rsidRDefault="00D2689F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D2689F" w:rsidRDefault="00D2689F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D2689F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D2689F" w:rsidRPr="00366714" w:rsidRDefault="00D2689F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D2689F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D2689F" w:rsidRPr="00366714" w:rsidRDefault="00D2689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D2689F" w:rsidRPr="00366714" w:rsidRDefault="00D2689F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D2689F" w:rsidRPr="00366714" w:rsidRDefault="00D2689F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D2689F" w:rsidRPr="00366714" w:rsidRDefault="00D2689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D2689F" w:rsidRDefault="00D2689F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D2689F" w:rsidRDefault="00D2689F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D2689F" w:rsidRPr="00366714" w:rsidRDefault="00D2689F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D2689F" w:rsidRPr="00366714" w:rsidRDefault="00D2689F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D2689F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D2689F" w:rsidRPr="00366714" w:rsidRDefault="00D2689F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D2689F" w:rsidRPr="00366714" w:rsidRDefault="00D2689F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D2689F" w:rsidRPr="00366714" w:rsidRDefault="00D2689F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D2689F" w:rsidRPr="00366714" w:rsidRDefault="00D2689F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D2689F" w:rsidRPr="00366714" w:rsidRDefault="00D2689F">
      <w:pPr>
        <w:pStyle w:val="BodyText"/>
        <w:spacing w:before="7"/>
        <w:rPr>
          <w:sz w:val="14"/>
          <w:szCs w:val="14"/>
        </w:rPr>
      </w:pPr>
    </w:p>
    <w:p w:rsidR="00D2689F" w:rsidRDefault="00D2689F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D2689F" w:rsidRDefault="00D2689F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D2689F" w:rsidRDefault="00D2689F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2689F" w:rsidTr="00C74C38">
        <w:tc>
          <w:tcPr>
            <w:tcW w:w="9020" w:type="dxa"/>
            <w:shd w:val="clear" w:color="auto" w:fill="C0C0C0"/>
          </w:tcPr>
          <w:p w:rsidR="00D2689F" w:rsidRPr="00C74C38" w:rsidRDefault="00D2689F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D2689F" w:rsidRPr="00C74C38" w:rsidRDefault="00D2689F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D2689F" w:rsidRDefault="00D2689F">
      <w:pPr>
        <w:spacing w:line="259" w:lineRule="auto"/>
        <w:ind w:left="887" w:right="1097"/>
        <w:jc w:val="center"/>
        <w:rPr>
          <w:sz w:val="13"/>
        </w:rPr>
      </w:pPr>
    </w:p>
    <w:p w:rsidR="00D2689F" w:rsidRDefault="00D2689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D2689F" w:rsidTr="00D50273">
        <w:trPr>
          <w:trHeight w:val="459"/>
        </w:trPr>
        <w:tc>
          <w:tcPr>
            <w:tcW w:w="4522" w:type="dxa"/>
          </w:tcPr>
          <w:p w:rsidR="00D2689F" w:rsidRDefault="00D2689F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D2689F" w:rsidRPr="00D80CE4" w:rsidRDefault="00D2689F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D2689F" w:rsidRDefault="00D2689F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D2689F" w:rsidRPr="00D80CE4" w:rsidRDefault="00D2689F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D2689F" w:rsidTr="00D80CE4">
        <w:trPr>
          <w:trHeight w:val="1806"/>
        </w:trPr>
        <w:tc>
          <w:tcPr>
            <w:tcW w:w="4522" w:type="dxa"/>
          </w:tcPr>
          <w:p w:rsidR="00D2689F" w:rsidRPr="00D80CE4" w:rsidRDefault="00D2689F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D2689F" w:rsidRPr="00D80CE4" w:rsidRDefault="00D2689F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D2689F" w:rsidRPr="00D80CE4" w:rsidRDefault="00D2689F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D2689F" w:rsidRPr="00D80CE4" w:rsidRDefault="00D2689F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D2689F" w:rsidRPr="00D80CE4" w:rsidRDefault="00D2689F" w:rsidP="00794326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794326">
            <w:pPr>
              <w:pStyle w:val="TableParagraph"/>
              <w:ind w:left="0"/>
              <w:rPr>
                <w:sz w:val="16"/>
              </w:rPr>
            </w:pPr>
          </w:p>
          <w:p w:rsidR="00D2689F" w:rsidRPr="00D50273" w:rsidRDefault="00D2689F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D2689F" w:rsidRPr="00D80CE4" w:rsidRDefault="00D2689F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D2689F" w:rsidRDefault="00D2689F">
      <w:pPr>
        <w:pStyle w:val="BodyText"/>
        <w:spacing w:before="1"/>
        <w:rPr>
          <w:sz w:val="7"/>
        </w:rPr>
      </w:pPr>
    </w:p>
    <w:p w:rsidR="00D2689F" w:rsidRDefault="00D2689F">
      <w:pPr>
        <w:pStyle w:val="BodyText"/>
        <w:spacing w:before="1"/>
        <w:rPr>
          <w:sz w:val="7"/>
        </w:rPr>
      </w:pPr>
    </w:p>
    <w:p w:rsidR="00D2689F" w:rsidRDefault="00D2689F">
      <w:pPr>
        <w:pStyle w:val="BodyText"/>
        <w:spacing w:before="1"/>
        <w:rPr>
          <w:sz w:val="7"/>
        </w:rPr>
      </w:pPr>
    </w:p>
    <w:p w:rsidR="00D2689F" w:rsidRDefault="00D2689F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2689F" w:rsidTr="00C74C38">
        <w:tc>
          <w:tcPr>
            <w:tcW w:w="9020" w:type="dxa"/>
            <w:shd w:val="clear" w:color="auto" w:fill="C0C0C0"/>
          </w:tcPr>
          <w:p w:rsidR="00D2689F" w:rsidRPr="00C74C38" w:rsidRDefault="00D2689F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D2689F" w:rsidRPr="00C74C38" w:rsidRDefault="00D2689F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D2689F" w:rsidRDefault="00D2689F" w:rsidP="00AC1F5D">
      <w:pPr>
        <w:pStyle w:val="BodyText"/>
        <w:spacing w:before="1"/>
        <w:rPr>
          <w:sz w:val="7"/>
        </w:rPr>
        <w:sectPr w:rsidR="00D2689F">
          <w:pgSz w:w="11910" w:h="16840"/>
          <w:pgMar w:top="1580" w:right="420" w:bottom="2100" w:left="1100" w:header="0" w:footer="1906" w:gutter="0"/>
          <w:cols w:space="720"/>
        </w:sectPr>
      </w:pPr>
    </w:p>
    <w:p w:rsidR="00D2689F" w:rsidRPr="00E20F0F" w:rsidRDefault="00D2689F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D2689F" w:rsidRPr="00E20F0F" w:rsidRDefault="00D2689F">
      <w:pPr>
        <w:pStyle w:val="BodyText"/>
        <w:rPr>
          <w:sz w:val="18"/>
          <w:szCs w:val="18"/>
        </w:rPr>
      </w:pPr>
    </w:p>
    <w:p w:rsidR="00D2689F" w:rsidRDefault="00D2689F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D2689F" w:rsidRDefault="00D2689F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2689F" w:rsidTr="00C74C38">
        <w:tc>
          <w:tcPr>
            <w:tcW w:w="9020" w:type="dxa"/>
            <w:shd w:val="clear" w:color="auto" w:fill="C0C0C0"/>
          </w:tcPr>
          <w:p w:rsidR="00D2689F" w:rsidRPr="00C74C38" w:rsidRDefault="00D2689F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D2689F" w:rsidRPr="00C74C38" w:rsidRDefault="00D2689F" w:rsidP="00C74C38">
            <w:pPr>
              <w:spacing w:before="3"/>
              <w:rPr>
                <w:w w:val="105"/>
                <w:sz w:val="13"/>
              </w:rPr>
            </w:pPr>
          </w:p>
          <w:p w:rsidR="00D2689F" w:rsidRPr="00C74C38" w:rsidRDefault="00D2689F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D2689F" w:rsidRPr="00C74C38" w:rsidRDefault="00D2689F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D2689F" w:rsidRPr="00C74C38" w:rsidRDefault="00D2689F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D2689F" w:rsidRPr="00C74C38" w:rsidRDefault="00D2689F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D2689F" w:rsidRPr="00C74C38" w:rsidRDefault="00D2689F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D2689F" w:rsidRPr="00C74C38" w:rsidRDefault="00D2689F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D2689F" w:rsidRPr="00C74C38" w:rsidRDefault="00D2689F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D2689F" w:rsidRPr="00C74C38" w:rsidRDefault="00D2689F" w:rsidP="00C74C38">
            <w:pPr>
              <w:spacing w:before="3"/>
              <w:rPr>
                <w:sz w:val="13"/>
              </w:rPr>
            </w:pPr>
          </w:p>
          <w:p w:rsidR="00D2689F" w:rsidRPr="00C74C38" w:rsidRDefault="00D2689F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D2689F" w:rsidRDefault="00D2689F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D2689F" w:rsidTr="00D80CE4">
        <w:trPr>
          <w:trHeight w:val="646"/>
        </w:trPr>
        <w:tc>
          <w:tcPr>
            <w:tcW w:w="4409" w:type="dxa"/>
          </w:tcPr>
          <w:p w:rsidR="00D2689F" w:rsidRPr="00D80CE4" w:rsidRDefault="00D2689F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D2689F" w:rsidRPr="00D80CE4" w:rsidRDefault="00D2689F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D2689F" w:rsidTr="00D80CE4">
        <w:trPr>
          <w:trHeight w:val="1635"/>
        </w:trPr>
        <w:tc>
          <w:tcPr>
            <w:tcW w:w="4409" w:type="dxa"/>
          </w:tcPr>
          <w:p w:rsidR="00D2689F" w:rsidRPr="00D80CE4" w:rsidRDefault="00D2689F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D2689F" w:rsidRPr="00D80CE4" w:rsidRDefault="00D2689F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D2689F" w:rsidRPr="00D80CE4" w:rsidRDefault="00D2689F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D2689F" w:rsidTr="00D80CE4">
        <w:trPr>
          <w:trHeight w:val="1917"/>
        </w:trPr>
        <w:tc>
          <w:tcPr>
            <w:tcW w:w="4409" w:type="dxa"/>
          </w:tcPr>
          <w:p w:rsidR="00D2689F" w:rsidRPr="00D80CE4" w:rsidRDefault="00D2689F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D2689F" w:rsidRPr="00D80CE4" w:rsidRDefault="00D2689F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D2689F" w:rsidTr="00D80CE4">
        <w:trPr>
          <w:trHeight w:val="741"/>
        </w:trPr>
        <w:tc>
          <w:tcPr>
            <w:tcW w:w="4409" w:type="dxa"/>
          </w:tcPr>
          <w:p w:rsidR="00D2689F" w:rsidRPr="00D80CE4" w:rsidRDefault="00D2689F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D2689F" w:rsidRPr="00D80CE4" w:rsidRDefault="00D2689F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D2689F" w:rsidTr="00D80CE4">
        <w:trPr>
          <w:trHeight w:val="705"/>
        </w:trPr>
        <w:tc>
          <w:tcPr>
            <w:tcW w:w="4409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D2689F" w:rsidRPr="00D80CE4" w:rsidRDefault="00D2689F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D2689F" w:rsidRDefault="00D2689F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2689F" w:rsidRDefault="00D2689F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D2689F" w:rsidRDefault="00D2689F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D2689F" w:rsidRDefault="00D2689F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D2689F" w:rsidRDefault="00D2689F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D2689F" w:rsidRDefault="00D2689F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D2689F" w:rsidRDefault="00D2689F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D2689F" w:rsidRDefault="00D2689F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D2689F" w:rsidRDefault="00D2689F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D2689F" w:rsidRDefault="00D2689F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D2689F" w:rsidRDefault="00D2689F">
      <w:pPr>
        <w:pStyle w:val="BodyText"/>
        <w:spacing w:before="3"/>
      </w:pPr>
    </w:p>
    <w:p w:rsidR="00D2689F" w:rsidRDefault="00D2689F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D2689F" w:rsidRDefault="00D2689F">
      <w:pPr>
        <w:sectPr w:rsidR="00D2689F">
          <w:pgSz w:w="11910" w:h="16840"/>
          <w:pgMar w:top="1580" w:right="420" w:bottom="2100" w:left="1100" w:header="0" w:footer="1906" w:gutter="0"/>
          <w:cols w:space="720"/>
        </w:sectPr>
      </w:pPr>
    </w:p>
    <w:p w:rsidR="00D2689F" w:rsidRDefault="00D2689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D2689F" w:rsidTr="009E4F79">
        <w:trPr>
          <w:trHeight w:val="3220"/>
        </w:trPr>
        <w:tc>
          <w:tcPr>
            <w:tcW w:w="4409" w:type="dxa"/>
          </w:tcPr>
          <w:p w:rsidR="00D2689F" w:rsidRDefault="00D2689F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D2689F" w:rsidRPr="00D80CE4" w:rsidRDefault="00D2689F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D2689F" w:rsidRDefault="00D2689F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D2689F" w:rsidRPr="00D80CE4" w:rsidRDefault="00D2689F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D2689F" w:rsidRDefault="00D2689F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D2689F" w:rsidRDefault="00D2689F">
            <w:pPr>
              <w:pStyle w:val="TableParagraph"/>
              <w:rPr>
                <w:sz w:val="13"/>
              </w:rPr>
            </w:pPr>
          </w:p>
          <w:p w:rsidR="00D2689F" w:rsidRDefault="00D2689F">
            <w:pPr>
              <w:pStyle w:val="TableParagraph"/>
              <w:rPr>
                <w:sz w:val="13"/>
              </w:rPr>
            </w:pPr>
          </w:p>
          <w:p w:rsidR="00D2689F" w:rsidRPr="00D80CE4" w:rsidRDefault="00D2689F">
            <w:pPr>
              <w:pStyle w:val="TableParagraph"/>
              <w:rPr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2689F" w:rsidRDefault="00D2689F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D2689F" w:rsidRPr="00D80CE4" w:rsidRDefault="00D2689F">
            <w:pPr>
              <w:pStyle w:val="TableParagraph"/>
              <w:rPr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D2689F" w:rsidRPr="00D80CE4" w:rsidRDefault="00D2689F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D2689F" w:rsidRDefault="00D2689F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Default="00D2689F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D2689F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D2689F" w:rsidRDefault="00D2689F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D2689F" w:rsidRPr="00D80CE4" w:rsidRDefault="00D2689F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D2689F" w:rsidRDefault="00D2689F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2689F" w:rsidRDefault="00D2689F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2689F" w:rsidRPr="00D80CE4" w:rsidRDefault="00D2689F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2689F" w:rsidRPr="00D80CE4" w:rsidRDefault="00D2689F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D2689F" w:rsidRDefault="00D2689F">
      <w:pPr>
        <w:pStyle w:val="BodyText"/>
        <w:rPr>
          <w:sz w:val="20"/>
        </w:rPr>
      </w:pPr>
    </w:p>
    <w:p w:rsidR="00D2689F" w:rsidRDefault="00D2689F">
      <w:pPr>
        <w:pStyle w:val="BodyText"/>
        <w:spacing w:before="4"/>
        <w:rPr>
          <w:sz w:val="19"/>
        </w:rPr>
      </w:pPr>
    </w:p>
    <w:p w:rsidR="00D2689F" w:rsidRDefault="00D2689F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D2689F" w:rsidRDefault="00D2689F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D2689F" w:rsidTr="00D80CE4">
        <w:trPr>
          <w:trHeight w:val="569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D2689F" w:rsidRPr="00D80CE4" w:rsidRDefault="00D2689F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2689F" w:rsidTr="00D80CE4">
        <w:trPr>
          <w:trHeight w:val="1072"/>
        </w:trPr>
        <w:tc>
          <w:tcPr>
            <w:tcW w:w="4522" w:type="dxa"/>
            <w:vMerge w:val="restart"/>
          </w:tcPr>
          <w:p w:rsidR="00D2689F" w:rsidRPr="00D80CE4" w:rsidRDefault="00D2689F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D2689F" w:rsidRDefault="00D2689F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D2689F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Default="00D2689F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D2689F" w:rsidRPr="00D80CE4" w:rsidRDefault="00D2689F" w:rsidP="00D80CE4">
            <w:pPr>
              <w:pStyle w:val="TableParagraph"/>
              <w:spacing w:before="10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D2689F" w:rsidRPr="00D80CE4" w:rsidRDefault="00D2689F" w:rsidP="00D80CE4">
            <w:pPr>
              <w:pStyle w:val="TableParagraph"/>
              <w:spacing w:before="82"/>
              <w:rPr>
                <w:sz w:val="14"/>
              </w:rPr>
            </w:pPr>
          </w:p>
          <w:p w:rsidR="00D2689F" w:rsidRDefault="00D2689F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D2689F" w:rsidRPr="00D80CE4" w:rsidRDefault="00D2689F" w:rsidP="009E4F79">
            <w:pPr>
              <w:pStyle w:val="TableParagraph"/>
              <w:spacing w:before="82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D2689F" w:rsidRDefault="00D2689F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D2689F" w:rsidRPr="00D80CE4" w:rsidRDefault="00D2689F" w:rsidP="00B52DA5">
            <w:pPr>
              <w:pStyle w:val="TableParagraph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D2689F" w:rsidRPr="00D80CE4" w:rsidRDefault="00D2689F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D2689F" w:rsidRPr="00D80CE4" w:rsidRDefault="00D2689F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D2689F" w:rsidRPr="00D80CE4" w:rsidRDefault="00D2689F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D2689F" w:rsidRPr="00D80CE4" w:rsidRDefault="00D2689F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D2689F" w:rsidRPr="00D80CE4" w:rsidRDefault="00D2689F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D2689F" w:rsidRDefault="00D2689F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D2689F" w:rsidRPr="00D80CE4" w:rsidRDefault="00D2689F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D2689F" w:rsidRDefault="00D2689F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D2689F" w:rsidRDefault="00D2689F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D2689F" w:rsidRPr="00D80CE4" w:rsidRDefault="00D2689F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D2689F" w:rsidTr="00794326">
        <w:trPr>
          <w:trHeight w:val="469"/>
        </w:trPr>
        <w:tc>
          <w:tcPr>
            <w:tcW w:w="4522" w:type="dxa"/>
            <w:vMerge/>
          </w:tcPr>
          <w:p w:rsidR="00D2689F" w:rsidRPr="00D80CE4" w:rsidRDefault="00D2689F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D2689F" w:rsidRPr="00D80CE4" w:rsidRDefault="00D2689F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D2689F" w:rsidRPr="00D80CE4" w:rsidRDefault="00D2689F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D2689F" w:rsidTr="009E4F79">
        <w:trPr>
          <w:trHeight w:val="5190"/>
        </w:trPr>
        <w:tc>
          <w:tcPr>
            <w:tcW w:w="4522" w:type="dxa"/>
            <w:vMerge/>
          </w:tcPr>
          <w:p w:rsidR="00D2689F" w:rsidRPr="00D80CE4" w:rsidRDefault="00D2689F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D2689F" w:rsidRPr="00D80CE4" w:rsidRDefault="00D2689F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2689F" w:rsidRPr="00D80CE4" w:rsidRDefault="00D2689F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2689F" w:rsidRDefault="00D2689F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D2689F" w:rsidRPr="00D80CE4" w:rsidRDefault="00D2689F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D2689F" w:rsidRPr="00D80CE4" w:rsidRDefault="00D2689F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2689F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1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D2689F" w:rsidRPr="00D80CE4" w:rsidRDefault="00D2689F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D2689F" w:rsidRDefault="00D2689F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D2689F" w:rsidRDefault="00D2689F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D2689F" w:rsidRPr="00D80CE4" w:rsidRDefault="00D2689F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2689F" w:rsidRPr="00D80CE4" w:rsidRDefault="00D2689F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D2689F" w:rsidRPr="00D80CE4" w:rsidRDefault="00D2689F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D2689F" w:rsidRPr="00D80CE4" w:rsidRDefault="00D2689F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D2689F" w:rsidRPr="00D80CE4" w:rsidRDefault="00D2689F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2689F" w:rsidRPr="00D80CE4" w:rsidRDefault="00D2689F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2689F" w:rsidRDefault="00D2689F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D2689F" w:rsidRPr="00D80CE4" w:rsidRDefault="00D2689F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D2689F" w:rsidRPr="00D80CE4" w:rsidRDefault="00D2689F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2689F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D2689F" w:rsidRPr="00D80CE4" w:rsidRDefault="00D2689F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D2689F" w:rsidRDefault="00D2689F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2689F" w:rsidRPr="00D80CE4" w:rsidRDefault="00D2689F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D2689F" w:rsidRPr="00D80CE4" w:rsidRDefault="00D2689F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D2689F" w:rsidTr="009E4F79">
        <w:trPr>
          <w:trHeight w:val="719"/>
        </w:trPr>
        <w:tc>
          <w:tcPr>
            <w:tcW w:w="4522" w:type="dxa"/>
            <w:vMerge/>
          </w:tcPr>
          <w:p w:rsidR="00D2689F" w:rsidRDefault="00D2689F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D2689F" w:rsidRPr="00D80CE4" w:rsidRDefault="00D2689F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D2689F" w:rsidRPr="00D80CE4" w:rsidRDefault="00D2689F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D2689F" w:rsidRDefault="00D2689F" w:rsidP="00B52DA5">
      <w:pPr>
        <w:pStyle w:val="BodyText"/>
        <w:rPr>
          <w:sz w:val="20"/>
        </w:rPr>
      </w:pPr>
    </w:p>
    <w:p w:rsidR="00D2689F" w:rsidRDefault="00D2689F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D2689F" w:rsidRPr="00B52DA5" w:rsidRDefault="00D2689F" w:rsidP="00FD24E2">
      <w:pPr>
        <w:pStyle w:val="BodyText"/>
        <w:tabs>
          <w:tab w:val="left" w:pos="990"/>
        </w:tabs>
        <w:rPr>
          <w:sz w:val="20"/>
        </w:rPr>
      </w:pPr>
    </w:p>
    <w:p w:rsidR="00D2689F" w:rsidRDefault="00D2689F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D2689F" w:rsidRDefault="00D2689F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D2689F" w:rsidRDefault="00D2689F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D2689F" w:rsidRDefault="00D2689F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2689F" w:rsidTr="00D80CE4">
        <w:trPr>
          <w:trHeight w:val="568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2689F" w:rsidTr="00FD24E2">
        <w:trPr>
          <w:trHeight w:val="758"/>
        </w:trPr>
        <w:tc>
          <w:tcPr>
            <w:tcW w:w="4522" w:type="dxa"/>
            <w:vMerge w:val="restart"/>
          </w:tcPr>
          <w:p w:rsidR="00D2689F" w:rsidRPr="00D80CE4" w:rsidRDefault="00D2689F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D2689F" w:rsidRPr="00366714" w:rsidRDefault="00D2689F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D2689F" w:rsidRPr="00366714" w:rsidRDefault="00D2689F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D2689F" w:rsidRPr="00366714" w:rsidRDefault="00D2689F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D2689F" w:rsidRPr="00366714" w:rsidRDefault="00D2689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D2689F" w:rsidRPr="00366714" w:rsidRDefault="00D2689F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D2689F" w:rsidRPr="00366714" w:rsidRDefault="00D2689F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D2689F" w:rsidRPr="00366714" w:rsidRDefault="00D2689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2689F" w:rsidRDefault="00D2689F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D2689F" w:rsidRPr="00366714" w:rsidRDefault="00D2689F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D2689F" w:rsidRDefault="00D2689F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D2689F" w:rsidRPr="00366714" w:rsidRDefault="00D2689F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D2689F" w:rsidRPr="00D80CE4" w:rsidRDefault="00D2689F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D2689F" w:rsidTr="009E4F79">
        <w:trPr>
          <w:trHeight w:val="4520"/>
        </w:trPr>
        <w:tc>
          <w:tcPr>
            <w:tcW w:w="4522" w:type="dxa"/>
            <w:vMerge/>
          </w:tcPr>
          <w:p w:rsidR="00D2689F" w:rsidRPr="00366714" w:rsidRDefault="00D2689F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D2689F" w:rsidRPr="00366714" w:rsidRDefault="00D2689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2689F" w:rsidRPr="00366714" w:rsidRDefault="00D2689F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D2689F" w:rsidRDefault="00D2689F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D2689F" w:rsidRDefault="00D2689F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D2689F" w:rsidRPr="00366714" w:rsidRDefault="00D2689F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D2689F" w:rsidTr="009E4F79">
        <w:trPr>
          <w:trHeight w:val="4550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D2689F" w:rsidRPr="00366714" w:rsidRDefault="00D2689F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D2689F" w:rsidRPr="00366714" w:rsidRDefault="00D2689F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D2689F" w:rsidRPr="00FD24E2" w:rsidRDefault="00D2689F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D2689F" w:rsidRPr="00366714" w:rsidRDefault="00D2689F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D2689F" w:rsidRPr="00FD24E2" w:rsidRDefault="00D2689F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D2689F" w:rsidRDefault="00D2689F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D2689F" w:rsidRPr="00FD24E2" w:rsidRDefault="00D2689F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D2689F" w:rsidRDefault="00D2689F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D2689F" w:rsidRPr="00366714" w:rsidRDefault="00D2689F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D2689F" w:rsidRPr="00FD24E2" w:rsidRDefault="00D2689F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D2689F" w:rsidRDefault="00D2689F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D2689F" w:rsidRPr="00366714" w:rsidRDefault="00D2689F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D2689F" w:rsidRPr="00366714" w:rsidRDefault="00D2689F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D2689F" w:rsidRPr="00366714" w:rsidRDefault="00D2689F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D2689F" w:rsidRPr="00366714" w:rsidRDefault="00D2689F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Pr="00366714" w:rsidRDefault="00D2689F">
            <w:pPr>
              <w:pStyle w:val="TableParagraph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D2689F" w:rsidRDefault="00D2689F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D2689F" w:rsidRDefault="00D2689F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D2689F" w:rsidRPr="00366714" w:rsidRDefault="00D2689F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D2689F" w:rsidRDefault="00D2689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D2689F" w:rsidRPr="00366714" w:rsidRDefault="00D2689F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D2689F" w:rsidRDefault="00D2689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D2689F" w:rsidRPr="00366714" w:rsidRDefault="00D2689F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D2689F" w:rsidRDefault="00D2689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D2689F" w:rsidRPr="00366714" w:rsidRDefault="00D2689F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D2689F" w:rsidRPr="00366714" w:rsidRDefault="00D2689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2689F" w:rsidRDefault="00D2689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2689F" w:rsidRDefault="00D2689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2689F" w:rsidRDefault="00D2689F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D2689F" w:rsidRDefault="00D2689F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2689F" w:rsidRDefault="00D2689F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D2689F" w:rsidRDefault="00D2689F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D2689F" w:rsidRDefault="00D2689F">
      <w:pPr>
        <w:spacing w:line="264" w:lineRule="auto"/>
        <w:sectPr w:rsidR="00D2689F">
          <w:pgSz w:w="11910" w:h="16840"/>
          <w:pgMar w:top="1580" w:right="420" w:bottom="2100" w:left="1100" w:header="0" w:footer="1906" w:gutter="0"/>
          <w:cols w:space="720"/>
        </w:sectPr>
      </w:pPr>
    </w:p>
    <w:p w:rsidR="00D2689F" w:rsidRDefault="00D2689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2689F" w:rsidTr="000F34EB">
        <w:trPr>
          <w:trHeight w:val="954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D2689F" w:rsidRDefault="00D2689F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D2689F" w:rsidTr="009E4F79">
        <w:trPr>
          <w:trHeight w:val="10790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D2689F" w:rsidRPr="00D80CE4" w:rsidRDefault="00D2689F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D2689F" w:rsidRPr="00D80CE4" w:rsidRDefault="00D2689F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D2689F" w:rsidRDefault="00D2689F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D2689F" w:rsidRDefault="00D2689F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D2689F" w:rsidRDefault="00D2689F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D2689F" w:rsidRDefault="00D2689F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D2689F" w:rsidRPr="000F34EB" w:rsidRDefault="00D2689F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2689F" w:rsidRPr="000F34EB" w:rsidRDefault="00D2689F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D2689F" w:rsidRPr="000F34EB" w:rsidRDefault="00D2689F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2689F" w:rsidRDefault="00D2689F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D2689F" w:rsidRPr="000F34EB" w:rsidRDefault="00D2689F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D2689F" w:rsidRPr="000F34EB" w:rsidRDefault="00D2689F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2689F" w:rsidRPr="00D80CE4" w:rsidRDefault="00D2689F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D2689F" w:rsidRDefault="00D2689F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2689F" w:rsidRDefault="00D2689F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D2689F" w:rsidRPr="000F34EB" w:rsidRDefault="00D2689F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D2689F" w:rsidRPr="000F34EB" w:rsidRDefault="00D2689F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D2689F" w:rsidRDefault="00D2689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2689F" w:rsidRDefault="00D2689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2689F" w:rsidRDefault="00D2689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2689F" w:rsidRDefault="00D2689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2689F" w:rsidRDefault="00D2689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2689F" w:rsidRDefault="00D2689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2689F" w:rsidRDefault="00D2689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2689F" w:rsidRPr="00D80CE4" w:rsidRDefault="00D2689F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D2689F" w:rsidRPr="000F34EB" w:rsidRDefault="00D2689F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2689F" w:rsidRPr="00D80CE4" w:rsidRDefault="00D2689F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D2689F" w:rsidRDefault="00D2689F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D2689F" w:rsidRDefault="00D2689F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D2689F" w:rsidRDefault="00D2689F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D2689F" w:rsidRDefault="00D2689F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D2689F" w:rsidRDefault="00D2689F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D2689F" w:rsidRPr="000F34EB" w:rsidRDefault="00D2689F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2689F" w:rsidRPr="000F34EB" w:rsidRDefault="00D2689F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D2689F" w:rsidRPr="00D80CE4" w:rsidRDefault="00D2689F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2689F" w:rsidRPr="00D80CE4" w:rsidRDefault="00D2689F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D2689F" w:rsidRPr="00D80CE4" w:rsidRDefault="00D2689F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D2689F" w:rsidRDefault="00D2689F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2689F" w:rsidRDefault="00D2689F">
            <w:pPr>
              <w:pStyle w:val="TableParagraph"/>
              <w:rPr>
                <w:w w:val="105"/>
                <w:sz w:val="14"/>
              </w:rPr>
            </w:pPr>
          </w:p>
          <w:p w:rsidR="00D2689F" w:rsidRDefault="00D2689F">
            <w:pPr>
              <w:pStyle w:val="TableParagraph"/>
              <w:rPr>
                <w:w w:val="105"/>
                <w:sz w:val="14"/>
              </w:rPr>
            </w:pPr>
          </w:p>
          <w:p w:rsidR="00D2689F" w:rsidRDefault="00D2689F">
            <w:pPr>
              <w:pStyle w:val="TableParagraph"/>
              <w:rPr>
                <w:w w:val="105"/>
                <w:sz w:val="14"/>
              </w:rPr>
            </w:pPr>
          </w:p>
          <w:p w:rsidR="00D2689F" w:rsidRDefault="00D2689F">
            <w:pPr>
              <w:pStyle w:val="TableParagraph"/>
              <w:rPr>
                <w:w w:val="105"/>
                <w:sz w:val="14"/>
              </w:rPr>
            </w:pPr>
          </w:p>
          <w:p w:rsidR="00D2689F" w:rsidRPr="00D80CE4" w:rsidRDefault="00D2689F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Default="00D2689F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Default="00D2689F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Default="00D2689F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Default="00D2689F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>
            <w:pPr>
              <w:pStyle w:val="TableParagraph"/>
              <w:rPr>
                <w:w w:val="165"/>
                <w:sz w:val="14"/>
              </w:rPr>
            </w:pPr>
          </w:p>
          <w:p w:rsidR="00D2689F" w:rsidRPr="00D80CE4" w:rsidRDefault="00D2689F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Default="00D2689F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D2689F" w:rsidRDefault="00D2689F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D2689F" w:rsidRPr="00D80CE4" w:rsidRDefault="00D2689F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D2689F" w:rsidRPr="00D80CE4" w:rsidRDefault="00D2689F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D2689F" w:rsidRPr="00D80CE4" w:rsidRDefault="00D2689F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Default="00D2689F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Pr="00D80CE4" w:rsidRDefault="00D2689F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D2689F" w:rsidRDefault="00D2689F">
            <w:pPr>
              <w:pStyle w:val="TableParagraph"/>
              <w:rPr>
                <w:w w:val="105"/>
                <w:sz w:val="13"/>
              </w:rPr>
            </w:pPr>
          </w:p>
          <w:p w:rsidR="00D2689F" w:rsidRDefault="00D2689F">
            <w:pPr>
              <w:pStyle w:val="TableParagraph"/>
              <w:rPr>
                <w:w w:val="105"/>
                <w:sz w:val="13"/>
              </w:rPr>
            </w:pPr>
          </w:p>
          <w:p w:rsidR="00D2689F" w:rsidRPr="00D80CE4" w:rsidRDefault="00D2689F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D2689F" w:rsidRPr="00D80CE4" w:rsidRDefault="00D2689F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D2689F" w:rsidRPr="00D80CE4" w:rsidRDefault="00D2689F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D2689F" w:rsidRPr="00D80CE4" w:rsidRDefault="00D2689F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D2689F" w:rsidRPr="00D80CE4" w:rsidRDefault="00D2689F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D2689F" w:rsidRPr="00D80CE4" w:rsidRDefault="00D2689F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Default="00D2689F" w:rsidP="000F34EB">
            <w:pPr>
              <w:pStyle w:val="TableParagraph"/>
              <w:rPr>
                <w:w w:val="105"/>
                <w:sz w:val="14"/>
              </w:rPr>
            </w:pPr>
          </w:p>
          <w:p w:rsidR="00D2689F" w:rsidRDefault="00D2689F" w:rsidP="000F34EB">
            <w:pPr>
              <w:pStyle w:val="TableParagraph"/>
              <w:rPr>
                <w:w w:val="105"/>
                <w:sz w:val="14"/>
              </w:rPr>
            </w:pPr>
          </w:p>
          <w:p w:rsidR="00D2689F" w:rsidRDefault="00D2689F" w:rsidP="000F34EB">
            <w:pPr>
              <w:pStyle w:val="TableParagraph"/>
              <w:rPr>
                <w:w w:val="105"/>
                <w:sz w:val="14"/>
              </w:rPr>
            </w:pPr>
          </w:p>
          <w:p w:rsidR="00D2689F" w:rsidRPr="00D80CE4" w:rsidRDefault="00D2689F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Pr="00C52B21" w:rsidRDefault="00D2689F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D2689F" w:rsidRPr="00D80CE4" w:rsidRDefault="00D2689F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D2689F" w:rsidRDefault="00D2689F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2689F" w:rsidRDefault="00D2689F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D2689F" w:rsidRDefault="00D2689F">
      <w:pPr>
        <w:sectPr w:rsidR="00D2689F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D2689F" w:rsidRDefault="00D2689F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D2689F" w:rsidRDefault="00D2689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2689F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D2689F" w:rsidRPr="00D80CE4" w:rsidRDefault="00D2689F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D2689F" w:rsidRDefault="00D2689F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D2689F" w:rsidRDefault="00D2689F" w:rsidP="00D80CE4">
            <w:pPr>
              <w:pStyle w:val="TableParagraph"/>
              <w:spacing w:before="5"/>
              <w:rPr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before="5"/>
              <w:rPr>
                <w:sz w:val="13"/>
              </w:rPr>
            </w:pPr>
          </w:p>
          <w:p w:rsidR="00D2689F" w:rsidRPr="00794326" w:rsidRDefault="00D2689F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D2689F" w:rsidRPr="00794326" w:rsidRDefault="00D2689F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D2689F" w:rsidRDefault="00D2689F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D2689F" w:rsidRPr="00794326" w:rsidRDefault="00D2689F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D2689F" w:rsidRPr="00794326" w:rsidRDefault="00D2689F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D2689F" w:rsidRPr="00794326" w:rsidRDefault="00D2689F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D2689F" w:rsidRDefault="00D2689F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D2689F" w:rsidRPr="00794326" w:rsidRDefault="00D2689F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D2689F" w:rsidRPr="00794326" w:rsidRDefault="00D2689F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D2689F" w:rsidRPr="00794326" w:rsidRDefault="00D2689F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D2689F" w:rsidRPr="00794326" w:rsidRDefault="00D2689F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D2689F" w:rsidRPr="00794326" w:rsidRDefault="00D2689F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D2689F" w:rsidRPr="00794326" w:rsidRDefault="00D2689F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D2689F" w:rsidRDefault="00D2689F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D2689F" w:rsidRPr="00794326" w:rsidRDefault="00D2689F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D2689F" w:rsidRDefault="00D2689F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D2689F" w:rsidRDefault="00D2689F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D2689F" w:rsidRPr="00D80CE4" w:rsidRDefault="00D2689F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D2689F" w:rsidRPr="00D80CE4" w:rsidRDefault="00D2689F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Pr="00D80CE4" w:rsidRDefault="00D2689F" w:rsidP="00D80CE4">
            <w:pPr>
              <w:pStyle w:val="TableParagraph"/>
              <w:spacing w:before="118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Pr="00D80CE4" w:rsidRDefault="00D2689F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D2689F" w:rsidRPr="00D80CE4" w:rsidRDefault="00D2689F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Default="00D2689F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D2689F" w:rsidRDefault="00D2689F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2689F" w:rsidRDefault="00D2689F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D2689F" w:rsidRPr="00D80CE4" w:rsidRDefault="00D2689F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D2689F" w:rsidRPr="000F34EB" w:rsidRDefault="00D2689F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D2689F" w:rsidTr="009E4F79">
        <w:trPr>
          <w:trHeight w:val="4580"/>
        </w:trPr>
        <w:tc>
          <w:tcPr>
            <w:tcW w:w="4522" w:type="dxa"/>
          </w:tcPr>
          <w:p w:rsidR="00D2689F" w:rsidRDefault="00D2689F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D2689F" w:rsidRPr="00D80CE4" w:rsidRDefault="00D2689F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D2689F" w:rsidRPr="00D80CE4" w:rsidRDefault="00D2689F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D2689F" w:rsidRPr="00D80CE4" w:rsidRDefault="00D2689F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D2689F" w:rsidRPr="00D80CE4" w:rsidRDefault="00D2689F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D2689F" w:rsidRPr="00D80CE4" w:rsidRDefault="00D2689F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D2689F" w:rsidRDefault="00D2689F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D2689F" w:rsidRDefault="00D2689F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D2689F" w:rsidRDefault="00D2689F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D2689F" w:rsidRDefault="00D2689F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D2689F" w:rsidRDefault="00D2689F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D2689F" w:rsidRPr="00D80CE4" w:rsidRDefault="00D2689F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D2689F" w:rsidRDefault="00D2689F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D2689F" w:rsidRPr="00D80CE4" w:rsidRDefault="00D2689F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Pr="00D80CE4" w:rsidRDefault="00D2689F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Pr="00D80CE4" w:rsidRDefault="00D2689F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Pr="00D80CE4" w:rsidRDefault="00D2689F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Pr="00D80CE4" w:rsidRDefault="00D2689F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Pr="00D80CE4" w:rsidRDefault="00D2689F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2689F" w:rsidRPr="00D80CE4" w:rsidRDefault="00D2689F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D2689F" w:rsidTr="009E4F79">
        <w:trPr>
          <w:trHeight w:val="1380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D2689F" w:rsidRPr="00D80CE4" w:rsidRDefault="00D2689F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D2689F" w:rsidRPr="00D80CE4" w:rsidRDefault="00D2689F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D2689F" w:rsidRPr="00D80CE4" w:rsidRDefault="00D2689F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D2689F" w:rsidRPr="00D80CE4" w:rsidRDefault="00D2689F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D2689F" w:rsidRDefault="00D2689F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D2689F" w:rsidRDefault="00D2689F">
      <w:pPr>
        <w:pStyle w:val="BodyText"/>
        <w:rPr>
          <w:sz w:val="20"/>
        </w:rPr>
      </w:pPr>
    </w:p>
    <w:p w:rsidR="00D2689F" w:rsidRDefault="00D2689F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D2689F" w:rsidRDefault="00D2689F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D2689F" w:rsidRDefault="00D2689F">
      <w:pPr>
        <w:rPr>
          <w:rFonts w:ascii="Arial"/>
          <w:sz w:val="11"/>
        </w:rPr>
        <w:sectPr w:rsidR="00D2689F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D2689F" w:rsidRDefault="00D2689F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2689F" w:rsidTr="00D80CE4">
        <w:trPr>
          <w:trHeight w:val="1742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D2689F" w:rsidRPr="00D80CE4" w:rsidRDefault="00D2689F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D2689F" w:rsidRPr="00D80CE4" w:rsidRDefault="00D2689F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D2689F" w:rsidTr="009E4F79">
        <w:trPr>
          <w:trHeight w:val="5100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D2689F" w:rsidRPr="00D80CE4" w:rsidRDefault="00D2689F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D2689F" w:rsidRPr="00D80CE4" w:rsidRDefault="00D2689F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D2689F" w:rsidRPr="00D80CE4" w:rsidRDefault="00D2689F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2689F" w:rsidRDefault="00D2689F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2689F" w:rsidRDefault="00D2689F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D2689F" w:rsidRDefault="00D2689F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D2689F" w:rsidRDefault="00D2689F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Default="00D2689F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D2689F" w:rsidRPr="00D80CE4" w:rsidRDefault="00D2689F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D2689F" w:rsidRDefault="00D2689F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D2689F" w:rsidRDefault="00D2689F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D2689F" w:rsidRPr="00D80CE4" w:rsidRDefault="00D2689F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D2689F" w:rsidRPr="00D80CE4" w:rsidRDefault="00D2689F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D2689F" w:rsidRDefault="00D2689F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D2689F" w:rsidRPr="00D80CE4" w:rsidRDefault="00D2689F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D2689F" w:rsidRPr="00D80CE4" w:rsidRDefault="00D2689F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D2689F" w:rsidRPr="00D80CE4" w:rsidRDefault="00D2689F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D2689F" w:rsidRDefault="00D2689F">
      <w:pPr>
        <w:pStyle w:val="BodyText"/>
        <w:rPr>
          <w:rFonts w:ascii="Arial"/>
          <w:b/>
          <w:sz w:val="20"/>
        </w:rPr>
      </w:pPr>
    </w:p>
    <w:p w:rsidR="00D2689F" w:rsidRDefault="00D2689F">
      <w:pPr>
        <w:pStyle w:val="BodyText"/>
        <w:rPr>
          <w:rFonts w:ascii="Arial"/>
          <w:b/>
          <w:sz w:val="20"/>
        </w:rPr>
      </w:pPr>
    </w:p>
    <w:p w:rsidR="00D2689F" w:rsidRDefault="00D2689F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D2689F" w:rsidRDefault="00D2689F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2689F" w:rsidRPr="00366714" w:rsidTr="00D80CE4">
        <w:trPr>
          <w:trHeight w:val="971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2689F" w:rsidRPr="00366714" w:rsidTr="00D80CE4">
        <w:trPr>
          <w:trHeight w:val="1487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D2689F" w:rsidRPr="00366714" w:rsidRDefault="00D2689F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D2689F" w:rsidRPr="00366714" w:rsidTr="00664139">
        <w:trPr>
          <w:trHeight w:val="1428"/>
        </w:trPr>
        <w:tc>
          <w:tcPr>
            <w:tcW w:w="4522" w:type="dxa"/>
          </w:tcPr>
          <w:p w:rsidR="00D2689F" w:rsidRPr="00366714" w:rsidRDefault="00D2689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D2689F" w:rsidRPr="00366714" w:rsidRDefault="00D2689F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D2689F" w:rsidRPr="00366714" w:rsidRDefault="00D2689F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D2689F" w:rsidRPr="00366714" w:rsidRDefault="00D2689F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D2689F" w:rsidRPr="00366714" w:rsidRDefault="00D2689F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D2689F" w:rsidRPr="00366714" w:rsidRDefault="00D2689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2689F" w:rsidRPr="00366714" w:rsidRDefault="00D2689F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D2689F" w:rsidRPr="00366714" w:rsidRDefault="00D2689F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D2689F" w:rsidRPr="00366714" w:rsidRDefault="00D2689F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D2689F" w:rsidRPr="00366714" w:rsidRDefault="00D2689F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D2689F" w:rsidRPr="00366714" w:rsidRDefault="00D2689F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D2689F" w:rsidRPr="00366714" w:rsidRDefault="00D2689F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D2689F" w:rsidRPr="00366714" w:rsidRDefault="00D2689F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D2689F" w:rsidRPr="00366714" w:rsidRDefault="00D2689F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D2689F" w:rsidRPr="00366714" w:rsidRDefault="00D2689F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D2689F" w:rsidRPr="00366714" w:rsidRDefault="00D2689F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D2689F" w:rsidRPr="00366714" w:rsidRDefault="00D2689F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2689F" w:rsidRPr="00366714" w:rsidRDefault="00D2689F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D2689F" w:rsidRPr="00366714" w:rsidRDefault="00D2689F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2689F" w:rsidRDefault="00D2689F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D2689F" w:rsidRDefault="00D2689F">
      <w:pPr>
        <w:pStyle w:val="BodyText"/>
        <w:rPr>
          <w:sz w:val="20"/>
        </w:rPr>
      </w:pPr>
    </w:p>
    <w:p w:rsidR="00D2689F" w:rsidRPr="00E20F0F" w:rsidRDefault="00D2689F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D2689F" w:rsidRDefault="00D2689F">
      <w:pPr>
        <w:pStyle w:val="BodyText"/>
        <w:spacing w:before="5"/>
        <w:rPr>
          <w:sz w:val="17"/>
        </w:rPr>
      </w:pPr>
    </w:p>
    <w:p w:rsidR="00D2689F" w:rsidRDefault="00D2689F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D2689F" w:rsidRDefault="00D2689F">
      <w:pPr>
        <w:pStyle w:val="BodyText"/>
        <w:spacing w:before="1"/>
        <w:rPr>
          <w:sz w:val="16"/>
        </w:rPr>
      </w:pPr>
    </w:p>
    <w:p w:rsidR="00D2689F" w:rsidRDefault="00D2689F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2689F" w:rsidTr="00C74C38">
        <w:tc>
          <w:tcPr>
            <w:tcW w:w="9020" w:type="dxa"/>
            <w:shd w:val="clear" w:color="auto" w:fill="C0C0C0"/>
          </w:tcPr>
          <w:p w:rsidR="00D2689F" w:rsidRPr="00C74C38" w:rsidRDefault="00D2689F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D2689F" w:rsidRPr="00C74C38" w:rsidRDefault="00D2689F">
            <w:pPr>
              <w:rPr>
                <w:sz w:val="15"/>
              </w:rPr>
            </w:pPr>
          </w:p>
        </w:tc>
      </w:tr>
    </w:tbl>
    <w:p w:rsidR="00D2689F" w:rsidRDefault="00D2689F">
      <w:pPr>
        <w:ind w:left="652"/>
        <w:rPr>
          <w:sz w:val="15"/>
        </w:rPr>
      </w:pPr>
    </w:p>
    <w:p w:rsidR="00D2689F" w:rsidRDefault="00D2689F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D2689F" w:rsidTr="00D80CE4">
        <w:trPr>
          <w:trHeight w:val="401"/>
        </w:trPr>
        <w:tc>
          <w:tcPr>
            <w:tcW w:w="4483" w:type="dxa"/>
          </w:tcPr>
          <w:p w:rsidR="00D2689F" w:rsidRPr="00D80CE4" w:rsidRDefault="00D2689F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D2689F" w:rsidRPr="00D80CE4" w:rsidRDefault="00D2689F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D2689F" w:rsidTr="00D80CE4">
        <w:trPr>
          <w:trHeight w:val="401"/>
        </w:trPr>
        <w:tc>
          <w:tcPr>
            <w:tcW w:w="4483" w:type="dxa"/>
          </w:tcPr>
          <w:p w:rsidR="00D2689F" w:rsidRPr="00D80CE4" w:rsidRDefault="00D2689F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D2689F" w:rsidRPr="00D80CE4" w:rsidRDefault="00D2689F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D2689F" w:rsidRDefault="00D2689F">
      <w:pPr>
        <w:spacing w:before="101"/>
        <w:ind w:left="652"/>
        <w:rPr>
          <w:color w:val="00000A"/>
          <w:w w:val="105"/>
          <w:sz w:val="15"/>
        </w:rPr>
      </w:pPr>
    </w:p>
    <w:p w:rsidR="00D2689F" w:rsidRDefault="00D2689F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2689F" w:rsidRPr="00794326" w:rsidTr="00C74C38">
        <w:tc>
          <w:tcPr>
            <w:tcW w:w="9020" w:type="dxa"/>
            <w:shd w:val="clear" w:color="auto" w:fill="C0C0C0"/>
          </w:tcPr>
          <w:p w:rsidR="00D2689F" w:rsidRPr="00C74C38" w:rsidRDefault="00D2689F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D2689F" w:rsidRDefault="00D2689F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2689F" w:rsidTr="00D80CE4">
        <w:trPr>
          <w:trHeight w:val="402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D2689F" w:rsidTr="00D80CE4">
        <w:trPr>
          <w:trHeight w:val="402"/>
        </w:trPr>
        <w:tc>
          <w:tcPr>
            <w:tcW w:w="4522" w:type="dxa"/>
          </w:tcPr>
          <w:p w:rsidR="00D2689F" w:rsidRPr="00D80CE4" w:rsidRDefault="00D2689F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D2689F" w:rsidRPr="00D80CE4" w:rsidRDefault="00D2689F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2689F" w:rsidRPr="00D80CE4" w:rsidRDefault="00D2689F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2689F" w:rsidRPr="00D80CE4" w:rsidRDefault="00D2689F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D2689F" w:rsidRPr="00D80CE4" w:rsidRDefault="00D2689F" w:rsidP="00794326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D2689F" w:rsidRDefault="00D2689F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2689F" w:rsidRDefault="00D2689F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2689F" w:rsidRPr="00D80CE4" w:rsidRDefault="00D2689F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2689F" w:rsidRPr="00D80CE4" w:rsidRDefault="00D2689F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D2689F" w:rsidTr="00D80CE4">
        <w:trPr>
          <w:trHeight w:val="402"/>
        </w:trPr>
        <w:tc>
          <w:tcPr>
            <w:tcW w:w="4522" w:type="dxa"/>
          </w:tcPr>
          <w:p w:rsidR="00D2689F" w:rsidRPr="00D80CE4" w:rsidRDefault="00D2689F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D2689F" w:rsidRPr="00D80CE4" w:rsidRDefault="00D2689F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D2689F" w:rsidRPr="00D80CE4" w:rsidRDefault="00D2689F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D2689F" w:rsidRPr="00D80CE4" w:rsidRDefault="00D2689F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D2689F" w:rsidRPr="00D80CE4" w:rsidRDefault="00D2689F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2689F" w:rsidRPr="00D80CE4" w:rsidRDefault="00D2689F" w:rsidP="00794326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794326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D2689F" w:rsidRPr="00D80CE4" w:rsidRDefault="00D2689F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2689F" w:rsidRPr="00D80CE4" w:rsidRDefault="00D2689F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D2689F" w:rsidRDefault="00D2689F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D2689F" w:rsidRDefault="00D2689F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D2689F" w:rsidRDefault="00D2689F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D2689F" w:rsidRPr="00D80CE4" w:rsidRDefault="00D2689F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2689F" w:rsidRPr="00D80CE4" w:rsidRDefault="00D2689F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2689F" w:rsidRPr="00D80CE4" w:rsidRDefault="00D2689F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D2689F" w:rsidRDefault="00D2689F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2689F" w:rsidRDefault="00D2689F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D2689F" w:rsidRDefault="00D2689F">
      <w:pPr>
        <w:pStyle w:val="BodyText"/>
        <w:spacing w:before="2"/>
        <w:rPr>
          <w:rFonts w:ascii="Arial"/>
          <w:b/>
          <w:sz w:val="20"/>
        </w:rPr>
      </w:pPr>
    </w:p>
    <w:p w:rsidR="00D2689F" w:rsidRDefault="00D2689F">
      <w:pPr>
        <w:pStyle w:val="BodyText"/>
        <w:spacing w:before="2"/>
        <w:rPr>
          <w:rFonts w:ascii="Arial"/>
          <w:b/>
          <w:sz w:val="20"/>
        </w:rPr>
      </w:pPr>
    </w:p>
    <w:p w:rsidR="00D2689F" w:rsidRDefault="00D2689F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D2689F" w:rsidRDefault="00D2689F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D2689F" w:rsidRDefault="00D2689F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2689F" w:rsidTr="00D80CE4">
        <w:trPr>
          <w:trHeight w:val="400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D2689F" w:rsidTr="00D80CE4">
        <w:trPr>
          <w:trHeight w:val="5318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D2689F" w:rsidRPr="00D80CE4" w:rsidRDefault="00D2689F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D2689F" w:rsidRPr="00D80CE4" w:rsidRDefault="00D2689F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D2689F" w:rsidRPr="00D80CE4" w:rsidRDefault="00D2689F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D2689F" w:rsidRPr="00D80CE4" w:rsidRDefault="00D2689F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D2689F" w:rsidTr="00D80CE4">
        <w:trPr>
          <w:trHeight w:val="738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D2689F" w:rsidTr="00D80CE4">
        <w:trPr>
          <w:trHeight w:val="1641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2689F" w:rsidRPr="00D80CE4" w:rsidRDefault="00D2689F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2689F" w:rsidRPr="00D80CE4" w:rsidRDefault="00D2689F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D2689F" w:rsidRDefault="00D2689F">
      <w:pPr>
        <w:pStyle w:val="BodyText"/>
        <w:spacing w:before="1"/>
        <w:rPr>
          <w:sz w:val="22"/>
        </w:rPr>
      </w:pPr>
    </w:p>
    <w:p w:rsidR="00D2689F" w:rsidRDefault="00D2689F">
      <w:pPr>
        <w:pStyle w:val="BodyText"/>
        <w:spacing w:before="1"/>
        <w:rPr>
          <w:sz w:val="22"/>
        </w:rPr>
      </w:pPr>
    </w:p>
    <w:p w:rsidR="00D2689F" w:rsidRDefault="00D2689F">
      <w:pPr>
        <w:pStyle w:val="BodyText"/>
        <w:spacing w:before="1"/>
        <w:rPr>
          <w:sz w:val="22"/>
        </w:rPr>
      </w:pPr>
    </w:p>
    <w:p w:rsidR="00D2689F" w:rsidRDefault="00D2689F">
      <w:pPr>
        <w:pStyle w:val="BodyText"/>
        <w:spacing w:before="1"/>
        <w:rPr>
          <w:sz w:val="22"/>
        </w:rPr>
      </w:pPr>
    </w:p>
    <w:p w:rsidR="00D2689F" w:rsidRDefault="00D2689F">
      <w:pPr>
        <w:pStyle w:val="BodyText"/>
        <w:spacing w:before="1"/>
        <w:rPr>
          <w:sz w:val="22"/>
        </w:rPr>
      </w:pPr>
    </w:p>
    <w:p w:rsidR="00D2689F" w:rsidRDefault="00D2689F">
      <w:pPr>
        <w:pStyle w:val="BodyText"/>
        <w:spacing w:before="1"/>
        <w:rPr>
          <w:sz w:val="22"/>
        </w:rPr>
      </w:pPr>
    </w:p>
    <w:p w:rsidR="00D2689F" w:rsidRDefault="00D2689F">
      <w:pPr>
        <w:pStyle w:val="BodyText"/>
        <w:spacing w:before="1"/>
        <w:rPr>
          <w:sz w:val="22"/>
        </w:rPr>
      </w:pPr>
    </w:p>
    <w:p w:rsidR="00D2689F" w:rsidRDefault="00D2689F">
      <w:pPr>
        <w:pStyle w:val="BodyText"/>
        <w:spacing w:before="1"/>
        <w:rPr>
          <w:sz w:val="22"/>
        </w:rPr>
      </w:pPr>
    </w:p>
    <w:p w:rsidR="00D2689F" w:rsidRDefault="00D2689F">
      <w:pPr>
        <w:pStyle w:val="BodyText"/>
        <w:spacing w:before="1"/>
        <w:rPr>
          <w:sz w:val="22"/>
        </w:rPr>
      </w:pPr>
    </w:p>
    <w:p w:rsidR="00D2689F" w:rsidRDefault="00D2689F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D2689F" w:rsidRDefault="00D2689F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2689F" w:rsidTr="00C74C38">
        <w:tc>
          <w:tcPr>
            <w:tcW w:w="9020" w:type="dxa"/>
            <w:shd w:val="clear" w:color="auto" w:fill="C0C0C0"/>
          </w:tcPr>
          <w:p w:rsidR="00D2689F" w:rsidRPr="00C74C38" w:rsidRDefault="00D2689F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D2689F" w:rsidRDefault="00D2689F" w:rsidP="00E20A35">
      <w:pPr>
        <w:pStyle w:val="BodyText"/>
        <w:spacing w:before="11"/>
        <w:rPr>
          <w:sz w:val="7"/>
        </w:rPr>
      </w:pPr>
    </w:p>
    <w:p w:rsidR="00D2689F" w:rsidRDefault="00D2689F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D2689F" w:rsidTr="00D80CE4">
        <w:trPr>
          <w:trHeight w:val="400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D2689F" w:rsidRPr="00D80CE4" w:rsidRDefault="00D2689F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D2689F" w:rsidTr="00D80CE4">
        <w:trPr>
          <w:trHeight w:val="789"/>
        </w:trPr>
        <w:tc>
          <w:tcPr>
            <w:tcW w:w="4522" w:type="dxa"/>
          </w:tcPr>
          <w:p w:rsidR="00D2689F" w:rsidRDefault="00D2689F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D2689F" w:rsidRDefault="00D2689F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D2689F" w:rsidRDefault="00D2689F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D2689F" w:rsidRPr="00D80CE4" w:rsidRDefault="00D2689F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D2689F" w:rsidRPr="00D80CE4" w:rsidRDefault="00D2689F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D2689F" w:rsidRPr="00D80CE4" w:rsidRDefault="00D2689F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D2689F" w:rsidRPr="00D80CE4" w:rsidRDefault="00D2689F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D2689F" w:rsidRDefault="00D2689F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D2689F" w:rsidRDefault="00D2689F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2689F" w:rsidRDefault="00D2689F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2689F" w:rsidRPr="00D80CE4" w:rsidRDefault="00D2689F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2689F" w:rsidRPr="00D80CE4" w:rsidRDefault="00D2689F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D2689F" w:rsidRPr="00D80CE4" w:rsidRDefault="00D2689F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2689F" w:rsidRDefault="00D2689F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2689F" w:rsidRDefault="00D2689F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2689F" w:rsidRDefault="00D2689F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2689F" w:rsidRDefault="00D2689F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2689F" w:rsidRPr="00D80CE4" w:rsidRDefault="00D2689F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2689F" w:rsidRDefault="00D2689F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D2689F" w:rsidRPr="00D80CE4" w:rsidRDefault="00D2689F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D2689F" w:rsidTr="009E4F79">
        <w:trPr>
          <w:trHeight w:val="2760"/>
        </w:trPr>
        <w:tc>
          <w:tcPr>
            <w:tcW w:w="4522" w:type="dxa"/>
          </w:tcPr>
          <w:p w:rsidR="00D2689F" w:rsidRPr="00E53D9D" w:rsidRDefault="00D2689F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D2689F" w:rsidRPr="00E53D9D" w:rsidRDefault="00D2689F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D2689F" w:rsidRPr="00E53D9D" w:rsidRDefault="00D2689F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D2689F" w:rsidRPr="00E53D9D" w:rsidRDefault="00D2689F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D2689F" w:rsidRDefault="00D2689F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2689F" w:rsidRPr="00D80CE4" w:rsidRDefault="00D2689F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D2689F" w:rsidRPr="00D80CE4" w:rsidRDefault="00D2689F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2689F" w:rsidRDefault="00D2689F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2689F" w:rsidRDefault="00D2689F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2689F" w:rsidRDefault="00D2689F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2689F" w:rsidRPr="00D80CE4" w:rsidRDefault="00D2689F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D2689F" w:rsidTr="00D80CE4">
        <w:trPr>
          <w:trHeight w:val="853"/>
        </w:trPr>
        <w:tc>
          <w:tcPr>
            <w:tcW w:w="4522" w:type="dxa"/>
            <w:vMerge w:val="restart"/>
          </w:tcPr>
          <w:p w:rsidR="00D2689F" w:rsidRPr="00D80CE4" w:rsidRDefault="00D2689F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D2689F" w:rsidRPr="00D80CE4" w:rsidRDefault="00D2689F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D2689F" w:rsidRPr="00D80CE4" w:rsidRDefault="00D2689F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D2689F" w:rsidRPr="00D80CE4" w:rsidRDefault="00D2689F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D2689F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D2689F" w:rsidRPr="00D80CE4" w:rsidRDefault="00D2689F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D2689F" w:rsidRPr="00D80CE4" w:rsidRDefault="00D2689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D2689F" w:rsidRPr="00D80CE4" w:rsidRDefault="00D2689F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D2689F" w:rsidRPr="00D80CE4" w:rsidRDefault="00D2689F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D2689F" w:rsidRPr="00D80CE4" w:rsidRDefault="00D2689F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D2689F" w:rsidRPr="00D80CE4" w:rsidRDefault="00D2689F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D2689F" w:rsidRPr="00D80CE4" w:rsidRDefault="00D2689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2689F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D2689F" w:rsidRPr="00D80CE4" w:rsidRDefault="00D2689F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D2689F" w:rsidRPr="00D80CE4" w:rsidRDefault="00D2689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D2689F" w:rsidRPr="00D80CE4" w:rsidRDefault="00D2689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D2689F" w:rsidRPr="00D80CE4" w:rsidRDefault="00D2689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D2689F" w:rsidRPr="00D80CE4" w:rsidRDefault="00D2689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D2689F" w:rsidRPr="00D80CE4" w:rsidRDefault="00D2689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D2689F" w:rsidRPr="00D80CE4" w:rsidRDefault="00D2689F">
            <w:pPr>
              <w:rPr>
                <w:sz w:val="2"/>
                <w:szCs w:val="2"/>
              </w:rPr>
            </w:pPr>
          </w:p>
        </w:tc>
      </w:tr>
      <w:tr w:rsidR="00D2689F" w:rsidTr="009E4F79">
        <w:trPr>
          <w:trHeight w:val="1737"/>
        </w:trPr>
        <w:tc>
          <w:tcPr>
            <w:tcW w:w="4522" w:type="dxa"/>
          </w:tcPr>
          <w:p w:rsidR="00D2689F" w:rsidRPr="00D80CE4" w:rsidRDefault="00D2689F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D2689F" w:rsidRPr="00D80CE4" w:rsidRDefault="00D2689F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D2689F" w:rsidRPr="00D80CE4" w:rsidRDefault="00D2689F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D2689F" w:rsidRDefault="00D2689F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D2689F" w:rsidRPr="00D80CE4" w:rsidRDefault="00D2689F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D2689F" w:rsidRPr="00D80CE4" w:rsidRDefault="00D2689F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D2689F" w:rsidRPr="00D80CE4" w:rsidRDefault="00D2689F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D2689F" w:rsidRDefault="00D2689F">
      <w:pPr>
        <w:pStyle w:val="BodyText"/>
        <w:spacing w:before="1"/>
        <w:rPr>
          <w:sz w:val="27"/>
        </w:rPr>
      </w:pPr>
    </w:p>
    <w:p w:rsidR="00D2689F" w:rsidRDefault="00D2689F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D2689F" w:rsidRDefault="00D2689F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D2689F" w:rsidRDefault="00D2689F" w:rsidP="00E20F0F">
      <w:pPr>
        <w:pStyle w:val="BodyText"/>
        <w:spacing w:before="76"/>
        <w:rPr>
          <w:w w:val="105"/>
        </w:rPr>
      </w:pPr>
    </w:p>
    <w:p w:rsidR="00D2689F" w:rsidRDefault="00D2689F" w:rsidP="00E20F0F">
      <w:pPr>
        <w:pStyle w:val="BodyText"/>
        <w:spacing w:before="76"/>
        <w:rPr>
          <w:w w:val="105"/>
        </w:rPr>
      </w:pPr>
    </w:p>
    <w:p w:rsidR="00D2689F" w:rsidRDefault="00D2689F" w:rsidP="00E20F0F">
      <w:pPr>
        <w:pStyle w:val="BodyText"/>
        <w:spacing w:before="76"/>
        <w:rPr>
          <w:w w:val="105"/>
        </w:rPr>
      </w:pPr>
    </w:p>
    <w:p w:rsidR="00D2689F" w:rsidRDefault="00D2689F" w:rsidP="00E20F0F">
      <w:pPr>
        <w:pStyle w:val="BodyText"/>
        <w:spacing w:before="76"/>
        <w:rPr>
          <w:w w:val="105"/>
        </w:rPr>
      </w:pPr>
    </w:p>
    <w:p w:rsidR="00D2689F" w:rsidRDefault="00D2689F" w:rsidP="00E20F0F">
      <w:pPr>
        <w:pStyle w:val="BodyText"/>
        <w:spacing w:before="76"/>
        <w:rPr>
          <w:sz w:val="27"/>
        </w:rPr>
      </w:pPr>
    </w:p>
    <w:p w:rsidR="00D2689F" w:rsidRDefault="00D2689F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D2689F" w:rsidRDefault="00D2689F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2689F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D2689F" w:rsidRPr="00C74C38" w:rsidRDefault="00D2689F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D2689F" w:rsidRPr="00E20A35" w:rsidRDefault="00D2689F">
      <w:pPr>
        <w:pStyle w:val="Heading4"/>
        <w:rPr>
          <w:rFonts w:ascii="Arial" w:hAnsi="Arial"/>
          <w:b/>
          <w:w w:val="105"/>
          <w:szCs w:val="22"/>
        </w:rPr>
      </w:pPr>
    </w:p>
    <w:p w:rsidR="00D2689F" w:rsidRPr="00E20A35" w:rsidRDefault="00D2689F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2689F" w:rsidTr="00D80CE4">
        <w:trPr>
          <w:trHeight w:val="570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2689F" w:rsidTr="009E4F79">
        <w:trPr>
          <w:trHeight w:val="2211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D2689F" w:rsidRPr="00D80CE4" w:rsidRDefault="00D2689F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D2689F" w:rsidRPr="00D80CE4" w:rsidRDefault="00D2689F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D2689F" w:rsidRPr="00D80CE4" w:rsidRDefault="00D2689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2689F" w:rsidRDefault="00D2689F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2689F" w:rsidRPr="00D80CE4" w:rsidRDefault="00D2689F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D2689F" w:rsidTr="00D80CE4">
        <w:trPr>
          <w:trHeight w:val="1811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D2689F" w:rsidRPr="00D80CE4" w:rsidRDefault="00D2689F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D2689F" w:rsidRPr="00D80CE4" w:rsidRDefault="00D2689F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Pr="00D80CE4" w:rsidRDefault="00D2689F" w:rsidP="00D80CE4">
            <w:pPr>
              <w:pStyle w:val="TableParagraph"/>
              <w:ind w:left="0"/>
              <w:rPr>
                <w:sz w:val="16"/>
              </w:rPr>
            </w:pPr>
          </w:p>
          <w:p w:rsidR="00D2689F" w:rsidRDefault="00D2689F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D2689F" w:rsidRDefault="00D2689F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2689F" w:rsidRPr="00D80CE4" w:rsidRDefault="00D2689F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2689F" w:rsidRDefault="00D2689F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D2689F" w:rsidRPr="00D80CE4" w:rsidRDefault="00D2689F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D2689F" w:rsidRDefault="00D2689F">
      <w:pPr>
        <w:rPr>
          <w:sz w:val="14"/>
        </w:rPr>
        <w:sectPr w:rsidR="00D2689F">
          <w:pgSz w:w="11910" w:h="16840"/>
          <w:pgMar w:top="1580" w:right="420" w:bottom="2100" w:left="1100" w:header="0" w:footer="1906" w:gutter="0"/>
          <w:cols w:space="720"/>
        </w:sectPr>
      </w:pPr>
    </w:p>
    <w:p w:rsidR="00D2689F" w:rsidRPr="00E20F0F" w:rsidRDefault="00D2689F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D2689F" w:rsidRPr="00E20F0F" w:rsidRDefault="00D2689F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2689F" w:rsidTr="00C74C38">
        <w:tc>
          <w:tcPr>
            <w:tcW w:w="9020" w:type="dxa"/>
            <w:shd w:val="clear" w:color="auto" w:fill="C0C0C0"/>
          </w:tcPr>
          <w:p w:rsidR="00D2689F" w:rsidRPr="00C74C38" w:rsidRDefault="00D2689F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D2689F" w:rsidRPr="00C74C38" w:rsidRDefault="00D2689F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D2689F" w:rsidRPr="00C74C38" w:rsidRDefault="00D2689F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D2689F" w:rsidRDefault="00D2689F">
      <w:pPr>
        <w:spacing w:before="97"/>
        <w:ind w:left="887" w:right="1097"/>
        <w:jc w:val="center"/>
        <w:rPr>
          <w:sz w:val="15"/>
        </w:rPr>
      </w:pPr>
    </w:p>
    <w:p w:rsidR="00D2689F" w:rsidRDefault="00D2689F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D2689F" w:rsidRDefault="00D2689F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D2689F" w:rsidTr="000627CC">
        <w:trPr>
          <w:trHeight w:val="400"/>
        </w:trPr>
        <w:tc>
          <w:tcPr>
            <w:tcW w:w="4522" w:type="dxa"/>
          </w:tcPr>
          <w:p w:rsidR="00D2689F" w:rsidRPr="00D80CE4" w:rsidRDefault="00D2689F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D2689F" w:rsidRPr="00D80CE4" w:rsidRDefault="00D2689F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2689F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D2689F" w:rsidRPr="00D80CE4" w:rsidRDefault="00D2689F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D2689F" w:rsidRPr="00D80CE4" w:rsidRDefault="00D2689F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D2689F" w:rsidRPr="00D80CE4" w:rsidRDefault="00D2689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D2689F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D2689F" w:rsidRPr="00D80CE4" w:rsidRDefault="00D2689F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D2689F" w:rsidRDefault="00D2689F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D2689F" w:rsidRPr="00D80CE4" w:rsidRDefault="00D2689F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D2689F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D2689F" w:rsidRPr="00D80CE4" w:rsidRDefault="00D2689F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D2689F" w:rsidRPr="00D80CE4" w:rsidRDefault="00D2689F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D2689F" w:rsidRPr="00D80CE4" w:rsidRDefault="00D2689F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D2689F" w:rsidRDefault="00D2689F">
      <w:pPr>
        <w:pStyle w:val="BodyText"/>
        <w:rPr>
          <w:rFonts w:ascii="Arial"/>
          <w:b/>
          <w:sz w:val="20"/>
        </w:rPr>
      </w:pPr>
    </w:p>
    <w:p w:rsidR="00D2689F" w:rsidRDefault="00D2689F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D2689F" w:rsidRDefault="00D2689F">
      <w:pPr>
        <w:pStyle w:val="BodyText"/>
        <w:rPr>
          <w:rFonts w:ascii="Times New Roman"/>
          <w:b/>
          <w:sz w:val="20"/>
        </w:rPr>
      </w:pPr>
    </w:p>
    <w:p w:rsidR="00D2689F" w:rsidRDefault="00D2689F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D2689F" w:rsidRDefault="00D2689F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D2689F" w:rsidRDefault="00D2689F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D2689F" w:rsidRDefault="00D2689F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D2689F" w:rsidRPr="007176D5" w:rsidRDefault="00D2689F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fini della fornitura  </w:t>
      </w:r>
      <w:r w:rsidRPr="007B74DB">
        <w:rPr>
          <w:rFonts w:ascii="Arial" w:hAnsi="Arial" w:cs="Arial"/>
          <w:i/>
          <w:iCs/>
          <w:color w:val="00000A"/>
          <w:w w:val="105"/>
          <w:sz w:val="14"/>
          <w:szCs w:val="14"/>
        </w:rPr>
        <w:t>di assistenza tecnica e manutenzione del sistema portatile digitale PRIMO W, in uso per l’espletamento dell’attivita’ di radiologia domiciliare territoriale,  per un periodo contrattuale di 36 mesi</w:t>
      </w:r>
      <w:r w:rsidRPr="00796ABD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Data,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D2689F" w:rsidRPr="00900266" w:rsidRDefault="00D2689F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D2689F" w:rsidRPr="00900266" w:rsidRDefault="00D2689F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D2689F" w:rsidRDefault="00D2689F">
      <w:pPr>
        <w:pStyle w:val="BodyText"/>
        <w:spacing w:before="2"/>
        <w:rPr>
          <w:sz w:val="25"/>
        </w:rPr>
      </w:pPr>
    </w:p>
    <w:p w:rsidR="00D2689F" w:rsidRDefault="00D2689F">
      <w:pPr>
        <w:pStyle w:val="BodyText"/>
        <w:spacing w:before="2"/>
        <w:rPr>
          <w:sz w:val="25"/>
        </w:rPr>
      </w:pPr>
    </w:p>
    <w:p w:rsidR="00D2689F" w:rsidRDefault="00D2689F">
      <w:pPr>
        <w:pStyle w:val="BodyText"/>
        <w:spacing w:before="2"/>
        <w:rPr>
          <w:sz w:val="25"/>
        </w:rPr>
      </w:pPr>
    </w:p>
    <w:p w:rsidR="00D2689F" w:rsidRDefault="00D2689F">
      <w:pPr>
        <w:pStyle w:val="BodyText"/>
        <w:spacing w:before="2"/>
        <w:rPr>
          <w:sz w:val="25"/>
        </w:rPr>
      </w:pPr>
    </w:p>
    <w:p w:rsidR="00D2689F" w:rsidRDefault="00D2689F">
      <w:pPr>
        <w:pStyle w:val="BodyText"/>
        <w:spacing w:before="2"/>
        <w:rPr>
          <w:sz w:val="25"/>
        </w:rPr>
      </w:pPr>
    </w:p>
    <w:p w:rsidR="00D2689F" w:rsidRDefault="00D2689F">
      <w:pPr>
        <w:pStyle w:val="BodyText"/>
        <w:spacing w:before="2"/>
        <w:rPr>
          <w:sz w:val="25"/>
        </w:rPr>
      </w:pPr>
    </w:p>
    <w:p w:rsidR="00D2689F" w:rsidRDefault="00D2689F">
      <w:pPr>
        <w:pStyle w:val="BodyText"/>
        <w:spacing w:before="2"/>
        <w:rPr>
          <w:sz w:val="25"/>
        </w:rPr>
      </w:pPr>
    </w:p>
    <w:p w:rsidR="00D2689F" w:rsidRDefault="00D2689F">
      <w:pPr>
        <w:pStyle w:val="BodyText"/>
        <w:spacing w:before="2"/>
        <w:rPr>
          <w:sz w:val="25"/>
        </w:rPr>
      </w:pPr>
    </w:p>
    <w:p w:rsidR="00D2689F" w:rsidRDefault="00D2689F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D2689F" w:rsidRDefault="00D2689F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D2689F" w:rsidRDefault="00D2689F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D2689F" w:rsidRDefault="00D2689F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D2689F" w:rsidRDefault="00D2689F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D2689F" w:rsidRDefault="00D2689F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D2689F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89F" w:rsidRDefault="00D2689F">
      <w:r>
        <w:separator/>
      </w:r>
    </w:p>
  </w:endnote>
  <w:endnote w:type="continuationSeparator" w:id="0">
    <w:p w:rsidR="00D2689F" w:rsidRDefault="00D26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9F" w:rsidRDefault="00D2689F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D2689F" w:rsidRDefault="00D2689F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9F" w:rsidRDefault="00D2689F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D2689F" w:rsidRDefault="00D2689F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9F" w:rsidRDefault="00D2689F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D2689F" w:rsidRDefault="00D2689F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89F" w:rsidRDefault="00D2689F">
      <w:r>
        <w:separator/>
      </w:r>
    </w:p>
  </w:footnote>
  <w:footnote w:type="continuationSeparator" w:id="0">
    <w:p w:rsidR="00D2689F" w:rsidRDefault="00D26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4C99"/>
    <w:rsid w:val="00010867"/>
    <w:rsid w:val="00036325"/>
    <w:rsid w:val="00054317"/>
    <w:rsid w:val="000627CC"/>
    <w:rsid w:val="00081C0F"/>
    <w:rsid w:val="0009374C"/>
    <w:rsid w:val="000B328C"/>
    <w:rsid w:val="000B775F"/>
    <w:rsid w:val="000E0633"/>
    <w:rsid w:val="000F34EB"/>
    <w:rsid w:val="001024EE"/>
    <w:rsid w:val="001174D0"/>
    <w:rsid w:val="00137881"/>
    <w:rsid w:val="001461A0"/>
    <w:rsid w:val="00147955"/>
    <w:rsid w:val="00147E8F"/>
    <w:rsid w:val="00151BFB"/>
    <w:rsid w:val="0018396B"/>
    <w:rsid w:val="00183CA8"/>
    <w:rsid w:val="00193336"/>
    <w:rsid w:val="00194C43"/>
    <w:rsid w:val="001A5BAE"/>
    <w:rsid w:val="001C1E25"/>
    <w:rsid w:val="001F228E"/>
    <w:rsid w:val="002054AC"/>
    <w:rsid w:val="00210DE9"/>
    <w:rsid w:val="00217407"/>
    <w:rsid w:val="0022704C"/>
    <w:rsid w:val="00227990"/>
    <w:rsid w:val="00257525"/>
    <w:rsid w:val="002623EF"/>
    <w:rsid w:val="00271E9C"/>
    <w:rsid w:val="00272557"/>
    <w:rsid w:val="0028569A"/>
    <w:rsid w:val="0029207F"/>
    <w:rsid w:val="002A0AF0"/>
    <w:rsid w:val="002A2482"/>
    <w:rsid w:val="002F77CB"/>
    <w:rsid w:val="00307ADE"/>
    <w:rsid w:val="00311654"/>
    <w:rsid w:val="00311B3E"/>
    <w:rsid w:val="00315D1D"/>
    <w:rsid w:val="00322BF5"/>
    <w:rsid w:val="003560AC"/>
    <w:rsid w:val="00366714"/>
    <w:rsid w:val="00372A65"/>
    <w:rsid w:val="00387481"/>
    <w:rsid w:val="003A0C9C"/>
    <w:rsid w:val="003B3C6D"/>
    <w:rsid w:val="003B3E99"/>
    <w:rsid w:val="003C0CAB"/>
    <w:rsid w:val="003D2B60"/>
    <w:rsid w:val="003F7D0D"/>
    <w:rsid w:val="0044582D"/>
    <w:rsid w:val="004933A4"/>
    <w:rsid w:val="004A5511"/>
    <w:rsid w:val="004B00CE"/>
    <w:rsid w:val="004C00F1"/>
    <w:rsid w:val="004F6636"/>
    <w:rsid w:val="0050683A"/>
    <w:rsid w:val="00506A11"/>
    <w:rsid w:val="0051215E"/>
    <w:rsid w:val="00537F39"/>
    <w:rsid w:val="005443A5"/>
    <w:rsid w:val="00544765"/>
    <w:rsid w:val="005478D8"/>
    <w:rsid w:val="005603ED"/>
    <w:rsid w:val="0056584C"/>
    <w:rsid w:val="00570A70"/>
    <w:rsid w:val="00576C00"/>
    <w:rsid w:val="0059074A"/>
    <w:rsid w:val="00595A6D"/>
    <w:rsid w:val="005B3E21"/>
    <w:rsid w:val="005F6AF5"/>
    <w:rsid w:val="006170C2"/>
    <w:rsid w:val="006210B9"/>
    <w:rsid w:val="00635026"/>
    <w:rsid w:val="006465FB"/>
    <w:rsid w:val="0066339E"/>
    <w:rsid w:val="00664139"/>
    <w:rsid w:val="00676FBA"/>
    <w:rsid w:val="006812DE"/>
    <w:rsid w:val="00681BF5"/>
    <w:rsid w:val="006A348E"/>
    <w:rsid w:val="006C10D5"/>
    <w:rsid w:val="006C124E"/>
    <w:rsid w:val="006E23E1"/>
    <w:rsid w:val="006E6DE3"/>
    <w:rsid w:val="007176D5"/>
    <w:rsid w:val="0074365E"/>
    <w:rsid w:val="007642B2"/>
    <w:rsid w:val="00771376"/>
    <w:rsid w:val="00774A73"/>
    <w:rsid w:val="00783DAA"/>
    <w:rsid w:val="00794326"/>
    <w:rsid w:val="00796ABD"/>
    <w:rsid w:val="007A747D"/>
    <w:rsid w:val="007B43A7"/>
    <w:rsid w:val="007B74DB"/>
    <w:rsid w:val="007E052B"/>
    <w:rsid w:val="007E59F2"/>
    <w:rsid w:val="007E6655"/>
    <w:rsid w:val="007F57C6"/>
    <w:rsid w:val="00800C9D"/>
    <w:rsid w:val="00806897"/>
    <w:rsid w:val="008353AF"/>
    <w:rsid w:val="00841574"/>
    <w:rsid w:val="00855948"/>
    <w:rsid w:val="0088673D"/>
    <w:rsid w:val="008E0771"/>
    <w:rsid w:val="00900266"/>
    <w:rsid w:val="00910D2A"/>
    <w:rsid w:val="009329BA"/>
    <w:rsid w:val="00940333"/>
    <w:rsid w:val="00945967"/>
    <w:rsid w:val="0097556B"/>
    <w:rsid w:val="009A1EA6"/>
    <w:rsid w:val="009C62AB"/>
    <w:rsid w:val="009E0BCB"/>
    <w:rsid w:val="009E2DFE"/>
    <w:rsid w:val="009E4F79"/>
    <w:rsid w:val="009F0DF5"/>
    <w:rsid w:val="00A41AE8"/>
    <w:rsid w:val="00A70CE8"/>
    <w:rsid w:val="00AC1F5D"/>
    <w:rsid w:val="00AC51B1"/>
    <w:rsid w:val="00AE1BFB"/>
    <w:rsid w:val="00B12F6A"/>
    <w:rsid w:val="00B33AF0"/>
    <w:rsid w:val="00B3551F"/>
    <w:rsid w:val="00B52DA5"/>
    <w:rsid w:val="00B53B38"/>
    <w:rsid w:val="00B54106"/>
    <w:rsid w:val="00B81FDB"/>
    <w:rsid w:val="00B9190E"/>
    <w:rsid w:val="00B96547"/>
    <w:rsid w:val="00BA6438"/>
    <w:rsid w:val="00BD4A96"/>
    <w:rsid w:val="00BE024D"/>
    <w:rsid w:val="00BE7F96"/>
    <w:rsid w:val="00BF2344"/>
    <w:rsid w:val="00C02BF9"/>
    <w:rsid w:val="00C270AF"/>
    <w:rsid w:val="00C35DC8"/>
    <w:rsid w:val="00C427C0"/>
    <w:rsid w:val="00C52B21"/>
    <w:rsid w:val="00C74C38"/>
    <w:rsid w:val="00C74F4F"/>
    <w:rsid w:val="00C870E6"/>
    <w:rsid w:val="00CB7C8F"/>
    <w:rsid w:val="00CC6BF7"/>
    <w:rsid w:val="00CF264D"/>
    <w:rsid w:val="00CF44CF"/>
    <w:rsid w:val="00CF7172"/>
    <w:rsid w:val="00D2689F"/>
    <w:rsid w:val="00D27C62"/>
    <w:rsid w:val="00D3032F"/>
    <w:rsid w:val="00D50273"/>
    <w:rsid w:val="00D67CAF"/>
    <w:rsid w:val="00D749CA"/>
    <w:rsid w:val="00D80CE4"/>
    <w:rsid w:val="00D90842"/>
    <w:rsid w:val="00DA1988"/>
    <w:rsid w:val="00DB7F5A"/>
    <w:rsid w:val="00DD08B6"/>
    <w:rsid w:val="00E15408"/>
    <w:rsid w:val="00E1781C"/>
    <w:rsid w:val="00E20A35"/>
    <w:rsid w:val="00E20BD8"/>
    <w:rsid w:val="00E20F0F"/>
    <w:rsid w:val="00E33648"/>
    <w:rsid w:val="00E34067"/>
    <w:rsid w:val="00E4449C"/>
    <w:rsid w:val="00E511AB"/>
    <w:rsid w:val="00E53D9D"/>
    <w:rsid w:val="00E94D69"/>
    <w:rsid w:val="00EA1B21"/>
    <w:rsid w:val="00EC0C24"/>
    <w:rsid w:val="00ED1413"/>
    <w:rsid w:val="00ED3F2E"/>
    <w:rsid w:val="00ED5F59"/>
    <w:rsid w:val="00F6735F"/>
    <w:rsid w:val="00F74475"/>
    <w:rsid w:val="00F840E1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17</Pages>
  <Words>6993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51</cp:revision>
  <dcterms:created xsi:type="dcterms:W3CDTF">2023-07-18T10:45:00Z</dcterms:created>
  <dcterms:modified xsi:type="dcterms:W3CDTF">2024-06-14T07:35:00Z</dcterms:modified>
</cp:coreProperties>
</file>