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72B" w:rsidRDefault="00F0572B">
      <w:pPr>
        <w:pStyle w:val="BodyText"/>
        <w:spacing w:before="4"/>
        <w:rPr>
          <w:rFonts w:ascii="Times New Roman"/>
          <w:sz w:val="25"/>
        </w:rPr>
      </w:pPr>
    </w:p>
    <w:p w:rsidR="00F0572B" w:rsidRDefault="00F0572B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E753A3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style="mso-next-textbox:#_x0000_s1027" inset="0,0,0,0">
              <w:txbxContent>
                <w:p w:rsidR="00F0572B" w:rsidRDefault="00F0572B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F0572B" w:rsidRDefault="00F0572B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F0572B" w:rsidRDefault="00F0572B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F0572B" w:rsidRDefault="00F0572B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F0572B" w:rsidRDefault="00F0572B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F0572B" w:rsidRDefault="00F0572B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F0572B" w:rsidRDefault="00F0572B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F0572B" w:rsidRDefault="00F0572B">
      <w:pPr>
        <w:pStyle w:val="BodyText"/>
        <w:spacing w:before="2"/>
        <w:rPr>
          <w:rFonts w:ascii="Times New Roman"/>
          <w:sz w:val="20"/>
        </w:rPr>
      </w:pPr>
    </w:p>
    <w:p w:rsidR="00F0572B" w:rsidRDefault="00F0572B">
      <w:pPr>
        <w:pStyle w:val="BodyText"/>
        <w:spacing w:before="2"/>
        <w:rPr>
          <w:rFonts w:ascii="Times New Roman"/>
          <w:sz w:val="20"/>
        </w:rPr>
      </w:pPr>
    </w:p>
    <w:p w:rsidR="00F0572B" w:rsidRDefault="00F0572B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F0572B" w:rsidRDefault="00F0572B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F0572B" w:rsidRDefault="00F0572B">
      <w:pPr>
        <w:pStyle w:val="BodyText"/>
        <w:spacing w:before="7"/>
        <w:rPr>
          <w:rFonts w:ascii="Times New Roman"/>
          <w:b/>
          <w:sz w:val="23"/>
        </w:rPr>
      </w:pPr>
    </w:p>
    <w:p w:rsidR="00F0572B" w:rsidRPr="00E20F0F" w:rsidRDefault="00F0572B">
      <w:pPr>
        <w:pStyle w:val="Heading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:rsidR="00F0572B" w:rsidRDefault="00F0572B">
      <w:pPr>
        <w:pStyle w:val="BodyText"/>
        <w:rPr>
          <w:rFonts w:ascii="Times New Roman"/>
          <w:b/>
          <w:sz w:val="20"/>
        </w:rPr>
      </w:pPr>
    </w:p>
    <w:p w:rsidR="00F0572B" w:rsidRDefault="00F0572B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F0572B" w:rsidRDefault="00F0572B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F0572B" w:rsidRDefault="00F0572B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F0572B" w:rsidRDefault="00F0572B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F0572B" w:rsidRDefault="00F0572B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F0572B" w:rsidRDefault="00F0572B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F0572B" w:rsidRDefault="00F0572B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F0572B" w:rsidRDefault="00F0572B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F0572B" w:rsidRDefault="00F0572B">
      <w:pPr>
        <w:pStyle w:val="BodyText"/>
        <w:spacing w:before="4"/>
        <w:rPr>
          <w:rFonts w:ascii="Times New Roman"/>
          <w:b/>
          <w:sz w:val="25"/>
        </w:rPr>
      </w:pPr>
    </w:p>
    <w:p w:rsidR="00F0572B" w:rsidRDefault="00F0572B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F0572B" w:rsidRDefault="00F0572B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:rsidR="00F0572B" w:rsidRDefault="00F0572B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F0572B" w:rsidRDefault="00F0572B">
      <w:pPr>
        <w:pStyle w:val="BodyText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20"/>
      </w:tblGrid>
      <w:tr w:rsidR="00F0572B" w:rsidTr="00217407">
        <w:trPr>
          <w:trHeight w:val="388"/>
        </w:trPr>
        <w:tc>
          <w:tcPr>
            <w:tcW w:w="4609" w:type="dxa"/>
          </w:tcPr>
          <w:p w:rsidR="00F0572B" w:rsidRPr="00366714" w:rsidRDefault="00F0572B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:rsidR="00F0572B" w:rsidRPr="00366714" w:rsidRDefault="00F0572B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F0572B" w:rsidTr="00C02BF9">
        <w:trPr>
          <w:trHeight w:val="1490"/>
        </w:trPr>
        <w:tc>
          <w:tcPr>
            <w:tcW w:w="4609" w:type="dxa"/>
          </w:tcPr>
          <w:p w:rsidR="00F0572B" w:rsidRDefault="00F0572B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:rsidR="00F0572B" w:rsidRDefault="00F0572B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F0572B" w:rsidRDefault="00F0572B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F0572B" w:rsidRDefault="00F0572B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F0572B" w:rsidRDefault="00F0572B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F0572B" w:rsidRDefault="00F0572B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:rsidR="00F0572B" w:rsidRDefault="00F0572B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:rsidR="00F0572B" w:rsidRDefault="00F0572B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:rsidR="00F0572B" w:rsidRDefault="00F0572B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:rsidR="00F0572B" w:rsidRPr="00C02BF9" w:rsidRDefault="00F0572B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:rsidR="00F0572B" w:rsidRPr="00C02BF9" w:rsidRDefault="00F0572B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:rsidR="00F0572B" w:rsidRPr="00C02BF9" w:rsidRDefault="00F0572B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:rsidR="00F0572B" w:rsidRPr="00C02BF9" w:rsidRDefault="00F0572B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Servizi Tecnici</w:t>
            </w:r>
          </w:p>
          <w:p w:rsidR="00F0572B" w:rsidRPr="00C02BF9" w:rsidRDefault="00F0572B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:rsidR="00F0572B" w:rsidRDefault="00F0572B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:rsidR="00F0572B" w:rsidRDefault="00F0572B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:rsidR="00F0572B" w:rsidRPr="00366714" w:rsidRDefault="00F0572B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:rsidR="00F0572B" w:rsidRPr="00366714" w:rsidRDefault="00F0572B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F0572B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F0572B" w:rsidRPr="00366714" w:rsidRDefault="00F0572B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0572B" w:rsidRPr="00366714" w:rsidRDefault="00F0572B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F0572B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F0572B" w:rsidRPr="00B671C9" w:rsidRDefault="00F0572B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B671C9">
              <w:rPr>
                <w:color w:val="00000A"/>
                <w:w w:val="105"/>
                <w:sz w:val="14"/>
                <w:szCs w:val="14"/>
              </w:rPr>
              <w:t>Titolo</w:t>
            </w:r>
            <w:r w:rsidRPr="00B671C9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B671C9">
              <w:rPr>
                <w:color w:val="00000A"/>
                <w:w w:val="105"/>
                <w:sz w:val="14"/>
                <w:szCs w:val="14"/>
              </w:rPr>
              <w:t>o</w:t>
            </w:r>
            <w:r w:rsidRPr="00B671C9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B671C9">
              <w:rPr>
                <w:color w:val="00000A"/>
                <w:w w:val="105"/>
                <w:sz w:val="14"/>
                <w:szCs w:val="14"/>
              </w:rPr>
              <w:t>breve</w:t>
            </w:r>
            <w:r w:rsidRPr="00B671C9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B671C9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B671C9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B671C9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B671C9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B671C9">
              <w:rPr>
                <w:color w:val="00000A"/>
                <w:w w:val="105"/>
                <w:sz w:val="14"/>
                <w:szCs w:val="14"/>
              </w:rPr>
              <w:t>(</w:t>
            </w:r>
            <w:r w:rsidRPr="00B671C9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B671C9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0572B" w:rsidRPr="00B671C9" w:rsidRDefault="00F0572B" w:rsidP="00311B3E">
            <w:pPr>
              <w:jc w:val="both"/>
              <w:rPr>
                <w:rFonts w:ascii="Arial" w:eastAsia="Times New Roman"/>
                <w:b/>
                <w:sz w:val="14"/>
                <w:szCs w:val="14"/>
              </w:rPr>
            </w:pPr>
            <w:r w:rsidRPr="00B671C9">
              <w:rPr>
                <w:rFonts w:ascii="Arial" w:eastAsia="Times New Roman"/>
                <w:b/>
                <w:sz w:val="14"/>
                <w:szCs w:val="14"/>
              </w:rPr>
              <w:t xml:space="preserve">CONTRATTO DI ASSISTENZA TECNICA E MANUTENZIONE FULL-RISK DEI CENTRATORI LASER HOURS </w:t>
            </w:r>
            <w:smartTag w:uri="urn:schemas-microsoft-com:office:smarttags" w:element="metricconverter">
              <w:smartTagPr>
                <w:attr w:name="ProductID" w:val="3, IN"/>
              </w:smartTagPr>
              <w:r w:rsidRPr="00B671C9">
                <w:rPr>
                  <w:rFonts w:ascii="Arial" w:eastAsia="Times New Roman"/>
                  <w:b/>
                  <w:sz w:val="14"/>
                  <w:szCs w:val="14"/>
                </w:rPr>
                <w:t>3, IN</w:t>
              </w:r>
            </w:smartTag>
            <w:r w:rsidRPr="00B671C9">
              <w:rPr>
                <w:rFonts w:ascii="Arial" w:eastAsia="Times New Roman"/>
                <w:b/>
                <w:sz w:val="14"/>
                <w:szCs w:val="14"/>
              </w:rPr>
              <w:t xml:space="preserve"> USO PRESSO LA S.C. RADIOTERAPIA DELL</w:t>
            </w:r>
            <w:r w:rsidRPr="00B671C9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B671C9">
              <w:rPr>
                <w:rFonts w:ascii="Arial" w:eastAsia="Times New Roman"/>
                <w:b/>
                <w:sz w:val="14"/>
                <w:szCs w:val="14"/>
              </w:rPr>
              <w:t>OSPEDALE MICHELE E PIETRO FERRERO DI VERDUNO, PERIODO CONTRATTUALE DI 48 MESI</w:t>
            </w:r>
          </w:p>
        </w:tc>
      </w:tr>
      <w:tr w:rsidR="00F0572B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F0572B" w:rsidRPr="00366714" w:rsidRDefault="00F0572B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0572B" w:rsidRPr="00900266" w:rsidRDefault="00F0572B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  <w:tr w:rsidR="00F0572B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F0572B" w:rsidRDefault="00F0572B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:rsidR="00F0572B" w:rsidRPr="00366714" w:rsidRDefault="00F0572B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:rsidR="00F0572B" w:rsidRDefault="00F0572B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:rsidR="00F0572B" w:rsidRPr="00366714" w:rsidRDefault="00F0572B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:rsidR="00F0572B" w:rsidRPr="00366714" w:rsidRDefault="00F0572B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:rsidR="00F0572B" w:rsidRPr="00366714" w:rsidRDefault="00F0572B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F0572B" w:rsidRPr="002A0AF0" w:rsidRDefault="00F0572B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111E1D">
              <w:rPr>
                <w:rFonts w:ascii="Arial" w:eastAsia="Times New Roman"/>
                <w:b/>
                <w:sz w:val="14"/>
                <w:szCs w:val="14"/>
              </w:rPr>
              <w:t>B20225899B</w:t>
            </w:r>
          </w:p>
        </w:tc>
      </w:tr>
    </w:tbl>
    <w:p w:rsidR="00F0572B" w:rsidRDefault="00F0572B">
      <w:pPr>
        <w:pStyle w:val="BodyText"/>
        <w:spacing w:before="9"/>
        <w:rPr>
          <w:sz w:val="13"/>
        </w:rPr>
      </w:pPr>
    </w:p>
    <w:p w:rsidR="00F0572B" w:rsidRDefault="00F0572B">
      <w:pPr>
        <w:pStyle w:val="BodyText"/>
        <w:spacing w:before="9"/>
        <w:rPr>
          <w:sz w:val="13"/>
        </w:rPr>
      </w:pPr>
    </w:p>
    <w:p w:rsidR="00F0572B" w:rsidRDefault="00F0572B">
      <w:pPr>
        <w:pStyle w:val="BodyText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0"/>
      </w:tblGrid>
      <w:tr w:rsidR="00F0572B" w:rsidTr="00372A65">
        <w:tc>
          <w:tcPr>
            <w:tcW w:w="9130" w:type="dxa"/>
            <w:shd w:val="clear" w:color="auto" w:fill="C0C0C0"/>
            <w:vAlign w:val="bottom"/>
          </w:tcPr>
          <w:p w:rsidR="00F0572B" w:rsidRPr="00372A65" w:rsidRDefault="00F0572B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:rsidR="00F0572B" w:rsidRPr="00372A65" w:rsidRDefault="00F0572B" w:rsidP="00372A65">
            <w:pPr>
              <w:pStyle w:val="BodyText"/>
              <w:spacing w:before="9"/>
              <w:rPr>
                <w:sz w:val="13"/>
              </w:rPr>
            </w:pPr>
          </w:p>
        </w:tc>
      </w:tr>
    </w:tbl>
    <w:p w:rsidR="00F0572B" w:rsidRDefault="00F0572B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F0572B" w:rsidRDefault="00F0572B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F0572B" w:rsidRDefault="00F0572B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F0572B" w:rsidRDefault="00F0572B" w:rsidP="00CF7172">
      <w:pPr>
        <w:pStyle w:val="BodyText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:rsidR="00F0572B" w:rsidRDefault="00F0572B" w:rsidP="004C00F1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F0572B" w:rsidRDefault="00F0572B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:rsidR="00F0572B" w:rsidRDefault="00F0572B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:rsidR="00F0572B" w:rsidRDefault="00F0572B" w:rsidP="004C00F1">
      <w:pPr>
        <w:pStyle w:val="BodyText"/>
        <w:spacing w:before="7"/>
        <w:sectPr w:rsidR="00F0572B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F0572B" w:rsidRPr="00E20F0F" w:rsidRDefault="00F0572B">
      <w:pPr>
        <w:pStyle w:val="Heading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:rsidR="00F0572B" w:rsidRDefault="00F0572B">
      <w:pPr>
        <w:pStyle w:val="BodyText"/>
        <w:rPr>
          <w:rFonts w:ascii="Times New Roman"/>
          <w:b/>
          <w:sz w:val="18"/>
        </w:rPr>
      </w:pPr>
    </w:p>
    <w:p w:rsidR="00F0572B" w:rsidRDefault="00F0572B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F0572B" w:rsidRDefault="00F0572B">
      <w:pPr>
        <w:pStyle w:val="BodyText"/>
        <w:rPr>
          <w:sz w:val="20"/>
        </w:rPr>
      </w:pPr>
    </w:p>
    <w:p w:rsidR="00F0572B" w:rsidRDefault="00F0572B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F0572B" w:rsidTr="00D80CE4">
        <w:trPr>
          <w:trHeight w:val="388"/>
        </w:trPr>
        <w:tc>
          <w:tcPr>
            <w:tcW w:w="5078" w:type="dxa"/>
          </w:tcPr>
          <w:p w:rsidR="00F0572B" w:rsidRPr="00366714" w:rsidRDefault="00F0572B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:rsidR="00F0572B" w:rsidRPr="00366714" w:rsidRDefault="00F0572B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F0572B" w:rsidTr="00D80CE4">
        <w:trPr>
          <w:trHeight w:val="389"/>
        </w:trPr>
        <w:tc>
          <w:tcPr>
            <w:tcW w:w="5078" w:type="dxa"/>
          </w:tcPr>
          <w:p w:rsidR="00F0572B" w:rsidRPr="00366714" w:rsidRDefault="00F0572B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:rsidR="00F0572B" w:rsidRPr="00366714" w:rsidRDefault="00F0572B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F0572B" w:rsidTr="00D80CE4">
        <w:trPr>
          <w:trHeight w:val="821"/>
        </w:trPr>
        <w:tc>
          <w:tcPr>
            <w:tcW w:w="5078" w:type="dxa"/>
          </w:tcPr>
          <w:p w:rsidR="00F0572B" w:rsidRPr="00366714" w:rsidRDefault="00F0572B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:rsidR="00F0572B" w:rsidRPr="00366714" w:rsidRDefault="00F0572B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:rsidR="00F0572B" w:rsidRPr="00366714" w:rsidRDefault="00F0572B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:rsidR="00F0572B" w:rsidRPr="00366714" w:rsidRDefault="00F0572B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F0572B" w:rsidTr="00D80CE4">
        <w:trPr>
          <w:trHeight w:val="389"/>
        </w:trPr>
        <w:tc>
          <w:tcPr>
            <w:tcW w:w="5078" w:type="dxa"/>
          </w:tcPr>
          <w:p w:rsidR="00F0572B" w:rsidRPr="00366714" w:rsidRDefault="00F0572B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:rsidR="00F0572B" w:rsidRPr="00366714" w:rsidRDefault="00F0572B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F0572B" w:rsidTr="00D80CE4">
        <w:trPr>
          <w:trHeight w:val="1211"/>
        </w:trPr>
        <w:tc>
          <w:tcPr>
            <w:tcW w:w="5078" w:type="dxa"/>
          </w:tcPr>
          <w:p w:rsidR="00F0572B" w:rsidRPr="00366714" w:rsidRDefault="00F0572B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F0572B" w:rsidRPr="00366714" w:rsidRDefault="00F0572B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:rsidR="00F0572B" w:rsidRPr="00366714" w:rsidRDefault="00F0572B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:rsidR="00F0572B" w:rsidRPr="00366714" w:rsidRDefault="00F0572B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:rsidR="00F0572B" w:rsidRPr="00366714" w:rsidRDefault="00F0572B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:rsidR="00F0572B" w:rsidRPr="00366714" w:rsidRDefault="00F0572B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F0572B" w:rsidTr="00D80CE4">
        <w:trPr>
          <w:trHeight w:val="389"/>
        </w:trPr>
        <w:tc>
          <w:tcPr>
            <w:tcW w:w="5078" w:type="dxa"/>
          </w:tcPr>
          <w:p w:rsidR="00F0572B" w:rsidRPr="00366714" w:rsidRDefault="00F0572B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:rsidR="00F0572B" w:rsidRPr="00366714" w:rsidRDefault="00F0572B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F0572B" w:rsidTr="00D80CE4">
        <w:trPr>
          <w:trHeight w:val="546"/>
        </w:trPr>
        <w:tc>
          <w:tcPr>
            <w:tcW w:w="5078" w:type="dxa"/>
          </w:tcPr>
          <w:p w:rsidR="00F0572B" w:rsidRPr="00366714" w:rsidRDefault="00F0572B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F0572B" w:rsidRPr="00366714" w:rsidRDefault="00F0572B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F0572B" w:rsidTr="00D80CE4">
        <w:trPr>
          <w:trHeight w:val="2229"/>
        </w:trPr>
        <w:tc>
          <w:tcPr>
            <w:tcW w:w="5078" w:type="dxa"/>
          </w:tcPr>
          <w:p w:rsidR="00F0572B" w:rsidRPr="00366714" w:rsidRDefault="00F0572B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:rsidR="00F0572B" w:rsidRPr="00366714" w:rsidRDefault="00F0572B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:rsidR="00F0572B" w:rsidRPr="00366714" w:rsidRDefault="00F0572B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:rsidR="00F0572B" w:rsidRPr="00366714" w:rsidRDefault="00F0572B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:rsidR="00F0572B" w:rsidRPr="00366714" w:rsidRDefault="00F0572B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F0572B" w:rsidTr="00D80CE4">
        <w:trPr>
          <w:trHeight w:val="3188"/>
        </w:trPr>
        <w:tc>
          <w:tcPr>
            <w:tcW w:w="5078" w:type="dxa"/>
          </w:tcPr>
          <w:p w:rsidR="00F0572B" w:rsidRPr="00366714" w:rsidRDefault="00F0572B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:rsidR="00F0572B" w:rsidRPr="00366714" w:rsidRDefault="00F0572B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F0572B" w:rsidRPr="00366714" w:rsidRDefault="00F0572B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F0572B" w:rsidRPr="00366714" w:rsidRDefault="00F0572B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F0572B" w:rsidRPr="00366714" w:rsidRDefault="00F0572B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F0572B" w:rsidRPr="00366714" w:rsidRDefault="00F0572B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:rsidR="00F0572B" w:rsidRDefault="00F0572B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F0572B" w:rsidRDefault="00F0572B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F0572B" w:rsidRDefault="00F0572B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F0572B" w:rsidRDefault="00F0572B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F0572B" w:rsidRDefault="00F0572B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:rsidR="00F0572B" w:rsidRDefault="00F0572B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F0572B" w:rsidRPr="00366714" w:rsidTr="00D80CE4">
        <w:trPr>
          <w:trHeight w:val="3673"/>
        </w:trPr>
        <w:tc>
          <w:tcPr>
            <w:tcW w:w="5078" w:type="dxa"/>
          </w:tcPr>
          <w:p w:rsidR="00F0572B" w:rsidRPr="00366714" w:rsidRDefault="00F0572B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F0572B" w:rsidRPr="00366714" w:rsidRDefault="00F0572B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:rsidR="00F0572B" w:rsidRPr="00366714" w:rsidRDefault="00F0572B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:rsidR="00F0572B" w:rsidRPr="00366714" w:rsidRDefault="00F0572B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:rsidR="00F0572B" w:rsidRPr="00366714" w:rsidRDefault="00F0572B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:rsidR="00F0572B" w:rsidRPr="00366714" w:rsidRDefault="00F0572B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:rsidR="00F0572B" w:rsidRPr="00366714" w:rsidRDefault="00F0572B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F0572B" w:rsidRPr="00366714" w:rsidRDefault="00F0572B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:rsidR="00F0572B" w:rsidRPr="00366714" w:rsidRDefault="00F0572B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F0572B" w:rsidRPr="00366714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F0572B" w:rsidRPr="00366714" w:rsidRDefault="00F0572B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:rsidR="00F0572B" w:rsidRPr="00366714" w:rsidRDefault="00F0572B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:rsidR="00F0572B" w:rsidRPr="00366714" w:rsidRDefault="00F0572B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:rsidR="00F0572B" w:rsidRPr="00366714" w:rsidRDefault="00F0572B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F0572B" w:rsidRPr="00366714" w:rsidRDefault="00F0572B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F0572B" w:rsidRPr="00366714" w:rsidRDefault="00F0572B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F0572B" w:rsidRPr="00366714" w:rsidRDefault="00F0572B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F0572B" w:rsidRPr="00366714" w:rsidRDefault="00F0572B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:rsidR="00F0572B" w:rsidRPr="00366714" w:rsidRDefault="00F0572B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:rsidR="00F0572B" w:rsidRPr="00366714" w:rsidRDefault="00F0572B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F0572B" w:rsidRPr="00366714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F0572B" w:rsidRPr="00366714" w:rsidRDefault="00F0572B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F0572B" w:rsidRPr="00366714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F0572B" w:rsidRPr="00366714" w:rsidRDefault="00F0572B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F0572B" w:rsidRPr="00366714" w:rsidRDefault="00F0572B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F0572B" w:rsidRPr="00366714" w:rsidTr="00D80CE4">
        <w:trPr>
          <w:trHeight w:val="400"/>
        </w:trPr>
        <w:tc>
          <w:tcPr>
            <w:tcW w:w="5078" w:type="dxa"/>
          </w:tcPr>
          <w:p w:rsidR="00F0572B" w:rsidRPr="00366714" w:rsidRDefault="00F0572B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F0572B" w:rsidRPr="00366714" w:rsidRDefault="00F0572B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F0572B" w:rsidRPr="00366714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F0572B" w:rsidRPr="00366714" w:rsidRDefault="00F0572B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F0572B" w:rsidRPr="00366714" w:rsidTr="00D80CE4">
        <w:trPr>
          <w:trHeight w:val="2014"/>
        </w:trPr>
        <w:tc>
          <w:tcPr>
            <w:tcW w:w="5078" w:type="dxa"/>
          </w:tcPr>
          <w:p w:rsidR="00F0572B" w:rsidRPr="00366714" w:rsidRDefault="00F0572B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F0572B" w:rsidRPr="00366714" w:rsidRDefault="00F0572B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:rsidR="00F0572B" w:rsidRPr="00366714" w:rsidRDefault="00F0572B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F0572B" w:rsidRDefault="00F0572B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:rsidR="00F0572B" w:rsidRPr="00366714" w:rsidRDefault="00F0572B">
      <w:pPr>
        <w:pStyle w:val="BodyText"/>
        <w:spacing w:before="7"/>
        <w:rPr>
          <w:sz w:val="14"/>
          <w:szCs w:val="14"/>
        </w:rPr>
      </w:pPr>
      <w:r>
        <w:rPr>
          <w:noProof/>
          <w:lang w:eastAsia="it-IT"/>
        </w:rPr>
        <w:pict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F0572B" w:rsidRDefault="00F0572B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F0572B" w:rsidRDefault="00F0572B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F0572B" w:rsidRDefault="00F0572B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965"/>
      </w:tblGrid>
      <w:tr w:rsidR="00F0572B" w:rsidRPr="00366714" w:rsidTr="00D50273">
        <w:trPr>
          <w:trHeight w:val="910"/>
        </w:trPr>
        <w:tc>
          <w:tcPr>
            <w:tcW w:w="5078" w:type="dxa"/>
          </w:tcPr>
          <w:p w:rsidR="00F0572B" w:rsidRPr="00366714" w:rsidRDefault="00F0572B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:rsidR="00F0572B" w:rsidRPr="00366714" w:rsidRDefault="00F0572B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F0572B" w:rsidRPr="00366714" w:rsidTr="00D50273">
        <w:trPr>
          <w:trHeight w:val="401"/>
        </w:trPr>
        <w:tc>
          <w:tcPr>
            <w:tcW w:w="5078" w:type="dxa"/>
          </w:tcPr>
          <w:p w:rsidR="00F0572B" w:rsidRPr="00366714" w:rsidRDefault="00F0572B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:rsidR="00F0572B" w:rsidRPr="00366714" w:rsidRDefault="00F0572B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F0572B" w:rsidRPr="00366714" w:rsidTr="00D50273">
        <w:trPr>
          <w:trHeight w:val="451"/>
        </w:trPr>
        <w:tc>
          <w:tcPr>
            <w:tcW w:w="5078" w:type="dxa"/>
          </w:tcPr>
          <w:p w:rsidR="00F0572B" w:rsidRPr="00366714" w:rsidRDefault="00F0572B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:rsidR="00F0572B" w:rsidRPr="00366714" w:rsidRDefault="00F0572B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:rsidR="00F0572B" w:rsidRPr="00366714" w:rsidRDefault="00F0572B">
      <w:pPr>
        <w:pStyle w:val="BodyText"/>
        <w:spacing w:before="3"/>
        <w:rPr>
          <w:rFonts w:ascii="Arial"/>
          <w:b/>
          <w:sz w:val="14"/>
          <w:szCs w:val="14"/>
        </w:rPr>
      </w:pPr>
    </w:p>
    <w:p w:rsidR="00F0572B" w:rsidRPr="00366714" w:rsidRDefault="00F0572B">
      <w:pPr>
        <w:pStyle w:val="Heading4"/>
        <w:spacing w:before="105"/>
        <w:ind w:right="1092"/>
        <w:rPr>
          <w:color w:val="00000A"/>
          <w:spacing w:val="-1"/>
          <w:w w:val="105"/>
        </w:rPr>
      </w:pPr>
    </w:p>
    <w:p w:rsidR="00F0572B" w:rsidRDefault="00F0572B">
      <w:pPr>
        <w:pStyle w:val="Heading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F0572B" w:rsidRPr="00366714" w:rsidRDefault="00F0572B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F0572B" w:rsidRPr="00366714" w:rsidTr="00C74C38">
        <w:trPr>
          <w:trHeight w:val="1098"/>
        </w:trPr>
        <w:tc>
          <w:tcPr>
            <w:tcW w:w="9020" w:type="dxa"/>
            <w:shd w:val="clear" w:color="auto" w:fill="C0C0C0"/>
          </w:tcPr>
          <w:p w:rsidR="00F0572B" w:rsidRPr="00C74C38" w:rsidRDefault="00F0572B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:rsidR="00F0572B" w:rsidRPr="00C74C38" w:rsidRDefault="00F0572B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:rsidR="00F0572B" w:rsidRDefault="00F0572B">
      <w:pPr>
        <w:pStyle w:val="Heading4"/>
        <w:spacing w:before="105"/>
        <w:ind w:right="1092"/>
      </w:pPr>
    </w:p>
    <w:p w:rsidR="00F0572B" w:rsidRDefault="00F0572B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F0572B" w:rsidTr="00D80CE4">
        <w:trPr>
          <w:trHeight w:val="402"/>
        </w:trPr>
        <w:tc>
          <w:tcPr>
            <w:tcW w:w="4522" w:type="dxa"/>
          </w:tcPr>
          <w:p w:rsidR="00F0572B" w:rsidRPr="00366714" w:rsidRDefault="00F0572B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:rsidR="00F0572B" w:rsidRPr="00366714" w:rsidRDefault="00F0572B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F0572B" w:rsidTr="00D80CE4">
        <w:trPr>
          <w:trHeight w:val="429"/>
        </w:trPr>
        <w:tc>
          <w:tcPr>
            <w:tcW w:w="4522" w:type="dxa"/>
          </w:tcPr>
          <w:p w:rsidR="00F0572B" w:rsidRPr="00366714" w:rsidRDefault="00F0572B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:rsidR="00F0572B" w:rsidRPr="00366714" w:rsidRDefault="00F0572B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:rsidR="00F0572B" w:rsidRPr="00366714" w:rsidRDefault="00F0572B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:rsidR="00F0572B" w:rsidRPr="00366714" w:rsidRDefault="00F0572B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F0572B" w:rsidTr="00D80CE4">
        <w:trPr>
          <w:trHeight w:val="390"/>
        </w:trPr>
        <w:tc>
          <w:tcPr>
            <w:tcW w:w="4522" w:type="dxa"/>
          </w:tcPr>
          <w:p w:rsidR="00F0572B" w:rsidRPr="00366714" w:rsidRDefault="00F0572B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:rsidR="00F0572B" w:rsidRPr="00366714" w:rsidRDefault="00F0572B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F0572B" w:rsidRPr="00366714" w:rsidRDefault="00F0572B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F0572B" w:rsidTr="00D80CE4">
        <w:trPr>
          <w:trHeight w:val="273"/>
        </w:trPr>
        <w:tc>
          <w:tcPr>
            <w:tcW w:w="4522" w:type="dxa"/>
          </w:tcPr>
          <w:p w:rsidR="00F0572B" w:rsidRPr="00366714" w:rsidRDefault="00F0572B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:rsidR="00F0572B" w:rsidRPr="00366714" w:rsidRDefault="00F0572B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F0572B" w:rsidTr="00D80CE4">
        <w:trPr>
          <w:trHeight w:val="388"/>
        </w:trPr>
        <w:tc>
          <w:tcPr>
            <w:tcW w:w="4522" w:type="dxa"/>
          </w:tcPr>
          <w:p w:rsidR="00F0572B" w:rsidRPr="00366714" w:rsidRDefault="00F0572B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:rsidR="00F0572B" w:rsidRPr="00366714" w:rsidRDefault="00F0572B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F0572B" w:rsidTr="00D80CE4">
        <w:trPr>
          <w:trHeight w:val="390"/>
        </w:trPr>
        <w:tc>
          <w:tcPr>
            <w:tcW w:w="4522" w:type="dxa"/>
          </w:tcPr>
          <w:p w:rsidR="00F0572B" w:rsidRPr="00366714" w:rsidRDefault="00F0572B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:rsidR="00F0572B" w:rsidRPr="00366714" w:rsidRDefault="00F0572B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F0572B" w:rsidTr="00D80CE4">
        <w:trPr>
          <w:trHeight w:val="390"/>
        </w:trPr>
        <w:tc>
          <w:tcPr>
            <w:tcW w:w="4522" w:type="dxa"/>
          </w:tcPr>
          <w:p w:rsidR="00F0572B" w:rsidRPr="00366714" w:rsidRDefault="00F0572B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:rsidR="00F0572B" w:rsidRPr="00366714" w:rsidRDefault="00F0572B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F0572B" w:rsidRPr="00366714" w:rsidRDefault="00F0572B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:rsidR="00F0572B" w:rsidRDefault="00F0572B">
      <w:pPr>
        <w:spacing w:before="125"/>
        <w:ind w:left="887" w:right="1096"/>
        <w:jc w:val="center"/>
        <w:rPr>
          <w:color w:val="00000A"/>
          <w:sz w:val="13"/>
        </w:rPr>
      </w:pPr>
    </w:p>
    <w:p w:rsidR="00F0572B" w:rsidRDefault="00F0572B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:rsidR="00F0572B" w:rsidRDefault="00F0572B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7"/>
        <w:gridCol w:w="4520"/>
      </w:tblGrid>
      <w:tr w:rsidR="00F0572B" w:rsidRPr="00366714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:rsidR="00F0572B" w:rsidRPr="00366714" w:rsidRDefault="00F0572B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:rsidR="00F0572B" w:rsidRPr="00366714" w:rsidRDefault="00F0572B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F0572B" w:rsidRPr="00366714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:rsidR="00F0572B" w:rsidRPr="00366714" w:rsidRDefault="00F0572B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:rsidR="00F0572B" w:rsidRPr="00366714" w:rsidRDefault="00F0572B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:rsidR="00F0572B" w:rsidRPr="00366714" w:rsidRDefault="00F0572B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F0572B" w:rsidRPr="00366714" w:rsidRDefault="00F0572B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:rsidR="00F0572B" w:rsidRDefault="00F0572B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:rsidR="00F0572B" w:rsidRDefault="00F0572B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F0572B" w:rsidRPr="00366714" w:rsidRDefault="00F0572B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F0572B" w:rsidRPr="00366714" w:rsidRDefault="00F0572B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F0572B" w:rsidRPr="00366714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F0572B" w:rsidRPr="00366714" w:rsidRDefault="00F0572B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F0572B" w:rsidRPr="00366714" w:rsidRDefault="00F0572B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:rsidR="00F0572B" w:rsidRPr="00366714" w:rsidRDefault="00F0572B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F0572B" w:rsidRPr="00366714" w:rsidRDefault="00F0572B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F0572B" w:rsidRPr="00366714" w:rsidRDefault="00F0572B">
      <w:pPr>
        <w:pStyle w:val="BodyText"/>
        <w:spacing w:before="7"/>
        <w:rPr>
          <w:sz w:val="14"/>
          <w:szCs w:val="14"/>
        </w:rPr>
      </w:pPr>
    </w:p>
    <w:p w:rsidR="00F0572B" w:rsidRDefault="00F0572B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F0572B" w:rsidRDefault="00F0572B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:rsidR="00F0572B" w:rsidRDefault="00F0572B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F0572B" w:rsidTr="00C74C38">
        <w:tc>
          <w:tcPr>
            <w:tcW w:w="9020" w:type="dxa"/>
            <w:shd w:val="clear" w:color="auto" w:fill="C0C0C0"/>
          </w:tcPr>
          <w:p w:rsidR="00F0572B" w:rsidRPr="00C74C38" w:rsidRDefault="00F0572B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:rsidR="00F0572B" w:rsidRPr="00C74C38" w:rsidRDefault="00F0572B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:rsidR="00F0572B" w:rsidRDefault="00F0572B">
      <w:pPr>
        <w:spacing w:line="259" w:lineRule="auto"/>
        <w:ind w:left="887" w:right="1097"/>
        <w:jc w:val="center"/>
        <w:rPr>
          <w:sz w:val="13"/>
        </w:rPr>
      </w:pPr>
    </w:p>
    <w:p w:rsidR="00F0572B" w:rsidRDefault="00F0572B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F0572B" w:rsidTr="00D50273">
        <w:trPr>
          <w:trHeight w:val="459"/>
        </w:trPr>
        <w:tc>
          <w:tcPr>
            <w:tcW w:w="4522" w:type="dxa"/>
          </w:tcPr>
          <w:p w:rsidR="00F0572B" w:rsidRDefault="00F0572B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:rsidR="00F0572B" w:rsidRPr="00D80CE4" w:rsidRDefault="00F0572B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:rsidR="00F0572B" w:rsidRDefault="00F0572B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:rsidR="00F0572B" w:rsidRPr="00D80CE4" w:rsidRDefault="00F0572B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F0572B" w:rsidTr="00D80CE4">
        <w:trPr>
          <w:trHeight w:val="1806"/>
        </w:trPr>
        <w:tc>
          <w:tcPr>
            <w:tcW w:w="4522" w:type="dxa"/>
          </w:tcPr>
          <w:p w:rsidR="00F0572B" w:rsidRPr="00D80CE4" w:rsidRDefault="00F0572B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:rsidR="00F0572B" w:rsidRPr="00D80CE4" w:rsidRDefault="00F0572B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F0572B" w:rsidRPr="00D80CE4" w:rsidRDefault="00F0572B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F0572B" w:rsidRPr="00D80CE4" w:rsidRDefault="00F0572B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:rsidR="00F0572B" w:rsidRPr="00D80CE4" w:rsidRDefault="00F0572B" w:rsidP="00794326">
            <w:pPr>
              <w:pStyle w:val="TableParagraph"/>
              <w:ind w:left="0"/>
              <w:rPr>
                <w:sz w:val="16"/>
              </w:rPr>
            </w:pPr>
          </w:p>
          <w:p w:rsidR="00F0572B" w:rsidRPr="00D80CE4" w:rsidRDefault="00F0572B" w:rsidP="00794326">
            <w:pPr>
              <w:pStyle w:val="TableParagraph"/>
              <w:ind w:left="0"/>
              <w:rPr>
                <w:sz w:val="16"/>
              </w:rPr>
            </w:pPr>
          </w:p>
          <w:p w:rsidR="00F0572B" w:rsidRPr="00D50273" w:rsidRDefault="00F0572B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:rsidR="00F0572B" w:rsidRPr="00D80CE4" w:rsidRDefault="00F0572B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F0572B" w:rsidRDefault="00F0572B">
      <w:pPr>
        <w:pStyle w:val="BodyText"/>
        <w:spacing w:before="1"/>
        <w:rPr>
          <w:sz w:val="7"/>
        </w:rPr>
      </w:pPr>
    </w:p>
    <w:p w:rsidR="00F0572B" w:rsidRDefault="00F0572B">
      <w:pPr>
        <w:pStyle w:val="BodyText"/>
        <w:spacing w:before="1"/>
        <w:rPr>
          <w:sz w:val="7"/>
        </w:rPr>
      </w:pPr>
    </w:p>
    <w:p w:rsidR="00F0572B" w:rsidRDefault="00F0572B">
      <w:pPr>
        <w:pStyle w:val="BodyText"/>
        <w:spacing w:before="1"/>
        <w:rPr>
          <w:sz w:val="7"/>
        </w:rPr>
      </w:pPr>
    </w:p>
    <w:p w:rsidR="00F0572B" w:rsidRDefault="00F0572B" w:rsidP="00AC1F5D">
      <w:pPr>
        <w:pStyle w:val="BodyText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F0572B" w:rsidTr="00C74C38">
        <w:tc>
          <w:tcPr>
            <w:tcW w:w="9020" w:type="dxa"/>
            <w:shd w:val="clear" w:color="auto" w:fill="C0C0C0"/>
          </w:tcPr>
          <w:p w:rsidR="00F0572B" w:rsidRPr="00C74C38" w:rsidRDefault="00F0572B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:rsidR="00F0572B" w:rsidRPr="00C74C38" w:rsidRDefault="00F0572B" w:rsidP="00C74C38">
            <w:pPr>
              <w:pStyle w:val="BodyText"/>
              <w:spacing w:before="1"/>
              <w:rPr>
                <w:sz w:val="7"/>
              </w:rPr>
            </w:pPr>
          </w:p>
        </w:tc>
      </w:tr>
    </w:tbl>
    <w:p w:rsidR="00F0572B" w:rsidRDefault="00F0572B" w:rsidP="00AC1F5D">
      <w:pPr>
        <w:pStyle w:val="BodyText"/>
        <w:spacing w:before="1"/>
        <w:rPr>
          <w:sz w:val="7"/>
        </w:rPr>
        <w:sectPr w:rsidR="00F0572B">
          <w:pgSz w:w="11910" w:h="16840"/>
          <w:pgMar w:top="1580" w:right="420" w:bottom="2100" w:left="1100" w:header="0" w:footer="1906" w:gutter="0"/>
          <w:cols w:space="720"/>
        </w:sectPr>
      </w:pPr>
    </w:p>
    <w:p w:rsidR="00F0572B" w:rsidRPr="00E20F0F" w:rsidRDefault="00F0572B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(Articoli da 94 a 98 del Codice)</w:t>
      </w:r>
    </w:p>
    <w:p w:rsidR="00F0572B" w:rsidRPr="00E20F0F" w:rsidRDefault="00F0572B">
      <w:pPr>
        <w:pStyle w:val="BodyText"/>
        <w:rPr>
          <w:sz w:val="18"/>
          <w:szCs w:val="18"/>
        </w:rPr>
      </w:pPr>
    </w:p>
    <w:p w:rsidR="00F0572B" w:rsidRDefault="00F0572B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F0572B" w:rsidRDefault="00F0572B" w:rsidP="00AC1F5D">
      <w:pPr>
        <w:pStyle w:val="BodyText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F0572B" w:rsidTr="00C74C38">
        <w:tc>
          <w:tcPr>
            <w:tcW w:w="9020" w:type="dxa"/>
            <w:shd w:val="clear" w:color="auto" w:fill="C0C0C0"/>
          </w:tcPr>
          <w:p w:rsidR="00F0572B" w:rsidRPr="00C74C38" w:rsidRDefault="00F0572B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:rsidR="00F0572B" w:rsidRPr="00C74C38" w:rsidRDefault="00F0572B" w:rsidP="00C74C38">
            <w:pPr>
              <w:spacing w:before="3"/>
              <w:rPr>
                <w:w w:val="105"/>
                <w:sz w:val="13"/>
              </w:rPr>
            </w:pPr>
          </w:p>
          <w:p w:rsidR="00F0572B" w:rsidRPr="00C74C38" w:rsidRDefault="00F0572B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:rsidR="00F0572B" w:rsidRPr="00C74C38" w:rsidRDefault="00F0572B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:rsidR="00F0572B" w:rsidRPr="00C74C38" w:rsidRDefault="00F0572B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:rsidR="00F0572B" w:rsidRPr="00C74C38" w:rsidRDefault="00F0572B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:rsidR="00F0572B" w:rsidRPr="00C74C38" w:rsidRDefault="00F0572B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:rsidR="00F0572B" w:rsidRPr="00C74C38" w:rsidRDefault="00F0572B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:rsidR="00F0572B" w:rsidRPr="00C74C38" w:rsidRDefault="00F0572B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:rsidR="00F0572B" w:rsidRPr="00C74C38" w:rsidRDefault="00F0572B" w:rsidP="00C74C38">
            <w:pPr>
              <w:spacing w:before="3"/>
              <w:rPr>
                <w:sz w:val="13"/>
              </w:rPr>
            </w:pPr>
          </w:p>
          <w:p w:rsidR="00F0572B" w:rsidRPr="00C74C38" w:rsidRDefault="00F0572B" w:rsidP="00C74C38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F0572B" w:rsidRDefault="00F0572B" w:rsidP="00AC1F5D">
      <w:pPr>
        <w:pStyle w:val="BodyText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F0572B" w:rsidTr="00D80CE4">
        <w:trPr>
          <w:trHeight w:val="646"/>
        </w:trPr>
        <w:tc>
          <w:tcPr>
            <w:tcW w:w="4409" w:type="dxa"/>
          </w:tcPr>
          <w:p w:rsidR="00F0572B" w:rsidRPr="00D80CE4" w:rsidRDefault="00F0572B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F0572B" w:rsidRPr="00D80CE4" w:rsidRDefault="00F0572B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F0572B" w:rsidTr="00D80CE4">
        <w:trPr>
          <w:trHeight w:val="1635"/>
        </w:trPr>
        <w:tc>
          <w:tcPr>
            <w:tcW w:w="4409" w:type="dxa"/>
          </w:tcPr>
          <w:p w:rsidR="00F0572B" w:rsidRPr="00D80CE4" w:rsidRDefault="00F0572B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F0572B" w:rsidRPr="00D80CE4" w:rsidRDefault="00F0572B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F0572B" w:rsidRPr="00D80CE4" w:rsidRDefault="00F0572B" w:rsidP="00D80CE4">
            <w:pPr>
              <w:pStyle w:val="TableParagraph"/>
              <w:ind w:left="0"/>
              <w:rPr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ind w:left="0"/>
              <w:rPr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F0572B" w:rsidRPr="00D80CE4" w:rsidRDefault="00F0572B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F0572B" w:rsidTr="00D80CE4">
        <w:trPr>
          <w:trHeight w:val="1917"/>
        </w:trPr>
        <w:tc>
          <w:tcPr>
            <w:tcW w:w="4409" w:type="dxa"/>
          </w:tcPr>
          <w:p w:rsidR="00F0572B" w:rsidRPr="00D80CE4" w:rsidRDefault="00F0572B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:rsidR="00F0572B" w:rsidRPr="00D80CE4" w:rsidRDefault="00F0572B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:rsidR="00F0572B" w:rsidRPr="00D80CE4" w:rsidRDefault="00F0572B" w:rsidP="00D80CE4">
            <w:pPr>
              <w:pStyle w:val="TableParagraph"/>
              <w:ind w:left="0"/>
              <w:rPr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:rsidR="00F0572B" w:rsidRPr="00D80CE4" w:rsidRDefault="00F0572B" w:rsidP="00D80CE4">
            <w:pPr>
              <w:pStyle w:val="TableParagraph"/>
              <w:ind w:left="0"/>
              <w:rPr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F0572B" w:rsidRPr="00D80CE4" w:rsidRDefault="00F0572B" w:rsidP="00D80CE4">
            <w:pPr>
              <w:pStyle w:val="TableParagraph"/>
              <w:ind w:left="0"/>
              <w:rPr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ind w:left="0"/>
              <w:rPr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:rsidR="00F0572B" w:rsidRPr="00D80CE4" w:rsidRDefault="00F0572B" w:rsidP="00D80CE4">
            <w:pPr>
              <w:pStyle w:val="TableParagraph"/>
              <w:ind w:left="0"/>
              <w:rPr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:rsidR="00F0572B" w:rsidRPr="00D80CE4" w:rsidRDefault="00F0572B" w:rsidP="00D80CE4">
            <w:pPr>
              <w:pStyle w:val="TableParagraph"/>
              <w:ind w:left="0"/>
              <w:rPr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F0572B" w:rsidTr="00D80CE4">
        <w:trPr>
          <w:trHeight w:val="741"/>
        </w:trPr>
        <w:tc>
          <w:tcPr>
            <w:tcW w:w="4409" w:type="dxa"/>
          </w:tcPr>
          <w:p w:rsidR="00F0572B" w:rsidRPr="00D80CE4" w:rsidRDefault="00F0572B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F0572B" w:rsidRPr="00D80CE4" w:rsidRDefault="00F0572B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F0572B" w:rsidTr="00D80CE4">
        <w:trPr>
          <w:trHeight w:val="705"/>
        </w:trPr>
        <w:tc>
          <w:tcPr>
            <w:tcW w:w="4409" w:type="dxa"/>
          </w:tcPr>
          <w:p w:rsidR="00F0572B" w:rsidRPr="00D80CE4" w:rsidRDefault="00F0572B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F0572B" w:rsidRPr="00D80CE4" w:rsidRDefault="00F0572B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F0572B" w:rsidRPr="00D80CE4" w:rsidRDefault="00F0572B" w:rsidP="00D80CE4">
            <w:pPr>
              <w:pStyle w:val="TableParagraph"/>
              <w:ind w:left="0"/>
              <w:rPr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ind w:left="0"/>
              <w:rPr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F0572B" w:rsidRDefault="00F0572B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F0572B" w:rsidRDefault="00F0572B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F0572B" w:rsidRDefault="00F0572B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F0572B" w:rsidRDefault="00F0572B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F0572B" w:rsidRDefault="00F0572B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F0572B" w:rsidRDefault="00F0572B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F0572B" w:rsidRDefault="00F0572B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F0572B" w:rsidRDefault="00F0572B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F0572B" w:rsidRDefault="00F0572B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F0572B" w:rsidRDefault="00F0572B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F0572B" w:rsidRDefault="00F0572B">
      <w:pPr>
        <w:pStyle w:val="BodyText"/>
        <w:spacing w:before="3"/>
      </w:pPr>
    </w:p>
    <w:p w:rsidR="00F0572B" w:rsidRDefault="00F0572B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F0572B" w:rsidRDefault="00F0572B">
      <w:pPr>
        <w:sectPr w:rsidR="00F0572B">
          <w:pgSz w:w="11910" w:h="16840"/>
          <w:pgMar w:top="1580" w:right="420" w:bottom="2100" w:left="1100" w:header="0" w:footer="1906" w:gutter="0"/>
          <w:cols w:space="720"/>
        </w:sectPr>
      </w:pPr>
    </w:p>
    <w:p w:rsidR="00F0572B" w:rsidRDefault="00F0572B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F0572B" w:rsidTr="009E4F79">
        <w:trPr>
          <w:trHeight w:val="3220"/>
        </w:trPr>
        <w:tc>
          <w:tcPr>
            <w:tcW w:w="4409" w:type="dxa"/>
          </w:tcPr>
          <w:p w:rsidR="00F0572B" w:rsidRDefault="00F0572B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F0572B" w:rsidRPr="00D80CE4" w:rsidRDefault="00F0572B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:rsidR="00F0572B" w:rsidRPr="00D80CE4" w:rsidRDefault="00F0572B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:rsidR="00F0572B" w:rsidRDefault="00F0572B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F0572B" w:rsidRPr="00D80CE4" w:rsidRDefault="00F0572B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F0572B" w:rsidRDefault="00F0572B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:rsidR="00F0572B" w:rsidRDefault="00F0572B">
            <w:pPr>
              <w:pStyle w:val="TableParagraph"/>
              <w:rPr>
                <w:sz w:val="13"/>
              </w:rPr>
            </w:pPr>
          </w:p>
          <w:p w:rsidR="00F0572B" w:rsidRDefault="00F0572B">
            <w:pPr>
              <w:pStyle w:val="TableParagraph"/>
              <w:rPr>
                <w:sz w:val="13"/>
              </w:rPr>
            </w:pPr>
          </w:p>
          <w:p w:rsidR="00F0572B" w:rsidRPr="00D80CE4" w:rsidRDefault="00F0572B">
            <w:pPr>
              <w:pStyle w:val="TableParagraph"/>
              <w:rPr>
                <w:sz w:val="13"/>
              </w:rPr>
            </w:pPr>
          </w:p>
          <w:p w:rsidR="00F0572B" w:rsidRPr="00D80CE4" w:rsidRDefault="00F0572B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F0572B" w:rsidRDefault="00F0572B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:rsidR="00F0572B" w:rsidRPr="00D80CE4" w:rsidRDefault="00F0572B">
            <w:pPr>
              <w:pStyle w:val="TableParagraph"/>
              <w:rPr>
                <w:sz w:val="13"/>
              </w:rPr>
            </w:pPr>
          </w:p>
          <w:p w:rsidR="00F0572B" w:rsidRPr="00D80CE4" w:rsidRDefault="00F0572B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F0572B" w:rsidRPr="00D80CE4" w:rsidRDefault="00F0572B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F0572B" w:rsidRDefault="00F0572B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F0572B" w:rsidRPr="00D80CE4" w:rsidRDefault="00F0572B" w:rsidP="00D80CE4">
            <w:pPr>
              <w:pStyle w:val="TableParagraph"/>
              <w:ind w:left="0"/>
              <w:rPr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ind w:left="0"/>
              <w:rPr>
                <w:sz w:val="14"/>
              </w:rPr>
            </w:pPr>
          </w:p>
          <w:p w:rsidR="00F0572B" w:rsidRDefault="00F0572B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F0572B" w:rsidRDefault="00F0572B" w:rsidP="00D80CE4">
            <w:pPr>
              <w:pStyle w:val="TableParagraph"/>
              <w:ind w:left="0"/>
              <w:rPr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ind w:left="0"/>
              <w:rPr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:rsidR="00F0572B" w:rsidRDefault="00F0572B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:rsidR="00F0572B" w:rsidRPr="00D80CE4" w:rsidRDefault="00F0572B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F0572B" w:rsidRPr="00D80CE4" w:rsidRDefault="00F0572B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:rsidR="00F0572B" w:rsidRDefault="00F0572B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F0572B" w:rsidRDefault="00F0572B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F0572B" w:rsidRPr="00D80CE4" w:rsidRDefault="00F0572B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F0572B" w:rsidRPr="00D80CE4" w:rsidRDefault="00F0572B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F0572B" w:rsidRDefault="00F0572B">
      <w:pPr>
        <w:pStyle w:val="BodyText"/>
        <w:rPr>
          <w:sz w:val="20"/>
        </w:rPr>
      </w:pPr>
    </w:p>
    <w:p w:rsidR="00F0572B" w:rsidRDefault="00F0572B">
      <w:pPr>
        <w:pStyle w:val="BodyText"/>
        <w:spacing w:before="4"/>
        <w:rPr>
          <w:sz w:val="19"/>
        </w:rPr>
      </w:pPr>
    </w:p>
    <w:p w:rsidR="00F0572B" w:rsidRDefault="00F0572B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F0572B" w:rsidRDefault="00F0572B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F0572B" w:rsidTr="00D80CE4">
        <w:trPr>
          <w:trHeight w:val="569"/>
        </w:trPr>
        <w:tc>
          <w:tcPr>
            <w:tcW w:w="4522" w:type="dxa"/>
          </w:tcPr>
          <w:p w:rsidR="00F0572B" w:rsidRPr="00D80CE4" w:rsidRDefault="00F0572B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F0572B" w:rsidRPr="00D80CE4" w:rsidRDefault="00F0572B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0572B" w:rsidTr="00D80CE4">
        <w:trPr>
          <w:trHeight w:val="1072"/>
        </w:trPr>
        <w:tc>
          <w:tcPr>
            <w:tcW w:w="4522" w:type="dxa"/>
            <w:vMerge w:val="restart"/>
          </w:tcPr>
          <w:p w:rsidR="00F0572B" w:rsidRPr="00D80CE4" w:rsidRDefault="00F0572B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:rsidR="00F0572B" w:rsidRDefault="00F0572B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:rsidR="00F0572B" w:rsidRDefault="00F0572B" w:rsidP="00D80CE4">
            <w:pPr>
              <w:pStyle w:val="TableParagraph"/>
              <w:ind w:left="0"/>
              <w:rPr>
                <w:sz w:val="16"/>
              </w:rPr>
            </w:pPr>
          </w:p>
          <w:p w:rsidR="00F0572B" w:rsidRPr="00D80CE4" w:rsidRDefault="00F0572B" w:rsidP="00D80CE4">
            <w:pPr>
              <w:pStyle w:val="TableParagraph"/>
              <w:ind w:left="0"/>
              <w:rPr>
                <w:sz w:val="16"/>
              </w:rPr>
            </w:pPr>
          </w:p>
          <w:p w:rsidR="00F0572B" w:rsidRDefault="00F0572B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:rsidR="00F0572B" w:rsidRPr="00D80CE4" w:rsidRDefault="00F0572B" w:rsidP="00D80CE4">
            <w:pPr>
              <w:pStyle w:val="TableParagraph"/>
              <w:spacing w:before="100"/>
              <w:rPr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:rsidR="00F0572B" w:rsidRPr="00D80CE4" w:rsidRDefault="00F0572B" w:rsidP="00D80CE4">
            <w:pPr>
              <w:pStyle w:val="TableParagraph"/>
              <w:spacing w:before="82"/>
              <w:rPr>
                <w:sz w:val="14"/>
              </w:rPr>
            </w:pPr>
          </w:p>
          <w:p w:rsidR="00F0572B" w:rsidRDefault="00F0572B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:rsidR="00F0572B" w:rsidRPr="00D80CE4" w:rsidRDefault="00F0572B" w:rsidP="009E4F79">
            <w:pPr>
              <w:pStyle w:val="TableParagraph"/>
              <w:spacing w:before="82"/>
              <w:rPr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F0572B" w:rsidRDefault="00F0572B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:rsidR="00F0572B" w:rsidRPr="00D80CE4" w:rsidRDefault="00F0572B" w:rsidP="00B52DA5">
            <w:pPr>
              <w:pStyle w:val="TableParagraph"/>
              <w:rPr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:rsidR="00F0572B" w:rsidRPr="00D80CE4" w:rsidRDefault="00F0572B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:rsidR="00F0572B" w:rsidRPr="00D80CE4" w:rsidRDefault="00F0572B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F0572B" w:rsidRPr="00D80CE4" w:rsidRDefault="00F0572B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:rsidR="00F0572B" w:rsidRPr="00D80CE4" w:rsidRDefault="00F0572B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:rsidR="00F0572B" w:rsidRPr="00D80CE4" w:rsidRDefault="00F0572B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:rsidR="00F0572B" w:rsidRDefault="00F0572B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:rsidR="00F0572B" w:rsidRPr="00D80CE4" w:rsidRDefault="00F0572B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F0572B" w:rsidRDefault="00F0572B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F0572B" w:rsidRDefault="00F0572B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F0572B" w:rsidRPr="00D80CE4" w:rsidRDefault="00F0572B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:rsidR="00F0572B" w:rsidRPr="00D80CE4" w:rsidRDefault="00F0572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F0572B" w:rsidTr="00794326">
        <w:trPr>
          <w:trHeight w:val="469"/>
        </w:trPr>
        <w:tc>
          <w:tcPr>
            <w:tcW w:w="4522" w:type="dxa"/>
            <w:vMerge/>
          </w:tcPr>
          <w:p w:rsidR="00F0572B" w:rsidRPr="00D80CE4" w:rsidRDefault="00F0572B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:rsidR="00F0572B" w:rsidRPr="00D80CE4" w:rsidRDefault="00F0572B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F0572B" w:rsidRPr="00D80CE4" w:rsidRDefault="00F0572B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F0572B" w:rsidTr="009E4F79">
        <w:trPr>
          <w:trHeight w:val="5190"/>
        </w:trPr>
        <w:tc>
          <w:tcPr>
            <w:tcW w:w="4522" w:type="dxa"/>
            <w:vMerge/>
          </w:tcPr>
          <w:p w:rsidR="00F0572B" w:rsidRPr="00D80CE4" w:rsidRDefault="00F0572B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F0572B" w:rsidRPr="00D80CE4" w:rsidRDefault="00F0572B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F0572B" w:rsidRPr="00D80CE4" w:rsidRDefault="00F0572B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F0572B" w:rsidRDefault="00F0572B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F0572B" w:rsidRPr="00D80CE4" w:rsidRDefault="00F0572B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F0572B" w:rsidRPr="00D80CE4" w:rsidRDefault="00F0572B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F0572B" w:rsidRDefault="00F0572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F0572B" w:rsidRPr="00D80CE4" w:rsidRDefault="00F0572B" w:rsidP="00D80CE4">
            <w:pPr>
              <w:pStyle w:val="TableParagraph"/>
              <w:spacing w:before="1"/>
              <w:rPr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F0572B" w:rsidRPr="00D80CE4" w:rsidRDefault="00F0572B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F0572B" w:rsidRPr="00D80CE4" w:rsidRDefault="00F0572B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F0572B" w:rsidRDefault="00F0572B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F0572B" w:rsidRDefault="00F0572B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:rsidR="00F0572B" w:rsidRPr="00D80CE4" w:rsidRDefault="00F0572B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F0572B" w:rsidRPr="00D80CE4" w:rsidRDefault="00F0572B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F0572B" w:rsidRPr="00D80CE4" w:rsidRDefault="00F0572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F0572B" w:rsidRDefault="00F0572B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F0572B" w:rsidRPr="00D80CE4" w:rsidRDefault="00F0572B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F0572B" w:rsidRPr="00D80CE4" w:rsidRDefault="00F0572B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F0572B" w:rsidRPr="00D80CE4" w:rsidRDefault="00F0572B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F0572B" w:rsidRDefault="00F0572B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F0572B" w:rsidRPr="00D80CE4" w:rsidRDefault="00F0572B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F0572B" w:rsidRPr="00D80CE4" w:rsidRDefault="00F0572B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F0572B" w:rsidRDefault="00F0572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F0572B" w:rsidRPr="00D80CE4" w:rsidRDefault="00F0572B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F0572B" w:rsidRPr="00D80CE4" w:rsidRDefault="00F0572B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F0572B" w:rsidRPr="00D80CE4" w:rsidRDefault="00F0572B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F0572B" w:rsidRDefault="00F0572B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F0572B" w:rsidRDefault="00F0572B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F0572B" w:rsidRPr="00D80CE4" w:rsidRDefault="00F0572B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F0572B" w:rsidRDefault="00F0572B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F0572B" w:rsidRPr="00D80CE4" w:rsidRDefault="00F0572B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F0572B" w:rsidTr="009E4F79">
        <w:trPr>
          <w:trHeight w:val="719"/>
        </w:trPr>
        <w:tc>
          <w:tcPr>
            <w:tcW w:w="4522" w:type="dxa"/>
            <w:vMerge/>
          </w:tcPr>
          <w:p w:rsidR="00F0572B" w:rsidRDefault="00F0572B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F0572B" w:rsidRPr="00D80CE4" w:rsidRDefault="00F0572B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:rsidR="00F0572B" w:rsidRPr="00D80CE4" w:rsidRDefault="00F0572B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F0572B" w:rsidRDefault="00F0572B" w:rsidP="00B52DA5">
      <w:pPr>
        <w:pStyle w:val="BodyText"/>
        <w:rPr>
          <w:sz w:val="20"/>
        </w:rPr>
      </w:pPr>
    </w:p>
    <w:p w:rsidR="00F0572B" w:rsidRDefault="00F0572B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>
        <w:rPr>
          <w:sz w:val="20"/>
        </w:rPr>
        <w:tab/>
      </w: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F0572B" w:rsidRPr="00B52DA5" w:rsidRDefault="00F0572B" w:rsidP="00FD24E2">
      <w:pPr>
        <w:pStyle w:val="BodyText"/>
        <w:tabs>
          <w:tab w:val="left" w:pos="990"/>
        </w:tabs>
        <w:rPr>
          <w:sz w:val="20"/>
        </w:rPr>
      </w:pPr>
    </w:p>
    <w:p w:rsidR="00F0572B" w:rsidRDefault="00F0572B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F0572B" w:rsidRDefault="00F0572B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:rsidR="00F0572B" w:rsidRDefault="00F0572B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F0572B" w:rsidRDefault="00F0572B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F0572B" w:rsidTr="00D80CE4">
        <w:trPr>
          <w:trHeight w:val="568"/>
        </w:trPr>
        <w:tc>
          <w:tcPr>
            <w:tcW w:w="4522" w:type="dxa"/>
          </w:tcPr>
          <w:p w:rsidR="00F0572B" w:rsidRPr="00D80CE4" w:rsidRDefault="00F0572B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F0572B" w:rsidRPr="00D80CE4" w:rsidRDefault="00F0572B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0572B" w:rsidTr="00FD24E2">
        <w:trPr>
          <w:trHeight w:val="758"/>
        </w:trPr>
        <w:tc>
          <w:tcPr>
            <w:tcW w:w="4522" w:type="dxa"/>
            <w:vMerge w:val="restart"/>
          </w:tcPr>
          <w:p w:rsidR="00F0572B" w:rsidRPr="00D80CE4" w:rsidRDefault="00F0572B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F0572B" w:rsidRPr="00366714" w:rsidRDefault="00F0572B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:rsidR="00F0572B" w:rsidRPr="00366714" w:rsidRDefault="00F0572B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:rsidR="00F0572B" w:rsidRPr="00366714" w:rsidRDefault="00F0572B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:rsidR="00F0572B" w:rsidRPr="00366714" w:rsidRDefault="00F0572B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:rsidR="00F0572B" w:rsidRPr="00366714" w:rsidRDefault="00F0572B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:rsidR="00F0572B" w:rsidRPr="00366714" w:rsidRDefault="00F0572B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:rsidR="00F0572B" w:rsidRPr="00366714" w:rsidRDefault="00F0572B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F0572B" w:rsidRDefault="00F0572B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F0572B" w:rsidRPr="00366714" w:rsidRDefault="00F0572B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:rsidR="00F0572B" w:rsidRDefault="00F0572B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:rsidR="00F0572B" w:rsidRPr="00366714" w:rsidRDefault="00F0572B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:rsidR="00F0572B" w:rsidRPr="00D80CE4" w:rsidRDefault="00F0572B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F0572B" w:rsidRPr="00D80CE4" w:rsidRDefault="00F0572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F0572B" w:rsidTr="009E4F79">
        <w:trPr>
          <w:trHeight w:val="4520"/>
        </w:trPr>
        <w:tc>
          <w:tcPr>
            <w:tcW w:w="4522" w:type="dxa"/>
            <w:vMerge/>
          </w:tcPr>
          <w:p w:rsidR="00F0572B" w:rsidRPr="00366714" w:rsidRDefault="00F0572B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F0572B" w:rsidRPr="00366714" w:rsidRDefault="00F0572B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F0572B" w:rsidRPr="00366714" w:rsidRDefault="00F0572B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F0572B" w:rsidRDefault="00F0572B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F0572B" w:rsidRDefault="00F0572B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F0572B" w:rsidRDefault="00F0572B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F0572B" w:rsidRDefault="00F0572B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F0572B" w:rsidRDefault="00F0572B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F0572B" w:rsidRPr="00366714" w:rsidRDefault="00F0572B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Default="00F0572B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F0572B" w:rsidRDefault="00F0572B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F0572B" w:rsidRDefault="00F0572B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F0572B" w:rsidRDefault="00F0572B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F0572B" w:rsidRPr="00366714" w:rsidRDefault="00F0572B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F0572B" w:rsidRDefault="00F0572B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F0572B" w:rsidTr="009E4F79">
        <w:trPr>
          <w:trHeight w:val="4550"/>
        </w:trPr>
        <w:tc>
          <w:tcPr>
            <w:tcW w:w="4522" w:type="dxa"/>
          </w:tcPr>
          <w:p w:rsidR="00F0572B" w:rsidRPr="00366714" w:rsidRDefault="00F0572B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:rsidR="00F0572B" w:rsidRPr="00366714" w:rsidRDefault="00F0572B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F0572B" w:rsidRPr="00366714" w:rsidRDefault="00F0572B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:rsidR="00F0572B" w:rsidRPr="00FD24E2" w:rsidRDefault="00F0572B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:rsidR="00F0572B" w:rsidRPr="00366714" w:rsidRDefault="00F0572B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:rsidR="00F0572B" w:rsidRPr="00FD24E2" w:rsidRDefault="00F0572B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:rsidR="00F0572B" w:rsidRDefault="00F0572B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F0572B" w:rsidRPr="00FD24E2" w:rsidRDefault="00F0572B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F0572B" w:rsidRDefault="00F0572B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F0572B" w:rsidRPr="00366714" w:rsidRDefault="00F0572B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F0572B" w:rsidRPr="00FD24E2" w:rsidRDefault="00F0572B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F0572B" w:rsidRDefault="00F0572B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:rsidR="00F0572B" w:rsidRPr="00366714" w:rsidRDefault="00F0572B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:rsidR="00F0572B" w:rsidRPr="00366714" w:rsidRDefault="00F0572B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F0572B" w:rsidRPr="00366714" w:rsidRDefault="00F0572B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F0572B" w:rsidRPr="00366714" w:rsidRDefault="00F0572B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F0572B" w:rsidRPr="00366714" w:rsidRDefault="00F0572B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F0572B" w:rsidRPr="00366714" w:rsidRDefault="00F0572B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F0572B" w:rsidRPr="00366714" w:rsidRDefault="00F0572B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F0572B" w:rsidRPr="00366714" w:rsidRDefault="00F0572B">
            <w:pPr>
              <w:pStyle w:val="TableParagraph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F0572B" w:rsidRPr="00366714" w:rsidRDefault="00F0572B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F0572B" w:rsidRPr="00366714" w:rsidRDefault="00F0572B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F0572B" w:rsidRPr="00366714" w:rsidRDefault="00F0572B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F0572B" w:rsidRPr="00366714" w:rsidRDefault="00F0572B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:rsidR="00F0572B" w:rsidRDefault="00F0572B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F0572B" w:rsidRDefault="00F0572B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F0572B" w:rsidRPr="00366714" w:rsidRDefault="00F0572B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F0572B" w:rsidRPr="00366714" w:rsidRDefault="00F0572B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F0572B" w:rsidRDefault="00F0572B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F0572B" w:rsidRPr="00366714" w:rsidRDefault="00F0572B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F0572B" w:rsidRPr="00366714" w:rsidRDefault="00F0572B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F0572B" w:rsidRDefault="00F0572B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F0572B" w:rsidRPr="00366714" w:rsidRDefault="00F0572B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F0572B" w:rsidRPr="00366714" w:rsidRDefault="00F0572B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F0572B" w:rsidRDefault="00F0572B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F0572B" w:rsidRPr="00366714" w:rsidRDefault="00F0572B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F0572B" w:rsidRPr="00366714" w:rsidRDefault="00F0572B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F0572B" w:rsidRPr="00366714" w:rsidRDefault="00F0572B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F0572B" w:rsidRPr="00366714" w:rsidRDefault="00F0572B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F0572B" w:rsidRDefault="00F0572B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F0572B" w:rsidRDefault="00F0572B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F0572B" w:rsidRDefault="00F0572B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:rsidR="00F0572B" w:rsidRPr="00366714" w:rsidRDefault="00F0572B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:rsidR="00F0572B" w:rsidRDefault="00F0572B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F0572B" w:rsidRDefault="00F0572B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F0572B" w:rsidRDefault="00F0572B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F0572B" w:rsidRDefault="00F0572B">
      <w:pPr>
        <w:spacing w:line="264" w:lineRule="auto"/>
        <w:sectPr w:rsidR="00F0572B">
          <w:pgSz w:w="11910" w:h="16840"/>
          <w:pgMar w:top="1580" w:right="420" w:bottom="2100" w:left="1100" w:header="0" w:footer="1906" w:gutter="0"/>
          <w:cols w:space="720"/>
        </w:sectPr>
      </w:pPr>
    </w:p>
    <w:p w:rsidR="00F0572B" w:rsidRDefault="00F0572B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F0572B" w:rsidTr="000F34EB">
        <w:trPr>
          <w:trHeight w:val="954"/>
        </w:trPr>
        <w:tc>
          <w:tcPr>
            <w:tcW w:w="4522" w:type="dxa"/>
          </w:tcPr>
          <w:p w:rsidR="00F0572B" w:rsidRPr="00D80CE4" w:rsidRDefault="00F0572B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F0572B" w:rsidRDefault="00F0572B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F0572B" w:rsidRPr="00D80CE4" w:rsidRDefault="00F0572B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F0572B" w:rsidTr="009E4F79">
        <w:trPr>
          <w:trHeight w:val="10790"/>
        </w:trPr>
        <w:tc>
          <w:tcPr>
            <w:tcW w:w="4522" w:type="dxa"/>
          </w:tcPr>
          <w:p w:rsidR="00F0572B" w:rsidRPr="00D80CE4" w:rsidRDefault="00F0572B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F0572B" w:rsidRPr="00D80CE4" w:rsidRDefault="00F0572B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F0572B" w:rsidRPr="00D80CE4" w:rsidRDefault="00F0572B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F0572B" w:rsidRDefault="00F0572B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:rsidR="00F0572B" w:rsidRDefault="00F0572B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:rsidR="00F0572B" w:rsidRDefault="00F0572B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:rsidR="00F0572B" w:rsidRDefault="00F0572B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:rsidR="00F0572B" w:rsidRPr="000F34EB" w:rsidRDefault="00F0572B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F0572B" w:rsidRPr="000F34EB" w:rsidRDefault="00F0572B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:rsidR="00F0572B" w:rsidRPr="000F34EB" w:rsidRDefault="00F0572B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F0572B" w:rsidRDefault="00F0572B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F0572B" w:rsidRPr="000F34EB" w:rsidRDefault="00F0572B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:rsidR="00F0572B" w:rsidRPr="000F34EB" w:rsidRDefault="00F0572B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F0572B" w:rsidRPr="00D80CE4" w:rsidRDefault="00F0572B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:rsidR="00F0572B" w:rsidRDefault="00F0572B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F0572B" w:rsidRDefault="00F0572B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:rsidR="00F0572B" w:rsidRPr="000F34EB" w:rsidRDefault="00F0572B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:rsidR="00F0572B" w:rsidRPr="000F34EB" w:rsidRDefault="00F0572B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:rsidR="00F0572B" w:rsidRDefault="00F0572B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F0572B" w:rsidRDefault="00F0572B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F0572B" w:rsidRDefault="00F0572B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F0572B" w:rsidRDefault="00F0572B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F0572B" w:rsidRDefault="00F0572B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F0572B" w:rsidRDefault="00F0572B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F0572B" w:rsidRDefault="00F0572B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F0572B" w:rsidRPr="00D80CE4" w:rsidRDefault="00F0572B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:rsidR="00F0572B" w:rsidRPr="000F34EB" w:rsidRDefault="00F0572B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F0572B" w:rsidRPr="00D80CE4" w:rsidRDefault="00F0572B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F0572B" w:rsidRDefault="00F0572B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:rsidR="00F0572B" w:rsidRDefault="00F0572B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F0572B" w:rsidRDefault="00F0572B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F0572B" w:rsidRDefault="00F0572B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F0572B" w:rsidRDefault="00F0572B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F0572B" w:rsidRPr="000F34EB" w:rsidRDefault="00F0572B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F0572B" w:rsidRPr="000F34EB" w:rsidRDefault="00F0572B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:rsidR="00F0572B" w:rsidRPr="00D80CE4" w:rsidRDefault="00F0572B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F0572B" w:rsidRPr="00D80CE4" w:rsidRDefault="00F0572B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F0572B" w:rsidRPr="00D80CE4" w:rsidRDefault="00F0572B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:rsidR="00F0572B" w:rsidRDefault="00F0572B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F0572B" w:rsidRPr="00D80CE4" w:rsidRDefault="00F0572B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F0572B" w:rsidRDefault="00F0572B">
            <w:pPr>
              <w:pStyle w:val="TableParagraph"/>
              <w:rPr>
                <w:w w:val="105"/>
                <w:sz w:val="14"/>
              </w:rPr>
            </w:pPr>
          </w:p>
          <w:p w:rsidR="00F0572B" w:rsidRDefault="00F0572B">
            <w:pPr>
              <w:pStyle w:val="TableParagraph"/>
              <w:rPr>
                <w:w w:val="105"/>
                <w:sz w:val="14"/>
              </w:rPr>
            </w:pPr>
          </w:p>
          <w:p w:rsidR="00F0572B" w:rsidRDefault="00F0572B">
            <w:pPr>
              <w:pStyle w:val="TableParagraph"/>
              <w:rPr>
                <w:w w:val="105"/>
                <w:sz w:val="14"/>
              </w:rPr>
            </w:pPr>
          </w:p>
          <w:p w:rsidR="00F0572B" w:rsidRDefault="00F0572B">
            <w:pPr>
              <w:pStyle w:val="TableParagraph"/>
              <w:rPr>
                <w:w w:val="105"/>
                <w:sz w:val="14"/>
              </w:rPr>
            </w:pPr>
          </w:p>
          <w:p w:rsidR="00F0572B" w:rsidRPr="00D80CE4" w:rsidRDefault="00F0572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F0572B" w:rsidRPr="00D80CE4" w:rsidRDefault="00F0572B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F0572B" w:rsidRDefault="00F0572B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F0572B" w:rsidRPr="00D80CE4" w:rsidRDefault="00F0572B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F0572B" w:rsidRDefault="00F0572B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F0572B" w:rsidRPr="00D80CE4" w:rsidRDefault="00F0572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F0572B" w:rsidRDefault="00F0572B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F0572B" w:rsidRPr="00D80CE4" w:rsidRDefault="00F0572B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F0572B" w:rsidRDefault="00F0572B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F0572B" w:rsidRDefault="00F0572B">
            <w:pPr>
              <w:pStyle w:val="TableParagraph"/>
              <w:rPr>
                <w:w w:val="165"/>
                <w:sz w:val="14"/>
              </w:rPr>
            </w:pPr>
          </w:p>
          <w:p w:rsidR="00F0572B" w:rsidRPr="00D80CE4" w:rsidRDefault="00F0572B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F0572B" w:rsidRDefault="00F0572B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F0572B" w:rsidRDefault="00F0572B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F0572B" w:rsidRPr="00D80CE4" w:rsidRDefault="00F0572B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F0572B" w:rsidRPr="00D80CE4" w:rsidRDefault="00F0572B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F0572B" w:rsidRPr="00D80CE4" w:rsidRDefault="00F0572B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F0572B" w:rsidRPr="00D80CE4" w:rsidRDefault="00F0572B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F0572B" w:rsidRPr="00D80CE4" w:rsidRDefault="00F0572B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F0572B" w:rsidRPr="00D80CE4" w:rsidRDefault="00F0572B" w:rsidP="00D80CE4">
            <w:pPr>
              <w:pStyle w:val="TableParagraph"/>
              <w:ind w:left="0"/>
              <w:rPr>
                <w:sz w:val="16"/>
              </w:rPr>
            </w:pPr>
          </w:p>
          <w:p w:rsidR="00F0572B" w:rsidRDefault="00F0572B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F0572B" w:rsidRPr="00D80CE4" w:rsidRDefault="00F0572B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F0572B" w:rsidRPr="00D80CE4" w:rsidRDefault="00F0572B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F0572B" w:rsidRDefault="00F0572B">
            <w:pPr>
              <w:pStyle w:val="TableParagraph"/>
              <w:rPr>
                <w:w w:val="105"/>
                <w:sz w:val="13"/>
              </w:rPr>
            </w:pPr>
          </w:p>
          <w:p w:rsidR="00F0572B" w:rsidRDefault="00F0572B">
            <w:pPr>
              <w:pStyle w:val="TableParagraph"/>
              <w:rPr>
                <w:w w:val="105"/>
                <w:sz w:val="13"/>
              </w:rPr>
            </w:pPr>
          </w:p>
          <w:p w:rsidR="00F0572B" w:rsidRPr="00D80CE4" w:rsidRDefault="00F0572B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F0572B" w:rsidRPr="00D80CE4" w:rsidRDefault="00F0572B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F0572B" w:rsidRPr="00D80CE4" w:rsidRDefault="00F0572B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F0572B" w:rsidRPr="00D80CE4" w:rsidRDefault="00F0572B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F0572B" w:rsidRPr="00D80CE4" w:rsidRDefault="00F0572B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F0572B" w:rsidRPr="00D80CE4" w:rsidRDefault="00F0572B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F0572B" w:rsidRPr="00D80CE4" w:rsidRDefault="00F0572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F0572B" w:rsidRDefault="00F0572B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F0572B" w:rsidRDefault="00F0572B" w:rsidP="000F34EB">
            <w:pPr>
              <w:pStyle w:val="TableParagraph"/>
              <w:rPr>
                <w:w w:val="105"/>
                <w:sz w:val="14"/>
              </w:rPr>
            </w:pPr>
          </w:p>
          <w:p w:rsidR="00F0572B" w:rsidRDefault="00F0572B" w:rsidP="000F34EB">
            <w:pPr>
              <w:pStyle w:val="TableParagraph"/>
              <w:rPr>
                <w:w w:val="105"/>
                <w:sz w:val="14"/>
              </w:rPr>
            </w:pPr>
          </w:p>
          <w:p w:rsidR="00F0572B" w:rsidRDefault="00F0572B" w:rsidP="000F34EB">
            <w:pPr>
              <w:pStyle w:val="TableParagraph"/>
              <w:rPr>
                <w:w w:val="105"/>
                <w:sz w:val="14"/>
              </w:rPr>
            </w:pPr>
          </w:p>
          <w:p w:rsidR="00F0572B" w:rsidRPr="00D80CE4" w:rsidRDefault="00F0572B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F0572B" w:rsidRPr="00D80CE4" w:rsidRDefault="00F0572B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F0572B" w:rsidRPr="00C52B21" w:rsidRDefault="00F0572B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:rsidR="00F0572B" w:rsidRPr="00D80CE4" w:rsidRDefault="00F0572B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:rsidR="00F0572B" w:rsidRDefault="00F0572B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F0572B" w:rsidRDefault="00F0572B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F0572B" w:rsidRDefault="00F0572B">
      <w:pPr>
        <w:sectPr w:rsidR="00F0572B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F0572B" w:rsidRDefault="00F0572B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F0572B" w:rsidRDefault="00F0572B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F0572B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:rsidR="00F0572B" w:rsidRPr="00D80CE4" w:rsidRDefault="00F0572B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F0572B" w:rsidRPr="00D80CE4" w:rsidRDefault="00F0572B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F0572B" w:rsidRDefault="00F0572B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F0572B" w:rsidRDefault="00F0572B" w:rsidP="00D80CE4">
            <w:pPr>
              <w:pStyle w:val="TableParagraph"/>
              <w:spacing w:before="5"/>
              <w:rPr>
                <w:sz w:val="13"/>
              </w:rPr>
            </w:pPr>
          </w:p>
          <w:p w:rsidR="00F0572B" w:rsidRPr="00D80CE4" w:rsidRDefault="00F0572B" w:rsidP="00D80CE4">
            <w:pPr>
              <w:pStyle w:val="TableParagraph"/>
              <w:spacing w:before="5"/>
              <w:rPr>
                <w:sz w:val="13"/>
              </w:rPr>
            </w:pPr>
          </w:p>
          <w:p w:rsidR="00F0572B" w:rsidRPr="00794326" w:rsidRDefault="00F0572B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:rsidR="00F0572B" w:rsidRPr="00794326" w:rsidRDefault="00F0572B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:rsidR="00F0572B" w:rsidRDefault="00F0572B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:rsidR="00F0572B" w:rsidRPr="00794326" w:rsidRDefault="00F0572B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:rsidR="00F0572B" w:rsidRPr="00794326" w:rsidRDefault="00F0572B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:rsidR="00F0572B" w:rsidRPr="00794326" w:rsidRDefault="00F0572B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513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F0572B" w:rsidRDefault="00F0572B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F0572B" w:rsidRPr="00794326" w:rsidRDefault="00F0572B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F0572B" w:rsidRPr="00794326" w:rsidRDefault="00F0572B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:rsidR="00F0572B" w:rsidRPr="00794326" w:rsidRDefault="00F0572B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F0572B" w:rsidRPr="00794326" w:rsidRDefault="00F0572B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:rsidR="00F0572B" w:rsidRPr="00794326" w:rsidRDefault="00F0572B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:rsidR="00F0572B" w:rsidRPr="00794326" w:rsidRDefault="00F0572B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:rsidR="00F0572B" w:rsidRDefault="00F0572B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:rsidR="00F0572B" w:rsidRPr="00794326" w:rsidRDefault="00F0572B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F0572B" w:rsidRDefault="00F0572B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F0572B" w:rsidRDefault="00F0572B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:rsidR="00F0572B" w:rsidRPr="00D80CE4" w:rsidRDefault="00F0572B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F0572B" w:rsidRPr="00D80CE4" w:rsidRDefault="00F0572B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F0572B" w:rsidRDefault="00F0572B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F0572B" w:rsidRPr="00D80CE4" w:rsidRDefault="00F0572B" w:rsidP="00D80CE4">
            <w:pPr>
              <w:pStyle w:val="TableParagraph"/>
              <w:spacing w:before="118"/>
              <w:rPr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F0572B" w:rsidRDefault="00F0572B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F0572B" w:rsidRPr="00D80CE4" w:rsidRDefault="00F0572B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:rsidR="00F0572B" w:rsidRPr="00D80CE4" w:rsidRDefault="00F0572B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F0572B" w:rsidRDefault="00F0572B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F0572B" w:rsidRDefault="00F0572B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:rsidR="00F0572B" w:rsidRDefault="00F0572B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F0572B" w:rsidRDefault="00F0572B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F0572B" w:rsidRDefault="00F0572B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:rsidR="00F0572B" w:rsidRPr="00D80CE4" w:rsidRDefault="00F0572B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:rsidR="00F0572B" w:rsidRPr="000F34EB" w:rsidRDefault="00F0572B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F0572B" w:rsidRPr="00D80CE4" w:rsidRDefault="00F0572B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F0572B" w:rsidTr="009E4F79">
        <w:trPr>
          <w:trHeight w:val="4580"/>
        </w:trPr>
        <w:tc>
          <w:tcPr>
            <w:tcW w:w="4522" w:type="dxa"/>
          </w:tcPr>
          <w:p w:rsidR="00F0572B" w:rsidRDefault="00F0572B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:rsidR="00F0572B" w:rsidRPr="00D80CE4" w:rsidRDefault="00F0572B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F0572B" w:rsidRPr="00D80CE4" w:rsidRDefault="00F0572B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F0572B" w:rsidRPr="00D80CE4" w:rsidRDefault="00F0572B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F0572B" w:rsidRPr="00D80CE4" w:rsidRDefault="00F0572B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:rsidR="00F0572B" w:rsidRPr="00D80CE4" w:rsidRDefault="00F0572B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F0572B" w:rsidRDefault="00F0572B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:rsidR="00F0572B" w:rsidRDefault="00F0572B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F0572B" w:rsidRDefault="00F0572B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F0572B" w:rsidRDefault="00F0572B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F0572B" w:rsidRDefault="00F0572B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:rsidR="00F0572B" w:rsidRPr="00D80CE4" w:rsidRDefault="00F0572B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:rsidR="00F0572B" w:rsidRDefault="00F0572B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F0572B" w:rsidRPr="00D80CE4" w:rsidRDefault="00F0572B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:rsidR="00F0572B" w:rsidRPr="00D80CE4" w:rsidRDefault="00F0572B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F0572B" w:rsidRDefault="00F0572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F0572B" w:rsidRDefault="00F0572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F0572B" w:rsidRPr="00D80CE4" w:rsidRDefault="00F0572B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F0572B" w:rsidRDefault="00F0572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F0572B" w:rsidRPr="00D80CE4" w:rsidRDefault="00F0572B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F0572B" w:rsidRDefault="00F0572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F0572B" w:rsidRPr="00D80CE4" w:rsidRDefault="00F0572B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F0572B" w:rsidRDefault="00F0572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F0572B" w:rsidRDefault="00F0572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F0572B" w:rsidRDefault="00F0572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F0572B" w:rsidRPr="00D80CE4" w:rsidRDefault="00F0572B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F0572B" w:rsidRDefault="00F0572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F0572B" w:rsidRPr="00D80CE4" w:rsidRDefault="00F0572B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F0572B" w:rsidRDefault="00F0572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F0572B" w:rsidRPr="00D80CE4" w:rsidRDefault="00F0572B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F0572B" w:rsidTr="009E4F79">
        <w:trPr>
          <w:trHeight w:val="1380"/>
        </w:trPr>
        <w:tc>
          <w:tcPr>
            <w:tcW w:w="4522" w:type="dxa"/>
          </w:tcPr>
          <w:p w:rsidR="00F0572B" w:rsidRPr="00D80CE4" w:rsidRDefault="00F0572B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:rsidR="00F0572B" w:rsidRPr="00D80CE4" w:rsidRDefault="00F0572B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F0572B" w:rsidRPr="00D80CE4" w:rsidRDefault="00F0572B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F0572B" w:rsidRPr="00D80CE4" w:rsidRDefault="00F0572B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:rsidR="00F0572B" w:rsidRPr="00D80CE4" w:rsidRDefault="00F0572B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F0572B" w:rsidRDefault="00F0572B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F0572B" w:rsidRPr="00D80CE4" w:rsidRDefault="00F0572B" w:rsidP="00D80CE4">
            <w:pPr>
              <w:pStyle w:val="TableParagraph"/>
              <w:spacing w:before="125"/>
              <w:rPr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F0572B" w:rsidRPr="00D80CE4" w:rsidRDefault="00F0572B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:rsidR="00F0572B" w:rsidRDefault="00F0572B">
      <w:pPr>
        <w:pStyle w:val="BodyText"/>
        <w:rPr>
          <w:sz w:val="20"/>
        </w:rPr>
      </w:pPr>
    </w:p>
    <w:p w:rsidR="00F0572B" w:rsidRDefault="00F0572B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:rsidR="00F0572B" w:rsidRDefault="00F0572B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:rsidR="00F0572B" w:rsidRDefault="00F0572B">
      <w:pPr>
        <w:rPr>
          <w:rFonts w:ascii="Arial"/>
          <w:sz w:val="11"/>
        </w:rPr>
        <w:sectPr w:rsidR="00F0572B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F0572B" w:rsidRDefault="00F0572B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F0572B" w:rsidTr="00D80CE4">
        <w:trPr>
          <w:trHeight w:val="1742"/>
        </w:trPr>
        <w:tc>
          <w:tcPr>
            <w:tcW w:w="4522" w:type="dxa"/>
          </w:tcPr>
          <w:p w:rsidR="00F0572B" w:rsidRPr="00D80CE4" w:rsidRDefault="00F0572B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F0572B" w:rsidRPr="00D80CE4" w:rsidRDefault="00F0572B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F0572B" w:rsidRPr="00D80CE4" w:rsidRDefault="00F0572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F0572B" w:rsidRPr="00D80CE4" w:rsidRDefault="00F0572B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F0572B" w:rsidRPr="00D80CE4" w:rsidRDefault="00F0572B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F0572B" w:rsidRPr="00D80CE4" w:rsidRDefault="00F0572B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F0572B" w:rsidRPr="00D80CE4" w:rsidRDefault="00F0572B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F0572B" w:rsidTr="009E4F79">
        <w:trPr>
          <w:trHeight w:val="5100"/>
        </w:trPr>
        <w:tc>
          <w:tcPr>
            <w:tcW w:w="4522" w:type="dxa"/>
          </w:tcPr>
          <w:p w:rsidR="00F0572B" w:rsidRPr="00D80CE4" w:rsidRDefault="00F0572B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:rsidR="00F0572B" w:rsidRPr="00D80CE4" w:rsidRDefault="00F0572B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:rsidR="00F0572B" w:rsidRPr="00D80CE4" w:rsidRDefault="00F0572B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:rsidR="00F0572B" w:rsidRPr="00D80CE4" w:rsidRDefault="00F0572B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F0572B" w:rsidRDefault="00F0572B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F0572B" w:rsidRDefault="00F0572B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F0572B" w:rsidRDefault="00F0572B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F0572B" w:rsidRPr="00D80CE4" w:rsidRDefault="00F0572B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:rsidR="00F0572B" w:rsidRPr="00D80CE4" w:rsidRDefault="00F0572B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F0572B" w:rsidRDefault="00F0572B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F0572B" w:rsidRDefault="00F0572B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F0572B" w:rsidRPr="00D80CE4" w:rsidRDefault="00F0572B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F0572B" w:rsidRPr="00D80CE4" w:rsidRDefault="00F0572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F0572B" w:rsidRPr="00D80CE4" w:rsidRDefault="00F0572B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F0572B" w:rsidRDefault="00F0572B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F0572B" w:rsidRDefault="00F0572B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F0572B" w:rsidRPr="00D80CE4" w:rsidRDefault="00F0572B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F0572B" w:rsidRPr="00D80CE4" w:rsidRDefault="00F0572B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F0572B" w:rsidRPr="00D80CE4" w:rsidRDefault="00F0572B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F0572B" w:rsidRPr="00D80CE4" w:rsidRDefault="00F0572B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F0572B" w:rsidRDefault="00F0572B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:rsidR="00F0572B" w:rsidRPr="00D80CE4" w:rsidRDefault="00F0572B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F0572B" w:rsidRPr="00D80CE4" w:rsidRDefault="00F0572B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F0572B" w:rsidRPr="00D80CE4" w:rsidRDefault="00F0572B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:rsidR="00F0572B" w:rsidRPr="00D80CE4" w:rsidRDefault="00F0572B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F0572B" w:rsidRDefault="00F0572B">
      <w:pPr>
        <w:pStyle w:val="BodyText"/>
        <w:rPr>
          <w:rFonts w:ascii="Arial"/>
          <w:b/>
          <w:sz w:val="20"/>
        </w:rPr>
      </w:pPr>
    </w:p>
    <w:p w:rsidR="00F0572B" w:rsidRDefault="00F0572B">
      <w:pPr>
        <w:pStyle w:val="BodyText"/>
        <w:rPr>
          <w:rFonts w:ascii="Arial"/>
          <w:b/>
          <w:sz w:val="20"/>
        </w:rPr>
      </w:pPr>
    </w:p>
    <w:p w:rsidR="00F0572B" w:rsidRDefault="00F0572B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F0572B" w:rsidRDefault="00F0572B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F0572B" w:rsidRPr="00366714" w:rsidTr="00D80CE4">
        <w:trPr>
          <w:trHeight w:val="971"/>
        </w:trPr>
        <w:tc>
          <w:tcPr>
            <w:tcW w:w="4522" w:type="dxa"/>
          </w:tcPr>
          <w:p w:rsidR="00F0572B" w:rsidRPr="00366714" w:rsidRDefault="00F0572B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:rsidR="00F0572B" w:rsidRPr="00366714" w:rsidRDefault="00F0572B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F0572B" w:rsidRPr="00366714" w:rsidTr="00D80CE4">
        <w:trPr>
          <w:trHeight w:val="1487"/>
        </w:trPr>
        <w:tc>
          <w:tcPr>
            <w:tcW w:w="4522" w:type="dxa"/>
          </w:tcPr>
          <w:p w:rsidR="00F0572B" w:rsidRPr="00366714" w:rsidRDefault="00F0572B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:rsidR="00F0572B" w:rsidRPr="00366714" w:rsidRDefault="00F0572B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F0572B" w:rsidRPr="00366714" w:rsidRDefault="00F0572B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:rsidR="00F0572B" w:rsidRPr="00366714" w:rsidRDefault="00F0572B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F0572B" w:rsidRPr="00366714" w:rsidTr="00664139">
        <w:trPr>
          <w:trHeight w:val="1428"/>
        </w:trPr>
        <w:tc>
          <w:tcPr>
            <w:tcW w:w="4522" w:type="dxa"/>
          </w:tcPr>
          <w:p w:rsidR="00F0572B" w:rsidRPr="00366714" w:rsidRDefault="00F0572B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:rsidR="00F0572B" w:rsidRPr="00366714" w:rsidRDefault="00F0572B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:rsidR="00F0572B" w:rsidRPr="00366714" w:rsidRDefault="00F0572B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regola con le norme che disciplinano il diritto al lavoro dei disabili di cui alla legge 12 marzo 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:rsidR="00F0572B" w:rsidRPr="00366714" w:rsidRDefault="00F0572B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F0572B" w:rsidRPr="00366714" w:rsidRDefault="00F0572B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F0572B" w:rsidRPr="00366714" w:rsidRDefault="00F0572B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F0572B" w:rsidRPr="00366714" w:rsidRDefault="00F0572B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F0572B" w:rsidRPr="00366714" w:rsidRDefault="00F0572B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F0572B" w:rsidRPr="00366714" w:rsidRDefault="00F0572B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:rsidR="00F0572B" w:rsidRPr="00366714" w:rsidRDefault="00F0572B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:rsidR="00F0572B" w:rsidRPr="00366714" w:rsidRDefault="00F0572B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F0572B" w:rsidRPr="00366714" w:rsidRDefault="00F0572B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F0572B" w:rsidRPr="00366714" w:rsidRDefault="00F0572B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:rsidR="00F0572B" w:rsidRPr="00366714" w:rsidRDefault="00F0572B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F0572B" w:rsidRPr="00366714" w:rsidRDefault="00F0572B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F0572B" w:rsidRPr="00366714" w:rsidRDefault="00F0572B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F0572B" w:rsidRPr="00366714" w:rsidRDefault="00F0572B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F0572B" w:rsidRPr="00366714" w:rsidRDefault="00F0572B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F0572B" w:rsidRPr="00366714" w:rsidRDefault="00F0572B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F0572B" w:rsidRPr="00366714" w:rsidRDefault="00F0572B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:rsidR="00F0572B" w:rsidRPr="00366714" w:rsidRDefault="00F0572B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:rsidR="00F0572B" w:rsidRPr="00366714" w:rsidRDefault="00F0572B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F0572B" w:rsidRPr="00366714" w:rsidRDefault="00F0572B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F0572B" w:rsidRPr="00366714" w:rsidRDefault="00F0572B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F0572B" w:rsidRPr="00366714" w:rsidRDefault="00F0572B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:rsidR="00F0572B" w:rsidRPr="00366714" w:rsidRDefault="00F0572B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:rsidR="00F0572B" w:rsidRPr="00366714" w:rsidRDefault="00F0572B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:rsidR="00F0572B" w:rsidRPr="00366714" w:rsidRDefault="00F0572B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F0572B" w:rsidRPr="00366714" w:rsidRDefault="00F0572B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F0572B" w:rsidRPr="00366714" w:rsidRDefault="00F0572B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F0572B" w:rsidRPr="00366714" w:rsidRDefault="00F0572B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F0572B" w:rsidRPr="00366714" w:rsidRDefault="00F0572B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:rsidR="00F0572B" w:rsidRPr="00366714" w:rsidRDefault="00F0572B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F0572B" w:rsidRPr="00366714" w:rsidRDefault="00F0572B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F0572B" w:rsidRPr="00366714" w:rsidRDefault="00F0572B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F0572B" w:rsidRPr="00366714" w:rsidRDefault="00F0572B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F0572B" w:rsidRPr="00366714" w:rsidRDefault="00F0572B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F0572B" w:rsidRPr="00366714" w:rsidRDefault="00F0572B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F0572B" w:rsidRPr="00366714" w:rsidRDefault="00F0572B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F0572B" w:rsidRPr="00366714" w:rsidRDefault="00F0572B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:rsidR="00F0572B" w:rsidRPr="00366714" w:rsidRDefault="00F0572B" w:rsidP="00664139">
      <w:pPr>
        <w:pStyle w:val="BodyText"/>
        <w:spacing w:before="3"/>
        <w:rPr>
          <w:sz w:val="14"/>
          <w:szCs w:val="14"/>
        </w:rPr>
      </w:pPr>
      <w:r>
        <w:rPr>
          <w:noProof/>
          <w:lang w:eastAsia="it-IT"/>
        </w:rPr>
        <w:pict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F0572B" w:rsidRDefault="00F0572B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:rsidR="00F0572B" w:rsidRDefault="00F0572B">
      <w:pPr>
        <w:pStyle w:val="BodyText"/>
        <w:rPr>
          <w:sz w:val="20"/>
        </w:rPr>
      </w:pPr>
    </w:p>
    <w:p w:rsidR="00F0572B" w:rsidRPr="00E20F0F" w:rsidRDefault="00F0572B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:rsidR="00F0572B" w:rsidRDefault="00F0572B">
      <w:pPr>
        <w:pStyle w:val="BodyText"/>
        <w:spacing w:before="5"/>
        <w:rPr>
          <w:sz w:val="17"/>
        </w:rPr>
      </w:pPr>
    </w:p>
    <w:p w:rsidR="00F0572B" w:rsidRDefault="00F0572B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F0572B" w:rsidRDefault="00F0572B">
      <w:pPr>
        <w:pStyle w:val="BodyText"/>
        <w:spacing w:before="1"/>
        <w:rPr>
          <w:sz w:val="16"/>
        </w:rPr>
      </w:pPr>
    </w:p>
    <w:p w:rsidR="00F0572B" w:rsidRDefault="00F0572B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F0572B" w:rsidTr="00C74C38">
        <w:tc>
          <w:tcPr>
            <w:tcW w:w="9020" w:type="dxa"/>
            <w:shd w:val="clear" w:color="auto" w:fill="C0C0C0"/>
          </w:tcPr>
          <w:p w:rsidR="00F0572B" w:rsidRPr="00C74C38" w:rsidRDefault="00F0572B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:rsidR="00F0572B" w:rsidRPr="00C74C38" w:rsidRDefault="00F0572B">
            <w:pPr>
              <w:rPr>
                <w:sz w:val="15"/>
              </w:rPr>
            </w:pPr>
          </w:p>
        </w:tc>
      </w:tr>
    </w:tbl>
    <w:p w:rsidR="00F0572B" w:rsidRDefault="00F0572B">
      <w:pPr>
        <w:ind w:left="652"/>
        <w:rPr>
          <w:sz w:val="15"/>
        </w:rPr>
      </w:pPr>
    </w:p>
    <w:p w:rsidR="00F0572B" w:rsidRDefault="00F0572B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F0572B" w:rsidTr="00D80CE4">
        <w:trPr>
          <w:trHeight w:val="401"/>
        </w:trPr>
        <w:tc>
          <w:tcPr>
            <w:tcW w:w="4483" w:type="dxa"/>
          </w:tcPr>
          <w:p w:rsidR="00F0572B" w:rsidRPr="00D80CE4" w:rsidRDefault="00F0572B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F0572B" w:rsidRPr="00D80CE4" w:rsidRDefault="00F0572B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F0572B" w:rsidTr="00D80CE4">
        <w:trPr>
          <w:trHeight w:val="401"/>
        </w:trPr>
        <w:tc>
          <w:tcPr>
            <w:tcW w:w="4483" w:type="dxa"/>
          </w:tcPr>
          <w:p w:rsidR="00F0572B" w:rsidRPr="00D80CE4" w:rsidRDefault="00F0572B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F0572B" w:rsidRPr="00D80CE4" w:rsidRDefault="00F0572B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F0572B" w:rsidRDefault="00F0572B">
      <w:pPr>
        <w:spacing w:before="101"/>
        <w:ind w:left="652"/>
        <w:rPr>
          <w:color w:val="00000A"/>
          <w:w w:val="105"/>
          <w:sz w:val="15"/>
        </w:rPr>
      </w:pPr>
    </w:p>
    <w:p w:rsidR="00F0572B" w:rsidRDefault="00F0572B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F0572B" w:rsidRPr="00794326" w:rsidTr="00C74C38">
        <w:tc>
          <w:tcPr>
            <w:tcW w:w="9020" w:type="dxa"/>
            <w:shd w:val="clear" w:color="auto" w:fill="C0C0C0"/>
          </w:tcPr>
          <w:p w:rsidR="00F0572B" w:rsidRPr="00C74C38" w:rsidRDefault="00F0572B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F0572B" w:rsidRDefault="00F0572B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F0572B" w:rsidTr="00D80CE4">
        <w:trPr>
          <w:trHeight w:val="402"/>
        </w:trPr>
        <w:tc>
          <w:tcPr>
            <w:tcW w:w="4522" w:type="dxa"/>
          </w:tcPr>
          <w:p w:rsidR="00F0572B" w:rsidRPr="00D80CE4" w:rsidRDefault="00F0572B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F0572B" w:rsidRPr="00D80CE4" w:rsidRDefault="00F0572B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F0572B" w:rsidTr="00D80CE4">
        <w:trPr>
          <w:trHeight w:val="402"/>
        </w:trPr>
        <w:tc>
          <w:tcPr>
            <w:tcW w:w="4522" w:type="dxa"/>
          </w:tcPr>
          <w:p w:rsidR="00F0572B" w:rsidRPr="00D80CE4" w:rsidRDefault="00F0572B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:rsidR="00F0572B" w:rsidRPr="00D80CE4" w:rsidRDefault="00F0572B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F0572B" w:rsidRPr="00D80CE4" w:rsidRDefault="00F0572B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F0572B" w:rsidRPr="00D80CE4" w:rsidRDefault="00F0572B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:rsidR="00F0572B" w:rsidRPr="00D80CE4" w:rsidRDefault="00F0572B" w:rsidP="00794326">
            <w:pPr>
              <w:pStyle w:val="TableParagraph"/>
              <w:ind w:left="0"/>
              <w:rPr>
                <w:sz w:val="16"/>
              </w:rPr>
            </w:pPr>
          </w:p>
          <w:p w:rsidR="00F0572B" w:rsidRPr="00D80CE4" w:rsidRDefault="00F0572B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F0572B" w:rsidRDefault="00F0572B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F0572B" w:rsidRDefault="00F0572B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F0572B" w:rsidRPr="00D80CE4" w:rsidRDefault="00F0572B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F0572B" w:rsidRPr="00D80CE4" w:rsidRDefault="00F0572B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F0572B" w:rsidTr="00D80CE4">
        <w:trPr>
          <w:trHeight w:val="402"/>
        </w:trPr>
        <w:tc>
          <w:tcPr>
            <w:tcW w:w="4522" w:type="dxa"/>
          </w:tcPr>
          <w:p w:rsidR="00F0572B" w:rsidRPr="00D80CE4" w:rsidRDefault="00F0572B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F0572B" w:rsidRPr="00D80CE4" w:rsidRDefault="00F0572B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F0572B" w:rsidRPr="00D80CE4" w:rsidRDefault="00F0572B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:rsidR="00F0572B" w:rsidRPr="00D80CE4" w:rsidRDefault="00F0572B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F0572B" w:rsidRPr="00D80CE4" w:rsidRDefault="00F0572B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F0572B" w:rsidRPr="00D80CE4" w:rsidRDefault="00F0572B" w:rsidP="00794326">
            <w:pPr>
              <w:pStyle w:val="TableParagraph"/>
              <w:ind w:left="0"/>
              <w:rPr>
                <w:sz w:val="16"/>
              </w:rPr>
            </w:pPr>
          </w:p>
          <w:p w:rsidR="00F0572B" w:rsidRPr="00D80CE4" w:rsidRDefault="00F0572B" w:rsidP="00794326">
            <w:pPr>
              <w:pStyle w:val="TableParagraph"/>
              <w:ind w:left="0"/>
              <w:rPr>
                <w:sz w:val="16"/>
              </w:rPr>
            </w:pPr>
          </w:p>
          <w:p w:rsidR="00F0572B" w:rsidRPr="00D80CE4" w:rsidRDefault="00F0572B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F0572B" w:rsidRPr="00D80CE4" w:rsidRDefault="00F0572B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F0572B" w:rsidRPr="00D80CE4" w:rsidRDefault="00F0572B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F0572B" w:rsidRDefault="00F0572B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F0572B" w:rsidRDefault="00F0572B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F0572B" w:rsidRDefault="00F0572B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F0572B" w:rsidRPr="00D80CE4" w:rsidRDefault="00F0572B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F0572B" w:rsidRPr="00D80CE4" w:rsidRDefault="00F0572B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F0572B" w:rsidRPr="00D80CE4" w:rsidRDefault="00F0572B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F0572B" w:rsidRDefault="00F0572B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F0572B" w:rsidRDefault="00F0572B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F0572B" w:rsidRDefault="00F0572B">
      <w:pPr>
        <w:pStyle w:val="BodyText"/>
        <w:spacing w:before="2"/>
        <w:rPr>
          <w:rFonts w:ascii="Arial"/>
          <w:b/>
          <w:sz w:val="20"/>
        </w:rPr>
      </w:pPr>
    </w:p>
    <w:p w:rsidR="00F0572B" w:rsidRDefault="00F0572B">
      <w:pPr>
        <w:pStyle w:val="BodyText"/>
        <w:spacing w:before="2"/>
        <w:rPr>
          <w:rFonts w:ascii="Arial"/>
          <w:b/>
          <w:sz w:val="20"/>
        </w:rPr>
      </w:pPr>
    </w:p>
    <w:p w:rsidR="00F0572B" w:rsidRDefault="00F0572B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:rsidR="00F0572B" w:rsidRDefault="00F0572B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F0572B" w:rsidRDefault="00F0572B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F0572B" w:rsidTr="00D80CE4">
        <w:trPr>
          <w:trHeight w:val="400"/>
        </w:trPr>
        <w:tc>
          <w:tcPr>
            <w:tcW w:w="4522" w:type="dxa"/>
          </w:tcPr>
          <w:p w:rsidR="00F0572B" w:rsidRPr="00D80CE4" w:rsidRDefault="00F0572B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F0572B" w:rsidRPr="00D80CE4" w:rsidRDefault="00F0572B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F0572B" w:rsidTr="00D80CE4">
        <w:trPr>
          <w:trHeight w:val="5318"/>
        </w:trPr>
        <w:tc>
          <w:tcPr>
            <w:tcW w:w="4522" w:type="dxa"/>
          </w:tcPr>
          <w:p w:rsidR="00F0572B" w:rsidRPr="00D80CE4" w:rsidRDefault="00F0572B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:rsidR="00F0572B" w:rsidRPr="00D80CE4" w:rsidRDefault="00F0572B" w:rsidP="00D80CE4">
            <w:pPr>
              <w:pStyle w:val="TableParagraph"/>
              <w:ind w:left="0"/>
              <w:rPr>
                <w:sz w:val="16"/>
              </w:rPr>
            </w:pPr>
          </w:p>
          <w:p w:rsidR="00F0572B" w:rsidRPr="00D80CE4" w:rsidRDefault="00F0572B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F0572B" w:rsidRPr="00D80CE4" w:rsidRDefault="00F0572B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F0572B" w:rsidRPr="00D80CE4" w:rsidRDefault="00F0572B" w:rsidP="00D80CE4">
            <w:pPr>
              <w:pStyle w:val="TableParagraph"/>
              <w:ind w:left="0"/>
              <w:rPr>
                <w:sz w:val="16"/>
              </w:rPr>
            </w:pPr>
          </w:p>
          <w:p w:rsidR="00F0572B" w:rsidRPr="00D80CE4" w:rsidRDefault="00F0572B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F0572B" w:rsidRPr="00D80CE4" w:rsidRDefault="00F0572B" w:rsidP="00D80CE4">
            <w:pPr>
              <w:pStyle w:val="TableParagraph"/>
              <w:ind w:left="0"/>
              <w:rPr>
                <w:sz w:val="16"/>
              </w:rPr>
            </w:pPr>
          </w:p>
          <w:p w:rsidR="00F0572B" w:rsidRPr="00D80CE4" w:rsidRDefault="00F0572B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:rsidR="00F0572B" w:rsidRPr="00D80CE4" w:rsidRDefault="00F0572B" w:rsidP="00D80CE4">
            <w:pPr>
              <w:pStyle w:val="TableParagraph"/>
              <w:ind w:left="0"/>
              <w:rPr>
                <w:sz w:val="16"/>
              </w:rPr>
            </w:pPr>
          </w:p>
          <w:p w:rsidR="00F0572B" w:rsidRPr="00D80CE4" w:rsidRDefault="00F0572B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F0572B" w:rsidRPr="00D80CE4" w:rsidRDefault="00F0572B" w:rsidP="00D80CE4">
            <w:pPr>
              <w:pStyle w:val="TableParagraph"/>
              <w:ind w:left="0"/>
              <w:rPr>
                <w:sz w:val="16"/>
              </w:rPr>
            </w:pPr>
          </w:p>
          <w:p w:rsidR="00F0572B" w:rsidRPr="00D80CE4" w:rsidRDefault="00F0572B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F0572B" w:rsidRPr="00D80CE4" w:rsidRDefault="00F0572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:rsidR="00F0572B" w:rsidRPr="00D80CE4" w:rsidRDefault="00F0572B" w:rsidP="00D80CE4">
            <w:pPr>
              <w:pStyle w:val="TableParagraph"/>
              <w:ind w:left="0"/>
              <w:rPr>
                <w:sz w:val="16"/>
              </w:rPr>
            </w:pPr>
          </w:p>
          <w:p w:rsidR="00F0572B" w:rsidRPr="00D80CE4" w:rsidRDefault="00F0572B" w:rsidP="00D80CE4">
            <w:pPr>
              <w:pStyle w:val="TableParagraph"/>
              <w:ind w:left="0"/>
              <w:rPr>
                <w:sz w:val="16"/>
              </w:rPr>
            </w:pPr>
          </w:p>
          <w:p w:rsidR="00F0572B" w:rsidRPr="00D80CE4" w:rsidRDefault="00F0572B" w:rsidP="00D80CE4">
            <w:pPr>
              <w:pStyle w:val="TableParagraph"/>
              <w:ind w:left="0"/>
              <w:rPr>
                <w:sz w:val="16"/>
              </w:rPr>
            </w:pPr>
          </w:p>
          <w:p w:rsidR="00F0572B" w:rsidRPr="00D80CE4" w:rsidRDefault="00F0572B" w:rsidP="00D80CE4">
            <w:pPr>
              <w:pStyle w:val="TableParagraph"/>
              <w:ind w:left="0"/>
              <w:rPr>
                <w:sz w:val="16"/>
              </w:rPr>
            </w:pPr>
          </w:p>
          <w:p w:rsidR="00F0572B" w:rsidRPr="00D80CE4" w:rsidRDefault="00F0572B" w:rsidP="00D80CE4">
            <w:pPr>
              <w:pStyle w:val="TableParagraph"/>
              <w:ind w:left="0"/>
              <w:rPr>
                <w:sz w:val="16"/>
              </w:rPr>
            </w:pPr>
          </w:p>
          <w:p w:rsidR="00F0572B" w:rsidRPr="00D80CE4" w:rsidRDefault="00F0572B" w:rsidP="00D80CE4">
            <w:pPr>
              <w:pStyle w:val="TableParagraph"/>
              <w:ind w:left="0"/>
              <w:rPr>
                <w:sz w:val="16"/>
              </w:rPr>
            </w:pPr>
          </w:p>
          <w:p w:rsidR="00F0572B" w:rsidRPr="00D80CE4" w:rsidRDefault="00F0572B" w:rsidP="00D80CE4">
            <w:pPr>
              <w:pStyle w:val="TableParagraph"/>
              <w:ind w:left="0"/>
              <w:rPr>
                <w:sz w:val="16"/>
              </w:rPr>
            </w:pPr>
          </w:p>
          <w:p w:rsidR="00F0572B" w:rsidRPr="00D80CE4" w:rsidRDefault="00F0572B" w:rsidP="00D80CE4">
            <w:pPr>
              <w:pStyle w:val="TableParagraph"/>
              <w:ind w:left="0"/>
              <w:rPr>
                <w:sz w:val="16"/>
              </w:rPr>
            </w:pPr>
          </w:p>
          <w:p w:rsidR="00F0572B" w:rsidRPr="00D80CE4" w:rsidRDefault="00F0572B" w:rsidP="00D80CE4">
            <w:pPr>
              <w:pStyle w:val="TableParagraph"/>
              <w:ind w:left="0"/>
              <w:rPr>
                <w:sz w:val="16"/>
              </w:rPr>
            </w:pPr>
          </w:p>
          <w:p w:rsidR="00F0572B" w:rsidRPr="00D80CE4" w:rsidRDefault="00F0572B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F0572B" w:rsidRPr="00D80CE4" w:rsidRDefault="00F0572B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F0572B" w:rsidRPr="00D80CE4" w:rsidRDefault="00F0572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:rsidR="00F0572B" w:rsidRPr="00D80CE4" w:rsidRDefault="00F0572B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:rsidR="00F0572B" w:rsidRPr="00D80CE4" w:rsidRDefault="00F0572B" w:rsidP="00D80CE4">
            <w:pPr>
              <w:pStyle w:val="TableParagraph"/>
              <w:ind w:left="0"/>
              <w:rPr>
                <w:sz w:val="16"/>
              </w:rPr>
            </w:pPr>
          </w:p>
          <w:p w:rsidR="00F0572B" w:rsidRPr="00D80CE4" w:rsidRDefault="00F0572B" w:rsidP="00D80CE4">
            <w:pPr>
              <w:pStyle w:val="TableParagraph"/>
              <w:ind w:left="0"/>
              <w:rPr>
                <w:sz w:val="16"/>
              </w:rPr>
            </w:pPr>
          </w:p>
          <w:p w:rsidR="00F0572B" w:rsidRPr="00D80CE4" w:rsidRDefault="00F0572B" w:rsidP="00D80CE4">
            <w:pPr>
              <w:pStyle w:val="TableParagraph"/>
              <w:ind w:left="0"/>
              <w:rPr>
                <w:sz w:val="16"/>
              </w:rPr>
            </w:pPr>
          </w:p>
          <w:p w:rsidR="00F0572B" w:rsidRPr="00D80CE4" w:rsidRDefault="00F0572B" w:rsidP="00D80CE4">
            <w:pPr>
              <w:pStyle w:val="TableParagraph"/>
              <w:ind w:left="0"/>
              <w:rPr>
                <w:sz w:val="16"/>
              </w:rPr>
            </w:pPr>
          </w:p>
          <w:p w:rsidR="00F0572B" w:rsidRPr="00D80CE4" w:rsidRDefault="00F0572B" w:rsidP="00D80CE4">
            <w:pPr>
              <w:pStyle w:val="TableParagraph"/>
              <w:ind w:left="0"/>
              <w:rPr>
                <w:sz w:val="16"/>
              </w:rPr>
            </w:pPr>
          </w:p>
          <w:p w:rsidR="00F0572B" w:rsidRPr="00D80CE4" w:rsidRDefault="00F0572B" w:rsidP="00D80CE4">
            <w:pPr>
              <w:pStyle w:val="TableParagraph"/>
              <w:ind w:left="0"/>
              <w:rPr>
                <w:sz w:val="16"/>
              </w:rPr>
            </w:pPr>
          </w:p>
          <w:p w:rsidR="00F0572B" w:rsidRPr="00D80CE4" w:rsidRDefault="00F0572B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F0572B" w:rsidRPr="00D80CE4" w:rsidRDefault="00F0572B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F0572B" w:rsidRPr="00D80CE4" w:rsidRDefault="00F0572B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F0572B" w:rsidTr="00D80CE4">
        <w:trPr>
          <w:trHeight w:val="738"/>
        </w:trPr>
        <w:tc>
          <w:tcPr>
            <w:tcW w:w="4522" w:type="dxa"/>
          </w:tcPr>
          <w:p w:rsidR="00F0572B" w:rsidRPr="00D80CE4" w:rsidRDefault="00F0572B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F0572B" w:rsidRPr="00D80CE4" w:rsidRDefault="00F0572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F0572B" w:rsidTr="00D80CE4">
        <w:trPr>
          <w:trHeight w:val="1641"/>
        </w:trPr>
        <w:tc>
          <w:tcPr>
            <w:tcW w:w="4522" w:type="dxa"/>
          </w:tcPr>
          <w:p w:rsidR="00F0572B" w:rsidRPr="00D80CE4" w:rsidRDefault="00F0572B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:rsidR="00F0572B" w:rsidRPr="00D80CE4" w:rsidRDefault="00F0572B" w:rsidP="00D80CE4">
            <w:pPr>
              <w:pStyle w:val="TableParagraph"/>
              <w:ind w:left="0"/>
              <w:rPr>
                <w:sz w:val="16"/>
              </w:rPr>
            </w:pPr>
          </w:p>
          <w:p w:rsidR="00F0572B" w:rsidRPr="00D80CE4" w:rsidRDefault="00F0572B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F0572B" w:rsidRPr="00D80CE4" w:rsidRDefault="00F0572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:rsidR="00F0572B" w:rsidRPr="00D80CE4" w:rsidRDefault="00F0572B" w:rsidP="00D80CE4">
            <w:pPr>
              <w:pStyle w:val="TableParagraph"/>
              <w:ind w:left="0"/>
              <w:rPr>
                <w:sz w:val="16"/>
              </w:rPr>
            </w:pPr>
          </w:p>
          <w:p w:rsidR="00F0572B" w:rsidRPr="00D80CE4" w:rsidRDefault="00F0572B" w:rsidP="00D80CE4">
            <w:pPr>
              <w:pStyle w:val="TableParagraph"/>
              <w:ind w:left="0"/>
              <w:rPr>
                <w:sz w:val="16"/>
              </w:rPr>
            </w:pPr>
          </w:p>
          <w:p w:rsidR="00F0572B" w:rsidRPr="00D80CE4" w:rsidRDefault="00F0572B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F0572B" w:rsidRPr="00D80CE4" w:rsidRDefault="00F0572B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F0572B" w:rsidRPr="00D80CE4" w:rsidRDefault="00F0572B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F0572B" w:rsidRDefault="00F0572B">
      <w:pPr>
        <w:pStyle w:val="BodyText"/>
        <w:spacing w:before="1"/>
        <w:rPr>
          <w:sz w:val="22"/>
        </w:rPr>
      </w:pPr>
    </w:p>
    <w:p w:rsidR="00F0572B" w:rsidRDefault="00F0572B">
      <w:pPr>
        <w:pStyle w:val="BodyText"/>
        <w:spacing w:before="1"/>
        <w:rPr>
          <w:sz w:val="22"/>
        </w:rPr>
      </w:pPr>
    </w:p>
    <w:p w:rsidR="00F0572B" w:rsidRDefault="00F0572B">
      <w:pPr>
        <w:pStyle w:val="BodyText"/>
        <w:spacing w:before="1"/>
        <w:rPr>
          <w:sz w:val="22"/>
        </w:rPr>
      </w:pPr>
    </w:p>
    <w:p w:rsidR="00F0572B" w:rsidRDefault="00F0572B">
      <w:pPr>
        <w:pStyle w:val="BodyText"/>
        <w:spacing w:before="1"/>
        <w:rPr>
          <w:sz w:val="22"/>
        </w:rPr>
      </w:pPr>
    </w:p>
    <w:p w:rsidR="00F0572B" w:rsidRDefault="00F0572B">
      <w:pPr>
        <w:pStyle w:val="BodyText"/>
        <w:spacing w:before="1"/>
        <w:rPr>
          <w:sz w:val="22"/>
        </w:rPr>
      </w:pPr>
    </w:p>
    <w:p w:rsidR="00F0572B" w:rsidRDefault="00F0572B">
      <w:pPr>
        <w:pStyle w:val="BodyText"/>
        <w:spacing w:before="1"/>
        <w:rPr>
          <w:sz w:val="22"/>
        </w:rPr>
      </w:pPr>
    </w:p>
    <w:p w:rsidR="00F0572B" w:rsidRDefault="00F0572B">
      <w:pPr>
        <w:pStyle w:val="BodyText"/>
        <w:spacing w:before="1"/>
        <w:rPr>
          <w:sz w:val="22"/>
        </w:rPr>
      </w:pPr>
    </w:p>
    <w:p w:rsidR="00F0572B" w:rsidRDefault="00F0572B">
      <w:pPr>
        <w:pStyle w:val="BodyText"/>
        <w:spacing w:before="1"/>
        <w:rPr>
          <w:sz w:val="22"/>
        </w:rPr>
      </w:pPr>
    </w:p>
    <w:p w:rsidR="00F0572B" w:rsidRDefault="00F0572B">
      <w:pPr>
        <w:pStyle w:val="BodyText"/>
        <w:spacing w:before="1"/>
        <w:rPr>
          <w:sz w:val="22"/>
        </w:rPr>
      </w:pPr>
    </w:p>
    <w:p w:rsidR="00F0572B" w:rsidRDefault="00F0572B">
      <w:pPr>
        <w:pStyle w:val="Heading3"/>
        <w:rPr>
          <w:w w:val="105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F0572B" w:rsidRDefault="00F0572B">
      <w:pPr>
        <w:pStyle w:val="Heading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F0572B" w:rsidTr="00C74C38">
        <w:tc>
          <w:tcPr>
            <w:tcW w:w="9020" w:type="dxa"/>
            <w:shd w:val="clear" w:color="auto" w:fill="C0C0C0"/>
          </w:tcPr>
          <w:p w:rsidR="00F0572B" w:rsidRPr="00C74C38" w:rsidRDefault="00F0572B" w:rsidP="00C74C38">
            <w:pPr>
              <w:pStyle w:val="BodyText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F0572B" w:rsidRDefault="00F0572B" w:rsidP="00E20A35">
      <w:pPr>
        <w:pStyle w:val="BodyText"/>
        <w:spacing w:before="11"/>
        <w:rPr>
          <w:sz w:val="7"/>
        </w:rPr>
      </w:pPr>
    </w:p>
    <w:p w:rsidR="00F0572B" w:rsidRDefault="00F0572B" w:rsidP="00E20A35">
      <w:pPr>
        <w:pStyle w:val="BodyText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F0572B" w:rsidTr="00D80CE4">
        <w:trPr>
          <w:trHeight w:val="400"/>
        </w:trPr>
        <w:tc>
          <w:tcPr>
            <w:tcW w:w="4522" w:type="dxa"/>
          </w:tcPr>
          <w:p w:rsidR="00F0572B" w:rsidRPr="00D80CE4" w:rsidRDefault="00F0572B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:rsidR="00F0572B" w:rsidRPr="00D80CE4" w:rsidRDefault="00F0572B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F0572B" w:rsidTr="00D80CE4">
        <w:trPr>
          <w:trHeight w:val="789"/>
        </w:trPr>
        <w:tc>
          <w:tcPr>
            <w:tcW w:w="4522" w:type="dxa"/>
          </w:tcPr>
          <w:p w:rsidR="00F0572B" w:rsidRDefault="00F0572B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F0572B" w:rsidRDefault="00F0572B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:rsidR="00F0572B" w:rsidRDefault="00F0572B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:rsidR="00F0572B" w:rsidRPr="00D80CE4" w:rsidRDefault="00F0572B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F0572B" w:rsidRPr="00D80CE4" w:rsidRDefault="00F0572B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F0572B" w:rsidRPr="00D80CE4" w:rsidRDefault="00F0572B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F0572B" w:rsidRPr="00D80CE4" w:rsidRDefault="00F0572B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:rsidR="00F0572B" w:rsidRDefault="00F0572B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:rsidR="00F0572B" w:rsidRDefault="00F0572B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F0572B" w:rsidRDefault="00F0572B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F0572B" w:rsidRPr="00D80CE4" w:rsidRDefault="00F0572B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F0572B" w:rsidRPr="00D80CE4" w:rsidRDefault="00F0572B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F0572B" w:rsidRPr="00D80CE4" w:rsidRDefault="00F0572B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F0572B" w:rsidRDefault="00F0572B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F0572B" w:rsidRDefault="00F0572B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F0572B" w:rsidRDefault="00F0572B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F0572B" w:rsidRDefault="00F0572B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F0572B" w:rsidRPr="00D80CE4" w:rsidRDefault="00F0572B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F0572B" w:rsidRDefault="00F0572B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:rsidR="00F0572B" w:rsidRPr="00D80CE4" w:rsidRDefault="00F0572B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F0572B" w:rsidTr="009E4F79">
        <w:trPr>
          <w:trHeight w:val="2760"/>
        </w:trPr>
        <w:tc>
          <w:tcPr>
            <w:tcW w:w="4522" w:type="dxa"/>
          </w:tcPr>
          <w:p w:rsidR="00F0572B" w:rsidRPr="00E53D9D" w:rsidRDefault="00F0572B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:rsidR="00F0572B" w:rsidRPr="00E53D9D" w:rsidRDefault="00F0572B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F0572B" w:rsidRPr="00E53D9D" w:rsidRDefault="00F0572B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:rsidR="00F0572B" w:rsidRPr="00E53D9D" w:rsidRDefault="00F0572B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:rsidR="00F0572B" w:rsidRDefault="00F0572B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F0572B" w:rsidRPr="00D80CE4" w:rsidRDefault="00F0572B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F0572B" w:rsidRPr="00D80CE4" w:rsidRDefault="00F0572B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F0572B" w:rsidRDefault="00F0572B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F0572B" w:rsidRDefault="00F0572B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F0572B" w:rsidRDefault="00F0572B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F0572B" w:rsidRPr="00D80CE4" w:rsidRDefault="00F0572B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F0572B" w:rsidRPr="00D80CE4" w:rsidRDefault="00F0572B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F0572B" w:rsidTr="00D80CE4">
        <w:trPr>
          <w:trHeight w:val="853"/>
        </w:trPr>
        <w:tc>
          <w:tcPr>
            <w:tcW w:w="4522" w:type="dxa"/>
            <w:vMerge w:val="restart"/>
          </w:tcPr>
          <w:p w:rsidR="00F0572B" w:rsidRPr="00D80CE4" w:rsidRDefault="00F0572B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F0572B" w:rsidRPr="00D80CE4" w:rsidRDefault="00F0572B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F0572B" w:rsidRPr="00D80CE4" w:rsidRDefault="00F0572B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:rsidR="00F0572B" w:rsidRPr="00D80CE4" w:rsidRDefault="00F0572B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F0572B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F0572B" w:rsidRPr="00D80CE4" w:rsidRDefault="00F0572B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F0572B" w:rsidRPr="00D80CE4" w:rsidRDefault="00F0572B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F0572B" w:rsidRPr="00D80CE4" w:rsidRDefault="00F0572B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F0572B" w:rsidRPr="00D80CE4" w:rsidRDefault="00F0572B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F0572B" w:rsidRPr="00D80CE4" w:rsidRDefault="00F0572B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F0572B" w:rsidRPr="00D80CE4" w:rsidRDefault="00F0572B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F0572B" w:rsidRPr="00D80CE4" w:rsidRDefault="00F0572B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F0572B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:rsidR="00F0572B" w:rsidRPr="00D80CE4" w:rsidRDefault="00F0572B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F0572B" w:rsidRPr="00D80CE4" w:rsidRDefault="00F0572B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F0572B" w:rsidRPr="00D80CE4" w:rsidRDefault="00F0572B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F0572B" w:rsidRPr="00D80CE4" w:rsidRDefault="00F0572B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F0572B" w:rsidRPr="00D80CE4" w:rsidRDefault="00F0572B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F0572B" w:rsidRPr="00D80CE4" w:rsidRDefault="00F0572B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F0572B" w:rsidRPr="00D80CE4" w:rsidRDefault="00F0572B">
            <w:pPr>
              <w:rPr>
                <w:sz w:val="2"/>
                <w:szCs w:val="2"/>
              </w:rPr>
            </w:pPr>
          </w:p>
        </w:tc>
      </w:tr>
      <w:tr w:rsidR="00F0572B" w:rsidTr="009E4F79">
        <w:trPr>
          <w:trHeight w:val="1737"/>
        </w:trPr>
        <w:tc>
          <w:tcPr>
            <w:tcW w:w="4522" w:type="dxa"/>
          </w:tcPr>
          <w:p w:rsidR="00F0572B" w:rsidRPr="00D80CE4" w:rsidRDefault="00F0572B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:rsidR="00F0572B" w:rsidRPr="00D80CE4" w:rsidRDefault="00F0572B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F0572B" w:rsidRPr="00D80CE4" w:rsidRDefault="00F0572B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:rsidR="00F0572B" w:rsidRDefault="00F0572B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:rsidR="00F0572B" w:rsidRPr="00D80CE4" w:rsidRDefault="00F0572B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F0572B" w:rsidRPr="00D80CE4" w:rsidRDefault="00F0572B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:rsidR="00F0572B" w:rsidRPr="00D80CE4" w:rsidRDefault="00F0572B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F0572B" w:rsidRDefault="00F0572B">
      <w:pPr>
        <w:pStyle w:val="BodyText"/>
        <w:spacing w:before="1"/>
        <w:rPr>
          <w:sz w:val="27"/>
        </w:rPr>
      </w:pPr>
    </w:p>
    <w:p w:rsidR="00F0572B" w:rsidRDefault="00F0572B" w:rsidP="00E53D9D">
      <w:pPr>
        <w:pStyle w:val="BodyText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:rsidR="00F0572B" w:rsidRDefault="00F0572B" w:rsidP="00E53D9D">
      <w:pPr>
        <w:pStyle w:val="BodyText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:rsidR="00F0572B" w:rsidRDefault="00F0572B" w:rsidP="00E20F0F">
      <w:pPr>
        <w:pStyle w:val="BodyText"/>
        <w:spacing w:before="76"/>
        <w:rPr>
          <w:w w:val="105"/>
        </w:rPr>
      </w:pPr>
    </w:p>
    <w:p w:rsidR="00F0572B" w:rsidRDefault="00F0572B" w:rsidP="00E20F0F">
      <w:pPr>
        <w:pStyle w:val="BodyText"/>
        <w:spacing w:before="76"/>
        <w:rPr>
          <w:w w:val="105"/>
        </w:rPr>
      </w:pPr>
    </w:p>
    <w:p w:rsidR="00F0572B" w:rsidRDefault="00F0572B" w:rsidP="00E20F0F">
      <w:pPr>
        <w:pStyle w:val="BodyText"/>
        <w:spacing w:before="76"/>
        <w:rPr>
          <w:w w:val="105"/>
        </w:rPr>
      </w:pPr>
    </w:p>
    <w:p w:rsidR="00F0572B" w:rsidRDefault="00F0572B" w:rsidP="00E20F0F">
      <w:pPr>
        <w:pStyle w:val="BodyText"/>
        <w:spacing w:before="76"/>
        <w:rPr>
          <w:w w:val="105"/>
        </w:rPr>
      </w:pPr>
    </w:p>
    <w:p w:rsidR="00F0572B" w:rsidRDefault="00F0572B" w:rsidP="00E20F0F">
      <w:pPr>
        <w:pStyle w:val="BodyText"/>
        <w:spacing w:before="76"/>
        <w:rPr>
          <w:sz w:val="27"/>
        </w:rPr>
      </w:pPr>
    </w:p>
    <w:p w:rsidR="00F0572B" w:rsidRDefault="00F0572B">
      <w:pPr>
        <w:pStyle w:val="Heading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F0572B" w:rsidRDefault="00F0572B">
      <w:pPr>
        <w:pStyle w:val="Heading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F0572B" w:rsidRPr="00E20A35" w:rsidTr="00C74C38">
        <w:trPr>
          <w:trHeight w:val="441"/>
        </w:trPr>
        <w:tc>
          <w:tcPr>
            <w:tcW w:w="9020" w:type="dxa"/>
            <w:shd w:val="clear" w:color="auto" w:fill="C0C0C0"/>
          </w:tcPr>
          <w:p w:rsidR="00F0572B" w:rsidRPr="00C74C38" w:rsidRDefault="00F0572B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:rsidR="00F0572B" w:rsidRPr="00E20A35" w:rsidRDefault="00F0572B">
      <w:pPr>
        <w:pStyle w:val="Heading4"/>
        <w:rPr>
          <w:rFonts w:ascii="Arial" w:hAnsi="Arial"/>
          <w:b/>
          <w:w w:val="105"/>
          <w:szCs w:val="22"/>
        </w:rPr>
      </w:pPr>
    </w:p>
    <w:p w:rsidR="00F0572B" w:rsidRPr="00E20A35" w:rsidRDefault="00F0572B">
      <w:pPr>
        <w:pStyle w:val="BodyText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F0572B" w:rsidTr="00D80CE4">
        <w:trPr>
          <w:trHeight w:val="570"/>
        </w:trPr>
        <w:tc>
          <w:tcPr>
            <w:tcW w:w="4522" w:type="dxa"/>
          </w:tcPr>
          <w:p w:rsidR="00F0572B" w:rsidRPr="00D80CE4" w:rsidRDefault="00F0572B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F0572B" w:rsidRPr="00D80CE4" w:rsidRDefault="00F0572B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0572B" w:rsidTr="009E4F79">
        <w:trPr>
          <w:trHeight w:val="2211"/>
        </w:trPr>
        <w:tc>
          <w:tcPr>
            <w:tcW w:w="4522" w:type="dxa"/>
          </w:tcPr>
          <w:p w:rsidR="00F0572B" w:rsidRPr="00D80CE4" w:rsidRDefault="00F0572B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:rsidR="00F0572B" w:rsidRPr="00D80CE4" w:rsidRDefault="00F0572B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F0572B" w:rsidRPr="00D80CE4" w:rsidRDefault="00F0572B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F0572B" w:rsidRPr="00D80CE4" w:rsidRDefault="00F0572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F0572B" w:rsidRPr="00D80CE4" w:rsidRDefault="00F0572B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:rsidR="00F0572B" w:rsidRPr="00D80CE4" w:rsidRDefault="00F0572B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F0572B" w:rsidRDefault="00F0572B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F0572B" w:rsidRPr="00D80CE4" w:rsidRDefault="00F0572B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F0572B" w:rsidTr="00D80CE4">
        <w:trPr>
          <w:trHeight w:val="1811"/>
        </w:trPr>
        <w:tc>
          <w:tcPr>
            <w:tcW w:w="4522" w:type="dxa"/>
          </w:tcPr>
          <w:p w:rsidR="00F0572B" w:rsidRPr="00D80CE4" w:rsidRDefault="00F0572B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:rsidR="00F0572B" w:rsidRPr="00D80CE4" w:rsidRDefault="00F0572B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F0572B" w:rsidRPr="00D80CE4" w:rsidRDefault="00F0572B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F0572B" w:rsidRPr="00D80CE4" w:rsidRDefault="00F0572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F0572B" w:rsidRPr="00D80CE4" w:rsidRDefault="00F0572B" w:rsidP="00D80CE4">
            <w:pPr>
              <w:pStyle w:val="TableParagraph"/>
              <w:ind w:left="0"/>
              <w:rPr>
                <w:sz w:val="16"/>
              </w:rPr>
            </w:pPr>
          </w:p>
          <w:p w:rsidR="00F0572B" w:rsidRPr="00D80CE4" w:rsidRDefault="00F0572B" w:rsidP="00D80CE4">
            <w:pPr>
              <w:pStyle w:val="TableParagraph"/>
              <w:ind w:left="0"/>
              <w:rPr>
                <w:sz w:val="16"/>
              </w:rPr>
            </w:pPr>
          </w:p>
          <w:p w:rsidR="00F0572B" w:rsidRPr="00D80CE4" w:rsidRDefault="00F0572B" w:rsidP="00D80CE4">
            <w:pPr>
              <w:pStyle w:val="TableParagraph"/>
              <w:ind w:left="0"/>
              <w:rPr>
                <w:sz w:val="16"/>
              </w:rPr>
            </w:pPr>
          </w:p>
          <w:p w:rsidR="00F0572B" w:rsidRDefault="00F0572B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:rsidR="00F0572B" w:rsidRDefault="00F0572B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F0572B" w:rsidRPr="00D80CE4" w:rsidRDefault="00F0572B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F0572B" w:rsidRDefault="00F0572B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:rsidR="00F0572B" w:rsidRPr="00D80CE4" w:rsidRDefault="00F0572B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:rsidR="00F0572B" w:rsidRDefault="00F0572B">
      <w:pPr>
        <w:rPr>
          <w:sz w:val="14"/>
        </w:rPr>
        <w:sectPr w:rsidR="00F0572B">
          <w:pgSz w:w="11910" w:h="16840"/>
          <w:pgMar w:top="1580" w:right="420" w:bottom="2100" w:left="1100" w:header="0" w:footer="1906" w:gutter="0"/>
          <w:cols w:space="720"/>
        </w:sectPr>
      </w:pPr>
    </w:p>
    <w:p w:rsidR="00F0572B" w:rsidRPr="00E20F0F" w:rsidRDefault="00F0572B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:rsidR="00F0572B" w:rsidRPr="00E20F0F" w:rsidRDefault="00F0572B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F0572B" w:rsidTr="00C74C38">
        <w:tc>
          <w:tcPr>
            <w:tcW w:w="9020" w:type="dxa"/>
            <w:shd w:val="clear" w:color="auto" w:fill="C0C0C0"/>
          </w:tcPr>
          <w:p w:rsidR="00F0572B" w:rsidRPr="00C74C38" w:rsidRDefault="00F0572B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:rsidR="00F0572B" w:rsidRPr="00C74C38" w:rsidRDefault="00F0572B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:rsidR="00F0572B" w:rsidRPr="00C74C38" w:rsidRDefault="00F0572B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:rsidR="00F0572B" w:rsidRDefault="00F0572B">
      <w:pPr>
        <w:spacing w:before="97"/>
        <w:ind w:left="887" w:right="1097"/>
        <w:jc w:val="center"/>
        <w:rPr>
          <w:sz w:val="15"/>
        </w:rPr>
      </w:pPr>
    </w:p>
    <w:p w:rsidR="00F0572B" w:rsidRDefault="00F0572B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F0572B" w:rsidRDefault="00F0572B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1"/>
      </w:tblGrid>
      <w:tr w:rsidR="00F0572B" w:rsidTr="000627CC">
        <w:trPr>
          <w:trHeight w:val="400"/>
        </w:trPr>
        <w:tc>
          <w:tcPr>
            <w:tcW w:w="4522" w:type="dxa"/>
          </w:tcPr>
          <w:p w:rsidR="00F0572B" w:rsidRPr="00D80CE4" w:rsidRDefault="00F0572B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:rsidR="00F0572B" w:rsidRPr="00D80CE4" w:rsidRDefault="00F0572B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F0572B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F0572B" w:rsidRPr="00D80CE4" w:rsidRDefault="00F0572B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:rsidR="00F0572B" w:rsidRPr="00D80CE4" w:rsidRDefault="00F0572B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:rsidR="00F0572B" w:rsidRPr="00D80CE4" w:rsidRDefault="00F0572B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F0572B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F0572B" w:rsidRPr="00D80CE4" w:rsidRDefault="00F0572B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F0572B" w:rsidRDefault="00F0572B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F0572B" w:rsidRPr="00D80CE4" w:rsidRDefault="00F0572B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F0572B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:rsidR="00F0572B" w:rsidRPr="00D80CE4" w:rsidRDefault="00F0572B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:rsidR="00F0572B" w:rsidRPr="00D80CE4" w:rsidRDefault="00F0572B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:rsidR="00F0572B" w:rsidRPr="00D80CE4" w:rsidRDefault="00F0572B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F0572B" w:rsidRDefault="00F0572B">
      <w:pPr>
        <w:pStyle w:val="BodyText"/>
        <w:rPr>
          <w:rFonts w:ascii="Arial"/>
          <w:b/>
          <w:sz w:val="20"/>
        </w:rPr>
      </w:pPr>
    </w:p>
    <w:p w:rsidR="00F0572B" w:rsidRDefault="00F0572B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F0572B" w:rsidRDefault="00F0572B">
      <w:pPr>
        <w:pStyle w:val="BodyText"/>
        <w:rPr>
          <w:rFonts w:ascii="Times New Roman"/>
          <w:b/>
          <w:sz w:val="20"/>
        </w:rPr>
      </w:pPr>
    </w:p>
    <w:p w:rsidR="00F0572B" w:rsidRDefault="00F0572B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F0572B" w:rsidRDefault="00F0572B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F0572B" w:rsidRDefault="00F0572B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F0572B" w:rsidRDefault="00F0572B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F0572B" w:rsidRPr="007176D5" w:rsidRDefault="00F0572B" w:rsidP="007176D5">
      <w:pPr>
        <w:jc w:val="both"/>
        <w:rPr>
          <w:rFonts w:ascii="Arial" w:hAnsi="Arial" w:cs="Arial"/>
          <w:b/>
          <w:sz w:val="14"/>
          <w:szCs w:val="14"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Il sottoscritto/I sottoscritti autorizza/autorizzano formalmente </w:t>
      </w:r>
      <w:r w:rsidRPr="00B671C9">
        <w:rPr>
          <w:rFonts w:ascii="Arial" w:hAnsi="Arial" w:cs="Arial"/>
          <w:i/>
          <w:iCs/>
          <w:color w:val="00000A"/>
          <w:w w:val="105"/>
          <w:sz w:val="14"/>
          <w:szCs w:val="14"/>
        </w:rPr>
        <w:t>l’ASL CN2 Alba-Bra ad</w:t>
      </w:r>
      <w:r w:rsidRPr="00B671C9">
        <w:rPr>
          <w:w w:val="105"/>
        </w:rPr>
        <w:t xml:space="preserve"> </w:t>
      </w:r>
      <w:r w:rsidRPr="00B671C9">
        <w:rPr>
          <w:rFonts w:ascii="Arial" w:hAnsi="Arial" w:cs="Arial"/>
          <w:i/>
          <w:iCs/>
          <w:color w:val="00000A"/>
          <w:w w:val="105"/>
          <w:sz w:val="14"/>
          <w:szCs w:val="14"/>
        </w:rPr>
        <w:t>accedere ai documenti complementari e alle informazioni, di cui al presente documento di gara unico europeo, ai fini della fornitura  dell’assistenza tecnica e manutenzione full-risk dei centratori laser HOURS 3, in uso presso la S.C. Radioterapia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dell’Ospedale M</w:t>
      </w:r>
      <w:r w:rsidRPr="00B671C9">
        <w:rPr>
          <w:rFonts w:ascii="Arial" w:hAnsi="Arial" w:cs="Arial"/>
          <w:i/>
          <w:iCs/>
          <w:color w:val="00000A"/>
          <w:w w:val="105"/>
          <w:sz w:val="14"/>
          <w:szCs w:val="14"/>
        </w:rPr>
        <w:t>ichele e Pietro Ferrero di Verduno, periodo contrattuale di 48 mesi</w:t>
      </w:r>
      <w:r w:rsidRPr="00796ABD">
        <w:rPr>
          <w:rFonts w:ascii="Arial" w:hAnsi="Arial" w:cs="Arial"/>
          <w:i/>
          <w:iCs/>
          <w:color w:val="00000A"/>
          <w:w w:val="105"/>
          <w:sz w:val="14"/>
          <w:szCs w:val="14"/>
        </w:rPr>
        <w:t>;</w:t>
      </w:r>
      <w:r w:rsidRPr="00311B3E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Data,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 xml:space="preserve"> luogo e, se richiesto o necessario  firma/firme: [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ab/>
        <w:t>]</w:t>
      </w:r>
    </w:p>
    <w:p w:rsidR="00F0572B" w:rsidRPr="00900266" w:rsidRDefault="00F0572B">
      <w:pPr>
        <w:pStyle w:val="BodyText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F0572B" w:rsidRPr="00900266" w:rsidRDefault="00F0572B">
      <w:pPr>
        <w:pStyle w:val="BodyText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F0572B" w:rsidRDefault="00F0572B">
      <w:pPr>
        <w:pStyle w:val="BodyText"/>
        <w:spacing w:before="2"/>
        <w:rPr>
          <w:sz w:val="25"/>
        </w:rPr>
      </w:pPr>
    </w:p>
    <w:p w:rsidR="00F0572B" w:rsidRDefault="00F0572B">
      <w:pPr>
        <w:pStyle w:val="BodyText"/>
        <w:spacing w:before="2"/>
        <w:rPr>
          <w:sz w:val="25"/>
        </w:rPr>
      </w:pPr>
    </w:p>
    <w:p w:rsidR="00F0572B" w:rsidRDefault="00F0572B">
      <w:pPr>
        <w:pStyle w:val="BodyText"/>
        <w:spacing w:before="2"/>
        <w:rPr>
          <w:sz w:val="25"/>
        </w:rPr>
      </w:pPr>
    </w:p>
    <w:p w:rsidR="00F0572B" w:rsidRDefault="00F0572B">
      <w:pPr>
        <w:pStyle w:val="BodyText"/>
        <w:spacing w:before="2"/>
        <w:rPr>
          <w:sz w:val="25"/>
        </w:rPr>
      </w:pPr>
    </w:p>
    <w:p w:rsidR="00F0572B" w:rsidRDefault="00F0572B">
      <w:pPr>
        <w:pStyle w:val="BodyText"/>
        <w:spacing w:before="2"/>
        <w:rPr>
          <w:sz w:val="25"/>
        </w:rPr>
      </w:pPr>
    </w:p>
    <w:p w:rsidR="00F0572B" w:rsidRDefault="00F0572B">
      <w:pPr>
        <w:pStyle w:val="BodyText"/>
        <w:spacing w:before="2"/>
        <w:rPr>
          <w:sz w:val="25"/>
        </w:rPr>
      </w:pPr>
    </w:p>
    <w:p w:rsidR="00F0572B" w:rsidRDefault="00F0572B">
      <w:pPr>
        <w:pStyle w:val="BodyText"/>
        <w:spacing w:before="2"/>
        <w:rPr>
          <w:sz w:val="25"/>
        </w:rPr>
      </w:pPr>
    </w:p>
    <w:p w:rsidR="00F0572B" w:rsidRDefault="00F0572B">
      <w:pPr>
        <w:pStyle w:val="BodyText"/>
        <w:spacing w:before="2"/>
        <w:rPr>
          <w:sz w:val="25"/>
        </w:rPr>
      </w:pPr>
    </w:p>
    <w:p w:rsidR="00F0572B" w:rsidRDefault="00F0572B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:rsidR="00F0572B" w:rsidRDefault="00F0572B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F0572B" w:rsidRDefault="00F0572B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F0572B" w:rsidRDefault="00F0572B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F0572B" w:rsidRDefault="00F0572B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F0572B" w:rsidRDefault="00F0572B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F0572B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72B" w:rsidRDefault="00F0572B">
      <w:r>
        <w:separator/>
      </w:r>
    </w:p>
  </w:endnote>
  <w:endnote w:type="continuationSeparator" w:id="0">
    <w:p w:rsidR="00F0572B" w:rsidRDefault="00F05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72B" w:rsidRDefault="00F0572B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F0572B" w:rsidRDefault="00F0572B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72B" w:rsidRDefault="00F0572B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F0572B" w:rsidRDefault="00F0572B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72B" w:rsidRDefault="00F0572B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F0572B" w:rsidRDefault="00F0572B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72B" w:rsidRDefault="00F0572B">
      <w:r>
        <w:separator/>
      </w:r>
    </w:p>
  </w:footnote>
  <w:footnote w:type="continuationSeparator" w:id="0">
    <w:p w:rsidR="00F0572B" w:rsidRDefault="00F057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04C99"/>
    <w:rsid w:val="00010867"/>
    <w:rsid w:val="00036325"/>
    <w:rsid w:val="00054317"/>
    <w:rsid w:val="000627CC"/>
    <w:rsid w:val="00081C0F"/>
    <w:rsid w:val="0009374C"/>
    <w:rsid w:val="000B328C"/>
    <w:rsid w:val="000B775F"/>
    <w:rsid w:val="000E0633"/>
    <w:rsid w:val="000F34EB"/>
    <w:rsid w:val="001024EE"/>
    <w:rsid w:val="00111E1D"/>
    <w:rsid w:val="001174D0"/>
    <w:rsid w:val="00137881"/>
    <w:rsid w:val="001461A0"/>
    <w:rsid w:val="00147955"/>
    <w:rsid w:val="00147E8F"/>
    <w:rsid w:val="00151BFB"/>
    <w:rsid w:val="0018396B"/>
    <w:rsid w:val="00183CA8"/>
    <w:rsid w:val="00193336"/>
    <w:rsid w:val="00194C43"/>
    <w:rsid w:val="001A5BAE"/>
    <w:rsid w:val="001C1E25"/>
    <w:rsid w:val="001F228E"/>
    <w:rsid w:val="002054AC"/>
    <w:rsid w:val="00210DE9"/>
    <w:rsid w:val="00217407"/>
    <w:rsid w:val="0022704C"/>
    <w:rsid w:val="00227990"/>
    <w:rsid w:val="00257525"/>
    <w:rsid w:val="002623EF"/>
    <w:rsid w:val="00271E9C"/>
    <w:rsid w:val="00272557"/>
    <w:rsid w:val="0028569A"/>
    <w:rsid w:val="00291D32"/>
    <w:rsid w:val="0029207F"/>
    <w:rsid w:val="002A0AF0"/>
    <w:rsid w:val="002A2482"/>
    <w:rsid w:val="002B14C2"/>
    <w:rsid w:val="002F77CB"/>
    <w:rsid w:val="00307ADE"/>
    <w:rsid w:val="00311654"/>
    <w:rsid w:val="00311B3E"/>
    <w:rsid w:val="00315D1D"/>
    <w:rsid w:val="00322BF5"/>
    <w:rsid w:val="00344A78"/>
    <w:rsid w:val="003560AC"/>
    <w:rsid w:val="00366714"/>
    <w:rsid w:val="00372A65"/>
    <w:rsid w:val="00387481"/>
    <w:rsid w:val="003A0C9C"/>
    <w:rsid w:val="003B3C6D"/>
    <w:rsid w:val="003B3E99"/>
    <w:rsid w:val="003C0CAB"/>
    <w:rsid w:val="003D2B60"/>
    <w:rsid w:val="003F7D0D"/>
    <w:rsid w:val="0044582D"/>
    <w:rsid w:val="004933A4"/>
    <w:rsid w:val="004A5511"/>
    <w:rsid w:val="004B00CE"/>
    <w:rsid w:val="004C00F1"/>
    <w:rsid w:val="004F6636"/>
    <w:rsid w:val="0050683A"/>
    <w:rsid w:val="00506A11"/>
    <w:rsid w:val="0051215E"/>
    <w:rsid w:val="00537F39"/>
    <w:rsid w:val="005443A5"/>
    <w:rsid w:val="005603ED"/>
    <w:rsid w:val="0056584C"/>
    <w:rsid w:val="00570A70"/>
    <w:rsid w:val="00576C00"/>
    <w:rsid w:val="0059074A"/>
    <w:rsid w:val="00595A6D"/>
    <w:rsid w:val="005B3E21"/>
    <w:rsid w:val="005F6AF5"/>
    <w:rsid w:val="006170C2"/>
    <w:rsid w:val="006210B9"/>
    <w:rsid w:val="00635026"/>
    <w:rsid w:val="0066339E"/>
    <w:rsid w:val="00664139"/>
    <w:rsid w:val="00676FBA"/>
    <w:rsid w:val="00681BF5"/>
    <w:rsid w:val="006A348E"/>
    <w:rsid w:val="006C10D5"/>
    <w:rsid w:val="006C124E"/>
    <w:rsid w:val="006D6204"/>
    <w:rsid w:val="006E23E1"/>
    <w:rsid w:val="006E6DE3"/>
    <w:rsid w:val="007176D5"/>
    <w:rsid w:val="007642B2"/>
    <w:rsid w:val="00774A73"/>
    <w:rsid w:val="00783DAA"/>
    <w:rsid w:val="00794326"/>
    <w:rsid w:val="00796ABD"/>
    <w:rsid w:val="007A747D"/>
    <w:rsid w:val="007B43A7"/>
    <w:rsid w:val="007E052B"/>
    <w:rsid w:val="007E59F2"/>
    <w:rsid w:val="007E6655"/>
    <w:rsid w:val="007F57C6"/>
    <w:rsid w:val="00800C9D"/>
    <w:rsid w:val="00806897"/>
    <w:rsid w:val="008353AF"/>
    <w:rsid w:val="00841574"/>
    <w:rsid w:val="00855948"/>
    <w:rsid w:val="0088673D"/>
    <w:rsid w:val="00900266"/>
    <w:rsid w:val="00910D2A"/>
    <w:rsid w:val="009329BA"/>
    <w:rsid w:val="00940333"/>
    <w:rsid w:val="00945967"/>
    <w:rsid w:val="0097556B"/>
    <w:rsid w:val="00992EE0"/>
    <w:rsid w:val="009A1EA6"/>
    <w:rsid w:val="009C62AB"/>
    <w:rsid w:val="009E0BCB"/>
    <w:rsid w:val="009E2DFE"/>
    <w:rsid w:val="009E4F79"/>
    <w:rsid w:val="009F0DF5"/>
    <w:rsid w:val="00A11D20"/>
    <w:rsid w:val="00A41AE8"/>
    <w:rsid w:val="00A70CE8"/>
    <w:rsid w:val="00A80ADD"/>
    <w:rsid w:val="00A842A9"/>
    <w:rsid w:val="00AC1F5D"/>
    <w:rsid w:val="00AC51B1"/>
    <w:rsid w:val="00AE1BFB"/>
    <w:rsid w:val="00B12F6A"/>
    <w:rsid w:val="00B33AF0"/>
    <w:rsid w:val="00B3551F"/>
    <w:rsid w:val="00B52DA5"/>
    <w:rsid w:val="00B53B38"/>
    <w:rsid w:val="00B54106"/>
    <w:rsid w:val="00B671C9"/>
    <w:rsid w:val="00B81FDB"/>
    <w:rsid w:val="00B9190E"/>
    <w:rsid w:val="00B96547"/>
    <w:rsid w:val="00BA6438"/>
    <w:rsid w:val="00BD4A96"/>
    <w:rsid w:val="00BE024D"/>
    <w:rsid w:val="00BE7F96"/>
    <w:rsid w:val="00BF2344"/>
    <w:rsid w:val="00C02BF9"/>
    <w:rsid w:val="00C270AF"/>
    <w:rsid w:val="00C3370D"/>
    <w:rsid w:val="00C35DC8"/>
    <w:rsid w:val="00C427C0"/>
    <w:rsid w:val="00C52B21"/>
    <w:rsid w:val="00C74C38"/>
    <w:rsid w:val="00C74F4F"/>
    <w:rsid w:val="00C870E6"/>
    <w:rsid w:val="00CB7C8F"/>
    <w:rsid w:val="00CC1033"/>
    <w:rsid w:val="00CC6BF7"/>
    <w:rsid w:val="00CF264D"/>
    <w:rsid w:val="00CF44CF"/>
    <w:rsid w:val="00CF7172"/>
    <w:rsid w:val="00D27C62"/>
    <w:rsid w:val="00D3032F"/>
    <w:rsid w:val="00D50273"/>
    <w:rsid w:val="00D67CAF"/>
    <w:rsid w:val="00D749CA"/>
    <w:rsid w:val="00D80CE4"/>
    <w:rsid w:val="00D90842"/>
    <w:rsid w:val="00DA1988"/>
    <w:rsid w:val="00DD08B6"/>
    <w:rsid w:val="00E15408"/>
    <w:rsid w:val="00E1781C"/>
    <w:rsid w:val="00E20A35"/>
    <w:rsid w:val="00E20BD8"/>
    <w:rsid w:val="00E20F0F"/>
    <w:rsid w:val="00E33648"/>
    <w:rsid w:val="00E34067"/>
    <w:rsid w:val="00E4449C"/>
    <w:rsid w:val="00E511AB"/>
    <w:rsid w:val="00E53D9D"/>
    <w:rsid w:val="00E753A3"/>
    <w:rsid w:val="00E94D69"/>
    <w:rsid w:val="00EA1B21"/>
    <w:rsid w:val="00EC0C24"/>
    <w:rsid w:val="00ED1413"/>
    <w:rsid w:val="00ED3F2E"/>
    <w:rsid w:val="00ED5F59"/>
    <w:rsid w:val="00F0572B"/>
    <w:rsid w:val="00F6735F"/>
    <w:rsid w:val="00F74475"/>
    <w:rsid w:val="00F840E1"/>
    <w:rsid w:val="00FD24E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E2DF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9E2DFE"/>
    <w:pPr>
      <w:ind w:left="88"/>
    </w:pPr>
  </w:style>
  <w:style w:type="paragraph" w:styleId="Header">
    <w:name w:val="header"/>
    <w:basedOn w:val="Normal"/>
    <w:link w:val="Head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TableGrid">
    <w:name w:val="Table Grid"/>
    <w:basedOn w:val="TableNormal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22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167</TotalTime>
  <Pages>17</Pages>
  <Words>6993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52</cp:revision>
  <dcterms:created xsi:type="dcterms:W3CDTF">2023-07-18T10:45:00Z</dcterms:created>
  <dcterms:modified xsi:type="dcterms:W3CDTF">2024-06-06T09:42:00Z</dcterms:modified>
</cp:coreProperties>
</file>