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B6A" w:rsidRDefault="00E00B6A">
      <w:pPr>
        <w:pStyle w:val="BodyText"/>
        <w:spacing w:before="4"/>
        <w:rPr>
          <w:rFonts w:ascii="Times New Roman"/>
          <w:sz w:val="25"/>
        </w:rPr>
      </w:pPr>
    </w:p>
    <w:p w:rsidR="00E00B6A" w:rsidRDefault="00E00B6A">
      <w:pPr>
        <w:pStyle w:val="BodyText"/>
        <w:ind w:left="537"/>
        <w:rPr>
          <w:rFonts w:ascii="Times New Roman"/>
          <w:sz w:val="20"/>
        </w:rPr>
      </w:pPr>
      <w:r>
        <w:rPr>
          <w:noProof/>
          <w:lang w:eastAsia="it-IT"/>
        </w:rPr>
      </w:r>
      <w:r w:rsidRPr="000E71C6"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454.65pt;height:173.4pt;mso-position-horizontal-relative:char;mso-position-vertical-relative:line" fillcolor="#d8e2f2" strokeweight=".36pt">
            <v:textbox style="mso-next-textbox:#_x0000_s1027" inset="0,0,0,0">
              <w:txbxContent>
                <w:p w:rsidR="00E00B6A" w:rsidRDefault="00E00B6A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:rsidR="00E00B6A" w:rsidRDefault="00E00B6A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E00B6A" w:rsidRDefault="00E00B6A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:rsidR="00E00B6A" w:rsidRDefault="00E00B6A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E00B6A" w:rsidRDefault="00E00B6A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:rsidR="00E00B6A" w:rsidRDefault="00E00B6A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  <w:p w:rsidR="00E00B6A" w:rsidRDefault="00E00B6A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:rsidR="00E00B6A" w:rsidRDefault="00E00B6A">
      <w:pPr>
        <w:pStyle w:val="BodyText"/>
        <w:spacing w:before="2"/>
        <w:rPr>
          <w:rFonts w:ascii="Times New Roman"/>
          <w:sz w:val="20"/>
        </w:rPr>
      </w:pPr>
    </w:p>
    <w:p w:rsidR="00E00B6A" w:rsidRDefault="00E00B6A">
      <w:pPr>
        <w:pStyle w:val="BodyText"/>
        <w:spacing w:before="2"/>
        <w:rPr>
          <w:rFonts w:ascii="Times New Roman"/>
          <w:sz w:val="20"/>
        </w:rPr>
      </w:pPr>
    </w:p>
    <w:p w:rsidR="00E00B6A" w:rsidRDefault="00E00B6A">
      <w:pPr>
        <w:pStyle w:val="Heading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E00B6A" w:rsidRDefault="00E00B6A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E00B6A" w:rsidRDefault="00E00B6A">
      <w:pPr>
        <w:pStyle w:val="BodyText"/>
        <w:spacing w:before="7"/>
        <w:rPr>
          <w:rFonts w:ascii="Times New Roman"/>
          <w:b/>
          <w:sz w:val="23"/>
        </w:rPr>
      </w:pPr>
    </w:p>
    <w:p w:rsidR="00E00B6A" w:rsidRPr="00E20F0F" w:rsidRDefault="00E00B6A">
      <w:pPr>
        <w:pStyle w:val="Heading2"/>
        <w:rPr>
          <w:sz w:val="18"/>
          <w:szCs w:val="18"/>
        </w:rPr>
      </w:pPr>
      <w:r w:rsidRPr="00E20F0F">
        <w:rPr>
          <w:color w:val="00000A"/>
          <w:spacing w:val="-1"/>
          <w:w w:val="105"/>
          <w:sz w:val="18"/>
          <w:szCs w:val="18"/>
        </w:rPr>
        <w:t>Parte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I: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Informazioni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sulla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procedura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di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appalto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sulla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stazione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appaltante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o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sull’ente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concedente</w:t>
      </w:r>
    </w:p>
    <w:p w:rsidR="00E00B6A" w:rsidRDefault="00E00B6A">
      <w:pPr>
        <w:pStyle w:val="BodyText"/>
        <w:rPr>
          <w:rFonts w:ascii="Times New Roman"/>
          <w:b/>
          <w:sz w:val="20"/>
        </w:rPr>
      </w:pPr>
    </w:p>
    <w:p w:rsidR="00E00B6A" w:rsidRDefault="00E00B6A">
      <w:pPr>
        <w:pStyle w:val="BodyText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>
          <v:shape id="_x0000_s1029" type="#_x0000_t202" style="position:absolute;margin-left:82.1pt;margin-top:8pt;width:456.9pt;height:132.5pt;z-index:-251665408;mso-wrap-distance-left:0;mso-wrap-distance-right:0;mso-position-horizontal-relative:page" fillcolor="#bfbfbf" strokecolor="#00000a" strokeweight=".36pt">
            <v:textbox style="mso-next-textbox:#_x0000_s1029" inset="0,0,0,0">
              <w:txbxContent>
                <w:p w:rsidR="00E00B6A" w:rsidRDefault="00E00B6A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:rsidR="00E00B6A" w:rsidRDefault="00E00B6A">
                  <w:pPr>
                    <w:pStyle w:val="BodyText"/>
                    <w:rPr>
                      <w:rFonts w:ascii="Arial"/>
                      <w:b/>
                      <w:sz w:val="16"/>
                    </w:rPr>
                  </w:pPr>
                </w:p>
                <w:p w:rsidR="00E00B6A" w:rsidRDefault="00E00B6A">
                  <w:pPr>
                    <w:pStyle w:val="BodyText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:rsidR="00E00B6A" w:rsidRDefault="00E00B6A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:rsidR="00E00B6A" w:rsidRDefault="00E00B6A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S: 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:rsidR="00E00B6A" w:rsidRDefault="00E00B6A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:rsidR="00E00B6A" w:rsidRDefault="00E00B6A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[….]</w:t>
                  </w:r>
                </w:p>
              </w:txbxContent>
            </v:textbox>
            <w10:wrap type="topAndBottom" anchorx="page"/>
          </v:shape>
        </w:pict>
      </w:r>
    </w:p>
    <w:p w:rsidR="00E00B6A" w:rsidRDefault="00E00B6A">
      <w:pPr>
        <w:pStyle w:val="BodyText"/>
        <w:spacing w:before="4"/>
        <w:rPr>
          <w:rFonts w:ascii="Times New Roman"/>
          <w:b/>
          <w:sz w:val="25"/>
        </w:rPr>
      </w:pPr>
    </w:p>
    <w:p w:rsidR="00E00B6A" w:rsidRDefault="00E00B6A">
      <w:pPr>
        <w:pStyle w:val="Heading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E00B6A" w:rsidRDefault="00E00B6A">
      <w:pPr>
        <w:pStyle w:val="BodyText"/>
        <w:spacing w:before="4"/>
        <w:rPr>
          <w:sz w:val="27"/>
        </w:rPr>
      </w:pPr>
      <w:r>
        <w:rPr>
          <w:noProof/>
          <w:lang w:eastAsia="it-IT"/>
        </w:rPr>
        <w:pict>
          <v:shape id="_x0000_s1030" type="#_x0000_t202" style="position:absolute;margin-left:82.5pt;margin-top:17.65pt;width:456.5pt;height:27.75pt;z-index:-251664384;mso-wrap-distance-left:0;mso-wrap-distance-right:0;mso-position-horizontal-relative:page" fillcolor="#bfbfbf" strokecolor="#00000a" strokeweight=".36pt">
            <v:textbox style="mso-next-textbox:#_x0000_s1030" inset="0,0,0,0">
              <w:txbxContent>
                <w:p w:rsidR="00E00B6A" w:rsidRDefault="00E00B6A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:rsidR="00E00B6A" w:rsidRDefault="00E00B6A">
      <w:pPr>
        <w:pStyle w:val="BodyText"/>
        <w:spacing w:before="10"/>
        <w:rPr>
          <w:sz w:val="7"/>
        </w:rPr>
      </w:pPr>
    </w:p>
    <w:tbl>
      <w:tblPr>
        <w:tblW w:w="0" w:type="auto"/>
        <w:tblInd w:w="5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09"/>
        <w:gridCol w:w="4520"/>
      </w:tblGrid>
      <w:tr w:rsidR="00E00B6A" w:rsidTr="00217407">
        <w:trPr>
          <w:trHeight w:val="388"/>
        </w:trPr>
        <w:tc>
          <w:tcPr>
            <w:tcW w:w="4609" w:type="dxa"/>
          </w:tcPr>
          <w:p w:rsidR="00E00B6A" w:rsidRPr="00366714" w:rsidRDefault="00E00B6A" w:rsidP="00D80CE4">
            <w:pPr>
              <w:pStyle w:val="TableParagraph"/>
              <w:spacing w:before="122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Identità</w:t>
            </w:r>
            <w:r w:rsidRPr="00366714">
              <w:rPr>
                <w:rFonts w:ascii="Arial" w:hAnsi="Arial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committente</w:t>
            </w:r>
            <w:r w:rsidRPr="00366714">
              <w:rPr>
                <w:rFonts w:ascii="Arial" w:hAnsi="Arial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3</w:t>
            </w:r>
            <w:r w:rsidRPr="00366714">
              <w:rPr>
                <w:color w:val="00000A"/>
                <w:w w:val="105"/>
                <w:sz w:val="14"/>
                <w:szCs w:val="14"/>
              </w:rPr>
              <w:t>)</w:t>
            </w:r>
          </w:p>
        </w:tc>
        <w:tc>
          <w:tcPr>
            <w:tcW w:w="4520" w:type="dxa"/>
          </w:tcPr>
          <w:p w:rsidR="00E00B6A" w:rsidRPr="00366714" w:rsidRDefault="00E00B6A" w:rsidP="00D80CE4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E00B6A" w:rsidTr="00C02BF9">
        <w:trPr>
          <w:trHeight w:val="1490"/>
        </w:trPr>
        <w:tc>
          <w:tcPr>
            <w:tcW w:w="4609" w:type="dxa"/>
          </w:tcPr>
          <w:p w:rsidR="00E00B6A" w:rsidRDefault="00E00B6A" w:rsidP="00D80CE4">
            <w:pPr>
              <w:pStyle w:val="TableParagraph"/>
              <w:spacing w:before="124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Nome:</w:t>
            </w:r>
          </w:p>
          <w:p w:rsidR="00E00B6A" w:rsidRDefault="00E00B6A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E00B6A" w:rsidRDefault="00E00B6A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E00B6A" w:rsidRDefault="00E00B6A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E00B6A" w:rsidRDefault="00E00B6A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E00B6A" w:rsidRDefault="00E00B6A" w:rsidP="00C02BF9">
            <w:pPr>
              <w:pStyle w:val="TableParagraph"/>
              <w:spacing w:before="64"/>
              <w:ind w:left="0"/>
              <w:rPr>
                <w:w w:val="105"/>
                <w:sz w:val="14"/>
                <w:szCs w:val="14"/>
              </w:rPr>
            </w:pPr>
          </w:p>
          <w:p w:rsidR="00E00B6A" w:rsidRDefault="00E00B6A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E00B6A" w:rsidRPr="00366714" w:rsidRDefault="00E00B6A" w:rsidP="00D80CE4">
            <w:pPr>
              <w:pStyle w:val="TableParagraph"/>
              <w:spacing w:before="6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fiscale</w:t>
            </w:r>
          </w:p>
        </w:tc>
        <w:tc>
          <w:tcPr>
            <w:tcW w:w="4520" w:type="dxa"/>
          </w:tcPr>
          <w:p w:rsidR="00E00B6A" w:rsidRDefault="00E00B6A" w:rsidP="00C02BF9">
            <w:pPr>
              <w:widowControl/>
              <w:adjustRightInd w:val="0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</w:p>
          <w:p w:rsidR="00E00B6A" w:rsidRDefault="00E00B6A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Azienda Sanitaria Locale CN2 Alba-Bra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 xml:space="preserve">, </w:t>
            </w:r>
          </w:p>
          <w:p w:rsidR="00E00B6A" w:rsidRPr="00C02BF9" w:rsidRDefault="00E00B6A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Via Vida n.10,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 xml:space="preserve"> 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12051 Alba (CN)</w:t>
            </w:r>
          </w:p>
          <w:p w:rsidR="00E00B6A" w:rsidRPr="00C02BF9" w:rsidRDefault="00E00B6A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PEC: aslcn2@legalmail.it</w:t>
            </w:r>
          </w:p>
          <w:p w:rsidR="00E00B6A" w:rsidRPr="00C02BF9" w:rsidRDefault="00E00B6A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 xml:space="preserve">Ufficio di riferimento per la procedura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di gara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:</w:t>
            </w:r>
          </w:p>
          <w:p w:rsidR="00E00B6A" w:rsidRPr="00C02BF9" w:rsidRDefault="00E00B6A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S.C. Servizi Tecnici</w:t>
            </w:r>
          </w:p>
          <w:p w:rsidR="00E00B6A" w:rsidRPr="00C02BF9" w:rsidRDefault="00E00B6A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</w:p>
          <w:p w:rsidR="00E00B6A" w:rsidRDefault="00E00B6A" w:rsidP="00C02BF9">
            <w:pPr>
              <w:pStyle w:val="TableParagraph"/>
              <w:spacing w:before="64"/>
              <w:ind w:left="37"/>
              <w:rPr>
                <w:w w:val="104"/>
                <w:sz w:val="14"/>
                <w:szCs w:val="14"/>
              </w:rPr>
            </w:pPr>
          </w:p>
          <w:p w:rsidR="00E00B6A" w:rsidRDefault="00E00B6A" w:rsidP="00C02BF9">
            <w:pPr>
              <w:pStyle w:val="TableParagraph"/>
              <w:spacing w:before="64"/>
              <w:rPr>
                <w:w w:val="104"/>
                <w:sz w:val="14"/>
                <w:szCs w:val="14"/>
              </w:rPr>
            </w:pPr>
          </w:p>
          <w:p w:rsidR="00E00B6A" w:rsidRPr="00366714" w:rsidRDefault="00E00B6A" w:rsidP="00C02BF9">
            <w:pPr>
              <w:pStyle w:val="TableParagraph"/>
              <w:spacing w:before="64"/>
              <w:rPr>
                <w:w w:val="104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P.IVA</w:t>
            </w:r>
            <w:r>
              <w:rPr>
                <w:w w:val="104"/>
                <w:sz w:val="14"/>
                <w:szCs w:val="14"/>
              </w:rPr>
              <w:t xml:space="preserve"> </w:t>
            </w:r>
            <w:r w:rsidRPr="00B54106">
              <w:rPr>
                <w:rFonts w:ascii="Arial" w:hAnsi="Arial" w:cs="Arial"/>
                <w:b/>
                <w:sz w:val="14"/>
                <w:szCs w:val="14"/>
              </w:rPr>
              <w:t>02419170044</w:t>
            </w:r>
          </w:p>
          <w:p w:rsidR="00E00B6A" w:rsidRPr="00366714" w:rsidRDefault="00E00B6A" w:rsidP="00CF7172">
            <w:pPr>
              <w:pStyle w:val="TableParagraph"/>
              <w:spacing w:before="64"/>
              <w:ind w:left="37"/>
              <w:jc w:val="center"/>
              <w:rPr>
                <w:sz w:val="14"/>
                <w:szCs w:val="14"/>
              </w:rPr>
            </w:pPr>
          </w:p>
        </w:tc>
      </w:tr>
      <w:tr w:rsidR="00E00B6A" w:rsidTr="000627CC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E00B6A" w:rsidRPr="00366714" w:rsidRDefault="00E00B6A" w:rsidP="00CF7172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quale</w:t>
            </w:r>
            <w:r w:rsidRPr="0036671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appalto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si</w:t>
            </w:r>
            <w:r w:rsidRPr="0036671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tratta?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00B6A" w:rsidRPr="00366714" w:rsidRDefault="00E00B6A" w:rsidP="00CF7172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>
              <w:rPr>
                <w:rFonts w:ascii="Arial" w:eastAsia="Times New Roman"/>
                <w:b/>
                <w:sz w:val="14"/>
                <w:szCs w:val="14"/>
              </w:rPr>
              <w:t>SERVIZI</w:t>
            </w:r>
          </w:p>
        </w:tc>
      </w:tr>
      <w:tr w:rsidR="00E00B6A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E00B6A" w:rsidRPr="00366714" w:rsidRDefault="00E00B6A" w:rsidP="00CF7172">
            <w:pPr>
              <w:pStyle w:val="TableParagraph"/>
              <w:spacing w:before="122"/>
              <w:rPr>
                <w:rFonts w:ascii="Arial"/>
                <w:b/>
                <w:color w:val="00000A"/>
                <w:w w:val="105"/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Titolo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breve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descrizione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dell'appalto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4</w:t>
            </w:r>
            <w:r w:rsidRPr="00366714">
              <w:rPr>
                <w:color w:val="00000A"/>
                <w:w w:val="105"/>
                <w:sz w:val="14"/>
                <w:szCs w:val="14"/>
              </w:rPr>
              <w:t>):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00B6A" w:rsidRPr="00C73E72" w:rsidRDefault="00E00B6A" w:rsidP="0009675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eastAsia="Times New Roman"/>
                <w:b/>
                <w:sz w:val="14"/>
                <w:szCs w:val="14"/>
              </w:rPr>
              <w:t xml:space="preserve">AVVISO </w:t>
            </w:r>
            <w:r w:rsidRPr="00C73E72">
              <w:rPr>
                <w:rFonts w:ascii="Arial" w:eastAsia="Times New Roman"/>
                <w:b/>
                <w:sz w:val="14"/>
                <w:szCs w:val="14"/>
              </w:rPr>
              <w:t>ESPLORATIVO PUBBLICO PER LA PARTECIPAZIONE, MEDIANTE PIATTAFORMA MEPA, ALLA PROCEDURA PER L</w:t>
            </w:r>
            <w:r w:rsidRPr="00C73E72">
              <w:rPr>
                <w:rFonts w:ascii="Arial" w:eastAsia="Times New Roman"/>
                <w:b/>
                <w:sz w:val="14"/>
                <w:szCs w:val="14"/>
              </w:rPr>
              <w:t>’</w:t>
            </w:r>
            <w:r w:rsidRPr="00C73E72">
              <w:rPr>
                <w:rFonts w:ascii="Arial" w:eastAsia="Times New Roman"/>
                <w:b/>
                <w:sz w:val="14"/>
                <w:szCs w:val="14"/>
              </w:rPr>
              <w:t>AFFIDAMENTO DELL</w:t>
            </w:r>
            <w:r w:rsidRPr="00C73E72">
              <w:rPr>
                <w:rFonts w:ascii="Arial" w:eastAsia="Times New Roman"/>
                <w:b/>
                <w:sz w:val="14"/>
                <w:szCs w:val="14"/>
              </w:rPr>
              <w:t>’</w:t>
            </w:r>
            <w:r w:rsidRPr="00C73E72">
              <w:rPr>
                <w:rFonts w:ascii="Arial" w:eastAsia="Times New Roman"/>
                <w:b/>
                <w:sz w:val="14"/>
                <w:szCs w:val="14"/>
              </w:rPr>
              <w:t>ASSISTENZA TECNICA E MANUTENZIONE DEL SISTEMA PORTATILE DIGITALE DOMICILIARE PRIMO W, PER UN PERIODO CONTRATTUALE DI 36 MESI.</w:t>
            </w:r>
          </w:p>
        </w:tc>
      </w:tr>
      <w:tr w:rsidR="00E00B6A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E00B6A" w:rsidRPr="00366714" w:rsidRDefault="00E00B6A" w:rsidP="00CF7172">
            <w:pPr>
              <w:pStyle w:val="TableParagraph"/>
              <w:spacing w:before="122"/>
              <w:rPr>
                <w:color w:val="00000A"/>
                <w:w w:val="105"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Numero</w:t>
            </w:r>
            <w:r w:rsidRPr="00366714">
              <w:rPr>
                <w:rFonts w:ascii="Arial" w:hAnsi="Arial"/>
                <w:b/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hAnsi="Arial"/>
                <w:b/>
                <w:color w:val="00000A"/>
                <w:spacing w:val="3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attribuito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al</w:t>
            </w:r>
            <w:r w:rsidRPr="00366714">
              <w:rPr>
                <w:rFonts w:ascii="Arial" w:hAnsi="Arial"/>
                <w:b/>
                <w:color w:val="00000A"/>
                <w:spacing w:val="3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fascicolo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stazione</w:t>
            </w:r>
            <w:r w:rsidRPr="00366714">
              <w:rPr>
                <w:rFonts w:ascii="Arial" w:hAnsi="Arial"/>
                <w:b/>
                <w:color w:val="00000A"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appaltante o</w:t>
            </w:r>
            <w:r w:rsidRPr="00366714">
              <w:rPr>
                <w:rFonts w:ascii="Arial" w:hAnsi="Arial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dall’ente concedente</w:t>
            </w:r>
            <w:r w:rsidRPr="00366714">
              <w:rPr>
                <w:rFonts w:ascii="Arial" w:hAnsi="Arial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(ove esistente) (</w:t>
            </w:r>
            <w:r w:rsidRPr="00366714">
              <w:rPr>
                <w:rFonts w:ascii="Arial" w:hAnsi="Arial"/>
                <w:b/>
                <w:color w:val="00000A"/>
                <w:w w:val="105"/>
                <w:position w:val="4"/>
                <w:sz w:val="14"/>
                <w:szCs w:val="14"/>
              </w:rPr>
              <w:t>5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):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00B6A" w:rsidRPr="00900266" w:rsidRDefault="00E00B6A" w:rsidP="00C02BF9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</w:p>
        </w:tc>
      </w:tr>
      <w:tr w:rsidR="00E00B6A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E00B6A" w:rsidRDefault="00E00B6A" w:rsidP="004C00F1">
            <w:pPr>
              <w:pStyle w:val="TableParagraph"/>
              <w:spacing w:before="126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CIG</w:t>
            </w:r>
          </w:p>
          <w:p w:rsidR="00E00B6A" w:rsidRPr="00366714" w:rsidRDefault="00E00B6A" w:rsidP="004C00F1">
            <w:pPr>
              <w:pStyle w:val="TableParagraph"/>
              <w:spacing w:before="126"/>
              <w:rPr>
                <w:sz w:val="14"/>
                <w:szCs w:val="14"/>
              </w:rPr>
            </w:pPr>
          </w:p>
          <w:p w:rsidR="00E00B6A" w:rsidRDefault="00E00B6A" w:rsidP="004C00F1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CUP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(ove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previsto)</w:t>
            </w:r>
          </w:p>
          <w:p w:rsidR="00E00B6A" w:rsidRPr="00366714" w:rsidRDefault="00E00B6A" w:rsidP="004C00F1">
            <w:pPr>
              <w:pStyle w:val="TableParagraph"/>
              <w:spacing w:before="64"/>
              <w:rPr>
                <w:sz w:val="14"/>
                <w:szCs w:val="14"/>
              </w:rPr>
            </w:pPr>
          </w:p>
          <w:p w:rsidR="00E00B6A" w:rsidRPr="00366714" w:rsidRDefault="00E00B6A" w:rsidP="004C00F1">
            <w:pPr>
              <w:pStyle w:val="TableParagraph"/>
              <w:spacing w:before="62" w:line="132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progetto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(ove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l’appalto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finanziato 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cofinanziato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fondi</w:t>
            </w:r>
          </w:p>
          <w:p w:rsidR="00E00B6A" w:rsidRPr="00366714" w:rsidRDefault="00E00B6A" w:rsidP="004C00F1">
            <w:pPr>
              <w:pStyle w:val="TableParagraph"/>
              <w:spacing w:before="122"/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europei)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00B6A" w:rsidRPr="006170C2" w:rsidRDefault="00E00B6A" w:rsidP="00C02BF9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</w:p>
        </w:tc>
      </w:tr>
    </w:tbl>
    <w:p w:rsidR="00E00B6A" w:rsidRDefault="00E00B6A">
      <w:pPr>
        <w:pStyle w:val="BodyText"/>
        <w:spacing w:before="9"/>
        <w:rPr>
          <w:sz w:val="13"/>
        </w:rPr>
      </w:pPr>
    </w:p>
    <w:p w:rsidR="00E00B6A" w:rsidRDefault="00E00B6A">
      <w:pPr>
        <w:pStyle w:val="BodyText"/>
        <w:spacing w:before="9"/>
        <w:rPr>
          <w:sz w:val="13"/>
        </w:rPr>
      </w:pPr>
    </w:p>
    <w:p w:rsidR="00E00B6A" w:rsidRDefault="00E00B6A">
      <w:pPr>
        <w:pStyle w:val="BodyText"/>
        <w:spacing w:before="9"/>
        <w:rPr>
          <w:sz w:val="13"/>
        </w:rPr>
      </w:pPr>
    </w:p>
    <w:tbl>
      <w:tblPr>
        <w:tblW w:w="0" w:type="auto"/>
        <w:tblInd w:w="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30"/>
      </w:tblGrid>
      <w:tr w:rsidR="00E00B6A" w:rsidTr="00372A65">
        <w:tc>
          <w:tcPr>
            <w:tcW w:w="9130" w:type="dxa"/>
            <w:shd w:val="clear" w:color="auto" w:fill="C0C0C0"/>
            <w:vAlign w:val="bottom"/>
          </w:tcPr>
          <w:p w:rsidR="00E00B6A" w:rsidRPr="00372A65" w:rsidRDefault="00E00B6A" w:rsidP="00372A65">
            <w:pPr>
              <w:spacing w:before="28"/>
              <w:ind w:left="106"/>
              <w:rPr>
                <w:rFonts w:ascii="Arial"/>
                <w:b/>
                <w:sz w:val="14"/>
                <w:szCs w:val="14"/>
              </w:rPr>
            </w:pP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Tutte</w:t>
            </w:r>
            <w:r w:rsidRPr="00372A65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altre</w:t>
            </w:r>
            <w:r w:rsidRPr="00372A65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informazioni</w:t>
            </w:r>
            <w:r w:rsidRPr="00372A65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</w:t>
            </w:r>
            <w:r w:rsidRPr="00372A65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tutte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le</w:t>
            </w:r>
            <w:r w:rsidRPr="00372A65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sezioni</w:t>
            </w:r>
            <w:r w:rsidRPr="00372A65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del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DGUE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devono</w:t>
            </w:r>
            <w:r w:rsidRPr="00372A65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essere</w:t>
            </w:r>
            <w:r w:rsidRPr="00372A65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inserite</w:t>
            </w:r>
            <w:r w:rsidRPr="00372A65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dall'operatore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economico</w:t>
            </w:r>
          </w:p>
          <w:p w:rsidR="00E00B6A" w:rsidRPr="00372A65" w:rsidRDefault="00E00B6A" w:rsidP="00372A65">
            <w:pPr>
              <w:pStyle w:val="BodyText"/>
              <w:spacing w:before="9"/>
              <w:rPr>
                <w:sz w:val="13"/>
              </w:rPr>
            </w:pPr>
          </w:p>
        </w:tc>
      </w:tr>
    </w:tbl>
    <w:p w:rsidR="00E00B6A" w:rsidRDefault="00E00B6A">
      <w:pPr>
        <w:pStyle w:val="BodyText"/>
        <w:spacing w:before="9"/>
        <w:rPr>
          <w:sz w:val="13"/>
        </w:rPr>
      </w:pPr>
      <w:r>
        <w:rPr>
          <w:noProof/>
          <w:lang w:eastAsia="it-IT"/>
        </w:rPr>
        <w:pict>
          <v:rect id="_x0000_s1031" style="position:absolute;margin-left:87.6pt;margin-top:9.8pt;width:140.15pt;height:.6pt;z-index:-25166336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00B6A" w:rsidRDefault="00E00B6A">
      <w:pPr>
        <w:pStyle w:val="BodyText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E00B6A" w:rsidRDefault="00E00B6A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E00B6A" w:rsidRDefault="00E00B6A" w:rsidP="00CF7172">
      <w:pPr>
        <w:pStyle w:val="BodyText"/>
        <w:spacing w:before="7"/>
        <w:ind w:left="652"/>
        <w:rPr>
          <w:w w:val="105"/>
        </w:rPr>
      </w:pPr>
      <w:r>
        <w:rPr>
          <w:w w:val="105"/>
          <w:vertAlign w:val="superscript"/>
        </w:rPr>
        <w:t>(3)</w:t>
      </w:r>
      <w:r>
        <w:rPr>
          <w:w w:val="105"/>
        </w:rPr>
        <w:t xml:space="preserve">     </w:t>
      </w:r>
      <w:r>
        <w:rPr>
          <w:spacing w:val="9"/>
          <w:w w:val="105"/>
        </w:rPr>
        <w:t xml:space="preserve"> </w:t>
      </w:r>
      <w:r>
        <w:rPr>
          <w:w w:val="105"/>
        </w:rPr>
        <w:t>Le</w:t>
      </w:r>
      <w:r>
        <w:rPr>
          <w:spacing w:val="2"/>
          <w:w w:val="105"/>
        </w:rPr>
        <w:t xml:space="preserve"> </w:t>
      </w:r>
      <w:r>
        <w:rPr>
          <w:w w:val="105"/>
        </w:rPr>
        <w:t>informazioni</w:t>
      </w:r>
      <w:r>
        <w:rPr>
          <w:spacing w:val="2"/>
          <w:w w:val="105"/>
        </w:rPr>
        <w:t xml:space="preserve"> </w:t>
      </w:r>
      <w:r>
        <w:rPr>
          <w:w w:val="105"/>
        </w:rPr>
        <w:t>devono</w:t>
      </w:r>
      <w:r>
        <w:rPr>
          <w:spacing w:val="3"/>
          <w:w w:val="105"/>
        </w:rPr>
        <w:t xml:space="preserve"> </w:t>
      </w:r>
      <w:r>
        <w:rPr>
          <w:w w:val="105"/>
        </w:rPr>
        <w:t>essere</w:t>
      </w:r>
      <w:r>
        <w:rPr>
          <w:spacing w:val="2"/>
          <w:w w:val="105"/>
        </w:rPr>
        <w:t xml:space="preserve"> </w:t>
      </w:r>
      <w:r>
        <w:rPr>
          <w:w w:val="105"/>
        </w:rPr>
        <w:t>copiate</w:t>
      </w:r>
      <w:r>
        <w:rPr>
          <w:spacing w:val="1"/>
          <w:w w:val="105"/>
        </w:rPr>
        <w:t xml:space="preserve"> </w:t>
      </w:r>
      <w:r>
        <w:rPr>
          <w:w w:val="105"/>
        </w:rPr>
        <w:t>dalla sezione</w:t>
      </w:r>
      <w:r>
        <w:rPr>
          <w:spacing w:val="2"/>
          <w:w w:val="105"/>
        </w:rPr>
        <w:t xml:space="preserve"> </w:t>
      </w:r>
      <w:r>
        <w:rPr>
          <w:w w:val="105"/>
        </w:rPr>
        <w:t>I,</w:t>
      </w:r>
      <w:r>
        <w:rPr>
          <w:spacing w:val="1"/>
          <w:w w:val="105"/>
        </w:rPr>
        <w:t xml:space="preserve"> </w:t>
      </w:r>
      <w:r>
        <w:rPr>
          <w:w w:val="105"/>
        </w:rPr>
        <w:t>punto</w:t>
      </w:r>
      <w:r>
        <w:rPr>
          <w:spacing w:val="1"/>
          <w:w w:val="105"/>
        </w:rPr>
        <w:t xml:space="preserve"> </w:t>
      </w:r>
      <w:r>
        <w:rPr>
          <w:w w:val="105"/>
        </w:rPr>
        <w:t>I.1 del</w:t>
      </w:r>
      <w:r>
        <w:rPr>
          <w:spacing w:val="4"/>
          <w:w w:val="105"/>
        </w:rPr>
        <w:t xml:space="preserve"> </w:t>
      </w:r>
      <w:r>
        <w:rPr>
          <w:w w:val="105"/>
        </w:rPr>
        <w:t>pertinente avviso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bando.</w:t>
      </w:r>
      <w:r>
        <w:rPr>
          <w:spacing w:val="5"/>
          <w:w w:val="105"/>
        </w:rPr>
        <w:t xml:space="preserve"> </w:t>
      </w:r>
      <w:r>
        <w:rPr>
          <w:w w:val="105"/>
        </w:rPr>
        <w:t>In</w:t>
      </w:r>
      <w:r>
        <w:rPr>
          <w:spacing w:val="4"/>
          <w:w w:val="105"/>
        </w:rPr>
        <w:t xml:space="preserve"> </w:t>
      </w:r>
      <w:r>
        <w:rPr>
          <w:w w:val="105"/>
        </w:rPr>
        <w:t>caso</w:t>
      </w:r>
      <w:r>
        <w:rPr>
          <w:spacing w:val="-1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appalto</w:t>
      </w:r>
      <w:r>
        <w:rPr>
          <w:spacing w:val="2"/>
          <w:w w:val="105"/>
        </w:rPr>
        <w:t xml:space="preserve"> </w:t>
      </w:r>
      <w:r>
        <w:rPr>
          <w:w w:val="105"/>
        </w:rPr>
        <w:t>congiunto</w:t>
      </w:r>
      <w:r>
        <w:rPr>
          <w:spacing w:val="2"/>
          <w:w w:val="105"/>
        </w:rPr>
        <w:t xml:space="preserve"> </w:t>
      </w:r>
      <w:r>
        <w:rPr>
          <w:w w:val="105"/>
        </w:rPr>
        <w:t>indicare</w:t>
      </w:r>
      <w:r>
        <w:rPr>
          <w:spacing w:val="2"/>
          <w:w w:val="105"/>
        </w:rPr>
        <w:t xml:space="preserve"> </w:t>
      </w:r>
      <w:r>
        <w:rPr>
          <w:w w:val="105"/>
        </w:rPr>
        <w:t>le</w:t>
      </w:r>
      <w:r>
        <w:rPr>
          <w:spacing w:val="4"/>
          <w:w w:val="105"/>
        </w:rPr>
        <w:t xml:space="preserve"> </w:t>
      </w:r>
      <w:r>
        <w:rPr>
          <w:w w:val="105"/>
        </w:rPr>
        <w:t>generalità</w:t>
      </w:r>
      <w:r>
        <w:rPr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tutti</w:t>
      </w:r>
      <w:r>
        <w:rPr>
          <w:spacing w:val="1"/>
          <w:w w:val="105"/>
        </w:rPr>
        <w:t xml:space="preserve"> </w:t>
      </w:r>
      <w:r>
        <w:rPr>
          <w:w w:val="105"/>
        </w:rPr>
        <w:t>i</w:t>
      </w:r>
      <w:r>
        <w:rPr>
          <w:spacing w:val="1"/>
          <w:w w:val="105"/>
        </w:rPr>
        <w:t xml:space="preserve"> </w:t>
      </w:r>
      <w:r>
        <w:rPr>
          <w:w w:val="105"/>
        </w:rPr>
        <w:t>committenti</w:t>
      </w:r>
    </w:p>
    <w:p w:rsidR="00E00B6A" w:rsidRDefault="00E00B6A" w:rsidP="004C00F1">
      <w:pPr>
        <w:pStyle w:val="BodyText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E00B6A" w:rsidRDefault="00E00B6A" w:rsidP="004C00F1">
      <w:pPr>
        <w:spacing w:line="136" w:lineRule="exact"/>
        <w:ind w:left="652"/>
        <w:rPr>
          <w:color w:val="00000A"/>
          <w:w w:val="105"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</w:t>
      </w:r>
    </w:p>
    <w:p w:rsidR="00E00B6A" w:rsidRDefault="00E00B6A" w:rsidP="004C00F1">
      <w:pPr>
        <w:spacing w:line="136" w:lineRule="exact"/>
        <w:ind w:left="652"/>
        <w:rPr>
          <w:color w:val="00000A"/>
          <w:w w:val="105"/>
          <w:sz w:val="11"/>
        </w:rPr>
      </w:pPr>
    </w:p>
    <w:p w:rsidR="00E00B6A" w:rsidRDefault="00E00B6A" w:rsidP="004C00F1">
      <w:pPr>
        <w:pStyle w:val="BodyText"/>
        <w:spacing w:before="7"/>
        <w:sectPr w:rsidR="00E00B6A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p w:rsidR="00E00B6A" w:rsidRPr="00E20F0F" w:rsidRDefault="00E00B6A">
      <w:pPr>
        <w:pStyle w:val="Heading2"/>
        <w:spacing w:before="98"/>
        <w:ind w:left="887" w:right="1092"/>
        <w:jc w:val="center"/>
        <w:rPr>
          <w:sz w:val="18"/>
          <w:szCs w:val="18"/>
        </w:rPr>
      </w:pPr>
      <w:r w:rsidRPr="00E20F0F">
        <w:rPr>
          <w:color w:val="00000A"/>
          <w:spacing w:val="-1"/>
          <w:w w:val="105"/>
          <w:sz w:val="18"/>
          <w:szCs w:val="18"/>
        </w:rPr>
        <w:t>Parte</w:t>
      </w:r>
      <w:r w:rsidRPr="00E20F0F">
        <w:rPr>
          <w:color w:val="00000A"/>
          <w:spacing w:val="-9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II: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Informazioni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sull'operatore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economico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soggetti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di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cui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all’art.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94,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comma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3,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D.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Lgs.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n.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36/2023</w:t>
      </w:r>
    </w:p>
    <w:p w:rsidR="00E00B6A" w:rsidRDefault="00E00B6A">
      <w:pPr>
        <w:pStyle w:val="BodyText"/>
        <w:rPr>
          <w:rFonts w:ascii="Times New Roman"/>
          <w:b/>
          <w:sz w:val="18"/>
        </w:rPr>
      </w:pPr>
    </w:p>
    <w:p w:rsidR="00E00B6A" w:rsidRDefault="00E00B6A">
      <w:pPr>
        <w:pStyle w:val="Heading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00B6A" w:rsidRDefault="00E00B6A">
      <w:pPr>
        <w:pStyle w:val="BodyText"/>
        <w:rPr>
          <w:sz w:val="20"/>
        </w:rPr>
      </w:pPr>
    </w:p>
    <w:p w:rsidR="00E00B6A" w:rsidRDefault="00E00B6A">
      <w:pPr>
        <w:pStyle w:val="BodyText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E00B6A" w:rsidTr="00D80CE4">
        <w:trPr>
          <w:trHeight w:val="388"/>
        </w:trPr>
        <w:tc>
          <w:tcPr>
            <w:tcW w:w="5078" w:type="dxa"/>
          </w:tcPr>
          <w:p w:rsidR="00E00B6A" w:rsidRPr="00366714" w:rsidRDefault="00E00B6A" w:rsidP="00D80CE4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Dati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identificativi</w:t>
            </w:r>
          </w:p>
        </w:tc>
        <w:tc>
          <w:tcPr>
            <w:tcW w:w="3804" w:type="dxa"/>
          </w:tcPr>
          <w:p w:rsidR="00E00B6A" w:rsidRPr="00366714" w:rsidRDefault="00E00B6A" w:rsidP="00D80CE4">
            <w:pPr>
              <w:pStyle w:val="TableParagraph"/>
              <w:spacing w:before="122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E00B6A" w:rsidTr="00D80CE4">
        <w:trPr>
          <w:trHeight w:val="389"/>
        </w:trPr>
        <w:tc>
          <w:tcPr>
            <w:tcW w:w="5078" w:type="dxa"/>
          </w:tcPr>
          <w:p w:rsidR="00E00B6A" w:rsidRPr="00366714" w:rsidRDefault="00E00B6A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Nome:</w:t>
            </w:r>
          </w:p>
        </w:tc>
        <w:tc>
          <w:tcPr>
            <w:tcW w:w="3804" w:type="dxa"/>
          </w:tcPr>
          <w:p w:rsidR="00E00B6A" w:rsidRPr="00366714" w:rsidRDefault="00E00B6A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  <w:tr w:rsidR="00E00B6A" w:rsidTr="00D80CE4">
        <w:trPr>
          <w:trHeight w:val="821"/>
        </w:trPr>
        <w:tc>
          <w:tcPr>
            <w:tcW w:w="5078" w:type="dxa"/>
          </w:tcPr>
          <w:p w:rsidR="00E00B6A" w:rsidRPr="00366714" w:rsidRDefault="00E00B6A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E00B6A" w:rsidRPr="00366714" w:rsidRDefault="00E00B6A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Partita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IVA,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applicabile:</w:t>
            </w:r>
          </w:p>
          <w:p w:rsidR="00E00B6A" w:rsidRPr="00366714" w:rsidRDefault="00E00B6A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E00B6A" w:rsidRPr="00366714" w:rsidRDefault="00E00B6A" w:rsidP="00D80CE4">
            <w:pPr>
              <w:pStyle w:val="TableParagraph"/>
              <w:spacing w:before="1" w:line="254" w:lineRule="auto"/>
              <w:rPr>
                <w:sz w:val="14"/>
                <w:szCs w:val="14"/>
              </w:rPr>
            </w:pPr>
            <w:r w:rsidRPr="00366714">
              <w:rPr>
                <w:color w:val="00000A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14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non</w:t>
            </w:r>
            <w:r w:rsidRPr="00366714">
              <w:rPr>
                <w:color w:val="00000A"/>
                <w:spacing w:val="16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applicabile</w:t>
            </w:r>
            <w:r w:rsidRPr="00366714">
              <w:rPr>
                <w:color w:val="00000A"/>
                <w:spacing w:val="1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14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numero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1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partita</w:t>
            </w:r>
            <w:r w:rsidRPr="00366714">
              <w:rPr>
                <w:color w:val="00000A"/>
                <w:spacing w:val="9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IVA</w:t>
            </w:r>
            <w:r w:rsidRPr="00366714">
              <w:rPr>
                <w:color w:val="00000A"/>
                <w:spacing w:val="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indicare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17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altro</w:t>
            </w:r>
            <w:r w:rsidRPr="00366714">
              <w:rPr>
                <w:color w:val="00000A"/>
                <w:spacing w:val="11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numero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-32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identificazione nazionale, 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richiesto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</w:t>
            </w:r>
          </w:p>
        </w:tc>
        <w:tc>
          <w:tcPr>
            <w:tcW w:w="3804" w:type="dxa"/>
          </w:tcPr>
          <w:p w:rsidR="00E00B6A" w:rsidRPr="00366714" w:rsidRDefault="00E00B6A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E00B6A" w:rsidRPr="00366714" w:rsidRDefault="00E00B6A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 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  <w:p w:rsidR="00E00B6A" w:rsidRPr="00366714" w:rsidRDefault="00E00B6A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E00B6A" w:rsidRPr="00366714" w:rsidRDefault="00E00B6A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 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  <w:tr w:rsidR="00E00B6A" w:rsidTr="00D80CE4">
        <w:trPr>
          <w:trHeight w:val="389"/>
        </w:trPr>
        <w:tc>
          <w:tcPr>
            <w:tcW w:w="5078" w:type="dxa"/>
          </w:tcPr>
          <w:p w:rsidR="00E00B6A" w:rsidRPr="00366714" w:rsidRDefault="00E00B6A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postale:</w:t>
            </w:r>
          </w:p>
        </w:tc>
        <w:tc>
          <w:tcPr>
            <w:tcW w:w="3804" w:type="dxa"/>
          </w:tcPr>
          <w:p w:rsidR="00E00B6A" w:rsidRPr="00366714" w:rsidRDefault="00E00B6A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</w:tc>
      </w:tr>
      <w:tr w:rsidR="00E00B6A" w:rsidTr="00D80CE4">
        <w:trPr>
          <w:trHeight w:val="1211"/>
        </w:trPr>
        <w:tc>
          <w:tcPr>
            <w:tcW w:w="5078" w:type="dxa"/>
          </w:tcPr>
          <w:p w:rsidR="00E00B6A" w:rsidRPr="00366714" w:rsidRDefault="00E00B6A" w:rsidP="00D80CE4">
            <w:pPr>
              <w:pStyle w:val="TableParagraph"/>
              <w:spacing w:before="12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Persone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contatto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6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  <w:p w:rsidR="00E00B6A" w:rsidRPr="00366714" w:rsidRDefault="00E00B6A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Telefono:</w:t>
            </w:r>
          </w:p>
          <w:p w:rsidR="00E00B6A" w:rsidRPr="00366714" w:rsidRDefault="00E00B6A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E00B6A" w:rsidRPr="00366714" w:rsidRDefault="00E00B6A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PEC 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e-mail:</w:t>
            </w:r>
          </w:p>
          <w:p w:rsidR="00E00B6A" w:rsidRPr="00366714" w:rsidRDefault="00E00B6A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(indirizzo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Internet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web)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rFonts w:ascii="Arial" w:eastAsia="Times New Roman"/>
                <w:i/>
                <w:w w:val="105"/>
                <w:sz w:val="14"/>
                <w:szCs w:val="14"/>
              </w:rPr>
              <w:t>ove</w:t>
            </w:r>
            <w:r w:rsidRPr="00366714">
              <w:rPr>
                <w:rFonts w:ascii="Arial" w:eastAsia="Times New Roman"/>
                <w:i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i/>
                <w:w w:val="105"/>
                <w:sz w:val="14"/>
                <w:szCs w:val="14"/>
              </w:rPr>
              <w:t>esistente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</w:tc>
        <w:tc>
          <w:tcPr>
            <w:tcW w:w="3804" w:type="dxa"/>
          </w:tcPr>
          <w:p w:rsidR="00E00B6A" w:rsidRPr="00366714" w:rsidRDefault="00E00B6A" w:rsidP="00D80CE4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  <w:r w:rsidRPr="00366714">
              <w:rPr>
                <w:color w:val="00000A"/>
                <w:spacing w:val="-53"/>
                <w:w w:val="160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  <w:r w:rsidRPr="00366714">
              <w:rPr>
                <w:color w:val="00000A"/>
                <w:spacing w:val="-53"/>
                <w:w w:val="160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  <w:p w:rsidR="00E00B6A" w:rsidRPr="00366714" w:rsidRDefault="00E00B6A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</w:tc>
      </w:tr>
      <w:tr w:rsidR="00E00B6A" w:rsidTr="00D80CE4">
        <w:trPr>
          <w:trHeight w:val="389"/>
        </w:trPr>
        <w:tc>
          <w:tcPr>
            <w:tcW w:w="5078" w:type="dxa"/>
          </w:tcPr>
          <w:p w:rsidR="00E00B6A" w:rsidRPr="00366714" w:rsidRDefault="00E00B6A" w:rsidP="00D80CE4">
            <w:pPr>
              <w:pStyle w:val="TableParagraph"/>
              <w:spacing w:before="124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Informazioni</w:t>
            </w:r>
            <w:r w:rsidRPr="0036671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generali:</w:t>
            </w:r>
          </w:p>
        </w:tc>
        <w:tc>
          <w:tcPr>
            <w:tcW w:w="3804" w:type="dxa"/>
          </w:tcPr>
          <w:p w:rsidR="00E00B6A" w:rsidRPr="00366714" w:rsidRDefault="00E00B6A" w:rsidP="00D80CE4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E00B6A" w:rsidTr="00D80CE4">
        <w:trPr>
          <w:trHeight w:val="546"/>
        </w:trPr>
        <w:tc>
          <w:tcPr>
            <w:tcW w:w="5078" w:type="dxa"/>
          </w:tcPr>
          <w:p w:rsidR="00E00B6A" w:rsidRPr="00366714" w:rsidRDefault="00E00B6A" w:rsidP="00D80CE4">
            <w:pPr>
              <w:pStyle w:val="TableParagraph"/>
              <w:spacing w:before="124" w:line="254" w:lineRule="auto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una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microimpresa,</w:t>
            </w:r>
            <w:r w:rsidRPr="00366714">
              <w:rPr>
                <w:color w:val="00000A"/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oppure</w:t>
            </w:r>
            <w:r w:rsidRPr="00366714">
              <w:rPr>
                <w:color w:val="00000A"/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un'impresa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piccola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media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7</w:t>
            </w:r>
            <w:r w:rsidRPr="00366714">
              <w:rPr>
                <w:color w:val="00000A"/>
                <w:w w:val="105"/>
                <w:sz w:val="14"/>
                <w:szCs w:val="14"/>
              </w:rPr>
              <w:t>)?</w:t>
            </w:r>
          </w:p>
        </w:tc>
        <w:tc>
          <w:tcPr>
            <w:tcW w:w="3804" w:type="dxa"/>
          </w:tcPr>
          <w:p w:rsidR="00E00B6A" w:rsidRPr="00366714" w:rsidRDefault="00E00B6A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</w:tc>
      </w:tr>
      <w:tr w:rsidR="00E00B6A" w:rsidTr="00D80CE4">
        <w:trPr>
          <w:trHeight w:val="2229"/>
        </w:trPr>
        <w:tc>
          <w:tcPr>
            <w:tcW w:w="5078" w:type="dxa"/>
          </w:tcPr>
          <w:p w:rsidR="00E00B6A" w:rsidRPr="00366714" w:rsidRDefault="00E00B6A" w:rsidP="00D80CE4">
            <w:pPr>
              <w:pStyle w:val="TableParagraph"/>
              <w:spacing w:before="122" w:line="256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Solo</w:t>
            </w:r>
            <w:r w:rsidRPr="00366714">
              <w:rPr>
                <w:rFonts w:ascii="Arial" w:hAnsi="Arial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se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l'appalto</w:t>
            </w:r>
            <w:r w:rsidRPr="00366714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è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riservato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8</w:t>
            </w:r>
            <w:r w:rsidRPr="00366714">
              <w:rPr>
                <w:w w:val="105"/>
                <w:sz w:val="14"/>
                <w:szCs w:val="14"/>
              </w:rPr>
              <w:t>)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:</w:t>
            </w:r>
            <w:r w:rsidRPr="00366714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tratta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economico,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cooperativa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sociale o di un loro consorzio, il cui scopo principale è l'integrazione sociale 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professionale delle persone con disabilità o svantaggiate, o l'esecuzione è stata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riservata nel contesto di programmi di lavoro protetti quando almeno il 30 per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suddetti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composto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disabilità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(art. 61 del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Codice)?</w:t>
            </w:r>
          </w:p>
          <w:p w:rsidR="00E00B6A" w:rsidRPr="00366714" w:rsidRDefault="00E00B6A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E00B6A" w:rsidRPr="00366714" w:rsidRDefault="00E00B6A" w:rsidP="00D80CE4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affermativo,</w:t>
            </w:r>
          </w:p>
          <w:p w:rsidR="00E00B6A" w:rsidRPr="00366714" w:rsidRDefault="00E00B6A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E00B6A" w:rsidRPr="00366714" w:rsidRDefault="00E00B6A" w:rsidP="00D80CE4">
            <w:pPr>
              <w:pStyle w:val="TableParagraph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qual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percentuale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corrispondente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disabilità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svantaggiati?</w:t>
            </w:r>
          </w:p>
          <w:p w:rsidR="00E00B6A" w:rsidRPr="00366714" w:rsidRDefault="00E00B6A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E00B6A" w:rsidRPr="00366714" w:rsidRDefault="00E00B6A" w:rsidP="00D80CE4">
            <w:pPr>
              <w:pStyle w:val="TableParagraph"/>
              <w:spacing w:line="254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richiesto, specificare a quale o quali categorie di lavoratori con disabilità 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appartengono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dipendenti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interessati:</w:t>
            </w:r>
          </w:p>
        </w:tc>
        <w:tc>
          <w:tcPr>
            <w:tcW w:w="3804" w:type="dxa"/>
          </w:tcPr>
          <w:p w:rsidR="00E00B6A" w:rsidRPr="00366714" w:rsidRDefault="00E00B6A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:rsidR="00E00B6A" w:rsidRPr="00366714" w:rsidRDefault="00E00B6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00B6A" w:rsidRPr="00366714" w:rsidRDefault="00E00B6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00B6A" w:rsidRPr="00366714" w:rsidRDefault="00E00B6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00B6A" w:rsidRPr="00366714" w:rsidRDefault="00E00B6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00B6A" w:rsidRPr="00366714" w:rsidRDefault="00E00B6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00B6A" w:rsidRPr="00366714" w:rsidRDefault="00E00B6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00B6A" w:rsidRPr="00366714" w:rsidRDefault="00E00B6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00B6A" w:rsidRPr="00366714" w:rsidRDefault="00E00B6A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E00B6A" w:rsidRPr="00366714" w:rsidRDefault="00E00B6A" w:rsidP="00D80CE4">
            <w:pPr>
              <w:pStyle w:val="TableParagraph"/>
              <w:spacing w:line="508" w:lineRule="auto"/>
              <w:ind w:left="91" w:right="2916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[……………</w:t>
            </w:r>
            <w:r>
              <w:rPr>
                <w:color w:val="00000A"/>
                <w:w w:val="150"/>
                <w:sz w:val="14"/>
                <w:szCs w:val="14"/>
              </w:rPr>
              <w:t>.</w:t>
            </w:r>
            <w:r w:rsidRPr="00366714">
              <w:rPr>
                <w:color w:val="00000A"/>
                <w:w w:val="150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50"/>
                <w:sz w:val="14"/>
                <w:szCs w:val="14"/>
              </w:rPr>
              <w:t xml:space="preserve"> </w:t>
            </w:r>
            <w:r>
              <w:rPr>
                <w:color w:val="00000A"/>
                <w:w w:val="150"/>
                <w:sz w:val="14"/>
                <w:szCs w:val="14"/>
              </w:rPr>
              <w:t>[…………...</w:t>
            </w:r>
            <w:r w:rsidRPr="00366714">
              <w:rPr>
                <w:color w:val="00000A"/>
                <w:w w:val="150"/>
                <w:sz w:val="14"/>
                <w:szCs w:val="14"/>
              </w:rPr>
              <w:t>]</w:t>
            </w:r>
          </w:p>
        </w:tc>
      </w:tr>
      <w:tr w:rsidR="00E00B6A" w:rsidTr="00D80CE4">
        <w:trPr>
          <w:trHeight w:val="3188"/>
        </w:trPr>
        <w:tc>
          <w:tcPr>
            <w:tcW w:w="5078" w:type="dxa"/>
          </w:tcPr>
          <w:p w:rsidR="00E00B6A" w:rsidRPr="00366714" w:rsidRDefault="00E00B6A" w:rsidP="00D80CE4">
            <w:pPr>
              <w:pStyle w:val="TableParagraph"/>
              <w:spacing w:before="124" w:line="256" w:lineRule="auto"/>
              <w:ind w:right="93"/>
              <w:jc w:val="both"/>
              <w:rPr>
                <w:sz w:val="14"/>
                <w:szCs w:val="14"/>
              </w:rPr>
            </w:pPr>
            <w:r w:rsidRPr="00366714">
              <w:rPr>
                <w:sz w:val="14"/>
                <w:szCs w:val="14"/>
              </w:rPr>
              <w:t>Se pertinente: l'operatore economico è iscritto in un elenco ufficiale di imprenditori,</w:t>
            </w:r>
            <w:r w:rsidRPr="00366714">
              <w:rPr>
                <w:spacing w:val="1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fornitori, o prestatori di servizi o possiede una certificazione o una attestazione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rilasciata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 organismi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accreditati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?</w:t>
            </w:r>
          </w:p>
          <w:p w:rsidR="00E00B6A" w:rsidRPr="00366714" w:rsidRDefault="00E00B6A" w:rsidP="00D80CE4">
            <w:pPr>
              <w:pStyle w:val="TableParagraph"/>
              <w:spacing w:before="114"/>
              <w:jc w:val="both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:rsidR="00E00B6A" w:rsidRPr="00366714" w:rsidRDefault="00E00B6A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:rsidR="00E00B6A" w:rsidRPr="00366714" w:rsidRDefault="00E00B6A" w:rsidP="00D80CE4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Rispondere compilando le altre parti di questa sezione, la sezione B e, ove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pertinente, la sezione C della presente parte, la parte III, la parte V se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applicabile,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ogni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compilare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firmare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la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VI.</w:t>
            </w:r>
          </w:p>
          <w:p w:rsidR="00E00B6A" w:rsidRPr="00366714" w:rsidRDefault="00E00B6A" w:rsidP="00D80CE4">
            <w:pPr>
              <w:pStyle w:val="TableParagraph"/>
              <w:spacing w:before="11"/>
              <w:ind w:left="0"/>
              <w:rPr>
                <w:sz w:val="14"/>
                <w:szCs w:val="14"/>
              </w:rPr>
            </w:pPr>
          </w:p>
          <w:p w:rsidR="00E00B6A" w:rsidRPr="00366714" w:rsidRDefault="00E00B6A" w:rsidP="00D80CE4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denominazione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dell'elenco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dell’attestato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numero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iscrizione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dell’attestazione</w:t>
            </w:r>
          </w:p>
          <w:p w:rsidR="00E00B6A" w:rsidRPr="00366714" w:rsidRDefault="00E00B6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00B6A" w:rsidRPr="00366714" w:rsidRDefault="00E00B6A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E00B6A" w:rsidRPr="00366714" w:rsidRDefault="00E00B6A" w:rsidP="00D80CE4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 certificato 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iscrizione 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 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</w:t>
            </w:r>
            <w:r>
              <w:rPr>
                <w:w w:val="105"/>
                <w:sz w:val="14"/>
                <w:szCs w:val="14"/>
              </w:rPr>
              <w:t xml:space="preserve">e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</w:p>
        </w:tc>
        <w:tc>
          <w:tcPr>
            <w:tcW w:w="3804" w:type="dxa"/>
          </w:tcPr>
          <w:p w:rsidR="00E00B6A" w:rsidRPr="00366714" w:rsidRDefault="00E00B6A" w:rsidP="00D80CE4">
            <w:pPr>
              <w:pStyle w:val="TableParagraph"/>
              <w:spacing w:before="125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 [ 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 [ 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Non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</w:t>
            </w:r>
          </w:p>
          <w:p w:rsidR="00E00B6A" w:rsidRPr="00366714" w:rsidRDefault="00E00B6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00B6A" w:rsidRPr="00366714" w:rsidRDefault="00E00B6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00B6A" w:rsidRPr="00366714" w:rsidRDefault="00E00B6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00B6A" w:rsidRPr="00366714" w:rsidRDefault="00E00B6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00B6A" w:rsidRPr="00366714" w:rsidRDefault="00E00B6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00B6A" w:rsidRPr="00366714" w:rsidRDefault="00E00B6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00B6A" w:rsidRPr="00366714" w:rsidRDefault="00E00B6A" w:rsidP="00D80CE4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:rsidR="00E00B6A" w:rsidRPr="00366714" w:rsidRDefault="00E00B6A" w:rsidP="00D80CE4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spacing w:val="-1"/>
                <w:w w:val="105"/>
                <w:sz w:val="14"/>
                <w:szCs w:val="14"/>
              </w:rPr>
              <w:t>a)</w:t>
            </w:r>
            <w:r w:rsidRPr="00366714">
              <w:rPr>
                <w:spacing w:val="58"/>
                <w:w w:val="105"/>
                <w:sz w:val="14"/>
                <w:szCs w:val="14"/>
              </w:rPr>
              <w:t xml:space="preserve"> 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E00B6A" w:rsidRPr="00366714" w:rsidRDefault="00E00B6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00B6A" w:rsidRPr="00366714" w:rsidRDefault="00E00B6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00B6A" w:rsidRPr="00366714" w:rsidRDefault="00E00B6A" w:rsidP="00D80CE4">
            <w:pPr>
              <w:pStyle w:val="TableParagraph"/>
              <w:spacing w:line="254" w:lineRule="auto"/>
              <w:ind w:left="400" w:hanging="31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b)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(indirizzo web, autorità o organismo di emanazione,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E00B6A" w:rsidRPr="00366714" w:rsidRDefault="00E00B6A" w:rsidP="00D80CE4">
            <w:pPr>
              <w:pStyle w:val="TableParagraph"/>
              <w:spacing w:before="118"/>
              <w:ind w:left="393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[………..…][…………][……….…][……….…]</w:t>
            </w:r>
          </w:p>
        </w:tc>
      </w:tr>
    </w:tbl>
    <w:p w:rsidR="00E00B6A" w:rsidRDefault="00E00B6A">
      <w:pPr>
        <w:pStyle w:val="BodyText"/>
        <w:spacing w:before="3"/>
        <w:rPr>
          <w:sz w:val="23"/>
        </w:rPr>
      </w:pPr>
      <w:r>
        <w:rPr>
          <w:noProof/>
          <w:lang w:eastAsia="it-IT"/>
        </w:rPr>
        <w:pict>
          <v:rect id="_x0000_s1032" style="position:absolute;margin-left:87.6pt;margin-top:15.1pt;width:140.15pt;height:.6pt;z-index:-25166233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00B6A" w:rsidRDefault="00E00B6A">
      <w:pPr>
        <w:pStyle w:val="BodyText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00B6A" w:rsidRDefault="00E00B6A">
      <w:pPr>
        <w:pStyle w:val="BodyText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E00B6A" w:rsidRDefault="00E00B6A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E00B6A" w:rsidRDefault="00E00B6A" w:rsidP="00217407">
      <w:pPr>
        <w:numPr>
          <w:ilvl w:val="0"/>
          <w:numId w:val="22"/>
        </w:numPr>
        <w:spacing w:line="125" w:lineRule="exact"/>
        <w:rPr>
          <w:color w:val="00000A"/>
          <w:w w:val="105"/>
          <w:sz w:val="11"/>
        </w:rPr>
      </w:pP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</w:p>
    <w:p w:rsidR="00E00B6A" w:rsidRDefault="00E00B6A" w:rsidP="00217407">
      <w:pPr>
        <w:spacing w:line="125" w:lineRule="exact"/>
        <w:ind w:left="652"/>
        <w:rPr>
          <w:sz w:val="11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E00B6A" w:rsidRPr="00366714" w:rsidTr="00D80CE4">
        <w:trPr>
          <w:trHeight w:val="3673"/>
        </w:trPr>
        <w:tc>
          <w:tcPr>
            <w:tcW w:w="5078" w:type="dxa"/>
          </w:tcPr>
          <w:p w:rsidR="00E00B6A" w:rsidRPr="00366714" w:rsidRDefault="00E00B6A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base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ottenuta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l'iscrizione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 o l’attestazione e, se pertinente, la classificazione ricevuta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nell'elenco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ufficiale 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9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  <w:p w:rsidR="00E00B6A" w:rsidRPr="00366714" w:rsidRDefault="00E00B6A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L'iscrizione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comprende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tutti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 criteri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selezione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richiesti?</w:t>
            </w:r>
          </w:p>
          <w:p w:rsidR="00E00B6A" w:rsidRPr="00366714" w:rsidRDefault="00E00B6A" w:rsidP="00D80CE4">
            <w:pPr>
              <w:pStyle w:val="TableParagraph"/>
              <w:spacing w:before="118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risposta negativa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alla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lettera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d):</w:t>
            </w:r>
          </w:p>
          <w:p w:rsidR="00E00B6A" w:rsidRPr="00366714" w:rsidRDefault="00E00B6A" w:rsidP="00D80CE4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le</w:t>
            </w:r>
            <w:r w:rsidRPr="00366714">
              <w:rPr>
                <w:rFonts w:ascii="Arial" w:eastAsia="Times New Roman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informazioni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 fornire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ordine ai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criteri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selezione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non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soddisfatti</w:t>
            </w:r>
            <w:r w:rsidRPr="00366714">
              <w:rPr>
                <w:rFonts w:ascii="Arial" w:eastAsia="Times New Roman"/>
                <w:b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nella suddetta documentazione dovranno essere inserite nella Parte IV,</w:t>
            </w:r>
            <w:r w:rsidRPr="00366714">
              <w:rPr>
                <w:rFonts w:ascii="Arial" w:eastAsia="Times New Roman"/>
                <w:b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Sezioni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A,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B</w:t>
            </w:r>
            <w:r w:rsidRPr="00366714">
              <w:rPr>
                <w:rFonts w:ascii="Arial" w:eastAsia="Times New Roman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</w:t>
            </w:r>
          </w:p>
          <w:p w:rsidR="00E00B6A" w:rsidRPr="00366714" w:rsidRDefault="00E00B6A" w:rsidP="00D80CE4">
            <w:pPr>
              <w:pStyle w:val="TableParagraph"/>
              <w:spacing w:before="119"/>
              <w:rPr>
                <w:rFonts w:ascii="Arial"/>
                <w:b/>
                <w:i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SOLO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se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richiesto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dal pertinente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avviso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bando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i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dai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documenti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i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gara:</w:t>
            </w:r>
          </w:p>
          <w:p w:rsidR="00E00B6A" w:rsidRPr="00366714" w:rsidRDefault="00E00B6A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L'operatore economico potrà fornire un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 xml:space="preserve">certificato </w:t>
            </w:r>
            <w:r w:rsidRPr="00366714">
              <w:rPr>
                <w:w w:val="105"/>
                <w:sz w:val="14"/>
                <w:szCs w:val="14"/>
              </w:rPr>
              <w:t>per quanto riguarda il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pagamento dei contributi previdenziali e delle imposte, o fornire informazioni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 permettano alla stazione appaltante o all’ente concedente di ottenere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direttamente tale documento accedendo a una banca dati nazionale che sia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gratuitamente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membro?</w:t>
            </w:r>
          </w:p>
          <w:p w:rsidR="00E00B6A" w:rsidRPr="00366714" w:rsidRDefault="00E00B6A" w:rsidP="00D80CE4">
            <w:pPr>
              <w:pStyle w:val="TableParagraph"/>
              <w:spacing w:before="120"/>
              <w:ind w:left="7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</w:p>
        </w:tc>
        <w:tc>
          <w:tcPr>
            <w:tcW w:w="3804" w:type="dxa"/>
          </w:tcPr>
          <w:p w:rsidR="00E00B6A" w:rsidRPr="00366714" w:rsidRDefault="00E00B6A" w:rsidP="00D80CE4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c)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E00B6A" w:rsidRPr="00366714" w:rsidRDefault="00E00B6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00B6A" w:rsidRPr="00366714" w:rsidRDefault="00E00B6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00B6A" w:rsidRPr="00366714" w:rsidRDefault="00E00B6A" w:rsidP="00D80CE4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E00B6A" w:rsidRPr="00366714" w:rsidRDefault="00E00B6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00B6A" w:rsidRPr="00366714" w:rsidRDefault="00E00B6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00B6A" w:rsidRPr="00366714" w:rsidRDefault="00E00B6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00B6A" w:rsidRPr="00366714" w:rsidRDefault="00E00B6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00B6A" w:rsidRPr="00366714" w:rsidRDefault="00E00B6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00B6A" w:rsidRPr="00366714" w:rsidRDefault="00E00B6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00B6A" w:rsidRPr="00366714" w:rsidRDefault="00E00B6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00B6A" w:rsidRDefault="00E00B6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00B6A" w:rsidRPr="00366714" w:rsidRDefault="00E00B6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00B6A" w:rsidRPr="00366714" w:rsidRDefault="00E00B6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00B6A" w:rsidRPr="00366714" w:rsidRDefault="00E00B6A" w:rsidP="009E4F79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:rsidR="00E00B6A" w:rsidRPr="00366714" w:rsidRDefault="00E00B6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00B6A" w:rsidRPr="00366714" w:rsidRDefault="00E00B6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00B6A" w:rsidRDefault="00E00B6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00B6A" w:rsidRDefault="00E00B6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00B6A" w:rsidRDefault="00E00B6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00B6A" w:rsidRPr="00366714" w:rsidRDefault="00E00B6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00B6A" w:rsidRPr="00366714" w:rsidRDefault="00E00B6A" w:rsidP="009E4F79">
            <w:pPr>
              <w:pStyle w:val="TableParagraph"/>
              <w:tabs>
                <w:tab w:val="left" w:pos="3525"/>
              </w:tabs>
              <w:spacing w:before="122" w:line="254" w:lineRule="auto"/>
              <w:ind w:left="5" w:right="279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(indirizzo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web,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autorità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organismo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</w:t>
            </w:r>
            <w:r>
              <w:rPr>
                <w:color w:val="00000A"/>
                <w:spacing w:val="1"/>
                <w:w w:val="105"/>
                <w:sz w:val="14"/>
                <w:szCs w:val="14"/>
              </w:rPr>
              <w:t xml:space="preserve"> e</w:t>
            </w:r>
            <w:r w:rsidRPr="00366714">
              <w:rPr>
                <w:color w:val="00000A"/>
                <w:w w:val="105"/>
                <w:sz w:val="14"/>
                <w:szCs w:val="14"/>
              </w:rPr>
              <w:t>manazione,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preciso della documentazione)</w:t>
            </w:r>
          </w:p>
          <w:p w:rsidR="00E00B6A" w:rsidRPr="00366714" w:rsidRDefault="00E00B6A" w:rsidP="00D80CE4">
            <w:pPr>
              <w:pStyle w:val="TableParagraph"/>
              <w:spacing w:before="117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[………..…][…………][……….…][……….…]</w:t>
            </w:r>
          </w:p>
        </w:tc>
      </w:tr>
      <w:tr w:rsidR="00E00B6A" w:rsidRPr="00366714" w:rsidTr="00D80CE4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E00B6A" w:rsidRPr="00366714" w:rsidRDefault="00E00B6A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E00B6A" w:rsidRPr="00366714" w:rsidRDefault="00E00B6A" w:rsidP="00D80CE4">
            <w:pPr>
              <w:pStyle w:val="TableParagraph"/>
              <w:spacing w:line="256" w:lineRule="auto"/>
              <w:ind w:right="95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pertinente: l'operatore economico, in caso di contratti di lavori pubblici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importo superiore a 150.000 euro, è in possesso di attestazione rilasciata da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Società Organismi di Attestazione (SOA), ai sensi dell’articolo 100 del Codice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(settori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ordinari)?</w:t>
            </w:r>
          </w:p>
          <w:p w:rsidR="00E00B6A" w:rsidRPr="00366714" w:rsidRDefault="00E00B6A" w:rsidP="00D80CE4">
            <w:pPr>
              <w:pStyle w:val="TableParagraph"/>
              <w:spacing w:before="11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ovvero</w:t>
            </w:r>
          </w:p>
          <w:p w:rsidR="00E00B6A" w:rsidRPr="00366714" w:rsidRDefault="00E00B6A" w:rsidP="00D80CE4">
            <w:pPr>
              <w:pStyle w:val="TableParagraph"/>
              <w:spacing w:before="123" w:line="259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 in possesso di attestazione rilasciata dai sistemi di qualificazione ai sensi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dell’articolo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162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(settori speciali)?</w:t>
            </w:r>
          </w:p>
          <w:p w:rsidR="00E00B6A" w:rsidRPr="00366714" w:rsidRDefault="00E00B6A" w:rsidP="00D80CE4">
            <w:pPr>
              <w:pStyle w:val="TableParagraph"/>
              <w:spacing w:before="112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:rsidR="00E00B6A" w:rsidRPr="00366714" w:rsidRDefault="00E00B6A" w:rsidP="00D80CE4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:rsidR="00E00B6A" w:rsidRPr="00366714" w:rsidRDefault="00E00B6A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Fornire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nome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dell'elenco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2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2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numero</w:t>
            </w:r>
            <w:r w:rsidRPr="00366714">
              <w:rPr>
                <w:spacing w:val="2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applicabile</w:t>
            </w:r>
          </w:p>
          <w:p w:rsidR="00E00B6A" w:rsidRPr="00366714" w:rsidRDefault="00E00B6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00B6A" w:rsidRPr="00366714" w:rsidRDefault="00E00B6A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1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1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via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prega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dove</w:t>
            </w:r>
          </w:p>
          <w:p w:rsidR="00E00B6A" w:rsidRPr="00366714" w:rsidRDefault="00E00B6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00B6A" w:rsidRPr="00366714" w:rsidRDefault="00E00B6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00B6A" w:rsidRPr="00366714" w:rsidRDefault="00E00B6A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:rsidR="00E00B6A" w:rsidRPr="00366714" w:rsidRDefault="00E00B6A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 riferimenti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basa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 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 e,</w:t>
            </w:r>
            <w:r w:rsidRPr="00366714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 del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classificazione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ottenuta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nell'elenco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ufficiale</w:t>
            </w:r>
          </w:p>
          <w:p w:rsidR="00E00B6A" w:rsidRPr="00366714" w:rsidRDefault="00E00B6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00B6A" w:rsidRPr="00366714" w:rsidRDefault="00E00B6A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L'attestazione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qualificazione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comprende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tutti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criteri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selezione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E00B6A" w:rsidRPr="00366714" w:rsidRDefault="00E00B6A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E00B6A" w:rsidRPr="00366714" w:rsidRDefault="00E00B6A" w:rsidP="00D80CE4">
            <w:pPr>
              <w:pStyle w:val="TableParagraph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E00B6A" w:rsidRPr="00366714" w:rsidRDefault="00E00B6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00B6A" w:rsidRPr="00366714" w:rsidRDefault="00E00B6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00B6A" w:rsidRPr="00366714" w:rsidRDefault="00E00B6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00B6A" w:rsidRPr="00366714" w:rsidRDefault="00E00B6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00B6A" w:rsidRPr="00366714" w:rsidRDefault="00E00B6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00B6A" w:rsidRPr="00366714" w:rsidRDefault="00E00B6A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E00B6A" w:rsidRPr="00366714" w:rsidRDefault="00E00B6A" w:rsidP="00D80CE4">
            <w:pPr>
              <w:pStyle w:val="TableParagraph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E00B6A" w:rsidRPr="00366714" w:rsidRDefault="00E00B6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00B6A" w:rsidRPr="00366714" w:rsidRDefault="00E00B6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00B6A" w:rsidRPr="00366714" w:rsidRDefault="00E00B6A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(denominazione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dell’Organismo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attestazione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ovvero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del Sistema di qualificazione, numero e data</w:t>
            </w:r>
            <w:r w:rsidRPr="00366714">
              <w:rPr>
                <w:spacing w:val="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 xml:space="preserve">dell’attestazione)              </w:t>
            </w:r>
            <w:r w:rsidRPr="00366714">
              <w:rPr>
                <w:spacing w:val="2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30"/>
                <w:sz w:val="14"/>
                <w:szCs w:val="14"/>
              </w:rPr>
              <w:t>[………..…][…………][……….…][</w:t>
            </w:r>
            <w:r w:rsidRPr="00366714">
              <w:rPr>
                <w:rFonts w:ascii="Times New Roman" w:hAnsi="Times New Roman"/>
                <w:w w:val="130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:rsidR="00E00B6A" w:rsidRPr="00366714" w:rsidRDefault="00E00B6A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:rsidR="00E00B6A" w:rsidRPr="00366714" w:rsidRDefault="00E00B6A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(indirizzo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 preciso della documentazione):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30"/>
                <w:sz w:val="14"/>
                <w:szCs w:val="14"/>
              </w:rPr>
              <w:t>[………..…][…………][……….…][</w:t>
            </w:r>
            <w:r w:rsidRPr="00366714">
              <w:rPr>
                <w:rFonts w:ascii="Times New Roman" w:hAnsi="Times New Roman"/>
                <w:w w:val="130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:rsidR="00E00B6A" w:rsidRPr="00366714" w:rsidRDefault="00E00B6A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:rsidR="00E00B6A" w:rsidRPr="00366714" w:rsidRDefault="00E00B6A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(categorie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qualificazione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riferisce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l’attestazione)</w:t>
            </w:r>
          </w:p>
          <w:p w:rsidR="00E00B6A" w:rsidRPr="00366714" w:rsidRDefault="00E00B6A" w:rsidP="00D80CE4">
            <w:pPr>
              <w:pStyle w:val="TableParagraph"/>
              <w:spacing w:before="3"/>
              <w:ind w:left="468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[…………..…]</w:t>
            </w:r>
          </w:p>
          <w:p w:rsidR="00E00B6A" w:rsidRPr="00366714" w:rsidRDefault="00E00B6A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:rsidR="00E00B6A" w:rsidRPr="00366714" w:rsidRDefault="00E00B6A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  <w:tr w:rsidR="00E00B6A" w:rsidRPr="00366714" w:rsidTr="00D80CE4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E00B6A" w:rsidRPr="00366714" w:rsidRDefault="00E00B6A" w:rsidP="00D80CE4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Si evidenzia che gli operatori economici, iscritti in elenchi o in possesso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di attestazione di qualificazione SOA (per lavori di importo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superiore a 150.000 euro) di cui all’articolo 100 del Codice o in possesso di attestazione rilasciata da Sistemi di qualificazione di cui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all’articolo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162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Codice,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non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compilano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le</w:t>
            </w:r>
            <w:r w:rsidRPr="00366714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Sezioni</w:t>
            </w:r>
            <w:r w:rsidRPr="00366714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A,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B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e C</w:t>
            </w:r>
            <w:r w:rsidRPr="00366714">
              <w:rPr>
                <w:rFonts w:ascii="Arial" w:hAnsi="Arial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della</w:t>
            </w:r>
            <w:r w:rsidRPr="00366714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IV.</w:t>
            </w:r>
          </w:p>
        </w:tc>
      </w:tr>
      <w:tr w:rsidR="00E00B6A" w:rsidRPr="00366714" w:rsidTr="00D80CE4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E00B6A" w:rsidRPr="00366714" w:rsidRDefault="00E00B6A" w:rsidP="00D80CE4">
            <w:pPr>
              <w:pStyle w:val="TableParagraph"/>
              <w:spacing w:before="119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Forma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della</w:t>
            </w:r>
            <w:r w:rsidRPr="0036671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E00B6A" w:rsidRPr="00366714" w:rsidRDefault="00E00B6A" w:rsidP="00D80CE4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E00B6A" w:rsidRPr="00366714" w:rsidTr="00D80CE4">
        <w:trPr>
          <w:trHeight w:val="400"/>
        </w:trPr>
        <w:tc>
          <w:tcPr>
            <w:tcW w:w="5078" w:type="dxa"/>
          </w:tcPr>
          <w:p w:rsidR="00E00B6A" w:rsidRPr="00366714" w:rsidRDefault="00E00B6A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partecipa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alla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procedura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 appalto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insieme ad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10</w:t>
            </w:r>
            <w:r w:rsidRPr="00366714">
              <w:rPr>
                <w:color w:val="00000A"/>
                <w:w w:val="105"/>
                <w:sz w:val="14"/>
                <w:szCs w:val="14"/>
              </w:rPr>
              <w:t>)?</w:t>
            </w:r>
          </w:p>
        </w:tc>
        <w:tc>
          <w:tcPr>
            <w:tcW w:w="3804" w:type="dxa"/>
          </w:tcPr>
          <w:p w:rsidR="00E00B6A" w:rsidRPr="00366714" w:rsidRDefault="00E00B6A" w:rsidP="00D80CE4">
            <w:pPr>
              <w:pStyle w:val="TableParagraph"/>
              <w:spacing w:before="125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</w:tc>
      </w:tr>
      <w:tr w:rsidR="00E00B6A" w:rsidRPr="00366714" w:rsidTr="00D80CE4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E00B6A" w:rsidRPr="00366714" w:rsidRDefault="00E00B6A" w:rsidP="00D80CE4">
            <w:pPr>
              <w:pStyle w:val="TableParagraph"/>
              <w:spacing w:before="46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affermativo</w:t>
            </w:r>
            <w:r w:rsidRPr="00366714">
              <w:rPr>
                <w:color w:val="00000A"/>
                <w:w w:val="105"/>
                <w:sz w:val="14"/>
                <w:szCs w:val="14"/>
              </w:rPr>
              <w:t>,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accertarsi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che gli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operatori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interessati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forniscano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DGUE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distinto.</w:t>
            </w:r>
          </w:p>
        </w:tc>
      </w:tr>
      <w:tr w:rsidR="00E00B6A" w:rsidRPr="00366714" w:rsidTr="00D80CE4">
        <w:trPr>
          <w:trHeight w:val="2014"/>
        </w:trPr>
        <w:tc>
          <w:tcPr>
            <w:tcW w:w="5078" w:type="dxa"/>
          </w:tcPr>
          <w:p w:rsidR="00E00B6A" w:rsidRPr="00366714" w:rsidRDefault="00E00B6A" w:rsidP="00D80CE4">
            <w:pPr>
              <w:pStyle w:val="TableParagraph"/>
              <w:spacing w:before="123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:rsidR="00E00B6A" w:rsidRPr="00366714" w:rsidRDefault="00E00B6A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Specificare il ruolo dell'operatore economico nel raggruppamento, ovvero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consorzio,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GEIE, rete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impresa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art.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65,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e),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f),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g),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h),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ed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66,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(capofila,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responsabile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compiti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specifici,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ecc.)</w:t>
            </w:r>
          </w:p>
          <w:p w:rsidR="00E00B6A" w:rsidRPr="00366714" w:rsidRDefault="00E00B6A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 gli altri operatori economici che compartecipano alla procedura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appalto.</w:t>
            </w:r>
          </w:p>
          <w:p w:rsidR="00E00B6A" w:rsidRPr="00366714" w:rsidRDefault="00E00B6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00B6A" w:rsidRPr="00366714" w:rsidRDefault="00E00B6A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nome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raggruppamento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partecipante</w:t>
            </w:r>
          </w:p>
        </w:tc>
        <w:tc>
          <w:tcPr>
            <w:tcW w:w="3804" w:type="dxa"/>
          </w:tcPr>
          <w:p w:rsidR="00E00B6A" w:rsidRPr="00366714" w:rsidRDefault="00E00B6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00B6A" w:rsidRPr="00366714" w:rsidRDefault="00E00B6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00B6A" w:rsidRPr="00366714" w:rsidRDefault="00E00B6A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E00B6A" w:rsidRPr="00366714" w:rsidRDefault="00E00B6A" w:rsidP="00D80CE4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a):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E00B6A" w:rsidRPr="00366714" w:rsidRDefault="00E00B6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00B6A" w:rsidRPr="00366714" w:rsidRDefault="00E00B6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00B6A" w:rsidRPr="00366714" w:rsidRDefault="00E00B6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00B6A" w:rsidRPr="00366714" w:rsidRDefault="00E00B6A" w:rsidP="00D80CE4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b):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E00B6A" w:rsidRDefault="00E00B6A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E00B6A" w:rsidRPr="00366714" w:rsidRDefault="00E00B6A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E00B6A" w:rsidRPr="00366714" w:rsidRDefault="00E00B6A" w:rsidP="00D80CE4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</w:tc>
      </w:tr>
    </w:tbl>
    <w:p w:rsidR="00E00B6A" w:rsidRPr="00366714" w:rsidRDefault="00E00B6A">
      <w:pPr>
        <w:pStyle w:val="BodyText"/>
        <w:spacing w:before="7"/>
        <w:rPr>
          <w:sz w:val="14"/>
          <w:szCs w:val="14"/>
        </w:rPr>
      </w:pPr>
      <w:r>
        <w:rPr>
          <w:noProof/>
          <w:lang w:eastAsia="it-IT"/>
        </w:rPr>
        <w:pict>
          <v:rect id="_x0000_s1033" style="position:absolute;margin-left:87.6pt;margin-top:11.4pt;width:140.15pt;height:.6pt;z-index:-2516613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00B6A" w:rsidRDefault="00E00B6A">
      <w:pPr>
        <w:pStyle w:val="BodyText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E00B6A" w:rsidRDefault="00E00B6A" w:rsidP="00217407">
      <w:pPr>
        <w:spacing w:line="136" w:lineRule="exact"/>
        <w:ind w:left="652"/>
        <w:rPr>
          <w:rFonts w:ascii="Arial" w:hAnsi="Arial"/>
          <w:b/>
          <w:w w:val="105"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E00B6A" w:rsidRDefault="00E00B6A" w:rsidP="00217407">
      <w:pPr>
        <w:spacing w:line="136" w:lineRule="exact"/>
        <w:ind w:left="652"/>
        <w:rPr>
          <w:rFonts w:ascii="Arial" w:hAnsi="Arial"/>
          <w:b/>
          <w:w w:val="105"/>
          <w:sz w:val="11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965"/>
      </w:tblGrid>
      <w:tr w:rsidR="00E00B6A" w:rsidRPr="00366714" w:rsidTr="00D50273">
        <w:trPr>
          <w:trHeight w:val="910"/>
        </w:trPr>
        <w:tc>
          <w:tcPr>
            <w:tcW w:w="5078" w:type="dxa"/>
          </w:tcPr>
          <w:p w:rsidR="00E00B6A" w:rsidRPr="00366714" w:rsidRDefault="00E00B6A" w:rsidP="00D80CE4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d)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 pertinente, indicare la denominazione degli operatori economici facenti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 di un consorzio di cui all’art. 65, comma 2, lett. b), c), d), del Codice o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Società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professionisti 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66,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g),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eseguono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 prestazioni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oggetto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contratto.</w:t>
            </w:r>
          </w:p>
        </w:tc>
        <w:tc>
          <w:tcPr>
            <w:tcW w:w="3965" w:type="dxa"/>
          </w:tcPr>
          <w:p w:rsidR="00E00B6A" w:rsidRPr="00366714" w:rsidRDefault="00E00B6A" w:rsidP="00D80CE4">
            <w:pPr>
              <w:pStyle w:val="TableParagraph"/>
              <w:spacing w:before="3"/>
              <w:ind w:left="0"/>
              <w:rPr>
                <w:rFonts w:ascii="Arial"/>
                <w:b/>
                <w:sz w:val="14"/>
                <w:szCs w:val="14"/>
              </w:rPr>
            </w:pPr>
          </w:p>
          <w:p w:rsidR="00E00B6A" w:rsidRPr="00366714" w:rsidRDefault="00E00B6A" w:rsidP="00D80CE4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d):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</w:tc>
      </w:tr>
      <w:tr w:rsidR="00E00B6A" w:rsidRPr="00366714" w:rsidTr="00D50273">
        <w:trPr>
          <w:trHeight w:val="401"/>
        </w:trPr>
        <w:tc>
          <w:tcPr>
            <w:tcW w:w="5078" w:type="dxa"/>
          </w:tcPr>
          <w:p w:rsidR="00E00B6A" w:rsidRPr="00366714" w:rsidRDefault="00E00B6A" w:rsidP="00D80CE4">
            <w:pPr>
              <w:pStyle w:val="TableParagraph"/>
              <w:spacing w:before="124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Lotti</w:t>
            </w:r>
          </w:p>
        </w:tc>
        <w:tc>
          <w:tcPr>
            <w:tcW w:w="3965" w:type="dxa"/>
          </w:tcPr>
          <w:p w:rsidR="00E00B6A" w:rsidRPr="00366714" w:rsidRDefault="00E00B6A" w:rsidP="00D80CE4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E00B6A" w:rsidRPr="00366714" w:rsidTr="00D50273">
        <w:trPr>
          <w:trHeight w:val="451"/>
        </w:trPr>
        <w:tc>
          <w:tcPr>
            <w:tcW w:w="5078" w:type="dxa"/>
          </w:tcPr>
          <w:p w:rsidR="00E00B6A" w:rsidRPr="00366714" w:rsidRDefault="00E00B6A" w:rsidP="00D80CE4">
            <w:pPr>
              <w:pStyle w:val="TableParagraph"/>
              <w:spacing w:before="112" w:line="160" w:lineRule="atLeast"/>
              <w:ind w:right="42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pertinente,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 il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lotto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lotti</w:t>
            </w:r>
            <w:r w:rsidRPr="00366714">
              <w:rPr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quali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-3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intende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presentare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un'offerta.</w:t>
            </w:r>
          </w:p>
        </w:tc>
        <w:tc>
          <w:tcPr>
            <w:tcW w:w="3965" w:type="dxa"/>
          </w:tcPr>
          <w:p w:rsidR="00E00B6A" w:rsidRPr="00366714" w:rsidRDefault="00E00B6A" w:rsidP="00D80CE4">
            <w:pPr>
              <w:pStyle w:val="TableParagraph"/>
              <w:spacing w:before="127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</w:t>
            </w:r>
            <w:r w:rsidRPr="00366714">
              <w:rPr>
                <w:color w:val="00000A"/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</w:tbl>
    <w:p w:rsidR="00E00B6A" w:rsidRPr="00366714" w:rsidRDefault="00E00B6A">
      <w:pPr>
        <w:pStyle w:val="BodyText"/>
        <w:spacing w:before="3"/>
        <w:rPr>
          <w:rFonts w:ascii="Arial"/>
          <w:b/>
          <w:sz w:val="14"/>
          <w:szCs w:val="14"/>
        </w:rPr>
      </w:pPr>
    </w:p>
    <w:p w:rsidR="00E00B6A" w:rsidRPr="00366714" w:rsidRDefault="00E00B6A">
      <w:pPr>
        <w:pStyle w:val="Heading4"/>
        <w:spacing w:before="105"/>
        <w:ind w:right="1092"/>
        <w:rPr>
          <w:color w:val="00000A"/>
          <w:spacing w:val="-1"/>
          <w:w w:val="105"/>
        </w:rPr>
      </w:pPr>
    </w:p>
    <w:p w:rsidR="00E00B6A" w:rsidRDefault="00E00B6A">
      <w:pPr>
        <w:pStyle w:val="Heading4"/>
        <w:spacing w:before="105"/>
        <w:ind w:right="1092"/>
        <w:rPr>
          <w:color w:val="00000A"/>
          <w:w w:val="105"/>
        </w:rPr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00B6A" w:rsidRPr="00366714" w:rsidRDefault="00E00B6A">
      <w:pPr>
        <w:pStyle w:val="Heading4"/>
        <w:spacing w:before="105"/>
        <w:ind w:right="1092"/>
        <w:rPr>
          <w:color w:val="00000A"/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E00B6A" w:rsidRPr="00366714" w:rsidTr="00C74C38">
        <w:trPr>
          <w:trHeight w:val="1098"/>
        </w:trPr>
        <w:tc>
          <w:tcPr>
            <w:tcW w:w="9020" w:type="dxa"/>
            <w:shd w:val="clear" w:color="auto" w:fill="C0C0C0"/>
          </w:tcPr>
          <w:p w:rsidR="00E00B6A" w:rsidRPr="00C74C38" w:rsidRDefault="00E00B6A" w:rsidP="00C74C38">
            <w:pPr>
              <w:spacing w:before="24" w:line="252" w:lineRule="auto"/>
              <w:jc w:val="both"/>
              <w:rPr>
                <w:rFonts w:ascii="Arial" w:hAnsi="Arial"/>
                <w:sz w:val="14"/>
              </w:rPr>
            </w:pPr>
            <w:r w:rsidRPr="00C74C38">
              <w:rPr>
                <w:rFonts w:ascii="Arial" w:hAnsi="Arial"/>
                <w:w w:val="105"/>
                <w:sz w:val="14"/>
              </w:rPr>
              <w:t>Se pertinente, indicare nome e indirizzo delle persone abilitate ad agire come rappresentanti, ivi compresi procuratori e institori,</w:t>
            </w:r>
            <w:r w:rsidRPr="00C74C38">
              <w:rPr>
                <w:rFonts w:ascii="Arial" w:hAnsi="Arial"/>
                <w:spacing w:val="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dell'operatore</w:t>
            </w:r>
            <w:r w:rsidRPr="00C74C38">
              <w:rPr>
                <w:rFonts w:ascii="Arial" w:hAnsi="Arial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economico</w:t>
            </w:r>
            <w:r w:rsidRPr="00C74C38">
              <w:rPr>
                <w:rFonts w:ascii="Arial" w:hAnsi="Arial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ai</w:t>
            </w:r>
            <w:r w:rsidRPr="00C74C38">
              <w:rPr>
                <w:rFonts w:ascii="Arial" w:hAnsi="Arial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fini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della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procedura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appalto</w:t>
            </w:r>
            <w:r w:rsidRPr="00C74C38">
              <w:rPr>
                <w:rFonts w:ascii="Arial" w:hAnsi="Arial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in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oggetto;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se</w:t>
            </w:r>
            <w:r w:rsidRPr="00C74C38">
              <w:rPr>
                <w:rFonts w:ascii="Arial" w:hAnsi="Arial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intervengono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più</w:t>
            </w:r>
            <w:r w:rsidRPr="00C74C38">
              <w:rPr>
                <w:rFonts w:ascii="Arial" w:hAnsi="Arial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legali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rappresentanti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ripetere</w:t>
            </w:r>
            <w:r w:rsidRPr="00C74C38">
              <w:rPr>
                <w:rFonts w:ascii="Arial" w:hAnsi="Arial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tante</w:t>
            </w:r>
            <w:r w:rsidRPr="00C74C38">
              <w:rPr>
                <w:rFonts w:ascii="Arial" w:hAnsi="Arial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volte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quanto</w:t>
            </w:r>
            <w:r w:rsidRPr="00C74C38">
              <w:rPr>
                <w:rFonts w:ascii="Arial" w:hAnsi="Arial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necessario.</w:t>
            </w:r>
          </w:p>
          <w:p w:rsidR="00E00B6A" w:rsidRPr="00C74C38" w:rsidRDefault="00E00B6A" w:rsidP="00C74C38">
            <w:pPr>
              <w:spacing w:before="115" w:line="249" w:lineRule="auto"/>
              <w:rPr>
                <w:rFonts w:ascii="Arial" w:hAnsi="Arial"/>
                <w:sz w:val="14"/>
              </w:rPr>
            </w:pP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Si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specifica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che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la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dichiarazione</w:t>
            </w:r>
            <w:r w:rsidRPr="00C74C38">
              <w:rPr>
                <w:rFonts w:ascii="Arial" w:hAnsi="Arial"/>
                <w:b/>
                <w:spacing w:val="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da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inserire</w:t>
            </w:r>
            <w:r w:rsidRPr="00C74C38">
              <w:rPr>
                <w:rFonts w:ascii="Arial" w:hAnsi="Arial"/>
                <w:b/>
                <w:spacing w:val="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</w:t>
            </w:r>
            <w:r w:rsidRPr="00C74C38">
              <w:rPr>
                <w:rFonts w:ascii="Arial" w:hAnsi="Arial"/>
                <w:b/>
                <w:spacing w:val="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tale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sezione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deve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riferirsi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tutti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</w:t>
            </w:r>
            <w:r w:rsidRPr="00C74C38">
              <w:rPr>
                <w:rFonts w:ascii="Arial" w:hAnsi="Arial"/>
                <w:b/>
                <w:spacing w:val="7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soggetti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elencati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all’articolo</w:t>
            </w:r>
            <w:r w:rsidRPr="00C74C38">
              <w:rPr>
                <w:rFonts w:ascii="Arial" w:hAnsi="Arial"/>
                <w:b/>
                <w:spacing w:val="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94,</w:t>
            </w:r>
            <w:r w:rsidRPr="00C74C38">
              <w:rPr>
                <w:rFonts w:ascii="Arial" w:hAnsi="Arial"/>
                <w:b/>
                <w:spacing w:val="4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comma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3,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del</w:t>
            </w:r>
            <w:r w:rsidRPr="00C74C38">
              <w:rPr>
                <w:rFonts w:ascii="Arial" w:hAnsi="Arial"/>
                <w:b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Codice e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che,</w:t>
            </w:r>
            <w:r w:rsidRPr="00C74C38">
              <w:rPr>
                <w:rFonts w:ascii="Arial" w:hAnsi="Arial"/>
                <w:b/>
                <w:spacing w:val="-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nel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caso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 cui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il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socio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sia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una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persona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giuridica,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occorre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indicare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gli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amministratori</w:t>
            </w:r>
            <w:r w:rsidRPr="00C74C38">
              <w:rPr>
                <w:rFonts w:ascii="Arial" w:hAnsi="Arial"/>
                <w:b/>
                <w:spacing w:val="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della</w:t>
            </w:r>
            <w:r w:rsidRPr="00C74C38">
              <w:rPr>
                <w:rFonts w:ascii="Arial" w:hAnsi="Arial"/>
                <w:b/>
                <w:spacing w:val="-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stessa.</w:t>
            </w:r>
          </w:p>
        </w:tc>
      </w:tr>
    </w:tbl>
    <w:p w:rsidR="00E00B6A" w:rsidRDefault="00E00B6A">
      <w:pPr>
        <w:pStyle w:val="Heading4"/>
        <w:spacing w:before="105"/>
        <w:ind w:right="1092"/>
      </w:pPr>
    </w:p>
    <w:p w:rsidR="00E00B6A" w:rsidRDefault="00E00B6A">
      <w:pPr>
        <w:pStyle w:val="BodyText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00B6A" w:rsidTr="00D80CE4">
        <w:trPr>
          <w:trHeight w:val="402"/>
        </w:trPr>
        <w:tc>
          <w:tcPr>
            <w:tcW w:w="4522" w:type="dxa"/>
          </w:tcPr>
          <w:p w:rsidR="00E00B6A" w:rsidRPr="00366714" w:rsidRDefault="00E00B6A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Eventuali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rappresentanti:</w:t>
            </w:r>
          </w:p>
        </w:tc>
        <w:tc>
          <w:tcPr>
            <w:tcW w:w="4520" w:type="dxa"/>
          </w:tcPr>
          <w:p w:rsidR="00E00B6A" w:rsidRPr="00366714" w:rsidRDefault="00E00B6A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E00B6A" w:rsidTr="00D80CE4">
        <w:trPr>
          <w:trHeight w:val="429"/>
        </w:trPr>
        <w:tc>
          <w:tcPr>
            <w:tcW w:w="4522" w:type="dxa"/>
          </w:tcPr>
          <w:p w:rsidR="00E00B6A" w:rsidRPr="00366714" w:rsidRDefault="00E00B6A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Nome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completo;</w:t>
            </w:r>
          </w:p>
          <w:p w:rsidR="00E00B6A" w:rsidRPr="00366714" w:rsidRDefault="00E00B6A" w:rsidP="00D80CE4">
            <w:pPr>
              <w:pStyle w:val="TableParagraph"/>
              <w:spacing w:before="9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richiesto,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altresì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data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 luogo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nascita:</w:t>
            </w:r>
          </w:p>
        </w:tc>
        <w:tc>
          <w:tcPr>
            <w:tcW w:w="4520" w:type="dxa"/>
          </w:tcPr>
          <w:p w:rsidR="00E00B6A" w:rsidRPr="00366714" w:rsidRDefault="00E00B6A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[…………….];</w:t>
            </w:r>
          </w:p>
          <w:p w:rsidR="00E00B6A" w:rsidRPr="00366714" w:rsidRDefault="00E00B6A" w:rsidP="00D80CE4">
            <w:pPr>
              <w:pStyle w:val="TableParagraph"/>
              <w:spacing w:before="9" w:line="128" w:lineRule="exact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[…………….]</w:t>
            </w:r>
          </w:p>
        </w:tc>
      </w:tr>
      <w:tr w:rsidR="00E00B6A" w:rsidTr="00D80CE4">
        <w:trPr>
          <w:trHeight w:val="390"/>
        </w:trPr>
        <w:tc>
          <w:tcPr>
            <w:tcW w:w="4522" w:type="dxa"/>
          </w:tcPr>
          <w:p w:rsidR="00E00B6A" w:rsidRPr="00366714" w:rsidRDefault="00E00B6A" w:rsidP="00D80CE4">
            <w:pPr>
              <w:pStyle w:val="TableParagraph"/>
              <w:spacing w:before="50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Posizione/Titolo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ad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agire:</w:t>
            </w:r>
          </w:p>
        </w:tc>
        <w:tc>
          <w:tcPr>
            <w:tcW w:w="4520" w:type="dxa"/>
          </w:tcPr>
          <w:p w:rsidR="00E00B6A" w:rsidRPr="00366714" w:rsidRDefault="00E00B6A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E00B6A" w:rsidRPr="00366714" w:rsidRDefault="00E00B6A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E00B6A" w:rsidTr="00D80CE4">
        <w:trPr>
          <w:trHeight w:val="273"/>
        </w:trPr>
        <w:tc>
          <w:tcPr>
            <w:tcW w:w="4522" w:type="dxa"/>
          </w:tcPr>
          <w:p w:rsidR="00E00B6A" w:rsidRPr="00366714" w:rsidRDefault="00E00B6A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postale:</w:t>
            </w:r>
          </w:p>
        </w:tc>
        <w:tc>
          <w:tcPr>
            <w:tcW w:w="4520" w:type="dxa"/>
          </w:tcPr>
          <w:p w:rsidR="00E00B6A" w:rsidRPr="00366714" w:rsidRDefault="00E00B6A" w:rsidP="00D80CE4">
            <w:pPr>
              <w:pStyle w:val="TableParagraph"/>
              <w:spacing w:before="124" w:line="128" w:lineRule="exact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E00B6A" w:rsidTr="00D80CE4">
        <w:trPr>
          <w:trHeight w:val="388"/>
        </w:trPr>
        <w:tc>
          <w:tcPr>
            <w:tcW w:w="4522" w:type="dxa"/>
          </w:tcPr>
          <w:p w:rsidR="00E00B6A" w:rsidRPr="00366714" w:rsidRDefault="00E00B6A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Telefono:</w:t>
            </w:r>
          </w:p>
        </w:tc>
        <w:tc>
          <w:tcPr>
            <w:tcW w:w="4520" w:type="dxa"/>
          </w:tcPr>
          <w:p w:rsidR="00E00B6A" w:rsidRPr="00366714" w:rsidRDefault="00E00B6A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E00B6A" w:rsidTr="00D80CE4">
        <w:trPr>
          <w:trHeight w:val="390"/>
        </w:trPr>
        <w:tc>
          <w:tcPr>
            <w:tcW w:w="4522" w:type="dxa"/>
          </w:tcPr>
          <w:p w:rsidR="00E00B6A" w:rsidRPr="00366714" w:rsidRDefault="00E00B6A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E-mail:</w:t>
            </w:r>
          </w:p>
        </w:tc>
        <w:tc>
          <w:tcPr>
            <w:tcW w:w="4520" w:type="dxa"/>
          </w:tcPr>
          <w:p w:rsidR="00E00B6A" w:rsidRPr="00366714" w:rsidRDefault="00E00B6A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[…………….]</w:t>
            </w:r>
          </w:p>
        </w:tc>
      </w:tr>
      <w:tr w:rsidR="00E00B6A" w:rsidTr="00D80CE4">
        <w:trPr>
          <w:trHeight w:val="390"/>
        </w:trPr>
        <w:tc>
          <w:tcPr>
            <w:tcW w:w="4522" w:type="dxa"/>
          </w:tcPr>
          <w:p w:rsidR="00E00B6A" w:rsidRPr="00366714" w:rsidRDefault="00E00B6A" w:rsidP="00D80CE4">
            <w:pPr>
              <w:pStyle w:val="TableParagraph"/>
              <w:spacing w:before="48" w:line="254" w:lineRule="auto"/>
              <w:ind w:right="300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necessario,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fornire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precisazioni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sulla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rappresentanza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(forma,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portata, scopo, firma congiunta):</w:t>
            </w:r>
          </w:p>
        </w:tc>
        <w:tc>
          <w:tcPr>
            <w:tcW w:w="4520" w:type="dxa"/>
          </w:tcPr>
          <w:p w:rsidR="00E00B6A" w:rsidRPr="00366714" w:rsidRDefault="00E00B6A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E00B6A" w:rsidRPr="00366714" w:rsidRDefault="00E00B6A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</w:tbl>
    <w:p w:rsidR="00E00B6A" w:rsidRDefault="00E00B6A">
      <w:pPr>
        <w:spacing w:before="125"/>
        <w:ind w:left="887" w:right="1096"/>
        <w:jc w:val="center"/>
        <w:rPr>
          <w:color w:val="00000A"/>
          <w:sz w:val="13"/>
        </w:rPr>
      </w:pPr>
    </w:p>
    <w:p w:rsidR="00E00B6A" w:rsidRDefault="00E00B6A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p w:rsidR="00E00B6A" w:rsidRDefault="00E00B6A">
      <w:pPr>
        <w:spacing w:before="125"/>
        <w:ind w:left="887" w:right="1096"/>
        <w:jc w:val="center"/>
        <w:rPr>
          <w:sz w:val="13"/>
        </w:rPr>
      </w:pPr>
    </w:p>
    <w:tbl>
      <w:tblPr>
        <w:tblW w:w="0" w:type="auto"/>
        <w:tblInd w:w="6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07"/>
        <w:gridCol w:w="4520"/>
      </w:tblGrid>
      <w:tr w:rsidR="00E00B6A" w:rsidRPr="00366714" w:rsidTr="00B3551F">
        <w:trPr>
          <w:trHeight w:val="400"/>
        </w:trPr>
        <w:tc>
          <w:tcPr>
            <w:tcW w:w="4507" w:type="dxa"/>
            <w:tcBorders>
              <w:top w:val="nil"/>
              <w:left w:val="nil"/>
              <w:bottom w:val="nil"/>
            </w:tcBorders>
          </w:tcPr>
          <w:p w:rsidR="00E00B6A" w:rsidRPr="00366714" w:rsidRDefault="00E00B6A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Affidamento:</w:t>
            </w:r>
          </w:p>
        </w:tc>
        <w:tc>
          <w:tcPr>
            <w:tcW w:w="4520" w:type="dxa"/>
          </w:tcPr>
          <w:p w:rsidR="00E00B6A" w:rsidRPr="00366714" w:rsidRDefault="00E00B6A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Risposta:</w:t>
            </w:r>
          </w:p>
        </w:tc>
      </w:tr>
      <w:tr w:rsidR="00E00B6A" w:rsidRPr="00366714" w:rsidTr="00B3551F">
        <w:trPr>
          <w:trHeight w:val="2111"/>
        </w:trPr>
        <w:tc>
          <w:tcPr>
            <w:tcW w:w="4507" w:type="dxa"/>
            <w:tcBorders>
              <w:top w:val="nil"/>
              <w:left w:val="nil"/>
            </w:tcBorders>
          </w:tcPr>
          <w:p w:rsidR="00E00B6A" w:rsidRPr="00366714" w:rsidRDefault="00E00B6A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E00B6A" w:rsidRPr="00366714" w:rsidRDefault="00E00B6A" w:rsidP="00D80CE4">
            <w:pPr>
              <w:pStyle w:val="TableParagraph"/>
              <w:spacing w:line="256" w:lineRule="auto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sulle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capacità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altri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soddisfare i criteri di selezione della parte IV e rispettare i criteri e 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regole (eventuali)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V?</w:t>
            </w:r>
          </w:p>
          <w:p w:rsidR="00E00B6A" w:rsidRPr="00366714" w:rsidRDefault="00E00B6A" w:rsidP="00D80CE4">
            <w:pPr>
              <w:pStyle w:val="TableParagraph"/>
              <w:spacing w:before="116" w:line="254" w:lineRule="auto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sulle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capacità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altri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migliorare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l’offerta?</w:t>
            </w:r>
          </w:p>
          <w:p w:rsidR="00E00B6A" w:rsidRPr="00366714" w:rsidRDefault="00E00B6A" w:rsidP="00D80CE4">
            <w:pPr>
              <w:pStyle w:val="TableParagraph"/>
              <w:spacing w:before="116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:rsidR="00E00B6A" w:rsidRPr="00366714" w:rsidRDefault="00E00B6A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E00B6A" w:rsidRPr="00366714" w:rsidRDefault="00E00B6A" w:rsidP="00D80CE4">
            <w:pPr>
              <w:pStyle w:val="TableParagraph"/>
              <w:spacing w:line="254" w:lineRule="auto"/>
              <w:ind w:right="30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 denominazione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degli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intende</w:t>
            </w:r>
            <w:r>
              <w:rPr>
                <w:w w:val="105"/>
                <w:sz w:val="14"/>
                <w:szCs w:val="14"/>
              </w:rPr>
              <w:t xml:space="preserve"> 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avvalersi</w:t>
            </w:r>
          </w:p>
          <w:p w:rsidR="00E00B6A" w:rsidRDefault="00E00B6A" w:rsidP="00D80CE4">
            <w:pPr>
              <w:pStyle w:val="TableParagraph"/>
              <w:spacing w:before="118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requisiti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oggetto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avvalimento:</w:t>
            </w:r>
          </w:p>
          <w:p w:rsidR="00E00B6A" w:rsidRDefault="00E00B6A" w:rsidP="00D80CE4">
            <w:pPr>
              <w:pStyle w:val="TableParagraph"/>
              <w:spacing w:before="118"/>
              <w:rPr>
                <w:w w:val="105"/>
                <w:sz w:val="14"/>
                <w:szCs w:val="14"/>
              </w:rPr>
            </w:pPr>
          </w:p>
          <w:p w:rsidR="00E00B6A" w:rsidRPr="00366714" w:rsidRDefault="00E00B6A" w:rsidP="00D80CE4">
            <w:pPr>
              <w:pStyle w:val="TableParagraph"/>
              <w:spacing w:before="118"/>
              <w:rPr>
                <w:sz w:val="14"/>
                <w:szCs w:val="14"/>
              </w:rPr>
            </w:pP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E00B6A" w:rsidRPr="00366714" w:rsidRDefault="00E00B6A" w:rsidP="00D80CE4">
            <w:pPr>
              <w:pStyle w:val="TableParagraph"/>
              <w:spacing w:before="12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]Sì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]No</w:t>
            </w:r>
          </w:p>
          <w:p w:rsidR="00E00B6A" w:rsidRPr="00366714" w:rsidRDefault="00E00B6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00B6A" w:rsidRPr="00366714" w:rsidRDefault="00E00B6A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E00B6A" w:rsidRPr="00366714" w:rsidRDefault="00E00B6A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]Sì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]No</w:t>
            </w:r>
          </w:p>
          <w:p w:rsidR="00E00B6A" w:rsidRPr="00366714" w:rsidRDefault="00E00B6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00B6A" w:rsidRPr="00366714" w:rsidRDefault="00E00B6A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E00B6A" w:rsidRPr="00366714" w:rsidRDefault="00E00B6A" w:rsidP="00D80CE4">
            <w:pPr>
              <w:pStyle w:val="TableParagraph"/>
              <w:spacing w:before="1"/>
              <w:rPr>
                <w:w w:val="155"/>
                <w:sz w:val="14"/>
                <w:szCs w:val="14"/>
              </w:rPr>
            </w:pPr>
          </w:p>
          <w:p w:rsidR="00E00B6A" w:rsidRPr="00366714" w:rsidRDefault="00E00B6A" w:rsidP="00D80CE4">
            <w:pPr>
              <w:pStyle w:val="TableParagraph"/>
              <w:spacing w:before="1"/>
              <w:rPr>
                <w:w w:val="155"/>
                <w:sz w:val="14"/>
                <w:szCs w:val="14"/>
              </w:rPr>
            </w:pPr>
          </w:p>
          <w:p w:rsidR="00E00B6A" w:rsidRPr="00366714" w:rsidRDefault="00E00B6A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55"/>
                <w:sz w:val="14"/>
                <w:szCs w:val="14"/>
              </w:rPr>
              <w:t>[………….…]</w:t>
            </w:r>
          </w:p>
          <w:p w:rsidR="00E00B6A" w:rsidRPr="00366714" w:rsidRDefault="00E00B6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00B6A" w:rsidRPr="00366714" w:rsidRDefault="00E00B6A" w:rsidP="00D80CE4">
            <w:pPr>
              <w:pStyle w:val="TableParagraph"/>
              <w:spacing w:before="85"/>
              <w:rPr>
                <w:sz w:val="14"/>
                <w:szCs w:val="14"/>
              </w:rPr>
            </w:pPr>
            <w:r w:rsidRPr="00366714">
              <w:rPr>
                <w:w w:val="155"/>
                <w:sz w:val="14"/>
                <w:szCs w:val="14"/>
              </w:rPr>
              <w:t>[………….…]</w:t>
            </w:r>
          </w:p>
        </w:tc>
      </w:tr>
      <w:tr w:rsidR="00E00B6A" w:rsidRPr="00366714" w:rsidTr="00B3551F">
        <w:trPr>
          <w:trHeight w:val="1314"/>
        </w:trPr>
        <w:tc>
          <w:tcPr>
            <w:tcW w:w="9027" w:type="dxa"/>
            <w:gridSpan w:val="2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E00B6A" w:rsidRPr="00366714" w:rsidRDefault="00E00B6A" w:rsidP="00D80CE4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In caso affermativo</w:t>
            </w:r>
            <w:r w:rsidRPr="00366714">
              <w:rPr>
                <w:w w:val="105"/>
                <w:sz w:val="14"/>
                <w:szCs w:val="14"/>
              </w:rPr>
              <w:t>, indicare la denominazione degli operatori economici di cui si intende avvalersi, i requisiti oggetto di avvalimento e presentare per ciascuna impresa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ausiliaria un DGUE distinto, debitamente compilato e firmato dai soggetti interessati, con le informazioni richieste dalle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sezioni A e B della presente parte, dalla parte III,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IV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ove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pertinente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VI.</w:t>
            </w:r>
          </w:p>
          <w:p w:rsidR="00E00B6A" w:rsidRPr="00366714" w:rsidRDefault="00E00B6A" w:rsidP="00D80CE4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controllo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qualità e,</w:t>
            </w:r>
            <w:r w:rsidRPr="00366714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gli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pubblici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lavori,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quelli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disporrà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l’esecuzione dell’opera.</w:t>
            </w:r>
          </w:p>
          <w:p w:rsidR="00E00B6A" w:rsidRPr="00366714" w:rsidRDefault="00E00B6A" w:rsidP="00D80CE4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Si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specifica,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inoltre,</w:t>
            </w:r>
            <w:r w:rsidRPr="00366714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che</w:t>
            </w:r>
            <w:r w:rsidRPr="00366714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l’avvalimento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finalizzato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migliorare</w:t>
            </w:r>
            <w:r w:rsidRPr="00366714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l’offerta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va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indicato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con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una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formulazione</w:t>
            </w:r>
          </w:p>
          <w:p w:rsidR="00E00B6A" w:rsidRPr="00366714" w:rsidRDefault="00E00B6A" w:rsidP="00D80CE4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generica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modo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non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anticipare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alcun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elemento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dell’offerta,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366714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cui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può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essere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collegato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l’incremento</w:t>
            </w:r>
            <w:r w:rsidRPr="00366714">
              <w:rPr>
                <w:rFonts w:ascii="Arial" w:hAnsi="Arial"/>
                <w:b/>
                <w:i/>
                <w:spacing w:val="-4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premiale.</w:t>
            </w:r>
          </w:p>
        </w:tc>
      </w:tr>
    </w:tbl>
    <w:p w:rsidR="00E00B6A" w:rsidRPr="00366714" w:rsidRDefault="00E00B6A">
      <w:pPr>
        <w:pStyle w:val="BodyText"/>
        <w:spacing w:before="7"/>
        <w:rPr>
          <w:sz w:val="14"/>
          <w:szCs w:val="14"/>
        </w:rPr>
      </w:pPr>
    </w:p>
    <w:p w:rsidR="00E00B6A" w:rsidRDefault="00E00B6A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:rsidR="00E00B6A" w:rsidRDefault="00E00B6A" w:rsidP="009E4F79">
      <w:pPr>
        <w:spacing w:line="259" w:lineRule="auto"/>
        <w:ind w:right="1097"/>
        <w:rPr>
          <w:color w:val="00000A"/>
          <w:w w:val="105"/>
          <w:sz w:val="13"/>
        </w:rPr>
      </w:pPr>
    </w:p>
    <w:p w:rsidR="00E00B6A" w:rsidRDefault="00E00B6A">
      <w:pPr>
        <w:spacing w:line="259" w:lineRule="auto"/>
        <w:ind w:left="887" w:right="1097"/>
        <w:jc w:val="center"/>
        <w:rPr>
          <w:w w:val="105"/>
          <w:sz w:val="13"/>
        </w:rPr>
      </w:pPr>
      <w:r>
        <w:rPr>
          <w:color w:val="00000A"/>
          <w:w w:val="105"/>
          <w:sz w:val="13"/>
        </w:rPr>
        <w:t>D: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>RTICOLO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119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0"/>
        </w:rPr>
        <w:t>DEL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3"/>
        </w:rPr>
        <w:t>C</w:t>
      </w:r>
      <w:r>
        <w:rPr>
          <w:w w:val="105"/>
          <w:sz w:val="10"/>
        </w:rPr>
        <w:t>ODICE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-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</w:t>
      </w:r>
      <w:r>
        <w:rPr>
          <w:w w:val="105"/>
          <w:sz w:val="10"/>
        </w:rPr>
        <w:t>UBAPPALTO</w:t>
      </w:r>
      <w:r>
        <w:rPr>
          <w:w w:val="105"/>
          <w:sz w:val="13"/>
        </w:rPr>
        <w:t>)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E00B6A" w:rsidTr="00C74C38">
        <w:tc>
          <w:tcPr>
            <w:tcW w:w="9020" w:type="dxa"/>
            <w:shd w:val="clear" w:color="auto" w:fill="C0C0C0"/>
          </w:tcPr>
          <w:p w:rsidR="00E00B6A" w:rsidRPr="00C74C38" w:rsidRDefault="00E00B6A" w:rsidP="00C74C38">
            <w:pPr>
              <w:spacing w:before="24"/>
              <w:ind w:left="105"/>
              <w:rPr>
                <w:rFonts w:ascii="Arial" w:hAnsi="Arial"/>
                <w:b/>
                <w:sz w:val="15"/>
              </w:rPr>
            </w:pP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(Tale</w:t>
            </w:r>
            <w:r w:rsidRPr="00C74C38">
              <w:rPr>
                <w:rFonts w:ascii="Arial" w:hAnsi="Arial"/>
                <w:b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sezione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è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da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compilare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solo</w:t>
            </w:r>
            <w:r w:rsidRPr="00C74C38">
              <w:rPr>
                <w:rFonts w:ascii="Arial" w:hAnsi="Arial"/>
                <w:b/>
                <w:spacing w:val="5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se le</w:t>
            </w:r>
            <w:r w:rsidRPr="00C74C38">
              <w:rPr>
                <w:rFonts w:ascii="Arial" w:hAnsi="Arial"/>
                <w:b/>
                <w:spacing w:val="4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informazioni sono</w:t>
            </w:r>
            <w:r w:rsidRPr="00C74C38">
              <w:rPr>
                <w:rFonts w:ascii="Arial" w:hAnsi="Arial"/>
                <w:b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esplicitamente</w:t>
            </w:r>
            <w:r w:rsidRPr="00C74C38">
              <w:rPr>
                <w:rFonts w:ascii="Arial" w:hAnsi="Arial"/>
                <w:b/>
                <w:color w:val="00000A"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richieste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dalla stazione appaltante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dall’ente</w:t>
            </w:r>
            <w:r w:rsidRPr="00C74C38">
              <w:rPr>
                <w:rFonts w:ascii="Arial" w:hAnsi="Arial"/>
                <w:b/>
                <w:color w:val="00000A"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concedente).</w:t>
            </w:r>
          </w:p>
          <w:p w:rsidR="00E00B6A" w:rsidRPr="00C74C38" w:rsidRDefault="00E00B6A" w:rsidP="00C74C38">
            <w:pPr>
              <w:spacing w:line="259" w:lineRule="auto"/>
              <w:ind w:right="1097"/>
              <w:jc w:val="center"/>
              <w:rPr>
                <w:sz w:val="13"/>
              </w:rPr>
            </w:pPr>
          </w:p>
        </w:tc>
      </w:tr>
    </w:tbl>
    <w:p w:rsidR="00E00B6A" w:rsidRDefault="00E00B6A">
      <w:pPr>
        <w:spacing w:line="259" w:lineRule="auto"/>
        <w:ind w:left="887" w:right="1097"/>
        <w:jc w:val="center"/>
        <w:rPr>
          <w:sz w:val="13"/>
        </w:rPr>
      </w:pPr>
    </w:p>
    <w:p w:rsidR="00E00B6A" w:rsidRDefault="00E00B6A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58"/>
      </w:tblGrid>
      <w:tr w:rsidR="00E00B6A" w:rsidTr="00D50273">
        <w:trPr>
          <w:trHeight w:val="459"/>
        </w:trPr>
        <w:tc>
          <w:tcPr>
            <w:tcW w:w="4522" w:type="dxa"/>
          </w:tcPr>
          <w:p w:rsidR="00E00B6A" w:rsidRDefault="00E00B6A" w:rsidP="00D50273">
            <w:pPr>
              <w:spacing w:before="124"/>
              <w:ind w:left="83"/>
              <w:rPr>
                <w:rFonts w:ascii="Arial"/>
                <w:b/>
                <w:sz w:val="14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4"/>
              </w:rPr>
              <w:t>Subappaltatore:</w:t>
            </w:r>
          </w:p>
          <w:p w:rsidR="00E00B6A" w:rsidRPr="00D80CE4" w:rsidRDefault="00E00B6A" w:rsidP="00D80CE4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</w:p>
        </w:tc>
        <w:tc>
          <w:tcPr>
            <w:tcW w:w="4558" w:type="dxa"/>
          </w:tcPr>
          <w:p w:rsidR="00E00B6A" w:rsidRDefault="00E00B6A" w:rsidP="00D50273">
            <w:pPr>
              <w:spacing w:before="124"/>
              <w:ind w:left="84"/>
              <w:rPr>
                <w:rFonts w:ascii="Arial"/>
                <w:b/>
                <w:sz w:val="14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  <w:p w:rsidR="00E00B6A" w:rsidRPr="00D80CE4" w:rsidRDefault="00E00B6A" w:rsidP="00D80CE4">
            <w:pPr>
              <w:pStyle w:val="TableParagraph"/>
              <w:ind w:left="129"/>
              <w:rPr>
                <w:sz w:val="14"/>
              </w:rPr>
            </w:pPr>
          </w:p>
        </w:tc>
      </w:tr>
      <w:tr w:rsidR="00E00B6A" w:rsidTr="00D80CE4">
        <w:trPr>
          <w:trHeight w:val="1806"/>
        </w:trPr>
        <w:tc>
          <w:tcPr>
            <w:tcW w:w="4522" w:type="dxa"/>
          </w:tcPr>
          <w:p w:rsidR="00E00B6A" w:rsidRPr="00D80CE4" w:rsidRDefault="00E00B6A" w:rsidP="00794326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intende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subappaltare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parte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contratto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terzi?</w:t>
            </w:r>
          </w:p>
          <w:p w:rsidR="00E00B6A" w:rsidRPr="00D80CE4" w:rsidRDefault="00E00B6A" w:rsidP="00794326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E00B6A" w:rsidRPr="00D80CE4" w:rsidRDefault="00E00B6A" w:rsidP="00794326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D80CE4">
              <w:rPr>
                <w:w w:val="105"/>
                <w:sz w:val="14"/>
              </w:rPr>
              <w:t>Elencare i lavori o le parti di opere ovvero i servizi e le forniture 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parti di servizi e forniture che si intende subappaltare sull’importo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E00B6A" w:rsidRPr="00D80CE4" w:rsidRDefault="00E00B6A" w:rsidP="00794326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]Sì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]No</w:t>
            </w:r>
          </w:p>
          <w:p w:rsidR="00E00B6A" w:rsidRPr="00D80CE4" w:rsidRDefault="00E00B6A" w:rsidP="00794326">
            <w:pPr>
              <w:pStyle w:val="TableParagraph"/>
              <w:ind w:left="0"/>
              <w:rPr>
                <w:sz w:val="16"/>
              </w:rPr>
            </w:pPr>
          </w:p>
          <w:p w:rsidR="00E00B6A" w:rsidRPr="00D80CE4" w:rsidRDefault="00E00B6A" w:rsidP="00794326">
            <w:pPr>
              <w:pStyle w:val="TableParagraph"/>
              <w:ind w:left="0"/>
              <w:rPr>
                <w:sz w:val="16"/>
              </w:rPr>
            </w:pPr>
          </w:p>
          <w:p w:rsidR="00E00B6A" w:rsidRPr="00D50273" w:rsidRDefault="00E00B6A" w:rsidP="00D50273">
            <w:pPr>
              <w:pStyle w:val="TableParagraph"/>
              <w:ind w:left="0"/>
              <w:rPr>
                <w:sz w:val="16"/>
                <w:szCs w:val="16"/>
              </w:rPr>
            </w:pPr>
          </w:p>
          <w:p w:rsidR="00E00B6A" w:rsidRPr="00D80CE4" w:rsidRDefault="00E00B6A" w:rsidP="00794326">
            <w:pPr>
              <w:pStyle w:val="TableParagraph"/>
              <w:ind w:left="129"/>
              <w:rPr>
                <w:sz w:val="14"/>
              </w:rPr>
            </w:pPr>
            <w:r w:rsidRPr="00D80CE4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E00B6A" w:rsidRDefault="00E00B6A">
      <w:pPr>
        <w:pStyle w:val="BodyText"/>
        <w:spacing w:before="1"/>
        <w:rPr>
          <w:sz w:val="7"/>
        </w:rPr>
      </w:pPr>
    </w:p>
    <w:p w:rsidR="00E00B6A" w:rsidRDefault="00E00B6A">
      <w:pPr>
        <w:pStyle w:val="BodyText"/>
        <w:spacing w:before="1"/>
        <w:rPr>
          <w:sz w:val="7"/>
        </w:rPr>
      </w:pPr>
    </w:p>
    <w:p w:rsidR="00E00B6A" w:rsidRDefault="00E00B6A">
      <w:pPr>
        <w:pStyle w:val="BodyText"/>
        <w:spacing w:before="1"/>
        <w:rPr>
          <w:sz w:val="7"/>
        </w:rPr>
      </w:pPr>
    </w:p>
    <w:p w:rsidR="00E00B6A" w:rsidRDefault="00E00B6A" w:rsidP="00AC1F5D">
      <w:pPr>
        <w:pStyle w:val="BodyText"/>
        <w:spacing w:before="1"/>
        <w:rPr>
          <w:sz w:val="7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E00B6A" w:rsidTr="00C74C38">
        <w:tc>
          <w:tcPr>
            <w:tcW w:w="9020" w:type="dxa"/>
            <w:shd w:val="clear" w:color="auto" w:fill="C0C0C0"/>
          </w:tcPr>
          <w:p w:rsidR="00E00B6A" w:rsidRPr="00C74C38" w:rsidRDefault="00E00B6A" w:rsidP="00C74C38">
            <w:pPr>
              <w:spacing w:before="24" w:line="249" w:lineRule="auto"/>
              <w:ind w:left="105" w:right="9"/>
              <w:rPr>
                <w:rFonts w:ascii="Arial" w:hAnsi="Arial"/>
                <w:b/>
                <w:sz w:val="13"/>
              </w:rPr>
            </w:pPr>
            <w:r w:rsidRPr="00C74C38">
              <w:rPr>
                <w:rFonts w:ascii="Arial" w:hAnsi="Arial"/>
                <w:b/>
                <w:w w:val="105"/>
                <w:sz w:val="13"/>
              </w:rPr>
              <w:t>Se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l'operatore</w:t>
            </w:r>
            <w:r w:rsidRPr="00C74C38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economico</w:t>
            </w:r>
            <w:r w:rsidRPr="00C74C38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ha</w:t>
            </w:r>
            <w:r w:rsidRPr="00C74C38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deciso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di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subappaltare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una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contratto,</w:t>
            </w:r>
            <w:r w:rsidRPr="00C74C38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ciascun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subappaltatore,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a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seguito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dell’autorizzazione</w:t>
            </w:r>
            <w:r w:rsidRPr="00C74C38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al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subappalto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da parte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stazione appaltante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o</w:t>
            </w:r>
            <w:r w:rsidRPr="00C74C38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ente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concedente,</w:t>
            </w:r>
            <w:r w:rsidRPr="00C74C38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dovrà compilare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il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DGUE.</w:t>
            </w:r>
          </w:p>
          <w:p w:rsidR="00E00B6A" w:rsidRPr="00C74C38" w:rsidRDefault="00E00B6A" w:rsidP="00C74C38">
            <w:pPr>
              <w:pStyle w:val="BodyText"/>
              <w:spacing w:before="1"/>
              <w:rPr>
                <w:sz w:val="7"/>
              </w:rPr>
            </w:pPr>
          </w:p>
        </w:tc>
      </w:tr>
    </w:tbl>
    <w:p w:rsidR="00E00B6A" w:rsidRDefault="00E00B6A" w:rsidP="00AC1F5D">
      <w:pPr>
        <w:pStyle w:val="BodyText"/>
        <w:spacing w:before="1"/>
        <w:rPr>
          <w:sz w:val="7"/>
        </w:rPr>
        <w:sectPr w:rsidR="00E00B6A">
          <w:pgSz w:w="11910" w:h="16840"/>
          <w:pgMar w:top="1580" w:right="420" w:bottom="2100" w:left="1100" w:header="0" w:footer="1906" w:gutter="0"/>
          <w:cols w:space="720"/>
        </w:sectPr>
      </w:pPr>
    </w:p>
    <w:p w:rsidR="00E00B6A" w:rsidRPr="00E20F0F" w:rsidRDefault="00E00B6A">
      <w:pPr>
        <w:spacing w:before="95"/>
        <w:ind w:left="884" w:right="1097"/>
        <w:jc w:val="center"/>
        <w:rPr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z w:val="18"/>
          <w:szCs w:val="18"/>
        </w:rPr>
        <w:t>Parte</w:t>
      </w:r>
      <w:r w:rsidRPr="00E20F0F">
        <w:rPr>
          <w:rFonts w:ascii="Times New Roman" w:eastAsia="Times New Roman"/>
          <w:b/>
          <w:color w:val="00000A"/>
          <w:spacing w:val="12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III:</w:t>
      </w:r>
      <w:r w:rsidRPr="00E20F0F">
        <w:rPr>
          <w:rFonts w:ascii="Times New Roman" w:eastAsia="Times New Roman"/>
          <w:b/>
          <w:color w:val="00000A"/>
          <w:spacing w:val="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Motivi di esclusione</w:t>
      </w:r>
      <w:r w:rsidRPr="00E20F0F">
        <w:rPr>
          <w:rFonts w:ascii="Times New Roman" w:eastAsia="Times New Roman"/>
          <w:b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(Articoli da 94 a 98 del Codice)</w:t>
      </w:r>
    </w:p>
    <w:p w:rsidR="00E00B6A" w:rsidRPr="00E20F0F" w:rsidRDefault="00E00B6A">
      <w:pPr>
        <w:pStyle w:val="BodyText"/>
        <w:rPr>
          <w:sz w:val="18"/>
          <w:szCs w:val="18"/>
        </w:rPr>
      </w:pPr>
    </w:p>
    <w:p w:rsidR="00E00B6A" w:rsidRDefault="00E00B6A">
      <w:pPr>
        <w:pStyle w:val="Heading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E00B6A" w:rsidRDefault="00E00B6A" w:rsidP="00AC1F5D">
      <w:pPr>
        <w:pStyle w:val="BodyText"/>
        <w:spacing w:before="10"/>
        <w:rPr>
          <w:noProof/>
          <w:lang w:eastAsia="it-IT"/>
        </w:rPr>
      </w:pPr>
      <w:r>
        <w:rPr>
          <w:w w:val="105"/>
          <w:sz w:val="13"/>
          <w:vertAlign w:val="superscript"/>
        </w:rPr>
        <w:t>15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E00B6A" w:rsidTr="00C74C38">
        <w:tc>
          <w:tcPr>
            <w:tcW w:w="9020" w:type="dxa"/>
            <w:shd w:val="clear" w:color="auto" w:fill="C0C0C0"/>
          </w:tcPr>
          <w:p w:rsidR="00E00B6A" w:rsidRPr="00C74C38" w:rsidRDefault="00E00B6A" w:rsidP="00C74C38">
            <w:pPr>
              <w:spacing w:before="3"/>
              <w:rPr>
                <w:w w:val="105"/>
                <w:sz w:val="13"/>
              </w:rPr>
            </w:pPr>
            <w:r w:rsidRPr="00C74C38">
              <w:rPr>
                <w:w w:val="105"/>
                <w:sz w:val="13"/>
              </w:rPr>
              <w:t>L'articolo</w:t>
            </w:r>
            <w:r w:rsidRPr="00C74C38">
              <w:rPr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57,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paragrafo 1,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della</w:t>
            </w:r>
            <w:r w:rsidRPr="00C74C38">
              <w:rPr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direttiva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2014/24/UE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stabilisce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seguenti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motivi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esclusione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(Articolo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94,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comma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1, del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Codice):</w:t>
            </w:r>
          </w:p>
          <w:p w:rsidR="00E00B6A" w:rsidRPr="00C74C38" w:rsidRDefault="00E00B6A" w:rsidP="00C74C38">
            <w:pPr>
              <w:spacing w:before="3"/>
              <w:rPr>
                <w:w w:val="105"/>
                <w:sz w:val="13"/>
              </w:rPr>
            </w:pPr>
          </w:p>
          <w:p w:rsidR="00E00B6A" w:rsidRPr="00C74C38" w:rsidRDefault="00E00B6A" w:rsidP="00C74C38">
            <w:pPr>
              <w:numPr>
                <w:ilvl w:val="1"/>
                <w:numId w:val="22"/>
              </w:numPr>
              <w:tabs>
                <w:tab w:val="clear" w:pos="1732"/>
                <w:tab w:val="left" w:pos="646"/>
              </w:tabs>
              <w:spacing w:before="11" w:line="446" w:lineRule="auto"/>
              <w:ind w:left="442" w:right="1621" w:firstLine="0"/>
              <w:rPr>
                <w:w w:val="105"/>
                <w:sz w:val="13"/>
              </w:rPr>
            </w:pPr>
            <w:r w:rsidRPr="00C74C38">
              <w:rPr>
                <w:w w:val="105"/>
                <w:sz w:val="13"/>
              </w:rPr>
              <w:t>Partecipazione a un’organizzazione criminale (</w:t>
            </w:r>
            <w:r w:rsidRPr="00C74C38">
              <w:rPr>
                <w:w w:val="105"/>
                <w:sz w:val="13"/>
                <w:vertAlign w:val="superscript"/>
              </w:rPr>
              <w:t>11</w:t>
            </w:r>
            <w:r w:rsidRPr="00C74C38">
              <w:rPr>
                <w:w w:val="105"/>
                <w:sz w:val="13"/>
              </w:rPr>
              <w:t>)</w:t>
            </w:r>
            <w:r w:rsidRPr="00C74C38">
              <w:rPr>
                <w:spacing w:val="-3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 xml:space="preserve"> </w:t>
            </w:r>
          </w:p>
          <w:p w:rsidR="00E00B6A" w:rsidRPr="00C74C38" w:rsidRDefault="00E00B6A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1" w:line="446" w:lineRule="auto"/>
              <w:ind w:left="442" w:right="1621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Corruzione (</w:t>
            </w:r>
            <w:r w:rsidRPr="00C74C38">
              <w:rPr>
                <w:w w:val="105"/>
                <w:sz w:val="13"/>
                <w:vertAlign w:val="superscript"/>
              </w:rPr>
              <w:t>12</w:t>
            </w:r>
            <w:r w:rsidRPr="00C74C38">
              <w:rPr>
                <w:w w:val="105"/>
                <w:sz w:val="13"/>
              </w:rPr>
              <w:t>)</w:t>
            </w:r>
          </w:p>
          <w:p w:rsidR="00E00B6A" w:rsidRPr="00C74C38" w:rsidRDefault="00E00B6A" w:rsidP="00C74C38">
            <w:pPr>
              <w:numPr>
                <w:ilvl w:val="1"/>
                <w:numId w:val="22"/>
              </w:numPr>
              <w:tabs>
                <w:tab w:val="left" w:pos="662"/>
              </w:tabs>
              <w:spacing w:line="145" w:lineRule="exact"/>
              <w:ind w:left="44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Frode (</w:t>
            </w:r>
            <w:r w:rsidRPr="00C74C38">
              <w:rPr>
                <w:w w:val="105"/>
                <w:sz w:val="13"/>
                <w:vertAlign w:val="superscript"/>
              </w:rPr>
              <w:t>13</w:t>
            </w:r>
            <w:r w:rsidRPr="00C74C38">
              <w:rPr>
                <w:w w:val="105"/>
                <w:sz w:val="13"/>
              </w:rPr>
              <w:t>);</w:t>
            </w:r>
          </w:p>
          <w:p w:rsidR="00E00B6A" w:rsidRPr="00C74C38" w:rsidRDefault="00E00B6A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28"/>
              <w:ind w:left="44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Reati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terroristici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o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reati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connessi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alle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attività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terroristiche</w:t>
            </w:r>
            <w:r w:rsidRPr="00C74C38">
              <w:rPr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(</w:t>
            </w:r>
            <w:r w:rsidRPr="00C74C38">
              <w:rPr>
                <w:w w:val="105"/>
                <w:sz w:val="13"/>
                <w:vertAlign w:val="superscript"/>
              </w:rPr>
              <w:t>14</w:t>
            </w:r>
            <w:r w:rsidRPr="00C74C38">
              <w:rPr>
                <w:w w:val="105"/>
                <w:sz w:val="13"/>
              </w:rPr>
              <w:t>);</w:t>
            </w:r>
          </w:p>
          <w:p w:rsidR="00E00B6A" w:rsidRPr="00C74C38" w:rsidRDefault="00E00B6A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Riciclaggio di proventi di attività criminose o finanziamento al terrorismo (</w:t>
            </w:r>
            <w:r w:rsidRPr="00C74C38">
              <w:rPr>
                <w:w w:val="105"/>
                <w:sz w:val="13"/>
                <w:vertAlign w:val="superscript"/>
              </w:rPr>
              <w:t>15</w:t>
            </w:r>
          </w:p>
          <w:p w:rsidR="00E00B6A" w:rsidRPr="00C74C38" w:rsidRDefault="00E00B6A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Lavoro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minorile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altre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forme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tratta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esseri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umani (</w:t>
            </w:r>
            <w:r w:rsidRPr="00C74C38">
              <w:rPr>
                <w:w w:val="105"/>
                <w:sz w:val="13"/>
                <w:vertAlign w:val="superscript"/>
              </w:rPr>
              <w:t>16</w:t>
            </w:r>
            <w:r w:rsidRPr="00C74C38">
              <w:rPr>
                <w:w w:val="105"/>
                <w:sz w:val="13"/>
              </w:rPr>
              <w:t>)</w:t>
            </w:r>
          </w:p>
          <w:p w:rsidR="00E00B6A" w:rsidRPr="00C74C38" w:rsidRDefault="00E00B6A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sz w:val="13"/>
              </w:rPr>
              <w:t>Ogni altro delitto da cui derivi, quale pena accessoria, l’incapacità di contrattare con la pubblica amministrazione ( lett h, art. 95, comma 1 del Codice)</w:t>
            </w:r>
          </w:p>
          <w:p w:rsidR="00E00B6A" w:rsidRPr="00C74C38" w:rsidRDefault="00E00B6A" w:rsidP="00C74C38">
            <w:pPr>
              <w:spacing w:before="3"/>
              <w:rPr>
                <w:sz w:val="13"/>
              </w:rPr>
            </w:pPr>
          </w:p>
          <w:p w:rsidR="00E00B6A" w:rsidRPr="00C74C38" w:rsidRDefault="00E00B6A" w:rsidP="00C74C38">
            <w:pPr>
              <w:pStyle w:val="BodyText"/>
              <w:spacing w:before="10"/>
              <w:rPr>
                <w:sz w:val="8"/>
              </w:rPr>
            </w:pPr>
          </w:p>
        </w:tc>
      </w:tr>
    </w:tbl>
    <w:p w:rsidR="00E00B6A" w:rsidRDefault="00E00B6A" w:rsidP="00AC1F5D">
      <w:pPr>
        <w:pStyle w:val="BodyText"/>
        <w:spacing w:before="10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E00B6A" w:rsidTr="00D80CE4">
        <w:trPr>
          <w:trHeight w:val="646"/>
        </w:trPr>
        <w:tc>
          <w:tcPr>
            <w:tcW w:w="4409" w:type="dxa"/>
          </w:tcPr>
          <w:p w:rsidR="00E00B6A" w:rsidRPr="00D80CE4" w:rsidRDefault="00E00B6A" w:rsidP="00D80CE4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D80CE4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D80CE4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(per l’elenco dei delitti si veda l’articolo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E00B6A" w:rsidRPr="00D80CE4" w:rsidRDefault="00E00B6A" w:rsidP="00D80CE4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00B6A" w:rsidTr="00D80CE4">
        <w:trPr>
          <w:trHeight w:val="1635"/>
        </w:trPr>
        <w:tc>
          <w:tcPr>
            <w:tcW w:w="4409" w:type="dxa"/>
          </w:tcPr>
          <w:p w:rsidR="00E00B6A" w:rsidRPr="00D80CE4" w:rsidRDefault="00E00B6A" w:rsidP="00D80CE4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sono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D80CE4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divenuto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irrevocabile per uno dei motivi indicati sopra con sentenza con effetto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escludente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 dei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8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96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seguito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alla quale sia ancora applicabile un periodo di esclusione stabilito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direttamente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sentenza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dell’art.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96,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7,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E00B6A" w:rsidRPr="00D80CE4" w:rsidRDefault="00E00B6A" w:rsidP="00D80CE4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E00B6A" w:rsidRPr="00D80CE4" w:rsidRDefault="00E00B6A" w:rsidP="00D80CE4">
            <w:pPr>
              <w:pStyle w:val="TableParagraph"/>
              <w:ind w:left="0"/>
              <w:rPr>
                <w:sz w:val="14"/>
              </w:rPr>
            </w:pPr>
          </w:p>
          <w:p w:rsidR="00E00B6A" w:rsidRPr="00D80CE4" w:rsidRDefault="00E00B6A" w:rsidP="00D80CE4">
            <w:pPr>
              <w:pStyle w:val="TableParagraph"/>
              <w:ind w:left="0"/>
              <w:rPr>
                <w:sz w:val="14"/>
              </w:rPr>
            </w:pPr>
          </w:p>
          <w:p w:rsidR="00E00B6A" w:rsidRPr="00D80CE4" w:rsidRDefault="00E00B6A" w:rsidP="00D80CE4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pertinente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disponibile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(indirizzo web, autorità o organismo di emanazione, riferimento preciso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E00B6A" w:rsidRPr="00D80CE4" w:rsidRDefault="00E00B6A" w:rsidP="00D80CE4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D80CE4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D80CE4">
              <w:rPr>
                <w:spacing w:val="29"/>
                <w:w w:val="135"/>
                <w:sz w:val="13"/>
              </w:rPr>
              <w:t xml:space="preserve"> </w:t>
            </w:r>
            <w:r w:rsidRPr="00D80CE4">
              <w:rPr>
                <w:w w:val="135"/>
                <w:sz w:val="13"/>
              </w:rPr>
              <w:t>(</w:t>
            </w:r>
            <w:r w:rsidRPr="00D80CE4">
              <w:rPr>
                <w:w w:val="135"/>
                <w:sz w:val="13"/>
                <w:vertAlign w:val="superscript"/>
              </w:rPr>
              <w:t>17</w:t>
            </w:r>
            <w:r w:rsidRPr="00D80CE4">
              <w:rPr>
                <w:w w:val="135"/>
                <w:sz w:val="13"/>
              </w:rPr>
              <w:t>)</w:t>
            </w:r>
          </w:p>
        </w:tc>
      </w:tr>
      <w:tr w:rsidR="00E00B6A" w:rsidTr="00D80CE4">
        <w:trPr>
          <w:trHeight w:val="1917"/>
        </w:trPr>
        <w:tc>
          <w:tcPr>
            <w:tcW w:w="4409" w:type="dxa"/>
          </w:tcPr>
          <w:p w:rsidR="00E00B6A" w:rsidRPr="00D80CE4" w:rsidRDefault="00E00B6A" w:rsidP="00D80CE4">
            <w:pPr>
              <w:pStyle w:val="TableParagraph"/>
              <w:spacing w:before="122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</w:t>
            </w:r>
            <w:r w:rsidRPr="00D80CE4">
              <w:rPr>
                <w:w w:val="105"/>
                <w:sz w:val="13"/>
                <w:vertAlign w:val="superscript"/>
              </w:rPr>
              <w:t>18</w:t>
            </w:r>
            <w:r w:rsidRPr="00D80CE4">
              <w:rPr>
                <w:w w:val="105"/>
                <w:sz w:val="13"/>
              </w:rPr>
              <w:t>):</w:t>
            </w:r>
          </w:p>
          <w:p w:rsidR="00E00B6A" w:rsidRPr="00D80CE4" w:rsidRDefault="00E00B6A" w:rsidP="00D80CE4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00B6A" w:rsidRPr="00D80CE4" w:rsidRDefault="00E00B6A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D80CE4">
              <w:rPr>
                <w:sz w:val="13"/>
              </w:rPr>
              <w:t>la data della condanna, del decreto penale di condanna, la relativa</w:t>
            </w:r>
            <w:r w:rsidRPr="00D80CE4">
              <w:rPr>
                <w:spacing w:val="1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quelli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riportati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i/>
                <w:w w:val="105"/>
                <w:sz w:val="13"/>
              </w:rPr>
              <w:t>a)</w:t>
            </w:r>
            <w:r w:rsidRPr="00D80CE4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i/>
                <w:w w:val="105"/>
                <w:sz w:val="13"/>
              </w:rPr>
              <w:t>h)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motivi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</w:t>
            </w:r>
          </w:p>
          <w:p w:rsidR="00E00B6A" w:rsidRPr="00D80CE4" w:rsidRDefault="00E00B6A" w:rsidP="00D80CE4">
            <w:pPr>
              <w:pStyle w:val="TableParagraph"/>
              <w:ind w:left="0"/>
              <w:rPr>
                <w:sz w:val="14"/>
              </w:rPr>
            </w:pPr>
          </w:p>
          <w:p w:rsidR="00E00B6A" w:rsidRPr="00D80CE4" w:rsidRDefault="00E00B6A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D80CE4">
              <w:rPr>
                <w:w w:val="105"/>
                <w:sz w:val="13"/>
              </w:rPr>
              <w:t>dati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identificativi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];</w:t>
            </w:r>
          </w:p>
          <w:p w:rsidR="00E00B6A" w:rsidRPr="00D80CE4" w:rsidRDefault="00E00B6A" w:rsidP="00D80CE4">
            <w:pPr>
              <w:pStyle w:val="TableParagraph"/>
              <w:ind w:left="0"/>
              <w:rPr>
                <w:sz w:val="14"/>
              </w:rPr>
            </w:pPr>
          </w:p>
          <w:p w:rsidR="00E00B6A" w:rsidRPr="00D80CE4" w:rsidRDefault="00E00B6A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stabilita direttamente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nella sentenza di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 la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E00B6A" w:rsidRPr="00D80CE4" w:rsidRDefault="00E00B6A" w:rsidP="00D80CE4">
            <w:pPr>
              <w:pStyle w:val="TableParagraph"/>
              <w:ind w:left="0"/>
              <w:rPr>
                <w:sz w:val="14"/>
              </w:rPr>
            </w:pPr>
          </w:p>
          <w:p w:rsidR="00E00B6A" w:rsidRPr="00D80CE4" w:rsidRDefault="00E00B6A" w:rsidP="00D80CE4">
            <w:pPr>
              <w:pStyle w:val="TableParagraph"/>
              <w:ind w:left="0"/>
              <w:rPr>
                <w:sz w:val="14"/>
              </w:rPr>
            </w:pPr>
          </w:p>
          <w:p w:rsidR="00E00B6A" w:rsidRPr="00D80CE4" w:rsidRDefault="00E00B6A" w:rsidP="00D80CE4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D80CE4">
              <w:rPr>
                <w:w w:val="105"/>
                <w:sz w:val="13"/>
              </w:rPr>
              <w:t>a)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Data:[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durata: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[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 [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 motivi: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tipologia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inerenti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all’eventuale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avvenuta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comminazione della pena accessoria dell’incapacità di contrarre con la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pubblica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amministrazione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relativa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</w:t>
            </w:r>
          </w:p>
          <w:p w:rsidR="00E00B6A" w:rsidRPr="00D80CE4" w:rsidRDefault="00E00B6A" w:rsidP="00D80CE4">
            <w:pPr>
              <w:pStyle w:val="TableParagraph"/>
              <w:ind w:left="0"/>
              <w:rPr>
                <w:sz w:val="14"/>
              </w:rPr>
            </w:pPr>
          </w:p>
          <w:p w:rsidR="00E00B6A" w:rsidRPr="00D80CE4" w:rsidRDefault="00E00B6A" w:rsidP="00D80CE4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D80CE4">
              <w:rPr>
                <w:w w:val="125"/>
                <w:sz w:val="13"/>
              </w:rPr>
              <w:t>b)</w:t>
            </w:r>
            <w:r w:rsidRPr="00D80CE4">
              <w:rPr>
                <w:spacing w:val="15"/>
                <w:w w:val="125"/>
                <w:sz w:val="13"/>
              </w:rPr>
              <w:t xml:space="preserve"> </w:t>
            </w:r>
            <w:r w:rsidRPr="00D80CE4">
              <w:rPr>
                <w:w w:val="125"/>
                <w:sz w:val="13"/>
              </w:rPr>
              <w:t>[……]</w:t>
            </w:r>
          </w:p>
          <w:p w:rsidR="00E00B6A" w:rsidRPr="00D80CE4" w:rsidRDefault="00E00B6A" w:rsidP="00D80CE4">
            <w:pPr>
              <w:pStyle w:val="TableParagraph"/>
              <w:ind w:left="0"/>
              <w:rPr>
                <w:sz w:val="14"/>
              </w:rPr>
            </w:pPr>
          </w:p>
          <w:p w:rsidR="00E00B6A" w:rsidRPr="00D80CE4" w:rsidRDefault="00E00B6A" w:rsidP="00D80CE4">
            <w:pPr>
              <w:pStyle w:val="TableParagraph"/>
              <w:ind w:left="90"/>
              <w:rPr>
                <w:sz w:val="13"/>
              </w:rPr>
            </w:pPr>
            <w:r w:rsidRPr="00D80CE4">
              <w:rPr>
                <w:w w:val="105"/>
                <w:sz w:val="13"/>
              </w:rPr>
              <w:t>c)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periodo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d'esclusione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[..…],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</w:p>
        </w:tc>
      </w:tr>
      <w:tr w:rsidR="00E00B6A" w:rsidTr="00D80CE4">
        <w:trPr>
          <w:trHeight w:val="741"/>
        </w:trPr>
        <w:tc>
          <w:tcPr>
            <w:tcW w:w="4409" w:type="dxa"/>
          </w:tcPr>
          <w:p w:rsidR="00E00B6A" w:rsidRPr="00D80CE4" w:rsidRDefault="00E00B6A" w:rsidP="00D80CE4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D80CE4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D80CE4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D80CE4">
              <w:rPr>
                <w:color w:val="00000A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D80CE4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D80CE4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D80CE4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D80CE4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E00B6A" w:rsidRPr="00D80CE4" w:rsidRDefault="00E00B6A" w:rsidP="00D80CE4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  <w:tr w:rsidR="00E00B6A" w:rsidTr="00D80CE4">
        <w:trPr>
          <w:trHeight w:val="705"/>
        </w:trPr>
        <w:tc>
          <w:tcPr>
            <w:tcW w:w="4409" w:type="dxa"/>
          </w:tcPr>
          <w:p w:rsidR="00E00B6A" w:rsidRPr="00D80CE4" w:rsidRDefault="00E00B6A" w:rsidP="00D80CE4">
            <w:pPr>
              <w:pStyle w:val="TableParagraph"/>
              <w:spacing w:before="125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descrivere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misure:</w:t>
            </w:r>
          </w:p>
          <w:p w:rsidR="00E00B6A" w:rsidRPr="00D80CE4" w:rsidRDefault="00E00B6A" w:rsidP="00D80CE4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impegnato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qualunque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danno causato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 reato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E00B6A" w:rsidRPr="00D80CE4" w:rsidRDefault="00E00B6A" w:rsidP="00D80CE4">
            <w:pPr>
              <w:pStyle w:val="TableParagraph"/>
              <w:ind w:left="0"/>
              <w:rPr>
                <w:sz w:val="14"/>
              </w:rPr>
            </w:pPr>
          </w:p>
          <w:p w:rsidR="00E00B6A" w:rsidRPr="00D80CE4" w:rsidRDefault="00E00B6A" w:rsidP="00D80CE4">
            <w:pPr>
              <w:pStyle w:val="TableParagraph"/>
              <w:ind w:left="0"/>
              <w:rPr>
                <w:sz w:val="14"/>
              </w:rPr>
            </w:pPr>
          </w:p>
          <w:p w:rsidR="00E00B6A" w:rsidRPr="00D80CE4" w:rsidRDefault="00E00B6A" w:rsidP="00D80CE4">
            <w:pPr>
              <w:pStyle w:val="TableParagraph"/>
              <w:spacing w:before="84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</w:tbl>
    <w:p w:rsidR="00E00B6A" w:rsidRDefault="00E00B6A">
      <w:pPr>
        <w:pStyle w:val="BodyText"/>
        <w:spacing w:before="2"/>
        <w:rPr>
          <w:sz w:val="19"/>
        </w:rPr>
      </w:pPr>
      <w:r>
        <w:rPr>
          <w:noProof/>
          <w:lang w:eastAsia="it-IT"/>
        </w:rPr>
        <w:pict>
          <v:rect id="_x0000_s1034" style="position:absolute;margin-left:87.6pt;margin-top:12.85pt;width:140.15pt;height:.6pt;z-index:-25166028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00B6A" w:rsidRDefault="00E00B6A">
      <w:pPr>
        <w:pStyle w:val="BodyText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E00B6A" w:rsidRDefault="00E00B6A">
      <w:pPr>
        <w:pStyle w:val="BodyText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E00B6A" w:rsidRDefault="00E00B6A">
      <w:pPr>
        <w:pStyle w:val="BodyText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E00B6A" w:rsidRDefault="00E00B6A">
      <w:pPr>
        <w:pStyle w:val="BodyText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E00B6A" w:rsidRDefault="00E00B6A">
      <w:pPr>
        <w:pStyle w:val="BodyText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E00B6A" w:rsidRDefault="00E00B6A">
      <w:pPr>
        <w:pStyle w:val="BodyText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E00B6A" w:rsidRDefault="00E00B6A">
      <w:pPr>
        <w:pStyle w:val="BodyText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E00B6A" w:rsidRDefault="00E00B6A">
      <w:pPr>
        <w:pStyle w:val="BodyText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00B6A" w:rsidRDefault="00E00B6A">
      <w:pPr>
        <w:pStyle w:val="BodyText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00B6A" w:rsidRDefault="00E00B6A">
      <w:pPr>
        <w:pStyle w:val="BodyText"/>
        <w:spacing w:before="3"/>
      </w:pPr>
    </w:p>
    <w:p w:rsidR="00E00B6A" w:rsidRDefault="00E00B6A">
      <w:pPr>
        <w:pStyle w:val="BodyText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E00B6A" w:rsidRDefault="00E00B6A">
      <w:pPr>
        <w:sectPr w:rsidR="00E00B6A">
          <w:pgSz w:w="11910" w:h="16840"/>
          <w:pgMar w:top="1580" w:right="420" w:bottom="2100" w:left="1100" w:header="0" w:footer="1906" w:gutter="0"/>
          <w:cols w:space="720"/>
        </w:sectPr>
      </w:pPr>
    </w:p>
    <w:p w:rsidR="00E00B6A" w:rsidRDefault="00E00B6A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E00B6A" w:rsidTr="009E4F79">
        <w:trPr>
          <w:trHeight w:val="3220"/>
        </w:trPr>
        <w:tc>
          <w:tcPr>
            <w:tcW w:w="4409" w:type="dxa"/>
          </w:tcPr>
          <w:p w:rsidR="00E00B6A" w:rsidRDefault="00E00B6A" w:rsidP="00D80CE4">
            <w:pPr>
              <w:pStyle w:val="TableParagraph"/>
              <w:spacing w:before="124" w:line="254" w:lineRule="auto"/>
              <w:ind w:right="408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chiarito i fatti e le circostanze in modo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globale collaborando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attivamente con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investigative</w:t>
            </w:r>
          </w:p>
          <w:p w:rsidR="00E00B6A" w:rsidRPr="00D80CE4" w:rsidRDefault="00E00B6A" w:rsidP="00D80CE4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</w:p>
          <w:p w:rsidR="00E00B6A" w:rsidRPr="00D80CE4" w:rsidRDefault="00E00B6A" w:rsidP="00D80CE4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adottato provvedimenti concreti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carattere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tecnico,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organizzativo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personale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idonei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prevenire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ulteriori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 illeciti</w:t>
            </w:r>
          </w:p>
          <w:p w:rsidR="00E00B6A" w:rsidRDefault="00E00B6A" w:rsidP="00D80CE4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00B6A" w:rsidRPr="00D80CE4" w:rsidRDefault="00E00B6A" w:rsidP="00D80CE4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00B6A" w:rsidRDefault="00E00B6A">
            <w:pPr>
              <w:pStyle w:val="TableParagrap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Altro</w:t>
            </w:r>
          </w:p>
          <w:p w:rsidR="00E00B6A" w:rsidRDefault="00E00B6A">
            <w:pPr>
              <w:pStyle w:val="TableParagraph"/>
              <w:rPr>
                <w:sz w:val="13"/>
              </w:rPr>
            </w:pPr>
          </w:p>
          <w:p w:rsidR="00E00B6A" w:rsidRDefault="00E00B6A">
            <w:pPr>
              <w:pStyle w:val="TableParagraph"/>
              <w:rPr>
                <w:sz w:val="13"/>
              </w:rPr>
            </w:pPr>
          </w:p>
          <w:p w:rsidR="00E00B6A" w:rsidRPr="00D80CE4" w:rsidRDefault="00E00B6A">
            <w:pPr>
              <w:pStyle w:val="TableParagraph"/>
              <w:rPr>
                <w:sz w:val="13"/>
              </w:rPr>
            </w:pPr>
          </w:p>
          <w:p w:rsidR="00E00B6A" w:rsidRPr="00D80CE4" w:rsidRDefault="00E00B6A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00B6A" w:rsidRDefault="00E00B6A">
            <w:pPr>
              <w:pStyle w:val="TableParagrap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sono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adottate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devono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essere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ancora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adottate?</w:t>
            </w:r>
          </w:p>
          <w:p w:rsidR="00E00B6A" w:rsidRPr="00D80CE4" w:rsidRDefault="00E00B6A">
            <w:pPr>
              <w:pStyle w:val="TableParagraph"/>
              <w:rPr>
                <w:sz w:val="13"/>
              </w:rPr>
            </w:pPr>
          </w:p>
          <w:p w:rsidR="00E00B6A" w:rsidRPr="00D80CE4" w:rsidRDefault="00E00B6A" w:rsidP="00D80CE4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descritto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separato,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allegato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DGUE?</w:t>
            </w:r>
          </w:p>
          <w:p w:rsidR="00E00B6A" w:rsidRPr="00D80CE4" w:rsidRDefault="00E00B6A" w:rsidP="00D80CE4">
            <w:pPr>
              <w:pStyle w:val="TableParagraph"/>
              <w:spacing w:before="1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presente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</w:tcPr>
          <w:p w:rsidR="00E00B6A" w:rsidRDefault="00E00B6A" w:rsidP="0029207F">
            <w:pPr>
              <w:pStyle w:val="TableParagraph"/>
              <w:spacing w:before="124"/>
              <w:ind w:left="90"/>
              <w:rPr>
                <w:sz w:val="14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  <w:r w:rsidRPr="00D80CE4">
              <w:rPr>
                <w:w w:val="125"/>
                <w:sz w:val="13"/>
              </w:rPr>
              <w:t xml:space="preserve"> </w:t>
            </w:r>
          </w:p>
          <w:p w:rsidR="00E00B6A" w:rsidRPr="00D80CE4" w:rsidRDefault="00E00B6A" w:rsidP="00D80CE4">
            <w:pPr>
              <w:pStyle w:val="TableParagraph"/>
              <w:ind w:left="0"/>
              <w:rPr>
                <w:sz w:val="14"/>
              </w:rPr>
            </w:pPr>
          </w:p>
          <w:p w:rsidR="00E00B6A" w:rsidRPr="00D80CE4" w:rsidRDefault="00E00B6A" w:rsidP="00D80CE4">
            <w:pPr>
              <w:pStyle w:val="TableParagraph"/>
              <w:ind w:left="0"/>
              <w:rPr>
                <w:sz w:val="14"/>
              </w:rPr>
            </w:pPr>
          </w:p>
          <w:p w:rsidR="00E00B6A" w:rsidRDefault="00E00B6A" w:rsidP="0029207F">
            <w:pPr>
              <w:pStyle w:val="TableParagraph"/>
              <w:spacing w:before="84"/>
              <w:ind w:left="90"/>
              <w:rPr>
                <w:sz w:val="14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  <w:r w:rsidRPr="00D80CE4">
              <w:rPr>
                <w:w w:val="125"/>
                <w:sz w:val="13"/>
              </w:rPr>
              <w:t xml:space="preserve"> </w:t>
            </w:r>
          </w:p>
          <w:p w:rsidR="00E00B6A" w:rsidRDefault="00E00B6A" w:rsidP="00D80CE4">
            <w:pPr>
              <w:pStyle w:val="TableParagraph"/>
              <w:ind w:left="0"/>
              <w:rPr>
                <w:sz w:val="14"/>
              </w:rPr>
            </w:pPr>
          </w:p>
          <w:p w:rsidR="00E00B6A" w:rsidRPr="00D80CE4" w:rsidRDefault="00E00B6A" w:rsidP="00D80CE4">
            <w:pPr>
              <w:pStyle w:val="TableParagraph"/>
              <w:ind w:left="0"/>
              <w:rPr>
                <w:sz w:val="14"/>
              </w:rPr>
            </w:pPr>
          </w:p>
          <w:p w:rsidR="00E00B6A" w:rsidRDefault="00E00B6A" w:rsidP="00D80CE4">
            <w:pPr>
              <w:pStyle w:val="TableParagraph"/>
              <w:spacing w:before="119" w:line="446" w:lineRule="auto"/>
              <w:ind w:left="90" w:right="1737"/>
              <w:rPr>
                <w:spacing w:val="1"/>
                <w:w w:val="160"/>
                <w:sz w:val="13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  <w:r w:rsidRPr="00D80CE4">
              <w:rPr>
                <w:spacing w:val="1"/>
                <w:w w:val="160"/>
                <w:sz w:val="13"/>
              </w:rPr>
              <w:t xml:space="preserve"> </w:t>
            </w:r>
          </w:p>
          <w:p w:rsidR="00E00B6A" w:rsidRDefault="00E00B6A" w:rsidP="00D80CE4">
            <w:pPr>
              <w:pStyle w:val="TableParagraph"/>
              <w:spacing w:before="119" w:line="446" w:lineRule="auto"/>
              <w:ind w:left="90" w:right="1737"/>
              <w:rPr>
                <w:w w:val="160"/>
                <w:sz w:val="13"/>
              </w:rPr>
            </w:pPr>
          </w:p>
          <w:p w:rsidR="00E00B6A" w:rsidRPr="00D80CE4" w:rsidRDefault="00E00B6A" w:rsidP="00D80CE4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:rsidR="00E00B6A" w:rsidRPr="00D80CE4" w:rsidRDefault="00E00B6A" w:rsidP="00D80CE4">
            <w:pPr>
              <w:pStyle w:val="TableParagraph"/>
              <w:spacing w:before="80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  <w:p w:rsidR="00E00B6A" w:rsidRDefault="00E00B6A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00B6A" w:rsidRDefault="00E00B6A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00B6A" w:rsidRPr="00D80CE4" w:rsidRDefault="00E00B6A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00B6A" w:rsidRPr="00D80CE4" w:rsidRDefault="00E00B6A" w:rsidP="00D80CE4">
            <w:pPr>
              <w:pStyle w:val="TableParagraph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</w:tbl>
    <w:p w:rsidR="00E00B6A" w:rsidRDefault="00E00B6A">
      <w:pPr>
        <w:pStyle w:val="BodyText"/>
        <w:rPr>
          <w:sz w:val="20"/>
        </w:rPr>
      </w:pPr>
    </w:p>
    <w:p w:rsidR="00E00B6A" w:rsidRDefault="00E00B6A">
      <w:pPr>
        <w:pStyle w:val="BodyText"/>
        <w:spacing w:before="4"/>
        <w:rPr>
          <w:sz w:val="19"/>
        </w:rPr>
      </w:pPr>
    </w:p>
    <w:p w:rsidR="00E00B6A" w:rsidRDefault="00E00B6A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E00B6A" w:rsidRDefault="00E00B6A">
      <w:pPr>
        <w:pStyle w:val="BodyText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2259"/>
        <w:gridCol w:w="2264"/>
      </w:tblGrid>
      <w:tr w:rsidR="00E00B6A" w:rsidTr="00D80CE4">
        <w:trPr>
          <w:trHeight w:val="569"/>
        </w:trPr>
        <w:tc>
          <w:tcPr>
            <w:tcW w:w="4522" w:type="dxa"/>
          </w:tcPr>
          <w:p w:rsidR="00E00B6A" w:rsidRPr="00D80CE4" w:rsidRDefault="00E00B6A" w:rsidP="00D80CE4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(art.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94,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6,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art.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95,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2,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E00B6A" w:rsidRPr="00D80CE4" w:rsidRDefault="00E00B6A" w:rsidP="00D80CE4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00B6A" w:rsidTr="00D80CE4">
        <w:trPr>
          <w:trHeight w:val="1072"/>
        </w:trPr>
        <w:tc>
          <w:tcPr>
            <w:tcW w:w="4522" w:type="dxa"/>
            <w:vMerge w:val="restart"/>
          </w:tcPr>
          <w:p w:rsidR="00E00B6A" w:rsidRPr="00D80CE4" w:rsidRDefault="00E00B6A" w:rsidP="00D80CE4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D80CE4">
              <w:rPr>
                <w:w w:val="105"/>
                <w:sz w:val="14"/>
              </w:rPr>
              <w:t xml:space="preserve">L'operatore economico ha soddisfatto tutti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D80CE4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D80CE4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D80CE4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paese dove è stabilito sia nello Stato membro della stazione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appaltante o dell’ente concedente, se diverso dal paese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stabilimento?</w:t>
            </w:r>
          </w:p>
          <w:p w:rsidR="00E00B6A" w:rsidRDefault="00E00B6A" w:rsidP="00D80CE4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:rsidR="00E00B6A" w:rsidRDefault="00E00B6A" w:rsidP="00D80CE4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:rsidR="00E00B6A" w:rsidRPr="00D80CE4" w:rsidRDefault="00E00B6A" w:rsidP="00D80CE4">
            <w:pPr>
              <w:pStyle w:val="TableParagraph"/>
              <w:spacing w:before="2" w:line="145" w:lineRule="exact"/>
              <w:rPr>
                <w:rFonts w:ascii="Times New Roman"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indicare:</w:t>
            </w:r>
          </w:p>
          <w:p w:rsidR="00E00B6A" w:rsidRDefault="00E00B6A" w:rsidP="00D80CE4">
            <w:pPr>
              <w:pStyle w:val="TableParagraph"/>
              <w:ind w:left="0"/>
              <w:rPr>
                <w:sz w:val="16"/>
              </w:rPr>
            </w:pPr>
          </w:p>
          <w:p w:rsidR="00E00B6A" w:rsidRPr="00D80CE4" w:rsidRDefault="00E00B6A" w:rsidP="00D80CE4">
            <w:pPr>
              <w:pStyle w:val="TableParagraph"/>
              <w:ind w:left="0"/>
              <w:rPr>
                <w:sz w:val="16"/>
              </w:rPr>
            </w:pPr>
          </w:p>
          <w:p w:rsidR="00E00B6A" w:rsidRDefault="00E00B6A" w:rsidP="00D80CE4">
            <w:pPr>
              <w:pStyle w:val="TableParagraph"/>
              <w:spacing w:before="100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3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Paese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membro interessato</w:t>
            </w:r>
          </w:p>
          <w:p w:rsidR="00E00B6A" w:rsidRPr="00D80CE4" w:rsidRDefault="00E00B6A" w:rsidP="00D80CE4">
            <w:pPr>
              <w:pStyle w:val="TableParagraph"/>
              <w:spacing w:before="100"/>
              <w:rPr>
                <w:sz w:val="14"/>
              </w:rPr>
            </w:pPr>
          </w:p>
          <w:p w:rsidR="00E00B6A" w:rsidRDefault="00E00B6A" w:rsidP="00D80CE4">
            <w:pPr>
              <w:pStyle w:val="TableParagraph"/>
              <w:spacing w:before="82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 xml:space="preserve">b) 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quale importo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tratta</w:t>
            </w:r>
          </w:p>
          <w:p w:rsidR="00E00B6A" w:rsidRPr="00D80CE4" w:rsidRDefault="00E00B6A" w:rsidP="00D80CE4">
            <w:pPr>
              <w:pStyle w:val="TableParagraph"/>
              <w:spacing w:before="82"/>
              <w:rPr>
                <w:sz w:val="14"/>
              </w:rPr>
            </w:pPr>
          </w:p>
          <w:p w:rsidR="00E00B6A" w:rsidRDefault="00E00B6A" w:rsidP="009E4F79">
            <w:pPr>
              <w:pStyle w:val="TableParagraph"/>
              <w:spacing w:before="82"/>
              <w:rPr>
                <w:w w:val="105"/>
                <w:sz w:val="14"/>
              </w:rPr>
            </w:pPr>
            <w:r w:rsidRPr="009E4F79">
              <w:rPr>
                <w:w w:val="105"/>
                <w:sz w:val="14"/>
              </w:rPr>
              <w:t>c)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stata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stabilita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tale inottemperanza:</w:t>
            </w:r>
          </w:p>
          <w:p w:rsidR="00E00B6A" w:rsidRPr="00D80CE4" w:rsidRDefault="00E00B6A" w:rsidP="009E4F79">
            <w:pPr>
              <w:pStyle w:val="TableParagraph"/>
              <w:spacing w:before="82"/>
              <w:rPr>
                <w:sz w:val="14"/>
              </w:rPr>
            </w:pPr>
          </w:p>
          <w:p w:rsidR="00E00B6A" w:rsidRPr="00D80CE4" w:rsidRDefault="00E00B6A" w:rsidP="00D80CE4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00B6A" w:rsidRDefault="00E00B6A" w:rsidP="00B52DA5">
            <w:pPr>
              <w:pStyle w:val="TableParagraph"/>
              <w:numPr>
                <w:ilvl w:val="0"/>
                <w:numId w:val="23"/>
              </w:numPr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Mediante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una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giudiziaria 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amministrativa:</w:t>
            </w:r>
          </w:p>
          <w:p w:rsidR="00E00B6A" w:rsidRPr="00D80CE4" w:rsidRDefault="00E00B6A" w:rsidP="00B52DA5">
            <w:pPr>
              <w:pStyle w:val="TableParagraph"/>
              <w:rPr>
                <w:sz w:val="14"/>
              </w:rPr>
            </w:pPr>
          </w:p>
          <w:p w:rsidR="00E00B6A" w:rsidRPr="00D80CE4" w:rsidRDefault="00E00B6A" w:rsidP="00D80CE4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D80CE4">
              <w:rPr>
                <w:w w:val="105"/>
                <w:sz w:val="14"/>
              </w:rPr>
              <w:t>Tale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decisione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definitiva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vincolante?</w:t>
            </w:r>
          </w:p>
          <w:p w:rsidR="00E00B6A" w:rsidRPr="00D80CE4" w:rsidRDefault="00E00B6A" w:rsidP="00D80CE4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D80CE4">
              <w:rPr>
                <w:w w:val="105"/>
                <w:sz w:val="14"/>
              </w:rPr>
              <w:t>Indicare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 data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sentenza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condanna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decisione.</w:t>
            </w:r>
          </w:p>
          <w:p w:rsidR="00E00B6A" w:rsidRPr="00D80CE4" w:rsidRDefault="00E00B6A" w:rsidP="00D80CE4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Nel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caso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una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sentenza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condanna,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se</w:t>
            </w:r>
            <w:r w:rsidRPr="00D80CE4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  <w:p w:rsidR="00E00B6A" w:rsidRPr="00D80CE4" w:rsidRDefault="00E00B6A" w:rsidP="00D80CE4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D80CE4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durata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</w:p>
          <w:p w:rsidR="00E00B6A" w:rsidRPr="00D80CE4" w:rsidRDefault="00E00B6A" w:rsidP="00D80CE4">
            <w:pPr>
              <w:pStyle w:val="TableParagraph"/>
              <w:spacing w:before="6"/>
              <w:ind w:left="364"/>
              <w:rPr>
                <w:sz w:val="14"/>
              </w:rPr>
            </w:pPr>
            <w:r w:rsidRPr="00D80CE4">
              <w:rPr>
                <w:w w:val="105"/>
                <w:sz w:val="14"/>
              </w:rPr>
              <w:t>periodo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d'esclusione:</w:t>
            </w:r>
          </w:p>
          <w:p w:rsidR="00E00B6A" w:rsidRPr="00D80CE4" w:rsidRDefault="00E00B6A" w:rsidP="009E4F79">
            <w:pPr>
              <w:pStyle w:val="TableParagraph"/>
              <w:spacing w:before="95"/>
              <w:ind w:left="133"/>
              <w:rPr>
                <w:sz w:val="14"/>
              </w:rPr>
            </w:pPr>
            <w:r w:rsidRPr="00D80CE4">
              <w:rPr>
                <w:w w:val="105"/>
                <w:sz w:val="14"/>
              </w:rPr>
              <w:t xml:space="preserve">2) </w:t>
            </w:r>
            <w:r w:rsidRPr="00D80CE4">
              <w:rPr>
                <w:spacing w:val="3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D80CE4">
              <w:rPr>
                <w:w w:val="105"/>
                <w:sz w:val="14"/>
              </w:rPr>
              <w:t>?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Specificare:</w:t>
            </w:r>
          </w:p>
          <w:p w:rsidR="00E00B6A" w:rsidRDefault="00E00B6A" w:rsidP="00B52DA5">
            <w:pPr>
              <w:pStyle w:val="TableParagraph"/>
              <w:spacing w:before="6"/>
              <w:ind w:left="364"/>
              <w:rPr>
                <w:w w:val="105"/>
                <w:sz w:val="14"/>
              </w:rPr>
            </w:pPr>
          </w:p>
          <w:p w:rsidR="00E00B6A" w:rsidRPr="00D80CE4" w:rsidRDefault="00E00B6A" w:rsidP="009E4F79">
            <w:pPr>
              <w:pStyle w:val="TableParagraph"/>
              <w:spacing w:before="6"/>
              <w:ind w:left="133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</w:t>
            </w:r>
            <w:r w:rsidRPr="00D80CE4">
              <w:rPr>
                <w:spacing w:val="2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ottemperato</w:t>
            </w:r>
            <w:r w:rsidRPr="00D80CE4">
              <w:rPr>
                <w:spacing w:val="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od</w:t>
            </w:r>
            <w:r w:rsidRPr="00D80CE4">
              <w:rPr>
                <w:spacing w:val="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ottempererà</w:t>
            </w:r>
            <w:r w:rsidRPr="00D80CE4">
              <w:rPr>
                <w:spacing w:val="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ai</w:t>
            </w:r>
            <w:r w:rsidRPr="00D80CE4">
              <w:rPr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suoi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obblighi,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pagando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impegnandosi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modo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vincolante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pagare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imposte,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tasse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 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contributi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previdenziali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dovuti,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compresi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eventuali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interessi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multe,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avendo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effettuato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pagamento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formalizzato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l’impegno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prima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scadenza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termine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presentazione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domanda (articolo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94,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6,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oppure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compensato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debito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tributario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</w:t>
            </w:r>
            <w:r w:rsidRPr="00D80CE4">
              <w:rPr>
                <w:spacing w:val="1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crediti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certificati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vantati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nei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confronti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pubblica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amministrazione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(art.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95,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2,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ult.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periodo,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:rsidR="00E00B6A" w:rsidRDefault="00E00B6A" w:rsidP="00B52DA5">
            <w:pPr>
              <w:pStyle w:val="TableParagraph"/>
              <w:spacing w:before="6"/>
              <w:ind w:left="364"/>
              <w:rPr>
                <w:color w:val="00000A"/>
                <w:w w:val="105"/>
                <w:sz w:val="14"/>
              </w:rPr>
            </w:pPr>
          </w:p>
          <w:p w:rsidR="00E00B6A" w:rsidRDefault="00E00B6A" w:rsidP="00B52DA5">
            <w:pPr>
              <w:pStyle w:val="TableParagraph"/>
              <w:spacing w:before="6"/>
              <w:ind w:left="364"/>
              <w:rPr>
                <w:color w:val="00000A"/>
                <w:w w:val="105"/>
                <w:sz w:val="14"/>
              </w:rPr>
            </w:pPr>
          </w:p>
          <w:p w:rsidR="00E00B6A" w:rsidRPr="00D80CE4" w:rsidRDefault="00E00B6A" w:rsidP="009E4F79">
            <w:pPr>
              <w:pStyle w:val="TableParagraph"/>
              <w:spacing w:before="6"/>
              <w:ind w:left="13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 documentazione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relativa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pagamento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imposte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contributi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previdenziali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3" w:type="dxa"/>
            <w:gridSpan w:val="2"/>
          </w:tcPr>
          <w:p w:rsidR="00E00B6A" w:rsidRPr="00D80CE4" w:rsidRDefault="00E00B6A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</w:tc>
      </w:tr>
      <w:tr w:rsidR="00E00B6A" w:rsidTr="00794326">
        <w:trPr>
          <w:trHeight w:val="469"/>
        </w:trPr>
        <w:tc>
          <w:tcPr>
            <w:tcW w:w="4522" w:type="dxa"/>
            <w:vMerge/>
          </w:tcPr>
          <w:p w:rsidR="00E00B6A" w:rsidRPr="00D80CE4" w:rsidRDefault="00E00B6A" w:rsidP="00B52DA5">
            <w:pPr>
              <w:pStyle w:val="TableParagraph"/>
              <w:spacing w:before="6"/>
              <w:ind w:left="364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</w:tcPr>
          <w:p w:rsidR="00E00B6A" w:rsidRPr="00D80CE4" w:rsidRDefault="00E00B6A" w:rsidP="00D80CE4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</w:tcPr>
          <w:p w:rsidR="00E00B6A" w:rsidRPr="00D80CE4" w:rsidRDefault="00E00B6A" w:rsidP="00D80CE4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00B6A" w:rsidTr="009E4F79">
        <w:trPr>
          <w:trHeight w:val="5190"/>
        </w:trPr>
        <w:tc>
          <w:tcPr>
            <w:tcW w:w="4522" w:type="dxa"/>
            <w:vMerge/>
          </w:tcPr>
          <w:p w:rsidR="00E00B6A" w:rsidRPr="00D80CE4" w:rsidRDefault="00E00B6A" w:rsidP="00B52DA5">
            <w:pPr>
              <w:pStyle w:val="TableParagraph"/>
              <w:spacing w:before="6"/>
              <w:ind w:left="364"/>
              <w:rPr>
                <w:sz w:val="14"/>
              </w:rPr>
            </w:pPr>
          </w:p>
        </w:tc>
        <w:tc>
          <w:tcPr>
            <w:tcW w:w="2259" w:type="dxa"/>
          </w:tcPr>
          <w:p w:rsidR="00E00B6A" w:rsidRPr="00D80CE4" w:rsidRDefault="00E00B6A" w:rsidP="00D80CE4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00B6A" w:rsidRPr="00D80CE4" w:rsidRDefault="00E00B6A" w:rsidP="00D80CE4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E00B6A" w:rsidRDefault="00E00B6A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00B6A" w:rsidRPr="00D80CE4" w:rsidRDefault="00E00B6A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00B6A" w:rsidRPr="00D80CE4" w:rsidRDefault="00E00B6A" w:rsidP="00D80CE4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D80CE4">
              <w:rPr>
                <w:w w:val="105"/>
                <w:sz w:val="14"/>
              </w:rPr>
              <w:t>b)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E00B6A" w:rsidRDefault="00E00B6A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00B6A" w:rsidRDefault="00E00B6A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00B6A" w:rsidRDefault="00E00B6A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00B6A" w:rsidRDefault="00E00B6A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00B6A" w:rsidRPr="00D80CE4" w:rsidRDefault="00E00B6A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00B6A" w:rsidRDefault="00E00B6A" w:rsidP="00D80CE4">
            <w:pPr>
              <w:pStyle w:val="TableParagraph"/>
              <w:spacing w:before="1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c1) [ ]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E00B6A" w:rsidRPr="00D80CE4" w:rsidRDefault="00E00B6A" w:rsidP="00D80CE4">
            <w:pPr>
              <w:pStyle w:val="TableParagraph"/>
              <w:spacing w:before="1"/>
              <w:rPr>
                <w:sz w:val="14"/>
              </w:rPr>
            </w:pPr>
          </w:p>
          <w:p w:rsidR="00E00B6A" w:rsidRPr="00D80CE4" w:rsidRDefault="00E00B6A" w:rsidP="00D80CE4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D80CE4">
              <w:rPr>
                <w:w w:val="105"/>
                <w:sz w:val="14"/>
              </w:rPr>
              <w:t>-</w:t>
            </w:r>
            <w:r w:rsidRPr="00D80CE4">
              <w:rPr>
                <w:w w:val="105"/>
                <w:sz w:val="14"/>
              </w:rPr>
              <w:tab/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E00B6A" w:rsidRPr="00D80CE4" w:rsidRDefault="00E00B6A" w:rsidP="00D80CE4">
            <w:pPr>
              <w:pStyle w:val="TableParagraph"/>
              <w:spacing w:before="67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E00B6A" w:rsidRPr="00D80CE4" w:rsidRDefault="00E00B6A" w:rsidP="00D80CE4">
            <w:pPr>
              <w:pStyle w:val="TableParagraph"/>
              <w:spacing w:before="61" w:line="158" w:lineRule="exact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E00B6A" w:rsidRDefault="00E00B6A" w:rsidP="00D80CE4">
            <w:pPr>
              <w:pStyle w:val="TableParagraph"/>
              <w:tabs>
                <w:tab w:val="left" w:leader="dot" w:pos="1144"/>
              </w:tabs>
              <w:spacing w:before="32"/>
              <w:rPr>
                <w:w w:val="105"/>
                <w:sz w:val="14"/>
              </w:rPr>
            </w:pPr>
          </w:p>
          <w:p w:rsidR="00E00B6A" w:rsidRDefault="00E00B6A" w:rsidP="00B52DA5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w w:val="105"/>
                <w:sz w:val="14"/>
              </w:rPr>
            </w:pPr>
          </w:p>
          <w:p w:rsidR="00E00B6A" w:rsidRPr="00D80CE4" w:rsidRDefault="00E00B6A" w:rsidP="00B52DA5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</w:t>
            </w:r>
            <w:r w:rsidRPr="00D80CE4">
              <w:rPr>
                <w:w w:val="105"/>
                <w:sz w:val="14"/>
              </w:rPr>
              <w:t>c2) 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E00B6A" w:rsidRPr="00D80CE4" w:rsidRDefault="00E00B6A" w:rsidP="00D80CE4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00B6A" w:rsidRPr="00D80CE4" w:rsidRDefault="00E00B6A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E00B6A" w:rsidRDefault="00E00B6A" w:rsidP="00D80CE4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:rsidR="00E00B6A" w:rsidRDefault="00E00B6A" w:rsidP="00D80CE4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:rsidR="00E00B6A" w:rsidRPr="00D80CE4" w:rsidRDefault="00E00B6A" w:rsidP="00D80CE4">
            <w:pPr>
              <w:pStyle w:val="TableParagraph"/>
              <w:spacing w:before="2" w:line="144" w:lineRule="exact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</w:p>
          <w:p w:rsidR="00E00B6A" w:rsidRPr="00D80CE4" w:rsidRDefault="00E00B6A" w:rsidP="00D80CE4">
            <w:pPr>
              <w:pStyle w:val="TableParagraph"/>
              <w:spacing w:before="6" w:line="142" w:lineRule="exact"/>
              <w:rPr>
                <w:sz w:val="14"/>
              </w:rPr>
            </w:pPr>
            <w:r w:rsidRPr="00D80CE4">
              <w:rPr>
                <w:w w:val="110"/>
                <w:sz w:val="14"/>
              </w:rPr>
              <w:t>informazioni</w:t>
            </w:r>
            <w:r w:rsidRPr="00D80CE4">
              <w:rPr>
                <w:spacing w:val="4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dettagliate:</w:t>
            </w:r>
            <w:r w:rsidRPr="00D80CE4">
              <w:rPr>
                <w:spacing w:val="8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</w:tcPr>
          <w:p w:rsidR="00E00B6A" w:rsidRPr="00D80CE4" w:rsidRDefault="00E00B6A" w:rsidP="00D80CE4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00B6A" w:rsidRPr="00D80CE4" w:rsidRDefault="00E00B6A" w:rsidP="00D80CE4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E00B6A" w:rsidRDefault="00E00B6A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00B6A" w:rsidRPr="00D80CE4" w:rsidRDefault="00E00B6A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00B6A" w:rsidRPr="00D80CE4" w:rsidRDefault="00E00B6A" w:rsidP="00D80CE4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b)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E00B6A" w:rsidRDefault="00E00B6A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00B6A" w:rsidRDefault="00E00B6A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00B6A" w:rsidRDefault="00E00B6A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00B6A" w:rsidRDefault="00E00B6A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00B6A" w:rsidRPr="00D80CE4" w:rsidRDefault="00E00B6A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00B6A" w:rsidRDefault="00E00B6A" w:rsidP="00D80CE4">
            <w:pPr>
              <w:pStyle w:val="TableParagraph"/>
              <w:spacing w:before="1"/>
              <w:ind w:left="89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c1) [ 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E00B6A" w:rsidRPr="00D80CE4" w:rsidRDefault="00E00B6A" w:rsidP="00D80CE4">
            <w:pPr>
              <w:pStyle w:val="TableParagraph"/>
              <w:spacing w:before="1"/>
              <w:ind w:left="89"/>
              <w:rPr>
                <w:sz w:val="14"/>
              </w:rPr>
            </w:pPr>
          </w:p>
          <w:p w:rsidR="00E00B6A" w:rsidRPr="00D80CE4" w:rsidRDefault="00E00B6A" w:rsidP="00D80CE4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-</w:t>
            </w:r>
            <w:r w:rsidRPr="00D80CE4">
              <w:rPr>
                <w:w w:val="105"/>
                <w:sz w:val="14"/>
              </w:rPr>
              <w:tab/>
              <w:t>[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E00B6A" w:rsidRPr="00D80CE4" w:rsidRDefault="00E00B6A" w:rsidP="00D80CE4">
            <w:pPr>
              <w:pStyle w:val="TableParagraph"/>
              <w:spacing w:before="67"/>
              <w:ind w:left="89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E00B6A" w:rsidRPr="00D80CE4" w:rsidRDefault="00E00B6A" w:rsidP="00D80CE4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E00B6A" w:rsidRDefault="00E00B6A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:rsidR="00E00B6A" w:rsidRDefault="00E00B6A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:rsidR="00E00B6A" w:rsidRPr="00D80CE4" w:rsidRDefault="00E00B6A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c2) 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E00B6A" w:rsidRPr="00D80CE4" w:rsidRDefault="00E00B6A" w:rsidP="00D80CE4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00B6A" w:rsidRPr="00D80CE4" w:rsidRDefault="00E00B6A" w:rsidP="00D80CE4">
            <w:pPr>
              <w:pStyle w:val="TableParagraph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E00B6A" w:rsidRDefault="00E00B6A" w:rsidP="00D80CE4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:rsidR="00E00B6A" w:rsidRDefault="00E00B6A" w:rsidP="00D80CE4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:rsidR="00E00B6A" w:rsidRPr="00D80CE4" w:rsidRDefault="00E00B6A" w:rsidP="00D80CE4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</w:p>
          <w:p w:rsidR="00E00B6A" w:rsidRPr="00D80CE4" w:rsidRDefault="00E00B6A" w:rsidP="00D80CE4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D80CE4">
              <w:rPr>
                <w:w w:val="110"/>
                <w:sz w:val="14"/>
              </w:rPr>
              <w:t>informazioni</w:t>
            </w:r>
            <w:r w:rsidRPr="00D80CE4">
              <w:rPr>
                <w:spacing w:val="3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dettagliate:</w:t>
            </w:r>
            <w:r w:rsidRPr="00D80CE4">
              <w:rPr>
                <w:spacing w:val="7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[……]</w:t>
            </w:r>
          </w:p>
        </w:tc>
      </w:tr>
      <w:tr w:rsidR="00E00B6A" w:rsidTr="009E4F79">
        <w:trPr>
          <w:trHeight w:val="719"/>
        </w:trPr>
        <w:tc>
          <w:tcPr>
            <w:tcW w:w="4522" w:type="dxa"/>
            <w:vMerge/>
          </w:tcPr>
          <w:p w:rsidR="00E00B6A" w:rsidRDefault="00E00B6A" w:rsidP="00B52DA5">
            <w:pPr>
              <w:pStyle w:val="TableParagraph"/>
              <w:spacing w:before="6"/>
              <w:ind w:left="364"/>
              <w:rPr>
                <w:w w:val="105"/>
                <w:sz w:val="14"/>
              </w:rPr>
            </w:pPr>
          </w:p>
        </w:tc>
        <w:tc>
          <w:tcPr>
            <w:tcW w:w="4523" w:type="dxa"/>
            <w:gridSpan w:val="2"/>
            <w:tcBorders>
              <w:top w:val="nil"/>
            </w:tcBorders>
          </w:tcPr>
          <w:p w:rsidR="00E00B6A" w:rsidRPr="00D80CE4" w:rsidRDefault="00E00B6A" w:rsidP="00B52DA5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20</w:t>
            </w:r>
            <w:r w:rsidRPr="00D80CE4">
              <w:rPr>
                <w:color w:val="00000A"/>
                <w:w w:val="105"/>
                <w:sz w:val="14"/>
              </w:rPr>
              <w:t>):</w:t>
            </w:r>
          </w:p>
          <w:p w:rsidR="00E00B6A" w:rsidRPr="00D80CE4" w:rsidRDefault="00E00B6A" w:rsidP="00D80CE4">
            <w:pPr>
              <w:pStyle w:val="TableParagraph"/>
              <w:spacing w:before="7"/>
              <w:ind w:left="0"/>
              <w:rPr>
                <w:sz w:val="14"/>
              </w:rPr>
            </w:pPr>
            <w:r w:rsidRPr="00D80CE4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E00B6A" w:rsidRDefault="00E00B6A" w:rsidP="00B52DA5">
      <w:pPr>
        <w:pStyle w:val="BodyText"/>
        <w:rPr>
          <w:sz w:val="20"/>
        </w:rPr>
      </w:pPr>
    </w:p>
    <w:p w:rsidR="00E00B6A" w:rsidRDefault="00E00B6A" w:rsidP="00FD24E2">
      <w:pPr>
        <w:spacing w:before="63" w:line="137" w:lineRule="exact"/>
        <w:ind w:left="652"/>
        <w:rPr>
          <w:sz w:val="11"/>
        </w:rPr>
      </w:pPr>
      <w:r>
        <w:rPr>
          <w:noProof/>
          <w:lang w:eastAsia="it-IT"/>
        </w:rPr>
        <w:pict>
          <v:rect id="_x0000_s1035" style="position:absolute;left:0;text-align:left;margin-left:99.6pt;margin-top:8.15pt;width:140.15pt;height:.6pt;z-index:-251651072;mso-wrap-distance-left:0;mso-wrap-distance-right:0;mso-position-horizontal-relative:page" fillcolor="#00000a" stroked="f">
            <w10:wrap type="topAndBottom" anchorx="page"/>
          </v:rect>
        </w:pict>
      </w:r>
      <w:r>
        <w:rPr>
          <w:noProof/>
          <w:lang w:eastAsia="it-IT"/>
        </w:rPr>
        <w:pict>
          <v:rect id="_x0000_s1036" style="position:absolute;left:0;text-align:left;margin-left:116.75pt;margin-top:571.2pt;width:66.35pt;height:7.8pt;z-index:-251668480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>
          <v:rect id="_x0000_s1037" style="position:absolute;left:0;text-align:left;margin-left:116.75pt;margin-top:586.8pt;width:56.4pt;height:7.8pt;z-index:-251667456;mso-position-horizontal-relative:page;mso-position-vertical-relative:page" fillcolor="#f4fdfd" stroked="f">
            <w10:wrap anchorx="page" anchory="page"/>
          </v:rect>
        </w:pict>
      </w:r>
      <w:r>
        <w:rPr>
          <w:sz w:val="20"/>
        </w:rPr>
        <w:tab/>
      </w: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00B6A" w:rsidRPr="00B52DA5" w:rsidRDefault="00E00B6A" w:rsidP="00FD24E2">
      <w:pPr>
        <w:pStyle w:val="BodyText"/>
        <w:tabs>
          <w:tab w:val="left" w:pos="990"/>
        </w:tabs>
        <w:rPr>
          <w:sz w:val="20"/>
        </w:rPr>
      </w:pPr>
    </w:p>
    <w:p w:rsidR="00E00B6A" w:rsidRDefault="00E00B6A">
      <w:pPr>
        <w:pStyle w:val="Heading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E00B6A" w:rsidRDefault="00E00B6A">
      <w:pPr>
        <w:pStyle w:val="BodyText"/>
        <w:spacing w:before="7"/>
        <w:rPr>
          <w:sz w:val="27"/>
        </w:rPr>
      </w:pPr>
      <w:r>
        <w:rPr>
          <w:noProof/>
          <w:lang w:eastAsia="it-IT"/>
        </w:rPr>
        <w:pict>
          <v:shape id="_x0000_s1038" type="#_x0000_t202" style="position:absolute;margin-left:88pt;margin-top:17.85pt;width:451pt;height:27.55pt;z-index:-251659264;mso-wrap-distance-left:0;mso-wrap-distance-right:0;mso-position-horizontal-relative:page" fillcolor="#bfbfbf" strokecolor="#00000a" strokeweight=".48pt">
            <v:textbox inset="0,0,0,0">
              <w:txbxContent>
                <w:p w:rsidR="00E00B6A" w:rsidRDefault="00E00B6A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:rsidR="00E00B6A" w:rsidRDefault="00E00B6A">
      <w:pPr>
        <w:pStyle w:val="BodyText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00B6A" w:rsidTr="00D80CE4">
        <w:trPr>
          <w:trHeight w:val="568"/>
        </w:trPr>
        <w:tc>
          <w:tcPr>
            <w:tcW w:w="4522" w:type="dxa"/>
          </w:tcPr>
          <w:p w:rsidR="00E00B6A" w:rsidRPr="00D80CE4" w:rsidRDefault="00E00B6A" w:rsidP="00D80CE4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00B6A" w:rsidRPr="00D80CE4" w:rsidRDefault="00E00B6A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00B6A" w:rsidTr="00FD24E2">
        <w:trPr>
          <w:trHeight w:val="758"/>
        </w:trPr>
        <w:tc>
          <w:tcPr>
            <w:tcW w:w="4522" w:type="dxa"/>
            <w:vMerge w:val="restart"/>
          </w:tcPr>
          <w:p w:rsidR="00E00B6A" w:rsidRPr="00D80CE4" w:rsidRDefault="00E00B6A" w:rsidP="00D80CE4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D80CE4">
              <w:rPr>
                <w:spacing w:val="-1"/>
                <w:w w:val="105"/>
                <w:sz w:val="14"/>
              </w:rPr>
              <w:t>L'operatore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economico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violato,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per</w:t>
            </w:r>
            <w:r w:rsidRPr="00D80CE4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D80CE4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sua</w:t>
            </w:r>
            <w:r w:rsidRPr="00D80CE4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D80CE4">
              <w:rPr>
                <w:w w:val="105"/>
                <w:sz w:val="14"/>
              </w:rPr>
              <w:t xml:space="preserve">applicabili in materia di salute e sicurezza sul lavoro,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D80CE4">
              <w:rPr>
                <w:w w:val="105"/>
                <w:sz w:val="14"/>
              </w:rPr>
              <w:t>(</w:t>
            </w:r>
            <w:r w:rsidRPr="00D80CE4">
              <w:rPr>
                <w:w w:val="105"/>
                <w:sz w:val="14"/>
                <w:vertAlign w:val="superscript"/>
              </w:rPr>
              <w:t>22</w:t>
            </w:r>
            <w:r w:rsidRPr="00D80CE4">
              <w:rPr>
                <w:w w:val="105"/>
                <w:sz w:val="14"/>
              </w:rPr>
              <w:t>) di cui all’articolo 95,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1,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lett.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a),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Codice?</w:t>
            </w:r>
          </w:p>
          <w:p w:rsidR="00E00B6A" w:rsidRPr="00366714" w:rsidRDefault="00E00B6A" w:rsidP="00D80CE4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:rsidR="00E00B6A" w:rsidRPr="00366714" w:rsidRDefault="00E00B6A" w:rsidP="00D80CE4">
            <w:pPr>
              <w:pStyle w:val="TableParagraph"/>
              <w:spacing w:before="1" w:line="256" w:lineRule="auto"/>
              <w:ind w:right="189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In caso affermativo</w:t>
            </w:r>
            <w:r w:rsidRPr="00366714">
              <w:rPr>
                <w:w w:val="105"/>
                <w:sz w:val="14"/>
                <w:szCs w:val="14"/>
              </w:rPr>
              <w:t>, l'operatore economico ha adottato misure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sufficienti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dimostrare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affidabilità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nonostante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l'esistenza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motivo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esclusione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(autodisciplina</w:t>
            </w:r>
          </w:p>
          <w:p w:rsidR="00E00B6A" w:rsidRPr="00366714" w:rsidRDefault="00E00B6A" w:rsidP="00D80CE4">
            <w:pPr>
              <w:pStyle w:val="TableParagraph"/>
              <w:spacing w:line="145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“Self-Cleaning,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cfr.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articolo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96,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comma</w:t>
            </w:r>
            <w:r w:rsidRPr="00366714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6,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Codice</w:t>
            </w:r>
            <w:r w:rsidRPr="00366714">
              <w:rPr>
                <w:w w:val="105"/>
                <w:sz w:val="14"/>
                <w:szCs w:val="14"/>
              </w:rPr>
              <w:t>)?</w:t>
            </w:r>
          </w:p>
          <w:p w:rsidR="00E00B6A" w:rsidRPr="00366714" w:rsidRDefault="00E00B6A" w:rsidP="00D80CE4">
            <w:pPr>
              <w:pStyle w:val="TableParagraph"/>
              <w:spacing w:before="81" w:line="129" w:lineRule="exact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descrivere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tali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misure:</w:t>
            </w:r>
          </w:p>
          <w:p w:rsidR="00E00B6A" w:rsidRPr="00366714" w:rsidRDefault="00E00B6A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E00B6A" w:rsidRPr="00366714" w:rsidRDefault="00E00B6A" w:rsidP="00D80CE4">
            <w:pPr>
              <w:pStyle w:val="TableParagraph"/>
              <w:spacing w:before="1" w:line="254" w:lineRule="auto"/>
              <w:ind w:right="66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risarcito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impegnato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risarcire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danno causato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dal reato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dall'illecito</w:t>
            </w:r>
          </w:p>
          <w:p w:rsidR="00E00B6A" w:rsidRPr="00366714" w:rsidRDefault="00E00B6A" w:rsidP="00D80CE4">
            <w:pPr>
              <w:pStyle w:val="TableParagraph"/>
              <w:spacing w:before="68" w:line="261" w:lineRule="auto"/>
              <w:ind w:right="52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 ha chiarito i fatti e le circostanze in modo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globale collaborando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attivamente con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investigative</w:t>
            </w:r>
          </w:p>
          <w:p w:rsidR="00E00B6A" w:rsidRPr="00366714" w:rsidRDefault="00E00B6A" w:rsidP="00D80CE4">
            <w:pPr>
              <w:pStyle w:val="TableParagraph"/>
              <w:spacing w:before="62" w:line="256" w:lineRule="auto"/>
              <w:ind w:right="181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 ha adottato provvedimenti concreti di carattere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tecnico,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organizzativo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relativi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personale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idonei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prevenire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ulteriori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reati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illeciti</w:t>
            </w:r>
          </w:p>
          <w:p w:rsidR="00E00B6A" w:rsidRPr="00366714" w:rsidRDefault="00E00B6A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E00B6A" w:rsidRDefault="00E00B6A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E00B6A" w:rsidRPr="00366714" w:rsidRDefault="00E00B6A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Altro</w:t>
            </w:r>
          </w:p>
          <w:p w:rsidR="00E00B6A" w:rsidRDefault="00E00B6A" w:rsidP="00D80CE4">
            <w:pPr>
              <w:pStyle w:val="TableParagraph"/>
              <w:spacing w:before="30"/>
              <w:rPr>
                <w:w w:val="105"/>
                <w:sz w:val="14"/>
                <w:szCs w:val="14"/>
              </w:rPr>
            </w:pPr>
          </w:p>
          <w:p w:rsidR="00E00B6A" w:rsidRPr="00366714" w:rsidRDefault="00E00B6A" w:rsidP="00D80CE4">
            <w:pPr>
              <w:pStyle w:val="TableParagraph"/>
              <w:spacing w:before="3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sono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adottate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devono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essere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ancora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adottate?</w:t>
            </w:r>
          </w:p>
          <w:p w:rsidR="00E00B6A" w:rsidRPr="00366714" w:rsidRDefault="00E00B6A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:rsidR="00E00B6A" w:rsidRPr="00366714" w:rsidRDefault="00E00B6A" w:rsidP="00D80CE4">
            <w:pPr>
              <w:pStyle w:val="TableParagraph"/>
              <w:spacing w:before="1" w:line="150" w:lineRule="atLeast"/>
              <w:ind w:right="13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descritto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separato,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allegato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DGUE?</w:t>
            </w:r>
          </w:p>
          <w:p w:rsidR="00E00B6A" w:rsidRPr="00D80CE4" w:rsidRDefault="00E00B6A" w:rsidP="00D80CE4">
            <w:pPr>
              <w:pStyle w:val="TableParagraph"/>
              <w:spacing w:before="108"/>
              <w:rPr>
                <w:sz w:val="14"/>
              </w:rPr>
            </w:pPr>
            <w:r w:rsidRPr="00366714">
              <w:rPr>
                <w:w w:val="105"/>
                <w:sz w:val="14"/>
                <w:szCs w:val="14"/>
              </w:rPr>
              <w:t>Documentazione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presente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FVOE?</w:t>
            </w:r>
          </w:p>
        </w:tc>
        <w:tc>
          <w:tcPr>
            <w:tcW w:w="4520" w:type="dxa"/>
          </w:tcPr>
          <w:p w:rsidR="00E00B6A" w:rsidRPr="00D80CE4" w:rsidRDefault="00E00B6A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</w:tc>
      </w:tr>
      <w:tr w:rsidR="00E00B6A" w:rsidTr="009E4F79">
        <w:trPr>
          <w:trHeight w:val="4520"/>
        </w:trPr>
        <w:tc>
          <w:tcPr>
            <w:tcW w:w="4522" w:type="dxa"/>
            <w:vMerge/>
          </w:tcPr>
          <w:p w:rsidR="00E00B6A" w:rsidRPr="00366714" w:rsidRDefault="00E00B6A" w:rsidP="00D80CE4">
            <w:pPr>
              <w:pStyle w:val="TableParagraph"/>
              <w:spacing w:before="108"/>
              <w:rPr>
                <w:sz w:val="14"/>
                <w:szCs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00B6A" w:rsidRPr="00366714" w:rsidRDefault="00E00B6A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E00B6A" w:rsidRPr="00366714" w:rsidRDefault="00E00B6A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E00B6A" w:rsidRDefault="00E00B6A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E00B6A" w:rsidRDefault="00E00B6A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E00B6A" w:rsidRDefault="00E00B6A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E00B6A" w:rsidRDefault="00E00B6A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E00B6A" w:rsidRPr="00366714" w:rsidRDefault="00E00B6A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E00B6A" w:rsidRDefault="00E00B6A" w:rsidP="00D80CE4">
            <w:pPr>
              <w:pStyle w:val="TableParagraph"/>
              <w:spacing w:before="59"/>
              <w:rPr>
                <w:w w:val="105"/>
                <w:sz w:val="14"/>
                <w:szCs w:val="14"/>
              </w:rPr>
            </w:pPr>
          </w:p>
          <w:p w:rsidR="00E00B6A" w:rsidRPr="00366714" w:rsidRDefault="00E00B6A" w:rsidP="00D80CE4">
            <w:pPr>
              <w:pStyle w:val="TableParagraph"/>
              <w:spacing w:before="5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E00B6A" w:rsidRPr="00366714" w:rsidRDefault="00E00B6A" w:rsidP="00D80CE4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:rsidR="00E00B6A" w:rsidRPr="00366714" w:rsidRDefault="00E00B6A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E00B6A" w:rsidRPr="00366714" w:rsidRDefault="00E00B6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00B6A" w:rsidRDefault="00E00B6A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:rsidR="00E00B6A" w:rsidRDefault="00E00B6A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:rsidR="00E00B6A" w:rsidRDefault="00E00B6A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:rsidR="00E00B6A" w:rsidRPr="00366714" w:rsidRDefault="00E00B6A" w:rsidP="00D80CE4">
            <w:pPr>
              <w:pStyle w:val="TableParagraph"/>
              <w:spacing w:before="107"/>
              <w:rPr>
                <w:sz w:val="14"/>
                <w:szCs w:val="14"/>
              </w:rPr>
            </w:pPr>
            <w:r w:rsidRPr="00366714">
              <w:rPr>
                <w:w w:val="160"/>
                <w:sz w:val="14"/>
                <w:szCs w:val="14"/>
              </w:rPr>
              <w:t>[………………………..…]</w:t>
            </w:r>
          </w:p>
          <w:p w:rsidR="00E00B6A" w:rsidRDefault="00E00B6A" w:rsidP="00D80CE4">
            <w:pPr>
              <w:pStyle w:val="TableParagraph"/>
              <w:spacing w:before="97"/>
              <w:rPr>
                <w:w w:val="160"/>
                <w:sz w:val="14"/>
                <w:szCs w:val="14"/>
              </w:rPr>
            </w:pPr>
          </w:p>
          <w:p w:rsidR="00E00B6A" w:rsidRPr="00366714" w:rsidRDefault="00E00B6A" w:rsidP="00D80CE4">
            <w:pPr>
              <w:pStyle w:val="TableParagraph"/>
              <w:spacing w:before="97"/>
              <w:rPr>
                <w:sz w:val="14"/>
                <w:szCs w:val="14"/>
              </w:rPr>
            </w:pPr>
            <w:r w:rsidRPr="00366714">
              <w:rPr>
                <w:w w:val="160"/>
                <w:sz w:val="14"/>
                <w:szCs w:val="14"/>
              </w:rPr>
              <w:t>[………………………..…]</w:t>
            </w:r>
          </w:p>
          <w:p w:rsidR="00E00B6A" w:rsidRPr="00366714" w:rsidRDefault="00E00B6A" w:rsidP="00D80CE4">
            <w:pPr>
              <w:pStyle w:val="TableParagraph"/>
              <w:spacing w:before="7"/>
              <w:ind w:left="0"/>
              <w:rPr>
                <w:sz w:val="14"/>
                <w:szCs w:val="14"/>
              </w:rPr>
            </w:pPr>
          </w:p>
          <w:p w:rsidR="00E00B6A" w:rsidRPr="00366714" w:rsidRDefault="00E00B6A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E00B6A" w:rsidRDefault="00E00B6A" w:rsidP="00D80CE4">
            <w:pPr>
              <w:pStyle w:val="TableParagraph"/>
              <w:spacing w:before="19"/>
              <w:rPr>
                <w:w w:val="105"/>
                <w:sz w:val="14"/>
                <w:szCs w:val="14"/>
              </w:rPr>
            </w:pPr>
          </w:p>
          <w:p w:rsidR="00E00B6A" w:rsidRPr="00366714" w:rsidRDefault="00E00B6A" w:rsidP="00D80CE4">
            <w:pPr>
              <w:pStyle w:val="TableParagraph"/>
              <w:spacing w:before="1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  <w:tr w:rsidR="00E00B6A" w:rsidTr="009E4F79">
        <w:trPr>
          <w:trHeight w:val="4550"/>
        </w:trPr>
        <w:tc>
          <w:tcPr>
            <w:tcW w:w="4522" w:type="dxa"/>
          </w:tcPr>
          <w:p w:rsidR="00E00B6A" w:rsidRPr="00366714" w:rsidRDefault="00E00B6A" w:rsidP="00D80CE4">
            <w:pPr>
              <w:pStyle w:val="TableParagraph"/>
              <w:spacing w:before="124" w:line="256" w:lineRule="auto"/>
              <w:ind w:right="95"/>
              <w:jc w:val="bot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 economico si trova in una delle seguenti situazioni oppure è</w:t>
            </w:r>
            <w:r w:rsidRPr="00366714">
              <w:rPr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sottoposto a un procedimento per l’accertamento di una delle seguenti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situazioni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all’articolo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94, comma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5,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d),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Codice:</w:t>
            </w:r>
          </w:p>
          <w:p w:rsidR="00E00B6A" w:rsidRPr="00366714" w:rsidRDefault="00E00B6A" w:rsidP="00D80CE4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</w:p>
          <w:p w:rsidR="00E00B6A" w:rsidRPr="00366714" w:rsidRDefault="00E00B6A" w:rsidP="00D80CE4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:rsidR="00E00B6A" w:rsidRPr="00366714" w:rsidRDefault="00E00B6A" w:rsidP="00D80CE4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:rsidR="00E00B6A" w:rsidRPr="00366714" w:rsidRDefault="00E00B6A" w:rsidP="00D80CE4">
            <w:pPr>
              <w:pStyle w:val="TableParagraph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sarà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grado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eseguire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contratto?</w:t>
            </w:r>
          </w:p>
          <w:p w:rsidR="00E00B6A" w:rsidRPr="00FD24E2" w:rsidRDefault="00E00B6A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liquidazione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giudiziale</w:t>
            </w:r>
          </w:p>
          <w:p w:rsidR="00E00B6A" w:rsidRPr="00366714" w:rsidRDefault="00E00B6A" w:rsidP="00FD24E2">
            <w:pPr>
              <w:pStyle w:val="TableParagraph"/>
              <w:tabs>
                <w:tab w:val="left" w:pos="598"/>
              </w:tabs>
              <w:spacing w:before="116"/>
              <w:ind w:left="246"/>
              <w:rPr>
                <w:sz w:val="14"/>
                <w:szCs w:val="14"/>
              </w:rPr>
            </w:pPr>
          </w:p>
          <w:p w:rsidR="00E00B6A" w:rsidRPr="00FD24E2" w:rsidRDefault="00E00B6A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liquidazione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coatta</w:t>
            </w:r>
          </w:p>
          <w:p w:rsidR="00E00B6A" w:rsidRDefault="00E00B6A" w:rsidP="00FD24E2">
            <w:pPr>
              <w:pStyle w:val="TableParagraph"/>
              <w:tabs>
                <w:tab w:val="left" w:pos="598"/>
              </w:tabs>
              <w:ind w:left="0"/>
              <w:rPr>
                <w:sz w:val="14"/>
                <w:szCs w:val="14"/>
              </w:rPr>
            </w:pPr>
          </w:p>
          <w:p w:rsidR="00E00B6A" w:rsidRPr="00366714" w:rsidRDefault="00E00B6A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:rsidR="00E00B6A" w:rsidRPr="00FD24E2" w:rsidRDefault="00E00B6A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concordato</w:t>
            </w:r>
            <w:r w:rsidRPr="00366714">
              <w:rPr>
                <w:spacing w:val="-9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preventivo</w:t>
            </w:r>
          </w:p>
          <w:p w:rsidR="00E00B6A" w:rsidRDefault="00E00B6A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:rsidR="00E00B6A" w:rsidRPr="00366714" w:rsidRDefault="00E00B6A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:rsidR="00E00B6A" w:rsidRPr="00FD24E2" w:rsidRDefault="00E00B6A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nei</w:t>
            </w:r>
            <w:r w:rsidRPr="0036671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cui</w:t>
            </w:r>
            <w:r w:rsidRPr="00366714">
              <w:rPr>
                <w:spacing w:val="14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confronti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sia</w:t>
            </w:r>
            <w:r w:rsidRPr="0036671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in</w:t>
            </w:r>
            <w:r w:rsidRPr="0036671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corso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un</w:t>
            </w:r>
            <w:r w:rsidRPr="0036671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procedimento</w:t>
            </w:r>
            <w:r w:rsidRPr="00366714">
              <w:rPr>
                <w:spacing w:val="1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per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l’accesso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>
              <w:rPr>
                <w:w w:val="105"/>
                <w:sz w:val="14"/>
                <w:szCs w:val="14"/>
                <w:shd w:val="clear" w:color="auto" w:fill="F4FDFD"/>
              </w:rPr>
              <w:t xml:space="preserve">a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una di</w:t>
            </w:r>
            <w:r w:rsidRPr="00366714">
              <w:rPr>
                <w:spacing w:val="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tali</w:t>
            </w:r>
            <w:r w:rsidRPr="00366714">
              <w:rPr>
                <w:spacing w:val="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procedure</w:t>
            </w:r>
          </w:p>
          <w:p w:rsidR="00E00B6A" w:rsidRDefault="00E00B6A" w:rsidP="00FD24E2">
            <w:pPr>
              <w:pStyle w:val="TableParagraph"/>
              <w:tabs>
                <w:tab w:val="left" w:pos="598"/>
              </w:tabs>
              <w:ind w:left="0"/>
              <w:rPr>
                <w:w w:val="105"/>
                <w:sz w:val="14"/>
                <w:szCs w:val="14"/>
              </w:rPr>
            </w:pPr>
          </w:p>
          <w:p w:rsidR="00E00B6A" w:rsidRPr="00366714" w:rsidRDefault="00E00B6A" w:rsidP="00FD24E2">
            <w:pPr>
              <w:pStyle w:val="TableParagraph"/>
              <w:tabs>
                <w:tab w:val="left" w:pos="598"/>
              </w:tabs>
              <w:ind w:left="246"/>
              <w:rPr>
                <w:w w:val="105"/>
                <w:sz w:val="14"/>
                <w:szCs w:val="14"/>
              </w:rPr>
            </w:pPr>
          </w:p>
          <w:p w:rsidR="00E00B6A" w:rsidRPr="00366714" w:rsidRDefault="00E00B6A" w:rsidP="00307ADE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:rsidR="00E00B6A" w:rsidRPr="00366714" w:rsidRDefault="00E00B6A" w:rsidP="00307ADE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:rsidR="00E00B6A" w:rsidRPr="00366714" w:rsidRDefault="00E00B6A" w:rsidP="00307ADE">
            <w:pPr>
              <w:pStyle w:val="TableParagraph"/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sarà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grado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eseguire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contratto?</w:t>
            </w:r>
          </w:p>
        </w:tc>
        <w:tc>
          <w:tcPr>
            <w:tcW w:w="4520" w:type="dxa"/>
          </w:tcPr>
          <w:p w:rsidR="00E00B6A" w:rsidRPr="00366714" w:rsidRDefault="00E00B6A" w:rsidP="00D80CE4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:rsidR="00E00B6A" w:rsidRPr="00366714" w:rsidRDefault="00E00B6A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E00B6A" w:rsidRPr="00366714" w:rsidRDefault="00E00B6A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E00B6A" w:rsidRPr="00366714" w:rsidRDefault="00E00B6A">
            <w:pPr>
              <w:pStyle w:val="TableParagrap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E00B6A" w:rsidRPr="00366714" w:rsidRDefault="00E00B6A">
            <w:pPr>
              <w:pStyle w:val="TableParagraph"/>
              <w:rPr>
                <w:sz w:val="14"/>
                <w:szCs w:val="14"/>
              </w:rPr>
            </w:pPr>
          </w:p>
          <w:p w:rsidR="00E00B6A" w:rsidRPr="00366714" w:rsidRDefault="00E00B6A" w:rsidP="00D80CE4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:rsidR="00E00B6A" w:rsidRPr="00366714" w:rsidRDefault="00E00B6A" w:rsidP="00794326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E00B6A" w:rsidRPr="00366714" w:rsidRDefault="00E00B6A" w:rsidP="00794326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E00B6A" w:rsidRPr="00366714" w:rsidRDefault="00E00B6A" w:rsidP="00794326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E00B6A" w:rsidRPr="00366714" w:rsidRDefault="00E00B6A" w:rsidP="00B9190E">
            <w:pPr>
              <w:pStyle w:val="TableParagraph"/>
              <w:spacing w:line="127" w:lineRule="exact"/>
              <w:ind w:left="0"/>
              <w:rPr>
                <w:w w:val="105"/>
                <w:sz w:val="14"/>
                <w:szCs w:val="14"/>
              </w:rPr>
            </w:pPr>
          </w:p>
          <w:p w:rsidR="00E00B6A" w:rsidRDefault="00E00B6A" w:rsidP="00307ADE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:rsidR="00E00B6A" w:rsidRDefault="00E00B6A" w:rsidP="00307ADE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:rsidR="00E00B6A" w:rsidRPr="00366714" w:rsidRDefault="00E00B6A" w:rsidP="00307ADE">
            <w:pPr>
              <w:pStyle w:val="TableParagraph"/>
              <w:spacing w:line="127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 indicare gli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E00B6A" w:rsidRPr="00366714" w:rsidRDefault="00E00B6A" w:rsidP="000F34EB">
            <w:pPr>
              <w:pStyle w:val="TableParagraph"/>
              <w:spacing w:before="1"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E00B6A" w:rsidRDefault="00E00B6A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E00B6A" w:rsidRPr="00366714" w:rsidRDefault="00E00B6A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E00B6A" w:rsidRPr="00366714" w:rsidRDefault="00E00B6A" w:rsidP="000F34EB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>
              <w:rPr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E00B6A" w:rsidRDefault="00E00B6A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E00B6A" w:rsidRPr="00366714" w:rsidRDefault="00E00B6A" w:rsidP="00FD24E2">
            <w:pPr>
              <w:pStyle w:val="TableParagraph"/>
              <w:spacing w:line="126" w:lineRule="exact"/>
              <w:ind w:left="12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E00B6A" w:rsidRPr="00366714" w:rsidRDefault="00E00B6A" w:rsidP="000F34EB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E00B6A" w:rsidRDefault="00E00B6A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E00B6A" w:rsidRPr="00366714" w:rsidRDefault="00E00B6A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E00B6A" w:rsidRPr="00366714" w:rsidRDefault="00E00B6A" w:rsidP="00FD24E2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E00B6A" w:rsidRPr="00366714" w:rsidRDefault="00E00B6A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E00B6A" w:rsidRPr="00366714" w:rsidRDefault="00E00B6A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E00B6A" w:rsidRDefault="00E00B6A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E00B6A" w:rsidRDefault="00E00B6A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E00B6A" w:rsidRDefault="00E00B6A" w:rsidP="000F34EB">
            <w:pPr>
              <w:pStyle w:val="TableParagraph"/>
              <w:spacing w:line="126" w:lineRule="exact"/>
              <w:ind w:left="0"/>
              <w:rPr>
                <w:w w:val="105"/>
                <w:sz w:val="14"/>
                <w:szCs w:val="14"/>
              </w:rPr>
            </w:pPr>
          </w:p>
          <w:p w:rsidR="00E00B6A" w:rsidRPr="00366714" w:rsidRDefault="00E00B6A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</w:tbl>
    <w:p w:rsidR="00E00B6A" w:rsidRDefault="00E00B6A">
      <w:pPr>
        <w:pStyle w:val="BodyText"/>
        <w:rPr>
          <w:sz w:val="23"/>
        </w:rPr>
      </w:pPr>
      <w:r>
        <w:rPr>
          <w:noProof/>
          <w:lang w:eastAsia="it-IT"/>
        </w:rPr>
        <w:pict>
          <v:rect id="_x0000_s1039" style="position:absolute;margin-left:87.6pt;margin-top:15pt;width:140.15pt;height:.6pt;z-index:-25165824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00B6A" w:rsidRDefault="00E00B6A">
      <w:pPr>
        <w:pStyle w:val="BodyText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 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E00B6A" w:rsidRDefault="00E00B6A">
      <w:pPr>
        <w:pStyle w:val="BodyText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E00B6A" w:rsidRDefault="00E00B6A">
      <w:pPr>
        <w:spacing w:line="264" w:lineRule="auto"/>
        <w:sectPr w:rsidR="00E00B6A">
          <w:pgSz w:w="11910" w:h="16840"/>
          <w:pgMar w:top="1580" w:right="420" w:bottom="2100" w:left="1100" w:header="0" w:footer="1906" w:gutter="0"/>
          <w:cols w:space="720"/>
        </w:sectPr>
      </w:pPr>
    </w:p>
    <w:p w:rsidR="00E00B6A" w:rsidRDefault="00E00B6A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00B6A" w:rsidTr="000F34EB">
        <w:trPr>
          <w:trHeight w:val="954"/>
        </w:trPr>
        <w:tc>
          <w:tcPr>
            <w:tcW w:w="4522" w:type="dxa"/>
          </w:tcPr>
          <w:p w:rsidR="00E00B6A" w:rsidRPr="00D80CE4" w:rsidRDefault="00E00B6A" w:rsidP="00D80CE4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(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Il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dal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che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è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dal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gli</w:t>
            </w:r>
            <w:r w:rsidRPr="00D80CE4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D80CE4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E00B6A" w:rsidRDefault="00E00B6A" w:rsidP="00D80CE4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w w:val="105"/>
                <w:sz w:val="13"/>
              </w:rPr>
            </w:pPr>
          </w:p>
          <w:p w:rsidR="00E00B6A" w:rsidRPr="00D80CE4" w:rsidRDefault="00E00B6A" w:rsidP="00D80CE4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affermativo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estremi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provvedimento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rFonts w:ascii="Times New Roman"/>
                <w:w w:val="105"/>
                <w:sz w:val="13"/>
              </w:rPr>
              <w:tab/>
            </w:r>
            <w:r w:rsidRPr="00D80CE4">
              <w:rPr>
                <w:w w:val="105"/>
                <w:sz w:val="13"/>
              </w:rPr>
              <w:t>]</w:t>
            </w:r>
          </w:p>
        </w:tc>
      </w:tr>
      <w:tr w:rsidR="00E00B6A" w:rsidTr="009E4F79">
        <w:trPr>
          <w:trHeight w:val="10790"/>
        </w:trPr>
        <w:tc>
          <w:tcPr>
            <w:tcW w:w="4522" w:type="dxa"/>
          </w:tcPr>
          <w:p w:rsidR="00E00B6A" w:rsidRPr="00D80CE4" w:rsidRDefault="00E00B6A" w:rsidP="00D80CE4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reso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colpevole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D80CE4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illeciti</w:t>
            </w:r>
          </w:p>
          <w:p w:rsidR="00E00B6A" w:rsidRPr="00D80CE4" w:rsidRDefault="00E00B6A" w:rsidP="00D80CE4">
            <w:pPr>
              <w:pStyle w:val="TableParagraph"/>
              <w:spacing w:before="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D80CE4">
              <w:rPr>
                <w:w w:val="105"/>
                <w:sz w:val="14"/>
              </w:rPr>
              <w:t>(</w:t>
            </w:r>
            <w:r w:rsidRPr="00D80CE4">
              <w:rPr>
                <w:w w:val="105"/>
                <w:sz w:val="14"/>
                <w:vertAlign w:val="superscript"/>
              </w:rPr>
              <w:t>23</w:t>
            </w:r>
            <w:r w:rsidRPr="00D80CE4">
              <w:rPr>
                <w:w w:val="105"/>
                <w:sz w:val="14"/>
              </w:rPr>
              <w:t>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cui all’art.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98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Codice?</w:t>
            </w:r>
          </w:p>
          <w:p w:rsidR="00E00B6A" w:rsidRPr="00D80CE4" w:rsidRDefault="00E00B6A" w:rsidP="00D80CE4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00B6A" w:rsidRDefault="00E00B6A" w:rsidP="00D80CE4">
            <w:pPr>
              <w:pStyle w:val="TableParagraph"/>
              <w:spacing w:before="6"/>
              <w:rPr>
                <w:w w:val="105"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informazioni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dettagliate,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specificando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tipologia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illecito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seguenti:</w:t>
            </w:r>
          </w:p>
          <w:p w:rsidR="00E00B6A" w:rsidRDefault="00E00B6A" w:rsidP="00D80CE4">
            <w:pPr>
              <w:pStyle w:val="TableParagraph"/>
              <w:spacing w:before="6"/>
              <w:rPr>
                <w:w w:val="105"/>
                <w:sz w:val="14"/>
              </w:rPr>
            </w:pPr>
          </w:p>
          <w:p w:rsidR="00E00B6A" w:rsidRDefault="00E00B6A" w:rsidP="000F34EB">
            <w:pPr>
              <w:pStyle w:val="TableParagraph"/>
              <w:numPr>
                <w:ilvl w:val="0"/>
                <w:numId w:val="29"/>
              </w:numPr>
              <w:spacing w:before="5" w:line="254" w:lineRule="auto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subito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l’irrogazione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sanzion</w:t>
            </w:r>
            <w:r>
              <w:rPr>
                <w:w w:val="105"/>
                <w:sz w:val="13"/>
              </w:rPr>
              <w:t xml:space="preserve">e </w:t>
            </w:r>
            <w:r w:rsidRPr="00D80CE4">
              <w:rPr>
                <w:w w:val="105"/>
                <w:sz w:val="13"/>
              </w:rPr>
              <w:t>esecutiva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dall’Autorità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garante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concorrenza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mercato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altra</w:t>
            </w:r>
            <w:r w:rsidRPr="00D80CE4">
              <w:rPr>
                <w:spacing w:val="3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2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settore,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rilevante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2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relazione</w:t>
            </w:r>
            <w:r w:rsidRPr="00D80CE4">
              <w:rPr>
                <w:spacing w:val="3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all’oggetto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specifico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dell’appalto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 lett. a, del Codice)?</w:t>
            </w:r>
          </w:p>
          <w:p w:rsidR="00E00B6A" w:rsidRDefault="00E00B6A" w:rsidP="000F34EB">
            <w:pPr>
              <w:pStyle w:val="TableParagraph"/>
              <w:spacing w:before="5" w:line="254" w:lineRule="auto"/>
              <w:ind w:left="448"/>
              <w:rPr>
                <w:w w:val="105"/>
                <w:sz w:val="13"/>
              </w:rPr>
            </w:pPr>
          </w:p>
          <w:p w:rsidR="00E00B6A" w:rsidRPr="000F34EB" w:rsidRDefault="00E00B6A" w:rsidP="000F34EB">
            <w:pPr>
              <w:pStyle w:val="TableParagraph"/>
              <w:numPr>
                <w:ilvl w:val="0"/>
                <w:numId w:val="29"/>
              </w:numPr>
              <w:spacing w:before="6"/>
              <w:rPr>
                <w:w w:val="105"/>
                <w:sz w:val="14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economico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ha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tentato 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 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influenzare 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indebitamente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processo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decisionale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della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stazione  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appaltante  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ottenere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informazioni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riservate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proprio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vantaggio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fornito,</w:t>
            </w:r>
            <w:r w:rsidRPr="00D80CE4">
              <w:rPr>
                <w:spacing w:val="1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anche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per 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negligenza,  informazioni 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false 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 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fuorvianti  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suscettibili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sz w:val="13"/>
              </w:rPr>
              <w:t>influenzare</w:t>
            </w:r>
            <w:r w:rsidRPr="00D80CE4">
              <w:rPr>
                <w:spacing w:val="14"/>
                <w:sz w:val="13"/>
              </w:rPr>
              <w:t xml:space="preserve"> </w:t>
            </w:r>
            <w:r w:rsidRPr="00D80CE4">
              <w:rPr>
                <w:sz w:val="13"/>
              </w:rPr>
              <w:t>le</w:t>
            </w:r>
            <w:r w:rsidRPr="00D80CE4">
              <w:rPr>
                <w:spacing w:val="20"/>
                <w:sz w:val="13"/>
              </w:rPr>
              <w:t xml:space="preserve"> </w:t>
            </w:r>
            <w:r w:rsidRPr="00D80CE4">
              <w:rPr>
                <w:sz w:val="13"/>
              </w:rPr>
              <w:t>decisioni</w:t>
            </w:r>
            <w:r w:rsidRPr="00D80CE4">
              <w:rPr>
                <w:spacing w:val="18"/>
                <w:sz w:val="13"/>
              </w:rPr>
              <w:t xml:space="preserve"> </w:t>
            </w:r>
            <w:r w:rsidRPr="00D80CE4">
              <w:rPr>
                <w:sz w:val="13"/>
              </w:rPr>
              <w:t>sull'esclusione,</w:t>
            </w:r>
            <w:r w:rsidRPr="00D80CE4">
              <w:rPr>
                <w:spacing w:val="22"/>
                <w:sz w:val="13"/>
              </w:rPr>
              <w:t xml:space="preserve"> </w:t>
            </w:r>
            <w:r w:rsidRPr="00D80CE4">
              <w:rPr>
                <w:sz w:val="13"/>
              </w:rPr>
              <w:t>la</w:t>
            </w:r>
            <w:r w:rsidRPr="00D80CE4">
              <w:rPr>
                <w:spacing w:val="20"/>
                <w:sz w:val="13"/>
              </w:rPr>
              <w:t xml:space="preserve"> </w:t>
            </w:r>
            <w:r w:rsidRPr="00D80CE4">
              <w:rPr>
                <w:sz w:val="13"/>
              </w:rPr>
              <w:t>selezione</w:t>
            </w:r>
            <w:r w:rsidRPr="00D80CE4">
              <w:rPr>
                <w:spacing w:val="21"/>
                <w:sz w:val="13"/>
              </w:rPr>
              <w:t xml:space="preserve"> </w:t>
            </w:r>
            <w:r w:rsidRPr="00D80CE4">
              <w:rPr>
                <w:sz w:val="13"/>
              </w:rPr>
              <w:t>o</w:t>
            </w:r>
            <w:r w:rsidRPr="00D80CE4">
              <w:rPr>
                <w:spacing w:val="18"/>
                <w:sz w:val="13"/>
              </w:rPr>
              <w:t xml:space="preserve"> </w:t>
            </w:r>
            <w:r w:rsidRPr="00D80CE4">
              <w:rPr>
                <w:sz w:val="13"/>
              </w:rPr>
              <w:t>l'aggiudicazione</w:t>
            </w:r>
            <w:r>
              <w:rPr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 comma 3, lett.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b, 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E00B6A" w:rsidRPr="000F34EB" w:rsidRDefault="00E00B6A" w:rsidP="000F34EB">
            <w:pPr>
              <w:pStyle w:val="TableParagraph"/>
              <w:spacing w:before="6"/>
              <w:ind w:left="448"/>
              <w:rPr>
                <w:w w:val="105"/>
                <w:sz w:val="14"/>
              </w:rPr>
            </w:pPr>
          </w:p>
          <w:p w:rsidR="00E00B6A" w:rsidRPr="000F34EB" w:rsidRDefault="00E00B6A" w:rsidP="000F34EB">
            <w:pPr>
              <w:pStyle w:val="TableParagraph"/>
              <w:numPr>
                <w:ilvl w:val="0"/>
                <w:numId w:val="29"/>
              </w:numPr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economico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ha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dimostrato </w:t>
            </w:r>
            <w:r w:rsidRPr="00D80CE4">
              <w:rPr>
                <w:spacing w:val="3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significative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persistenti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carenze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nell'esecuzione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precedente</w:t>
            </w:r>
            <w:r w:rsidRPr="00D80CE4">
              <w:rPr>
                <w:spacing w:val="2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contratto</w:t>
            </w:r>
            <w:r w:rsidRPr="00D80CE4">
              <w:rPr>
                <w:spacing w:val="1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appalto</w:t>
            </w:r>
            <w:r w:rsidRPr="00D80CE4">
              <w:rPr>
                <w:spacing w:val="2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concessione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che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hanno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causato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risoluzione per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inadempimento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condanna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al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risarcimento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del 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danno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altre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sanzioni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comparabili, derivanti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 inadempienze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particolarmente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ripetizione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indice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persistente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carenza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professionale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 3,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E00B6A" w:rsidRDefault="00E00B6A" w:rsidP="000F34EB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00B6A" w:rsidRPr="000F34EB" w:rsidRDefault="00E00B6A" w:rsidP="000F34EB">
            <w:pPr>
              <w:pStyle w:val="TableParagraph"/>
              <w:spacing w:before="5"/>
              <w:ind w:left="448"/>
              <w:rPr>
                <w:sz w:val="13"/>
              </w:rPr>
            </w:pPr>
          </w:p>
          <w:p w:rsidR="00E00B6A" w:rsidRPr="000F34EB" w:rsidRDefault="00E00B6A" w:rsidP="000F34EB">
            <w:pPr>
              <w:pStyle w:val="TableParagraph"/>
              <w:numPr>
                <w:ilvl w:val="0"/>
                <w:numId w:val="29"/>
              </w:numPr>
              <w:spacing w:before="4" w:line="254" w:lineRule="auto"/>
              <w:ind w:right="319"/>
              <w:rPr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inadempimento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confronti di uno o più subappaltatori (art. 98, comma 3, lett. d, del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E00B6A" w:rsidRPr="00D80CE4" w:rsidRDefault="00E00B6A" w:rsidP="000F34EB">
            <w:pPr>
              <w:pStyle w:val="TableParagraph"/>
              <w:spacing w:before="4" w:line="254" w:lineRule="auto"/>
              <w:ind w:left="448" w:right="319"/>
              <w:rPr>
                <w:sz w:val="13"/>
              </w:rPr>
            </w:pPr>
          </w:p>
          <w:p w:rsidR="00E00B6A" w:rsidRDefault="00E00B6A" w:rsidP="000F34EB">
            <w:pPr>
              <w:pStyle w:val="TableParagraph"/>
              <w:numPr>
                <w:ilvl w:val="0"/>
                <w:numId w:val="29"/>
              </w:numPr>
              <w:spacing w:before="4" w:line="254" w:lineRule="auto"/>
              <w:ind w:right="319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violato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divieto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intestazione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fiduciaria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all'articolo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17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legge 19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 1990,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55, (art. 98, comma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E00B6A" w:rsidRDefault="00E00B6A" w:rsidP="000F34EB">
            <w:pPr>
              <w:pStyle w:val="TableParagraph"/>
              <w:spacing w:before="4" w:line="254" w:lineRule="auto"/>
              <w:ind w:left="0" w:right="319"/>
              <w:rPr>
                <w:w w:val="105"/>
                <w:sz w:val="13"/>
              </w:rPr>
            </w:pPr>
          </w:p>
          <w:p w:rsidR="00E00B6A" w:rsidRPr="000F34EB" w:rsidRDefault="00E00B6A" w:rsidP="000F34EB">
            <w:pPr>
              <w:pStyle w:val="TableParagraph"/>
              <w:spacing w:before="4" w:line="254" w:lineRule="auto"/>
              <w:ind w:left="448" w:right="319"/>
              <w:rPr>
                <w:w w:val="105"/>
                <w:sz w:val="13"/>
              </w:rPr>
            </w:pPr>
          </w:p>
          <w:p w:rsidR="00E00B6A" w:rsidRPr="000F34EB" w:rsidRDefault="00E00B6A" w:rsidP="000F34EB">
            <w:pPr>
              <w:pStyle w:val="TableParagraph"/>
              <w:numPr>
                <w:ilvl w:val="0"/>
                <w:numId w:val="29"/>
              </w:numPr>
              <w:spacing w:line="130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violazione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stata rimossa?</w:t>
            </w:r>
          </w:p>
          <w:p w:rsidR="00E00B6A" w:rsidRDefault="00E00B6A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E00B6A" w:rsidRDefault="00E00B6A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E00B6A" w:rsidRDefault="00E00B6A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E00B6A" w:rsidRDefault="00E00B6A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E00B6A" w:rsidRDefault="00E00B6A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E00B6A" w:rsidRDefault="00E00B6A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E00B6A" w:rsidRDefault="00E00B6A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E00B6A" w:rsidRPr="00D80CE4" w:rsidRDefault="00E00B6A" w:rsidP="000F34EB">
            <w:pPr>
              <w:pStyle w:val="TableParagraph"/>
              <w:spacing w:line="130" w:lineRule="exact"/>
              <w:rPr>
                <w:sz w:val="13"/>
              </w:rPr>
            </w:pPr>
          </w:p>
          <w:p w:rsidR="00E00B6A" w:rsidRPr="000F34EB" w:rsidRDefault="00E00B6A" w:rsidP="000F34EB">
            <w:pPr>
              <w:pStyle w:val="TableParagraph"/>
              <w:numPr>
                <w:ilvl w:val="0"/>
                <w:numId w:val="29"/>
              </w:numPr>
              <w:spacing w:before="5" w:line="259" w:lineRule="auto"/>
              <w:rPr>
                <w:sz w:val="13"/>
              </w:rPr>
            </w:pPr>
            <w:r w:rsidRPr="00D80CE4">
              <w:rPr>
                <w:w w:val="105"/>
                <w:sz w:val="13"/>
              </w:rPr>
              <w:t>omessa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denuncia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all'autorità</w:t>
            </w:r>
            <w:r w:rsidRPr="00D80CE4">
              <w:rPr>
                <w:spacing w:val="2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giudiziaria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parte</w:t>
            </w:r>
            <w:r w:rsidRPr="00D80CE4">
              <w:rPr>
                <w:spacing w:val="2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dell'operatore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offesa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puniti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dagli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317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 629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aggravati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416-bis.1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medesimo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E00B6A" w:rsidRPr="00D80CE4" w:rsidRDefault="00E00B6A" w:rsidP="00D80CE4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E00B6A" w:rsidRDefault="00E00B6A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Ricorrono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 dall'articolo 4,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primo comma, 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legge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24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novembre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1981,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689?</w:t>
            </w:r>
          </w:p>
          <w:p w:rsidR="00E00B6A" w:rsidRDefault="00E00B6A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</w:p>
          <w:p w:rsidR="00E00B6A" w:rsidRDefault="00E00B6A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</w:p>
          <w:p w:rsidR="00E00B6A" w:rsidRDefault="00E00B6A" w:rsidP="000F34EB">
            <w:pPr>
              <w:pStyle w:val="TableParagraph"/>
              <w:spacing w:before="6"/>
              <w:ind w:left="0"/>
              <w:rPr>
                <w:w w:val="105"/>
                <w:sz w:val="13"/>
              </w:rPr>
            </w:pPr>
          </w:p>
          <w:p w:rsidR="00E00B6A" w:rsidRDefault="00E00B6A" w:rsidP="000F34EB">
            <w:pPr>
              <w:pStyle w:val="TableParagraph"/>
              <w:spacing w:before="6"/>
              <w:ind w:left="0"/>
              <w:rPr>
                <w:w w:val="105"/>
                <w:sz w:val="13"/>
              </w:rPr>
            </w:pPr>
          </w:p>
          <w:p w:rsidR="00E00B6A" w:rsidRPr="000F34EB" w:rsidRDefault="00E00B6A" w:rsidP="000F34EB">
            <w:pPr>
              <w:pStyle w:val="TableParagraph"/>
              <w:numPr>
                <w:ilvl w:val="0"/>
                <w:numId w:val="30"/>
              </w:numPr>
              <w:spacing w:line="156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contestata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commissione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parte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dell’operatore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economico,</w:t>
            </w:r>
            <w:r w:rsidRPr="00D80CE4"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ovvero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 comma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taluno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consumati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tentati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medesimo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 comma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g, 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E00B6A" w:rsidRPr="000F34EB" w:rsidRDefault="00E00B6A" w:rsidP="000F34EB">
            <w:pPr>
              <w:pStyle w:val="TableParagraph"/>
              <w:spacing w:line="156" w:lineRule="exact"/>
              <w:ind w:left="609"/>
              <w:rPr>
                <w:sz w:val="13"/>
              </w:rPr>
            </w:pPr>
          </w:p>
          <w:p w:rsidR="00E00B6A" w:rsidRPr="00D80CE4" w:rsidRDefault="00E00B6A" w:rsidP="000F34EB">
            <w:pPr>
              <w:pStyle w:val="TableParagraph"/>
              <w:numPr>
                <w:ilvl w:val="0"/>
                <w:numId w:val="30"/>
              </w:numPr>
              <w:spacing w:line="156" w:lineRule="exact"/>
              <w:rPr>
                <w:sz w:val="13"/>
              </w:rPr>
            </w:pPr>
            <w:r>
              <w:rPr>
                <w:w w:val="105"/>
                <w:sz w:val="13"/>
              </w:rPr>
              <w:t xml:space="preserve">Contestata o accerta commissione </w:t>
            </w:r>
            <w:r w:rsidRPr="00D80CE4">
              <w:rPr>
                <w:w w:val="105"/>
                <w:sz w:val="13"/>
              </w:rPr>
              <w:t>da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parte 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dell’operatore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taluno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seguenti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consumati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E00B6A" w:rsidRPr="00D80CE4" w:rsidRDefault="00E00B6A" w:rsidP="00D80CE4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E00B6A" w:rsidRPr="00D80CE4" w:rsidRDefault="00E00B6A" w:rsidP="00C52B21">
            <w:pPr>
              <w:pStyle w:val="TableParagraph"/>
              <w:spacing w:before="7" w:line="132" w:lineRule="exact"/>
              <w:ind w:left="249"/>
              <w:rPr>
                <w:rFonts w:ascii="Arial" w:hAnsi="Arial"/>
                <w:b/>
                <w:sz w:val="14"/>
              </w:rPr>
            </w:pPr>
          </w:p>
        </w:tc>
        <w:tc>
          <w:tcPr>
            <w:tcW w:w="4520" w:type="dxa"/>
          </w:tcPr>
          <w:p w:rsidR="00E00B6A" w:rsidRDefault="00E00B6A" w:rsidP="00D80CE4">
            <w:pPr>
              <w:pStyle w:val="TableParagraph"/>
              <w:spacing w:before="125" w:line="142" w:lineRule="exact"/>
              <w:rPr>
                <w:w w:val="105"/>
                <w:sz w:val="14"/>
              </w:rPr>
            </w:pPr>
          </w:p>
          <w:p w:rsidR="00E00B6A" w:rsidRPr="00D80CE4" w:rsidRDefault="00E00B6A" w:rsidP="00D80CE4">
            <w:pPr>
              <w:pStyle w:val="TableParagraph"/>
              <w:spacing w:before="125" w:line="142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E00B6A" w:rsidRPr="00D80CE4" w:rsidRDefault="00E00B6A" w:rsidP="00D80CE4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00B6A" w:rsidRDefault="00E00B6A">
            <w:pPr>
              <w:pStyle w:val="TableParagraph"/>
              <w:rPr>
                <w:w w:val="105"/>
                <w:sz w:val="14"/>
              </w:rPr>
            </w:pPr>
          </w:p>
          <w:p w:rsidR="00E00B6A" w:rsidRDefault="00E00B6A">
            <w:pPr>
              <w:pStyle w:val="TableParagraph"/>
              <w:rPr>
                <w:w w:val="105"/>
                <w:sz w:val="14"/>
              </w:rPr>
            </w:pPr>
          </w:p>
          <w:p w:rsidR="00E00B6A" w:rsidRDefault="00E00B6A">
            <w:pPr>
              <w:pStyle w:val="TableParagraph"/>
              <w:rPr>
                <w:w w:val="105"/>
                <w:sz w:val="14"/>
              </w:rPr>
            </w:pPr>
          </w:p>
          <w:p w:rsidR="00E00B6A" w:rsidRDefault="00E00B6A">
            <w:pPr>
              <w:pStyle w:val="TableParagraph"/>
              <w:rPr>
                <w:w w:val="105"/>
                <w:sz w:val="14"/>
              </w:rPr>
            </w:pPr>
          </w:p>
          <w:p w:rsidR="00E00B6A" w:rsidRPr="00D80CE4" w:rsidRDefault="00E00B6A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E00B6A" w:rsidRPr="00D80CE4" w:rsidRDefault="00E00B6A" w:rsidP="00D80CE4">
            <w:pPr>
              <w:pStyle w:val="TableParagraph"/>
              <w:spacing w:before="82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E00B6A" w:rsidRDefault="00E00B6A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E00B6A" w:rsidRDefault="00E00B6A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E00B6A" w:rsidRDefault="00E00B6A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E00B6A" w:rsidRPr="00D80CE4" w:rsidRDefault="00E00B6A" w:rsidP="00D80CE4">
            <w:pPr>
              <w:pStyle w:val="TableParagraph"/>
              <w:spacing w:before="5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E00B6A" w:rsidRPr="00D80CE4" w:rsidRDefault="00E00B6A" w:rsidP="00D80CE4">
            <w:pPr>
              <w:pStyle w:val="TableParagraph"/>
              <w:spacing w:before="29"/>
              <w:rPr>
                <w:rFonts w:ascii="Times New Roman"/>
                <w:sz w:val="12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E00B6A" w:rsidRDefault="00E00B6A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E00B6A" w:rsidRDefault="00E00B6A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E00B6A" w:rsidRDefault="00E00B6A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E00B6A" w:rsidRDefault="00E00B6A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E00B6A" w:rsidRPr="00D80CE4" w:rsidRDefault="00E00B6A" w:rsidP="00D80CE4">
            <w:pPr>
              <w:pStyle w:val="TableParagraph"/>
              <w:spacing w:before="73" w:line="138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E00B6A" w:rsidRPr="00D80CE4" w:rsidRDefault="00E00B6A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E00B6A" w:rsidRDefault="00E00B6A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E00B6A" w:rsidRDefault="00E00B6A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E00B6A" w:rsidRDefault="00E00B6A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E00B6A" w:rsidRDefault="00E00B6A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E00B6A" w:rsidRPr="00D80CE4" w:rsidRDefault="00E00B6A" w:rsidP="00D80CE4">
            <w:pPr>
              <w:pStyle w:val="TableParagraph"/>
              <w:spacing w:before="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E00B6A" w:rsidRPr="00D80CE4" w:rsidRDefault="00E00B6A" w:rsidP="00D80CE4">
            <w:pPr>
              <w:pStyle w:val="TableParagraph"/>
              <w:spacing w:before="43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E00B6A" w:rsidRDefault="00E00B6A" w:rsidP="00D80CE4">
            <w:pPr>
              <w:pStyle w:val="TableParagraph"/>
              <w:spacing w:before="19"/>
              <w:rPr>
                <w:w w:val="105"/>
                <w:sz w:val="14"/>
              </w:rPr>
            </w:pPr>
          </w:p>
          <w:p w:rsidR="00E00B6A" w:rsidRPr="00D80CE4" w:rsidRDefault="00E00B6A" w:rsidP="00D80CE4">
            <w:pPr>
              <w:pStyle w:val="TableParagraph"/>
              <w:spacing w:before="19"/>
              <w:rPr>
                <w:rFonts w:ascii="Times New Roman"/>
                <w:sz w:val="12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E00B6A" w:rsidRDefault="00E00B6A">
            <w:pPr>
              <w:pStyle w:val="TableParagraph"/>
              <w:rPr>
                <w:w w:val="165"/>
                <w:sz w:val="14"/>
              </w:rPr>
            </w:pPr>
          </w:p>
          <w:p w:rsidR="00E00B6A" w:rsidRPr="00D80CE4" w:rsidRDefault="00E00B6A">
            <w:pPr>
              <w:pStyle w:val="TableParagraph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E00B6A" w:rsidRDefault="00E00B6A" w:rsidP="00D80CE4">
            <w:pPr>
              <w:pStyle w:val="TableParagraph"/>
              <w:spacing w:before="4"/>
              <w:rPr>
                <w:w w:val="105"/>
                <w:sz w:val="13"/>
              </w:rPr>
            </w:pPr>
          </w:p>
          <w:p w:rsidR="00E00B6A" w:rsidRDefault="00E00B6A" w:rsidP="00D80CE4">
            <w:pPr>
              <w:pStyle w:val="TableParagraph"/>
              <w:spacing w:before="4"/>
              <w:rPr>
                <w:w w:val="105"/>
                <w:sz w:val="13"/>
              </w:rPr>
            </w:pPr>
          </w:p>
          <w:p w:rsidR="00E00B6A" w:rsidRPr="00D80CE4" w:rsidRDefault="00E00B6A" w:rsidP="00D80CE4">
            <w:pPr>
              <w:pStyle w:val="TableParagraph"/>
              <w:spacing w:before="4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E00B6A" w:rsidRPr="00D80CE4" w:rsidRDefault="00E00B6A" w:rsidP="00D80CE4">
            <w:pPr>
              <w:pStyle w:val="TableParagraph"/>
              <w:spacing w:before="64" w:line="132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 xml:space="preserve">Se 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documentazione   pertinente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è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disponibile 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</w:p>
          <w:p w:rsidR="00E00B6A" w:rsidRPr="00D80CE4" w:rsidRDefault="00E00B6A" w:rsidP="00D80CE4">
            <w:pPr>
              <w:pStyle w:val="TableParagraph"/>
              <w:spacing w:before="6"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</w:p>
          <w:p w:rsidR="00E00B6A" w:rsidRPr="00D80CE4" w:rsidRDefault="00E00B6A" w:rsidP="00D80CE4">
            <w:pPr>
              <w:pStyle w:val="TableParagraph"/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E00B6A" w:rsidRPr="00D80CE4" w:rsidRDefault="00E00B6A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:rsidR="00E00B6A" w:rsidRPr="00D80CE4" w:rsidRDefault="00E00B6A" w:rsidP="00D80CE4">
            <w:pPr>
              <w:pStyle w:val="TableParagraph"/>
              <w:ind w:left="0"/>
              <w:rPr>
                <w:sz w:val="16"/>
              </w:rPr>
            </w:pPr>
          </w:p>
          <w:p w:rsidR="00E00B6A" w:rsidRDefault="00E00B6A" w:rsidP="00D80CE4">
            <w:pPr>
              <w:pStyle w:val="TableParagraph"/>
              <w:spacing w:before="94" w:line="150" w:lineRule="exact"/>
              <w:rPr>
                <w:w w:val="105"/>
                <w:sz w:val="14"/>
              </w:rPr>
            </w:pPr>
          </w:p>
          <w:p w:rsidR="00E00B6A" w:rsidRPr="00D80CE4" w:rsidRDefault="00E00B6A" w:rsidP="00D80CE4">
            <w:pPr>
              <w:pStyle w:val="TableParagraph"/>
              <w:spacing w:before="94" w:line="150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E00B6A" w:rsidRPr="00D80CE4" w:rsidRDefault="00E00B6A" w:rsidP="00D80CE4">
            <w:pPr>
              <w:pStyle w:val="TableParagraph"/>
              <w:spacing w:before="116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E00B6A" w:rsidRPr="00D80CE4" w:rsidRDefault="00E00B6A" w:rsidP="00D80CE4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E00B6A" w:rsidRDefault="00E00B6A">
            <w:pPr>
              <w:pStyle w:val="TableParagraph"/>
              <w:rPr>
                <w:w w:val="105"/>
                <w:sz w:val="13"/>
              </w:rPr>
            </w:pPr>
          </w:p>
          <w:p w:rsidR="00E00B6A" w:rsidRDefault="00E00B6A">
            <w:pPr>
              <w:pStyle w:val="TableParagraph"/>
              <w:rPr>
                <w:w w:val="105"/>
                <w:sz w:val="13"/>
              </w:rPr>
            </w:pPr>
          </w:p>
          <w:p w:rsidR="00E00B6A" w:rsidRPr="00D80CE4" w:rsidRDefault="00E00B6A" w:rsidP="000F34EB">
            <w:pPr>
              <w:pStyle w:val="TableParagraph"/>
              <w:ind w:left="121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E00B6A" w:rsidRPr="00D80CE4" w:rsidRDefault="00E00B6A" w:rsidP="00D80CE4">
            <w:pPr>
              <w:pStyle w:val="TableParagraph"/>
              <w:spacing w:before="97" w:line="132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 xml:space="preserve">Se 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documentazione   pertinente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è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disponibile 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</w:p>
          <w:p w:rsidR="00E00B6A" w:rsidRPr="00D80CE4" w:rsidRDefault="00E00B6A" w:rsidP="00D80CE4">
            <w:pPr>
              <w:pStyle w:val="TableParagraph"/>
              <w:spacing w:before="6"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</w:p>
          <w:p w:rsidR="00E00B6A" w:rsidRPr="00D80CE4" w:rsidRDefault="00E00B6A" w:rsidP="00D80CE4">
            <w:pPr>
              <w:pStyle w:val="TableParagraph"/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E00B6A" w:rsidRPr="00D80CE4" w:rsidRDefault="00E00B6A" w:rsidP="00D80CE4">
            <w:pPr>
              <w:pStyle w:val="TableParagraph"/>
              <w:spacing w:before="64"/>
              <w:rPr>
                <w:sz w:val="13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:rsidR="00E00B6A" w:rsidRPr="00D80CE4" w:rsidRDefault="00E00B6A" w:rsidP="00D80CE4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E00B6A" w:rsidRPr="00D80CE4" w:rsidRDefault="00E00B6A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E00B6A" w:rsidRDefault="00E00B6A" w:rsidP="00D80CE4">
            <w:pPr>
              <w:pStyle w:val="TableParagraph"/>
              <w:spacing w:before="77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E00B6A" w:rsidRDefault="00E00B6A" w:rsidP="000F34EB">
            <w:pPr>
              <w:pStyle w:val="TableParagraph"/>
              <w:rPr>
                <w:w w:val="105"/>
                <w:sz w:val="14"/>
              </w:rPr>
            </w:pPr>
          </w:p>
          <w:p w:rsidR="00E00B6A" w:rsidRDefault="00E00B6A" w:rsidP="000F34EB">
            <w:pPr>
              <w:pStyle w:val="TableParagraph"/>
              <w:rPr>
                <w:w w:val="105"/>
                <w:sz w:val="14"/>
              </w:rPr>
            </w:pPr>
          </w:p>
          <w:p w:rsidR="00E00B6A" w:rsidRDefault="00E00B6A" w:rsidP="000F34EB">
            <w:pPr>
              <w:pStyle w:val="TableParagraph"/>
              <w:rPr>
                <w:w w:val="105"/>
                <w:sz w:val="14"/>
              </w:rPr>
            </w:pPr>
          </w:p>
          <w:p w:rsidR="00E00B6A" w:rsidRPr="00D80CE4" w:rsidRDefault="00E00B6A" w:rsidP="000F34EB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E00B6A" w:rsidRPr="00D80CE4" w:rsidRDefault="00E00B6A" w:rsidP="000F34EB">
            <w:pPr>
              <w:pStyle w:val="TableParagraph"/>
              <w:spacing w:before="77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E00B6A" w:rsidRPr="00C52B21" w:rsidRDefault="00E00B6A" w:rsidP="00C52B21">
            <w:pPr>
              <w:pStyle w:val="TableParagraph"/>
              <w:spacing w:before="28"/>
              <w:ind w:left="0"/>
              <w:rPr>
                <w:w w:val="105"/>
                <w:sz w:val="4"/>
                <w:szCs w:val="4"/>
              </w:rPr>
            </w:pPr>
            <w:r>
              <w:rPr>
                <w:w w:val="105"/>
                <w:sz w:val="14"/>
              </w:rPr>
              <w:t xml:space="preserve"> </w:t>
            </w:r>
          </w:p>
          <w:p w:rsidR="00E00B6A" w:rsidRPr="00D80CE4" w:rsidRDefault="00E00B6A" w:rsidP="00D80CE4">
            <w:pPr>
              <w:pStyle w:val="TableParagraph"/>
              <w:spacing w:before="53"/>
              <w:rPr>
                <w:sz w:val="14"/>
              </w:rPr>
            </w:pPr>
          </w:p>
        </w:tc>
      </w:tr>
    </w:tbl>
    <w:p w:rsidR="00E00B6A" w:rsidRDefault="00E00B6A">
      <w:pPr>
        <w:pStyle w:val="BodyText"/>
        <w:spacing w:before="5"/>
        <w:rPr>
          <w:sz w:val="23"/>
        </w:rPr>
      </w:pPr>
      <w:r>
        <w:rPr>
          <w:noProof/>
          <w:lang w:eastAsia="it-IT"/>
        </w:rPr>
        <w:pict>
          <v:rect id="_x0000_s1041" style="position:absolute;margin-left:87.6pt;margin-top:15.25pt;width:140.15pt;height:.6pt;z-index:-25165721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00B6A" w:rsidRDefault="00E00B6A">
      <w:pPr>
        <w:pStyle w:val="BodyText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E00B6A" w:rsidRDefault="00E00B6A">
      <w:pPr>
        <w:sectPr w:rsidR="00E00B6A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E00B6A" w:rsidRDefault="00E00B6A">
      <w:pPr>
        <w:pStyle w:val="BodyText"/>
        <w:rPr>
          <w:sz w:val="20"/>
        </w:rPr>
      </w:pPr>
      <w:r>
        <w:rPr>
          <w:noProof/>
          <w:lang w:eastAsia="it-IT"/>
        </w:rPr>
        <w:pict>
          <v:shape id="_x0000_s1043" style="position:absolute;margin-left:89.9pt;margin-top:135.6pt;width:219pt;height:179.9pt;z-index:-251666432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:rsidR="00E00B6A" w:rsidRDefault="00E00B6A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00B6A" w:rsidTr="009E4F79">
        <w:trPr>
          <w:trHeight w:val="4510"/>
        </w:trPr>
        <w:tc>
          <w:tcPr>
            <w:tcW w:w="4522" w:type="dxa"/>
            <w:tcBorders>
              <w:top w:val="nil"/>
            </w:tcBorders>
          </w:tcPr>
          <w:p w:rsidR="00E00B6A" w:rsidRPr="00D80CE4" w:rsidRDefault="00E00B6A" w:rsidP="00D80CE4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00B6A" w:rsidRPr="00D80CE4" w:rsidRDefault="00E00B6A" w:rsidP="00D80CE4">
            <w:pPr>
              <w:pStyle w:val="TableParagraph"/>
              <w:spacing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1)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abusivo</w:t>
            </w:r>
            <w:r w:rsidRPr="00D80CE4">
              <w:rPr>
                <w:spacing w:val="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esercizio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professione,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348</w:t>
            </w:r>
            <w:r w:rsidRPr="00D80CE4">
              <w:rPr>
                <w:spacing w:val="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:rsidR="00E00B6A" w:rsidRDefault="00E00B6A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penale;</w:t>
            </w:r>
          </w:p>
          <w:p w:rsidR="00E00B6A" w:rsidRDefault="00E00B6A" w:rsidP="00D80CE4">
            <w:pPr>
              <w:pStyle w:val="TableParagraph"/>
              <w:spacing w:before="5"/>
              <w:rPr>
                <w:sz w:val="13"/>
              </w:rPr>
            </w:pPr>
          </w:p>
          <w:p w:rsidR="00E00B6A" w:rsidRPr="00D80CE4" w:rsidRDefault="00E00B6A" w:rsidP="00D80CE4">
            <w:pPr>
              <w:pStyle w:val="TableParagraph"/>
              <w:spacing w:before="5"/>
              <w:rPr>
                <w:sz w:val="13"/>
              </w:rPr>
            </w:pPr>
          </w:p>
          <w:p w:rsidR="00E00B6A" w:rsidRPr="00794326" w:rsidRDefault="00E00B6A" w:rsidP="00D80CE4">
            <w:pPr>
              <w:pStyle w:val="TableParagraph"/>
              <w:spacing w:before="79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bancarotta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semplice,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bancarotta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fraudolenta,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omessa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dichiarazione</w:t>
            </w:r>
          </w:p>
          <w:p w:rsidR="00E00B6A" w:rsidRPr="00794326" w:rsidRDefault="00E00B6A" w:rsidP="00D80CE4">
            <w:pPr>
              <w:pStyle w:val="TableParagraph"/>
              <w:spacing w:line="156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beni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comprendere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nell’inventario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fallimentare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ricorso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abusivo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credito,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216,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217,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218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220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regio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16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</w:t>
            </w:r>
          </w:p>
          <w:p w:rsidR="00E00B6A" w:rsidRDefault="00E00B6A" w:rsidP="00D80CE4">
            <w:pPr>
              <w:pStyle w:val="TableParagraph"/>
              <w:spacing w:before="6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1942,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 267;</w:t>
            </w:r>
          </w:p>
          <w:p w:rsidR="00E00B6A" w:rsidRPr="00794326" w:rsidRDefault="00E00B6A" w:rsidP="00D80CE4">
            <w:pPr>
              <w:pStyle w:val="TableParagraph"/>
              <w:spacing w:before="6"/>
              <w:rPr>
                <w:w w:val="105"/>
                <w:sz w:val="13"/>
              </w:rPr>
            </w:pPr>
          </w:p>
          <w:p w:rsidR="00E00B6A" w:rsidRPr="00794326" w:rsidRDefault="00E00B6A" w:rsidP="00D80CE4">
            <w:pPr>
              <w:pStyle w:val="TableParagraph"/>
              <w:spacing w:before="103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tributari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10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 2000,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 74,</w:t>
            </w:r>
          </w:p>
          <w:p w:rsidR="00E00B6A" w:rsidRPr="00794326" w:rsidRDefault="00E00B6A" w:rsidP="00D80CE4">
            <w:pPr>
              <w:pStyle w:val="TableParagraph"/>
              <w:spacing w:line="156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delitti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societari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 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2621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civile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delitti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contro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l’industria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commercio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513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517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:rsidR="00E00B6A" w:rsidRDefault="00E00B6A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codice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penale;</w:t>
            </w:r>
          </w:p>
          <w:p w:rsidR="00E00B6A" w:rsidRPr="00794326" w:rsidRDefault="00E00B6A" w:rsidP="00D80CE4">
            <w:pPr>
              <w:pStyle w:val="TableParagraph"/>
              <w:spacing w:before="5"/>
              <w:rPr>
                <w:w w:val="105"/>
                <w:sz w:val="13"/>
              </w:rPr>
            </w:pPr>
          </w:p>
          <w:p w:rsidR="00E00B6A" w:rsidRPr="00794326" w:rsidRDefault="00E00B6A" w:rsidP="00D80CE4">
            <w:pPr>
              <w:pStyle w:val="TableParagraph"/>
              <w:spacing w:before="1"/>
              <w:ind w:left="0"/>
              <w:rPr>
                <w:w w:val="105"/>
                <w:sz w:val="13"/>
              </w:rPr>
            </w:pPr>
          </w:p>
          <w:p w:rsidR="00E00B6A" w:rsidRPr="00794326" w:rsidRDefault="00E00B6A" w:rsidP="00D80CE4">
            <w:pPr>
              <w:pStyle w:val="TableParagraph"/>
              <w:spacing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urbanistici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all’articolo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44,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c),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:rsidR="00E00B6A" w:rsidRPr="00794326" w:rsidRDefault="00E00B6A" w:rsidP="00D80CE4">
            <w:pPr>
              <w:pStyle w:val="TableParagraph"/>
              <w:spacing w:before="5" w:line="139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testo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unico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disposizioni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regolamentari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materia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</w:p>
          <w:p w:rsidR="00E00B6A" w:rsidRPr="00794326" w:rsidRDefault="00E00B6A" w:rsidP="00D80CE4">
            <w:pPr>
              <w:pStyle w:val="TableParagraph"/>
              <w:spacing w:line="144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edilizia,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Presidente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Repubblica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6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giugno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2001,</w:t>
            </w:r>
          </w:p>
          <w:p w:rsidR="00E00B6A" w:rsidRPr="00794326" w:rsidRDefault="00E00B6A" w:rsidP="00D80CE4">
            <w:pPr>
              <w:pStyle w:val="TableParagraph"/>
              <w:spacing w:before="9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n.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380,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 agli affidamenti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oggetto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lavori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servizi</w:t>
            </w:r>
          </w:p>
          <w:p w:rsidR="00E00B6A" w:rsidRDefault="00E00B6A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architettura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ingegneria;</w:t>
            </w:r>
          </w:p>
          <w:p w:rsidR="00E00B6A" w:rsidRPr="00794326" w:rsidRDefault="00E00B6A" w:rsidP="00D80CE4">
            <w:pPr>
              <w:pStyle w:val="TableParagraph"/>
              <w:spacing w:before="5"/>
              <w:rPr>
                <w:w w:val="105"/>
                <w:sz w:val="13"/>
              </w:rPr>
            </w:pPr>
          </w:p>
          <w:p w:rsidR="00E00B6A" w:rsidRDefault="00E00B6A" w:rsidP="00D80CE4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00B6A" w:rsidRPr="00D80CE4" w:rsidRDefault="00E00B6A" w:rsidP="00D80CE4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00B6A" w:rsidRDefault="00E00B6A">
            <w:pPr>
              <w:pStyle w:val="TableParagraph"/>
              <w:rPr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5)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8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giugno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2001,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231.</w:t>
            </w:r>
          </w:p>
          <w:p w:rsidR="00E00B6A" w:rsidRPr="00D80CE4" w:rsidRDefault="00E00B6A" w:rsidP="00C52B21">
            <w:pPr>
              <w:tabs>
                <w:tab w:val="left" w:pos="3057"/>
              </w:tabs>
              <w:rPr>
                <w:sz w:val="13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00B6A" w:rsidRPr="00D80CE4" w:rsidRDefault="00E00B6A" w:rsidP="00D80CE4">
            <w:pPr>
              <w:pStyle w:val="TableParagraph"/>
              <w:spacing w:before="134" w:line="147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E00B6A" w:rsidRDefault="00E00B6A" w:rsidP="00D80CE4">
            <w:pPr>
              <w:pStyle w:val="TableParagraph"/>
              <w:spacing w:before="118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E00B6A" w:rsidRPr="00D80CE4" w:rsidRDefault="00E00B6A" w:rsidP="00D80CE4">
            <w:pPr>
              <w:pStyle w:val="TableParagraph"/>
              <w:spacing w:before="118"/>
              <w:rPr>
                <w:sz w:val="14"/>
              </w:rPr>
            </w:pPr>
          </w:p>
          <w:p w:rsidR="00E00B6A" w:rsidRPr="00D80CE4" w:rsidRDefault="00E00B6A" w:rsidP="00D80CE4">
            <w:pPr>
              <w:pStyle w:val="TableParagraph"/>
              <w:spacing w:before="101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E00B6A" w:rsidRDefault="00E00B6A" w:rsidP="00D80CE4">
            <w:pPr>
              <w:pStyle w:val="TableParagraph"/>
              <w:spacing w:before="71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E00B6A" w:rsidRPr="00D80CE4" w:rsidRDefault="00E00B6A" w:rsidP="00D80CE4">
            <w:pPr>
              <w:pStyle w:val="TableParagraph"/>
              <w:spacing w:before="71"/>
              <w:rPr>
                <w:rFonts w:ascii="Times New Roman"/>
                <w:sz w:val="12"/>
              </w:rPr>
            </w:pPr>
          </w:p>
          <w:p w:rsidR="00E00B6A" w:rsidRPr="00D80CE4" w:rsidRDefault="00E00B6A" w:rsidP="00D80CE4">
            <w:pPr>
              <w:pStyle w:val="TableParagraph"/>
              <w:spacing w:before="53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E00B6A" w:rsidRDefault="00E00B6A" w:rsidP="00D80CE4">
            <w:pPr>
              <w:pStyle w:val="TableParagraph"/>
              <w:spacing w:before="27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E00B6A" w:rsidRDefault="00E00B6A" w:rsidP="00D80CE4">
            <w:pPr>
              <w:pStyle w:val="TableParagraph"/>
              <w:spacing w:before="27"/>
              <w:rPr>
                <w:w w:val="165"/>
                <w:sz w:val="14"/>
              </w:rPr>
            </w:pPr>
          </w:p>
          <w:p w:rsidR="00E00B6A" w:rsidRDefault="00E00B6A" w:rsidP="00D80CE4">
            <w:pPr>
              <w:pStyle w:val="TableParagraph"/>
              <w:spacing w:before="27"/>
              <w:rPr>
                <w:w w:val="165"/>
                <w:sz w:val="14"/>
              </w:rPr>
            </w:pPr>
          </w:p>
          <w:p w:rsidR="00E00B6A" w:rsidRPr="00D80CE4" w:rsidRDefault="00E00B6A" w:rsidP="00D80CE4">
            <w:pPr>
              <w:pStyle w:val="TableParagraph"/>
              <w:spacing w:before="27"/>
              <w:rPr>
                <w:rFonts w:ascii="Times New Roman"/>
                <w:sz w:val="12"/>
              </w:rPr>
            </w:pPr>
          </w:p>
          <w:p w:rsidR="00E00B6A" w:rsidRDefault="00E00B6A" w:rsidP="00D80CE4">
            <w:pPr>
              <w:pStyle w:val="TableParagraph"/>
              <w:spacing w:before="10" w:line="134" w:lineRule="exact"/>
              <w:rPr>
                <w:w w:val="105"/>
                <w:sz w:val="14"/>
              </w:rPr>
            </w:pPr>
          </w:p>
          <w:p w:rsidR="00E00B6A" w:rsidRPr="00D80CE4" w:rsidRDefault="00E00B6A" w:rsidP="00D80CE4">
            <w:pPr>
              <w:pStyle w:val="TableParagraph"/>
              <w:spacing w:before="10" w:line="134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E00B6A" w:rsidRDefault="00E00B6A" w:rsidP="00D80CE4">
            <w:pPr>
              <w:pStyle w:val="TableParagraph"/>
              <w:spacing w:before="129" w:line="154" w:lineRule="exact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E00B6A" w:rsidRDefault="00E00B6A" w:rsidP="00D80CE4">
            <w:pPr>
              <w:pStyle w:val="TableParagraph"/>
              <w:spacing w:before="129" w:line="154" w:lineRule="exact"/>
              <w:rPr>
                <w:w w:val="165"/>
                <w:sz w:val="14"/>
              </w:rPr>
            </w:pPr>
          </w:p>
          <w:p w:rsidR="00E00B6A" w:rsidRPr="00D80CE4" w:rsidRDefault="00E00B6A" w:rsidP="000F34EB">
            <w:pPr>
              <w:pStyle w:val="TableParagraph"/>
              <w:spacing w:before="129" w:line="154" w:lineRule="exact"/>
              <w:ind w:left="0"/>
              <w:rPr>
                <w:rFonts w:ascii="Times New Roman"/>
                <w:sz w:val="12"/>
              </w:rPr>
            </w:pPr>
          </w:p>
          <w:p w:rsidR="00E00B6A" w:rsidRPr="000F34EB" w:rsidRDefault="00E00B6A" w:rsidP="000F34EB">
            <w:pPr>
              <w:pStyle w:val="TableParagraph"/>
              <w:spacing w:before="122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E00B6A" w:rsidRPr="00D80CE4" w:rsidRDefault="00E00B6A" w:rsidP="00D80CE4">
            <w:pPr>
              <w:pStyle w:val="TableParagraph"/>
              <w:spacing w:before="50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</w:tc>
      </w:tr>
      <w:tr w:rsidR="00E00B6A" w:rsidTr="009E4F79">
        <w:trPr>
          <w:trHeight w:val="4580"/>
        </w:trPr>
        <w:tc>
          <w:tcPr>
            <w:tcW w:w="4522" w:type="dxa"/>
          </w:tcPr>
          <w:p w:rsidR="00E00B6A" w:rsidRDefault="00E00B6A" w:rsidP="00D80CE4">
            <w:pPr>
              <w:pStyle w:val="TableParagraph"/>
              <w:spacing w:before="123" w:line="254" w:lineRule="auto"/>
              <w:ind w:right="92"/>
              <w:jc w:val="both"/>
              <w:rPr>
                <w:w w:val="105"/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D80CE4">
              <w:rPr>
                <w:w w:val="105"/>
                <w:sz w:val="14"/>
              </w:rPr>
              <w:t>, l'operatore economico ha adottato misure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autodisciplina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“Self-Cleaning,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(cfr.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96,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6,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D80CE4">
              <w:rPr>
                <w:w w:val="105"/>
                <w:sz w:val="14"/>
              </w:rPr>
              <w:t>?</w:t>
            </w:r>
          </w:p>
          <w:p w:rsidR="00E00B6A" w:rsidRPr="00D80CE4" w:rsidRDefault="00E00B6A" w:rsidP="00D80CE4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</w:p>
          <w:p w:rsidR="00E00B6A" w:rsidRPr="00D80CE4" w:rsidRDefault="00E00B6A" w:rsidP="00D80CE4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E00B6A" w:rsidRPr="00D80CE4" w:rsidRDefault="00E00B6A" w:rsidP="00D80CE4">
            <w:pPr>
              <w:pStyle w:val="TableParagraph"/>
              <w:spacing w:before="1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descrivere tali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misure:</w:t>
            </w:r>
          </w:p>
          <w:p w:rsidR="00E00B6A" w:rsidRPr="00D80CE4" w:rsidRDefault="00E00B6A" w:rsidP="00D80CE4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00B6A" w:rsidRPr="00D80CE4" w:rsidRDefault="00E00B6A" w:rsidP="00D80CE4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impegnato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qualunque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danno causato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 reato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dall'illecito</w:t>
            </w:r>
          </w:p>
          <w:p w:rsidR="00E00B6A" w:rsidRPr="00D80CE4" w:rsidRDefault="00E00B6A" w:rsidP="00D80CE4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chiarito i fatti e le circostanze in modo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globale collaborando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attivamente con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investigative</w:t>
            </w:r>
          </w:p>
          <w:p w:rsidR="00E00B6A" w:rsidRDefault="00E00B6A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adottato provvedimenti concreti di carattere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tecnico,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organizzativo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personale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idonei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prevenire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ulteriori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illeciti</w:t>
            </w:r>
          </w:p>
          <w:p w:rsidR="00E00B6A" w:rsidRDefault="00E00B6A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</w:p>
          <w:p w:rsidR="00E00B6A" w:rsidRDefault="00E00B6A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 w:rsidR="00E00B6A" w:rsidRDefault="00E00B6A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</w:p>
          <w:p w:rsidR="00E00B6A" w:rsidRDefault="00E00B6A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 xml:space="preserve">Le misure sono state adottate o devono essere ancora adottate? </w:t>
            </w:r>
          </w:p>
          <w:p w:rsidR="00E00B6A" w:rsidRPr="00D80CE4" w:rsidRDefault="00E00B6A" w:rsidP="00D80CE4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</w:p>
          <w:p w:rsidR="00E00B6A" w:rsidRDefault="00E00B6A" w:rsidP="00D80CE4">
            <w:pPr>
              <w:pStyle w:val="TableParagraph"/>
              <w:spacing w:before="122" w:line="254" w:lineRule="auto"/>
              <w:ind w:right="13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descritto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separato,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allegato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DGUE?</w:t>
            </w:r>
          </w:p>
          <w:p w:rsidR="00E00B6A" w:rsidRPr="00D80CE4" w:rsidRDefault="00E00B6A" w:rsidP="00D80CE4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</w:p>
          <w:p w:rsidR="00E00B6A" w:rsidRPr="00D80CE4" w:rsidRDefault="00E00B6A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presente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</w:tcPr>
          <w:p w:rsidR="00E00B6A" w:rsidRDefault="00E00B6A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E00B6A" w:rsidRDefault="00E00B6A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E00B6A" w:rsidRDefault="00E00B6A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E00B6A" w:rsidRDefault="00E00B6A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E00B6A" w:rsidRPr="00D80CE4" w:rsidRDefault="00E00B6A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E00B6A" w:rsidRDefault="00E00B6A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E00B6A" w:rsidRPr="00D80CE4" w:rsidRDefault="00E00B6A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E00B6A" w:rsidRDefault="00E00B6A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E00B6A" w:rsidRPr="00D80CE4" w:rsidRDefault="00E00B6A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E00B6A" w:rsidRDefault="00E00B6A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E00B6A" w:rsidRDefault="00E00B6A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:rsidR="00E00B6A" w:rsidRDefault="00E00B6A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E00B6A" w:rsidRDefault="00E00B6A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:rsidR="00E00B6A" w:rsidRDefault="00E00B6A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E00B6A" w:rsidRPr="00D80CE4" w:rsidRDefault="00E00B6A" w:rsidP="00E20F0F">
            <w:pPr>
              <w:pStyle w:val="TableParagraph"/>
              <w:ind w:left="0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E00B6A" w:rsidRDefault="00E00B6A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E00B6A" w:rsidRPr="00D80CE4" w:rsidRDefault="00E00B6A" w:rsidP="00E20F0F">
            <w:pPr>
              <w:pStyle w:val="TableParagraph"/>
              <w:ind w:left="0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E00B6A" w:rsidRDefault="00E00B6A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E00B6A" w:rsidRDefault="00E00B6A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E00B6A" w:rsidRDefault="00E00B6A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E00B6A" w:rsidRPr="00D80CE4" w:rsidRDefault="00E00B6A" w:rsidP="00E20F0F">
            <w:pPr>
              <w:pStyle w:val="TableParagraph"/>
              <w:ind w:left="0"/>
              <w:rPr>
                <w:sz w:val="14"/>
              </w:rPr>
            </w:pPr>
          </w:p>
        </w:tc>
      </w:tr>
      <w:tr w:rsidR="00E00B6A" w:rsidTr="009E4F79">
        <w:trPr>
          <w:trHeight w:val="1380"/>
        </w:trPr>
        <w:tc>
          <w:tcPr>
            <w:tcW w:w="4522" w:type="dxa"/>
          </w:tcPr>
          <w:p w:rsidR="00E00B6A" w:rsidRPr="00D80CE4" w:rsidRDefault="00E00B6A" w:rsidP="00D80CE4">
            <w:pPr>
              <w:pStyle w:val="TableParagraph"/>
              <w:spacing w:before="98" w:line="168" w:lineRule="exact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D80CE4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D80CE4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D80CE4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legato</w:t>
            </w:r>
            <w:r w:rsidRPr="00D80CE4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partecipazione</w:t>
            </w:r>
            <w:r w:rsidRPr="00D80CE4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</w:p>
          <w:p w:rsidR="00E00B6A" w:rsidRPr="00D80CE4" w:rsidRDefault="00E00B6A" w:rsidP="00D80CE4">
            <w:pPr>
              <w:pStyle w:val="TableParagraph"/>
              <w:spacing w:before="4"/>
              <w:rPr>
                <w:sz w:val="14"/>
              </w:rPr>
            </w:pPr>
            <w:r w:rsidRPr="00D80CE4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D80CE4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(articolo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2"/>
                <w:w w:val="105"/>
                <w:sz w:val="14"/>
              </w:rPr>
              <w:t>95,</w:t>
            </w:r>
            <w:r w:rsidRPr="00D80CE4">
              <w:rPr>
                <w:spacing w:val="48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comma</w:t>
            </w:r>
            <w:r w:rsidRPr="00D80CE4">
              <w:rPr>
                <w:spacing w:val="4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1,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lett.</w:t>
            </w:r>
            <w:r w:rsidRPr="00D80CE4">
              <w:rPr>
                <w:spacing w:val="48"/>
                <w:w w:val="105"/>
                <w:sz w:val="14"/>
              </w:rPr>
              <w:t xml:space="preserve"> </w:t>
            </w:r>
            <w:r w:rsidRPr="00D80CE4">
              <w:rPr>
                <w:spacing w:val="-2"/>
                <w:w w:val="105"/>
                <w:sz w:val="14"/>
              </w:rPr>
              <w:t>b,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del</w:t>
            </w:r>
            <w:r w:rsidRPr="00D80CE4">
              <w:rPr>
                <w:spacing w:val="4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:rsidR="00E00B6A" w:rsidRPr="00D80CE4" w:rsidRDefault="00E00B6A" w:rsidP="00D80CE4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00B6A" w:rsidRPr="00D80CE4" w:rsidRDefault="00E00B6A" w:rsidP="00D80CE4">
            <w:pPr>
              <w:pStyle w:val="TableParagraph"/>
              <w:spacing w:line="144" w:lineRule="exact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fornire informazioni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dettagliate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sulle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modalità</w:t>
            </w:r>
          </w:p>
          <w:p w:rsidR="00E00B6A" w:rsidRPr="00D80CE4" w:rsidRDefault="00E00B6A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cui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stato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risolto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conflitto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</w:tcPr>
          <w:p w:rsidR="00E00B6A" w:rsidRDefault="00E00B6A" w:rsidP="00D80CE4">
            <w:pPr>
              <w:pStyle w:val="TableParagraph"/>
              <w:spacing w:before="125"/>
              <w:rPr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E00B6A" w:rsidRPr="00D80CE4" w:rsidRDefault="00E00B6A" w:rsidP="00D80CE4">
            <w:pPr>
              <w:pStyle w:val="TableParagraph"/>
              <w:spacing w:before="125"/>
              <w:rPr>
                <w:sz w:val="14"/>
              </w:rPr>
            </w:pPr>
          </w:p>
          <w:p w:rsidR="00E00B6A" w:rsidRPr="00D80CE4" w:rsidRDefault="00E00B6A" w:rsidP="00D80CE4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E00B6A" w:rsidRPr="00D80CE4" w:rsidRDefault="00E00B6A" w:rsidP="00D80CE4">
            <w:pPr>
              <w:pStyle w:val="TableParagraph"/>
              <w:spacing w:line="142" w:lineRule="exact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</w:t>
            </w:r>
            <w:r>
              <w:rPr>
                <w:color w:val="00000A"/>
                <w:w w:val="150"/>
                <w:sz w:val="14"/>
              </w:rPr>
              <w:t>…………….</w:t>
            </w:r>
            <w:r w:rsidRPr="00D80CE4">
              <w:rPr>
                <w:color w:val="00000A"/>
                <w:w w:val="150"/>
                <w:sz w:val="14"/>
              </w:rPr>
              <w:t>….]</w:t>
            </w:r>
          </w:p>
        </w:tc>
      </w:tr>
    </w:tbl>
    <w:p w:rsidR="00E00B6A" w:rsidRDefault="00E00B6A">
      <w:pPr>
        <w:pStyle w:val="BodyText"/>
        <w:rPr>
          <w:sz w:val="20"/>
        </w:rPr>
      </w:pPr>
    </w:p>
    <w:p w:rsidR="00E00B6A" w:rsidRDefault="00E00B6A">
      <w:pPr>
        <w:pStyle w:val="BodyText"/>
        <w:spacing w:before="1"/>
        <w:rPr>
          <w:sz w:val="14"/>
        </w:rPr>
      </w:pPr>
      <w:r>
        <w:rPr>
          <w:noProof/>
          <w:lang w:eastAsia="it-IT"/>
        </w:rPr>
        <w:pict>
          <v:rect id="_x0000_s1044" style="position:absolute;margin-left:87.6pt;margin-top:9.95pt;width:140.15pt;height:.6pt;z-index:-251656192;mso-wrap-distance-left:0;mso-wrap-distance-right:0;mso-position-horizontal-relative:page" fillcolor="#00000a" stroked="f">
            <w10:wrap type="topAndBottom" anchorx="page"/>
          </v:rect>
        </w:pict>
      </w:r>
    </w:p>
    <w:p w:rsidR="00E00B6A" w:rsidRDefault="00E00B6A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 w:rsidRPr="00664139">
        <w:rPr>
          <w:rFonts w:ascii="Times New Roman" w:eastAsia="Times New Roman"/>
          <w:color w:val="00000A"/>
          <w:w w:val="105"/>
          <w:position w:val="4"/>
          <w:sz w:val="7"/>
        </w:rPr>
        <w:t xml:space="preserve">) </w:t>
      </w:r>
      <w:r w:rsidRPr="00664139">
        <w:rPr>
          <w:rFonts w:ascii="Arial" w:eastAsia="Times New Roman"/>
          <w:color w:val="00000A"/>
          <w:w w:val="105"/>
          <w:sz w:val="11"/>
        </w:rPr>
        <w:t>Come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indicato</w:t>
      </w:r>
      <w:r w:rsidRPr="00664139">
        <w:rPr>
          <w:rFonts w:ascii="Arial" w:eastAsia="Times New Roman"/>
          <w:color w:val="00000A"/>
          <w:spacing w:val="-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nel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diritto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nazionale,</w:t>
      </w:r>
      <w:r w:rsidRPr="00664139">
        <w:rPr>
          <w:rFonts w:ascii="Arial" w:eastAsia="Times New Roman"/>
          <w:color w:val="00000A"/>
          <w:spacing w:val="-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nell'avviso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o</w:t>
      </w:r>
      <w:r w:rsidRPr="00664139">
        <w:rPr>
          <w:rFonts w:ascii="Arial" w:eastAsia="Times New Roman"/>
          <w:color w:val="00000A"/>
          <w:spacing w:val="5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bando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pertinente</w:t>
      </w:r>
      <w:r w:rsidRPr="00664139">
        <w:rPr>
          <w:rFonts w:ascii="Arial" w:eastAsia="Times New Roman"/>
          <w:color w:val="00000A"/>
          <w:spacing w:val="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o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nei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documenti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di gara</w:t>
      </w:r>
      <w:r>
        <w:rPr>
          <w:rFonts w:ascii="Arial" w:eastAsia="Times New Roman"/>
          <w:b/>
          <w:color w:val="00000A"/>
          <w:w w:val="105"/>
          <w:sz w:val="11"/>
        </w:rPr>
        <w:t>.</w:t>
      </w:r>
    </w:p>
    <w:p w:rsidR="00E00B6A" w:rsidRDefault="00E00B6A">
      <w:pPr>
        <w:rPr>
          <w:rFonts w:ascii="Arial"/>
          <w:sz w:val="11"/>
        </w:rPr>
        <w:sectPr w:rsidR="00E00B6A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E00B6A" w:rsidRDefault="00E00B6A">
      <w:pPr>
        <w:pStyle w:val="BodyText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00B6A" w:rsidTr="00D80CE4">
        <w:trPr>
          <w:trHeight w:val="1742"/>
        </w:trPr>
        <w:tc>
          <w:tcPr>
            <w:tcW w:w="4522" w:type="dxa"/>
          </w:tcPr>
          <w:p w:rsidR="00E00B6A" w:rsidRPr="00D80CE4" w:rsidRDefault="00E00B6A" w:rsidP="00D80CE4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un'impresa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lui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collegata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D80CE4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 xml:space="preserve">altrimenti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D80CE4">
              <w:rPr>
                <w:w w:val="105"/>
                <w:sz w:val="14"/>
              </w:rPr>
              <w:t>della procedura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d'aggiudicazione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(articolo 95,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1, lett. c, del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:rsidR="00E00B6A" w:rsidRPr="00D80CE4" w:rsidRDefault="00E00B6A" w:rsidP="00D80CE4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informazioni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dettagliate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sulle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misure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adottate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prevenire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possibili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distorsioni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E00B6A" w:rsidRPr="00D80CE4" w:rsidRDefault="00E00B6A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E00B6A" w:rsidRPr="00D80CE4" w:rsidRDefault="00E00B6A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00B6A" w:rsidRPr="00D80CE4" w:rsidRDefault="00E00B6A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00B6A" w:rsidRPr="00D80CE4" w:rsidRDefault="00E00B6A" w:rsidP="00D80CE4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E00B6A" w:rsidRPr="00D80CE4" w:rsidRDefault="00E00B6A" w:rsidP="00D80CE4">
            <w:pPr>
              <w:pStyle w:val="TableParagraph"/>
              <w:ind w:left="129"/>
              <w:rPr>
                <w:sz w:val="14"/>
              </w:rPr>
            </w:pPr>
            <w:r w:rsidRPr="00D80CE4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00B6A" w:rsidTr="009E4F79">
        <w:trPr>
          <w:trHeight w:val="5100"/>
        </w:trPr>
        <w:tc>
          <w:tcPr>
            <w:tcW w:w="4522" w:type="dxa"/>
          </w:tcPr>
          <w:p w:rsidR="00E00B6A" w:rsidRPr="00D80CE4" w:rsidRDefault="00E00B6A" w:rsidP="00D80CE4">
            <w:pPr>
              <w:pStyle w:val="TableParagraph"/>
              <w:spacing w:before="127"/>
              <w:rPr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può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confermare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di:</w:t>
            </w:r>
          </w:p>
          <w:p w:rsidR="00E00B6A" w:rsidRPr="00D80CE4" w:rsidRDefault="00E00B6A" w:rsidP="00D80CE4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a)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gravemente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colpevole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fornire le informazioni richieste per verificare l'assenza di motivi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esclusione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rispetto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criteri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selezione?</w:t>
            </w:r>
          </w:p>
          <w:p w:rsidR="00E00B6A" w:rsidRPr="00D80CE4" w:rsidRDefault="00E00B6A" w:rsidP="00D80CE4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D80CE4">
              <w:rPr>
                <w:spacing w:val="-1"/>
                <w:w w:val="105"/>
                <w:sz w:val="13"/>
              </w:rPr>
              <w:t>b)</w:t>
            </w:r>
            <w:r w:rsidRPr="00D80CE4">
              <w:rPr>
                <w:spacing w:val="41"/>
                <w:w w:val="105"/>
                <w:sz w:val="13"/>
              </w:rPr>
              <w:t xml:space="preserve"> 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informazioni?</w:t>
            </w:r>
          </w:p>
          <w:p w:rsidR="00E00B6A" w:rsidRPr="00D80CE4" w:rsidRDefault="00E00B6A" w:rsidP="00D80CE4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c)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D80CE4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casellario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informatico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tenuto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dall'ANAC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 presentato false dichiarazioni o falsa documentazione nelle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procedure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gara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negli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 xml:space="preserve">affidamenti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subappalti?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5, 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e, 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E00B6A" w:rsidRDefault="00E00B6A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d)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D80CE4">
              <w:rPr>
                <w:w w:val="105"/>
                <w:sz w:val="13"/>
              </w:rPr>
              <w:t>nel casellario informatico tenuto dall'ANAC per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 presentato false dichiarazioni o falsa documentazione ai fini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 rilascio dell'attestazione di qualificazione? (art. 94, comma 5,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 f,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E00B6A" w:rsidRDefault="00E00B6A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</w:p>
          <w:p w:rsidR="00E00B6A" w:rsidRDefault="00E00B6A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</w:p>
          <w:p w:rsidR="00E00B6A" w:rsidRPr="00D80CE4" w:rsidRDefault="00E00B6A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</w:p>
          <w:p w:rsidR="00E00B6A" w:rsidRPr="00D80CE4" w:rsidRDefault="00E00B6A" w:rsidP="00D80CE4">
            <w:pPr>
              <w:pStyle w:val="TableParagraph"/>
              <w:spacing w:before="115" w:line="259" w:lineRule="auto"/>
              <w:ind w:left="388" w:right="77" w:hanging="276"/>
              <w:rPr>
                <w:sz w:val="14"/>
              </w:rPr>
            </w:pPr>
            <w:r w:rsidRPr="00D80CE4">
              <w:rPr>
                <w:spacing w:val="-1"/>
                <w:w w:val="105"/>
                <w:sz w:val="13"/>
              </w:rPr>
              <w:t>e)</w:t>
            </w:r>
            <w:r w:rsidRPr="00D80CE4">
              <w:rPr>
                <w:spacing w:val="34"/>
                <w:w w:val="105"/>
                <w:sz w:val="13"/>
              </w:rPr>
              <w:t xml:space="preserve">  </w:t>
            </w:r>
            <w:r w:rsidRPr="00D80CE4">
              <w:rPr>
                <w:w w:val="105"/>
                <w:sz w:val="13"/>
              </w:rPr>
              <w:t>non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false </w:t>
            </w:r>
            <w:r>
              <w:rPr>
                <w:w w:val="105"/>
                <w:sz w:val="13"/>
              </w:rPr>
              <w:t xml:space="preserve">comunicazioni </w:t>
            </w:r>
            <w:r w:rsidRPr="00D80CE4">
              <w:rPr>
                <w:w w:val="105"/>
                <w:sz w:val="13"/>
              </w:rPr>
              <w:t xml:space="preserve">sociali </w:t>
            </w:r>
            <w:r>
              <w:rPr>
                <w:w w:val="105"/>
                <w:sz w:val="13"/>
              </w:rPr>
              <w:t xml:space="preserve">di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 articol</w:t>
            </w:r>
            <w:r>
              <w:rPr>
                <w:w w:val="105"/>
                <w:sz w:val="13"/>
              </w:rPr>
              <w:t>i 2621</w:t>
            </w:r>
            <w:r w:rsidRPr="00D80CE4">
              <w:rPr>
                <w:spacing w:val="-1"/>
                <w:w w:val="105"/>
                <w:sz w:val="13"/>
              </w:rPr>
              <w:t xml:space="preserve"> 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2622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del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codice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civile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(art.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c,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E00B6A" w:rsidRDefault="00E00B6A" w:rsidP="00D80CE4">
            <w:pPr>
              <w:pStyle w:val="TableParagraph"/>
              <w:spacing w:before="63"/>
              <w:rPr>
                <w:w w:val="105"/>
                <w:sz w:val="14"/>
              </w:rPr>
            </w:pPr>
          </w:p>
          <w:p w:rsidR="00E00B6A" w:rsidRPr="00D80CE4" w:rsidRDefault="00E00B6A" w:rsidP="00D80CE4">
            <w:pPr>
              <w:pStyle w:val="TableParagraph"/>
              <w:spacing w:before="63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E00B6A" w:rsidRDefault="00E00B6A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E00B6A" w:rsidRDefault="00E00B6A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E00B6A" w:rsidRPr="00D80CE4" w:rsidRDefault="00E00B6A" w:rsidP="00D80CE4">
            <w:pPr>
              <w:pStyle w:val="TableParagraph"/>
              <w:spacing w:before="5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E00B6A" w:rsidRPr="00D80CE4" w:rsidRDefault="00E00B6A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00B6A" w:rsidRPr="00D80CE4" w:rsidRDefault="00E00B6A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E00B6A" w:rsidRPr="00D80CE4" w:rsidRDefault="00E00B6A" w:rsidP="00D80CE4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E00B6A" w:rsidRDefault="00E00B6A" w:rsidP="00D80CE4">
            <w:pPr>
              <w:pStyle w:val="TableParagraph"/>
              <w:jc w:val="both"/>
              <w:rPr>
                <w:w w:val="105"/>
                <w:sz w:val="13"/>
              </w:rPr>
            </w:pPr>
          </w:p>
          <w:p w:rsidR="00E00B6A" w:rsidRDefault="00E00B6A" w:rsidP="00D80CE4">
            <w:pPr>
              <w:pStyle w:val="TableParagraph"/>
              <w:jc w:val="both"/>
              <w:rPr>
                <w:w w:val="105"/>
                <w:sz w:val="13"/>
              </w:rPr>
            </w:pPr>
          </w:p>
          <w:p w:rsidR="00E00B6A" w:rsidRPr="00D80CE4" w:rsidRDefault="00E00B6A" w:rsidP="00D80CE4">
            <w:pPr>
              <w:pStyle w:val="TableParagraph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E00B6A" w:rsidRPr="00D80CE4" w:rsidRDefault="00E00B6A" w:rsidP="00D80CE4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00B6A" w:rsidRPr="00D80CE4" w:rsidRDefault="00E00B6A" w:rsidP="00D80CE4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pertinente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disponibile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 indirizzo web, autorità o organismo di emanazione, riferimento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E00B6A" w:rsidRPr="00D80CE4" w:rsidRDefault="00E00B6A" w:rsidP="00D80CE4">
            <w:pPr>
              <w:pStyle w:val="TableParagraph"/>
              <w:spacing w:before="64"/>
              <w:rPr>
                <w:sz w:val="13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:rsidR="00E00B6A" w:rsidRDefault="00E00B6A" w:rsidP="00D80CE4">
            <w:pPr>
              <w:pStyle w:val="TableParagraph"/>
              <w:spacing w:before="62"/>
              <w:rPr>
                <w:w w:val="105"/>
                <w:sz w:val="13"/>
              </w:rPr>
            </w:pPr>
          </w:p>
          <w:p w:rsidR="00E00B6A" w:rsidRPr="00D80CE4" w:rsidRDefault="00E00B6A" w:rsidP="00D80CE4">
            <w:pPr>
              <w:pStyle w:val="TableParagraph"/>
              <w:spacing w:before="62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E00B6A" w:rsidRPr="00D80CE4" w:rsidRDefault="00E00B6A" w:rsidP="00D80CE4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00B6A" w:rsidRPr="00D80CE4" w:rsidRDefault="00E00B6A" w:rsidP="00D80CE4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 la documentazione pertinente è disponibile elettronicamente,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 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</w:p>
          <w:p w:rsidR="00E00B6A" w:rsidRPr="00D80CE4" w:rsidRDefault="00E00B6A" w:rsidP="00D80CE4">
            <w:pPr>
              <w:pStyle w:val="TableParagraph"/>
              <w:spacing w:before="64"/>
              <w:rPr>
                <w:rFonts w:ascii="Times New Roman"/>
                <w:sz w:val="12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E00B6A" w:rsidRDefault="00E00B6A">
      <w:pPr>
        <w:pStyle w:val="BodyText"/>
        <w:rPr>
          <w:rFonts w:ascii="Arial"/>
          <w:b/>
          <w:sz w:val="20"/>
        </w:rPr>
      </w:pPr>
    </w:p>
    <w:p w:rsidR="00E00B6A" w:rsidRDefault="00E00B6A">
      <w:pPr>
        <w:pStyle w:val="BodyText"/>
        <w:rPr>
          <w:rFonts w:ascii="Arial"/>
          <w:b/>
          <w:sz w:val="20"/>
        </w:rPr>
      </w:pPr>
    </w:p>
    <w:p w:rsidR="00E00B6A" w:rsidRDefault="00E00B6A">
      <w:pPr>
        <w:pStyle w:val="Heading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E00B6A" w:rsidRDefault="00E00B6A">
      <w:pPr>
        <w:pStyle w:val="BodyText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00B6A" w:rsidRPr="00366714" w:rsidTr="00D80CE4">
        <w:trPr>
          <w:trHeight w:val="971"/>
        </w:trPr>
        <w:tc>
          <w:tcPr>
            <w:tcW w:w="4522" w:type="dxa"/>
          </w:tcPr>
          <w:p w:rsidR="00E00B6A" w:rsidRPr="00366714" w:rsidRDefault="00E00B6A" w:rsidP="00D80CE4">
            <w:pPr>
              <w:pStyle w:val="TableParagraph"/>
              <w:spacing w:before="7" w:line="254" w:lineRule="auto"/>
              <w:ind w:right="21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MOTIVI DI ESCLUSIONE PREVISTI ESCLUSIVAMENTE DALLA LEGISLAZIONE NAZIONALE (art. 94, comma 1, lett. c) ed h), comma 2, comma 5, lett. a) e lett. b), e art. 53 comma 16-ter del D. Lgs. 165/2001)</w:t>
            </w:r>
          </w:p>
        </w:tc>
        <w:tc>
          <w:tcPr>
            <w:tcW w:w="4520" w:type="dxa"/>
          </w:tcPr>
          <w:p w:rsidR="00E00B6A" w:rsidRPr="00366714" w:rsidRDefault="00E00B6A" w:rsidP="00D80CE4">
            <w:pPr>
              <w:pStyle w:val="TableParagraph"/>
              <w:spacing w:before="123"/>
              <w:rPr>
                <w:rFonts w:ascii="Arial"/>
                <w:sz w:val="14"/>
                <w:szCs w:val="14"/>
              </w:rPr>
            </w:pPr>
            <w:r w:rsidRPr="00366714">
              <w:rPr>
                <w:rFonts w:ascii="Arial" w:eastAsia="Times New Roman"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E00B6A" w:rsidRPr="00366714" w:rsidTr="00D80CE4">
        <w:trPr>
          <w:trHeight w:val="1487"/>
        </w:trPr>
        <w:tc>
          <w:tcPr>
            <w:tcW w:w="4522" w:type="dxa"/>
          </w:tcPr>
          <w:p w:rsidR="00E00B6A" w:rsidRPr="00366714" w:rsidRDefault="00E00B6A" w:rsidP="00D80CE4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Sussistono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 carico dei soggetti indicati al comma 3 dell’art. 94  cause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decadenza, di sospensione o di divieto previste dall'articolo 67 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decreto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legislativo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settembre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2011,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159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tentativo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infiltrazione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mafiosa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all'articolo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84,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4,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medesimo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decreto, fermo restando quanto previsto dagli articoli 88, comma 4-bis,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 92, commi 2 e 3, del decreto legislativo 6 settembre 2011, n. 159, con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rispettivamente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comunicazioni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antimafia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informazioni antimafia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(Articolo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94,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 2,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Codice)?</w:t>
            </w:r>
          </w:p>
        </w:tc>
        <w:tc>
          <w:tcPr>
            <w:tcW w:w="4520" w:type="dxa"/>
          </w:tcPr>
          <w:p w:rsidR="00E00B6A" w:rsidRPr="00366714" w:rsidRDefault="00E00B6A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 [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:rsidR="00E00B6A" w:rsidRPr="00366714" w:rsidRDefault="00E00B6A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E00B6A" w:rsidRPr="00366714" w:rsidRDefault="00E00B6A" w:rsidP="00D80CE4">
            <w:pPr>
              <w:pStyle w:val="TableParagraph"/>
              <w:spacing w:line="254" w:lineRule="auto"/>
              <w:ind w:right="345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documentazione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pertinente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disponibile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elettronicamente,</w:t>
            </w:r>
            <w:r w:rsidRPr="00366714">
              <w:rPr>
                <w:color w:val="00000A"/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indicare: (indirizzo web, autorità o organismo di emanazione,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della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documentazione):</w:t>
            </w:r>
          </w:p>
          <w:p w:rsidR="00E00B6A" w:rsidRPr="00366714" w:rsidRDefault="00E00B6A" w:rsidP="00D80CE4">
            <w:pPr>
              <w:pStyle w:val="TableParagraph"/>
              <w:spacing w:before="118"/>
              <w:rPr>
                <w:sz w:val="14"/>
                <w:szCs w:val="14"/>
              </w:rPr>
            </w:pPr>
            <w:r w:rsidRPr="00366714">
              <w:rPr>
                <w:color w:val="00000A"/>
                <w:w w:val="135"/>
                <w:sz w:val="14"/>
                <w:szCs w:val="14"/>
              </w:rPr>
              <w:t xml:space="preserve">[…………….…][………………][……..………][…..……..…]          </w:t>
            </w:r>
            <w:r w:rsidRPr="00366714">
              <w:rPr>
                <w:color w:val="00000A"/>
                <w:spacing w:val="28"/>
                <w:w w:val="13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35"/>
                <w:sz w:val="14"/>
                <w:szCs w:val="14"/>
              </w:rPr>
              <w:t>(</w:t>
            </w:r>
            <w:r w:rsidRPr="00366714">
              <w:rPr>
                <w:color w:val="00000A"/>
                <w:w w:val="135"/>
                <w:sz w:val="14"/>
                <w:szCs w:val="14"/>
                <w:vertAlign w:val="superscript"/>
              </w:rPr>
              <w:t>25</w:t>
            </w:r>
            <w:r w:rsidRPr="00366714">
              <w:rPr>
                <w:color w:val="00000A"/>
                <w:w w:val="135"/>
                <w:sz w:val="14"/>
                <w:szCs w:val="14"/>
              </w:rPr>
              <w:t>)</w:t>
            </w:r>
          </w:p>
        </w:tc>
      </w:tr>
      <w:tr w:rsidR="00E00B6A" w:rsidRPr="00366714" w:rsidTr="00664139">
        <w:trPr>
          <w:trHeight w:val="1428"/>
        </w:trPr>
        <w:tc>
          <w:tcPr>
            <w:tcW w:w="4522" w:type="dxa"/>
          </w:tcPr>
          <w:p w:rsidR="00E00B6A" w:rsidRPr="00366714" w:rsidRDefault="00E00B6A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trova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seguenti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situazioni?</w:t>
            </w:r>
          </w:p>
          <w:p w:rsidR="00E00B6A" w:rsidRPr="00366714" w:rsidRDefault="00E00B6A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stato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sanzione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interdittiva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all'articolo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9,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2, lettera c) del decreto legislativo 8 giugno 2001, n. 231 o ad altra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sanzione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comporta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divieto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contrarre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pubblica amministrazione compresi i provvedimenti interdittivi di cui all’articolo 14 del decreto legislativo 9 aprile 2008 n. 81 (Articolo 94, comma 5 lettera a) del codice) </w:t>
            </w:r>
          </w:p>
          <w:p w:rsidR="00E00B6A" w:rsidRPr="00366714" w:rsidRDefault="00E00B6A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 in regola con le norme che disciplinano il diritto al lavoro dei disabili di cui alla legge 12 marzo 1999, n. 68 (Articolo 94, comma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5,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Codice);</w:t>
            </w:r>
          </w:p>
          <w:p w:rsidR="00E00B6A" w:rsidRPr="00366714" w:rsidRDefault="00E00B6A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E00B6A" w:rsidRPr="00366714" w:rsidRDefault="00E00B6A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E00B6A" w:rsidRPr="00366714" w:rsidRDefault="00E00B6A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E00B6A" w:rsidRPr="00366714" w:rsidRDefault="00E00B6A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E00B6A" w:rsidRPr="00366714" w:rsidRDefault="00E00B6A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E00B6A" w:rsidRPr="00366714" w:rsidRDefault="00E00B6A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sz w:val="14"/>
                <w:szCs w:val="14"/>
              </w:rPr>
              <w:t xml:space="preserve">si trova </w:t>
            </w:r>
            <w:r w:rsidRPr="00366714">
              <w:rPr>
                <w:w w:val="105"/>
                <w:sz w:val="14"/>
                <w:szCs w:val="14"/>
              </w:rPr>
              <w:t>rispetto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altro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partecipante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medesima procedura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affidamento,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tale</w:t>
            </w:r>
            <w:r w:rsidRPr="00366714">
              <w:rPr>
                <w:spacing w:val="1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1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far</w:t>
            </w:r>
            <w:r w:rsidRPr="00366714">
              <w:rPr>
                <w:spacing w:val="1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ritenere</w:t>
            </w:r>
            <w:r w:rsidRPr="00366714">
              <w:rPr>
                <w:spacing w:val="1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offerte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degli operatori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siano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imputabili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unico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centro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decisionale a cagione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accordi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tra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loro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intercorsi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(articolo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95,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 Codice)?</w:t>
            </w:r>
          </w:p>
          <w:p w:rsidR="00E00B6A" w:rsidRPr="00366714" w:rsidRDefault="00E00B6A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trova nella condizione prevista dall’art. 53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 16-ter del D.Lgs. 165/2001 (pantouflage o revolving door) in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quanto ha concluso contratti di lavoro subordinato o autonomo 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comunque, ha attribuito incarichi ad ex dipendenti della stazione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appaltante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concedente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hanno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cessato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loro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rapporto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lavoro da meno di tre anni e che negli ultimi tre anni di servizio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hanno esercitato poteri autoritativi o negoziali per conto della stessa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stazione appaltante o ente concedente nei confronti del medesimo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operatore economico?</w:t>
            </w:r>
          </w:p>
        </w:tc>
        <w:tc>
          <w:tcPr>
            <w:tcW w:w="4520" w:type="dxa"/>
          </w:tcPr>
          <w:p w:rsidR="00E00B6A" w:rsidRPr="00366714" w:rsidRDefault="00E00B6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00B6A" w:rsidRPr="00366714" w:rsidRDefault="00E00B6A" w:rsidP="00D80CE4">
            <w:pPr>
              <w:pStyle w:val="TableParagraph"/>
              <w:spacing w:before="93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E00B6A" w:rsidRPr="00366714" w:rsidRDefault="00E00B6A" w:rsidP="00664139">
            <w:pPr>
              <w:pStyle w:val="TableParagraph"/>
              <w:spacing w:before="7" w:line="132" w:lineRule="exact"/>
              <w:rPr>
                <w:w w:val="105"/>
                <w:sz w:val="14"/>
                <w:szCs w:val="14"/>
              </w:rPr>
            </w:pPr>
          </w:p>
          <w:p w:rsidR="00E00B6A" w:rsidRPr="00366714" w:rsidRDefault="00E00B6A" w:rsidP="00664139">
            <w:pPr>
              <w:pStyle w:val="TableParagraph"/>
              <w:spacing w:before="7" w:line="132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Se </w:t>
            </w:r>
            <w:r w:rsidRPr="00366714">
              <w:rPr>
                <w:spacing w:val="3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la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documentazione   pertinente  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è </w:t>
            </w:r>
            <w:r w:rsidRPr="00366714">
              <w:rPr>
                <w:spacing w:val="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disponibile 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</w:p>
          <w:p w:rsidR="00E00B6A" w:rsidRPr="00366714" w:rsidRDefault="00E00B6A" w:rsidP="00664139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 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 riferimento</w:t>
            </w:r>
            <w:r w:rsidRPr="00366714">
              <w:rPr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E00B6A" w:rsidRPr="00366714" w:rsidRDefault="00E00B6A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:rsidR="00E00B6A" w:rsidRPr="00366714" w:rsidRDefault="00E00B6A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:rsidR="00E00B6A" w:rsidRPr="00366714" w:rsidRDefault="00E00B6A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:rsidR="00E00B6A" w:rsidRPr="00366714" w:rsidRDefault="00E00B6A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:rsidR="00E00B6A" w:rsidRPr="00366714" w:rsidRDefault="00E00B6A" w:rsidP="00664139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 Sì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No  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 Non è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tenuto alla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disciplina legge 68/1999</w:t>
            </w:r>
          </w:p>
          <w:p w:rsidR="00E00B6A" w:rsidRPr="00366714" w:rsidRDefault="00E00B6A" w:rsidP="00664139">
            <w:pPr>
              <w:pStyle w:val="TableParagraph"/>
              <w:spacing w:line="150" w:lineRule="atLeast"/>
              <w:ind w:right="49"/>
              <w:rPr>
                <w:w w:val="105"/>
                <w:sz w:val="14"/>
                <w:szCs w:val="14"/>
              </w:rPr>
            </w:pPr>
          </w:p>
          <w:p w:rsidR="00E00B6A" w:rsidRPr="00366714" w:rsidRDefault="00E00B6A" w:rsidP="00664139">
            <w:pPr>
              <w:pStyle w:val="TableParagraph"/>
              <w:spacing w:line="150" w:lineRule="atLeast"/>
              <w:ind w:right="4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la documentazione pertinente è disponibile elettronicamente,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 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</w:p>
          <w:p w:rsidR="00E00B6A" w:rsidRPr="00366714" w:rsidRDefault="00E00B6A" w:rsidP="00664139">
            <w:pPr>
              <w:pStyle w:val="TableParagraph"/>
              <w:spacing w:before="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E00B6A" w:rsidRPr="00366714" w:rsidRDefault="00E00B6A" w:rsidP="00664139">
            <w:pPr>
              <w:pStyle w:val="TableParagraph"/>
              <w:spacing w:before="64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:rsidR="00E00B6A" w:rsidRPr="00366714" w:rsidRDefault="00E00B6A" w:rsidP="00664139">
            <w:pPr>
              <w:pStyle w:val="TableParagraph"/>
              <w:spacing w:before="64" w:line="131" w:lineRule="exact"/>
              <w:rPr>
                <w:w w:val="105"/>
                <w:sz w:val="14"/>
                <w:szCs w:val="14"/>
              </w:rPr>
            </w:pPr>
          </w:p>
          <w:p w:rsidR="00E00B6A" w:rsidRPr="00366714" w:rsidRDefault="00E00B6A" w:rsidP="00664139">
            <w:pPr>
              <w:pStyle w:val="TableParagraph"/>
              <w:spacing w:before="64" w:line="131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Nel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non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tenuto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disciplina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legge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68/1999</w:t>
            </w:r>
          </w:p>
          <w:p w:rsidR="00E00B6A" w:rsidRPr="00366714" w:rsidRDefault="00E00B6A" w:rsidP="00664139">
            <w:pPr>
              <w:pStyle w:val="TableParagraph"/>
              <w:spacing w:before="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motivazioni:</w:t>
            </w:r>
          </w:p>
          <w:p w:rsidR="00E00B6A" w:rsidRPr="00366714" w:rsidRDefault="00E00B6A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  <w:r w:rsidRPr="00366714">
              <w:rPr>
                <w:w w:val="110"/>
                <w:sz w:val="14"/>
                <w:szCs w:val="14"/>
              </w:rPr>
              <w:t>(numero</w:t>
            </w:r>
            <w:r w:rsidRPr="00366714">
              <w:rPr>
                <w:spacing w:val="25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dipendenti</w:t>
            </w:r>
            <w:r w:rsidRPr="00366714">
              <w:rPr>
                <w:spacing w:val="27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e/o</w:t>
            </w:r>
            <w:r w:rsidRPr="00366714">
              <w:rPr>
                <w:spacing w:val="29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altro</w:t>
            </w:r>
            <w:r w:rsidRPr="00366714">
              <w:rPr>
                <w:spacing w:val="25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)</w:t>
            </w:r>
            <w:r w:rsidRPr="00366714">
              <w:rPr>
                <w:spacing w:val="3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25"/>
                <w:sz w:val="14"/>
                <w:szCs w:val="14"/>
              </w:rPr>
              <w:t>[………..…][……….…][</w:t>
            </w:r>
            <w:r w:rsidRPr="00366714">
              <w:rPr>
                <w:rFonts w:ascii="Times New Roman" w:hAnsi="Times New Roman"/>
                <w:w w:val="125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:rsidR="00E00B6A" w:rsidRPr="00366714" w:rsidRDefault="00E00B6A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</w:p>
          <w:p w:rsidR="00E00B6A" w:rsidRPr="00366714" w:rsidRDefault="00E00B6A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</w:p>
          <w:p w:rsidR="00E00B6A" w:rsidRPr="00366714" w:rsidRDefault="00E00B6A" w:rsidP="00664139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E00B6A" w:rsidRPr="00366714" w:rsidRDefault="00E00B6A" w:rsidP="00794326">
            <w:pPr>
              <w:pStyle w:val="TableParagraph"/>
              <w:spacing w:before="14" w:line="126" w:lineRule="exact"/>
              <w:rPr>
                <w:w w:val="105"/>
                <w:sz w:val="14"/>
                <w:szCs w:val="14"/>
              </w:rPr>
            </w:pPr>
          </w:p>
          <w:p w:rsidR="00E00B6A" w:rsidRPr="00366714" w:rsidRDefault="00E00B6A" w:rsidP="00794326">
            <w:pPr>
              <w:pStyle w:val="TableParagraph"/>
              <w:spacing w:before="14"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Se </w:t>
            </w:r>
            <w:r w:rsidRPr="00366714">
              <w:rPr>
                <w:spacing w:val="3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la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documentazione   pertinente  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è </w:t>
            </w:r>
            <w:r w:rsidRPr="00366714">
              <w:rPr>
                <w:spacing w:val="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disponibile 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</w:p>
          <w:p w:rsidR="00E00B6A" w:rsidRPr="00366714" w:rsidRDefault="00E00B6A" w:rsidP="00794326">
            <w:pPr>
              <w:pStyle w:val="TableParagraph"/>
              <w:spacing w:before="10"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</w:p>
          <w:p w:rsidR="00E00B6A" w:rsidRPr="00366714" w:rsidRDefault="00E00B6A" w:rsidP="00794326">
            <w:pPr>
              <w:pStyle w:val="TableParagraph"/>
              <w:spacing w:before="1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E00B6A" w:rsidRPr="00366714" w:rsidRDefault="00E00B6A" w:rsidP="00794326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:rsidR="00E00B6A" w:rsidRPr="00366714" w:rsidRDefault="00E00B6A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  <w:p w:rsidR="00E00B6A" w:rsidRPr="00366714" w:rsidRDefault="00E00B6A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  <w:p w:rsidR="00E00B6A" w:rsidRPr="00366714" w:rsidRDefault="00E00B6A" w:rsidP="00794326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E00B6A" w:rsidRPr="00366714" w:rsidRDefault="00E00B6A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</w:tc>
      </w:tr>
    </w:tbl>
    <w:p w:rsidR="00E00B6A" w:rsidRPr="00366714" w:rsidRDefault="00E00B6A" w:rsidP="00664139">
      <w:pPr>
        <w:pStyle w:val="BodyText"/>
        <w:spacing w:before="3"/>
        <w:rPr>
          <w:sz w:val="14"/>
          <w:szCs w:val="14"/>
        </w:rPr>
      </w:pPr>
      <w:r>
        <w:rPr>
          <w:noProof/>
          <w:lang w:eastAsia="it-IT"/>
        </w:rPr>
        <w:pict>
          <v:rect id="_x0000_s1045" style="position:absolute;margin-left:87.6pt;margin-top:11.75pt;width:140.15pt;height:.6pt;z-index:-25165516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00B6A" w:rsidRDefault="00E00B6A">
      <w:pPr>
        <w:spacing w:before="1"/>
        <w:ind w:left="652"/>
        <w:rPr>
          <w:sz w:val="13"/>
        </w:rPr>
      </w:pPr>
      <w:r w:rsidRPr="00664139">
        <w:rPr>
          <w:rFonts w:ascii="Times New Roman" w:eastAsia="Times New Roman"/>
          <w:color w:val="00000A"/>
          <w:w w:val="105"/>
          <w:position w:val="4"/>
          <w:sz w:val="7"/>
        </w:rPr>
        <w:t>(25)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Ripetere tante volte quanto necessario</w:t>
      </w:r>
      <w:r>
        <w:rPr>
          <w:color w:val="00000A"/>
          <w:w w:val="105"/>
          <w:sz w:val="13"/>
        </w:rPr>
        <w:t>.</w:t>
      </w:r>
    </w:p>
    <w:p w:rsidR="00E00B6A" w:rsidRDefault="00E00B6A">
      <w:pPr>
        <w:pStyle w:val="BodyText"/>
        <w:rPr>
          <w:sz w:val="20"/>
        </w:rPr>
      </w:pPr>
    </w:p>
    <w:p w:rsidR="00E00B6A" w:rsidRPr="00E20F0F" w:rsidRDefault="00E00B6A" w:rsidP="00E20F0F">
      <w:pPr>
        <w:spacing w:before="122"/>
        <w:ind w:left="887" w:right="1096"/>
        <w:jc w:val="center"/>
        <w:rPr>
          <w:rFonts w:ascii="Times New Roman"/>
          <w:b/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Parte</w:t>
      </w:r>
      <w:r w:rsidRPr="00E20F0F">
        <w:rPr>
          <w:rFonts w:ascii="Times New Roman" w:eastAsia="Times New Roman"/>
          <w:b/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IV:</w:t>
      </w:r>
      <w:r w:rsidRPr="00E20F0F">
        <w:rPr>
          <w:rFonts w:ascii="Times New Roman" w:eastAsia="Times New Roman"/>
          <w:b/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Criteri</w:t>
      </w:r>
      <w:r w:rsidRPr="00E20F0F">
        <w:rPr>
          <w:rFonts w:ascii="Times New Roman" w:eastAsia="Times New Roman"/>
          <w:b/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di</w:t>
      </w:r>
      <w:r w:rsidRPr="00E20F0F">
        <w:rPr>
          <w:rFonts w:ascii="Times New Roman" w:eastAsia="Times New Roman"/>
          <w:b/>
          <w:color w:val="00000A"/>
          <w:spacing w:val="-4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selezione</w:t>
      </w:r>
      <w:r>
        <w:rPr>
          <w:rFonts w:ascii="Times New Roman" w:eastAsia="Times New Roman"/>
          <w:b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(artt. 100 e 103 del Codice)</w:t>
      </w:r>
    </w:p>
    <w:p w:rsidR="00E00B6A" w:rsidRDefault="00E00B6A">
      <w:pPr>
        <w:pStyle w:val="BodyText"/>
        <w:spacing w:before="5"/>
        <w:rPr>
          <w:sz w:val="17"/>
        </w:rPr>
      </w:pPr>
    </w:p>
    <w:p w:rsidR="00E00B6A" w:rsidRDefault="00E00B6A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E00B6A" w:rsidRDefault="00E00B6A">
      <w:pPr>
        <w:pStyle w:val="BodyText"/>
        <w:spacing w:before="1"/>
        <w:rPr>
          <w:sz w:val="16"/>
        </w:rPr>
      </w:pPr>
    </w:p>
    <w:p w:rsidR="00E00B6A" w:rsidRDefault="00E00B6A">
      <w:pPr>
        <w:ind w:left="652"/>
        <w:rPr>
          <w:color w:val="00000A"/>
          <w:w w:val="105"/>
          <w:sz w:val="15"/>
        </w:rPr>
      </w:pP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  <w:sz w:val="15"/>
        </w:rPr>
        <w:t>: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INDICAZIONE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GLOBALE</w:t>
      </w:r>
      <w:r>
        <w:rPr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PER</w:t>
      </w:r>
      <w:r>
        <w:rPr>
          <w:color w:val="00000A"/>
          <w:spacing w:val="-10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TUTTI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I</w:t>
      </w:r>
      <w:r>
        <w:rPr>
          <w:color w:val="00000A"/>
          <w:spacing w:val="-3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CRITERI</w:t>
      </w:r>
      <w:r>
        <w:rPr>
          <w:color w:val="00000A"/>
          <w:spacing w:val="-5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DI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SELEZIONE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E00B6A" w:rsidTr="00C74C38">
        <w:tc>
          <w:tcPr>
            <w:tcW w:w="9020" w:type="dxa"/>
            <w:shd w:val="clear" w:color="auto" w:fill="C0C0C0"/>
          </w:tcPr>
          <w:p w:rsidR="00E00B6A" w:rsidRPr="00C74C38" w:rsidRDefault="00E00B6A" w:rsidP="00C74C38">
            <w:pPr>
              <w:spacing w:before="24" w:line="252" w:lineRule="auto"/>
              <w:ind w:left="105" w:right="81"/>
              <w:rPr>
                <w:rFonts w:ascii="Arial" w:hAnsi="Arial"/>
                <w:b/>
                <w:sz w:val="14"/>
              </w:rPr>
            </w:pP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deve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compilare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questo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campo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solo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la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stazione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appaltante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l’ente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concedente</w:t>
            </w:r>
            <w:r w:rsidRPr="00C74C38">
              <w:rPr>
                <w:rFonts w:ascii="Arial" w:hAnsi="Arial"/>
                <w:b/>
                <w:color w:val="00000A"/>
                <w:spacing w:val="3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indicato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nell'avviso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3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bando pertinente o nei documenti di gara ivi citati che l'operatore economico può limitarsi a compilare la sezione </w:t>
            </w:r>
            <w:r w:rsidRPr="00C74C38">
              <w:rPr>
                <w:rFonts w:ascii="Symbol" w:hAnsi="Symbol"/>
                <w:color w:val="00000A"/>
                <w:w w:val="105"/>
                <w:sz w:val="14"/>
              </w:rPr>
              <w:t></w:t>
            </w:r>
            <w:r w:rsidRPr="00C74C38">
              <w:rPr>
                <w:rFonts w:ascii="Times New Roman" w:hAnsi="Times New Roman"/>
                <w:color w:val="00000A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della parte IV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senza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compilare nessun'altra sezione della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parte</w:t>
            </w:r>
            <w:r w:rsidRPr="00C74C38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IV:</w:t>
            </w:r>
          </w:p>
          <w:p w:rsidR="00E00B6A" w:rsidRPr="00C74C38" w:rsidRDefault="00E00B6A">
            <w:pPr>
              <w:rPr>
                <w:sz w:val="15"/>
              </w:rPr>
            </w:pPr>
          </w:p>
        </w:tc>
      </w:tr>
    </w:tbl>
    <w:p w:rsidR="00E00B6A" w:rsidRDefault="00E00B6A">
      <w:pPr>
        <w:ind w:left="652"/>
        <w:rPr>
          <w:sz w:val="15"/>
        </w:rPr>
      </w:pPr>
    </w:p>
    <w:p w:rsidR="00E00B6A" w:rsidRDefault="00E00B6A">
      <w:pPr>
        <w:pStyle w:val="BodyText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83"/>
        <w:gridCol w:w="4596"/>
      </w:tblGrid>
      <w:tr w:rsidR="00E00B6A" w:rsidTr="00D80CE4">
        <w:trPr>
          <w:trHeight w:val="401"/>
        </w:trPr>
        <w:tc>
          <w:tcPr>
            <w:tcW w:w="4483" w:type="dxa"/>
          </w:tcPr>
          <w:p w:rsidR="00E00B6A" w:rsidRPr="00D80CE4" w:rsidRDefault="00E00B6A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E00B6A" w:rsidRPr="00D80CE4" w:rsidRDefault="00E00B6A" w:rsidP="00D80CE4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00B6A" w:rsidTr="00D80CE4">
        <w:trPr>
          <w:trHeight w:val="401"/>
        </w:trPr>
        <w:tc>
          <w:tcPr>
            <w:tcW w:w="4483" w:type="dxa"/>
          </w:tcPr>
          <w:p w:rsidR="00E00B6A" w:rsidRPr="00D80CE4" w:rsidRDefault="00E00B6A" w:rsidP="00D80CE4">
            <w:pPr>
              <w:pStyle w:val="TableParagraph"/>
              <w:spacing w:before="12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Soddisfa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criteri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selezione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E00B6A" w:rsidRPr="00D80CE4" w:rsidRDefault="00E00B6A" w:rsidP="00D80CE4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E00B6A" w:rsidRDefault="00E00B6A">
      <w:pPr>
        <w:spacing w:before="101"/>
        <w:ind w:left="652"/>
        <w:rPr>
          <w:color w:val="00000A"/>
          <w:w w:val="105"/>
          <w:sz w:val="15"/>
        </w:rPr>
      </w:pPr>
    </w:p>
    <w:p w:rsidR="00E00B6A" w:rsidRDefault="00E00B6A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E00B6A" w:rsidRPr="00794326" w:rsidTr="00C74C38">
        <w:tc>
          <w:tcPr>
            <w:tcW w:w="9020" w:type="dxa"/>
            <w:shd w:val="clear" w:color="auto" w:fill="C0C0C0"/>
          </w:tcPr>
          <w:p w:rsidR="00E00B6A" w:rsidRPr="00C74C38" w:rsidRDefault="00E00B6A" w:rsidP="00C74C38">
            <w:pPr>
              <w:spacing w:before="26" w:line="249" w:lineRule="auto"/>
              <w:ind w:left="106"/>
              <w:rPr>
                <w:rFonts w:ascii="Arial" w:hAnsi="Arial"/>
                <w:b/>
                <w:w w:val="105"/>
                <w:sz w:val="14"/>
              </w:rPr>
            </w:pPr>
            <w:r w:rsidRPr="00C74C38">
              <w:rPr>
                <w:rFonts w:ascii="Arial" w:hAnsi="Arial"/>
                <w:b/>
                <w:w w:val="105"/>
                <w:sz w:val="14"/>
              </w:rPr>
              <w:t>Tale Sezione è da compilare solo se le informazioni sono state richieste espressamente dalla stazione appaltante o dall’ente concedente nell’avviso o bando pertinente o nei documenti di gara.</w:t>
            </w:r>
          </w:p>
        </w:tc>
      </w:tr>
    </w:tbl>
    <w:p w:rsidR="00E00B6A" w:rsidRDefault="00E00B6A">
      <w:pPr>
        <w:pStyle w:val="BodyText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00B6A" w:rsidTr="00D80CE4">
        <w:trPr>
          <w:trHeight w:val="402"/>
        </w:trPr>
        <w:tc>
          <w:tcPr>
            <w:tcW w:w="4522" w:type="dxa"/>
          </w:tcPr>
          <w:p w:rsidR="00E00B6A" w:rsidRPr="00D80CE4" w:rsidRDefault="00E00B6A" w:rsidP="00D80CE4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E00B6A" w:rsidRPr="00D80CE4" w:rsidRDefault="00E00B6A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00B6A" w:rsidTr="00D80CE4">
        <w:trPr>
          <w:trHeight w:val="402"/>
        </w:trPr>
        <w:tc>
          <w:tcPr>
            <w:tcW w:w="4522" w:type="dxa"/>
          </w:tcPr>
          <w:p w:rsidR="00E00B6A" w:rsidRPr="00D80CE4" w:rsidRDefault="00E00B6A" w:rsidP="00794326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1)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26</w:t>
            </w:r>
            <w:r w:rsidRPr="00D80CE4">
              <w:rPr>
                <w:color w:val="00000A"/>
                <w:w w:val="105"/>
                <w:sz w:val="14"/>
              </w:rPr>
              <w:t>)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un’attività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anche</w:t>
            </w:r>
            <w:r w:rsidRPr="00D80CE4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non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coincidente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l’oggetto</w:t>
            </w:r>
            <w:r w:rsidRPr="00D80CE4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dell’appalto</w:t>
            </w:r>
          </w:p>
          <w:p w:rsidR="00E00B6A" w:rsidRPr="00D80CE4" w:rsidRDefault="00E00B6A" w:rsidP="00794326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00B6A" w:rsidRPr="00D80CE4" w:rsidRDefault="00E00B6A" w:rsidP="00794326">
            <w:pPr>
              <w:pStyle w:val="TableParagraph"/>
              <w:spacing w:before="125"/>
              <w:rPr>
                <w:rFonts w:ascii="Arial" w:hAnsi="Arial"/>
                <w:b/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</w:t>
            </w:r>
            <w:r>
              <w:rPr>
                <w:color w:val="00000A"/>
                <w:w w:val="105"/>
                <w:sz w:val="14"/>
              </w:rPr>
              <w:t xml:space="preserve">e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00B6A" w:rsidRPr="00D80CE4" w:rsidRDefault="00E00B6A" w:rsidP="00794326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[………….…]</w:t>
            </w:r>
          </w:p>
          <w:p w:rsidR="00E00B6A" w:rsidRPr="00D80CE4" w:rsidRDefault="00E00B6A" w:rsidP="00794326">
            <w:pPr>
              <w:pStyle w:val="TableParagraph"/>
              <w:ind w:left="0"/>
              <w:rPr>
                <w:sz w:val="16"/>
              </w:rPr>
            </w:pPr>
          </w:p>
          <w:p w:rsidR="00E00B6A" w:rsidRPr="00D80CE4" w:rsidRDefault="00E00B6A" w:rsidP="00794326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00B6A" w:rsidRDefault="00E00B6A" w:rsidP="00794326">
            <w:pPr>
              <w:pStyle w:val="TableParagraph"/>
              <w:spacing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E00B6A" w:rsidRDefault="00E00B6A" w:rsidP="00794326">
            <w:pPr>
              <w:pStyle w:val="TableParagraph"/>
              <w:spacing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E00B6A" w:rsidRPr="00D80CE4" w:rsidRDefault="00E00B6A" w:rsidP="00794326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E00B6A" w:rsidRPr="00D80CE4" w:rsidRDefault="00E00B6A" w:rsidP="00794326">
            <w:pPr>
              <w:pStyle w:val="TableParagraph"/>
              <w:spacing w:before="125"/>
              <w:rPr>
                <w:rFonts w:ascii="Arial"/>
                <w:b/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00B6A" w:rsidTr="00D80CE4">
        <w:trPr>
          <w:trHeight w:val="402"/>
        </w:trPr>
        <w:tc>
          <w:tcPr>
            <w:tcW w:w="4522" w:type="dxa"/>
          </w:tcPr>
          <w:p w:rsidR="00E00B6A" w:rsidRPr="00D80CE4" w:rsidRDefault="00E00B6A" w:rsidP="00794326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2)</w:t>
            </w:r>
            <w:r w:rsidRPr="00D80CE4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E00B6A" w:rsidRPr="00D80CE4" w:rsidRDefault="00E00B6A" w:rsidP="00794326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E00B6A" w:rsidRPr="00D80CE4" w:rsidRDefault="00E00B6A" w:rsidP="00794326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richiesta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una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particolare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 xml:space="preserve">una particolare </w:t>
            </w:r>
            <w:r w:rsidRPr="00D80CE4">
              <w:rPr>
                <w:w w:val="105"/>
                <w:sz w:val="14"/>
              </w:rPr>
              <w:t xml:space="preserve">organizzazione (elenchi, albi, ecc.) per </w:t>
            </w:r>
            <w:r w:rsidRPr="00D80CE4">
              <w:rPr>
                <w:color w:val="00000A"/>
                <w:w w:val="105"/>
                <w:sz w:val="14"/>
              </w:rPr>
              <w:t>poter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dell'operatore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economico?</w:t>
            </w:r>
          </w:p>
          <w:p w:rsidR="00E00B6A" w:rsidRPr="00D80CE4" w:rsidRDefault="00E00B6A" w:rsidP="00794326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00B6A" w:rsidRPr="00D80CE4" w:rsidRDefault="00E00B6A" w:rsidP="004B00CE">
            <w:pPr>
              <w:pStyle w:val="TableParagraph"/>
              <w:spacing w:before="123" w:line="244" w:lineRule="auto"/>
              <w:ind w:left="133" w:right="93"/>
              <w:jc w:val="both"/>
              <w:rPr>
                <w:rFonts w:ascii="Arial" w:hAnsi="Arial"/>
                <w:b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00B6A" w:rsidRPr="00D80CE4" w:rsidRDefault="00E00B6A" w:rsidP="00794326">
            <w:pPr>
              <w:pStyle w:val="TableParagraph"/>
              <w:ind w:left="0"/>
              <w:rPr>
                <w:sz w:val="16"/>
              </w:rPr>
            </w:pPr>
          </w:p>
          <w:p w:rsidR="00E00B6A" w:rsidRPr="00D80CE4" w:rsidRDefault="00E00B6A" w:rsidP="00794326">
            <w:pPr>
              <w:pStyle w:val="TableParagraph"/>
              <w:ind w:left="0"/>
              <w:rPr>
                <w:sz w:val="16"/>
              </w:rPr>
            </w:pPr>
          </w:p>
          <w:p w:rsidR="00E00B6A" w:rsidRPr="00D80CE4" w:rsidRDefault="00E00B6A" w:rsidP="00794326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00B6A" w:rsidRPr="00D80CE4" w:rsidRDefault="00E00B6A" w:rsidP="00794326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E00B6A" w:rsidRPr="00D80CE4" w:rsidRDefault="00E00B6A" w:rsidP="00794326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00B6A" w:rsidRDefault="00E00B6A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:rsidR="00E00B6A" w:rsidRDefault="00E00B6A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:rsidR="00E00B6A" w:rsidRDefault="00E00B6A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:rsidR="00E00B6A" w:rsidRPr="00D80CE4" w:rsidRDefault="00E00B6A" w:rsidP="00794326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caso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affermativo,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specificare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…]</w:t>
            </w:r>
            <w:r w:rsidRPr="00D80CE4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E00B6A" w:rsidRPr="00D80CE4" w:rsidRDefault="00E00B6A" w:rsidP="00794326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E00B6A" w:rsidRPr="00D80CE4" w:rsidRDefault="00E00B6A" w:rsidP="00794326">
            <w:pPr>
              <w:pStyle w:val="TableParagraph"/>
              <w:spacing w:before="125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E00B6A" w:rsidRDefault="00E00B6A">
      <w:pPr>
        <w:pStyle w:val="BodyText"/>
        <w:spacing w:before="1"/>
        <w:rPr>
          <w:sz w:val="15"/>
        </w:rPr>
      </w:pPr>
      <w:r>
        <w:rPr>
          <w:noProof/>
          <w:lang w:eastAsia="it-IT"/>
        </w:rPr>
        <w:pict>
          <v:rect id="_x0000_s1046" style="position:absolute;margin-left:87.6pt;margin-top:10.5pt;width:140.15pt;height:.6pt;z-index:-25165414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00B6A" w:rsidRDefault="00E00B6A" w:rsidP="00366714">
      <w:pPr>
        <w:numPr>
          <w:ilvl w:val="0"/>
          <w:numId w:val="27"/>
        </w:numPr>
        <w:spacing w:before="67" w:line="254" w:lineRule="auto"/>
        <w:ind w:right="857"/>
        <w:rPr>
          <w:rFonts w:ascii="Arial" w:eastAsia="Times New Roman"/>
          <w:b/>
          <w:color w:val="00000A"/>
          <w:w w:val="105"/>
          <w:sz w:val="11"/>
        </w:rPr>
      </w:pP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E00B6A" w:rsidRDefault="00E00B6A">
      <w:pPr>
        <w:pStyle w:val="BodyText"/>
        <w:spacing w:before="2"/>
        <w:rPr>
          <w:rFonts w:ascii="Arial"/>
          <w:b/>
          <w:sz w:val="20"/>
        </w:rPr>
      </w:pPr>
    </w:p>
    <w:p w:rsidR="00E00B6A" w:rsidRDefault="00E00B6A">
      <w:pPr>
        <w:pStyle w:val="BodyText"/>
        <w:spacing w:before="2"/>
        <w:rPr>
          <w:rFonts w:ascii="Arial"/>
          <w:b/>
          <w:sz w:val="20"/>
        </w:rPr>
      </w:pPr>
    </w:p>
    <w:p w:rsidR="00E00B6A" w:rsidRDefault="00E00B6A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pict>
          <v:shape id="_x0000_s1047" type="#_x0000_t202" style="position:absolute;left:0;text-align:left;margin-left:82.1pt;margin-top:14.85pt;width:454.65pt;height:19.1pt;z-index:-251653120;mso-wrap-distance-left:0;mso-wrap-distance-right:0;mso-position-horizontal-relative:page" fillcolor="#bfbfbf" strokecolor="#00000a" strokeweight=".36pt">
            <v:textbox inset="0,0,0,0">
              <w:txbxContent>
                <w:p w:rsidR="00E00B6A" w:rsidRDefault="00E00B6A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>
        <w:rPr>
          <w:color w:val="00000A"/>
          <w:spacing w:val="-1"/>
          <w:w w:val="105"/>
          <w:sz w:val="14"/>
        </w:rPr>
        <w:t>B: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CAPACITÀ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ECONOMICA</w:t>
      </w:r>
      <w:r>
        <w:rPr>
          <w:color w:val="00000A"/>
          <w:spacing w:val="-9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</w:t>
      </w:r>
      <w:r>
        <w:rPr>
          <w:color w:val="00000A"/>
          <w:spacing w:val="-5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FINANZIARIA</w:t>
      </w:r>
      <w:r>
        <w:rPr>
          <w:color w:val="00000A"/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r>
        <w:rPr>
          <w:w w:val="105"/>
          <w:sz w:val="15"/>
        </w:rPr>
        <w:t>Articolo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3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b)</w:t>
      </w:r>
      <w:r>
        <w:rPr>
          <w:w w:val="105"/>
          <w:sz w:val="15"/>
        </w:rPr>
        <w:t>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E00B6A" w:rsidRDefault="00E00B6A">
      <w:pPr>
        <w:pStyle w:val="BodyText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00B6A" w:rsidTr="00D80CE4">
        <w:trPr>
          <w:trHeight w:val="400"/>
        </w:trPr>
        <w:tc>
          <w:tcPr>
            <w:tcW w:w="4522" w:type="dxa"/>
          </w:tcPr>
          <w:p w:rsidR="00E00B6A" w:rsidRPr="00D80CE4" w:rsidRDefault="00E00B6A" w:rsidP="00D80CE4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E00B6A" w:rsidRPr="00D80CE4" w:rsidRDefault="00E00B6A" w:rsidP="00D80CE4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00B6A" w:rsidTr="00D80CE4">
        <w:trPr>
          <w:trHeight w:val="5318"/>
        </w:trPr>
        <w:tc>
          <w:tcPr>
            <w:tcW w:w="4522" w:type="dxa"/>
          </w:tcPr>
          <w:p w:rsidR="00E00B6A" w:rsidRPr="00D80CE4" w:rsidRDefault="00E00B6A" w:rsidP="00D80CE4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1a) Il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D80CE4">
              <w:rPr>
                <w:color w:val="00000A"/>
                <w:w w:val="105"/>
                <w:sz w:val="14"/>
              </w:rPr>
              <w:t>maturato nel triennio precedente a quello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seguente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100,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11,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Codice):</w:t>
            </w:r>
          </w:p>
          <w:p w:rsidR="00E00B6A" w:rsidRPr="00D80CE4" w:rsidRDefault="00E00B6A" w:rsidP="00D80CE4">
            <w:pPr>
              <w:pStyle w:val="TableParagraph"/>
              <w:ind w:left="0"/>
              <w:rPr>
                <w:sz w:val="16"/>
              </w:rPr>
            </w:pPr>
          </w:p>
          <w:p w:rsidR="00E00B6A" w:rsidRPr="00D80CE4" w:rsidRDefault="00E00B6A" w:rsidP="00D80CE4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E00B6A" w:rsidRPr="00D80CE4" w:rsidRDefault="00E00B6A">
            <w:pPr>
              <w:pStyle w:val="TableParagraph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E00B6A" w:rsidRPr="00D80CE4" w:rsidRDefault="00E00B6A" w:rsidP="00D80CE4">
            <w:pPr>
              <w:pStyle w:val="TableParagraph"/>
              <w:ind w:left="0"/>
              <w:rPr>
                <w:sz w:val="16"/>
              </w:rPr>
            </w:pPr>
          </w:p>
          <w:p w:rsidR="00E00B6A" w:rsidRPr="00D80CE4" w:rsidRDefault="00E00B6A" w:rsidP="00D80CE4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D80CE4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E00B6A" w:rsidRPr="00D80CE4" w:rsidRDefault="00E00B6A" w:rsidP="00D80CE4">
            <w:pPr>
              <w:pStyle w:val="TableParagraph"/>
              <w:ind w:left="0"/>
              <w:rPr>
                <w:sz w:val="16"/>
              </w:rPr>
            </w:pPr>
          </w:p>
          <w:p w:rsidR="00E00B6A" w:rsidRPr="00D80CE4" w:rsidRDefault="00E00B6A" w:rsidP="00D80CE4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D80CE4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inequivoco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l’esposizione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finanziaria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dell’operatore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in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cui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una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gara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appalto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103,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lett.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a, del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  <w:p w:rsidR="00E00B6A" w:rsidRPr="00D80CE4" w:rsidRDefault="00E00B6A" w:rsidP="00D80CE4">
            <w:pPr>
              <w:pStyle w:val="TableParagraph"/>
              <w:ind w:left="0"/>
              <w:rPr>
                <w:sz w:val="16"/>
              </w:rPr>
            </w:pPr>
          </w:p>
          <w:p w:rsidR="00E00B6A" w:rsidRPr="00D80CE4" w:rsidRDefault="00E00B6A" w:rsidP="00D80CE4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E00B6A" w:rsidRPr="00D80CE4" w:rsidRDefault="00E00B6A" w:rsidP="00D80CE4">
            <w:pPr>
              <w:pStyle w:val="TableParagraph"/>
              <w:ind w:left="0"/>
              <w:rPr>
                <w:sz w:val="16"/>
              </w:rPr>
            </w:pPr>
          </w:p>
          <w:p w:rsidR="00E00B6A" w:rsidRPr="00D80CE4" w:rsidRDefault="00E00B6A" w:rsidP="00D80CE4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deve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aver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nei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D80CE4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dei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antecedenti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E00B6A" w:rsidRPr="00D80CE4" w:rsidRDefault="00E00B6A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D80CE4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globale</w:t>
            </w:r>
            <w:r w:rsidRPr="00D80CE4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25"/>
                <w:sz w:val="14"/>
              </w:rPr>
              <w:t>[……]</w:t>
            </w:r>
            <w:r w:rsidRPr="00D80CE4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[…]</w:t>
            </w:r>
            <w:r w:rsidRPr="00D80CE4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valuta</w:t>
            </w:r>
          </w:p>
          <w:p w:rsidR="00E00B6A" w:rsidRPr="00D80CE4" w:rsidRDefault="00E00B6A" w:rsidP="00D80CE4">
            <w:pPr>
              <w:pStyle w:val="TableParagraph"/>
              <w:ind w:left="0"/>
              <w:rPr>
                <w:sz w:val="16"/>
              </w:rPr>
            </w:pPr>
          </w:p>
          <w:p w:rsidR="00E00B6A" w:rsidRPr="00D80CE4" w:rsidRDefault="00E00B6A" w:rsidP="00D80CE4">
            <w:pPr>
              <w:pStyle w:val="TableParagraph"/>
              <w:ind w:left="0"/>
              <w:rPr>
                <w:sz w:val="16"/>
              </w:rPr>
            </w:pPr>
          </w:p>
          <w:p w:rsidR="00E00B6A" w:rsidRPr="00D80CE4" w:rsidRDefault="00E00B6A" w:rsidP="00D80CE4">
            <w:pPr>
              <w:pStyle w:val="TableParagraph"/>
              <w:ind w:left="0"/>
              <w:rPr>
                <w:sz w:val="16"/>
              </w:rPr>
            </w:pPr>
          </w:p>
          <w:p w:rsidR="00E00B6A" w:rsidRPr="00D80CE4" w:rsidRDefault="00E00B6A" w:rsidP="00D80CE4">
            <w:pPr>
              <w:pStyle w:val="TableParagraph"/>
              <w:ind w:left="0"/>
              <w:rPr>
                <w:sz w:val="16"/>
              </w:rPr>
            </w:pPr>
          </w:p>
          <w:p w:rsidR="00E00B6A" w:rsidRPr="00D80CE4" w:rsidRDefault="00E00B6A" w:rsidP="00D80CE4">
            <w:pPr>
              <w:pStyle w:val="TableParagraph"/>
              <w:ind w:left="0"/>
              <w:rPr>
                <w:sz w:val="16"/>
              </w:rPr>
            </w:pPr>
          </w:p>
          <w:p w:rsidR="00E00B6A" w:rsidRPr="00D80CE4" w:rsidRDefault="00E00B6A" w:rsidP="00D80CE4">
            <w:pPr>
              <w:pStyle w:val="TableParagraph"/>
              <w:ind w:left="0"/>
              <w:rPr>
                <w:sz w:val="16"/>
              </w:rPr>
            </w:pPr>
          </w:p>
          <w:p w:rsidR="00E00B6A" w:rsidRPr="00D80CE4" w:rsidRDefault="00E00B6A" w:rsidP="00D80CE4">
            <w:pPr>
              <w:pStyle w:val="TableParagraph"/>
              <w:ind w:left="0"/>
              <w:rPr>
                <w:sz w:val="16"/>
              </w:rPr>
            </w:pPr>
          </w:p>
          <w:p w:rsidR="00E00B6A" w:rsidRPr="00D80CE4" w:rsidRDefault="00E00B6A" w:rsidP="00D80CE4">
            <w:pPr>
              <w:pStyle w:val="TableParagraph"/>
              <w:ind w:left="0"/>
              <w:rPr>
                <w:sz w:val="16"/>
              </w:rPr>
            </w:pPr>
          </w:p>
          <w:p w:rsidR="00E00B6A" w:rsidRPr="00D80CE4" w:rsidRDefault="00E00B6A" w:rsidP="00D80CE4">
            <w:pPr>
              <w:pStyle w:val="TableParagraph"/>
              <w:ind w:left="0"/>
              <w:rPr>
                <w:sz w:val="16"/>
              </w:rPr>
            </w:pPr>
          </w:p>
          <w:p w:rsidR="00E00B6A" w:rsidRPr="00D80CE4" w:rsidRDefault="00E00B6A" w:rsidP="00D80CE4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E00B6A" w:rsidRPr="00D80CE4" w:rsidRDefault="00E00B6A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E00B6A" w:rsidRPr="00D80CE4" w:rsidRDefault="00E00B6A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parametri</w:t>
            </w:r>
          </w:p>
          <w:p w:rsidR="00E00B6A" w:rsidRPr="00D80CE4" w:rsidRDefault="00E00B6A" w:rsidP="00D80CE4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D80CE4">
              <w:rPr>
                <w:color w:val="00000A"/>
                <w:w w:val="135"/>
                <w:sz w:val="14"/>
              </w:rPr>
              <w:t>•</w:t>
            </w:r>
            <w:r w:rsidRPr="00D80CE4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 xml:space="preserve">[……….…] </w:t>
            </w:r>
            <w:r w:rsidRPr="00D80CE4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>•</w:t>
            </w:r>
            <w:r w:rsidRPr="00D80CE4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>[……….…]</w:t>
            </w:r>
          </w:p>
          <w:p w:rsidR="00E00B6A" w:rsidRPr="00D80CE4" w:rsidRDefault="00E00B6A" w:rsidP="00D80CE4">
            <w:pPr>
              <w:pStyle w:val="TableParagraph"/>
              <w:ind w:left="0"/>
              <w:rPr>
                <w:sz w:val="16"/>
              </w:rPr>
            </w:pPr>
          </w:p>
          <w:p w:rsidR="00E00B6A" w:rsidRPr="00D80CE4" w:rsidRDefault="00E00B6A" w:rsidP="00D80CE4">
            <w:pPr>
              <w:pStyle w:val="TableParagraph"/>
              <w:ind w:left="0"/>
              <w:rPr>
                <w:sz w:val="16"/>
              </w:rPr>
            </w:pPr>
          </w:p>
          <w:p w:rsidR="00E00B6A" w:rsidRPr="00D80CE4" w:rsidRDefault="00E00B6A" w:rsidP="00D80CE4">
            <w:pPr>
              <w:pStyle w:val="TableParagraph"/>
              <w:ind w:left="0"/>
              <w:rPr>
                <w:sz w:val="16"/>
              </w:rPr>
            </w:pPr>
          </w:p>
          <w:p w:rsidR="00E00B6A" w:rsidRPr="00D80CE4" w:rsidRDefault="00E00B6A" w:rsidP="00D80CE4">
            <w:pPr>
              <w:pStyle w:val="TableParagraph"/>
              <w:ind w:left="0"/>
              <w:rPr>
                <w:sz w:val="16"/>
              </w:rPr>
            </w:pPr>
          </w:p>
          <w:p w:rsidR="00E00B6A" w:rsidRPr="00D80CE4" w:rsidRDefault="00E00B6A" w:rsidP="00D80CE4">
            <w:pPr>
              <w:pStyle w:val="TableParagraph"/>
              <w:ind w:left="0"/>
              <w:rPr>
                <w:sz w:val="16"/>
              </w:rPr>
            </w:pPr>
          </w:p>
          <w:p w:rsidR="00E00B6A" w:rsidRPr="00D80CE4" w:rsidRDefault="00E00B6A" w:rsidP="00D80CE4">
            <w:pPr>
              <w:pStyle w:val="TableParagraph"/>
              <w:ind w:left="0"/>
              <w:rPr>
                <w:sz w:val="16"/>
              </w:rPr>
            </w:pPr>
          </w:p>
          <w:p w:rsidR="00E00B6A" w:rsidRPr="00D80CE4" w:rsidRDefault="00E00B6A" w:rsidP="00D80CE4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E00B6A" w:rsidRPr="00D80CE4" w:rsidRDefault="00E00B6A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E00B6A" w:rsidRPr="00D80CE4" w:rsidRDefault="00E00B6A" w:rsidP="00D80CE4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volume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affari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D80CE4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00B6A" w:rsidTr="00D80CE4">
        <w:trPr>
          <w:trHeight w:val="738"/>
        </w:trPr>
        <w:tc>
          <w:tcPr>
            <w:tcW w:w="4522" w:type="dxa"/>
          </w:tcPr>
          <w:p w:rsidR="00E00B6A" w:rsidRPr="00D80CE4" w:rsidRDefault="00E00B6A" w:rsidP="00D80CE4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avvio delle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attività dell'operatore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E00B6A" w:rsidRPr="00D80CE4" w:rsidRDefault="00E00B6A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00B6A" w:rsidTr="00D80CE4">
        <w:trPr>
          <w:trHeight w:val="1641"/>
        </w:trPr>
        <w:tc>
          <w:tcPr>
            <w:tcW w:w="4522" w:type="dxa"/>
          </w:tcPr>
          <w:p w:rsidR="00E00B6A" w:rsidRPr="00D80CE4" w:rsidRDefault="00E00B6A" w:rsidP="00D80CE4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1b)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quanto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riguarda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D80CE4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dichiara che:</w:t>
            </w:r>
          </w:p>
          <w:p w:rsidR="00E00B6A" w:rsidRPr="00D80CE4" w:rsidRDefault="00E00B6A" w:rsidP="00D80CE4">
            <w:pPr>
              <w:pStyle w:val="TableParagraph"/>
              <w:ind w:left="0"/>
              <w:rPr>
                <w:sz w:val="16"/>
              </w:rPr>
            </w:pPr>
          </w:p>
          <w:p w:rsidR="00E00B6A" w:rsidRPr="00D80CE4" w:rsidRDefault="00E00B6A" w:rsidP="00D80CE4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D80CE4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00B6A" w:rsidRPr="00D80CE4" w:rsidRDefault="00E00B6A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[……]</w:t>
            </w:r>
          </w:p>
          <w:p w:rsidR="00E00B6A" w:rsidRPr="00D80CE4" w:rsidRDefault="00E00B6A" w:rsidP="00D80CE4">
            <w:pPr>
              <w:pStyle w:val="TableParagraph"/>
              <w:ind w:left="0"/>
              <w:rPr>
                <w:sz w:val="16"/>
              </w:rPr>
            </w:pPr>
          </w:p>
          <w:p w:rsidR="00E00B6A" w:rsidRPr="00D80CE4" w:rsidRDefault="00E00B6A" w:rsidP="00D80CE4">
            <w:pPr>
              <w:pStyle w:val="TableParagraph"/>
              <w:ind w:left="0"/>
              <w:rPr>
                <w:sz w:val="16"/>
              </w:rPr>
            </w:pPr>
          </w:p>
          <w:p w:rsidR="00E00B6A" w:rsidRPr="00D80CE4" w:rsidRDefault="00E00B6A" w:rsidP="00D80CE4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E00B6A" w:rsidRPr="00D80CE4" w:rsidRDefault="00E00B6A" w:rsidP="00D80CE4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E00B6A" w:rsidRPr="00D80CE4" w:rsidRDefault="00E00B6A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E00B6A" w:rsidRDefault="00E00B6A">
      <w:pPr>
        <w:pStyle w:val="BodyText"/>
        <w:spacing w:before="1"/>
        <w:rPr>
          <w:sz w:val="22"/>
        </w:rPr>
      </w:pPr>
    </w:p>
    <w:p w:rsidR="00E00B6A" w:rsidRDefault="00E00B6A">
      <w:pPr>
        <w:pStyle w:val="BodyText"/>
        <w:spacing w:before="1"/>
        <w:rPr>
          <w:sz w:val="22"/>
        </w:rPr>
      </w:pPr>
    </w:p>
    <w:p w:rsidR="00E00B6A" w:rsidRDefault="00E00B6A">
      <w:pPr>
        <w:pStyle w:val="BodyText"/>
        <w:spacing w:before="1"/>
        <w:rPr>
          <w:sz w:val="22"/>
        </w:rPr>
      </w:pPr>
    </w:p>
    <w:p w:rsidR="00E00B6A" w:rsidRDefault="00E00B6A">
      <w:pPr>
        <w:pStyle w:val="BodyText"/>
        <w:spacing w:before="1"/>
        <w:rPr>
          <w:sz w:val="22"/>
        </w:rPr>
      </w:pPr>
    </w:p>
    <w:p w:rsidR="00E00B6A" w:rsidRDefault="00E00B6A">
      <w:pPr>
        <w:pStyle w:val="BodyText"/>
        <w:spacing w:before="1"/>
        <w:rPr>
          <w:sz w:val="22"/>
        </w:rPr>
      </w:pPr>
    </w:p>
    <w:p w:rsidR="00E00B6A" w:rsidRDefault="00E00B6A">
      <w:pPr>
        <w:pStyle w:val="BodyText"/>
        <w:spacing w:before="1"/>
        <w:rPr>
          <w:sz w:val="22"/>
        </w:rPr>
      </w:pPr>
    </w:p>
    <w:p w:rsidR="00E00B6A" w:rsidRDefault="00E00B6A">
      <w:pPr>
        <w:pStyle w:val="BodyText"/>
        <w:spacing w:before="1"/>
        <w:rPr>
          <w:sz w:val="22"/>
        </w:rPr>
      </w:pPr>
    </w:p>
    <w:p w:rsidR="00E00B6A" w:rsidRDefault="00E00B6A">
      <w:pPr>
        <w:pStyle w:val="BodyText"/>
        <w:spacing w:before="1"/>
        <w:rPr>
          <w:sz w:val="22"/>
        </w:rPr>
      </w:pPr>
    </w:p>
    <w:p w:rsidR="00E00B6A" w:rsidRDefault="00E00B6A">
      <w:pPr>
        <w:pStyle w:val="BodyText"/>
        <w:spacing w:before="1"/>
        <w:rPr>
          <w:sz w:val="22"/>
        </w:rPr>
      </w:pPr>
    </w:p>
    <w:p w:rsidR="00E00B6A" w:rsidRDefault="00E00B6A">
      <w:pPr>
        <w:pStyle w:val="Heading3"/>
        <w:rPr>
          <w:w w:val="105"/>
        </w:rPr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E00B6A" w:rsidRDefault="00E00B6A">
      <w:pPr>
        <w:pStyle w:val="Heading3"/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E00B6A" w:rsidTr="00C74C38">
        <w:tc>
          <w:tcPr>
            <w:tcW w:w="9020" w:type="dxa"/>
            <w:shd w:val="clear" w:color="auto" w:fill="C0C0C0"/>
          </w:tcPr>
          <w:p w:rsidR="00E00B6A" w:rsidRPr="00C74C38" w:rsidRDefault="00E00B6A" w:rsidP="00C74C38">
            <w:pPr>
              <w:pStyle w:val="BodyText"/>
              <w:spacing w:before="11"/>
              <w:rPr>
                <w:sz w:val="22"/>
              </w:rPr>
            </w:pPr>
            <w:r w:rsidRPr="00C74C38">
              <w:rPr>
                <w:rFonts w:ascii="Arial" w:hAnsi="Arial"/>
                <w:b/>
                <w:w w:val="105"/>
                <w:sz w:val="14"/>
              </w:rPr>
              <w:t>Tale Sezione è da compilare solo se le informazioni sono state richieste espressamente dalla stazione appaltante o dall’ente concedente nell’avviso o bando pertinente o nei documenti di gara.</w:t>
            </w:r>
          </w:p>
        </w:tc>
      </w:tr>
    </w:tbl>
    <w:p w:rsidR="00E00B6A" w:rsidRDefault="00E00B6A" w:rsidP="00E20A35">
      <w:pPr>
        <w:pStyle w:val="BodyText"/>
        <w:spacing w:before="11"/>
        <w:rPr>
          <w:sz w:val="7"/>
        </w:rPr>
      </w:pPr>
    </w:p>
    <w:p w:rsidR="00E00B6A" w:rsidRDefault="00E00B6A" w:rsidP="00E20A35">
      <w:pPr>
        <w:pStyle w:val="BodyText"/>
        <w:spacing w:before="1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00B6A" w:rsidTr="00D80CE4">
        <w:trPr>
          <w:trHeight w:val="400"/>
        </w:trPr>
        <w:tc>
          <w:tcPr>
            <w:tcW w:w="4522" w:type="dxa"/>
          </w:tcPr>
          <w:p w:rsidR="00E00B6A" w:rsidRPr="00D80CE4" w:rsidRDefault="00E00B6A" w:rsidP="00D80CE4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gridSpan w:val="6"/>
          </w:tcPr>
          <w:p w:rsidR="00E00B6A" w:rsidRPr="00D80CE4" w:rsidRDefault="00E00B6A" w:rsidP="00D80CE4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00B6A" w:rsidTr="00D80CE4">
        <w:trPr>
          <w:trHeight w:val="789"/>
        </w:trPr>
        <w:tc>
          <w:tcPr>
            <w:tcW w:w="4522" w:type="dxa"/>
          </w:tcPr>
          <w:p w:rsidR="00E00B6A" w:rsidRDefault="00E00B6A" w:rsidP="00D80CE4">
            <w:pPr>
              <w:pStyle w:val="TableParagraph"/>
              <w:spacing w:before="123" w:line="242" w:lineRule="auto"/>
              <w:ind w:left="429" w:right="92" w:hanging="341"/>
              <w:rPr>
                <w:color w:val="00000A"/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 xml:space="preserve">1a) Unicamente per gli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D80CE4">
              <w:rPr>
                <w:color w:val="00000A"/>
                <w:w w:val="105"/>
                <w:sz w:val="14"/>
              </w:rPr>
              <w:t>durante il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27</w:t>
            </w:r>
            <w:r w:rsidRPr="00D80CE4">
              <w:rPr>
                <w:color w:val="00000A"/>
                <w:w w:val="105"/>
                <w:sz w:val="14"/>
              </w:rPr>
              <w:t>)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  <w:p w:rsidR="00E00B6A" w:rsidRDefault="00E00B6A" w:rsidP="00E20A35">
            <w:pPr>
              <w:pStyle w:val="TableParagraph"/>
              <w:spacing w:before="61"/>
              <w:rPr>
                <w:color w:val="00000A"/>
                <w:w w:val="105"/>
                <w:sz w:val="14"/>
              </w:rPr>
            </w:pPr>
          </w:p>
          <w:p w:rsidR="00E00B6A" w:rsidRDefault="00E00B6A" w:rsidP="00E20A35">
            <w:pPr>
              <w:pStyle w:val="TableParagraph"/>
              <w:spacing w:before="61"/>
              <w:rPr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sull'esecuzione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risultato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elettronica,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w w:val="105"/>
                <w:sz w:val="14"/>
              </w:rPr>
              <w:t xml:space="preserve"> </w:t>
            </w:r>
          </w:p>
          <w:p w:rsidR="00E00B6A" w:rsidRPr="00D80CE4" w:rsidRDefault="00E00B6A" w:rsidP="00E20A35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E00B6A" w:rsidRPr="00D80CE4" w:rsidRDefault="00E00B6A" w:rsidP="00E20A35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D80CE4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E00B6A" w:rsidRPr="00D80CE4" w:rsidRDefault="00E00B6A" w:rsidP="00E20A35">
            <w:pPr>
              <w:pStyle w:val="TableParagraph"/>
              <w:spacing w:before="123" w:line="242" w:lineRule="auto"/>
              <w:ind w:left="133" w:right="9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entità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tipologia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compresi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categoria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individuata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rispettive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stazioni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appaltanti,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tramite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presentazione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certificato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esecuzione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103,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lett. b,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</w:tcPr>
          <w:p w:rsidR="00E00B6A" w:rsidRPr="00D80CE4" w:rsidRDefault="00E00B6A" w:rsidP="00D80CE4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(periodo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bando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 nei documenti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gara):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[…]</w:t>
            </w:r>
          </w:p>
          <w:p w:rsidR="00E00B6A" w:rsidRDefault="00E00B6A">
            <w:pPr>
              <w:pStyle w:val="TableParagraph"/>
              <w:rPr>
                <w:color w:val="00000A"/>
                <w:w w:val="105"/>
                <w:sz w:val="14"/>
              </w:rPr>
            </w:pPr>
            <w:r w:rsidRPr="00E20A35">
              <w:rPr>
                <w:color w:val="00000A"/>
                <w:w w:val="105"/>
                <w:sz w:val="14"/>
              </w:rPr>
              <w:t>Lavori: [……]</w:t>
            </w:r>
          </w:p>
          <w:p w:rsidR="00E00B6A" w:rsidRDefault="00E00B6A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E00B6A" w:rsidRDefault="00E00B6A" w:rsidP="00E20A35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E00B6A" w:rsidRPr="00D80CE4" w:rsidRDefault="00E00B6A" w:rsidP="00E20A35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E00B6A" w:rsidRPr="00D80CE4" w:rsidRDefault="00E00B6A" w:rsidP="00E20A35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[…………][………..…][……….…]</w:t>
            </w:r>
          </w:p>
          <w:p w:rsidR="00E00B6A" w:rsidRPr="00D80CE4" w:rsidRDefault="00E00B6A" w:rsidP="00E20A35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00B6A" w:rsidRDefault="00E00B6A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E00B6A" w:rsidRDefault="00E00B6A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E00B6A" w:rsidRDefault="00E00B6A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E00B6A" w:rsidRDefault="00E00B6A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E00B6A" w:rsidRPr="00D80CE4" w:rsidRDefault="00E00B6A" w:rsidP="00E20A3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E00B6A" w:rsidRDefault="00E00B6A" w:rsidP="00E20A35">
            <w:pPr>
              <w:pStyle w:val="TableParagraph"/>
              <w:rPr>
                <w:color w:val="00000A"/>
                <w:spacing w:val="-36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</w:p>
          <w:p w:rsidR="00E00B6A" w:rsidRPr="00D80CE4" w:rsidRDefault="00E00B6A" w:rsidP="00E20A3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eastAsia="Times New Roman"/>
                <w:color w:val="00000A"/>
                <w:w w:val="105"/>
                <w:sz w:val="14"/>
              </w:rPr>
              <w:t>………………………………</w:t>
            </w:r>
            <w:r>
              <w:rPr>
                <w:rFonts w:ascii="Times New Roman" w:eastAsia="Times New Roman"/>
                <w:color w:val="00000A"/>
                <w:w w:val="105"/>
                <w:sz w:val="14"/>
              </w:rPr>
              <w:t>.</w:t>
            </w:r>
            <w:r w:rsidRPr="00D80CE4">
              <w:rPr>
                <w:color w:val="00000A"/>
                <w:w w:val="105"/>
                <w:sz w:val="14"/>
              </w:rPr>
              <w:t>]</w:t>
            </w:r>
          </w:p>
        </w:tc>
      </w:tr>
      <w:tr w:rsidR="00E00B6A" w:rsidTr="009E4F79">
        <w:trPr>
          <w:trHeight w:val="2760"/>
        </w:trPr>
        <w:tc>
          <w:tcPr>
            <w:tcW w:w="4522" w:type="dxa"/>
          </w:tcPr>
          <w:p w:rsidR="00E00B6A" w:rsidRPr="00E53D9D" w:rsidRDefault="00E00B6A" w:rsidP="00E53D9D">
            <w:pPr>
              <w:pStyle w:val="TableParagraph"/>
              <w:spacing w:before="141" w:line="254" w:lineRule="auto"/>
              <w:ind w:right="92"/>
              <w:jc w:val="both"/>
              <w:rPr>
                <w:color w:val="00000A"/>
                <w:w w:val="105"/>
                <w:sz w:val="14"/>
              </w:rPr>
            </w:pPr>
            <w:r w:rsidRPr="00E53D9D">
              <w:rPr>
                <w:color w:val="00000A"/>
                <w:w w:val="105"/>
                <w:sz w:val="14"/>
              </w:rPr>
              <w:t>Se la documentazione pertinente sull'esecuzione e sul risultato soddisfacenti dei lavori più importanti è disponibile per via elettronica, indicare:</w:t>
            </w:r>
          </w:p>
          <w:p w:rsidR="00E00B6A" w:rsidRPr="00E53D9D" w:rsidRDefault="00E00B6A" w:rsidP="00E53D9D">
            <w:pPr>
              <w:pStyle w:val="TableParagraph"/>
              <w:spacing w:before="141" w:line="254" w:lineRule="auto"/>
              <w:ind w:right="92"/>
              <w:jc w:val="both"/>
              <w:rPr>
                <w:rFonts w:ascii="Arial" w:hAnsi="Arial" w:cs="Arial"/>
                <w:b/>
                <w:color w:val="00000A"/>
                <w:w w:val="105"/>
                <w:sz w:val="14"/>
              </w:rPr>
            </w:pPr>
            <w:r w:rsidRPr="00E53D9D">
              <w:rPr>
                <w:rFonts w:ascii="Arial" w:hAnsi="Arial" w:cs="Arial"/>
                <w:b/>
                <w:color w:val="00000A"/>
                <w:w w:val="105"/>
                <w:sz w:val="14"/>
              </w:rPr>
              <w:t>e</w:t>
            </w:r>
          </w:p>
          <w:p w:rsidR="00E00B6A" w:rsidRPr="00E53D9D" w:rsidRDefault="00E00B6A" w:rsidP="00E53D9D">
            <w:pPr>
              <w:pStyle w:val="TableParagraph"/>
              <w:spacing w:before="141" w:line="254" w:lineRule="auto"/>
              <w:ind w:right="92"/>
              <w:jc w:val="both"/>
              <w:rPr>
                <w:rFonts w:ascii="Arial" w:hAnsi="Arial" w:cs="Arial"/>
                <w:b/>
                <w:color w:val="00000A"/>
                <w:w w:val="105"/>
                <w:sz w:val="14"/>
              </w:rPr>
            </w:pPr>
            <w:r w:rsidRPr="00E53D9D">
              <w:rPr>
                <w:rFonts w:ascii="Arial" w:hAnsi="Arial" w:cs="Arial"/>
                <w:b/>
                <w:color w:val="00000A"/>
                <w:w w:val="105"/>
                <w:sz w:val="14"/>
              </w:rPr>
              <w:t>(per gli appalti di lavori di importo pari o superiore a 100 milioni di euro):</w:t>
            </w:r>
          </w:p>
          <w:p w:rsidR="00E00B6A" w:rsidRPr="00E53D9D" w:rsidRDefault="00E00B6A" w:rsidP="00E53D9D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E53D9D">
              <w:rPr>
                <w:color w:val="00000A"/>
                <w:w w:val="105"/>
                <w:sz w:val="14"/>
              </w:rPr>
              <w:t>l’operatore economico fornisce prova di aver eseguito lavori per entità e tipologia compresi nella categoria individuata come prevalente a quelli posti in appalto opportunamente certificati dalle rispettive stazioni appaltanti, tramite presentazione del certificato di esecuzione lavori (art. 103, comma 1, lett. b, del Codice)</w:t>
            </w:r>
          </w:p>
        </w:tc>
        <w:tc>
          <w:tcPr>
            <w:tcW w:w="4520" w:type="dxa"/>
            <w:gridSpan w:val="6"/>
          </w:tcPr>
          <w:p w:rsidR="00E00B6A" w:rsidRDefault="00E00B6A" w:rsidP="00D80CE4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E00B6A" w:rsidRPr="00D80CE4" w:rsidRDefault="00E00B6A" w:rsidP="00D80CE4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E00B6A" w:rsidRPr="00D80CE4" w:rsidRDefault="00E00B6A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[…………][………..…][……….…]</w:t>
            </w:r>
          </w:p>
          <w:p w:rsidR="00E00B6A" w:rsidRPr="00D80CE4" w:rsidRDefault="00E00B6A" w:rsidP="00D80CE4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00B6A" w:rsidRDefault="00E00B6A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E00B6A" w:rsidRDefault="00E00B6A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E00B6A" w:rsidRDefault="00E00B6A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E00B6A" w:rsidRPr="00D80CE4" w:rsidRDefault="00E00B6A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E00B6A" w:rsidRPr="00D80CE4" w:rsidRDefault="00E00B6A" w:rsidP="00D80CE4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D80CE4">
              <w:rPr>
                <w:color w:val="00000A"/>
                <w:w w:val="105"/>
                <w:sz w:val="14"/>
              </w:rPr>
              <w:t>]</w:t>
            </w:r>
          </w:p>
        </w:tc>
      </w:tr>
      <w:tr w:rsidR="00E00B6A" w:rsidTr="00D80CE4">
        <w:trPr>
          <w:trHeight w:val="853"/>
        </w:trPr>
        <w:tc>
          <w:tcPr>
            <w:tcW w:w="4522" w:type="dxa"/>
            <w:vMerge w:val="restart"/>
          </w:tcPr>
          <w:p w:rsidR="00E00B6A" w:rsidRPr="00D80CE4" w:rsidRDefault="00E00B6A" w:rsidP="00D80CE4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1b)</w:t>
            </w:r>
            <w:r w:rsidRPr="00D80CE4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Unicamente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gli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  <w:p w:rsidR="00E00B6A" w:rsidRPr="00D80CE4" w:rsidRDefault="00E00B6A" w:rsidP="00D80CE4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contratti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analoghi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quello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11, 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00B6A" w:rsidRPr="00D80CE4" w:rsidRDefault="00E00B6A" w:rsidP="00D80CE4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(periodo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bando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 di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gara):</w:t>
            </w:r>
          </w:p>
          <w:p w:rsidR="00E00B6A" w:rsidRPr="00D80CE4" w:rsidRDefault="00E00B6A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00B6A" w:rsidTr="00D80CE4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E00B6A" w:rsidRPr="00D80CE4" w:rsidRDefault="00E00B6A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E00B6A" w:rsidRPr="00D80CE4" w:rsidRDefault="00E00B6A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E00B6A" w:rsidRPr="00D80CE4" w:rsidRDefault="00E00B6A" w:rsidP="00D80CE4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E00B6A" w:rsidRPr="00D80CE4" w:rsidRDefault="00E00B6A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E00B6A" w:rsidRPr="00D80CE4" w:rsidRDefault="00E00B6A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E00B6A" w:rsidRPr="00D80CE4" w:rsidRDefault="00E00B6A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E00B6A" w:rsidRPr="00D80CE4" w:rsidRDefault="00E00B6A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00B6A" w:rsidTr="00081C0F">
        <w:trPr>
          <w:trHeight w:val="618"/>
        </w:trPr>
        <w:tc>
          <w:tcPr>
            <w:tcW w:w="4522" w:type="dxa"/>
            <w:vMerge/>
            <w:tcBorders>
              <w:top w:val="nil"/>
            </w:tcBorders>
          </w:tcPr>
          <w:p w:rsidR="00E00B6A" w:rsidRPr="00D80CE4" w:rsidRDefault="00E00B6A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E00B6A" w:rsidRPr="00D80CE4" w:rsidRDefault="00E00B6A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E00B6A" w:rsidRPr="00D80CE4" w:rsidRDefault="00E00B6A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E00B6A" w:rsidRPr="00D80CE4" w:rsidRDefault="00E00B6A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E00B6A" w:rsidRPr="00D80CE4" w:rsidRDefault="00E00B6A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E00B6A" w:rsidRPr="00D80CE4" w:rsidRDefault="00E00B6A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E00B6A" w:rsidRPr="00D80CE4" w:rsidRDefault="00E00B6A">
            <w:pPr>
              <w:rPr>
                <w:sz w:val="2"/>
                <w:szCs w:val="2"/>
              </w:rPr>
            </w:pPr>
          </w:p>
        </w:tc>
      </w:tr>
      <w:tr w:rsidR="00E00B6A" w:rsidTr="009E4F79">
        <w:trPr>
          <w:trHeight w:val="1737"/>
        </w:trPr>
        <w:tc>
          <w:tcPr>
            <w:tcW w:w="4522" w:type="dxa"/>
          </w:tcPr>
          <w:p w:rsidR="00E00B6A" w:rsidRPr="00D80CE4" w:rsidRDefault="00E00B6A" w:rsidP="00081C0F">
            <w:pPr>
              <w:pStyle w:val="TableParagraph"/>
              <w:spacing w:before="118" w:line="144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2)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 quanto</w:t>
            </w:r>
            <w:r w:rsidRPr="00D80CE4"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riguarda</w:t>
            </w:r>
            <w:r w:rsidRPr="00D80CE4">
              <w:rPr>
                <w:spacing w:val="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 xml:space="preserve">gli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eventuali altri requisiti tecnici e</w:t>
            </w:r>
            <w:r>
              <w:rPr>
                <w:rFonts w:ascii="Arial" w:eastAsia="Times New Roman"/>
                <w:b/>
                <w:w w:val="105"/>
                <w:sz w:val="14"/>
              </w:rPr>
              <w:t xml:space="preserve"> 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D80CE4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specificati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nell'avviso</w:t>
            </w:r>
            <w:r w:rsidRPr="00D80CE4">
              <w:rPr>
                <w:spacing w:val="2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2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bando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</w:t>
            </w:r>
            <w:r w:rsidRPr="00D80CE4">
              <w:rPr>
                <w:spacing w:val="2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</w:t>
            </w:r>
            <w:r>
              <w:rPr>
                <w:w w:val="105"/>
                <w:sz w:val="14"/>
              </w:rPr>
              <w:t xml:space="preserve">i </w:t>
            </w:r>
            <w:r w:rsidRPr="00D80CE4">
              <w:rPr>
                <w:w w:val="105"/>
                <w:sz w:val="14"/>
              </w:rPr>
              <w:t>documenti di gara, l'operatore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dichiara che:</w:t>
            </w:r>
          </w:p>
          <w:p w:rsidR="00E00B6A" w:rsidRPr="00D80CE4" w:rsidRDefault="00E00B6A" w:rsidP="00D80CE4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E00B6A" w:rsidRPr="00D80CE4" w:rsidRDefault="00E00B6A" w:rsidP="00D80CE4">
            <w:pPr>
              <w:pStyle w:val="TableParagraph"/>
              <w:spacing w:before="2" w:line="142" w:lineRule="exact"/>
              <w:rPr>
                <w:rFonts w:asci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Se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documentazione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D80CE4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specificata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nell'avviso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bando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 o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documenti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gara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disponibile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elettronicamente,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</w:tcBorders>
          </w:tcPr>
          <w:p w:rsidR="00E00B6A" w:rsidRDefault="00E00B6A" w:rsidP="00D80CE4">
            <w:pPr>
              <w:pStyle w:val="TableParagraph"/>
              <w:spacing w:before="120" w:line="142" w:lineRule="exact"/>
              <w:rPr>
                <w:w w:val="145"/>
                <w:sz w:val="14"/>
              </w:rPr>
            </w:pPr>
          </w:p>
          <w:p w:rsidR="00E00B6A" w:rsidRPr="00D80CE4" w:rsidRDefault="00E00B6A" w:rsidP="00D80CE4">
            <w:pPr>
              <w:pStyle w:val="TableParagraph"/>
              <w:spacing w:before="120" w:line="142" w:lineRule="exact"/>
              <w:rPr>
                <w:sz w:val="14"/>
              </w:rPr>
            </w:pPr>
            <w:r w:rsidRPr="00D80CE4">
              <w:rPr>
                <w:w w:val="145"/>
                <w:sz w:val="14"/>
              </w:rPr>
              <w:t>[……]</w:t>
            </w:r>
          </w:p>
          <w:p w:rsidR="00E00B6A" w:rsidRPr="00D80CE4" w:rsidRDefault="00E00B6A" w:rsidP="00D80CE4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E00B6A" w:rsidRPr="00D80CE4" w:rsidRDefault="00E00B6A" w:rsidP="00D80CE4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w w:val="105"/>
                <w:sz w:val="14"/>
              </w:rPr>
              <w:t>(indirizzo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web,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autorità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organismo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emanazione,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riferimento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preciso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documentazione):</w:t>
            </w:r>
          </w:p>
          <w:p w:rsidR="00E00B6A" w:rsidRPr="00D80CE4" w:rsidRDefault="00E00B6A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E00B6A" w:rsidRDefault="00E00B6A">
      <w:pPr>
        <w:pStyle w:val="BodyText"/>
        <w:spacing w:before="1"/>
        <w:rPr>
          <w:sz w:val="27"/>
        </w:rPr>
      </w:pPr>
    </w:p>
    <w:p w:rsidR="00E00B6A" w:rsidRDefault="00E00B6A" w:rsidP="00E53D9D">
      <w:pPr>
        <w:pStyle w:val="BodyText"/>
        <w:spacing w:before="76"/>
        <w:ind w:left="652"/>
        <w:rPr>
          <w:rFonts w:ascii="Times New Roman" w:hAnsi="Times New Roman"/>
          <w:w w:val="105"/>
        </w:rPr>
      </w:pPr>
      <w:r>
        <w:rPr>
          <w:noProof/>
          <w:lang w:eastAsia="it-IT"/>
        </w:rPr>
        <w:pict>
          <v:rect id="_x0000_s1048" style="position:absolute;left:0;text-align:left;margin-left:88pt;margin-top:12.65pt;width:140.15pt;height:.6pt;z-index:-251650048;mso-wrap-distance-left:0;mso-wrap-distance-right:0;mso-position-horizontal-relative:page" fillcolor="#00000a" stroked="f">
            <w10:wrap type="topAndBottom" anchorx="page"/>
          </v:rect>
        </w:pict>
      </w:r>
    </w:p>
    <w:p w:rsidR="00E00B6A" w:rsidRDefault="00E00B6A" w:rsidP="00E53D9D">
      <w:pPr>
        <w:pStyle w:val="BodyText"/>
        <w:spacing w:before="76"/>
        <w:ind w:left="652"/>
        <w:rPr>
          <w:w w:val="105"/>
        </w:rPr>
      </w:pPr>
      <w:r>
        <w:rPr>
          <w:rFonts w:ascii="Times New Roman" w:hAnsi="Times New Roman"/>
          <w:w w:val="105"/>
        </w:rPr>
        <w:t>(</w:t>
      </w:r>
      <w:r>
        <w:rPr>
          <w:w w:val="105"/>
        </w:rPr>
        <w:t>27</w:t>
      </w:r>
      <w:r>
        <w:rPr>
          <w:rFonts w:ascii="Times New Roman" w:hAnsi="Times New Roman"/>
          <w:w w:val="105"/>
        </w:rPr>
        <w:t>)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w w:val="105"/>
        </w:rPr>
        <w:t>Le</w:t>
      </w:r>
      <w:r>
        <w:rPr>
          <w:spacing w:val="1"/>
          <w:w w:val="105"/>
        </w:rPr>
        <w:t xml:space="preserve"> </w:t>
      </w:r>
      <w:r>
        <w:rPr>
          <w:w w:val="105"/>
        </w:rPr>
        <w:t>amministrazioni</w:t>
      </w:r>
      <w:r>
        <w:rPr>
          <w:spacing w:val="2"/>
          <w:w w:val="105"/>
        </w:rPr>
        <w:t xml:space="preserve"> </w:t>
      </w:r>
      <w:r>
        <w:rPr>
          <w:w w:val="105"/>
        </w:rPr>
        <w:t>aggiudicatrici</w:t>
      </w:r>
      <w:r>
        <w:rPr>
          <w:spacing w:val="4"/>
          <w:w w:val="105"/>
        </w:rPr>
        <w:t xml:space="preserve"> </w:t>
      </w:r>
      <w:r>
        <w:rPr>
          <w:w w:val="105"/>
        </w:rPr>
        <w:t>possono</w:t>
      </w:r>
      <w:r>
        <w:rPr>
          <w:spacing w:val="2"/>
          <w:w w:val="105"/>
        </w:rPr>
        <w:t xml:space="preserve"> </w:t>
      </w:r>
      <w:r>
        <w:rPr>
          <w:rFonts w:ascii="Arial" w:hAnsi="Arial"/>
          <w:b/>
          <w:w w:val="105"/>
        </w:rPr>
        <w:t>richiedere</w:t>
      </w:r>
      <w:r>
        <w:rPr>
          <w:rFonts w:ascii="Arial" w:hAnsi="Arial"/>
          <w:b/>
          <w:spacing w:val="-1"/>
          <w:w w:val="105"/>
        </w:rPr>
        <w:t xml:space="preserve"> </w:t>
      </w:r>
      <w:r>
        <w:rPr>
          <w:w w:val="105"/>
        </w:rPr>
        <w:t>fino</w:t>
      </w:r>
      <w:r>
        <w:rPr>
          <w:spacing w:val="3"/>
          <w:w w:val="105"/>
        </w:rPr>
        <w:t xml:space="preserve"> 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w w:val="105"/>
        </w:rPr>
        <w:t>cinque</w:t>
      </w:r>
      <w:r>
        <w:rPr>
          <w:spacing w:val="3"/>
          <w:w w:val="105"/>
        </w:rPr>
        <w:t xml:space="preserve"> </w:t>
      </w:r>
      <w:r>
        <w:rPr>
          <w:w w:val="105"/>
        </w:rPr>
        <w:t>anni</w:t>
      </w:r>
      <w:r>
        <w:rPr>
          <w:spacing w:val="4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rFonts w:ascii="Arial" w:hAnsi="Arial"/>
          <w:b/>
          <w:w w:val="105"/>
        </w:rPr>
        <w:t xml:space="preserve">ammettere </w:t>
      </w:r>
      <w:r>
        <w:rPr>
          <w:w w:val="105"/>
        </w:rPr>
        <w:t>un'esperienza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2"/>
          <w:w w:val="105"/>
        </w:rPr>
        <w:t xml:space="preserve"> </w:t>
      </w:r>
      <w:r>
        <w:rPr>
          <w:w w:val="105"/>
        </w:rPr>
        <w:t>risale a</w:t>
      </w:r>
      <w:r>
        <w:rPr>
          <w:spacing w:val="2"/>
          <w:w w:val="105"/>
        </w:rPr>
        <w:t xml:space="preserve"> </w:t>
      </w:r>
      <w:r>
        <w:rPr>
          <w:rFonts w:ascii="Arial" w:hAnsi="Arial"/>
          <w:b/>
          <w:w w:val="105"/>
        </w:rPr>
        <w:t>più</w:t>
      </w:r>
      <w:r>
        <w:rPr>
          <w:rFonts w:ascii="Arial" w:hAnsi="Arial"/>
          <w:b/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cinque</w:t>
      </w:r>
      <w:r>
        <w:rPr>
          <w:spacing w:val="3"/>
          <w:w w:val="105"/>
        </w:rPr>
        <w:t xml:space="preserve"> </w:t>
      </w:r>
      <w:r>
        <w:rPr>
          <w:w w:val="105"/>
        </w:rPr>
        <w:t>anni</w:t>
      </w:r>
      <w:r>
        <w:rPr>
          <w:spacing w:val="3"/>
          <w:w w:val="105"/>
        </w:rPr>
        <w:t xml:space="preserve"> </w:t>
      </w:r>
      <w:r>
        <w:rPr>
          <w:w w:val="105"/>
        </w:rPr>
        <w:t>prima.</w:t>
      </w:r>
    </w:p>
    <w:p w:rsidR="00E00B6A" w:rsidRDefault="00E00B6A" w:rsidP="00E20F0F">
      <w:pPr>
        <w:pStyle w:val="BodyText"/>
        <w:spacing w:before="76"/>
        <w:rPr>
          <w:w w:val="105"/>
        </w:rPr>
      </w:pPr>
    </w:p>
    <w:p w:rsidR="00E00B6A" w:rsidRDefault="00E00B6A" w:rsidP="00E20F0F">
      <w:pPr>
        <w:pStyle w:val="BodyText"/>
        <w:spacing w:before="76"/>
        <w:rPr>
          <w:w w:val="105"/>
        </w:rPr>
      </w:pPr>
    </w:p>
    <w:p w:rsidR="00E00B6A" w:rsidRDefault="00E00B6A" w:rsidP="00E20F0F">
      <w:pPr>
        <w:pStyle w:val="BodyText"/>
        <w:spacing w:before="76"/>
        <w:rPr>
          <w:w w:val="105"/>
        </w:rPr>
      </w:pPr>
    </w:p>
    <w:p w:rsidR="00E00B6A" w:rsidRDefault="00E00B6A" w:rsidP="00E20F0F">
      <w:pPr>
        <w:pStyle w:val="BodyText"/>
        <w:spacing w:before="76"/>
        <w:rPr>
          <w:w w:val="105"/>
        </w:rPr>
      </w:pPr>
    </w:p>
    <w:p w:rsidR="00E00B6A" w:rsidRDefault="00E00B6A" w:rsidP="00E20F0F">
      <w:pPr>
        <w:pStyle w:val="BodyText"/>
        <w:spacing w:before="76"/>
        <w:rPr>
          <w:sz w:val="27"/>
        </w:rPr>
      </w:pPr>
    </w:p>
    <w:p w:rsidR="00E00B6A" w:rsidRDefault="00E00B6A">
      <w:pPr>
        <w:pStyle w:val="Heading4"/>
        <w:rPr>
          <w:w w:val="105"/>
        </w:rPr>
      </w:pPr>
      <w:r>
        <w:rPr>
          <w:spacing w:val="-1"/>
          <w:w w:val="105"/>
        </w:rPr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 w:rsidR="00E00B6A" w:rsidRDefault="00E00B6A">
      <w:pPr>
        <w:pStyle w:val="Heading4"/>
        <w:rPr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E00B6A" w:rsidRPr="00E20A35" w:rsidTr="00C74C38">
        <w:trPr>
          <w:trHeight w:val="441"/>
        </w:trPr>
        <w:tc>
          <w:tcPr>
            <w:tcW w:w="9020" w:type="dxa"/>
            <w:shd w:val="clear" w:color="auto" w:fill="C0C0C0"/>
          </w:tcPr>
          <w:p w:rsidR="00E00B6A" w:rsidRPr="00C74C38" w:rsidRDefault="00E00B6A" w:rsidP="00C74C38">
            <w:pPr>
              <w:spacing w:before="26" w:line="249" w:lineRule="auto"/>
              <w:ind w:left="106" w:right="101"/>
              <w:jc w:val="both"/>
              <w:rPr>
                <w:rFonts w:ascii="Arial" w:hAnsi="Arial" w:cs="Arial"/>
                <w:b/>
                <w:w w:val="105"/>
                <w:sz w:val="14"/>
                <w:szCs w:val="14"/>
              </w:rPr>
            </w:pPr>
            <w:r w:rsidRPr="00C74C38">
              <w:rPr>
                <w:rFonts w:ascii="Arial" w:hAnsi="Arial" w:cs="Arial"/>
                <w:b/>
                <w:w w:val="105"/>
                <w:sz w:val="14"/>
                <w:szCs w:val="14"/>
              </w:rPr>
              <w:t>L'operatore economico deve fornire informazioni solo se i programmi di garanzia della qualità e/o le norme di gestione ambientale sono stati richiesti dalla stazione appaltante o dall’ente concedente nell'avviso o bando pertinente o nei documenti di gara ivi citati.</w:t>
            </w:r>
          </w:p>
        </w:tc>
      </w:tr>
    </w:tbl>
    <w:p w:rsidR="00E00B6A" w:rsidRPr="00E20A35" w:rsidRDefault="00E00B6A">
      <w:pPr>
        <w:pStyle w:val="Heading4"/>
        <w:rPr>
          <w:rFonts w:ascii="Arial" w:hAnsi="Arial"/>
          <w:b/>
          <w:w w:val="105"/>
          <w:szCs w:val="22"/>
        </w:rPr>
      </w:pPr>
    </w:p>
    <w:p w:rsidR="00E00B6A" w:rsidRPr="00E20A35" w:rsidRDefault="00E00B6A">
      <w:pPr>
        <w:pStyle w:val="BodyText"/>
        <w:spacing w:before="7"/>
        <w:rPr>
          <w:rFonts w:ascii="Arial" w:hAnsi="Arial"/>
          <w:b/>
          <w:w w:val="105"/>
          <w:sz w:val="14"/>
          <w:szCs w:val="22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00B6A" w:rsidTr="00D80CE4">
        <w:trPr>
          <w:trHeight w:val="570"/>
        </w:trPr>
        <w:tc>
          <w:tcPr>
            <w:tcW w:w="4522" w:type="dxa"/>
          </w:tcPr>
          <w:p w:rsidR="00E00B6A" w:rsidRPr="00D80CE4" w:rsidRDefault="00E00B6A" w:rsidP="00D80CE4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D80CE4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E00B6A" w:rsidRPr="00D80CE4" w:rsidRDefault="00E00B6A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00B6A" w:rsidTr="009E4F79">
        <w:trPr>
          <w:trHeight w:val="2211"/>
        </w:trPr>
        <w:tc>
          <w:tcPr>
            <w:tcW w:w="4522" w:type="dxa"/>
          </w:tcPr>
          <w:p w:rsidR="00E00B6A" w:rsidRPr="00D80CE4" w:rsidRDefault="00E00B6A" w:rsidP="00D80CE4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D80CE4">
              <w:rPr>
                <w:color w:val="00000A"/>
                <w:w w:val="105"/>
                <w:sz w:val="14"/>
              </w:rPr>
              <w:t>rilasciati da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indipendenti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attestare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che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egli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soddisfa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determinate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D80CE4">
              <w:rPr>
                <w:color w:val="00000A"/>
                <w:w w:val="105"/>
                <w:sz w:val="14"/>
              </w:rPr>
              <w:t>, compresa l'accessibilità per le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persone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disabilità?</w:t>
            </w:r>
          </w:p>
          <w:p w:rsidR="00E00B6A" w:rsidRPr="00D80CE4" w:rsidRDefault="00E00B6A" w:rsidP="00D80CE4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spiegare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perché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mezzi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prova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relativi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programma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garanzia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qualità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</w:p>
          <w:p w:rsidR="00E00B6A" w:rsidRPr="00D80CE4" w:rsidRDefault="00E00B6A" w:rsidP="00D80CE4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00B6A" w:rsidRPr="00D80CE4" w:rsidRDefault="00E00B6A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E00B6A" w:rsidRPr="00D80CE4" w:rsidRDefault="00E00B6A" w:rsidP="00D80CE4">
            <w:pPr>
              <w:pStyle w:val="TableParagraph"/>
              <w:spacing w:before="115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[………..…]</w:t>
            </w:r>
            <w:r w:rsidRPr="00D80CE4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D80CE4">
              <w:rPr>
                <w:color w:val="00000A"/>
                <w:w w:val="150"/>
                <w:sz w:val="14"/>
              </w:rPr>
              <w:t>[…….……]</w:t>
            </w:r>
          </w:p>
          <w:p w:rsidR="00E00B6A" w:rsidRPr="00D80CE4" w:rsidRDefault="00E00B6A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00B6A" w:rsidRDefault="00E00B6A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E00B6A" w:rsidRDefault="00E00B6A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E00B6A" w:rsidRDefault="00E00B6A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E00B6A" w:rsidRPr="00D80CE4" w:rsidRDefault="00E00B6A" w:rsidP="00D80CE4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E00B6A" w:rsidRPr="00D80CE4" w:rsidRDefault="00E00B6A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00B6A" w:rsidTr="00D80CE4">
        <w:trPr>
          <w:trHeight w:val="1811"/>
        </w:trPr>
        <w:tc>
          <w:tcPr>
            <w:tcW w:w="4522" w:type="dxa"/>
          </w:tcPr>
          <w:p w:rsidR="00E00B6A" w:rsidRPr="00D80CE4" w:rsidRDefault="00E00B6A" w:rsidP="00D80CE4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D80CE4">
              <w:rPr>
                <w:color w:val="00000A"/>
                <w:w w:val="105"/>
                <w:sz w:val="14"/>
              </w:rPr>
              <w:t>rilasciati da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indipendenti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attestare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che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egli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rispetta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determinati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D80CE4">
              <w:rPr>
                <w:color w:val="00000A"/>
                <w:w w:val="105"/>
                <w:sz w:val="14"/>
              </w:rPr>
              <w:t>?</w:t>
            </w:r>
          </w:p>
          <w:p w:rsidR="00E00B6A" w:rsidRPr="00D80CE4" w:rsidRDefault="00E00B6A" w:rsidP="00D80CE4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spiegare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perché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mezzi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 xml:space="preserve">di prova relativi ai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D80CE4">
              <w:rPr>
                <w:color w:val="00000A"/>
                <w:w w:val="105"/>
                <w:sz w:val="14"/>
              </w:rPr>
              <w:t>si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</w:p>
          <w:p w:rsidR="00E00B6A" w:rsidRPr="00D80CE4" w:rsidRDefault="00E00B6A" w:rsidP="00D80CE4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00B6A" w:rsidRPr="00D80CE4" w:rsidRDefault="00E00B6A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E00B6A" w:rsidRPr="00D80CE4" w:rsidRDefault="00E00B6A" w:rsidP="00D80CE4">
            <w:pPr>
              <w:pStyle w:val="TableParagraph"/>
              <w:ind w:left="0"/>
              <w:rPr>
                <w:sz w:val="16"/>
              </w:rPr>
            </w:pPr>
          </w:p>
          <w:p w:rsidR="00E00B6A" w:rsidRPr="00D80CE4" w:rsidRDefault="00E00B6A" w:rsidP="00D80CE4">
            <w:pPr>
              <w:pStyle w:val="TableParagraph"/>
              <w:ind w:left="0"/>
              <w:rPr>
                <w:sz w:val="16"/>
              </w:rPr>
            </w:pPr>
          </w:p>
          <w:p w:rsidR="00E00B6A" w:rsidRPr="00D80CE4" w:rsidRDefault="00E00B6A" w:rsidP="00D80CE4">
            <w:pPr>
              <w:pStyle w:val="TableParagraph"/>
              <w:ind w:left="0"/>
              <w:rPr>
                <w:sz w:val="16"/>
              </w:rPr>
            </w:pPr>
          </w:p>
          <w:p w:rsidR="00E00B6A" w:rsidRDefault="00E00B6A" w:rsidP="00D80CE4">
            <w:pPr>
              <w:pStyle w:val="TableParagraph"/>
              <w:spacing w:before="140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[………..…]</w:t>
            </w:r>
            <w:r w:rsidRPr="00D80CE4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D80CE4">
              <w:rPr>
                <w:color w:val="00000A"/>
                <w:w w:val="155"/>
                <w:sz w:val="14"/>
              </w:rPr>
              <w:t>[…………]</w:t>
            </w:r>
          </w:p>
          <w:p w:rsidR="00E00B6A" w:rsidRDefault="00E00B6A" w:rsidP="00081C0F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E00B6A" w:rsidRPr="00D80CE4" w:rsidRDefault="00E00B6A" w:rsidP="00081C0F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E00B6A" w:rsidRDefault="00E00B6A" w:rsidP="00081C0F">
            <w:pPr>
              <w:pStyle w:val="TableParagraph"/>
              <w:spacing w:before="140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[…………][……..…][……..…]</w:t>
            </w:r>
          </w:p>
          <w:p w:rsidR="00E00B6A" w:rsidRPr="00D80CE4" w:rsidRDefault="00E00B6A" w:rsidP="00D80CE4">
            <w:pPr>
              <w:pStyle w:val="TableParagraph"/>
              <w:spacing w:before="140"/>
              <w:rPr>
                <w:sz w:val="14"/>
              </w:rPr>
            </w:pPr>
          </w:p>
        </w:tc>
      </w:tr>
    </w:tbl>
    <w:p w:rsidR="00E00B6A" w:rsidRDefault="00E00B6A">
      <w:pPr>
        <w:rPr>
          <w:sz w:val="14"/>
        </w:rPr>
        <w:sectPr w:rsidR="00E00B6A">
          <w:pgSz w:w="11910" w:h="16840"/>
          <w:pgMar w:top="1580" w:right="420" w:bottom="2100" w:left="1100" w:header="0" w:footer="1906" w:gutter="0"/>
          <w:cols w:space="720"/>
        </w:sectPr>
      </w:pPr>
    </w:p>
    <w:p w:rsidR="00E00B6A" w:rsidRPr="00E20F0F" w:rsidRDefault="00E00B6A">
      <w:pPr>
        <w:spacing w:before="97"/>
        <w:ind w:left="887" w:right="1097"/>
        <w:jc w:val="center"/>
        <w:rPr>
          <w:rFonts w:ascii="Times New Roman" w:eastAsia="Times New Roman"/>
          <w:b/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z w:val="18"/>
          <w:szCs w:val="18"/>
        </w:rPr>
        <w:t>Parte</w:t>
      </w:r>
      <w:r w:rsidRPr="00E20F0F">
        <w:rPr>
          <w:rFonts w:ascii="Times New Roman" w:eastAsia="Times New Roman"/>
          <w:b/>
          <w:color w:val="00000A"/>
          <w:spacing w:val="9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V:</w:t>
      </w:r>
      <w:r w:rsidRPr="00E20F0F">
        <w:rPr>
          <w:rFonts w:ascii="Times New Roman" w:eastAsia="Times New Roman"/>
          <w:b/>
          <w:color w:val="00000A"/>
          <w:spacing w:val="12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Riduzione</w:t>
      </w:r>
      <w:r w:rsidRPr="00E20F0F">
        <w:rPr>
          <w:rFonts w:ascii="Times New Roman" w:eastAsia="Times New Roman"/>
          <w:b/>
          <w:color w:val="00000A"/>
          <w:spacing w:val="1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del</w:t>
      </w:r>
      <w:r w:rsidRPr="00E20F0F">
        <w:rPr>
          <w:rFonts w:ascii="Times New Roman" w:eastAsia="Times New Roman"/>
          <w:b/>
          <w:color w:val="00000A"/>
          <w:spacing w:val="1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numero</w:t>
      </w:r>
      <w:r w:rsidRPr="00E20F0F">
        <w:rPr>
          <w:rFonts w:ascii="Times New Roman" w:eastAsia="Times New Roman"/>
          <w:b/>
          <w:color w:val="00000A"/>
          <w:spacing w:val="1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di</w:t>
      </w:r>
      <w:r w:rsidRPr="00E20F0F">
        <w:rPr>
          <w:rFonts w:ascii="Times New Roman" w:eastAsia="Times New Roman"/>
          <w:b/>
          <w:color w:val="00000A"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candidati</w:t>
      </w:r>
      <w:r w:rsidRPr="00E20F0F">
        <w:rPr>
          <w:rFonts w:ascii="Times New Roman" w:eastAsia="Times New Roman"/>
          <w:b/>
          <w:color w:val="00000A"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sz w:val="18"/>
          <w:szCs w:val="18"/>
        </w:rPr>
        <w:t>qualificati</w:t>
      </w:r>
      <w:r w:rsidRPr="00E20F0F">
        <w:rPr>
          <w:rFonts w:ascii="Times New Roman" w:eastAsia="Times New Roman"/>
          <w:b/>
          <w:spacing w:val="1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sz w:val="18"/>
          <w:szCs w:val="18"/>
        </w:rPr>
        <w:t>(articolo 70, comma 6, del codice)</w:t>
      </w:r>
    </w:p>
    <w:p w:rsidR="00E00B6A" w:rsidRPr="00E20F0F" w:rsidRDefault="00E00B6A">
      <w:pPr>
        <w:spacing w:before="97"/>
        <w:ind w:left="887" w:right="1097"/>
        <w:jc w:val="center"/>
        <w:rPr>
          <w:rFonts w:ascii="Times New Roman" w:eastAsia="Times New Roman"/>
          <w:b/>
          <w:sz w:val="18"/>
          <w:szCs w:val="18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E00B6A" w:rsidTr="00C74C38">
        <w:tc>
          <w:tcPr>
            <w:tcW w:w="9020" w:type="dxa"/>
            <w:shd w:val="clear" w:color="auto" w:fill="C0C0C0"/>
          </w:tcPr>
          <w:p w:rsidR="00E00B6A" w:rsidRPr="00C74C38" w:rsidRDefault="00E00B6A" w:rsidP="00C74C38">
            <w:pPr>
              <w:ind w:right="527"/>
              <w:jc w:val="both"/>
              <w:rPr>
                <w:rFonts w:ascii="Arial" w:hAnsi="Arial"/>
                <w:b/>
                <w:color w:val="00000A"/>
                <w:w w:val="105"/>
                <w:sz w:val="14"/>
              </w:rPr>
            </w:pP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L'operatore economico deve fornire informazioni solo se la stazione appaltante o l’ente concedente ha specificato i criteri e le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regole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obiettivi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non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discriminatori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applicare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limitare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il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numero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candidati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che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saranno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invitati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presentare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un'offerta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partecipare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al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dialogo.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Tali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informazioni,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che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possono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essere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accompagnate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condizioni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relative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(tipi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di)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certificati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alle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forme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prove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documentali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produrre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eventualmente,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sono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riportate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nell'avviso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bando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pertinente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documenti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gara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ivi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citati.</w:t>
            </w:r>
          </w:p>
          <w:p w:rsidR="00E00B6A" w:rsidRPr="00C74C38" w:rsidRDefault="00E00B6A" w:rsidP="00C74C38">
            <w:pPr>
              <w:ind w:right="528"/>
              <w:jc w:val="both"/>
              <w:rPr>
                <w:rFonts w:ascii="Arial"/>
                <w:b/>
                <w:color w:val="00000A"/>
                <w:w w:val="105"/>
                <w:sz w:val="14"/>
              </w:rPr>
            </w:pPr>
          </w:p>
          <w:p w:rsidR="00E00B6A" w:rsidRPr="00C74C38" w:rsidRDefault="00E00B6A" w:rsidP="00C74C38">
            <w:pPr>
              <w:ind w:right="528"/>
              <w:jc w:val="both"/>
              <w:rPr>
                <w:rFonts w:ascii="Arial"/>
                <w:b/>
                <w:sz w:val="14"/>
              </w:rPr>
            </w:pP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Solo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ristrette,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competitive</w:t>
            </w:r>
            <w:r w:rsidRPr="00C74C38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con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negoziazione,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dialogo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competitivo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partenariati</w:t>
            </w:r>
            <w:r w:rsidRPr="00C74C38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eastAsia="Times New Roman"/>
                <w:b/>
                <w:color w:val="00000A"/>
                <w:spacing w:val="-39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l'innovazione:</w:t>
            </w:r>
          </w:p>
        </w:tc>
      </w:tr>
    </w:tbl>
    <w:p w:rsidR="00E00B6A" w:rsidRDefault="00E00B6A">
      <w:pPr>
        <w:spacing w:before="97"/>
        <w:ind w:left="887" w:right="1097"/>
        <w:jc w:val="center"/>
        <w:rPr>
          <w:sz w:val="15"/>
        </w:rPr>
      </w:pPr>
    </w:p>
    <w:p w:rsidR="00E00B6A" w:rsidRDefault="00E00B6A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E00B6A" w:rsidRDefault="00E00B6A">
      <w:pPr>
        <w:pStyle w:val="BodyText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1"/>
      </w:tblGrid>
      <w:tr w:rsidR="00E00B6A" w:rsidTr="000627CC">
        <w:trPr>
          <w:trHeight w:val="400"/>
        </w:trPr>
        <w:tc>
          <w:tcPr>
            <w:tcW w:w="4522" w:type="dxa"/>
          </w:tcPr>
          <w:p w:rsidR="00E00B6A" w:rsidRPr="00D80CE4" w:rsidRDefault="00E00B6A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4521" w:type="dxa"/>
          </w:tcPr>
          <w:p w:rsidR="00E00B6A" w:rsidRPr="00D80CE4" w:rsidRDefault="00E00B6A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00B6A" w:rsidTr="000627CC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E00B6A" w:rsidRPr="00D80CE4" w:rsidRDefault="00E00B6A" w:rsidP="00D80CE4">
            <w:pPr>
              <w:pStyle w:val="TableParagraph"/>
              <w:spacing w:before="12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criteri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regole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obiettivi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non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discriminatori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da</w:t>
            </w:r>
          </w:p>
          <w:p w:rsidR="00E00B6A" w:rsidRPr="00D80CE4" w:rsidRDefault="00E00B6A" w:rsidP="00D80CE4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applicare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limitare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candidati,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seguito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indicato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1" w:type="dxa"/>
            <w:tcBorders>
              <w:bottom w:val="nil"/>
            </w:tcBorders>
          </w:tcPr>
          <w:p w:rsidR="00E00B6A" w:rsidRPr="00D80CE4" w:rsidRDefault="00E00B6A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00B6A" w:rsidTr="000627CC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E00B6A" w:rsidRPr="00D80CE4" w:rsidRDefault="00E00B6A" w:rsidP="00D80CE4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documentali,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 dispone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4521" w:type="dxa"/>
            <w:tcBorders>
              <w:top w:val="nil"/>
              <w:bottom w:val="nil"/>
            </w:tcBorders>
          </w:tcPr>
          <w:p w:rsidR="00E00B6A" w:rsidRDefault="00E00B6A" w:rsidP="00D80CE4">
            <w:pPr>
              <w:pStyle w:val="TableParagraph"/>
              <w:spacing w:before="6"/>
              <w:rPr>
                <w:color w:val="00000A"/>
                <w:w w:val="105"/>
                <w:sz w:val="14"/>
              </w:rPr>
            </w:pPr>
          </w:p>
          <w:p w:rsidR="00E00B6A" w:rsidRPr="00D80CE4" w:rsidRDefault="00E00B6A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 (</w:t>
            </w:r>
            <w:r w:rsidRPr="00D80CE4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D80CE4">
              <w:rPr>
                <w:color w:val="00000A"/>
                <w:w w:val="105"/>
                <w:sz w:val="14"/>
              </w:rPr>
              <w:t>)</w:t>
            </w:r>
          </w:p>
        </w:tc>
      </w:tr>
      <w:tr w:rsidR="00E00B6A" w:rsidTr="000627CC">
        <w:trPr>
          <w:trHeight w:val="839"/>
        </w:trPr>
        <w:tc>
          <w:tcPr>
            <w:tcW w:w="4522" w:type="dxa"/>
            <w:tcBorders>
              <w:top w:val="nil"/>
            </w:tcBorders>
          </w:tcPr>
          <w:p w:rsidR="00E00B6A" w:rsidRPr="00D80CE4" w:rsidRDefault="00E00B6A" w:rsidP="00D80CE4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28</w:t>
            </w:r>
            <w:r w:rsidRPr="00D80CE4">
              <w:rPr>
                <w:color w:val="00000A"/>
                <w:w w:val="105"/>
                <w:sz w:val="14"/>
              </w:rPr>
              <w:t>),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1" w:type="dxa"/>
            <w:tcBorders>
              <w:top w:val="nil"/>
            </w:tcBorders>
          </w:tcPr>
          <w:p w:rsidR="00E00B6A" w:rsidRPr="00D80CE4" w:rsidRDefault="00E00B6A" w:rsidP="00D80CE4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 documentazione):</w:t>
            </w:r>
          </w:p>
          <w:p w:rsidR="00E00B6A" w:rsidRPr="00D80CE4" w:rsidRDefault="00E00B6A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0627CC">
              <w:rPr>
                <w:color w:val="00000A"/>
                <w:w w:val="105"/>
                <w:sz w:val="14"/>
                <w:vertAlign w:val="superscript"/>
              </w:rPr>
              <w:t>30</w:t>
            </w:r>
            <w:r w:rsidRPr="00D80CE4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E00B6A" w:rsidRDefault="00E00B6A">
      <w:pPr>
        <w:pStyle w:val="BodyText"/>
        <w:rPr>
          <w:rFonts w:ascii="Arial"/>
          <w:b/>
          <w:sz w:val="20"/>
        </w:rPr>
      </w:pPr>
    </w:p>
    <w:p w:rsidR="00E00B6A" w:rsidRDefault="00E00B6A">
      <w:pPr>
        <w:pStyle w:val="Heading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E00B6A" w:rsidRDefault="00E00B6A">
      <w:pPr>
        <w:pStyle w:val="BodyText"/>
        <w:rPr>
          <w:rFonts w:ascii="Times New Roman"/>
          <w:b/>
          <w:sz w:val="20"/>
        </w:rPr>
      </w:pPr>
    </w:p>
    <w:p w:rsidR="00E00B6A" w:rsidRDefault="00E00B6A">
      <w:pPr>
        <w:pStyle w:val="Heading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E00B6A" w:rsidRDefault="00E00B6A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E00B6A" w:rsidRDefault="00E00B6A">
      <w:pPr>
        <w:pStyle w:val="Heading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E00B6A" w:rsidRDefault="00E00B6A" w:rsidP="00C73E72">
      <w:pPr>
        <w:pStyle w:val="ListParagraph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i/>
          <w:iCs/>
          <w:color w:val="00000A"/>
          <w:w w:val="105"/>
          <w:sz w:val="14"/>
          <w:szCs w:val="14"/>
        </w:rPr>
      </w:pPr>
      <w:r w:rsidRPr="00C73E72">
        <w:rPr>
          <w:i/>
          <w:iCs/>
          <w:color w:val="00000A"/>
          <w:w w:val="105"/>
          <w:sz w:val="14"/>
          <w:szCs w:val="14"/>
        </w:rPr>
        <w:t>a decorrere al più tardi dal 18 aprile 2018 (32), la stazione appaltante o l’ente concedente sono già in possesso della documentazione in questione.</w:t>
      </w:r>
    </w:p>
    <w:p w:rsidR="00E00B6A" w:rsidRPr="00C73E72" w:rsidRDefault="00E00B6A" w:rsidP="00C73E72">
      <w:pPr>
        <w:pStyle w:val="ListParagraph"/>
        <w:tabs>
          <w:tab w:val="left" w:pos="823"/>
        </w:tabs>
        <w:spacing w:line="249" w:lineRule="auto"/>
        <w:ind w:left="0"/>
        <w:jc w:val="both"/>
        <w:rPr>
          <w:i/>
          <w:iCs/>
          <w:color w:val="00000A"/>
          <w:w w:val="105"/>
          <w:sz w:val="14"/>
          <w:szCs w:val="14"/>
        </w:rPr>
      </w:pPr>
      <w:r w:rsidRPr="00C73E72">
        <w:rPr>
          <w:i/>
          <w:iCs/>
          <w:color w:val="00000A"/>
          <w:w w:val="105"/>
          <w:sz w:val="14"/>
          <w:szCs w:val="14"/>
        </w:rPr>
        <w:t>Il sottoscritto/I sottoscritti autorizza/autorizzano formalmente l’ASL CN2 Alba-Bra ad accedere ai documenti complementari e alle informazioni, di cui al presente documento di gara unico europeo, ai fini della fornitura dell’assistenza tecnica e manutenzione del sistema portatile di</w:t>
      </w:r>
      <w:r>
        <w:rPr>
          <w:i/>
          <w:iCs/>
          <w:color w:val="00000A"/>
          <w:w w:val="105"/>
          <w:sz w:val="14"/>
          <w:szCs w:val="14"/>
        </w:rPr>
        <w:t xml:space="preserve">gitale </w:t>
      </w:r>
      <w:r w:rsidRPr="00C73E72">
        <w:rPr>
          <w:i/>
          <w:iCs/>
          <w:color w:val="00000A"/>
          <w:w w:val="105"/>
          <w:sz w:val="14"/>
          <w:szCs w:val="14"/>
        </w:rPr>
        <w:t>domiciliare PRIMO W, per un periodo contrattuale di 36 mesi., Data, luogo e, se richiesto o necessario  firma/firme: [</w:t>
      </w:r>
      <w:r w:rsidRPr="00C73E72">
        <w:rPr>
          <w:i/>
          <w:iCs/>
          <w:color w:val="00000A"/>
          <w:w w:val="105"/>
          <w:sz w:val="14"/>
          <w:szCs w:val="14"/>
        </w:rPr>
        <w:tab/>
        <w:t>]</w:t>
      </w:r>
    </w:p>
    <w:p w:rsidR="00E00B6A" w:rsidRPr="00900266" w:rsidRDefault="00E00B6A">
      <w:pPr>
        <w:pStyle w:val="BodyText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</w:p>
    <w:p w:rsidR="00E00B6A" w:rsidRPr="00900266" w:rsidRDefault="00E00B6A">
      <w:pPr>
        <w:pStyle w:val="BodyText"/>
        <w:spacing w:before="2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</w:p>
    <w:p w:rsidR="00E00B6A" w:rsidRDefault="00E00B6A">
      <w:pPr>
        <w:pStyle w:val="BodyText"/>
        <w:spacing w:before="2"/>
        <w:rPr>
          <w:sz w:val="25"/>
        </w:rPr>
      </w:pPr>
    </w:p>
    <w:p w:rsidR="00E00B6A" w:rsidRDefault="00E00B6A">
      <w:pPr>
        <w:pStyle w:val="BodyText"/>
        <w:spacing w:before="2"/>
        <w:rPr>
          <w:sz w:val="25"/>
        </w:rPr>
      </w:pPr>
    </w:p>
    <w:p w:rsidR="00E00B6A" w:rsidRDefault="00E00B6A">
      <w:pPr>
        <w:pStyle w:val="BodyText"/>
        <w:spacing w:before="2"/>
        <w:rPr>
          <w:sz w:val="25"/>
        </w:rPr>
      </w:pPr>
    </w:p>
    <w:p w:rsidR="00E00B6A" w:rsidRDefault="00E00B6A">
      <w:pPr>
        <w:pStyle w:val="BodyText"/>
        <w:spacing w:before="2"/>
        <w:rPr>
          <w:sz w:val="25"/>
        </w:rPr>
      </w:pPr>
    </w:p>
    <w:p w:rsidR="00E00B6A" w:rsidRDefault="00E00B6A">
      <w:pPr>
        <w:pStyle w:val="BodyText"/>
        <w:spacing w:before="2"/>
        <w:rPr>
          <w:sz w:val="25"/>
        </w:rPr>
      </w:pPr>
    </w:p>
    <w:p w:rsidR="00E00B6A" w:rsidRDefault="00E00B6A">
      <w:pPr>
        <w:pStyle w:val="BodyText"/>
        <w:spacing w:before="2"/>
        <w:rPr>
          <w:sz w:val="25"/>
        </w:rPr>
      </w:pPr>
    </w:p>
    <w:p w:rsidR="00E00B6A" w:rsidRDefault="00E00B6A">
      <w:pPr>
        <w:pStyle w:val="BodyText"/>
        <w:spacing w:before="2"/>
        <w:rPr>
          <w:sz w:val="25"/>
        </w:rPr>
      </w:pPr>
    </w:p>
    <w:p w:rsidR="00E00B6A" w:rsidRDefault="00E00B6A">
      <w:pPr>
        <w:pStyle w:val="BodyText"/>
        <w:spacing w:before="2"/>
        <w:rPr>
          <w:sz w:val="25"/>
        </w:rPr>
      </w:pPr>
    </w:p>
    <w:p w:rsidR="00E00B6A" w:rsidRDefault="00E00B6A">
      <w:pPr>
        <w:pStyle w:val="BodyText"/>
        <w:spacing w:before="2"/>
        <w:rPr>
          <w:sz w:val="25"/>
        </w:rPr>
      </w:pPr>
      <w:r>
        <w:rPr>
          <w:noProof/>
          <w:lang w:eastAsia="it-IT"/>
        </w:rPr>
        <w:pict>
          <v:rect id="_x0000_s1049" style="position:absolute;margin-left:87.6pt;margin-top:16.2pt;width:140.15pt;height:.6pt;z-index:-251652096;mso-wrap-distance-left:0;mso-wrap-distance-right:0;mso-position-horizontal-relative:page" fillcolor="#00000a" stroked="f">
            <w10:wrap type="topAndBottom" anchorx="page"/>
          </v:rect>
        </w:pict>
      </w:r>
    </w:p>
    <w:p w:rsidR="00E00B6A" w:rsidRDefault="00E00B6A">
      <w:pPr>
        <w:pStyle w:val="BodyText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E00B6A" w:rsidRDefault="00E00B6A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00B6A" w:rsidRDefault="00E00B6A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00B6A" w:rsidRDefault="00E00B6A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E00B6A" w:rsidRDefault="00E00B6A">
      <w:pPr>
        <w:pStyle w:val="BodyText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00B6A" w:rsidSect="009E2DFE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B6A" w:rsidRDefault="00E00B6A">
      <w:r>
        <w:separator/>
      </w:r>
    </w:p>
  </w:endnote>
  <w:endnote w:type="continuationSeparator" w:id="0">
    <w:p w:rsidR="00E00B6A" w:rsidRDefault="00E00B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B6A" w:rsidRDefault="00E00B6A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95pt;margin-top:735.6pt;width:10.95pt;height:11.7pt;z-index:-251654144;mso-position-horizontal-relative:page;mso-position-vertical-relative:page" filled="f" stroked="f">
          <v:textbox inset="0,0,0,0">
            <w:txbxContent>
              <w:p w:rsidR="00E00B6A" w:rsidRDefault="00E00B6A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2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B6A" w:rsidRDefault="00E00B6A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2.05pt;margin-top:735.6pt;width:11.85pt;height:11.7pt;z-index:-251652096;mso-position-horizontal-relative:page;mso-position-vertical-relative:page" filled="f" stroked="f">
          <v:textbox inset="0,0,0,0">
            <w:txbxContent>
              <w:p w:rsidR="00E00B6A" w:rsidRDefault="00E00B6A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B6A" w:rsidRDefault="00E00B6A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05pt;margin-top:735.6pt;width:13.85pt;height:11.7pt;z-index:-251650048;mso-position-horizontal-relative:page;mso-position-vertical-relative:page" filled="f" stroked="f">
          <v:textbox inset="0,0,0,0">
            <w:txbxContent>
              <w:p w:rsidR="00E00B6A" w:rsidRDefault="00E00B6A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B6A" w:rsidRDefault="00E00B6A">
      <w:r>
        <w:separator/>
      </w:r>
    </w:p>
  </w:footnote>
  <w:footnote w:type="continuationSeparator" w:id="0">
    <w:p w:rsidR="00E00B6A" w:rsidRDefault="00E00B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>
    <w:nsid w:val="20A0614C"/>
    <w:multiLevelType w:val="multilevel"/>
    <w:tmpl w:val="856AB0E6"/>
    <w:lvl w:ilvl="0">
      <w:start w:val="1"/>
      <w:numFmt w:val="bullet"/>
      <w:lvlText w:val="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7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8">
    <w:nsid w:val="253635FB"/>
    <w:multiLevelType w:val="hybridMultilevel"/>
    <w:tmpl w:val="CB02A190"/>
    <w:lvl w:ilvl="0" w:tplc="04100001">
      <w:start w:val="1"/>
      <w:numFmt w:val="bullet"/>
      <w:lvlText w:val=""/>
      <w:lvlJc w:val="left"/>
      <w:pPr>
        <w:tabs>
          <w:tab w:val="num" w:pos="808"/>
        </w:tabs>
        <w:ind w:left="8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28"/>
        </w:tabs>
        <w:ind w:left="152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48"/>
        </w:tabs>
        <w:ind w:left="22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88"/>
        </w:tabs>
        <w:ind w:left="368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08"/>
        </w:tabs>
        <w:ind w:left="44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28"/>
        </w:tabs>
        <w:ind w:left="51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48"/>
        </w:tabs>
        <w:ind w:left="584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68"/>
        </w:tabs>
        <w:ind w:left="6568" w:hanging="360"/>
      </w:pPr>
      <w:rPr>
        <w:rFonts w:ascii="Wingdings" w:hAnsi="Wingdings" w:hint="default"/>
      </w:rPr>
    </w:lvl>
  </w:abstractNum>
  <w:abstractNum w:abstractNumId="9">
    <w:nsid w:val="26327A38"/>
    <w:multiLevelType w:val="hybridMultilevel"/>
    <w:tmpl w:val="0DE0C840"/>
    <w:lvl w:ilvl="0" w:tplc="13DEB1EA">
      <w:start w:val="26"/>
      <w:numFmt w:val="decimal"/>
      <w:lvlText w:val="(%1)"/>
      <w:lvlJc w:val="left"/>
      <w:pPr>
        <w:tabs>
          <w:tab w:val="num" w:pos="1011"/>
        </w:tabs>
        <w:ind w:left="1011" w:hanging="360"/>
      </w:pPr>
      <w:rPr>
        <w:rFonts w:ascii="Microsoft Sans Serif" w:cs="Times New Roman" w:hint="default"/>
        <w:b w:val="0"/>
        <w:sz w:val="7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31"/>
        </w:tabs>
        <w:ind w:left="1731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1"/>
        </w:tabs>
        <w:ind w:left="245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1"/>
        </w:tabs>
        <w:ind w:left="317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1"/>
        </w:tabs>
        <w:ind w:left="389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1"/>
        </w:tabs>
        <w:ind w:left="461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1"/>
        </w:tabs>
        <w:ind w:left="533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1"/>
        </w:tabs>
        <w:ind w:left="605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1"/>
        </w:tabs>
        <w:ind w:left="6771" w:hanging="180"/>
      </w:pPr>
      <w:rPr>
        <w:rFonts w:cs="Times New Roman"/>
      </w:rPr>
    </w:lvl>
  </w:abstractNum>
  <w:abstractNum w:abstractNumId="10">
    <w:nsid w:val="27B879F0"/>
    <w:multiLevelType w:val="hybridMultilevel"/>
    <w:tmpl w:val="02DE75EC"/>
    <w:lvl w:ilvl="0" w:tplc="2EF25482">
      <w:start w:val="1"/>
      <w:numFmt w:val="decimal"/>
      <w:lvlText w:val="%1)"/>
      <w:lvlJc w:val="left"/>
      <w:pPr>
        <w:tabs>
          <w:tab w:val="num" w:pos="448"/>
        </w:tabs>
        <w:ind w:left="448" w:hanging="360"/>
      </w:pPr>
      <w:rPr>
        <w:rFonts w:cs="Times New Roman" w:hint="default"/>
      </w:rPr>
    </w:lvl>
    <w:lvl w:ilvl="1" w:tplc="7F381134">
      <w:start w:val="1"/>
      <w:numFmt w:val="decimal"/>
      <w:lvlText w:val="%2."/>
      <w:lvlJc w:val="left"/>
      <w:pPr>
        <w:tabs>
          <w:tab w:val="num" w:pos="1168"/>
        </w:tabs>
        <w:ind w:left="1168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608"/>
        </w:tabs>
        <w:ind w:left="260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328"/>
        </w:tabs>
        <w:ind w:left="332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048"/>
        </w:tabs>
        <w:ind w:left="404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768"/>
        </w:tabs>
        <w:ind w:left="476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88"/>
        </w:tabs>
        <w:ind w:left="548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208"/>
        </w:tabs>
        <w:ind w:left="6208" w:hanging="180"/>
      </w:pPr>
      <w:rPr>
        <w:rFonts w:cs="Times New Roman"/>
      </w:rPr>
    </w:lvl>
  </w:abstractNum>
  <w:abstractNum w:abstractNumId="11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2">
    <w:nsid w:val="2CCF4726"/>
    <w:multiLevelType w:val="hybridMultilevel"/>
    <w:tmpl w:val="856AB0E6"/>
    <w:lvl w:ilvl="0" w:tplc="0410000D">
      <w:start w:val="1"/>
      <w:numFmt w:val="bullet"/>
      <w:lvlText w:val="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3">
    <w:nsid w:val="2D694EB1"/>
    <w:multiLevelType w:val="hybridMultilevel"/>
    <w:tmpl w:val="E8BE425E"/>
    <w:lvl w:ilvl="0" w:tplc="7B0602AC">
      <w:start w:val="8"/>
      <w:numFmt w:val="decimal"/>
      <w:lvlText w:val="(%1)"/>
      <w:lvlJc w:val="left"/>
      <w:pPr>
        <w:tabs>
          <w:tab w:val="num" w:pos="1012"/>
        </w:tabs>
        <w:ind w:left="1012" w:hanging="360"/>
      </w:pPr>
      <w:rPr>
        <w:rFonts w:cs="Times New Roman" w:hint="default"/>
        <w:sz w:val="7"/>
      </w:rPr>
    </w:lvl>
    <w:lvl w:ilvl="1" w:tplc="8DC8CCD8">
      <w:start w:val="1"/>
      <w:numFmt w:val="decimal"/>
      <w:lvlText w:val="%2."/>
      <w:lvlJc w:val="left"/>
      <w:pPr>
        <w:tabs>
          <w:tab w:val="num" w:pos="1732"/>
        </w:tabs>
        <w:ind w:left="1732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2"/>
        </w:tabs>
        <w:ind w:left="245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2"/>
        </w:tabs>
        <w:ind w:left="317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2"/>
        </w:tabs>
        <w:ind w:left="389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2"/>
        </w:tabs>
        <w:ind w:left="461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2"/>
        </w:tabs>
        <w:ind w:left="533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2"/>
        </w:tabs>
        <w:ind w:left="605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2"/>
        </w:tabs>
        <w:ind w:left="6772" w:hanging="180"/>
      </w:pPr>
      <w:rPr>
        <w:rFonts w:cs="Times New Roman"/>
      </w:rPr>
    </w:lvl>
  </w:abstractNum>
  <w:abstractNum w:abstractNumId="14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5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6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>
    <w:nsid w:val="476F21A5"/>
    <w:multiLevelType w:val="hybridMultilevel"/>
    <w:tmpl w:val="FC063B78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8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9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2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21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22">
    <w:nsid w:val="5B9655BB"/>
    <w:multiLevelType w:val="hybridMultilevel"/>
    <w:tmpl w:val="4BAC633C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23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24">
    <w:nsid w:val="5DAA0B19"/>
    <w:multiLevelType w:val="hybridMultilevel"/>
    <w:tmpl w:val="E4F89694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25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6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27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8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9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9"/>
  </w:num>
  <w:num w:numId="2">
    <w:abstractNumId w:val="21"/>
  </w:num>
  <w:num w:numId="3">
    <w:abstractNumId w:val="27"/>
  </w:num>
  <w:num w:numId="4">
    <w:abstractNumId w:val="28"/>
  </w:num>
  <w:num w:numId="5">
    <w:abstractNumId w:val="14"/>
  </w:num>
  <w:num w:numId="6">
    <w:abstractNumId w:val="3"/>
  </w:num>
  <w:num w:numId="7">
    <w:abstractNumId w:val="5"/>
  </w:num>
  <w:num w:numId="8">
    <w:abstractNumId w:val="16"/>
  </w:num>
  <w:num w:numId="9">
    <w:abstractNumId w:val="1"/>
  </w:num>
  <w:num w:numId="10">
    <w:abstractNumId w:val="25"/>
  </w:num>
  <w:num w:numId="11">
    <w:abstractNumId w:val="20"/>
  </w:num>
  <w:num w:numId="12">
    <w:abstractNumId w:val="0"/>
  </w:num>
  <w:num w:numId="13">
    <w:abstractNumId w:val="11"/>
  </w:num>
  <w:num w:numId="14">
    <w:abstractNumId w:val="4"/>
  </w:num>
  <w:num w:numId="15">
    <w:abstractNumId w:val="19"/>
  </w:num>
  <w:num w:numId="16">
    <w:abstractNumId w:val="7"/>
  </w:num>
  <w:num w:numId="17">
    <w:abstractNumId w:val="26"/>
  </w:num>
  <w:num w:numId="18">
    <w:abstractNumId w:val="23"/>
  </w:num>
  <w:num w:numId="19">
    <w:abstractNumId w:val="15"/>
  </w:num>
  <w:num w:numId="20">
    <w:abstractNumId w:val="2"/>
  </w:num>
  <w:num w:numId="21">
    <w:abstractNumId w:val="18"/>
  </w:num>
  <w:num w:numId="22">
    <w:abstractNumId w:val="13"/>
  </w:num>
  <w:num w:numId="23">
    <w:abstractNumId w:val="10"/>
  </w:num>
  <w:num w:numId="24">
    <w:abstractNumId w:val="12"/>
  </w:num>
  <w:num w:numId="25">
    <w:abstractNumId w:val="6"/>
  </w:num>
  <w:num w:numId="26">
    <w:abstractNumId w:val="24"/>
  </w:num>
  <w:num w:numId="27">
    <w:abstractNumId w:val="9"/>
  </w:num>
  <w:num w:numId="28">
    <w:abstractNumId w:val="22"/>
  </w:num>
  <w:num w:numId="29">
    <w:abstractNumId w:val="8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6AF5"/>
    <w:rsid w:val="000029E8"/>
    <w:rsid w:val="000246E1"/>
    <w:rsid w:val="000468CB"/>
    <w:rsid w:val="00054317"/>
    <w:rsid w:val="000627CC"/>
    <w:rsid w:val="00067B90"/>
    <w:rsid w:val="00081C0F"/>
    <w:rsid w:val="0009675D"/>
    <w:rsid w:val="000A0EB4"/>
    <w:rsid w:val="000B328C"/>
    <w:rsid w:val="000E71C6"/>
    <w:rsid w:val="000F34EB"/>
    <w:rsid w:val="001174D0"/>
    <w:rsid w:val="00137881"/>
    <w:rsid w:val="001461A0"/>
    <w:rsid w:val="00183CA8"/>
    <w:rsid w:val="00194C43"/>
    <w:rsid w:val="001B2ED4"/>
    <w:rsid w:val="001E1B81"/>
    <w:rsid w:val="001E235C"/>
    <w:rsid w:val="00217407"/>
    <w:rsid w:val="00227990"/>
    <w:rsid w:val="00257525"/>
    <w:rsid w:val="00271E9C"/>
    <w:rsid w:val="0028569A"/>
    <w:rsid w:val="0029207F"/>
    <w:rsid w:val="002B0CD1"/>
    <w:rsid w:val="002D46B0"/>
    <w:rsid w:val="002D667C"/>
    <w:rsid w:val="00307ADE"/>
    <w:rsid w:val="00343007"/>
    <w:rsid w:val="003560AC"/>
    <w:rsid w:val="00366714"/>
    <w:rsid w:val="00372A65"/>
    <w:rsid w:val="003A0C9C"/>
    <w:rsid w:val="003B3C6D"/>
    <w:rsid w:val="003B3E99"/>
    <w:rsid w:val="003C4FD5"/>
    <w:rsid w:val="003D618F"/>
    <w:rsid w:val="003E56F7"/>
    <w:rsid w:val="003F7DDC"/>
    <w:rsid w:val="0044582D"/>
    <w:rsid w:val="004875CC"/>
    <w:rsid w:val="004933A4"/>
    <w:rsid w:val="004A05AC"/>
    <w:rsid w:val="004A5511"/>
    <w:rsid w:val="004B00CE"/>
    <w:rsid w:val="004B52DF"/>
    <w:rsid w:val="004C00F1"/>
    <w:rsid w:val="004C228F"/>
    <w:rsid w:val="004C765D"/>
    <w:rsid w:val="004F6636"/>
    <w:rsid w:val="004F71B4"/>
    <w:rsid w:val="00506A11"/>
    <w:rsid w:val="0052403E"/>
    <w:rsid w:val="00537F39"/>
    <w:rsid w:val="005443A5"/>
    <w:rsid w:val="005603ED"/>
    <w:rsid w:val="00570A70"/>
    <w:rsid w:val="00576C00"/>
    <w:rsid w:val="005911F2"/>
    <w:rsid w:val="00595A6D"/>
    <w:rsid w:val="005B3E21"/>
    <w:rsid w:val="005B50C6"/>
    <w:rsid w:val="005F6AF5"/>
    <w:rsid w:val="006170C2"/>
    <w:rsid w:val="006210B9"/>
    <w:rsid w:val="00635026"/>
    <w:rsid w:val="0066339E"/>
    <w:rsid w:val="00664139"/>
    <w:rsid w:val="00676FBA"/>
    <w:rsid w:val="00681BF5"/>
    <w:rsid w:val="006D4EC8"/>
    <w:rsid w:val="006E23E1"/>
    <w:rsid w:val="006E6DE3"/>
    <w:rsid w:val="006F2A3D"/>
    <w:rsid w:val="007176D5"/>
    <w:rsid w:val="00721D41"/>
    <w:rsid w:val="00741D21"/>
    <w:rsid w:val="00771143"/>
    <w:rsid w:val="00794326"/>
    <w:rsid w:val="007C71FD"/>
    <w:rsid w:val="007E052B"/>
    <w:rsid w:val="00800C9D"/>
    <w:rsid w:val="00841574"/>
    <w:rsid w:val="0084382A"/>
    <w:rsid w:val="008536DC"/>
    <w:rsid w:val="008A15D2"/>
    <w:rsid w:val="008C78BF"/>
    <w:rsid w:val="00900266"/>
    <w:rsid w:val="00910D2A"/>
    <w:rsid w:val="009329BA"/>
    <w:rsid w:val="00945967"/>
    <w:rsid w:val="0097556B"/>
    <w:rsid w:val="00982052"/>
    <w:rsid w:val="009A1EA6"/>
    <w:rsid w:val="009E2DFE"/>
    <w:rsid w:val="009E4F79"/>
    <w:rsid w:val="009F0DF5"/>
    <w:rsid w:val="00A024AE"/>
    <w:rsid w:val="00A10770"/>
    <w:rsid w:val="00A12C90"/>
    <w:rsid w:val="00A41AE8"/>
    <w:rsid w:val="00A65BA1"/>
    <w:rsid w:val="00A70BFF"/>
    <w:rsid w:val="00A70CE8"/>
    <w:rsid w:val="00AC1F5D"/>
    <w:rsid w:val="00AE1BFB"/>
    <w:rsid w:val="00B13AD8"/>
    <w:rsid w:val="00B33AF0"/>
    <w:rsid w:val="00B3551F"/>
    <w:rsid w:val="00B506B6"/>
    <w:rsid w:val="00B52DA5"/>
    <w:rsid w:val="00B54106"/>
    <w:rsid w:val="00B67676"/>
    <w:rsid w:val="00B81FDB"/>
    <w:rsid w:val="00B9190E"/>
    <w:rsid w:val="00BD4A96"/>
    <w:rsid w:val="00BD4F77"/>
    <w:rsid w:val="00BE7F96"/>
    <w:rsid w:val="00C02BF9"/>
    <w:rsid w:val="00C410F5"/>
    <w:rsid w:val="00C52B21"/>
    <w:rsid w:val="00C73E72"/>
    <w:rsid w:val="00C74C38"/>
    <w:rsid w:val="00CC6BF7"/>
    <w:rsid w:val="00CF264D"/>
    <w:rsid w:val="00CF7172"/>
    <w:rsid w:val="00D002F8"/>
    <w:rsid w:val="00D3032F"/>
    <w:rsid w:val="00D50273"/>
    <w:rsid w:val="00D80CE4"/>
    <w:rsid w:val="00D90842"/>
    <w:rsid w:val="00D960CF"/>
    <w:rsid w:val="00DA1988"/>
    <w:rsid w:val="00DD08B6"/>
    <w:rsid w:val="00DF23A7"/>
    <w:rsid w:val="00E00B6A"/>
    <w:rsid w:val="00E1781C"/>
    <w:rsid w:val="00E20A35"/>
    <w:rsid w:val="00E20F0F"/>
    <w:rsid w:val="00E4449C"/>
    <w:rsid w:val="00E511AB"/>
    <w:rsid w:val="00E53D9D"/>
    <w:rsid w:val="00E76B3F"/>
    <w:rsid w:val="00EA1B21"/>
    <w:rsid w:val="00EC4C54"/>
    <w:rsid w:val="00ED3F2E"/>
    <w:rsid w:val="00F6735F"/>
    <w:rsid w:val="00F931D8"/>
    <w:rsid w:val="00F97565"/>
    <w:rsid w:val="00FD24E2"/>
    <w:rsid w:val="00FF0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DFE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9E2DFE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Heading2">
    <w:name w:val="heading 2"/>
    <w:basedOn w:val="Normal"/>
    <w:link w:val="Heading2Char"/>
    <w:uiPriority w:val="99"/>
    <w:qFormat/>
    <w:rsid w:val="009E2DFE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Heading3">
    <w:name w:val="heading 3"/>
    <w:basedOn w:val="Normal"/>
    <w:link w:val="Heading3Char"/>
    <w:uiPriority w:val="99"/>
    <w:qFormat/>
    <w:rsid w:val="009E2DFE"/>
    <w:pPr>
      <w:spacing w:before="101"/>
      <w:ind w:left="652"/>
      <w:outlineLvl w:val="2"/>
    </w:pPr>
    <w:rPr>
      <w:sz w:val="15"/>
      <w:szCs w:val="15"/>
    </w:rPr>
  </w:style>
  <w:style w:type="paragraph" w:styleId="Heading4">
    <w:name w:val="heading 4"/>
    <w:basedOn w:val="Normal"/>
    <w:link w:val="Heading4Char"/>
    <w:uiPriority w:val="99"/>
    <w:qFormat/>
    <w:rsid w:val="009E2DFE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Heading5">
    <w:name w:val="heading 5"/>
    <w:basedOn w:val="Normal"/>
    <w:link w:val="Heading5Char"/>
    <w:uiPriority w:val="99"/>
    <w:qFormat/>
    <w:rsid w:val="009E2DFE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933A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933A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933A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933A4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933A4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9E2DFE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9E2DFE"/>
    <w:rPr>
      <w:sz w:val="11"/>
      <w:szCs w:val="11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paragraph" w:styleId="ListParagraph">
    <w:name w:val="List Paragraph"/>
    <w:basedOn w:val="Normal"/>
    <w:uiPriority w:val="99"/>
    <w:qFormat/>
    <w:rsid w:val="009E2DFE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"/>
    <w:uiPriority w:val="99"/>
    <w:rsid w:val="009E2DFE"/>
    <w:pPr>
      <w:ind w:left="88"/>
    </w:pPr>
  </w:style>
  <w:style w:type="paragraph" w:styleId="Header">
    <w:name w:val="header"/>
    <w:basedOn w:val="Normal"/>
    <w:link w:val="HeaderChar"/>
    <w:uiPriority w:val="99"/>
    <w:rsid w:val="00CF717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paragraph" w:styleId="Footer">
    <w:name w:val="footer"/>
    <w:basedOn w:val="Normal"/>
    <w:link w:val="FooterChar"/>
    <w:uiPriority w:val="99"/>
    <w:rsid w:val="00CF717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table" w:styleId="TableGrid">
    <w:name w:val="Table Grid"/>
    <w:basedOn w:val="TableNormal"/>
    <w:uiPriority w:val="99"/>
    <w:locked/>
    <w:rsid w:val="00D50273"/>
    <w:pPr>
      <w:widowControl w:val="0"/>
      <w:autoSpaceDE w:val="0"/>
      <w:autoSpaceDN w:val="0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E53D9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4933A4"/>
    <w:rPr>
      <w:rFonts w:ascii="Times New Roman" w:hAnsi="Times New Roman" w:cs="Microsoft Sans Serif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94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164</TotalTime>
  <Pages>17</Pages>
  <Words>6987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user</cp:lastModifiedBy>
  <cp:revision>42</cp:revision>
  <dcterms:created xsi:type="dcterms:W3CDTF">2023-07-18T10:45:00Z</dcterms:created>
  <dcterms:modified xsi:type="dcterms:W3CDTF">2024-05-15T09:11:00Z</dcterms:modified>
</cp:coreProperties>
</file>