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E" w:rsidRDefault="00900A6E">
      <w:pPr>
        <w:pStyle w:val="BodyText"/>
        <w:spacing w:before="4"/>
        <w:rPr>
          <w:rFonts w:ascii="Times New Roman"/>
          <w:sz w:val="25"/>
        </w:rPr>
      </w:pPr>
    </w:p>
    <w:p w:rsidR="00900A6E" w:rsidRDefault="00900A6E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014B9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900A6E" w:rsidRDefault="00900A6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900A6E" w:rsidRDefault="00900A6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00A6E" w:rsidRDefault="00900A6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900A6E" w:rsidRDefault="00900A6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00A6E" w:rsidRDefault="00900A6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900A6E" w:rsidRDefault="00900A6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900A6E" w:rsidRDefault="00900A6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900A6E" w:rsidRDefault="00900A6E">
      <w:pPr>
        <w:pStyle w:val="BodyText"/>
        <w:spacing w:before="2"/>
        <w:rPr>
          <w:rFonts w:ascii="Times New Roman"/>
          <w:sz w:val="20"/>
        </w:rPr>
      </w:pPr>
    </w:p>
    <w:p w:rsidR="00900A6E" w:rsidRDefault="00900A6E">
      <w:pPr>
        <w:pStyle w:val="BodyText"/>
        <w:spacing w:before="2"/>
        <w:rPr>
          <w:rFonts w:ascii="Times New Roman"/>
          <w:sz w:val="20"/>
        </w:rPr>
      </w:pPr>
    </w:p>
    <w:p w:rsidR="00900A6E" w:rsidRDefault="00900A6E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900A6E" w:rsidRDefault="00900A6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900A6E" w:rsidRDefault="00900A6E">
      <w:pPr>
        <w:pStyle w:val="BodyText"/>
        <w:spacing w:before="7"/>
        <w:rPr>
          <w:rFonts w:ascii="Times New Roman"/>
          <w:b/>
          <w:sz w:val="23"/>
        </w:rPr>
      </w:pPr>
    </w:p>
    <w:p w:rsidR="00900A6E" w:rsidRPr="00E20F0F" w:rsidRDefault="00900A6E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900A6E" w:rsidRDefault="00900A6E">
      <w:pPr>
        <w:pStyle w:val="BodyText"/>
        <w:rPr>
          <w:rFonts w:ascii="Times New Roman"/>
          <w:b/>
          <w:sz w:val="20"/>
        </w:rPr>
      </w:pPr>
    </w:p>
    <w:p w:rsidR="00900A6E" w:rsidRDefault="00900A6E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900A6E" w:rsidRDefault="00900A6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900A6E" w:rsidRDefault="00900A6E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900A6E" w:rsidRDefault="00900A6E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900A6E" w:rsidRDefault="00900A6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900A6E" w:rsidRDefault="00900A6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900A6E" w:rsidRDefault="00900A6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900A6E" w:rsidRDefault="00900A6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900A6E" w:rsidRDefault="00900A6E">
      <w:pPr>
        <w:pStyle w:val="BodyText"/>
        <w:spacing w:before="4"/>
        <w:rPr>
          <w:rFonts w:ascii="Times New Roman"/>
          <w:b/>
          <w:sz w:val="25"/>
        </w:rPr>
      </w:pPr>
    </w:p>
    <w:p w:rsidR="00900A6E" w:rsidRDefault="00900A6E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900A6E" w:rsidRDefault="00900A6E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900A6E" w:rsidRDefault="00900A6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900A6E" w:rsidRDefault="00900A6E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900A6E" w:rsidTr="00217407">
        <w:trPr>
          <w:trHeight w:val="388"/>
        </w:trPr>
        <w:tc>
          <w:tcPr>
            <w:tcW w:w="4609" w:type="dxa"/>
          </w:tcPr>
          <w:p w:rsidR="00900A6E" w:rsidRPr="00366714" w:rsidRDefault="00900A6E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Tr="00C02BF9">
        <w:trPr>
          <w:trHeight w:val="1490"/>
        </w:trPr>
        <w:tc>
          <w:tcPr>
            <w:tcW w:w="4609" w:type="dxa"/>
          </w:tcPr>
          <w:p w:rsidR="00900A6E" w:rsidRDefault="00900A6E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900A6E" w:rsidRDefault="00900A6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00A6E" w:rsidRDefault="00900A6E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900A6E" w:rsidRDefault="00900A6E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900A6E" w:rsidRDefault="00900A6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900A6E" w:rsidRPr="00C02BF9" w:rsidRDefault="00900A6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900A6E" w:rsidRPr="00C02BF9" w:rsidRDefault="00900A6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900A6E" w:rsidRPr="00C02BF9" w:rsidRDefault="00900A6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900A6E" w:rsidRPr="00C02BF9" w:rsidRDefault="00900A6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:rsidR="00900A6E" w:rsidRPr="00C02BF9" w:rsidRDefault="00900A6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900A6E" w:rsidRDefault="00900A6E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900A6E" w:rsidRDefault="00900A6E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900A6E" w:rsidRPr="00366714" w:rsidRDefault="00900A6E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900A6E" w:rsidRPr="00366714" w:rsidRDefault="00900A6E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900A6E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00A6E" w:rsidRPr="00366714" w:rsidRDefault="00900A6E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00A6E" w:rsidRPr="00366714" w:rsidRDefault="00900A6E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900A6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00A6E" w:rsidRPr="00366714" w:rsidRDefault="00900A6E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00A6E" w:rsidRDefault="00900A6E" w:rsidP="007176D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1C2998">
              <w:rPr>
                <w:rFonts w:ascii="Arial" w:hAnsi="Arial" w:cs="Arial"/>
                <w:b/>
                <w:sz w:val="14"/>
                <w:szCs w:val="14"/>
              </w:rPr>
              <w:t>CONTRATTO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PER IL SERVIZIO</w:t>
            </w:r>
            <w:r w:rsidRPr="001C2998">
              <w:rPr>
                <w:rFonts w:ascii="Arial" w:hAnsi="Arial" w:cs="Arial"/>
                <w:b/>
                <w:sz w:val="14"/>
                <w:szCs w:val="14"/>
              </w:rPr>
              <w:t xml:space="preserve"> DI MANUTENZIONE E TARATURA DEGLI ISOLATORI SITI PRESSO </w:t>
            </w:r>
            <w:smartTag w:uri="urn:schemas-microsoft-com:office:smarttags" w:element="PersonName">
              <w:smartTagPr>
                <w:attr w:name="ProductID" w:val="LA FARMACIA OSPEDALIERA"/>
              </w:smartTagPr>
              <w:r w:rsidRPr="001C2998">
                <w:rPr>
                  <w:rFonts w:ascii="Arial" w:hAnsi="Arial" w:cs="Arial"/>
                  <w:b/>
                  <w:sz w:val="14"/>
                  <w:szCs w:val="14"/>
                </w:rPr>
                <w:t>LA FARMACIA OSPEDALIERA</w:t>
              </w:r>
            </w:smartTag>
            <w:r w:rsidRPr="001C2998">
              <w:rPr>
                <w:rFonts w:ascii="Arial" w:hAnsi="Arial" w:cs="Arial"/>
                <w:b/>
                <w:sz w:val="14"/>
                <w:szCs w:val="14"/>
              </w:rPr>
              <w:t xml:space="preserve"> DEL PRESIDIO DI VERDUNO, PER </w:t>
            </w:r>
            <w:smartTag w:uri="urn:schemas-microsoft-com:office:smarttags" w:element="PersonName">
              <w:smartTagPr>
                <w:attr w:name="ProductID" w:val="LA COPERTURA DEL"/>
              </w:smartTagPr>
              <w:r w:rsidRPr="001C2998">
                <w:rPr>
                  <w:rFonts w:ascii="Arial" w:hAnsi="Arial" w:cs="Arial"/>
                  <w:b/>
                  <w:sz w:val="14"/>
                  <w:szCs w:val="14"/>
                </w:rPr>
                <w:t>LA COPERTURA DEL</w:t>
              </w:r>
            </w:smartTag>
            <w:r w:rsidRPr="001C2998">
              <w:rPr>
                <w:rFonts w:ascii="Arial" w:hAnsi="Arial" w:cs="Arial"/>
                <w:b/>
                <w:sz w:val="14"/>
                <w:szCs w:val="14"/>
              </w:rPr>
              <w:t xml:space="preserve"> PERIODO TRIENNALE;</w:t>
            </w:r>
            <w:r w:rsidRPr="009F0DF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900A6E" w:rsidRPr="003560AC" w:rsidRDefault="00900A6E" w:rsidP="007176D5">
            <w:pPr>
              <w:pStyle w:val="TableParagraph"/>
              <w:spacing w:before="122"/>
              <w:ind w:left="0"/>
              <w:jc w:val="both"/>
              <w:rPr>
                <w:rFonts w:ascii="Arial"/>
                <w:b/>
                <w:sz w:val="14"/>
                <w:szCs w:val="14"/>
              </w:rPr>
            </w:pPr>
            <w:r w:rsidRPr="00537F39">
              <w:rPr>
                <w:rFonts w:ascii="Arial" w:hAnsi="Arial" w:cs="Arial"/>
                <w:b/>
                <w:sz w:val="14"/>
                <w:szCs w:val="14"/>
              </w:rPr>
              <w:t xml:space="preserve">TRATTATIVA DIRETTA TRAMITE PIATTAFORMA TELEMATICA </w:t>
            </w:r>
            <w:r>
              <w:rPr>
                <w:rFonts w:ascii="Arial" w:hAnsi="Arial" w:cs="Arial"/>
                <w:b/>
                <w:sz w:val="14"/>
                <w:szCs w:val="14"/>
              </w:rPr>
              <w:t>MEPA</w:t>
            </w:r>
            <w:r w:rsidRPr="00537F39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900A6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00A6E" w:rsidRPr="00366714" w:rsidRDefault="00900A6E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00A6E" w:rsidRPr="00900266" w:rsidRDefault="00900A6E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900A6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00A6E" w:rsidRDefault="00900A6E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900A6E" w:rsidRPr="00366714" w:rsidRDefault="00900A6E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900A6E" w:rsidRDefault="00900A6E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900A6E" w:rsidRPr="00366714" w:rsidRDefault="00900A6E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900A6E" w:rsidRPr="00366714" w:rsidRDefault="00900A6E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900A6E" w:rsidRPr="00366714" w:rsidRDefault="00900A6E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00A6E" w:rsidRPr="00F80889" w:rsidRDefault="00900A6E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5F15EA">
              <w:rPr>
                <w:rFonts w:ascii="Arial" w:hAnsi="Arial" w:cs="Arial"/>
                <w:b/>
                <w:sz w:val="14"/>
                <w:szCs w:val="14"/>
              </w:rPr>
              <w:t>B1713EE25E</w:t>
            </w:r>
          </w:p>
        </w:tc>
      </w:tr>
    </w:tbl>
    <w:p w:rsidR="00900A6E" w:rsidRDefault="00900A6E">
      <w:pPr>
        <w:pStyle w:val="BodyText"/>
        <w:spacing w:before="9"/>
        <w:rPr>
          <w:sz w:val="13"/>
        </w:rPr>
      </w:pPr>
    </w:p>
    <w:p w:rsidR="00900A6E" w:rsidRDefault="00900A6E">
      <w:pPr>
        <w:pStyle w:val="BodyText"/>
        <w:spacing w:before="9"/>
        <w:rPr>
          <w:sz w:val="13"/>
        </w:rPr>
      </w:pPr>
    </w:p>
    <w:p w:rsidR="00900A6E" w:rsidRDefault="00900A6E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900A6E" w:rsidTr="00372A65">
        <w:tc>
          <w:tcPr>
            <w:tcW w:w="9130" w:type="dxa"/>
            <w:shd w:val="clear" w:color="auto" w:fill="C0C0C0"/>
            <w:vAlign w:val="bottom"/>
          </w:tcPr>
          <w:p w:rsidR="00900A6E" w:rsidRPr="00372A65" w:rsidRDefault="00900A6E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900A6E" w:rsidRPr="00372A65" w:rsidRDefault="00900A6E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900A6E" w:rsidRDefault="00900A6E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900A6E" w:rsidRDefault="00900A6E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900A6E" w:rsidRDefault="00900A6E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900A6E" w:rsidRDefault="00900A6E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900A6E" w:rsidRDefault="00900A6E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900A6E" w:rsidRDefault="00900A6E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900A6E" w:rsidRDefault="00900A6E" w:rsidP="004C00F1">
      <w:pPr>
        <w:pStyle w:val="BodyText"/>
        <w:spacing w:before="7"/>
        <w:sectPr w:rsidR="00900A6E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900A6E" w:rsidRPr="00E20F0F" w:rsidRDefault="00900A6E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900A6E" w:rsidRDefault="00900A6E">
      <w:pPr>
        <w:pStyle w:val="BodyText"/>
        <w:rPr>
          <w:rFonts w:ascii="Times New Roman"/>
          <w:b/>
          <w:sz w:val="18"/>
        </w:rPr>
      </w:pPr>
    </w:p>
    <w:p w:rsidR="00900A6E" w:rsidRDefault="00900A6E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00A6E" w:rsidRDefault="00900A6E">
      <w:pPr>
        <w:pStyle w:val="BodyText"/>
        <w:rPr>
          <w:sz w:val="20"/>
        </w:rPr>
      </w:pPr>
    </w:p>
    <w:p w:rsidR="00900A6E" w:rsidRDefault="00900A6E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00A6E" w:rsidTr="00D80CE4">
        <w:trPr>
          <w:trHeight w:val="388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Tr="00D80CE4">
        <w:trPr>
          <w:trHeight w:val="389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900A6E" w:rsidTr="00D80CE4">
        <w:trPr>
          <w:trHeight w:val="821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900A6E" w:rsidRPr="00366714" w:rsidRDefault="00900A6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900A6E" w:rsidRPr="00366714" w:rsidRDefault="00900A6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900A6E" w:rsidTr="00D80CE4">
        <w:trPr>
          <w:trHeight w:val="389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900A6E" w:rsidTr="00D80CE4">
        <w:trPr>
          <w:trHeight w:val="1211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900A6E" w:rsidRPr="00366714" w:rsidRDefault="00900A6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900A6E" w:rsidRPr="00366714" w:rsidRDefault="00900A6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900A6E" w:rsidTr="00D80CE4">
        <w:trPr>
          <w:trHeight w:val="389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Tr="00D80CE4">
        <w:trPr>
          <w:trHeight w:val="546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900A6E" w:rsidTr="00D80CE4">
        <w:trPr>
          <w:trHeight w:val="2229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900A6E" w:rsidRPr="00366714" w:rsidRDefault="00900A6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900A6E" w:rsidRPr="00366714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900A6E" w:rsidTr="00D80CE4">
        <w:trPr>
          <w:trHeight w:val="3188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900A6E" w:rsidRPr="00366714" w:rsidRDefault="00900A6E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900A6E" w:rsidRPr="00366714" w:rsidRDefault="00900A6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900A6E" w:rsidRPr="00366714" w:rsidRDefault="00900A6E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00A6E" w:rsidRPr="00366714" w:rsidRDefault="00900A6E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900A6E" w:rsidRDefault="00900A6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00A6E" w:rsidRDefault="00900A6E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900A6E" w:rsidRDefault="00900A6E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900A6E" w:rsidRDefault="00900A6E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900A6E" w:rsidRDefault="00900A6E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00A6E" w:rsidRPr="00366714" w:rsidTr="00D80CE4">
        <w:trPr>
          <w:trHeight w:val="3673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900A6E" w:rsidRPr="00366714" w:rsidRDefault="00900A6E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900A6E" w:rsidRPr="00366714" w:rsidRDefault="00900A6E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900A6E" w:rsidRPr="00366714" w:rsidRDefault="00900A6E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900A6E" w:rsidRPr="00366714" w:rsidRDefault="00900A6E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900A6E" w:rsidRPr="00366714" w:rsidRDefault="00900A6E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900A6E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900A6E" w:rsidRPr="00366714" w:rsidRDefault="00900A6E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900A6E" w:rsidRPr="00366714" w:rsidRDefault="00900A6E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900A6E" w:rsidRPr="00366714" w:rsidRDefault="00900A6E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900A6E" w:rsidRPr="00366714" w:rsidRDefault="00900A6E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900A6E" w:rsidRPr="00366714" w:rsidRDefault="00900A6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900A6E" w:rsidRPr="00366714" w:rsidRDefault="00900A6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900A6E" w:rsidRPr="00366714" w:rsidRDefault="00900A6E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900A6E" w:rsidRPr="00366714" w:rsidRDefault="00900A6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900A6E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900A6E" w:rsidRPr="00366714" w:rsidRDefault="00900A6E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900A6E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900A6E" w:rsidRPr="00366714" w:rsidRDefault="00900A6E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900A6E" w:rsidRPr="00366714" w:rsidRDefault="00900A6E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RPr="00366714" w:rsidTr="00D80CE4">
        <w:trPr>
          <w:trHeight w:val="400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900A6E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900A6E" w:rsidRPr="00366714" w:rsidRDefault="00900A6E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900A6E" w:rsidRPr="00366714" w:rsidTr="00D80CE4">
        <w:trPr>
          <w:trHeight w:val="2014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00A6E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900A6E" w:rsidRPr="00366714" w:rsidRDefault="00900A6E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900A6E" w:rsidRDefault="00900A6E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900A6E" w:rsidRDefault="00900A6E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900A6E" w:rsidRPr="00366714" w:rsidTr="00D50273">
        <w:trPr>
          <w:trHeight w:val="910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900A6E" w:rsidRPr="00366714" w:rsidRDefault="00900A6E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900A6E" w:rsidRPr="00366714" w:rsidTr="00D50273">
        <w:trPr>
          <w:trHeight w:val="401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900A6E" w:rsidRPr="00366714" w:rsidRDefault="00900A6E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RPr="00366714" w:rsidTr="00D50273">
        <w:trPr>
          <w:trHeight w:val="451"/>
        </w:trPr>
        <w:tc>
          <w:tcPr>
            <w:tcW w:w="5078" w:type="dxa"/>
          </w:tcPr>
          <w:p w:rsidR="00900A6E" w:rsidRPr="00366714" w:rsidRDefault="00900A6E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900A6E" w:rsidRPr="00366714" w:rsidRDefault="00900A6E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900A6E" w:rsidRPr="00366714" w:rsidRDefault="00900A6E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900A6E" w:rsidRPr="00366714" w:rsidRDefault="00900A6E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900A6E" w:rsidRDefault="00900A6E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00A6E" w:rsidRPr="00366714" w:rsidRDefault="00900A6E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900A6E" w:rsidRPr="00C74C38" w:rsidRDefault="00900A6E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900A6E" w:rsidRDefault="00900A6E">
      <w:pPr>
        <w:pStyle w:val="Heading4"/>
        <w:spacing w:before="105"/>
        <w:ind w:right="1092"/>
      </w:pPr>
    </w:p>
    <w:p w:rsidR="00900A6E" w:rsidRDefault="00900A6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D80CE4">
        <w:trPr>
          <w:trHeight w:val="402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Tr="00D80CE4">
        <w:trPr>
          <w:trHeight w:val="429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900A6E" w:rsidRPr="00366714" w:rsidRDefault="00900A6E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900A6E" w:rsidRPr="00366714" w:rsidRDefault="00900A6E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900A6E" w:rsidTr="00D80CE4">
        <w:trPr>
          <w:trHeight w:val="390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00A6E" w:rsidTr="00D80CE4">
        <w:trPr>
          <w:trHeight w:val="273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00A6E" w:rsidTr="00D80CE4">
        <w:trPr>
          <w:trHeight w:val="388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00A6E" w:rsidTr="00D80CE4">
        <w:trPr>
          <w:trHeight w:val="390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900A6E" w:rsidTr="00D80CE4">
        <w:trPr>
          <w:trHeight w:val="390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900A6E" w:rsidRDefault="00900A6E">
      <w:pPr>
        <w:spacing w:before="125"/>
        <w:ind w:left="887" w:right="1096"/>
        <w:jc w:val="center"/>
        <w:rPr>
          <w:color w:val="00000A"/>
          <w:sz w:val="13"/>
        </w:rPr>
      </w:pPr>
    </w:p>
    <w:p w:rsidR="00900A6E" w:rsidRDefault="00900A6E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900A6E" w:rsidRDefault="00900A6E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900A6E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900A6E" w:rsidRPr="0036671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900A6E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900A6E" w:rsidRPr="00366714" w:rsidRDefault="00900A6E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900A6E" w:rsidRPr="00366714" w:rsidRDefault="00900A6E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900A6E" w:rsidRPr="00366714" w:rsidRDefault="00900A6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900A6E" w:rsidRDefault="00900A6E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900A6E" w:rsidRDefault="00900A6E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900A6E" w:rsidRPr="00366714" w:rsidRDefault="00900A6E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900A6E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900A6E" w:rsidRPr="00366714" w:rsidRDefault="00900A6E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900A6E" w:rsidRPr="00366714" w:rsidRDefault="00900A6E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900A6E" w:rsidRPr="00366714" w:rsidRDefault="00900A6E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900A6E" w:rsidRPr="00366714" w:rsidRDefault="00900A6E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900A6E" w:rsidRPr="00366714" w:rsidRDefault="00900A6E">
      <w:pPr>
        <w:pStyle w:val="BodyText"/>
        <w:spacing w:before="7"/>
        <w:rPr>
          <w:sz w:val="14"/>
          <w:szCs w:val="14"/>
        </w:rPr>
      </w:pPr>
    </w:p>
    <w:p w:rsidR="00900A6E" w:rsidRDefault="00900A6E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900A6E" w:rsidRDefault="00900A6E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900A6E" w:rsidRDefault="00900A6E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900A6E" w:rsidRPr="00C74C38" w:rsidRDefault="00900A6E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900A6E" w:rsidRDefault="00900A6E">
      <w:pPr>
        <w:spacing w:line="259" w:lineRule="auto"/>
        <w:ind w:left="887" w:right="1097"/>
        <w:jc w:val="center"/>
        <w:rPr>
          <w:sz w:val="13"/>
        </w:rPr>
      </w:pPr>
    </w:p>
    <w:p w:rsidR="00900A6E" w:rsidRDefault="00900A6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900A6E" w:rsidTr="00D50273">
        <w:trPr>
          <w:trHeight w:val="459"/>
        </w:trPr>
        <w:tc>
          <w:tcPr>
            <w:tcW w:w="4522" w:type="dxa"/>
          </w:tcPr>
          <w:p w:rsidR="00900A6E" w:rsidRDefault="00900A6E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900A6E" w:rsidRPr="00D80CE4" w:rsidRDefault="00900A6E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900A6E" w:rsidRDefault="00900A6E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900A6E" w:rsidRPr="00D80CE4" w:rsidRDefault="00900A6E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900A6E" w:rsidTr="00D80CE4">
        <w:trPr>
          <w:trHeight w:val="1806"/>
        </w:trPr>
        <w:tc>
          <w:tcPr>
            <w:tcW w:w="4522" w:type="dxa"/>
          </w:tcPr>
          <w:p w:rsidR="00900A6E" w:rsidRPr="00D80CE4" w:rsidRDefault="00900A6E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900A6E" w:rsidRPr="00D80CE4" w:rsidRDefault="00900A6E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900A6E" w:rsidRPr="00D80CE4" w:rsidRDefault="00900A6E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900A6E" w:rsidRPr="00D80CE4" w:rsidRDefault="00900A6E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900A6E" w:rsidRPr="00D80CE4" w:rsidRDefault="00900A6E" w:rsidP="00794326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794326">
            <w:pPr>
              <w:pStyle w:val="TableParagraph"/>
              <w:ind w:left="0"/>
              <w:rPr>
                <w:sz w:val="16"/>
              </w:rPr>
            </w:pPr>
          </w:p>
          <w:p w:rsidR="00900A6E" w:rsidRPr="00D50273" w:rsidRDefault="00900A6E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900A6E" w:rsidRPr="00D80CE4" w:rsidRDefault="00900A6E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900A6E" w:rsidRDefault="00900A6E">
      <w:pPr>
        <w:pStyle w:val="BodyText"/>
        <w:spacing w:before="1"/>
        <w:rPr>
          <w:sz w:val="7"/>
        </w:rPr>
      </w:pPr>
    </w:p>
    <w:p w:rsidR="00900A6E" w:rsidRDefault="00900A6E">
      <w:pPr>
        <w:pStyle w:val="BodyText"/>
        <w:spacing w:before="1"/>
        <w:rPr>
          <w:sz w:val="7"/>
        </w:rPr>
      </w:pPr>
    </w:p>
    <w:p w:rsidR="00900A6E" w:rsidRDefault="00900A6E">
      <w:pPr>
        <w:pStyle w:val="BodyText"/>
        <w:spacing w:before="1"/>
        <w:rPr>
          <w:sz w:val="7"/>
        </w:rPr>
      </w:pPr>
    </w:p>
    <w:p w:rsidR="00900A6E" w:rsidRDefault="00900A6E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900A6E" w:rsidRPr="00C74C38" w:rsidRDefault="00900A6E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900A6E" w:rsidRDefault="00900A6E" w:rsidP="00AC1F5D">
      <w:pPr>
        <w:pStyle w:val="BodyText"/>
        <w:spacing w:before="1"/>
        <w:rPr>
          <w:sz w:val="7"/>
        </w:rPr>
        <w:sectPr w:rsidR="00900A6E">
          <w:pgSz w:w="11910" w:h="16840"/>
          <w:pgMar w:top="1580" w:right="420" w:bottom="2100" w:left="1100" w:header="0" w:footer="1906" w:gutter="0"/>
          <w:cols w:space="720"/>
        </w:sectPr>
      </w:pPr>
    </w:p>
    <w:p w:rsidR="00900A6E" w:rsidRPr="00E20F0F" w:rsidRDefault="00900A6E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900A6E" w:rsidRPr="00E20F0F" w:rsidRDefault="00900A6E">
      <w:pPr>
        <w:pStyle w:val="BodyText"/>
        <w:rPr>
          <w:sz w:val="18"/>
          <w:szCs w:val="18"/>
        </w:rPr>
      </w:pPr>
    </w:p>
    <w:p w:rsidR="00900A6E" w:rsidRDefault="00900A6E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900A6E" w:rsidRDefault="00900A6E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900A6E" w:rsidRPr="00C74C38" w:rsidRDefault="00900A6E" w:rsidP="00C74C38">
            <w:pPr>
              <w:spacing w:before="3"/>
              <w:rPr>
                <w:w w:val="105"/>
                <w:sz w:val="13"/>
              </w:rPr>
            </w:pP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900A6E" w:rsidRPr="00C74C38" w:rsidRDefault="00900A6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900A6E" w:rsidRPr="00C74C38" w:rsidRDefault="00900A6E" w:rsidP="00C74C38">
            <w:pPr>
              <w:spacing w:before="3"/>
              <w:rPr>
                <w:sz w:val="13"/>
              </w:rPr>
            </w:pPr>
          </w:p>
          <w:p w:rsidR="00900A6E" w:rsidRPr="00C74C38" w:rsidRDefault="00900A6E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900A6E" w:rsidRDefault="00900A6E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00A6E" w:rsidTr="00D80CE4">
        <w:trPr>
          <w:trHeight w:val="646"/>
        </w:trPr>
        <w:tc>
          <w:tcPr>
            <w:tcW w:w="4409" w:type="dxa"/>
          </w:tcPr>
          <w:p w:rsidR="00900A6E" w:rsidRPr="00D80CE4" w:rsidRDefault="00900A6E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900A6E" w:rsidRPr="00D80CE4" w:rsidRDefault="00900A6E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900A6E" w:rsidTr="00D80CE4">
        <w:trPr>
          <w:trHeight w:val="1635"/>
        </w:trPr>
        <w:tc>
          <w:tcPr>
            <w:tcW w:w="4409" w:type="dxa"/>
          </w:tcPr>
          <w:p w:rsidR="00900A6E" w:rsidRPr="00D80CE4" w:rsidRDefault="00900A6E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900A6E" w:rsidRPr="00D80CE4" w:rsidRDefault="00900A6E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900A6E" w:rsidTr="00D80CE4">
        <w:trPr>
          <w:trHeight w:val="1917"/>
        </w:trPr>
        <w:tc>
          <w:tcPr>
            <w:tcW w:w="4409" w:type="dxa"/>
          </w:tcPr>
          <w:p w:rsidR="00900A6E" w:rsidRPr="00D80CE4" w:rsidRDefault="00900A6E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900A6E" w:rsidRPr="00D80CE4" w:rsidRDefault="00900A6E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900A6E" w:rsidTr="00D80CE4">
        <w:trPr>
          <w:trHeight w:val="741"/>
        </w:trPr>
        <w:tc>
          <w:tcPr>
            <w:tcW w:w="4409" w:type="dxa"/>
          </w:tcPr>
          <w:p w:rsidR="00900A6E" w:rsidRPr="00D80CE4" w:rsidRDefault="00900A6E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900A6E" w:rsidRPr="00D80CE4" w:rsidRDefault="00900A6E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900A6E" w:rsidTr="00D80CE4">
        <w:trPr>
          <w:trHeight w:val="705"/>
        </w:trPr>
        <w:tc>
          <w:tcPr>
            <w:tcW w:w="4409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900A6E" w:rsidRPr="00D80CE4" w:rsidRDefault="00900A6E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900A6E" w:rsidRDefault="00900A6E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900A6E" w:rsidRDefault="00900A6E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900A6E" w:rsidRDefault="00900A6E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900A6E" w:rsidRDefault="00900A6E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900A6E" w:rsidRDefault="00900A6E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900A6E" w:rsidRDefault="00900A6E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900A6E" w:rsidRDefault="00900A6E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900A6E" w:rsidRDefault="00900A6E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00A6E" w:rsidRDefault="00900A6E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00A6E" w:rsidRDefault="00900A6E">
      <w:pPr>
        <w:pStyle w:val="BodyText"/>
        <w:spacing w:before="3"/>
      </w:pPr>
    </w:p>
    <w:p w:rsidR="00900A6E" w:rsidRDefault="00900A6E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900A6E" w:rsidRDefault="00900A6E">
      <w:pPr>
        <w:sectPr w:rsidR="00900A6E">
          <w:pgSz w:w="11910" w:h="16840"/>
          <w:pgMar w:top="1580" w:right="420" w:bottom="2100" w:left="1100" w:header="0" w:footer="1906" w:gutter="0"/>
          <w:cols w:space="720"/>
        </w:sectPr>
      </w:pPr>
    </w:p>
    <w:p w:rsidR="00900A6E" w:rsidRDefault="00900A6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00A6E" w:rsidTr="009E4F79">
        <w:trPr>
          <w:trHeight w:val="3220"/>
        </w:trPr>
        <w:tc>
          <w:tcPr>
            <w:tcW w:w="4409" w:type="dxa"/>
          </w:tcPr>
          <w:p w:rsidR="00900A6E" w:rsidRDefault="00900A6E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900A6E" w:rsidRPr="00D80CE4" w:rsidRDefault="00900A6E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900A6E" w:rsidRDefault="00900A6E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00A6E" w:rsidRPr="00D80CE4" w:rsidRDefault="00900A6E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900A6E" w:rsidRDefault="00900A6E">
            <w:pPr>
              <w:pStyle w:val="TableParagraph"/>
              <w:rPr>
                <w:sz w:val="13"/>
              </w:rPr>
            </w:pPr>
          </w:p>
          <w:p w:rsidR="00900A6E" w:rsidRDefault="00900A6E">
            <w:pPr>
              <w:pStyle w:val="TableParagraph"/>
              <w:rPr>
                <w:sz w:val="13"/>
              </w:rPr>
            </w:pPr>
          </w:p>
          <w:p w:rsidR="00900A6E" w:rsidRPr="00D80CE4" w:rsidRDefault="00900A6E">
            <w:pPr>
              <w:pStyle w:val="TableParagraph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900A6E" w:rsidRPr="00D80CE4" w:rsidRDefault="00900A6E">
            <w:pPr>
              <w:pStyle w:val="TableParagraph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900A6E" w:rsidRPr="00D80CE4" w:rsidRDefault="00900A6E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900A6E" w:rsidRDefault="00900A6E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Default="00900A6E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900A6E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900A6E" w:rsidRDefault="00900A6E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900A6E" w:rsidRPr="00D80CE4" w:rsidRDefault="00900A6E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900A6E" w:rsidRDefault="00900A6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00A6E" w:rsidRDefault="00900A6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00A6E" w:rsidRPr="00D80CE4" w:rsidRDefault="00900A6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00A6E" w:rsidRPr="00D80CE4" w:rsidRDefault="00900A6E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900A6E" w:rsidRDefault="00900A6E">
      <w:pPr>
        <w:pStyle w:val="BodyText"/>
        <w:rPr>
          <w:sz w:val="20"/>
        </w:rPr>
      </w:pPr>
    </w:p>
    <w:p w:rsidR="00900A6E" w:rsidRDefault="00900A6E">
      <w:pPr>
        <w:pStyle w:val="BodyText"/>
        <w:spacing w:before="4"/>
        <w:rPr>
          <w:sz w:val="19"/>
        </w:rPr>
      </w:pPr>
    </w:p>
    <w:p w:rsidR="00900A6E" w:rsidRDefault="00900A6E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900A6E" w:rsidRDefault="00900A6E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900A6E" w:rsidTr="00D80CE4">
        <w:trPr>
          <w:trHeight w:val="569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900A6E" w:rsidRPr="00D80CE4" w:rsidRDefault="00900A6E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0A6E" w:rsidTr="00D80CE4">
        <w:trPr>
          <w:trHeight w:val="1072"/>
        </w:trPr>
        <w:tc>
          <w:tcPr>
            <w:tcW w:w="4522" w:type="dxa"/>
            <w:vMerge w:val="restart"/>
          </w:tcPr>
          <w:p w:rsidR="00900A6E" w:rsidRPr="00D80CE4" w:rsidRDefault="00900A6E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900A6E" w:rsidRDefault="00900A6E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900A6E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Default="00900A6E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900A6E" w:rsidRPr="00D80CE4" w:rsidRDefault="00900A6E" w:rsidP="00D80CE4">
            <w:pPr>
              <w:pStyle w:val="TableParagraph"/>
              <w:spacing w:before="10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900A6E" w:rsidRPr="00D80CE4" w:rsidRDefault="00900A6E" w:rsidP="00D80CE4">
            <w:pPr>
              <w:pStyle w:val="TableParagraph"/>
              <w:spacing w:before="82"/>
              <w:rPr>
                <w:sz w:val="14"/>
              </w:rPr>
            </w:pPr>
          </w:p>
          <w:p w:rsidR="00900A6E" w:rsidRDefault="00900A6E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900A6E" w:rsidRPr="00D80CE4" w:rsidRDefault="00900A6E" w:rsidP="009E4F79">
            <w:pPr>
              <w:pStyle w:val="TableParagraph"/>
              <w:spacing w:before="82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900A6E" w:rsidRDefault="00900A6E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900A6E" w:rsidRPr="00D80CE4" w:rsidRDefault="00900A6E" w:rsidP="00B52DA5">
            <w:pPr>
              <w:pStyle w:val="TableParagraph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900A6E" w:rsidRPr="00D80CE4" w:rsidRDefault="00900A6E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900A6E" w:rsidRPr="00D80CE4" w:rsidRDefault="00900A6E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900A6E" w:rsidRPr="00D80CE4" w:rsidRDefault="00900A6E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900A6E" w:rsidRDefault="00900A6E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900A6E" w:rsidRPr="00D80CE4" w:rsidRDefault="00900A6E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900A6E" w:rsidRDefault="00900A6E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900A6E" w:rsidRDefault="00900A6E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900A6E" w:rsidTr="00794326">
        <w:trPr>
          <w:trHeight w:val="469"/>
        </w:trPr>
        <w:tc>
          <w:tcPr>
            <w:tcW w:w="4522" w:type="dxa"/>
            <w:vMerge/>
          </w:tcPr>
          <w:p w:rsidR="00900A6E" w:rsidRPr="00D80CE4" w:rsidRDefault="00900A6E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900A6E" w:rsidRPr="00D80CE4" w:rsidRDefault="00900A6E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900A6E" w:rsidRPr="00D80CE4" w:rsidRDefault="00900A6E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00A6E" w:rsidTr="009E4F79">
        <w:trPr>
          <w:trHeight w:val="5190"/>
        </w:trPr>
        <w:tc>
          <w:tcPr>
            <w:tcW w:w="4522" w:type="dxa"/>
            <w:vMerge/>
          </w:tcPr>
          <w:p w:rsidR="00900A6E" w:rsidRPr="00D80CE4" w:rsidRDefault="00900A6E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900A6E" w:rsidRPr="00D80CE4" w:rsidRDefault="00900A6E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00A6E" w:rsidRDefault="00900A6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00A6E" w:rsidRPr="00D80CE4" w:rsidRDefault="00900A6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00A6E" w:rsidRPr="00D80CE4" w:rsidRDefault="00900A6E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900A6E" w:rsidRDefault="00900A6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900A6E" w:rsidRPr="00D80CE4" w:rsidRDefault="00900A6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00A6E" w:rsidRPr="00D80CE4" w:rsidRDefault="00900A6E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900A6E" w:rsidRPr="00D80CE4" w:rsidRDefault="00900A6E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900A6E" w:rsidRPr="00D80CE4" w:rsidRDefault="00900A6E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00A6E" w:rsidRDefault="00900A6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00A6E" w:rsidRPr="00D80CE4" w:rsidRDefault="00900A6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00A6E" w:rsidRPr="00D80CE4" w:rsidRDefault="00900A6E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00A6E" w:rsidRPr="00D80CE4" w:rsidRDefault="00900A6E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900A6E" w:rsidRPr="00D80CE4" w:rsidRDefault="00900A6E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900A6E" w:rsidTr="009E4F79">
        <w:trPr>
          <w:trHeight w:val="719"/>
        </w:trPr>
        <w:tc>
          <w:tcPr>
            <w:tcW w:w="4522" w:type="dxa"/>
            <w:vMerge/>
          </w:tcPr>
          <w:p w:rsidR="00900A6E" w:rsidRDefault="00900A6E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900A6E" w:rsidRPr="00D80CE4" w:rsidRDefault="00900A6E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900A6E" w:rsidRPr="00D80CE4" w:rsidRDefault="00900A6E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900A6E" w:rsidRDefault="00900A6E" w:rsidP="00B52DA5">
      <w:pPr>
        <w:pStyle w:val="BodyText"/>
        <w:rPr>
          <w:sz w:val="20"/>
        </w:rPr>
      </w:pPr>
    </w:p>
    <w:p w:rsidR="00900A6E" w:rsidRDefault="00900A6E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00A6E" w:rsidRPr="00B52DA5" w:rsidRDefault="00900A6E" w:rsidP="00FD24E2">
      <w:pPr>
        <w:pStyle w:val="BodyText"/>
        <w:tabs>
          <w:tab w:val="left" w:pos="990"/>
        </w:tabs>
        <w:rPr>
          <w:sz w:val="20"/>
        </w:rPr>
      </w:pPr>
    </w:p>
    <w:p w:rsidR="00900A6E" w:rsidRDefault="00900A6E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900A6E" w:rsidRDefault="00900A6E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900A6E" w:rsidRDefault="00900A6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900A6E" w:rsidRDefault="00900A6E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D80CE4">
        <w:trPr>
          <w:trHeight w:val="568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0A6E" w:rsidTr="00FD24E2">
        <w:trPr>
          <w:trHeight w:val="758"/>
        </w:trPr>
        <w:tc>
          <w:tcPr>
            <w:tcW w:w="4522" w:type="dxa"/>
            <w:vMerge w:val="restart"/>
          </w:tcPr>
          <w:p w:rsidR="00900A6E" w:rsidRPr="00D80CE4" w:rsidRDefault="00900A6E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900A6E" w:rsidRPr="00366714" w:rsidRDefault="00900A6E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900A6E" w:rsidRPr="00366714" w:rsidRDefault="00900A6E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900A6E" w:rsidRPr="00366714" w:rsidRDefault="00900A6E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900A6E" w:rsidRPr="00366714" w:rsidRDefault="00900A6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900A6E" w:rsidRPr="00366714" w:rsidRDefault="00900A6E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900A6E" w:rsidRPr="00366714" w:rsidRDefault="00900A6E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900A6E" w:rsidRPr="00366714" w:rsidRDefault="00900A6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900A6E" w:rsidRDefault="00900A6E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900A6E" w:rsidRPr="00366714" w:rsidRDefault="00900A6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900A6E" w:rsidRPr="00D80CE4" w:rsidRDefault="00900A6E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900A6E" w:rsidTr="009E4F79">
        <w:trPr>
          <w:trHeight w:val="4520"/>
        </w:trPr>
        <w:tc>
          <w:tcPr>
            <w:tcW w:w="4522" w:type="dxa"/>
            <w:vMerge/>
          </w:tcPr>
          <w:p w:rsidR="00900A6E" w:rsidRPr="00366714" w:rsidRDefault="00900A6E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00A6E" w:rsidRPr="00366714" w:rsidRDefault="00900A6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900A6E" w:rsidRDefault="00900A6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900A6E" w:rsidRDefault="00900A6E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900A6E" w:rsidRPr="00366714" w:rsidRDefault="00900A6E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900A6E" w:rsidTr="009E4F79">
        <w:trPr>
          <w:trHeight w:val="4550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900A6E" w:rsidRPr="00366714" w:rsidRDefault="00900A6E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900A6E" w:rsidRPr="00366714" w:rsidRDefault="00900A6E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900A6E" w:rsidRPr="00FD24E2" w:rsidRDefault="00900A6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900A6E" w:rsidRPr="00366714" w:rsidRDefault="00900A6E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900A6E" w:rsidRPr="00FD24E2" w:rsidRDefault="00900A6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900A6E" w:rsidRDefault="00900A6E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900A6E" w:rsidRPr="00FD24E2" w:rsidRDefault="00900A6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900A6E" w:rsidRDefault="00900A6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900A6E" w:rsidRPr="00366714" w:rsidRDefault="00900A6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900A6E" w:rsidRPr="00FD24E2" w:rsidRDefault="00900A6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900A6E" w:rsidRDefault="00900A6E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900A6E" w:rsidRPr="00366714" w:rsidRDefault="00900A6E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00A6E" w:rsidRPr="00366714" w:rsidRDefault="00900A6E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>
            <w:pPr>
              <w:pStyle w:val="TableParagraph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900A6E" w:rsidRDefault="00900A6E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900A6E" w:rsidRDefault="00900A6E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00A6E" w:rsidRPr="00366714" w:rsidRDefault="00900A6E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00A6E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00A6E" w:rsidRPr="00366714" w:rsidRDefault="00900A6E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00A6E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00A6E" w:rsidRPr="00366714" w:rsidRDefault="00900A6E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00A6E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00A6E" w:rsidRPr="00366714" w:rsidRDefault="00900A6E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00A6E" w:rsidRPr="00366714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Default="00900A6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00A6E" w:rsidRDefault="00900A6E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900A6E" w:rsidRDefault="00900A6E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900A6E" w:rsidRDefault="00900A6E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900A6E" w:rsidRDefault="00900A6E">
      <w:pPr>
        <w:spacing w:line="264" w:lineRule="auto"/>
        <w:sectPr w:rsidR="00900A6E">
          <w:pgSz w:w="11910" w:h="16840"/>
          <w:pgMar w:top="1580" w:right="420" w:bottom="2100" w:left="1100" w:header="0" w:footer="1906" w:gutter="0"/>
          <w:cols w:space="720"/>
        </w:sectPr>
      </w:pPr>
    </w:p>
    <w:p w:rsidR="00900A6E" w:rsidRDefault="00900A6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0F34EB">
        <w:trPr>
          <w:trHeight w:val="954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900A6E" w:rsidRDefault="00900A6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900A6E" w:rsidTr="009E4F79">
        <w:trPr>
          <w:trHeight w:val="1079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900A6E" w:rsidRPr="00D80CE4" w:rsidRDefault="00900A6E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900A6E" w:rsidRPr="00D80CE4" w:rsidRDefault="00900A6E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00A6E" w:rsidRDefault="00900A6E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900A6E" w:rsidRDefault="00900A6E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900A6E" w:rsidRDefault="00900A6E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900A6E" w:rsidRDefault="00900A6E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Pr="000F34EB" w:rsidRDefault="00900A6E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900A6E" w:rsidRPr="000F34EB" w:rsidRDefault="00900A6E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Default="00900A6E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Pr="00D80CE4" w:rsidRDefault="00900A6E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900A6E" w:rsidRDefault="00900A6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Default="00900A6E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00A6E" w:rsidRPr="00D80CE4" w:rsidRDefault="00900A6E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Pr="00D80CE4" w:rsidRDefault="00900A6E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900A6E" w:rsidRDefault="00900A6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900A6E" w:rsidRDefault="00900A6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900A6E" w:rsidRDefault="00900A6E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900A6E" w:rsidRPr="000F34EB" w:rsidRDefault="00900A6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Pr="000F34EB" w:rsidRDefault="00900A6E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900A6E" w:rsidRPr="00D80CE4" w:rsidRDefault="00900A6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Pr="00D80CE4" w:rsidRDefault="00900A6E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900A6E" w:rsidRPr="00D80CE4" w:rsidRDefault="00900A6E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900A6E" w:rsidRDefault="00900A6E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4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4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4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4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>
            <w:pPr>
              <w:pStyle w:val="TableParagraph"/>
              <w:rPr>
                <w:w w:val="165"/>
                <w:sz w:val="14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900A6E" w:rsidRPr="00D80CE4" w:rsidRDefault="00900A6E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900A6E" w:rsidRPr="00D80CE4" w:rsidRDefault="00900A6E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Default="00900A6E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Pr="00D80CE4" w:rsidRDefault="00900A6E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3"/>
              </w:rPr>
            </w:pPr>
          </w:p>
          <w:p w:rsidR="00900A6E" w:rsidRDefault="00900A6E">
            <w:pPr>
              <w:pStyle w:val="TableParagraph"/>
              <w:rPr>
                <w:w w:val="105"/>
                <w:sz w:val="13"/>
              </w:rPr>
            </w:pPr>
          </w:p>
          <w:p w:rsidR="00900A6E" w:rsidRPr="00D80CE4" w:rsidRDefault="00900A6E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900A6E" w:rsidRPr="00D80CE4" w:rsidRDefault="00900A6E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900A6E" w:rsidRPr="00D80CE4" w:rsidRDefault="00900A6E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900A6E" w:rsidRPr="00D80CE4" w:rsidRDefault="00900A6E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0F34EB">
            <w:pPr>
              <w:pStyle w:val="TableParagraph"/>
              <w:rPr>
                <w:w w:val="105"/>
                <w:sz w:val="14"/>
              </w:rPr>
            </w:pPr>
          </w:p>
          <w:p w:rsidR="00900A6E" w:rsidRDefault="00900A6E" w:rsidP="000F34EB">
            <w:pPr>
              <w:pStyle w:val="TableParagraph"/>
              <w:rPr>
                <w:w w:val="105"/>
                <w:sz w:val="14"/>
              </w:rPr>
            </w:pPr>
          </w:p>
          <w:p w:rsidR="00900A6E" w:rsidRDefault="00900A6E" w:rsidP="000F34EB">
            <w:pPr>
              <w:pStyle w:val="TableParagraph"/>
              <w:rPr>
                <w:w w:val="105"/>
                <w:sz w:val="14"/>
              </w:rPr>
            </w:pPr>
          </w:p>
          <w:p w:rsidR="00900A6E" w:rsidRPr="00D80CE4" w:rsidRDefault="00900A6E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Pr="00C52B21" w:rsidRDefault="00900A6E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900A6E" w:rsidRPr="00D80CE4" w:rsidRDefault="00900A6E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900A6E" w:rsidRDefault="00900A6E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900A6E" w:rsidRDefault="00900A6E">
      <w:pPr>
        <w:sectPr w:rsidR="00900A6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900A6E" w:rsidRDefault="00900A6E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900A6E" w:rsidRDefault="00900A6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900A6E" w:rsidRPr="00D80CE4" w:rsidRDefault="00900A6E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900A6E" w:rsidRDefault="00900A6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900A6E" w:rsidRDefault="00900A6E" w:rsidP="00D80CE4">
            <w:pPr>
              <w:pStyle w:val="TableParagraph"/>
              <w:spacing w:before="5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5"/>
              <w:rPr>
                <w:sz w:val="13"/>
              </w:rPr>
            </w:pPr>
          </w:p>
          <w:p w:rsidR="00900A6E" w:rsidRPr="00794326" w:rsidRDefault="00900A6E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900A6E" w:rsidRPr="00794326" w:rsidRDefault="00900A6E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900A6E" w:rsidRDefault="00900A6E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900A6E" w:rsidRPr="00794326" w:rsidRDefault="00900A6E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900A6E" w:rsidRPr="00794326" w:rsidRDefault="00900A6E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900A6E" w:rsidRPr="00794326" w:rsidRDefault="00900A6E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900A6E" w:rsidRDefault="00900A6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900A6E" w:rsidRPr="00794326" w:rsidRDefault="00900A6E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900A6E" w:rsidRPr="00794326" w:rsidRDefault="00900A6E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900A6E" w:rsidRPr="00794326" w:rsidRDefault="00900A6E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900A6E" w:rsidRPr="00794326" w:rsidRDefault="00900A6E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900A6E" w:rsidRPr="00794326" w:rsidRDefault="00900A6E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900A6E" w:rsidRPr="00794326" w:rsidRDefault="00900A6E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900A6E" w:rsidRDefault="00900A6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900A6E" w:rsidRPr="00794326" w:rsidRDefault="00900A6E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00A6E" w:rsidRDefault="00900A6E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900A6E" w:rsidRPr="00D80CE4" w:rsidRDefault="00900A6E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00A6E" w:rsidRPr="00D80CE4" w:rsidRDefault="00900A6E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Pr="00D80CE4" w:rsidRDefault="00900A6E" w:rsidP="00D80CE4">
            <w:pPr>
              <w:pStyle w:val="TableParagraph"/>
              <w:spacing w:before="118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Pr="00D80CE4" w:rsidRDefault="00900A6E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900A6E" w:rsidRPr="00D80CE4" w:rsidRDefault="00900A6E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900A6E" w:rsidRDefault="00900A6E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00A6E" w:rsidRDefault="00900A6E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900A6E" w:rsidRPr="00D80CE4" w:rsidRDefault="00900A6E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900A6E" w:rsidRPr="000F34EB" w:rsidRDefault="00900A6E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900A6E" w:rsidTr="009E4F79">
        <w:trPr>
          <w:trHeight w:val="4580"/>
        </w:trPr>
        <w:tc>
          <w:tcPr>
            <w:tcW w:w="4522" w:type="dxa"/>
          </w:tcPr>
          <w:p w:rsidR="00900A6E" w:rsidRDefault="00900A6E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900A6E" w:rsidRPr="00D80CE4" w:rsidRDefault="00900A6E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900A6E" w:rsidRPr="00D80CE4" w:rsidRDefault="00900A6E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900A6E" w:rsidRPr="00D80CE4" w:rsidRDefault="00900A6E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00A6E" w:rsidRPr="00D80CE4" w:rsidRDefault="00900A6E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900A6E" w:rsidRPr="00D80CE4" w:rsidRDefault="00900A6E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900A6E" w:rsidRDefault="00900A6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900A6E" w:rsidRDefault="00900A6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900A6E" w:rsidRDefault="00900A6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900A6E" w:rsidRPr="00D80CE4" w:rsidRDefault="00900A6E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900A6E" w:rsidRPr="00D80CE4" w:rsidRDefault="00900A6E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Pr="00D80CE4" w:rsidRDefault="00900A6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Pr="00D80CE4" w:rsidRDefault="00900A6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Pr="00D80CE4" w:rsidRDefault="00900A6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Pr="00D80CE4" w:rsidRDefault="00900A6E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Pr="00D80CE4" w:rsidRDefault="00900A6E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00A6E" w:rsidRPr="00D80CE4" w:rsidRDefault="00900A6E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00A6E" w:rsidTr="009E4F79">
        <w:trPr>
          <w:trHeight w:val="138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900A6E" w:rsidRPr="00D80CE4" w:rsidRDefault="00900A6E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900A6E" w:rsidRPr="00D80CE4" w:rsidRDefault="00900A6E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00A6E" w:rsidRPr="00D80CE4" w:rsidRDefault="00900A6E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900A6E" w:rsidRPr="00D80CE4" w:rsidRDefault="00900A6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900A6E" w:rsidRDefault="00900A6E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900A6E" w:rsidRDefault="00900A6E">
      <w:pPr>
        <w:pStyle w:val="BodyText"/>
        <w:rPr>
          <w:sz w:val="20"/>
        </w:rPr>
      </w:pPr>
    </w:p>
    <w:p w:rsidR="00900A6E" w:rsidRDefault="00900A6E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900A6E" w:rsidRDefault="00900A6E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900A6E" w:rsidRDefault="00900A6E">
      <w:pPr>
        <w:rPr>
          <w:rFonts w:ascii="Arial"/>
          <w:sz w:val="11"/>
        </w:rPr>
        <w:sectPr w:rsidR="00900A6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900A6E" w:rsidRDefault="00900A6E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D80CE4">
        <w:trPr>
          <w:trHeight w:val="1742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900A6E" w:rsidRPr="00D80CE4" w:rsidRDefault="00900A6E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900A6E" w:rsidRPr="00D80CE4" w:rsidRDefault="00900A6E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900A6E" w:rsidTr="009E4F79">
        <w:trPr>
          <w:trHeight w:val="510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900A6E" w:rsidRPr="00D80CE4" w:rsidRDefault="00900A6E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900A6E" w:rsidRPr="00D80CE4" w:rsidRDefault="00900A6E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900A6E" w:rsidRPr="00D80CE4" w:rsidRDefault="00900A6E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Default="00900A6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00A6E" w:rsidRDefault="00900A6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900A6E" w:rsidRDefault="00900A6E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Default="00900A6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900A6E" w:rsidRDefault="00900A6E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900A6E" w:rsidRDefault="00900A6E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00A6E" w:rsidRPr="00D80CE4" w:rsidRDefault="00900A6E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900A6E" w:rsidRDefault="00900A6E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900A6E" w:rsidRPr="00D80CE4" w:rsidRDefault="00900A6E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00A6E" w:rsidRPr="00D80CE4" w:rsidRDefault="00900A6E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900A6E" w:rsidRPr="00D80CE4" w:rsidRDefault="00900A6E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900A6E" w:rsidRDefault="00900A6E">
      <w:pPr>
        <w:pStyle w:val="BodyText"/>
        <w:rPr>
          <w:rFonts w:ascii="Arial"/>
          <w:b/>
          <w:sz w:val="20"/>
        </w:rPr>
      </w:pPr>
    </w:p>
    <w:p w:rsidR="00900A6E" w:rsidRDefault="00900A6E">
      <w:pPr>
        <w:pStyle w:val="BodyText"/>
        <w:rPr>
          <w:rFonts w:ascii="Arial"/>
          <w:b/>
          <w:sz w:val="20"/>
        </w:rPr>
      </w:pPr>
    </w:p>
    <w:p w:rsidR="00900A6E" w:rsidRDefault="00900A6E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900A6E" w:rsidRDefault="00900A6E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RPr="00366714" w:rsidTr="00D80CE4">
        <w:trPr>
          <w:trHeight w:val="971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00A6E" w:rsidRPr="00366714" w:rsidTr="00D80CE4">
        <w:trPr>
          <w:trHeight w:val="1487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900A6E" w:rsidRPr="00366714" w:rsidRDefault="00900A6E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900A6E" w:rsidRPr="00366714" w:rsidTr="00664139">
        <w:trPr>
          <w:trHeight w:val="1428"/>
        </w:trPr>
        <w:tc>
          <w:tcPr>
            <w:tcW w:w="4522" w:type="dxa"/>
          </w:tcPr>
          <w:p w:rsidR="00900A6E" w:rsidRPr="00366714" w:rsidRDefault="00900A6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900A6E" w:rsidRPr="00366714" w:rsidRDefault="00900A6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900A6E" w:rsidRPr="00366714" w:rsidRDefault="00900A6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900A6E" w:rsidRPr="00366714" w:rsidRDefault="00900A6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900A6E" w:rsidRPr="00366714" w:rsidRDefault="00900A6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900A6E" w:rsidRPr="00366714" w:rsidRDefault="00900A6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00A6E" w:rsidRPr="00366714" w:rsidRDefault="00900A6E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900A6E" w:rsidRPr="00366714" w:rsidRDefault="00900A6E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900A6E" w:rsidRPr="00366714" w:rsidRDefault="00900A6E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00A6E" w:rsidRPr="00366714" w:rsidRDefault="00900A6E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900A6E" w:rsidRPr="00366714" w:rsidRDefault="00900A6E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900A6E" w:rsidRPr="00366714" w:rsidRDefault="00900A6E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900A6E" w:rsidRPr="00366714" w:rsidRDefault="00900A6E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900A6E" w:rsidRPr="00366714" w:rsidRDefault="00900A6E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900A6E" w:rsidRPr="00366714" w:rsidRDefault="00900A6E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00A6E" w:rsidRPr="00366714" w:rsidRDefault="00900A6E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900A6E" w:rsidRPr="00366714" w:rsidRDefault="00900A6E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00A6E" w:rsidRPr="00366714" w:rsidRDefault="00900A6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900A6E" w:rsidRPr="00366714" w:rsidRDefault="00900A6E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900A6E" w:rsidRDefault="00900A6E">
      <w:pPr>
        <w:pStyle w:val="BodyText"/>
        <w:rPr>
          <w:sz w:val="20"/>
        </w:rPr>
      </w:pPr>
    </w:p>
    <w:p w:rsidR="00900A6E" w:rsidRPr="00E20F0F" w:rsidRDefault="00900A6E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900A6E" w:rsidRDefault="00900A6E">
      <w:pPr>
        <w:pStyle w:val="BodyText"/>
        <w:spacing w:before="5"/>
        <w:rPr>
          <w:sz w:val="17"/>
        </w:rPr>
      </w:pPr>
    </w:p>
    <w:p w:rsidR="00900A6E" w:rsidRDefault="00900A6E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900A6E" w:rsidRDefault="00900A6E">
      <w:pPr>
        <w:pStyle w:val="BodyText"/>
        <w:spacing w:before="1"/>
        <w:rPr>
          <w:sz w:val="16"/>
        </w:rPr>
      </w:pPr>
    </w:p>
    <w:p w:rsidR="00900A6E" w:rsidRDefault="00900A6E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900A6E" w:rsidRPr="00C74C38" w:rsidRDefault="00900A6E">
            <w:pPr>
              <w:rPr>
                <w:sz w:val="15"/>
              </w:rPr>
            </w:pPr>
          </w:p>
        </w:tc>
      </w:tr>
    </w:tbl>
    <w:p w:rsidR="00900A6E" w:rsidRDefault="00900A6E">
      <w:pPr>
        <w:ind w:left="652"/>
        <w:rPr>
          <w:sz w:val="15"/>
        </w:rPr>
      </w:pPr>
    </w:p>
    <w:p w:rsidR="00900A6E" w:rsidRDefault="00900A6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900A6E" w:rsidTr="00D80CE4">
        <w:trPr>
          <w:trHeight w:val="401"/>
        </w:trPr>
        <w:tc>
          <w:tcPr>
            <w:tcW w:w="4483" w:type="dxa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900A6E" w:rsidRPr="00D80CE4" w:rsidRDefault="00900A6E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00A6E" w:rsidTr="00D80CE4">
        <w:trPr>
          <w:trHeight w:val="401"/>
        </w:trPr>
        <w:tc>
          <w:tcPr>
            <w:tcW w:w="4483" w:type="dxa"/>
          </w:tcPr>
          <w:p w:rsidR="00900A6E" w:rsidRPr="00D80CE4" w:rsidRDefault="00900A6E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900A6E" w:rsidRPr="00D80CE4" w:rsidRDefault="00900A6E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900A6E" w:rsidRDefault="00900A6E">
      <w:pPr>
        <w:spacing w:before="101"/>
        <w:ind w:left="652"/>
        <w:rPr>
          <w:color w:val="00000A"/>
          <w:w w:val="105"/>
          <w:sz w:val="15"/>
        </w:rPr>
      </w:pPr>
    </w:p>
    <w:p w:rsidR="00900A6E" w:rsidRDefault="00900A6E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RPr="00794326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900A6E" w:rsidRDefault="00900A6E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D80CE4">
        <w:trPr>
          <w:trHeight w:val="402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00A6E" w:rsidTr="00D80CE4">
        <w:trPr>
          <w:trHeight w:val="402"/>
        </w:trPr>
        <w:tc>
          <w:tcPr>
            <w:tcW w:w="4522" w:type="dxa"/>
          </w:tcPr>
          <w:p w:rsidR="00900A6E" w:rsidRPr="00D80CE4" w:rsidRDefault="00900A6E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900A6E" w:rsidRPr="00D80CE4" w:rsidRDefault="00900A6E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00A6E" w:rsidRPr="00D80CE4" w:rsidRDefault="00900A6E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00A6E" w:rsidRPr="00D80CE4" w:rsidRDefault="00900A6E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900A6E" w:rsidRPr="00D80CE4" w:rsidRDefault="00900A6E" w:rsidP="00794326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00A6E" w:rsidRDefault="00900A6E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Default="00900A6E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Pr="00D80CE4" w:rsidRDefault="00900A6E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900A6E" w:rsidTr="00D80CE4">
        <w:trPr>
          <w:trHeight w:val="402"/>
        </w:trPr>
        <w:tc>
          <w:tcPr>
            <w:tcW w:w="4522" w:type="dxa"/>
          </w:tcPr>
          <w:p w:rsidR="00900A6E" w:rsidRPr="00D80CE4" w:rsidRDefault="00900A6E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900A6E" w:rsidRPr="00D80CE4" w:rsidRDefault="00900A6E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900A6E" w:rsidRPr="00D80CE4" w:rsidRDefault="00900A6E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900A6E" w:rsidRPr="00D80CE4" w:rsidRDefault="00900A6E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00A6E" w:rsidRPr="00D80CE4" w:rsidRDefault="00900A6E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00A6E" w:rsidRPr="00D80CE4" w:rsidRDefault="00900A6E" w:rsidP="00794326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794326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900A6E" w:rsidRPr="00D80CE4" w:rsidRDefault="00900A6E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00A6E" w:rsidRDefault="00900A6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900A6E" w:rsidRDefault="00900A6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900A6E" w:rsidRDefault="00900A6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Pr="00D80CE4" w:rsidRDefault="00900A6E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900A6E" w:rsidRDefault="00900A6E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00A6E" w:rsidRDefault="00900A6E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900A6E" w:rsidRDefault="00900A6E">
      <w:pPr>
        <w:pStyle w:val="BodyText"/>
        <w:spacing w:before="2"/>
        <w:rPr>
          <w:rFonts w:ascii="Arial"/>
          <w:b/>
          <w:sz w:val="20"/>
        </w:rPr>
      </w:pPr>
    </w:p>
    <w:p w:rsidR="00900A6E" w:rsidRDefault="00900A6E">
      <w:pPr>
        <w:pStyle w:val="BodyText"/>
        <w:spacing w:before="2"/>
        <w:rPr>
          <w:rFonts w:ascii="Arial"/>
          <w:b/>
          <w:sz w:val="20"/>
        </w:rPr>
      </w:pPr>
    </w:p>
    <w:p w:rsidR="00900A6E" w:rsidRDefault="00900A6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900A6E" w:rsidRDefault="00900A6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900A6E" w:rsidRDefault="00900A6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D80CE4">
        <w:trPr>
          <w:trHeight w:val="40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00A6E" w:rsidTr="00D80CE4">
        <w:trPr>
          <w:trHeight w:val="5318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900A6E" w:rsidRPr="00D80CE4" w:rsidRDefault="00900A6E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900A6E" w:rsidRPr="00D80CE4" w:rsidRDefault="00900A6E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900A6E" w:rsidTr="00D80CE4">
        <w:trPr>
          <w:trHeight w:val="738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900A6E" w:rsidTr="00D80CE4">
        <w:trPr>
          <w:trHeight w:val="1641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00A6E" w:rsidRPr="00D80CE4" w:rsidRDefault="00900A6E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BodyText"/>
        <w:spacing w:before="1"/>
        <w:rPr>
          <w:sz w:val="22"/>
        </w:rPr>
      </w:pPr>
    </w:p>
    <w:p w:rsidR="00900A6E" w:rsidRDefault="00900A6E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900A6E" w:rsidRDefault="00900A6E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900A6E" w:rsidRDefault="00900A6E" w:rsidP="00E20A35">
      <w:pPr>
        <w:pStyle w:val="BodyText"/>
        <w:spacing w:before="11"/>
        <w:rPr>
          <w:sz w:val="7"/>
        </w:rPr>
      </w:pPr>
    </w:p>
    <w:p w:rsidR="00900A6E" w:rsidRDefault="00900A6E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900A6E" w:rsidTr="00D80CE4">
        <w:trPr>
          <w:trHeight w:val="40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00A6E" w:rsidTr="00D80CE4">
        <w:trPr>
          <w:trHeight w:val="789"/>
        </w:trPr>
        <w:tc>
          <w:tcPr>
            <w:tcW w:w="4522" w:type="dxa"/>
          </w:tcPr>
          <w:p w:rsidR="00900A6E" w:rsidRDefault="00900A6E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900A6E" w:rsidRDefault="00900A6E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900A6E" w:rsidRDefault="00900A6E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900A6E" w:rsidRPr="00D80CE4" w:rsidRDefault="00900A6E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900A6E" w:rsidRPr="00D80CE4" w:rsidRDefault="00900A6E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900A6E" w:rsidRPr="00D80CE4" w:rsidRDefault="00900A6E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900A6E" w:rsidRPr="00D80CE4" w:rsidRDefault="00900A6E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900A6E" w:rsidRDefault="00900A6E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900A6E" w:rsidRDefault="00900A6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Default="00900A6E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Pr="00D80CE4" w:rsidRDefault="00900A6E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900A6E" w:rsidRPr="00D80CE4" w:rsidRDefault="00900A6E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00A6E" w:rsidRDefault="00900A6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Default="00900A6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Default="00900A6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Default="00900A6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Default="00900A6E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900A6E" w:rsidRPr="00D80CE4" w:rsidRDefault="00900A6E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900A6E" w:rsidTr="009E4F79">
        <w:trPr>
          <w:trHeight w:val="2760"/>
        </w:trPr>
        <w:tc>
          <w:tcPr>
            <w:tcW w:w="4522" w:type="dxa"/>
          </w:tcPr>
          <w:p w:rsidR="00900A6E" w:rsidRPr="00E53D9D" w:rsidRDefault="00900A6E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900A6E" w:rsidRPr="00E53D9D" w:rsidRDefault="00900A6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900A6E" w:rsidRPr="00E53D9D" w:rsidRDefault="00900A6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900A6E" w:rsidRPr="00E53D9D" w:rsidRDefault="00900A6E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900A6E" w:rsidRDefault="00900A6E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900A6E" w:rsidRPr="00D80CE4" w:rsidRDefault="00900A6E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00A6E" w:rsidRDefault="00900A6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Default="00900A6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Default="00900A6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00A6E" w:rsidRPr="00D80CE4" w:rsidRDefault="00900A6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900A6E" w:rsidTr="00D80CE4">
        <w:trPr>
          <w:trHeight w:val="853"/>
        </w:trPr>
        <w:tc>
          <w:tcPr>
            <w:tcW w:w="4522" w:type="dxa"/>
            <w:vMerge w:val="restart"/>
          </w:tcPr>
          <w:p w:rsidR="00900A6E" w:rsidRPr="00D80CE4" w:rsidRDefault="00900A6E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900A6E" w:rsidRPr="00D80CE4" w:rsidRDefault="00900A6E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900A6E" w:rsidRPr="00D80CE4" w:rsidRDefault="00900A6E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900A6E" w:rsidRPr="00D80CE4" w:rsidRDefault="00900A6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900A6E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900A6E" w:rsidRPr="00D80CE4" w:rsidRDefault="00900A6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900A6E" w:rsidRPr="00D80CE4" w:rsidRDefault="00900A6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900A6E" w:rsidRPr="00D80CE4" w:rsidRDefault="00900A6E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900A6E" w:rsidRPr="00D80CE4" w:rsidRDefault="00900A6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900A6E" w:rsidRPr="00D80CE4" w:rsidRDefault="00900A6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900A6E" w:rsidRPr="00D80CE4" w:rsidRDefault="00900A6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900A6E" w:rsidRPr="00D80CE4" w:rsidRDefault="00900A6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0A6E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900A6E" w:rsidRPr="00D80CE4" w:rsidRDefault="00900A6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900A6E" w:rsidRPr="00D80CE4" w:rsidRDefault="00900A6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900A6E" w:rsidRPr="00D80CE4" w:rsidRDefault="00900A6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900A6E" w:rsidRPr="00D80CE4" w:rsidRDefault="00900A6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900A6E" w:rsidRPr="00D80CE4" w:rsidRDefault="00900A6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900A6E" w:rsidRPr="00D80CE4" w:rsidRDefault="00900A6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900A6E" w:rsidRPr="00D80CE4" w:rsidRDefault="00900A6E">
            <w:pPr>
              <w:rPr>
                <w:sz w:val="2"/>
                <w:szCs w:val="2"/>
              </w:rPr>
            </w:pPr>
          </w:p>
        </w:tc>
      </w:tr>
      <w:tr w:rsidR="00900A6E" w:rsidTr="009E4F79">
        <w:trPr>
          <w:trHeight w:val="1737"/>
        </w:trPr>
        <w:tc>
          <w:tcPr>
            <w:tcW w:w="4522" w:type="dxa"/>
          </w:tcPr>
          <w:p w:rsidR="00900A6E" w:rsidRPr="00D80CE4" w:rsidRDefault="00900A6E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900A6E" w:rsidRPr="00D80CE4" w:rsidRDefault="00900A6E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00A6E" w:rsidRPr="00D80CE4" w:rsidRDefault="00900A6E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900A6E" w:rsidRDefault="00900A6E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900A6E" w:rsidRPr="00D80CE4" w:rsidRDefault="00900A6E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00A6E" w:rsidRPr="00D80CE4" w:rsidRDefault="00900A6E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900A6E" w:rsidRDefault="00900A6E">
      <w:pPr>
        <w:pStyle w:val="BodyText"/>
        <w:spacing w:before="1"/>
        <w:rPr>
          <w:sz w:val="27"/>
        </w:rPr>
      </w:pPr>
    </w:p>
    <w:p w:rsidR="00900A6E" w:rsidRDefault="00900A6E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900A6E" w:rsidRDefault="00900A6E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900A6E" w:rsidRDefault="00900A6E" w:rsidP="00E20F0F">
      <w:pPr>
        <w:pStyle w:val="BodyText"/>
        <w:spacing w:before="76"/>
        <w:rPr>
          <w:w w:val="105"/>
        </w:rPr>
      </w:pPr>
    </w:p>
    <w:p w:rsidR="00900A6E" w:rsidRDefault="00900A6E" w:rsidP="00E20F0F">
      <w:pPr>
        <w:pStyle w:val="BodyText"/>
        <w:spacing w:before="76"/>
        <w:rPr>
          <w:w w:val="105"/>
        </w:rPr>
      </w:pPr>
    </w:p>
    <w:p w:rsidR="00900A6E" w:rsidRDefault="00900A6E" w:rsidP="00E20F0F">
      <w:pPr>
        <w:pStyle w:val="BodyText"/>
        <w:spacing w:before="76"/>
        <w:rPr>
          <w:w w:val="105"/>
        </w:rPr>
      </w:pPr>
    </w:p>
    <w:p w:rsidR="00900A6E" w:rsidRDefault="00900A6E" w:rsidP="00E20F0F">
      <w:pPr>
        <w:pStyle w:val="BodyText"/>
        <w:spacing w:before="76"/>
        <w:rPr>
          <w:w w:val="105"/>
        </w:rPr>
      </w:pPr>
    </w:p>
    <w:p w:rsidR="00900A6E" w:rsidRDefault="00900A6E" w:rsidP="00E20F0F">
      <w:pPr>
        <w:pStyle w:val="BodyText"/>
        <w:spacing w:before="76"/>
        <w:rPr>
          <w:sz w:val="27"/>
        </w:rPr>
      </w:pPr>
    </w:p>
    <w:p w:rsidR="00900A6E" w:rsidRDefault="00900A6E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900A6E" w:rsidRDefault="00900A6E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900A6E" w:rsidRPr="00E20A35" w:rsidRDefault="00900A6E">
      <w:pPr>
        <w:pStyle w:val="Heading4"/>
        <w:rPr>
          <w:rFonts w:ascii="Arial" w:hAnsi="Arial"/>
          <w:b/>
          <w:w w:val="105"/>
          <w:szCs w:val="22"/>
        </w:rPr>
      </w:pPr>
    </w:p>
    <w:p w:rsidR="00900A6E" w:rsidRPr="00E20A35" w:rsidRDefault="00900A6E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00A6E" w:rsidTr="00D80CE4">
        <w:trPr>
          <w:trHeight w:val="57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0A6E" w:rsidTr="009E4F79">
        <w:trPr>
          <w:trHeight w:val="2211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900A6E" w:rsidRPr="00D80CE4" w:rsidRDefault="00900A6E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900A6E" w:rsidRPr="00D80CE4" w:rsidRDefault="00900A6E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900A6E" w:rsidRPr="00D80CE4" w:rsidRDefault="00900A6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Default="00900A6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Pr="00D80CE4" w:rsidRDefault="00900A6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900A6E" w:rsidTr="00D80CE4">
        <w:trPr>
          <w:trHeight w:val="1811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900A6E" w:rsidRPr="00D80CE4" w:rsidRDefault="00900A6E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900A6E" w:rsidRPr="00D80CE4" w:rsidRDefault="00900A6E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Pr="00D80CE4" w:rsidRDefault="00900A6E" w:rsidP="00D80CE4">
            <w:pPr>
              <w:pStyle w:val="TableParagraph"/>
              <w:ind w:left="0"/>
              <w:rPr>
                <w:sz w:val="16"/>
              </w:rPr>
            </w:pPr>
          </w:p>
          <w:p w:rsidR="00900A6E" w:rsidRDefault="00900A6E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900A6E" w:rsidRDefault="00900A6E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00A6E" w:rsidRDefault="00900A6E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900A6E" w:rsidRPr="00D80CE4" w:rsidRDefault="00900A6E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900A6E" w:rsidRDefault="00900A6E">
      <w:pPr>
        <w:rPr>
          <w:sz w:val="14"/>
        </w:rPr>
        <w:sectPr w:rsidR="00900A6E">
          <w:pgSz w:w="11910" w:h="16840"/>
          <w:pgMar w:top="1580" w:right="420" w:bottom="2100" w:left="1100" w:header="0" w:footer="1906" w:gutter="0"/>
          <w:cols w:space="720"/>
        </w:sectPr>
      </w:pPr>
    </w:p>
    <w:p w:rsidR="00900A6E" w:rsidRPr="00E20F0F" w:rsidRDefault="00900A6E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900A6E" w:rsidRPr="00E20F0F" w:rsidRDefault="00900A6E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00A6E" w:rsidTr="00C74C38">
        <w:tc>
          <w:tcPr>
            <w:tcW w:w="9020" w:type="dxa"/>
            <w:shd w:val="clear" w:color="auto" w:fill="C0C0C0"/>
          </w:tcPr>
          <w:p w:rsidR="00900A6E" w:rsidRPr="00C74C38" w:rsidRDefault="00900A6E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900A6E" w:rsidRPr="00C74C38" w:rsidRDefault="00900A6E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900A6E" w:rsidRPr="00C74C38" w:rsidRDefault="00900A6E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900A6E" w:rsidRDefault="00900A6E">
      <w:pPr>
        <w:spacing w:before="97"/>
        <w:ind w:left="887" w:right="1097"/>
        <w:jc w:val="center"/>
        <w:rPr>
          <w:sz w:val="15"/>
        </w:rPr>
      </w:pPr>
    </w:p>
    <w:p w:rsidR="00900A6E" w:rsidRDefault="00900A6E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900A6E" w:rsidRDefault="00900A6E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900A6E" w:rsidTr="000627CC">
        <w:trPr>
          <w:trHeight w:val="400"/>
        </w:trPr>
        <w:tc>
          <w:tcPr>
            <w:tcW w:w="4522" w:type="dxa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900A6E" w:rsidRPr="00D80CE4" w:rsidRDefault="00900A6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00A6E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900A6E" w:rsidRPr="00D80CE4" w:rsidRDefault="00900A6E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900A6E" w:rsidRPr="00D80CE4" w:rsidRDefault="00900A6E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900A6E" w:rsidRPr="00D80CE4" w:rsidRDefault="00900A6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00A6E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900A6E" w:rsidRPr="00D80CE4" w:rsidRDefault="00900A6E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900A6E" w:rsidRDefault="00900A6E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900A6E" w:rsidRPr="00D80CE4" w:rsidRDefault="00900A6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900A6E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900A6E" w:rsidRPr="00D80CE4" w:rsidRDefault="00900A6E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900A6E" w:rsidRPr="00D80CE4" w:rsidRDefault="00900A6E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900A6E" w:rsidRPr="00D80CE4" w:rsidRDefault="00900A6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900A6E" w:rsidRDefault="00900A6E">
      <w:pPr>
        <w:pStyle w:val="BodyText"/>
        <w:rPr>
          <w:rFonts w:ascii="Arial"/>
          <w:b/>
          <w:sz w:val="20"/>
        </w:rPr>
      </w:pPr>
    </w:p>
    <w:p w:rsidR="00900A6E" w:rsidRDefault="00900A6E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900A6E" w:rsidRDefault="00900A6E">
      <w:pPr>
        <w:pStyle w:val="BodyText"/>
        <w:rPr>
          <w:rFonts w:ascii="Times New Roman"/>
          <w:b/>
          <w:sz w:val="20"/>
        </w:rPr>
      </w:pPr>
    </w:p>
    <w:p w:rsidR="00900A6E" w:rsidRDefault="00900A6E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900A6E" w:rsidRDefault="00900A6E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900A6E" w:rsidRDefault="00900A6E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900A6E" w:rsidRDefault="00900A6E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900A6E" w:rsidRPr="007176D5" w:rsidRDefault="00900A6E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fornitura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del</w:t>
      </w:r>
      <w:r w:rsidRPr="001C299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servizio</w:t>
      </w:r>
      <w:r w:rsidRPr="001C299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di manutenzione e taratura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degli isolatori siti presso la Farmacia Ospedaliera del presidio di V</w:t>
      </w:r>
      <w:r w:rsidRPr="001C2998">
        <w:rPr>
          <w:rFonts w:ascii="Arial" w:hAnsi="Arial" w:cs="Arial"/>
          <w:i/>
          <w:iCs/>
          <w:color w:val="00000A"/>
          <w:w w:val="105"/>
          <w:sz w:val="14"/>
          <w:szCs w:val="14"/>
        </w:rPr>
        <w:t>erduno, per la copertura del periodo triennale;</w:t>
      </w:r>
      <w:r w:rsidRPr="009F0DF5">
        <w:rPr>
          <w:rFonts w:ascii="Arial" w:hAnsi="Arial" w:cs="Arial"/>
          <w:b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900A6E" w:rsidRPr="00900266" w:rsidRDefault="00900A6E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900A6E" w:rsidRPr="00900266" w:rsidRDefault="00900A6E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</w:p>
    <w:p w:rsidR="00900A6E" w:rsidRDefault="00900A6E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900A6E" w:rsidRDefault="00900A6E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900A6E" w:rsidRDefault="00900A6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00A6E" w:rsidRDefault="00900A6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00A6E" w:rsidRDefault="00900A6E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900A6E" w:rsidRDefault="00900A6E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00A6E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A6E" w:rsidRDefault="00900A6E">
      <w:r>
        <w:separator/>
      </w:r>
    </w:p>
  </w:endnote>
  <w:endnote w:type="continuationSeparator" w:id="0">
    <w:p w:rsidR="00900A6E" w:rsidRDefault="00900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6E" w:rsidRDefault="00900A6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900A6E" w:rsidRDefault="00900A6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6E" w:rsidRDefault="00900A6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900A6E" w:rsidRDefault="00900A6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6E" w:rsidRDefault="00900A6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900A6E" w:rsidRDefault="00900A6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A6E" w:rsidRDefault="00900A6E">
      <w:r>
        <w:separator/>
      </w:r>
    </w:p>
  </w:footnote>
  <w:footnote w:type="continuationSeparator" w:id="0">
    <w:p w:rsidR="00900A6E" w:rsidRDefault="00900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14B99"/>
    <w:rsid w:val="00054317"/>
    <w:rsid w:val="000627CC"/>
    <w:rsid w:val="00081C0F"/>
    <w:rsid w:val="000B328C"/>
    <w:rsid w:val="000F34EB"/>
    <w:rsid w:val="001150DD"/>
    <w:rsid w:val="001174D0"/>
    <w:rsid w:val="00137881"/>
    <w:rsid w:val="001461A0"/>
    <w:rsid w:val="00166F86"/>
    <w:rsid w:val="00183CA8"/>
    <w:rsid w:val="00194C43"/>
    <w:rsid w:val="001C2998"/>
    <w:rsid w:val="00217407"/>
    <w:rsid w:val="00227990"/>
    <w:rsid w:val="00257525"/>
    <w:rsid w:val="00271E9C"/>
    <w:rsid w:val="0028569A"/>
    <w:rsid w:val="0029207F"/>
    <w:rsid w:val="00307ADE"/>
    <w:rsid w:val="003560AC"/>
    <w:rsid w:val="00366714"/>
    <w:rsid w:val="00372A65"/>
    <w:rsid w:val="003A0C9C"/>
    <w:rsid w:val="003A4C5F"/>
    <w:rsid w:val="003B3C6D"/>
    <w:rsid w:val="003B3E99"/>
    <w:rsid w:val="003B3FA7"/>
    <w:rsid w:val="003B785D"/>
    <w:rsid w:val="003E0661"/>
    <w:rsid w:val="003F3CAA"/>
    <w:rsid w:val="0044582D"/>
    <w:rsid w:val="004933A4"/>
    <w:rsid w:val="004A5511"/>
    <w:rsid w:val="004B00CE"/>
    <w:rsid w:val="004B7B3D"/>
    <w:rsid w:val="004C00F1"/>
    <w:rsid w:val="004F6636"/>
    <w:rsid w:val="00506A11"/>
    <w:rsid w:val="00506A79"/>
    <w:rsid w:val="00537F39"/>
    <w:rsid w:val="005443A5"/>
    <w:rsid w:val="005603ED"/>
    <w:rsid w:val="00570A70"/>
    <w:rsid w:val="00576C00"/>
    <w:rsid w:val="005775E7"/>
    <w:rsid w:val="00595A6D"/>
    <w:rsid w:val="005B3E21"/>
    <w:rsid w:val="005F15EA"/>
    <w:rsid w:val="005F6AF5"/>
    <w:rsid w:val="006170C2"/>
    <w:rsid w:val="006210B9"/>
    <w:rsid w:val="00631384"/>
    <w:rsid w:val="00635026"/>
    <w:rsid w:val="0066339E"/>
    <w:rsid w:val="00664139"/>
    <w:rsid w:val="00676FBA"/>
    <w:rsid w:val="00681BF5"/>
    <w:rsid w:val="006E23E1"/>
    <w:rsid w:val="006E6DE3"/>
    <w:rsid w:val="007176D5"/>
    <w:rsid w:val="00794326"/>
    <w:rsid w:val="007E052B"/>
    <w:rsid w:val="00800C9D"/>
    <w:rsid w:val="00841574"/>
    <w:rsid w:val="00900266"/>
    <w:rsid w:val="00900A6E"/>
    <w:rsid w:val="0090318B"/>
    <w:rsid w:val="00910D2A"/>
    <w:rsid w:val="009329BA"/>
    <w:rsid w:val="00945967"/>
    <w:rsid w:val="0097556B"/>
    <w:rsid w:val="009A1EA6"/>
    <w:rsid w:val="009B55A4"/>
    <w:rsid w:val="009E2DFE"/>
    <w:rsid w:val="009E4F79"/>
    <w:rsid w:val="009F0DF5"/>
    <w:rsid w:val="009F7E30"/>
    <w:rsid w:val="00A41AE8"/>
    <w:rsid w:val="00A70CE8"/>
    <w:rsid w:val="00A953C6"/>
    <w:rsid w:val="00AC1F5D"/>
    <w:rsid w:val="00AE1BFB"/>
    <w:rsid w:val="00AF49C6"/>
    <w:rsid w:val="00B33AF0"/>
    <w:rsid w:val="00B3551F"/>
    <w:rsid w:val="00B52DA5"/>
    <w:rsid w:val="00B54106"/>
    <w:rsid w:val="00B81FDB"/>
    <w:rsid w:val="00B9190E"/>
    <w:rsid w:val="00BD4A96"/>
    <w:rsid w:val="00BE7F96"/>
    <w:rsid w:val="00C02BF9"/>
    <w:rsid w:val="00C52B21"/>
    <w:rsid w:val="00C74C38"/>
    <w:rsid w:val="00CC6BF7"/>
    <w:rsid w:val="00CF264D"/>
    <w:rsid w:val="00CF7172"/>
    <w:rsid w:val="00D3032F"/>
    <w:rsid w:val="00D50273"/>
    <w:rsid w:val="00D80CE4"/>
    <w:rsid w:val="00D90842"/>
    <w:rsid w:val="00DA1988"/>
    <w:rsid w:val="00DD08B6"/>
    <w:rsid w:val="00E1781C"/>
    <w:rsid w:val="00E20A35"/>
    <w:rsid w:val="00E20F0F"/>
    <w:rsid w:val="00E4449C"/>
    <w:rsid w:val="00E511AB"/>
    <w:rsid w:val="00E53D9D"/>
    <w:rsid w:val="00EA1B21"/>
    <w:rsid w:val="00EB00F6"/>
    <w:rsid w:val="00ED3F2E"/>
    <w:rsid w:val="00ED5922"/>
    <w:rsid w:val="00F12C6B"/>
    <w:rsid w:val="00F54F4B"/>
    <w:rsid w:val="00F6735F"/>
    <w:rsid w:val="00F80889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17</Pages>
  <Words>6994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28</cp:revision>
  <cp:lastPrinted>2024-04-29T09:26:00Z</cp:lastPrinted>
  <dcterms:created xsi:type="dcterms:W3CDTF">2023-07-18T10:45:00Z</dcterms:created>
  <dcterms:modified xsi:type="dcterms:W3CDTF">2024-04-29T09:27:00Z</dcterms:modified>
</cp:coreProperties>
</file>