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C" w:rsidRDefault="001E235C">
      <w:pPr>
        <w:pStyle w:val="BodyText"/>
        <w:spacing w:before="4"/>
        <w:rPr>
          <w:rFonts w:ascii="Times New Roman"/>
          <w:sz w:val="25"/>
        </w:rPr>
      </w:pPr>
    </w:p>
    <w:p w:rsidR="001E235C" w:rsidRDefault="001E235C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1B2ED4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1E235C" w:rsidRDefault="001E235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1E235C" w:rsidRDefault="001E235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1E235C" w:rsidRDefault="001E235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1E235C" w:rsidRDefault="001E235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1E235C" w:rsidRDefault="001E235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1E235C" w:rsidRDefault="001E235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1E235C" w:rsidRDefault="001E235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1E235C" w:rsidRDefault="001E235C">
      <w:pPr>
        <w:pStyle w:val="BodyText"/>
        <w:spacing w:before="2"/>
        <w:rPr>
          <w:rFonts w:ascii="Times New Roman"/>
          <w:sz w:val="20"/>
        </w:rPr>
      </w:pPr>
    </w:p>
    <w:p w:rsidR="001E235C" w:rsidRDefault="001E235C">
      <w:pPr>
        <w:pStyle w:val="BodyText"/>
        <w:spacing w:before="2"/>
        <w:rPr>
          <w:rFonts w:ascii="Times New Roman"/>
          <w:sz w:val="20"/>
        </w:rPr>
      </w:pPr>
    </w:p>
    <w:p w:rsidR="001E235C" w:rsidRDefault="001E235C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1E235C" w:rsidRDefault="001E235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1E235C" w:rsidRDefault="001E235C">
      <w:pPr>
        <w:pStyle w:val="BodyText"/>
        <w:spacing w:before="7"/>
        <w:rPr>
          <w:rFonts w:ascii="Times New Roman"/>
          <w:b/>
          <w:sz w:val="23"/>
        </w:rPr>
      </w:pPr>
    </w:p>
    <w:p w:rsidR="001E235C" w:rsidRPr="00E20F0F" w:rsidRDefault="001E235C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1E235C" w:rsidRDefault="001E235C">
      <w:pPr>
        <w:pStyle w:val="BodyText"/>
        <w:rPr>
          <w:rFonts w:ascii="Times New Roman"/>
          <w:b/>
          <w:sz w:val="20"/>
        </w:rPr>
      </w:pPr>
    </w:p>
    <w:p w:rsidR="001E235C" w:rsidRDefault="001E235C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1E235C" w:rsidRDefault="001E235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1E235C" w:rsidRDefault="001E235C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1E235C" w:rsidRDefault="001E235C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1E235C" w:rsidRDefault="001E235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1E235C" w:rsidRDefault="001E235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1E235C" w:rsidRDefault="001E235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1E235C" w:rsidRDefault="001E235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1E235C" w:rsidRDefault="001E235C">
      <w:pPr>
        <w:pStyle w:val="BodyText"/>
        <w:spacing w:before="4"/>
        <w:rPr>
          <w:rFonts w:ascii="Times New Roman"/>
          <w:b/>
          <w:sz w:val="25"/>
        </w:rPr>
      </w:pPr>
    </w:p>
    <w:p w:rsidR="001E235C" w:rsidRDefault="001E235C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1E235C" w:rsidRDefault="001E235C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1E235C" w:rsidRDefault="001E235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1E235C" w:rsidRDefault="001E235C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1E235C" w:rsidTr="00217407">
        <w:trPr>
          <w:trHeight w:val="388"/>
        </w:trPr>
        <w:tc>
          <w:tcPr>
            <w:tcW w:w="4609" w:type="dxa"/>
          </w:tcPr>
          <w:p w:rsidR="001E235C" w:rsidRPr="00366714" w:rsidRDefault="001E235C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Tr="00C02BF9">
        <w:trPr>
          <w:trHeight w:val="1490"/>
        </w:trPr>
        <w:tc>
          <w:tcPr>
            <w:tcW w:w="4609" w:type="dxa"/>
          </w:tcPr>
          <w:p w:rsidR="001E235C" w:rsidRDefault="001E235C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1E235C" w:rsidRDefault="001E235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E235C" w:rsidRDefault="001E235C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1E235C" w:rsidRDefault="001E235C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1E235C" w:rsidRDefault="001E235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1E235C" w:rsidRPr="00C02BF9" w:rsidRDefault="001E235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1E235C" w:rsidRPr="00C02BF9" w:rsidRDefault="001E235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1E235C" w:rsidRPr="00C02BF9" w:rsidRDefault="001E235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1E235C" w:rsidRPr="00C02BF9" w:rsidRDefault="001E235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1E235C" w:rsidRPr="00C02BF9" w:rsidRDefault="001E235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1E235C" w:rsidRDefault="001E235C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1E235C" w:rsidRDefault="001E235C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1E235C" w:rsidRPr="00366714" w:rsidRDefault="001E235C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1E235C" w:rsidRPr="00366714" w:rsidRDefault="001E235C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1E235C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E235C" w:rsidRPr="00366714" w:rsidRDefault="001E235C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E235C" w:rsidRPr="00366714" w:rsidRDefault="001E235C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1E235C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E235C" w:rsidRPr="00366714" w:rsidRDefault="001E235C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E235C" w:rsidRPr="003D618F" w:rsidRDefault="001E235C" w:rsidP="0009675D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3D618F">
              <w:rPr>
                <w:rFonts w:ascii="Arial" w:eastAsia="Times New Roman"/>
                <w:b/>
                <w:sz w:val="14"/>
                <w:szCs w:val="14"/>
              </w:rPr>
              <w:t>AVVISO ESPLORATIVO PUBBLICO PER LA PARTECIPAZIONE, MEDIANTE PIATTAFORMA MEPA, ALLA PROCEDURA PER L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ASSISTENZA TECNICA E MANUTENZIONE FULL-RISK DI COMPONENTI DELLA COLONNA VIDEOLAPAROSCOPICA 4K E ICG IN USO PRESSO LA S.O. DI CHIRURGIA DELL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60 MESI.</w:t>
            </w:r>
          </w:p>
        </w:tc>
      </w:tr>
      <w:tr w:rsidR="001E235C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E235C" w:rsidRPr="00366714" w:rsidRDefault="001E235C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E235C" w:rsidRPr="00900266" w:rsidRDefault="001E235C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1E235C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E235C" w:rsidRDefault="001E235C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1E235C" w:rsidRPr="00366714" w:rsidRDefault="001E235C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1E235C" w:rsidRDefault="001E235C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1E235C" w:rsidRPr="00366714" w:rsidRDefault="001E235C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1E235C" w:rsidRPr="00366714" w:rsidRDefault="001E235C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1E235C" w:rsidRPr="00366714" w:rsidRDefault="001E235C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E235C" w:rsidRPr="006170C2" w:rsidRDefault="001E235C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1E235C" w:rsidRDefault="001E235C">
      <w:pPr>
        <w:pStyle w:val="BodyText"/>
        <w:spacing w:before="9"/>
        <w:rPr>
          <w:sz w:val="13"/>
        </w:rPr>
      </w:pPr>
    </w:p>
    <w:p w:rsidR="001E235C" w:rsidRDefault="001E235C">
      <w:pPr>
        <w:pStyle w:val="BodyText"/>
        <w:spacing w:before="9"/>
        <w:rPr>
          <w:sz w:val="13"/>
        </w:rPr>
      </w:pPr>
    </w:p>
    <w:p w:rsidR="001E235C" w:rsidRDefault="001E235C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1E235C" w:rsidTr="00372A65">
        <w:tc>
          <w:tcPr>
            <w:tcW w:w="9130" w:type="dxa"/>
            <w:shd w:val="clear" w:color="auto" w:fill="C0C0C0"/>
            <w:vAlign w:val="bottom"/>
          </w:tcPr>
          <w:p w:rsidR="001E235C" w:rsidRPr="00372A65" w:rsidRDefault="001E235C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1E235C" w:rsidRPr="00372A65" w:rsidRDefault="001E235C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1E235C" w:rsidRDefault="001E235C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1E235C" w:rsidRDefault="001E235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1E235C" w:rsidRDefault="001E235C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1E235C" w:rsidRDefault="001E235C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1E235C" w:rsidRDefault="001E235C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1E235C" w:rsidRDefault="001E235C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1E235C" w:rsidRDefault="001E235C" w:rsidP="004C00F1">
      <w:pPr>
        <w:pStyle w:val="BodyText"/>
        <w:spacing w:before="7"/>
        <w:sectPr w:rsidR="001E235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1E235C" w:rsidRPr="00E20F0F" w:rsidRDefault="001E235C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1E235C" w:rsidRDefault="001E235C">
      <w:pPr>
        <w:pStyle w:val="BodyText"/>
        <w:rPr>
          <w:rFonts w:ascii="Times New Roman"/>
          <w:b/>
          <w:sz w:val="18"/>
        </w:rPr>
      </w:pPr>
    </w:p>
    <w:p w:rsidR="001E235C" w:rsidRDefault="001E235C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1E235C" w:rsidRDefault="001E235C">
      <w:pPr>
        <w:pStyle w:val="BodyText"/>
        <w:rPr>
          <w:sz w:val="20"/>
        </w:rPr>
      </w:pPr>
    </w:p>
    <w:p w:rsidR="001E235C" w:rsidRDefault="001E235C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1E235C" w:rsidTr="00D80CE4">
        <w:trPr>
          <w:trHeight w:val="388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Tr="00D80CE4">
        <w:trPr>
          <w:trHeight w:val="389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1E235C" w:rsidTr="00D80CE4">
        <w:trPr>
          <w:trHeight w:val="821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1E235C" w:rsidRPr="00366714" w:rsidRDefault="001E235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1E235C" w:rsidRPr="00366714" w:rsidRDefault="001E235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1E235C" w:rsidTr="00D80CE4">
        <w:trPr>
          <w:trHeight w:val="389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1E235C" w:rsidTr="00D80CE4">
        <w:trPr>
          <w:trHeight w:val="1211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1E235C" w:rsidRPr="00366714" w:rsidRDefault="001E235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1E235C" w:rsidRPr="00366714" w:rsidRDefault="001E235C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1E235C" w:rsidTr="00D80CE4">
        <w:trPr>
          <w:trHeight w:val="389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Tr="00D80CE4">
        <w:trPr>
          <w:trHeight w:val="546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1E235C" w:rsidTr="00D80CE4">
        <w:trPr>
          <w:trHeight w:val="2229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1E235C" w:rsidRPr="00366714" w:rsidRDefault="001E235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1E235C" w:rsidRPr="00366714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1E235C" w:rsidTr="00D80CE4">
        <w:trPr>
          <w:trHeight w:val="3188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1E235C" w:rsidRPr="00366714" w:rsidRDefault="001E235C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1E235C" w:rsidRPr="00366714" w:rsidRDefault="001E235C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1E235C" w:rsidRPr="00366714" w:rsidRDefault="001E235C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E235C" w:rsidRPr="00366714" w:rsidRDefault="001E235C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1E235C" w:rsidRDefault="001E235C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1E235C" w:rsidRDefault="001E235C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1E235C" w:rsidRDefault="001E235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1E235C" w:rsidRDefault="001E235C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1E235C" w:rsidRDefault="001E235C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1E235C" w:rsidRPr="00366714" w:rsidTr="00D80CE4">
        <w:trPr>
          <w:trHeight w:val="3673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1E235C" w:rsidRPr="00366714" w:rsidRDefault="001E235C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1E235C" w:rsidRPr="00366714" w:rsidRDefault="001E235C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1E235C" w:rsidRPr="00366714" w:rsidRDefault="001E235C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1E235C" w:rsidRPr="00366714" w:rsidRDefault="001E235C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1E235C" w:rsidRPr="00366714" w:rsidRDefault="001E235C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1E235C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1E235C" w:rsidRPr="00366714" w:rsidRDefault="001E235C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1E235C" w:rsidRPr="00366714" w:rsidRDefault="001E235C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1E235C" w:rsidRPr="00366714" w:rsidRDefault="001E235C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1E235C" w:rsidRPr="00366714" w:rsidRDefault="001E235C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1E235C" w:rsidRPr="00366714" w:rsidRDefault="001E235C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1E235C" w:rsidRPr="00366714" w:rsidRDefault="001E235C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1E235C" w:rsidRPr="00366714" w:rsidRDefault="001E235C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1E235C" w:rsidRPr="00366714" w:rsidRDefault="001E235C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1E235C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1E235C" w:rsidRPr="00366714" w:rsidRDefault="001E235C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1E235C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1E235C" w:rsidRPr="00366714" w:rsidRDefault="001E235C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1E235C" w:rsidRPr="00366714" w:rsidRDefault="001E235C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RPr="00366714" w:rsidTr="00D80CE4">
        <w:trPr>
          <w:trHeight w:val="400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1E235C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1E235C" w:rsidRPr="00366714" w:rsidRDefault="001E235C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1E235C" w:rsidRPr="00366714" w:rsidTr="00D80CE4">
        <w:trPr>
          <w:trHeight w:val="2014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E235C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1E235C" w:rsidRPr="00366714" w:rsidRDefault="001E235C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1E235C" w:rsidRDefault="001E235C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1E235C" w:rsidRDefault="001E235C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1E235C" w:rsidRPr="00366714" w:rsidTr="00D50273">
        <w:trPr>
          <w:trHeight w:val="910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1E235C" w:rsidRPr="00366714" w:rsidRDefault="001E235C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1E235C" w:rsidRPr="00366714" w:rsidTr="00D50273">
        <w:trPr>
          <w:trHeight w:val="401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1E235C" w:rsidRPr="00366714" w:rsidRDefault="001E235C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RPr="00366714" w:rsidTr="00D50273">
        <w:trPr>
          <w:trHeight w:val="451"/>
        </w:trPr>
        <w:tc>
          <w:tcPr>
            <w:tcW w:w="5078" w:type="dxa"/>
          </w:tcPr>
          <w:p w:rsidR="001E235C" w:rsidRPr="00366714" w:rsidRDefault="001E235C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1E235C" w:rsidRPr="00366714" w:rsidRDefault="001E235C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1E235C" w:rsidRPr="00366714" w:rsidRDefault="001E235C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1E235C" w:rsidRPr="00366714" w:rsidRDefault="001E235C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1E235C" w:rsidRDefault="001E235C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1E235C" w:rsidRPr="00366714" w:rsidRDefault="001E235C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1E235C" w:rsidRPr="00C74C38" w:rsidRDefault="001E235C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1E235C" w:rsidRDefault="001E235C">
      <w:pPr>
        <w:pStyle w:val="Heading4"/>
        <w:spacing w:before="105"/>
        <w:ind w:right="1092"/>
      </w:pPr>
    </w:p>
    <w:p w:rsidR="001E235C" w:rsidRDefault="001E235C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D80CE4">
        <w:trPr>
          <w:trHeight w:val="402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Tr="00D80CE4">
        <w:trPr>
          <w:trHeight w:val="429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1E235C" w:rsidRPr="00366714" w:rsidRDefault="001E235C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1E235C" w:rsidRPr="00366714" w:rsidRDefault="001E235C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1E235C" w:rsidTr="00D80CE4">
        <w:trPr>
          <w:trHeight w:val="390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1E235C" w:rsidTr="00D80CE4">
        <w:trPr>
          <w:trHeight w:val="273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1E235C" w:rsidTr="00D80CE4">
        <w:trPr>
          <w:trHeight w:val="388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1E235C" w:rsidTr="00D80CE4">
        <w:trPr>
          <w:trHeight w:val="390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1E235C" w:rsidTr="00D80CE4">
        <w:trPr>
          <w:trHeight w:val="390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1E235C" w:rsidRDefault="001E235C">
      <w:pPr>
        <w:spacing w:before="125"/>
        <w:ind w:left="887" w:right="1096"/>
        <w:jc w:val="center"/>
        <w:rPr>
          <w:color w:val="00000A"/>
          <w:sz w:val="13"/>
        </w:rPr>
      </w:pPr>
    </w:p>
    <w:p w:rsidR="001E235C" w:rsidRDefault="001E235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1E235C" w:rsidRDefault="001E235C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1E235C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1E235C" w:rsidRPr="0036671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1E235C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1E235C" w:rsidRPr="00366714" w:rsidRDefault="001E235C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1E235C" w:rsidRPr="00366714" w:rsidRDefault="001E235C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1E235C" w:rsidRPr="00366714" w:rsidRDefault="001E235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1E235C" w:rsidRDefault="001E235C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1E235C" w:rsidRDefault="001E235C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1E235C" w:rsidRPr="00366714" w:rsidRDefault="001E235C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1E235C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1E235C" w:rsidRPr="00366714" w:rsidRDefault="001E235C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1E235C" w:rsidRPr="00366714" w:rsidRDefault="001E235C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1E235C" w:rsidRPr="00366714" w:rsidRDefault="001E235C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1E235C" w:rsidRPr="00366714" w:rsidRDefault="001E235C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1E235C" w:rsidRPr="00366714" w:rsidRDefault="001E235C">
      <w:pPr>
        <w:pStyle w:val="BodyText"/>
        <w:spacing w:before="7"/>
        <w:rPr>
          <w:sz w:val="14"/>
          <w:szCs w:val="14"/>
        </w:rPr>
      </w:pPr>
    </w:p>
    <w:p w:rsidR="001E235C" w:rsidRDefault="001E235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1E235C" w:rsidRDefault="001E235C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1E235C" w:rsidRDefault="001E235C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1E235C" w:rsidRPr="00C74C38" w:rsidRDefault="001E235C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1E235C" w:rsidRDefault="001E235C">
      <w:pPr>
        <w:spacing w:line="259" w:lineRule="auto"/>
        <w:ind w:left="887" w:right="1097"/>
        <w:jc w:val="center"/>
        <w:rPr>
          <w:sz w:val="13"/>
        </w:rPr>
      </w:pPr>
    </w:p>
    <w:p w:rsidR="001E235C" w:rsidRDefault="001E235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1E235C" w:rsidTr="00D50273">
        <w:trPr>
          <w:trHeight w:val="459"/>
        </w:trPr>
        <w:tc>
          <w:tcPr>
            <w:tcW w:w="4522" w:type="dxa"/>
          </w:tcPr>
          <w:p w:rsidR="001E235C" w:rsidRDefault="001E235C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1E235C" w:rsidRPr="00D80CE4" w:rsidRDefault="001E235C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1E235C" w:rsidRDefault="001E235C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1E235C" w:rsidRPr="00D80CE4" w:rsidRDefault="001E235C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1E235C" w:rsidTr="00D80CE4">
        <w:trPr>
          <w:trHeight w:val="1806"/>
        </w:trPr>
        <w:tc>
          <w:tcPr>
            <w:tcW w:w="4522" w:type="dxa"/>
          </w:tcPr>
          <w:p w:rsidR="001E235C" w:rsidRPr="00D80CE4" w:rsidRDefault="001E235C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1E235C" w:rsidRPr="00D80CE4" w:rsidRDefault="001E235C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1E235C" w:rsidRPr="00D80CE4" w:rsidRDefault="001E235C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1E235C" w:rsidRPr="00D80CE4" w:rsidRDefault="001E235C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1E235C" w:rsidRPr="00D80CE4" w:rsidRDefault="001E235C" w:rsidP="00794326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794326">
            <w:pPr>
              <w:pStyle w:val="TableParagraph"/>
              <w:ind w:left="0"/>
              <w:rPr>
                <w:sz w:val="16"/>
              </w:rPr>
            </w:pPr>
          </w:p>
          <w:p w:rsidR="001E235C" w:rsidRPr="00D50273" w:rsidRDefault="001E235C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1E235C" w:rsidRPr="00D80CE4" w:rsidRDefault="001E235C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1E235C" w:rsidRDefault="001E235C">
      <w:pPr>
        <w:pStyle w:val="BodyText"/>
        <w:spacing w:before="1"/>
        <w:rPr>
          <w:sz w:val="7"/>
        </w:rPr>
      </w:pPr>
    </w:p>
    <w:p w:rsidR="001E235C" w:rsidRDefault="001E235C">
      <w:pPr>
        <w:pStyle w:val="BodyText"/>
        <w:spacing w:before="1"/>
        <w:rPr>
          <w:sz w:val="7"/>
        </w:rPr>
      </w:pPr>
    </w:p>
    <w:p w:rsidR="001E235C" w:rsidRDefault="001E235C">
      <w:pPr>
        <w:pStyle w:val="BodyText"/>
        <w:spacing w:before="1"/>
        <w:rPr>
          <w:sz w:val="7"/>
        </w:rPr>
      </w:pPr>
    </w:p>
    <w:p w:rsidR="001E235C" w:rsidRDefault="001E235C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1E235C" w:rsidRPr="00C74C38" w:rsidRDefault="001E235C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1E235C" w:rsidRDefault="001E235C" w:rsidP="00AC1F5D">
      <w:pPr>
        <w:pStyle w:val="BodyText"/>
        <w:spacing w:before="1"/>
        <w:rPr>
          <w:sz w:val="7"/>
        </w:rPr>
        <w:sectPr w:rsidR="001E235C">
          <w:pgSz w:w="11910" w:h="16840"/>
          <w:pgMar w:top="1580" w:right="420" w:bottom="2100" w:left="1100" w:header="0" w:footer="1906" w:gutter="0"/>
          <w:cols w:space="720"/>
        </w:sectPr>
      </w:pPr>
    </w:p>
    <w:p w:rsidR="001E235C" w:rsidRPr="00E20F0F" w:rsidRDefault="001E235C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1E235C" w:rsidRPr="00E20F0F" w:rsidRDefault="001E235C">
      <w:pPr>
        <w:pStyle w:val="BodyText"/>
        <w:rPr>
          <w:sz w:val="18"/>
          <w:szCs w:val="18"/>
        </w:rPr>
      </w:pPr>
    </w:p>
    <w:p w:rsidR="001E235C" w:rsidRDefault="001E235C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1E235C" w:rsidRDefault="001E235C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1E235C" w:rsidRPr="00C74C38" w:rsidRDefault="001E235C" w:rsidP="00C74C38">
            <w:pPr>
              <w:spacing w:before="3"/>
              <w:rPr>
                <w:w w:val="105"/>
                <w:sz w:val="13"/>
              </w:rPr>
            </w:pP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1E235C" w:rsidRPr="00C74C38" w:rsidRDefault="001E235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1E235C" w:rsidRPr="00C74C38" w:rsidRDefault="001E235C" w:rsidP="00C74C38">
            <w:pPr>
              <w:spacing w:before="3"/>
              <w:rPr>
                <w:sz w:val="13"/>
              </w:rPr>
            </w:pPr>
          </w:p>
          <w:p w:rsidR="001E235C" w:rsidRPr="00C74C38" w:rsidRDefault="001E235C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1E235C" w:rsidRDefault="001E235C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1E235C" w:rsidTr="00D80CE4">
        <w:trPr>
          <w:trHeight w:val="646"/>
        </w:trPr>
        <w:tc>
          <w:tcPr>
            <w:tcW w:w="4409" w:type="dxa"/>
          </w:tcPr>
          <w:p w:rsidR="001E235C" w:rsidRPr="00D80CE4" w:rsidRDefault="001E235C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1E235C" w:rsidRPr="00D80CE4" w:rsidRDefault="001E235C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1E235C" w:rsidTr="00D80CE4">
        <w:trPr>
          <w:trHeight w:val="1635"/>
        </w:trPr>
        <w:tc>
          <w:tcPr>
            <w:tcW w:w="4409" w:type="dxa"/>
          </w:tcPr>
          <w:p w:rsidR="001E235C" w:rsidRPr="00D80CE4" w:rsidRDefault="001E235C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1E235C" w:rsidRPr="00D80CE4" w:rsidRDefault="001E235C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1E235C" w:rsidTr="00D80CE4">
        <w:trPr>
          <w:trHeight w:val="1917"/>
        </w:trPr>
        <w:tc>
          <w:tcPr>
            <w:tcW w:w="4409" w:type="dxa"/>
          </w:tcPr>
          <w:p w:rsidR="001E235C" w:rsidRPr="00D80CE4" w:rsidRDefault="001E235C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1E235C" w:rsidRPr="00D80CE4" w:rsidRDefault="001E235C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1E235C" w:rsidTr="00D80CE4">
        <w:trPr>
          <w:trHeight w:val="741"/>
        </w:trPr>
        <w:tc>
          <w:tcPr>
            <w:tcW w:w="4409" w:type="dxa"/>
          </w:tcPr>
          <w:p w:rsidR="001E235C" w:rsidRPr="00D80CE4" w:rsidRDefault="001E235C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1E235C" w:rsidRPr="00D80CE4" w:rsidRDefault="001E235C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1E235C" w:rsidTr="00D80CE4">
        <w:trPr>
          <w:trHeight w:val="705"/>
        </w:trPr>
        <w:tc>
          <w:tcPr>
            <w:tcW w:w="4409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1E235C" w:rsidRPr="00D80CE4" w:rsidRDefault="001E235C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1E235C" w:rsidRDefault="001E235C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1E235C" w:rsidRDefault="001E235C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1E235C" w:rsidRDefault="001E235C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1E235C" w:rsidRDefault="001E235C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1E235C" w:rsidRDefault="001E235C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1E235C" w:rsidRDefault="001E235C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1E235C" w:rsidRDefault="001E235C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1E235C" w:rsidRDefault="001E235C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1E235C" w:rsidRDefault="001E235C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1E235C" w:rsidRDefault="001E235C">
      <w:pPr>
        <w:pStyle w:val="BodyText"/>
        <w:spacing w:before="3"/>
      </w:pPr>
    </w:p>
    <w:p w:rsidR="001E235C" w:rsidRDefault="001E235C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1E235C" w:rsidRDefault="001E235C">
      <w:pPr>
        <w:sectPr w:rsidR="001E235C">
          <w:pgSz w:w="11910" w:h="16840"/>
          <w:pgMar w:top="1580" w:right="420" w:bottom="2100" w:left="1100" w:header="0" w:footer="1906" w:gutter="0"/>
          <w:cols w:space="720"/>
        </w:sectPr>
      </w:pPr>
    </w:p>
    <w:p w:rsidR="001E235C" w:rsidRDefault="001E235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1E235C" w:rsidTr="009E4F79">
        <w:trPr>
          <w:trHeight w:val="3220"/>
        </w:trPr>
        <w:tc>
          <w:tcPr>
            <w:tcW w:w="4409" w:type="dxa"/>
          </w:tcPr>
          <w:p w:rsidR="001E235C" w:rsidRDefault="001E235C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1E235C" w:rsidRPr="00D80CE4" w:rsidRDefault="001E235C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1E235C" w:rsidRDefault="001E235C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1E235C" w:rsidRPr="00D80CE4" w:rsidRDefault="001E235C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1E235C" w:rsidRDefault="001E235C">
            <w:pPr>
              <w:pStyle w:val="TableParagraph"/>
              <w:rPr>
                <w:sz w:val="13"/>
              </w:rPr>
            </w:pPr>
          </w:p>
          <w:p w:rsidR="001E235C" w:rsidRDefault="001E235C">
            <w:pPr>
              <w:pStyle w:val="TableParagraph"/>
              <w:rPr>
                <w:sz w:val="13"/>
              </w:rPr>
            </w:pPr>
          </w:p>
          <w:p w:rsidR="001E235C" w:rsidRPr="00D80CE4" w:rsidRDefault="001E235C">
            <w:pPr>
              <w:pStyle w:val="TableParagraph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1E235C" w:rsidRPr="00D80CE4" w:rsidRDefault="001E235C">
            <w:pPr>
              <w:pStyle w:val="TableParagraph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1E235C" w:rsidRPr="00D80CE4" w:rsidRDefault="001E235C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1E235C" w:rsidRDefault="001E235C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Default="001E235C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1E235C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1E235C" w:rsidRDefault="001E235C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1E235C" w:rsidRPr="00D80CE4" w:rsidRDefault="001E235C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1E235C" w:rsidRDefault="001E235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E235C" w:rsidRDefault="001E235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E235C" w:rsidRPr="00D80CE4" w:rsidRDefault="001E235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E235C" w:rsidRPr="00D80CE4" w:rsidRDefault="001E235C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1E235C" w:rsidRDefault="001E235C">
      <w:pPr>
        <w:pStyle w:val="BodyText"/>
        <w:rPr>
          <w:sz w:val="20"/>
        </w:rPr>
      </w:pPr>
    </w:p>
    <w:p w:rsidR="001E235C" w:rsidRDefault="001E235C">
      <w:pPr>
        <w:pStyle w:val="BodyText"/>
        <w:spacing w:before="4"/>
        <w:rPr>
          <w:sz w:val="19"/>
        </w:rPr>
      </w:pPr>
    </w:p>
    <w:p w:rsidR="001E235C" w:rsidRDefault="001E235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1E235C" w:rsidRDefault="001E235C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1E235C" w:rsidTr="00D80CE4">
        <w:trPr>
          <w:trHeight w:val="569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1E235C" w:rsidRPr="00D80CE4" w:rsidRDefault="001E235C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E235C" w:rsidTr="00D80CE4">
        <w:trPr>
          <w:trHeight w:val="1072"/>
        </w:trPr>
        <w:tc>
          <w:tcPr>
            <w:tcW w:w="4522" w:type="dxa"/>
            <w:vMerge w:val="restart"/>
          </w:tcPr>
          <w:p w:rsidR="001E235C" w:rsidRPr="00D80CE4" w:rsidRDefault="001E235C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1E235C" w:rsidRDefault="001E235C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1E235C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Default="001E235C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1E235C" w:rsidRPr="00D80CE4" w:rsidRDefault="001E235C" w:rsidP="00D80CE4">
            <w:pPr>
              <w:pStyle w:val="TableParagraph"/>
              <w:spacing w:before="10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1E235C" w:rsidRPr="00D80CE4" w:rsidRDefault="001E235C" w:rsidP="00D80CE4">
            <w:pPr>
              <w:pStyle w:val="TableParagraph"/>
              <w:spacing w:before="82"/>
              <w:rPr>
                <w:sz w:val="14"/>
              </w:rPr>
            </w:pPr>
          </w:p>
          <w:p w:rsidR="001E235C" w:rsidRDefault="001E235C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1E235C" w:rsidRPr="00D80CE4" w:rsidRDefault="001E235C" w:rsidP="009E4F79">
            <w:pPr>
              <w:pStyle w:val="TableParagraph"/>
              <w:spacing w:before="82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1E235C" w:rsidRDefault="001E235C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1E235C" w:rsidRPr="00D80CE4" w:rsidRDefault="001E235C" w:rsidP="00B52DA5">
            <w:pPr>
              <w:pStyle w:val="TableParagraph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1E235C" w:rsidRPr="00D80CE4" w:rsidRDefault="001E235C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1E235C" w:rsidRPr="00D80CE4" w:rsidRDefault="001E235C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1E235C" w:rsidRPr="00D80CE4" w:rsidRDefault="001E235C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1E235C" w:rsidRDefault="001E235C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1E235C" w:rsidRPr="00D80CE4" w:rsidRDefault="001E235C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1E235C" w:rsidRDefault="001E235C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1E235C" w:rsidRDefault="001E235C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1E235C" w:rsidTr="00794326">
        <w:trPr>
          <w:trHeight w:val="469"/>
        </w:trPr>
        <w:tc>
          <w:tcPr>
            <w:tcW w:w="4522" w:type="dxa"/>
            <w:vMerge/>
          </w:tcPr>
          <w:p w:rsidR="001E235C" w:rsidRPr="00D80CE4" w:rsidRDefault="001E235C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1E235C" w:rsidRPr="00D80CE4" w:rsidRDefault="001E235C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1E235C" w:rsidRPr="00D80CE4" w:rsidRDefault="001E235C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1E235C" w:rsidTr="009E4F79">
        <w:trPr>
          <w:trHeight w:val="5190"/>
        </w:trPr>
        <w:tc>
          <w:tcPr>
            <w:tcW w:w="4522" w:type="dxa"/>
            <w:vMerge/>
          </w:tcPr>
          <w:p w:rsidR="001E235C" w:rsidRPr="00D80CE4" w:rsidRDefault="001E235C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1E235C" w:rsidRPr="00D80CE4" w:rsidRDefault="001E235C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E235C" w:rsidRDefault="001E235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E235C" w:rsidRPr="00D80CE4" w:rsidRDefault="001E235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E235C" w:rsidRPr="00D80CE4" w:rsidRDefault="001E235C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1E235C" w:rsidRDefault="001E235C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1E235C" w:rsidRPr="00D80CE4" w:rsidRDefault="001E235C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E235C" w:rsidRPr="00D80CE4" w:rsidRDefault="001E235C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1E235C" w:rsidRPr="00D80CE4" w:rsidRDefault="001E235C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1E235C" w:rsidRPr="00D80CE4" w:rsidRDefault="001E235C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E235C" w:rsidRDefault="001E235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E235C" w:rsidRPr="00D80CE4" w:rsidRDefault="001E235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E235C" w:rsidRPr="00D80CE4" w:rsidRDefault="001E235C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E235C" w:rsidRPr="00D80CE4" w:rsidRDefault="001E235C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1E235C" w:rsidRPr="00D80CE4" w:rsidRDefault="001E235C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1E235C" w:rsidTr="009E4F79">
        <w:trPr>
          <w:trHeight w:val="719"/>
        </w:trPr>
        <w:tc>
          <w:tcPr>
            <w:tcW w:w="4522" w:type="dxa"/>
            <w:vMerge/>
          </w:tcPr>
          <w:p w:rsidR="001E235C" w:rsidRDefault="001E235C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1E235C" w:rsidRPr="00D80CE4" w:rsidRDefault="001E235C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1E235C" w:rsidRPr="00D80CE4" w:rsidRDefault="001E235C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1E235C" w:rsidRDefault="001E235C" w:rsidP="00B52DA5">
      <w:pPr>
        <w:pStyle w:val="BodyText"/>
        <w:rPr>
          <w:sz w:val="20"/>
        </w:rPr>
      </w:pPr>
    </w:p>
    <w:p w:rsidR="001E235C" w:rsidRDefault="001E235C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1E235C" w:rsidRPr="00B52DA5" w:rsidRDefault="001E235C" w:rsidP="00FD24E2">
      <w:pPr>
        <w:pStyle w:val="BodyText"/>
        <w:tabs>
          <w:tab w:val="left" w:pos="990"/>
        </w:tabs>
        <w:rPr>
          <w:sz w:val="20"/>
        </w:rPr>
      </w:pPr>
    </w:p>
    <w:p w:rsidR="001E235C" w:rsidRDefault="001E235C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1E235C" w:rsidRDefault="001E235C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1E235C" w:rsidRDefault="001E235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1E235C" w:rsidRDefault="001E235C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D80CE4">
        <w:trPr>
          <w:trHeight w:val="568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E235C" w:rsidTr="00FD24E2">
        <w:trPr>
          <w:trHeight w:val="758"/>
        </w:trPr>
        <w:tc>
          <w:tcPr>
            <w:tcW w:w="4522" w:type="dxa"/>
            <w:vMerge w:val="restart"/>
          </w:tcPr>
          <w:p w:rsidR="001E235C" w:rsidRPr="00D80CE4" w:rsidRDefault="001E235C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1E235C" w:rsidRPr="00366714" w:rsidRDefault="001E235C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1E235C" w:rsidRPr="00366714" w:rsidRDefault="001E235C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1E235C" w:rsidRPr="00366714" w:rsidRDefault="001E235C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1E235C" w:rsidRPr="00366714" w:rsidRDefault="001E235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1E235C" w:rsidRPr="00366714" w:rsidRDefault="001E235C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1E235C" w:rsidRPr="00366714" w:rsidRDefault="001E235C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1E235C" w:rsidRPr="00366714" w:rsidRDefault="001E235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1E235C" w:rsidRDefault="001E235C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1E235C" w:rsidRPr="00366714" w:rsidRDefault="001E235C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1E235C" w:rsidRPr="00D80CE4" w:rsidRDefault="001E235C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1E235C" w:rsidTr="009E4F79">
        <w:trPr>
          <w:trHeight w:val="4520"/>
        </w:trPr>
        <w:tc>
          <w:tcPr>
            <w:tcW w:w="4522" w:type="dxa"/>
            <w:vMerge/>
          </w:tcPr>
          <w:p w:rsidR="001E235C" w:rsidRPr="00366714" w:rsidRDefault="001E235C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1E235C" w:rsidRPr="00366714" w:rsidRDefault="001E235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1E235C" w:rsidRDefault="001E235C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1E235C" w:rsidRDefault="001E235C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1E235C" w:rsidRPr="00366714" w:rsidRDefault="001E235C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1E235C" w:rsidTr="009E4F79">
        <w:trPr>
          <w:trHeight w:val="4550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1E235C" w:rsidRPr="00366714" w:rsidRDefault="001E235C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1E235C" w:rsidRPr="00366714" w:rsidRDefault="001E235C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1E235C" w:rsidRPr="00FD24E2" w:rsidRDefault="001E235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1E235C" w:rsidRPr="00366714" w:rsidRDefault="001E235C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1E235C" w:rsidRPr="00FD24E2" w:rsidRDefault="001E235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1E235C" w:rsidRDefault="001E235C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1E235C" w:rsidRPr="00FD24E2" w:rsidRDefault="001E235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1E235C" w:rsidRDefault="001E235C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1E235C" w:rsidRPr="00366714" w:rsidRDefault="001E235C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1E235C" w:rsidRPr="00FD24E2" w:rsidRDefault="001E235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1E235C" w:rsidRDefault="001E235C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1E235C" w:rsidRPr="00366714" w:rsidRDefault="001E235C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E235C" w:rsidRPr="00366714" w:rsidRDefault="001E235C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>
            <w:pPr>
              <w:pStyle w:val="TableParagraph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1E235C" w:rsidRDefault="001E235C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1E235C" w:rsidRDefault="001E235C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E235C" w:rsidRPr="00366714" w:rsidRDefault="001E235C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E235C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E235C" w:rsidRPr="00366714" w:rsidRDefault="001E235C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E235C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E235C" w:rsidRPr="00366714" w:rsidRDefault="001E235C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E235C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E235C" w:rsidRPr="00366714" w:rsidRDefault="001E235C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E235C" w:rsidRPr="00366714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Default="001E235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E235C" w:rsidRDefault="001E235C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1E235C" w:rsidRDefault="001E235C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1E235C" w:rsidRDefault="001E235C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1E235C" w:rsidRDefault="001E235C">
      <w:pPr>
        <w:spacing w:line="264" w:lineRule="auto"/>
        <w:sectPr w:rsidR="001E235C">
          <w:pgSz w:w="11910" w:h="16840"/>
          <w:pgMar w:top="1580" w:right="420" w:bottom="2100" w:left="1100" w:header="0" w:footer="1906" w:gutter="0"/>
          <w:cols w:space="720"/>
        </w:sectPr>
      </w:pPr>
    </w:p>
    <w:p w:rsidR="001E235C" w:rsidRDefault="001E235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0F34EB">
        <w:trPr>
          <w:trHeight w:val="954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1E235C" w:rsidRDefault="001E235C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1E235C" w:rsidTr="009E4F79">
        <w:trPr>
          <w:trHeight w:val="1079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1E235C" w:rsidRPr="00D80CE4" w:rsidRDefault="001E235C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1E235C" w:rsidRPr="00D80CE4" w:rsidRDefault="001E235C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1E235C" w:rsidRDefault="001E235C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1E235C" w:rsidRDefault="001E235C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1E235C" w:rsidRDefault="001E235C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1E235C" w:rsidRDefault="001E235C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Pr="000F34EB" w:rsidRDefault="001E235C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1E235C" w:rsidRPr="000F34EB" w:rsidRDefault="001E235C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Default="001E235C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Pr="00D80CE4" w:rsidRDefault="001E235C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1E235C" w:rsidRDefault="001E235C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Default="001E235C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E235C" w:rsidRPr="00D80CE4" w:rsidRDefault="001E235C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Pr="00D80CE4" w:rsidRDefault="001E235C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1E235C" w:rsidRDefault="001E235C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1E235C" w:rsidRDefault="001E235C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1E235C" w:rsidRDefault="001E235C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1E235C" w:rsidRPr="000F34EB" w:rsidRDefault="001E235C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Pr="000F34EB" w:rsidRDefault="001E235C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1E235C" w:rsidRPr="00D80CE4" w:rsidRDefault="001E235C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Pr="00D80CE4" w:rsidRDefault="001E235C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1E235C" w:rsidRPr="00D80CE4" w:rsidRDefault="001E235C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1E235C" w:rsidRDefault="001E235C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4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4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4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4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>
            <w:pPr>
              <w:pStyle w:val="TableParagraph"/>
              <w:rPr>
                <w:w w:val="165"/>
                <w:sz w:val="14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1E235C" w:rsidRPr="00D80CE4" w:rsidRDefault="001E235C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1E235C" w:rsidRPr="00D80CE4" w:rsidRDefault="001E235C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Default="001E235C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Pr="00D80CE4" w:rsidRDefault="001E235C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3"/>
              </w:rPr>
            </w:pPr>
          </w:p>
          <w:p w:rsidR="001E235C" w:rsidRDefault="001E235C">
            <w:pPr>
              <w:pStyle w:val="TableParagraph"/>
              <w:rPr>
                <w:w w:val="105"/>
                <w:sz w:val="13"/>
              </w:rPr>
            </w:pPr>
          </w:p>
          <w:p w:rsidR="001E235C" w:rsidRPr="00D80CE4" w:rsidRDefault="001E235C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1E235C" w:rsidRPr="00D80CE4" w:rsidRDefault="001E235C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1E235C" w:rsidRPr="00D80CE4" w:rsidRDefault="001E235C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1E235C" w:rsidRPr="00D80CE4" w:rsidRDefault="001E235C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0F34EB">
            <w:pPr>
              <w:pStyle w:val="TableParagraph"/>
              <w:rPr>
                <w:w w:val="105"/>
                <w:sz w:val="14"/>
              </w:rPr>
            </w:pPr>
          </w:p>
          <w:p w:rsidR="001E235C" w:rsidRDefault="001E235C" w:rsidP="000F34EB">
            <w:pPr>
              <w:pStyle w:val="TableParagraph"/>
              <w:rPr>
                <w:w w:val="105"/>
                <w:sz w:val="14"/>
              </w:rPr>
            </w:pPr>
          </w:p>
          <w:p w:rsidR="001E235C" w:rsidRDefault="001E235C" w:rsidP="000F34EB">
            <w:pPr>
              <w:pStyle w:val="TableParagraph"/>
              <w:rPr>
                <w:w w:val="105"/>
                <w:sz w:val="14"/>
              </w:rPr>
            </w:pPr>
          </w:p>
          <w:p w:rsidR="001E235C" w:rsidRPr="00D80CE4" w:rsidRDefault="001E235C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Pr="00C52B21" w:rsidRDefault="001E235C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1E235C" w:rsidRPr="00D80CE4" w:rsidRDefault="001E235C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1E235C" w:rsidRDefault="001E235C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1E235C" w:rsidRDefault="001E235C">
      <w:pPr>
        <w:sectPr w:rsidR="001E235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1E235C" w:rsidRDefault="001E235C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1E235C" w:rsidRDefault="001E235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1E235C" w:rsidRPr="00D80CE4" w:rsidRDefault="001E235C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1E235C" w:rsidRDefault="001E235C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1E235C" w:rsidRDefault="001E235C" w:rsidP="00D80CE4">
            <w:pPr>
              <w:pStyle w:val="TableParagraph"/>
              <w:spacing w:before="5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5"/>
              <w:rPr>
                <w:sz w:val="13"/>
              </w:rPr>
            </w:pPr>
          </w:p>
          <w:p w:rsidR="001E235C" w:rsidRPr="00794326" w:rsidRDefault="001E235C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1E235C" w:rsidRPr="00794326" w:rsidRDefault="001E235C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1E235C" w:rsidRDefault="001E235C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1E235C" w:rsidRPr="00794326" w:rsidRDefault="001E235C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1E235C" w:rsidRPr="00794326" w:rsidRDefault="001E235C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1E235C" w:rsidRPr="00794326" w:rsidRDefault="001E235C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1E235C" w:rsidRDefault="001E235C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1E235C" w:rsidRPr="00794326" w:rsidRDefault="001E235C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1E235C" w:rsidRPr="00794326" w:rsidRDefault="001E235C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1E235C" w:rsidRPr="00794326" w:rsidRDefault="001E235C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1E235C" w:rsidRPr="00794326" w:rsidRDefault="001E235C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1E235C" w:rsidRPr="00794326" w:rsidRDefault="001E235C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1E235C" w:rsidRPr="00794326" w:rsidRDefault="001E235C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1E235C" w:rsidRDefault="001E235C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1E235C" w:rsidRPr="00794326" w:rsidRDefault="001E235C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1E235C" w:rsidRDefault="001E235C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1E235C" w:rsidRPr="00D80CE4" w:rsidRDefault="001E235C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1E235C" w:rsidRPr="00D80CE4" w:rsidRDefault="001E235C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Pr="00D80CE4" w:rsidRDefault="001E235C" w:rsidP="00D80CE4">
            <w:pPr>
              <w:pStyle w:val="TableParagraph"/>
              <w:spacing w:before="118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Pr="00D80CE4" w:rsidRDefault="001E235C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1E235C" w:rsidRPr="00D80CE4" w:rsidRDefault="001E235C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1E235C" w:rsidRDefault="001E235C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E235C" w:rsidRDefault="001E235C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1E235C" w:rsidRPr="00D80CE4" w:rsidRDefault="001E235C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1E235C" w:rsidRPr="000F34EB" w:rsidRDefault="001E235C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1E235C" w:rsidTr="009E4F79">
        <w:trPr>
          <w:trHeight w:val="4580"/>
        </w:trPr>
        <w:tc>
          <w:tcPr>
            <w:tcW w:w="4522" w:type="dxa"/>
          </w:tcPr>
          <w:p w:rsidR="001E235C" w:rsidRDefault="001E235C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1E235C" w:rsidRPr="00D80CE4" w:rsidRDefault="001E235C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1E235C" w:rsidRPr="00D80CE4" w:rsidRDefault="001E235C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1E235C" w:rsidRPr="00D80CE4" w:rsidRDefault="001E235C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1E235C" w:rsidRPr="00D80CE4" w:rsidRDefault="001E235C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1E235C" w:rsidRPr="00D80CE4" w:rsidRDefault="001E235C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1E235C" w:rsidRDefault="001E235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1E235C" w:rsidRDefault="001E235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1E235C" w:rsidRDefault="001E235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1E235C" w:rsidRPr="00D80CE4" w:rsidRDefault="001E235C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1E235C" w:rsidRPr="00D80CE4" w:rsidRDefault="001E235C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Pr="00D80CE4" w:rsidRDefault="001E235C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Pr="00D80CE4" w:rsidRDefault="001E235C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Pr="00D80CE4" w:rsidRDefault="001E235C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Pr="00D80CE4" w:rsidRDefault="001E235C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Pr="00D80CE4" w:rsidRDefault="001E235C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E235C" w:rsidRPr="00D80CE4" w:rsidRDefault="001E235C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1E235C" w:rsidTr="009E4F79">
        <w:trPr>
          <w:trHeight w:val="138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1E235C" w:rsidRPr="00D80CE4" w:rsidRDefault="001E235C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1E235C" w:rsidRPr="00D80CE4" w:rsidRDefault="001E235C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1E235C" w:rsidRPr="00D80CE4" w:rsidRDefault="001E235C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1E235C" w:rsidRPr="00D80CE4" w:rsidRDefault="001E235C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1E235C" w:rsidRDefault="001E235C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1E235C" w:rsidRDefault="001E235C">
      <w:pPr>
        <w:pStyle w:val="BodyText"/>
        <w:rPr>
          <w:sz w:val="20"/>
        </w:rPr>
      </w:pPr>
    </w:p>
    <w:p w:rsidR="001E235C" w:rsidRDefault="001E235C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1E235C" w:rsidRDefault="001E235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1E235C" w:rsidRDefault="001E235C">
      <w:pPr>
        <w:rPr>
          <w:rFonts w:ascii="Arial"/>
          <w:sz w:val="11"/>
        </w:rPr>
        <w:sectPr w:rsidR="001E235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1E235C" w:rsidRDefault="001E235C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D80CE4">
        <w:trPr>
          <w:trHeight w:val="1742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1E235C" w:rsidRPr="00D80CE4" w:rsidRDefault="001E235C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1E235C" w:rsidRPr="00D80CE4" w:rsidRDefault="001E235C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1E235C" w:rsidTr="009E4F79">
        <w:trPr>
          <w:trHeight w:val="510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1E235C" w:rsidRPr="00D80CE4" w:rsidRDefault="001E235C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1E235C" w:rsidRPr="00D80CE4" w:rsidRDefault="001E235C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1E235C" w:rsidRPr="00D80CE4" w:rsidRDefault="001E235C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Default="001E235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E235C" w:rsidRDefault="001E235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1E235C" w:rsidRDefault="001E235C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Default="001E235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1E235C" w:rsidRDefault="001E235C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1E235C" w:rsidRDefault="001E235C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1E235C" w:rsidRPr="00D80CE4" w:rsidRDefault="001E235C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1E235C" w:rsidRDefault="001E235C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1E235C" w:rsidRPr="00D80CE4" w:rsidRDefault="001E235C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1E235C" w:rsidRPr="00D80CE4" w:rsidRDefault="001E235C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1E235C" w:rsidRPr="00D80CE4" w:rsidRDefault="001E235C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1E235C" w:rsidRDefault="001E235C">
      <w:pPr>
        <w:pStyle w:val="BodyText"/>
        <w:rPr>
          <w:rFonts w:ascii="Arial"/>
          <w:b/>
          <w:sz w:val="20"/>
        </w:rPr>
      </w:pPr>
    </w:p>
    <w:p w:rsidR="001E235C" w:rsidRDefault="001E235C">
      <w:pPr>
        <w:pStyle w:val="BodyText"/>
        <w:rPr>
          <w:rFonts w:ascii="Arial"/>
          <w:b/>
          <w:sz w:val="20"/>
        </w:rPr>
      </w:pPr>
    </w:p>
    <w:p w:rsidR="001E235C" w:rsidRDefault="001E235C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1E235C" w:rsidRDefault="001E235C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RPr="00366714" w:rsidTr="00D80CE4">
        <w:trPr>
          <w:trHeight w:val="971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E235C" w:rsidRPr="00366714" w:rsidTr="00D80CE4">
        <w:trPr>
          <w:trHeight w:val="1487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1E235C" w:rsidRPr="00366714" w:rsidRDefault="001E235C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1E235C" w:rsidRPr="00366714" w:rsidTr="00664139">
        <w:trPr>
          <w:trHeight w:val="1428"/>
        </w:trPr>
        <w:tc>
          <w:tcPr>
            <w:tcW w:w="4522" w:type="dxa"/>
          </w:tcPr>
          <w:p w:rsidR="001E235C" w:rsidRPr="00366714" w:rsidRDefault="001E235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1E235C" w:rsidRPr="00366714" w:rsidRDefault="001E235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1E235C" w:rsidRPr="00366714" w:rsidRDefault="001E235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1E235C" w:rsidRPr="00366714" w:rsidRDefault="001E235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1E235C" w:rsidRPr="00366714" w:rsidRDefault="001E235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1E235C" w:rsidRPr="00366714" w:rsidRDefault="001E235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E235C" w:rsidRPr="00366714" w:rsidRDefault="001E235C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1E235C" w:rsidRPr="00366714" w:rsidRDefault="001E235C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1E235C" w:rsidRPr="00366714" w:rsidRDefault="001E235C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E235C" w:rsidRPr="00366714" w:rsidRDefault="001E235C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1E235C" w:rsidRPr="00366714" w:rsidRDefault="001E235C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1E235C" w:rsidRPr="00366714" w:rsidRDefault="001E235C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1E235C" w:rsidRPr="00366714" w:rsidRDefault="001E235C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1E235C" w:rsidRPr="00366714" w:rsidRDefault="001E235C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1E235C" w:rsidRPr="00366714" w:rsidRDefault="001E235C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E235C" w:rsidRPr="00366714" w:rsidRDefault="001E235C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1E235C" w:rsidRPr="00366714" w:rsidRDefault="001E235C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E235C" w:rsidRPr="00366714" w:rsidRDefault="001E235C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1E235C" w:rsidRPr="00366714" w:rsidRDefault="001E235C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1E235C" w:rsidRDefault="001E235C">
      <w:pPr>
        <w:pStyle w:val="BodyText"/>
        <w:rPr>
          <w:sz w:val="20"/>
        </w:rPr>
      </w:pPr>
    </w:p>
    <w:p w:rsidR="001E235C" w:rsidRPr="00E20F0F" w:rsidRDefault="001E235C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1E235C" w:rsidRDefault="001E235C">
      <w:pPr>
        <w:pStyle w:val="BodyText"/>
        <w:spacing w:before="5"/>
        <w:rPr>
          <w:sz w:val="17"/>
        </w:rPr>
      </w:pPr>
    </w:p>
    <w:p w:rsidR="001E235C" w:rsidRDefault="001E235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1E235C" w:rsidRDefault="001E235C">
      <w:pPr>
        <w:pStyle w:val="BodyText"/>
        <w:spacing w:before="1"/>
        <w:rPr>
          <w:sz w:val="16"/>
        </w:rPr>
      </w:pPr>
    </w:p>
    <w:p w:rsidR="001E235C" w:rsidRDefault="001E235C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1E235C" w:rsidRPr="00C74C38" w:rsidRDefault="001E235C">
            <w:pPr>
              <w:rPr>
                <w:sz w:val="15"/>
              </w:rPr>
            </w:pPr>
          </w:p>
        </w:tc>
      </w:tr>
    </w:tbl>
    <w:p w:rsidR="001E235C" w:rsidRDefault="001E235C">
      <w:pPr>
        <w:ind w:left="652"/>
        <w:rPr>
          <w:sz w:val="15"/>
        </w:rPr>
      </w:pPr>
    </w:p>
    <w:p w:rsidR="001E235C" w:rsidRDefault="001E235C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1E235C" w:rsidTr="00D80CE4">
        <w:trPr>
          <w:trHeight w:val="401"/>
        </w:trPr>
        <w:tc>
          <w:tcPr>
            <w:tcW w:w="4483" w:type="dxa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1E235C" w:rsidRPr="00D80CE4" w:rsidRDefault="001E235C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1E235C" w:rsidTr="00D80CE4">
        <w:trPr>
          <w:trHeight w:val="401"/>
        </w:trPr>
        <w:tc>
          <w:tcPr>
            <w:tcW w:w="4483" w:type="dxa"/>
          </w:tcPr>
          <w:p w:rsidR="001E235C" w:rsidRPr="00D80CE4" w:rsidRDefault="001E235C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1E235C" w:rsidRPr="00D80CE4" w:rsidRDefault="001E235C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1E235C" w:rsidRDefault="001E235C">
      <w:pPr>
        <w:spacing w:before="101"/>
        <w:ind w:left="652"/>
        <w:rPr>
          <w:color w:val="00000A"/>
          <w:w w:val="105"/>
          <w:sz w:val="15"/>
        </w:rPr>
      </w:pPr>
    </w:p>
    <w:p w:rsidR="001E235C" w:rsidRDefault="001E235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RPr="00794326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1E235C" w:rsidRDefault="001E235C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D80CE4">
        <w:trPr>
          <w:trHeight w:val="402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1E235C" w:rsidTr="00D80CE4">
        <w:trPr>
          <w:trHeight w:val="402"/>
        </w:trPr>
        <w:tc>
          <w:tcPr>
            <w:tcW w:w="4522" w:type="dxa"/>
          </w:tcPr>
          <w:p w:rsidR="001E235C" w:rsidRPr="00D80CE4" w:rsidRDefault="001E235C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1E235C" w:rsidRPr="00D80CE4" w:rsidRDefault="001E235C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E235C" w:rsidRPr="00D80CE4" w:rsidRDefault="001E235C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E235C" w:rsidRPr="00D80CE4" w:rsidRDefault="001E235C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1E235C" w:rsidRPr="00D80CE4" w:rsidRDefault="001E235C" w:rsidP="00794326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1E235C" w:rsidRDefault="001E235C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Default="001E235C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Pr="00D80CE4" w:rsidRDefault="001E235C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1E235C" w:rsidTr="00D80CE4">
        <w:trPr>
          <w:trHeight w:val="402"/>
        </w:trPr>
        <w:tc>
          <w:tcPr>
            <w:tcW w:w="4522" w:type="dxa"/>
          </w:tcPr>
          <w:p w:rsidR="001E235C" w:rsidRPr="00D80CE4" w:rsidRDefault="001E235C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1E235C" w:rsidRPr="00D80CE4" w:rsidRDefault="001E235C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1E235C" w:rsidRPr="00D80CE4" w:rsidRDefault="001E235C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1E235C" w:rsidRPr="00D80CE4" w:rsidRDefault="001E235C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1E235C" w:rsidRPr="00D80CE4" w:rsidRDefault="001E235C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E235C" w:rsidRPr="00D80CE4" w:rsidRDefault="001E235C" w:rsidP="00794326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794326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1E235C" w:rsidRPr="00D80CE4" w:rsidRDefault="001E235C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1E235C" w:rsidRDefault="001E235C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1E235C" w:rsidRDefault="001E235C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1E235C" w:rsidRDefault="001E235C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Pr="00D80CE4" w:rsidRDefault="001E235C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1E235C" w:rsidRDefault="001E235C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E235C" w:rsidRDefault="001E235C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1E235C" w:rsidRDefault="001E235C">
      <w:pPr>
        <w:pStyle w:val="BodyText"/>
        <w:spacing w:before="2"/>
        <w:rPr>
          <w:rFonts w:ascii="Arial"/>
          <w:b/>
          <w:sz w:val="20"/>
        </w:rPr>
      </w:pPr>
    </w:p>
    <w:p w:rsidR="001E235C" w:rsidRDefault="001E235C">
      <w:pPr>
        <w:pStyle w:val="BodyText"/>
        <w:spacing w:before="2"/>
        <w:rPr>
          <w:rFonts w:ascii="Arial"/>
          <w:b/>
          <w:sz w:val="20"/>
        </w:rPr>
      </w:pPr>
    </w:p>
    <w:p w:rsidR="001E235C" w:rsidRDefault="001E235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1E235C" w:rsidRDefault="001E235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1E235C" w:rsidRDefault="001E235C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D80CE4">
        <w:trPr>
          <w:trHeight w:val="40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1E235C" w:rsidTr="00D80CE4">
        <w:trPr>
          <w:trHeight w:val="5318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1E235C" w:rsidRPr="00D80CE4" w:rsidRDefault="001E235C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1E235C" w:rsidRPr="00D80CE4" w:rsidRDefault="001E235C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1E235C" w:rsidTr="00D80CE4">
        <w:trPr>
          <w:trHeight w:val="738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1E235C" w:rsidTr="00D80CE4">
        <w:trPr>
          <w:trHeight w:val="1641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E235C" w:rsidRPr="00D80CE4" w:rsidRDefault="001E235C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BodyText"/>
        <w:spacing w:before="1"/>
        <w:rPr>
          <w:sz w:val="22"/>
        </w:rPr>
      </w:pPr>
    </w:p>
    <w:p w:rsidR="001E235C" w:rsidRDefault="001E235C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1E235C" w:rsidRDefault="001E235C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1E235C" w:rsidRDefault="001E235C" w:rsidP="00E20A35">
      <w:pPr>
        <w:pStyle w:val="BodyText"/>
        <w:spacing w:before="11"/>
        <w:rPr>
          <w:sz w:val="7"/>
        </w:rPr>
      </w:pPr>
    </w:p>
    <w:p w:rsidR="001E235C" w:rsidRDefault="001E235C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1E235C" w:rsidTr="00D80CE4">
        <w:trPr>
          <w:trHeight w:val="40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1E235C" w:rsidTr="00D80CE4">
        <w:trPr>
          <w:trHeight w:val="789"/>
        </w:trPr>
        <w:tc>
          <w:tcPr>
            <w:tcW w:w="4522" w:type="dxa"/>
          </w:tcPr>
          <w:p w:rsidR="001E235C" w:rsidRDefault="001E235C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1E235C" w:rsidRDefault="001E235C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1E235C" w:rsidRDefault="001E235C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1E235C" w:rsidRPr="00D80CE4" w:rsidRDefault="001E235C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1E235C" w:rsidRPr="00D80CE4" w:rsidRDefault="001E235C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1E235C" w:rsidRPr="00D80CE4" w:rsidRDefault="001E235C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1E235C" w:rsidRPr="00D80CE4" w:rsidRDefault="001E235C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1E235C" w:rsidRDefault="001E235C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1E235C" w:rsidRDefault="001E235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Default="001E235C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Pr="00D80CE4" w:rsidRDefault="001E235C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1E235C" w:rsidRPr="00D80CE4" w:rsidRDefault="001E235C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E235C" w:rsidRDefault="001E235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Default="001E235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Default="001E235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Default="001E235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Default="001E235C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1E235C" w:rsidRPr="00D80CE4" w:rsidRDefault="001E235C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1E235C" w:rsidTr="009E4F79">
        <w:trPr>
          <w:trHeight w:val="2760"/>
        </w:trPr>
        <w:tc>
          <w:tcPr>
            <w:tcW w:w="4522" w:type="dxa"/>
          </w:tcPr>
          <w:p w:rsidR="001E235C" w:rsidRPr="00E53D9D" w:rsidRDefault="001E235C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1E235C" w:rsidRPr="00E53D9D" w:rsidRDefault="001E235C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1E235C" w:rsidRPr="00E53D9D" w:rsidRDefault="001E235C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1E235C" w:rsidRPr="00E53D9D" w:rsidRDefault="001E235C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1E235C" w:rsidRDefault="001E235C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1E235C" w:rsidRPr="00D80CE4" w:rsidRDefault="001E235C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E235C" w:rsidRDefault="001E235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Default="001E235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Default="001E235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E235C" w:rsidRPr="00D80CE4" w:rsidRDefault="001E235C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1E235C" w:rsidTr="00D80CE4">
        <w:trPr>
          <w:trHeight w:val="853"/>
        </w:trPr>
        <w:tc>
          <w:tcPr>
            <w:tcW w:w="4522" w:type="dxa"/>
            <w:vMerge w:val="restart"/>
          </w:tcPr>
          <w:p w:rsidR="001E235C" w:rsidRPr="00D80CE4" w:rsidRDefault="001E235C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1E235C" w:rsidRPr="00D80CE4" w:rsidRDefault="001E235C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1E235C" w:rsidRPr="00D80CE4" w:rsidRDefault="001E235C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1E235C" w:rsidRPr="00D80CE4" w:rsidRDefault="001E235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1E235C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1E235C" w:rsidRPr="00D80CE4" w:rsidRDefault="001E235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1E235C" w:rsidRPr="00D80CE4" w:rsidRDefault="001E235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1E235C" w:rsidRPr="00D80CE4" w:rsidRDefault="001E235C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1E235C" w:rsidRPr="00D80CE4" w:rsidRDefault="001E235C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1E235C" w:rsidRPr="00D80CE4" w:rsidRDefault="001E235C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1E235C" w:rsidRPr="00D80CE4" w:rsidRDefault="001E235C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1E235C" w:rsidRPr="00D80CE4" w:rsidRDefault="001E235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E235C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1E235C" w:rsidRPr="00D80CE4" w:rsidRDefault="001E235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1E235C" w:rsidRPr="00D80CE4" w:rsidRDefault="001E235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1E235C" w:rsidRPr="00D80CE4" w:rsidRDefault="001E235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1E235C" w:rsidRPr="00D80CE4" w:rsidRDefault="001E235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1E235C" w:rsidRPr="00D80CE4" w:rsidRDefault="001E235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1E235C" w:rsidRPr="00D80CE4" w:rsidRDefault="001E235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1E235C" w:rsidRPr="00D80CE4" w:rsidRDefault="001E235C">
            <w:pPr>
              <w:rPr>
                <w:sz w:val="2"/>
                <w:szCs w:val="2"/>
              </w:rPr>
            </w:pPr>
          </w:p>
        </w:tc>
      </w:tr>
      <w:tr w:rsidR="001E235C" w:rsidTr="009E4F79">
        <w:trPr>
          <w:trHeight w:val="1737"/>
        </w:trPr>
        <w:tc>
          <w:tcPr>
            <w:tcW w:w="4522" w:type="dxa"/>
          </w:tcPr>
          <w:p w:rsidR="001E235C" w:rsidRPr="00D80CE4" w:rsidRDefault="001E235C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1E235C" w:rsidRPr="00D80CE4" w:rsidRDefault="001E235C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E235C" w:rsidRPr="00D80CE4" w:rsidRDefault="001E235C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1E235C" w:rsidRDefault="001E235C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1E235C" w:rsidRPr="00D80CE4" w:rsidRDefault="001E235C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1E235C" w:rsidRPr="00D80CE4" w:rsidRDefault="001E235C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1E235C" w:rsidRDefault="001E235C">
      <w:pPr>
        <w:pStyle w:val="BodyText"/>
        <w:spacing w:before="1"/>
        <w:rPr>
          <w:sz w:val="27"/>
        </w:rPr>
      </w:pPr>
    </w:p>
    <w:p w:rsidR="001E235C" w:rsidRDefault="001E235C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1E235C" w:rsidRDefault="001E235C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1E235C" w:rsidRDefault="001E235C" w:rsidP="00E20F0F">
      <w:pPr>
        <w:pStyle w:val="BodyText"/>
        <w:spacing w:before="76"/>
        <w:rPr>
          <w:w w:val="105"/>
        </w:rPr>
      </w:pPr>
    </w:p>
    <w:p w:rsidR="001E235C" w:rsidRDefault="001E235C" w:rsidP="00E20F0F">
      <w:pPr>
        <w:pStyle w:val="BodyText"/>
        <w:spacing w:before="76"/>
        <w:rPr>
          <w:w w:val="105"/>
        </w:rPr>
      </w:pPr>
    </w:p>
    <w:p w:rsidR="001E235C" w:rsidRDefault="001E235C" w:rsidP="00E20F0F">
      <w:pPr>
        <w:pStyle w:val="BodyText"/>
        <w:spacing w:before="76"/>
        <w:rPr>
          <w:w w:val="105"/>
        </w:rPr>
      </w:pPr>
    </w:p>
    <w:p w:rsidR="001E235C" w:rsidRDefault="001E235C" w:rsidP="00E20F0F">
      <w:pPr>
        <w:pStyle w:val="BodyText"/>
        <w:spacing w:before="76"/>
        <w:rPr>
          <w:w w:val="105"/>
        </w:rPr>
      </w:pPr>
    </w:p>
    <w:p w:rsidR="001E235C" w:rsidRDefault="001E235C" w:rsidP="00E20F0F">
      <w:pPr>
        <w:pStyle w:val="BodyText"/>
        <w:spacing w:before="76"/>
        <w:rPr>
          <w:sz w:val="27"/>
        </w:rPr>
      </w:pPr>
    </w:p>
    <w:p w:rsidR="001E235C" w:rsidRDefault="001E235C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1E235C" w:rsidRDefault="001E235C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1E235C" w:rsidRPr="00E20A35" w:rsidRDefault="001E235C">
      <w:pPr>
        <w:pStyle w:val="Heading4"/>
        <w:rPr>
          <w:rFonts w:ascii="Arial" w:hAnsi="Arial"/>
          <w:b/>
          <w:w w:val="105"/>
          <w:szCs w:val="22"/>
        </w:rPr>
      </w:pPr>
    </w:p>
    <w:p w:rsidR="001E235C" w:rsidRPr="00E20A35" w:rsidRDefault="001E235C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E235C" w:rsidTr="00D80CE4">
        <w:trPr>
          <w:trHeight w:val="57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E235C" w:rsidTr="009E4F79">
        <w:trPr>
          <w:trHeight w:val="2211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1E235C" w:rsidRPr="00D80CE4" w:rsidRDefault="001E235C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1E235C" w:rsidRPr="00D80CE4" w:rsidRDefault="001E235C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1E235C" w:rsidRPr="00D80CE4" w:rsidRDefault="001E235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Default="001E235C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Pr="00D80CE4" w:rsidRDefault="001E235C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1E235C" w:rsidTr="00D80CE4">
        <w:trPr>
          <w:trHeight w:val="1811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1E235C" w:rsidRPr="00D80CE4" w:rsidRDefault="001E235C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1E235C" w:rsidRPr="00D80CE4" w:rsidRDefault="001E235C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Pr="00D80CE4" w:rsidRDefault="001E235C" w:rsidP="00D80CE4">
            <w:pPr>
              <w:pStyle w:val="TableParagraph"/>
              <w:ind w:left="0"/>
              <w:rPr>
                <w:sz w:val="16"/>
              </w:rPr>
            </w:pPr>
          </w:p>
          <w:p w:rsidR="001E235C" w:rsidRDefault="001E235C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1E235C" w:rsidRDefault="001E235C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E235C" w:rsidRDefault="001E235C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1E235C" w:rsidRPr="00D80CE4" w:rsidRDefault="001E235C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1E235C" w:rsidRDefault="001E235C">
      <w:pPr>
        <w:rPr>
          <w:sz w:val="14"/>
        </w:rPr>
        <w:sectPr w:rsidR="001E235C">
          <w:pgSz w:w="11910" w:h="16840"/>
          <w:pgMar w:top="1580" w:right="420" w:bottom="2100" w:left="1100" w:header="0" w:footer="1906" w:gutter="0"/>
          <w:cols w:space="720"/>
        </w:sectPr>
      </w:pPr>
    </w:p>
    <w:p w:rsidR="001E235C" w:rsidRPr="00E20F0F" w:rsidRDefault="001E235C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1E235C" w:rsidRPr="00E20F0F" w:rsidRDefault="001E235C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E235C" w:rsidTr="00C74C38">
        <w:tc>
          <w:tcPr>
            <w:tcW w:w="9020" w:type="dxa"/>
            <w:shd w:val="clear" w:color="auto" w:fill="C0C0C0"/>
          </w:tcPr>
          <w:p w:rsidR="001E235C" w:rsidRPr="00C74C38" w:rsidRDefault="001E235C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1E235C" w:rsidRPr="00C74C38" w:rsidRDefault="001E235C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1E235C" w:rsidRPr="00C74C38" w:rsidRDefault="001E235C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1E235C" w:rsidRDefault="001E235C">
      <w:pPr>
        <w:spacing w:before="97"/>
        <w:ind w:left="887" w:right="1097"/>
        <w:jc w:val="center"/>
        <w:rPr>
          <w:sz w:val="15"/>
        </w:rPr>
      </w:pPr>
    </w:p>
    <w:p w:rsidR="001E235C" w:rsidRDefault="001E235C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1E235C" w:rsidRDefault="001E235C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1E235C" w:rsidTr="000627CC">
        <w:trPr>
          <w:trHeight w:val="400"/>
        </w:trPr>
        <w:tc>
          <w:tcPr>
            <w:tcW w:w="4522" w:type="dxa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1E235C" w:rsidRPr="00D80CE4" w:rsidRDefault="001E235C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E235C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1E235C" w:rsidRPr="00D80CE4" w:rsidRDefault="001E235C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1E235C" w:rsidRPr="00D80CE4" w:rsidRDefault="001E235C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1E235C" w:rsidRPr="00D80CE4" w:rsidRDefault="001E235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1E235C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1E235C" w:rsidRPr="00D80CE4" w:rsidRDefault="001E235C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1E235C" w:rsidRDefault="001E235C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1E235C" w:rsidRPr="00D80CE4" w:rsidRDefault="001E235C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1E235C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1E235C" w:rsidRPr="00D80CE4" w:rsidRDefault="001E235C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1E235C" w:rsidRPr="00D80CE4" w:rsidRDefault="001E235C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1E235C" w:rsidRPr="00D80CE4" w:rsidRDefault="001E235C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1E235C" w:rsidRDefault="001E235C">
      <w:pPr>
        <w:pStyle w:val="BodyText"/>
        <w:rPr>
          <w:rFonts w:ascii="Arial"/>
          <w:b/>
          <w:sz w:val="20"/>
        </w:rPr>
      </w:pPr>
    </w:p>
    <w:p w:rsidR="001E235C" w:rsidRDefault="001E235C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1E235C" w:rsidRDefault="001E235C">
      <w:pPr>
        <w:pStyle w:val="BodyText"/>
        <w:rPr>
          <w:rFonts w:ascii="Times New Roman"/>
          <w:b/>
          <w:sz w:val="20"/>
        </w:rPr>
      </w:pPr>
    </w:p>
    <w:p w:rsidR="001E235C" w:rsidRDefault="001E235C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1E235C" w:rsidRDefault="001E235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1E235C" w:rsidRDefault="001E235C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1E235C" w:rsidRPr="00D960CF" w:rsidRDefault="001E235C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1E235C" w:rsidRPr="007176D5" w:rsidRDefault="001E235C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fornitura di contratto 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assistenza tecnica e manuten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zione full-risk di componenti della colonna video laparoscopia 4K e ICG in uso presso la S.O. di Chirurgia dell’Ospedale Michele e Pietro Ferrero di V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erduno, periodo contrattuale di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60 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mesI</w:t>
      </w:r>
      <w:r w:rsidRPr="009F0DF5">
        <w:rPr>
          <w:rFonts w:ascii="Arial" w:hAnsi="Arial" w:cs="Arial"/>
          <w:b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1E235C" w:rsidRPr="00900266" w:rsidRDefault="001E235C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1E235C" w:rsidRPr="00900266" w:rsidRDefault="001E235C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</w:p>
    <w:p w:rsidR="001E235C" w:rsidRDefault="001E235C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1E235C" w:rsidRDefault="001E235C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1E235C" w:rsidRDefault="001E235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1E235C" w:rsidRDefault="001E235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1E235C" w:rsidRDefault="001E235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1E235C" w:rsidRDefault="001E235C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1E235C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5C" w:rsidRDefault="001E235C">
      <w:r>
        <w:separator/>
      </w:r>
    </w:p>
  </w:endnote>
  <w:endnote w:type="continuationSeparator" w:id="0">
    <w:p w:rsidR="001E235C" w:rsidRDefault="001E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5C" w:rsidRDefault="001E235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1E235C" w:rsidRDefault="001E235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5C" w:rsidRDefault="001E235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1E235C" w:rsidRDefault="001E235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5C" w:rsidRDefault="001E235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1E235C" w:rsidRDefault="001E235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5C" w:rsidRDefault="001E235C">
      <w:r>
        <w:separator/>
      </w:r>
    </w:p>
  </w:footnote>
  <w:footnote w:type="continuationSeparator" w:id="0">
    <w:p w:rsidR="001E235C" w:rsidRDefault="001E2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54317"/>
    <w:rsid w:val="000627CC"/>
    <w:rsid w:val="00067B90"/>
    <w:rsid w:val="00081C0F"/>
    <w:rsid w:val="0009675D"/>
    <w:rsid w:val="000B328C"/>
    <w:rsid w:val="000F34EB"/>
    <w:rsid w:val="001174D0"/>
    <w:rsid w:val="00137881"/>
    <w:rsid w:val="001461A0"/>
    <w:rsid w:val="00183CA8"/>
    <w:rsid w:val="00194C43"/>
    <w:rsid w:val="001B2ED4"/>
    <w:rsid w:val="001E235C"/>
    <w:rsid w:val="00217407"/>
    <w:rsid w:val="00227990"/>
    <w:rsid w:val="00257525"/>
    <w:rsid w:val="00271E9C"/>
    <w:rsid w:val="0028569A"/>
    <w:rsid w:val="0029207F"/>
    <w:rsid w:val="002D46B0"/>
    <w:rsid w:val="002D667C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7176D5"/>
    <w:rsid w:val="00721D41"/>
    <w:rsid w:val="00771143"/>
    <w:rsid w:val="00794326"/>
    <w:rsid w:val="007C71FD"/>
    <w:rsid w:val="007E052B"/>
    <w:rsid w:val="00800C9D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10770"/>
    <w:rsid w:val="00A12C90"/>
    <w:rsid w:val="00A41AE8"/>
    <w:rsid w:val="00A65BA1"/>
    <w:rsid w:val="00A70BFF"/>
    <w:rsid w:val="00A70CE8"/>
    <w:rsid w:val="00AC1F5D"/>
    <w:rsid w:val="00AE1BFB"/>
    <w:rsid w:val="00B13AD8"/>
    <w:rsid w:val="00B33AF0"/>
    <w:rsid w:val="00B3551F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74C38"/>
    <w:rsid w:val="00CC6BF7"/>
    <w:rsid w:val="00CF264D"/>
    <w:rsid w:val="00CF7172"/>
    <w:rsid w:val="00D3032F"/>
    <w:rsid w:val="00D50273"/>
    <w:rsid w:val="00D80CE4"/>
    <w:rsid w:val="00D90842"/>
    <w:rsid w:val="00D960CF"/>
    <w:rsid w:val="00DA1988"/>
    <w:rsid w:val="00DD08B6"/>
    <w:rsid w:val="00DF23A7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17</Pages>
  <Words>7016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37</cp:revision>
  <dcterms:created xsi:type="dcterms:W3CDTF">2023-07-18T10:45:00Z</dcterms:created>
  <dcterms:modified xsi:type="dcterms:W3CDTF">2024-04-22T08:25:00Z</dcterms:modified>
</cp:coreProperties>
</file>