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4C9" w:rsidRPr="007B6759" w:rsidRDefault="00E754C9" w:rsidP="000E05D6">
      <w:pPr>
        <w:pStyle w:val="Default"/>
        <w:rPr>
          <w:sz w:val="22"/>
          <w:szCs w:val="22"/>
        </w:rPr>
      </w:pPr>
      <w:bookmarkStart w:id="0" w:name="_GoBack"/>
      <w:bookmarkEnd w:id="0"/>
    </w:p>
    <w:p w:rsidR="00E754C9" w:rsidRPr="007B6759" w:rsidRDefault="00E754C9" w:rsidP="001F7189">
      <w:pPr>
        <w:pStyle w:val="Default"/>
        <w:spacing w:line="264" w:lineRule="auto"/>
        <w:jc w:val="center"/>
        <w:rPr>
          <w:sz w:val="22"/>
          <w:szCs w:val="22"/>
        </w:rPr>
      </w:pPr>
      <w:r w:rsidRPr="007B6759">
        <w:rPr>
          <w:b/>
          <w:bCs/>
          <w:sz w:val="22"/>
          <w:szCs w:val="22"/>
        </w:rPr>
        <w:t>DICHIARAZIONE SOSTITUTIVA DI ATTO NOTORIO</w:t>
      </w:r>
    </w:p>
    <w:p w:rsidR="00E754C9" w:rsidRPr="007B6759" w:rsidRDefault="00E754C9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(art. 19 e art. 47 D.P.R. 28 dicembre 2000 n. 445)</w:t>
      </w:r>
    </w:p>
    <w:p w:rsidR="00E754C9" w:rsidRPr="007B6759" w:rsidRDefault="00E754C9" w:rsidP="001F7189">
      <w:pPr>
        <w:pStyle w:val="Default"/>
        <w:spacing w:line="264" w:lineRule="auto"/>
        <w:jc w:val="center"/>
        <w:rPr>
          <w:sz w:val="22"/>
          <w:szCs w:val="22"/>
        </w:rPr>
      </w:pPr>
    </w:p>
    <w:p w:rsidR="00E754C9" w:rsidRDefault="00E754C9" w:rsidP="001F7189">
      <w:pPr>
        <w:pStyle w:val="Default"/>
        <w:spacing w:line="264" w:lineRule="auto"/>
        <w:jc w:val="both"/>
        <w:rPr>
          <w:sz w:val="22"/>
          <w:szCs w:val="22"/>
        </w:rPr>
      </w:pPr>
      <w:r w:rsidRPr="007B6759">
        <w:rPr>
          <w:sz w:val="22"/>
          <w:szCs w:val="22"/>
        </w:rPr>
        <w:t>La/Il sottoscritta/o ..........................................................................................................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7B675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E754C9" w:rsidRPr="007B6759" w:rsidRDefault="00E754C9" w:rsidP="001F7189">
      <w:pPr>
        <w:pStyle w:val="Default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C.F. ....................................................................... </w:t>
      </w:r>
      <w:r w:rsidRPr="007B6759">
        <w:rPr>
          <w:sz w:val="22"/>
          <w:szCs w:val="22"/>
        </w:rPr>
        <w:t>nata/o a ................</w:t>
      </w: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............... (...)</w:t>
      </w:r>
      <w:r>
        <w:rPr>
          <w:sz w:val="22"/>
          <w:szCs w:val="22"/>
        </w:rPr>
        <w:t xml:space="preserve"> </w:t>
      </w:r>
      <w:r w:rsidRPr="007B6759">
        <w:rPr>
          <w:sz w:val="22"/>
          <w:szCs w:val="22"/>
        </w:rPr>
        <w:t>il ......................... e residente a ............................................................... (...) in via ....................................................................... n. ...... di cittadinanza ...........................</w:t>
      </w:r>
      <w:r>
        <w:rPr>
          <w:sz w:val="22"/>
          <w:szCs w:val="22"/>
        </w:rPr>
        <w:t>.....</w:t>
      </w:r>
      <w:r w:rsidRPr="007B6759">
        <w:rPr>
          <w:sz w:val="22"/>
          <w:szCs w:val="22"/>
        </w:rPr>
        <w:t xml:space="preserve">., </w:t>
      </w:r>
      <w:r w:rsidRPr="007B6759">
        <w:rPr>
          <w:iCs/>
          <w:sz w:val="22"/>
          <w:szCs w:val="22"/>
        </w:rPr>
        <w:t xml:space="preserve">consapevole della responsabilità penale e delle con-seguenti sanzioni cui può andare incontro in caso di dichiarazioni mendaci, falsità negli atti, uso di atti falsi, ai sensi dell’art. 76 del D.P.R. n. 445/2000 nonché della decadenza dai benefici eventualmente conseguiti in seguito a provvedimenti emessi sulla base di dichiarazioni non veritiere, così come previsto dall’art. 75 del D.P.R. n. 445/2000 </w:t>
      </w:r>
    </w:p>
    <w:p w:rsidR="00E754C9" w:rsidRPr="007B6759" w:rsidRDefault="00E754C9" w:rsidP="001F7189">
      <w:pPr>
        <w:pStyle w:val="Default"/>
        <w:spacing w:line="264" w:lineRule="auto"/>
        <w:jc w:val="both"/>
        <w:rPr>
          <w:b/>
          <w:bCs/>
          <w:sz w:val="22"/>
          <w:szCs w:val="22"/>
        </w:rPr>
      </w:pPr>
    </w:p>
    <w:p w:rsidR="00E754C9" w:rsidRDefault="00E754C9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DICHIARA</w:t>
      </w:r>
    </w:p>
    <w:p w:rsidR="00E754C9" w:rsidRDefault="00E754C9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7B6759">
        <w:rPr>
          <w:b/>
          <w:bCs/>
          <w:sz w:val="22"/>
          <w:szCs w:val="22"/>
        </w:rPr>
        <w:t>i seguenti stati, qualità personali o fatti</w:t>
      </w:r>
      <w:r w:rsidRPr="00694C54">
        <w:rPr>
          <w:bCs/>
          <w:sz w:val="22"/>
          <w:szCs w:val="22"/>
          <w:vertAlign w:val="superscript"/>
        </w:rPr>
        <w:t>1</w:t>
      </w:r>
    </w:p>
    <w:p w:rsidR="00E754C9" w:rsidRDefault="00E754C9" w:rsidP="001F7189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</w:p>
    <w:p w:rsidR="00E754C9" w:rsidRDefault="00E754C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E754C9" w:rsidRDefault="00E754C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E754C9" w:rsidRDefault="00E754C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E754C9" w:rsidRDefault="00E754C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E754C9" w:rsidRDefault="00E754C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E754C9" w:rsidRDefault="00E754C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E754C9" w:rsidRPr="007B6759" w:rsidRDefault="00E754C9" w:rsidP="007B6759">
      <w:pPr>
        <w:pStyle w:val="Default"/>
        <w:spacing w:before="60" w:line="264" w:lineRule="auto"/>
        <w:ind w:right="-108"/>
        <w:jc w:val="both"/>
        <w:rPr>
          <w:sz w:val="22"/>
          <w:szCs w:val="22"/>
        </w:rPr>
      </w:pPr>
    </w:p>
    <w:p w:rsidR="00E754C9" w:rsidRPr="007B6759" w:rsidRDefault="00E754C9" w:rsidP="007B6759">
      <w:pPr>
        <w:pStyle w:val="Default"/>
        <w:spacing w:before="60" w:line="264" w:lineRule="auto"/>
        <w:ind w:right="-108"/>
        <w:jc w:val="center"/>
        <w:rPr>
          <w:sz w:val="22"/>
          <w:szCs w:val="22"/>
        </w:rPr>
      </w:pPr>
    </w:p>
    <w:p w:rsidR="00E754C9" w:rsidRPr="007B6759" w:rsidRDefault="00E754C9" w:rsidP="007B6759">
      <w:pPr>
        <w:pStyle w:val="Default"/>
        <w:spacing w:line="264" w:lineRule="auto"/>
        <w:rPr>
          <w:sz w:val="22"/>
          <w:szCs w:val="22"/>
        </w:rPr>
      </w:pPr>
    </w:p>
    <w:p w:rsidR="00E754C9" w:rsidRDefault="00E754C9" w:rsidP="00231745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:rsidR="00E754C9" w:rsidRPr="007B6759" w:rsidRDefault="00E754C9" w:rsidP="007B6759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Data ..............................</w:t>
      </w:r>
    </w:p>
    <w:p w:rsidR="00E754C9" w:rsidRPr="007B6759" w:rsidRDefault="00E754C9" w:rsidP="007B6759">
      <w:pPr>
        <w:pStyle w:val="Default"/>
        <w:spacing w:line="264" w:lineRule="auto"/>
        <w:rPr>
          <w:sz w:val="22"/>
          <w:szCs w:val="22"/>
        </w:rPr>
      </w:pPr>
    </w:p>
    <w:p w:rsidR="00E754C9" w:rsidRPr="007B6759" w:rsidRDefault="00E754C9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  <w:r w:rsidRPr="007B6759">
        <w:rPr>
          <w:sz w:val="22"/>
          <w:szCs w:val="22"/>
          <w:vertAlign w:val="superscript"/>
        </w:rPr>
        <w:t>2</w:t>
      </w:r>
    </w:p>
    <w:p w:rsidR="00E754C9" w:rsidRPr="007B6759" w:rsidRDefault="00E754C9" w:rsidP="007B6759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:rsidR="00E754C9" w:rsidRDefault="00E754C9" w:rsidP="001F7189">
      <w:pPr>
        <w:spacing w:line="264" w:lineRule="auto"/>
      </w:pPr>
    </w:p>
    <w:p w:rsidR="00E754C9" w:rsidRDefault="00E754C9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E754C9" w:rsidRDefault="00E754C9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E754C9" w:rsidRDefault="00E754C9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E754C9" w:rsidRDefault="00E754C9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E754C9" w:rsidRDefault="00E754C9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E754C9" w:rsidRDefault="00E754C9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E754C9" w:rsidRDefault="00E754C9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E754C9" w:rsidRDefault="00E754C9" w:rsidP="006E7B9C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531DB">
        <w:rPr>
          <w:rFonts w:ascii="Arial" w:hAnsi="Arial" w:cs="Arial"/>
          <w:sz w:val="20"/>
          <w:szCs w:val="20"/>
          <w:lang w:eastAsia="it-IT"/>
        </w:rPr>
        <w:t xml:space="preserve">Ai sensi del Regolamento UE 2016/679 s’informa che i dati e le informazioni raccolti </w:t>
      </w:r>
      <w:r w:rsidRPr="001531DB">
        <w:rPr>
          <w:rFonts w:ascii="Arial" w:hAnsi="Arial" w:cs="Arial"/>
          <w:sz w:val="20"/>
          <w:szCs w:val="20"/>
        </w:rPr>
        <w:t>nella presente dichiarazione verranno utilizzati unicamente per le finalità p</w:t>
      </w:r>
      <w:r>
        <w:rPr>
          <w:rFonts w:ascii="Arial" w:hAnsi="Arial" w:cs="Arial"/>
          <w:sz w:val="20"/>
        </w:rPr>
        <w:t>er le quali sono state acquisiti.</w:t>
      </w:r>
    </w:p>
    <w:p w:rsidR="00E754C9" w:rsidRPr="00DF6B8D" w:rsidRDefault="00E754C9" w:rsidP="006E7B9C">
      <w:pPr>
        <w:spacing w:line="264" w:lineRule="auto"/>
        <w:jc w:val="both"/>
        <w:rPr>
          <w:bCs/>
        </w:rPr>
      </w:pPr>
      <w:r>
        <w:br w:type="page"/>
      </w:r>
    </w:p>
    <w:p w:rsidR="00E754C9" w:rsidRPr="0006556A" w:rsidRDefault="00E754C9" w:rsidP="00F7364D">
      <w:pPr>
        <w:pStyle w:val="Default"/>
        <w:tabs>
          <w:tab w:val="left" w:pos="284"/>
        </w:tabs>
        <w:spacing w:line="264" w:lineRule="auto"/>
        <w:jc w:val="center"/>
        <w:rPr>
          <w:b/>
          <w:bCs/>
          <w:sz w:val="20"/>
          <w:szCs w:val="20"/>
        </w:rPr>
      </w:pPr>
      <w:r w:rsidRPr="0006556A">
        <w:rPr>
          <w:b/>
          <w:bCs/>
          <w:sz w:val="20"/>
          <w:szCs w:val="20"/>
        </w:rPr>
        <w:t>NOTE</w:t>
      </w:r>
    </w:p>
    <w:p w:rsidR="00E754C9" w:rsidRPr="0006556A" w:rsidRDefault="00E754C9" w:rsidP="00F7364D">
      <w:pPr>
        <w:pStyle w:val="Default"/>
        <w:tabs>
          <w:tab w:val="left" w:pos="284"/>
        </w:tabs>
        <w:spacing w:line="264" w:lineRule="auto"/>
        <w:jc w:val="center"/>
        <w:rPr>
          <w:sz w:val="20"/>
          <w:szCs w:val="20"/>
        </w:rPr>
      </w:pPr>
    </w:p>
    <w:p w:rsidR="00E754C9" w:rsidRPr="0006556A" w:rsidRDefault="00E754C9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sz w:val="22"/>
          <w:szCs w:val="20"/>
          <w:vertAlign w:val="superscript"/>
        </w:rPr>
        <w:t>1</w:t>
      </w:r>
      <w:r w:rsidRPr="0006556A">
        <w:rPr>
          <w:sz w:val="20"/>
          <w:szCs w:val="20"/>
        </w:rPr>
        <w:t xml:space="preserve"> La dichiarazione sostitutiva di atto notorio può concernere stati, qualità personali o fatti, non compresi fra quelli autocertificabili, che siano a diretta conoscenza dell’interessato. </w:t>
      </w:r>
    </w:p>
    <w:p w:rsidR="00E754C9" w:rsidRPr="0006556A" w:rsidRDefault="00E754C9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Tale dichiarazione può riguardare anche stati, qualità personali e fatti relativi ad altri soggetti di cui il dichiarante abbia diretta conoscenza. </w:t>
      </w:r>
    </w:p>
    <w:p w:rsidR="00E754C9" w:rsidRPr="0006556A" w:rsidRDefault="00E754C9" w:rsidP="00F7364D">
      <w:pPr>
        <w:pStyle w:val="Default"/>
        <w:tabs>
          <w:tab w:val="left" w:pos="284"/>
        </w:tabs>
        <w:spacing w:line="264" w:lineRule="auto"/>
        <w:jc w:val="both"/>
        <w:rPr>
          <w:b/>
          <w:bCs/>
          <w:sz w:val="20"/>
          <w:szCs w:val="20"/>
        </w:rPr>
      </w:pPr>
    </w:p>
    <w:p w:rsidR="00E754C9" w:rsidRPr="0006556A" w:rsidRDefault="00E754C9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bCs/>
          <w:sz w:val="20"/>
          <w:szCs w:val="20"/>
        </w:rPr>
        <w:t xml:space="preserve">Esemplificazione di stati, qualità personali e fatti per i quali è consentita la dichiarazione sostitutiva dell’atto di notorietà ai sensi dell’articolo 47 del D.P.R. 445/2000: </w:t>
      </w:r>
    </w:p>
    <w:p w:rsidR="00E754C9" w:rsidRPr="0006556A" w:rsidRDefault="00E754C9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professione esercitata, incarichi assunti, attività lavorativa prestata, destinazioni di servizio, stato di apprendista, praticante, di tirocinante, ovvero esaurimento dell’apprendistato e del tirocinio;</w:t>
      </w:r>
    </w:p>
    <w:p w:rsidR="00E754C9" w:rsidRPr="0006556A" w:rsidRDefault="00E754C9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appartenenza a gruppi o a categorie; </w:t>
      </w:r>
    </w:p>
    <w:p w:rsidR="00E754C9" w:rsidRPr="0006556A" w:rsidRDefault="00E754C9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conseguimento di borse di studio, esito concorsi; </w:t>
      </w:r>
    </w:p>
    <w:p w:rsidR="00E754C9" w:rsidRPr="0006556A" w:rsidRDefault="00E754C9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qualità di erede, di legatario, di fideiussore, di proprietario, di locatore, di affittuario, nonché l’ammontare delle eventuali quote o canoni così conseguiti, ogni attestazione relativa alla costituzione, traslazione o estinzione di diritti reali su beni immobili o mobili registrati; </w:t>
      </w:r>
    </w:p>
    <w:p w:rsidR="00E754C9" w:rsidRPr="0006556A" w:rsidRDefault="00E754C9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qualità di invalido riconosciuto e tipo, classe e natura dell’invalidità; </w:t>
      </w:r>
    </w:p>
    <w:p w:rsidR="00E754C9" w:rsidRPr="0006556A" w:rsidRDefault="00E754C9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mutui o prestiti contratti con istituti di credito o enti pubblici, condizione di debitore o creditore, spese effettuate o danni subiti e relativi rimborsi e risarcimenti, contributi ricevuti; </w:t>
      </w:r>
    </w:p>
    <w:p w:rsidR="00E754C9" w:rsidRPr="0006556A" w:rsidRDefault="00E754C9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titolarità di licenze, autorizzazioni amministrative e consimili atti di assenso; </w:t>
      </w:r>
    </w:p>
    <w:p w:rsidR="00E754C9" w:rsidRPr="0006556A" w:rsidRDefault="00E754C9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domicilio professionale; </w:t>
      </w:r>
    </w:p>
    <w:p w:rsidR="00E754C9" w:rsidRPr="0006556A" w:rsidRDefault="00E754C9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accadimenti della vita reale: morte, terremoto, acquisto di un bene, vendita di un bene; </w:t>
      </w:r>
    </w:p>
    <w:p w:rsidR="00E754C9" w:rsidRPr="0006556A" w:rsidRDefault="00E754C9" w:rsidP="00F7364D">
      <w:pPr>
        <w:pStyle w:val="Defaul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smarrimento del documento di riconoscimento ma solo nel caso in cui la legge non preveda la denuncia all’Autorità Giudiziaria. </w:t>
      </w:r>
    </w:p>
    <w:p w:rsidR="00E754C9" w:rsidRPr="0006556A" w:rsidRDefault="00E754C9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:rsidR="00E754C9" w:rsidRPr="0006556A" w:rsidRDefault="00E754C9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Ai sensi dell’art. 19 del D.P.R. n. 445/2000, è possibile attestare con una dichiarazione sostitutiva di atto notorio la conformità all’originale della copia di un atto o documento conservato o rilasciato da una pubblica amministrazione, della copia di una pubblicazione, della copia di titoli di studio o di servizio o della copia di documenti fiscali che devono essere obbligatoriamente conservati dai privati (es. fatture, ricevute fiscali, ricevute dei pagamenti in banca sulla base della dichiarazione dei redditi). </w:t>
      </w:r>
    </w:p>
    <w:p w:rsidR="00E754C9" w:rsidRPr="0006556A" w:rsidRDefault="00E754C9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:rsidR="00E754C9" w:rsidRPr="0006556A" w:rsidRDefault="00E754C9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sz w:val="20"/>
          <w:szCs w:val="20"/>
        </w:rPr>
        <w:t xml:space="preserve">Ai sensi dell’articolo 3 del D.P.R. n. 445/2000, nel caso in cui le dichiarazioni sostitutive di atto notorio siano presentate da cittadini dell’Unione Europea si applicano le stesse modalità previste per i cittadini italiani. </w:t>
      </w:r>
    </w:p>
    <w:p w:rsidR="00E754C9" w:rsidRPr="0006556A" w:rsidRDefault="00E754C9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  <w:r w:rsidRPr="0006556A">
        <w:rPr>
          <w:sz w:val="20"/>
          <w:szCs w:val="20"/>
        </w:rPr>
        <w:t>I cittadini extracomunitari regolarmente soggiornanti in Italia possono utilizzare le dichiarazioni sostitutive di atto notorio limitatamente ai casi in cui si tratti di comprovare stati, fatti e qualità personali attestabili da parte di soggetti pubblici italiani e in tutti quei casi in cui ciò sia previsto da apposite convenzioni internazionali fra l’Italia e il Paese di provenienza del dichiarante.</w:t>
      </w:r>
    </w:p>
    <w:p w:rsidR="00E754C9" w:rsidRPr="0006556A" w:rsidRDefault="00E754C9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:rsidR="00E754C9" w:rsidRPr="0006556A" w:rsidRDefault="00E754C9" w:rsidP="00F7364D">
      <w:pPr>
        <w:pStyle w:val="Default"/>
        <w:tabs>
          <w:tab w:val="left" w:pos="284"/>
        </w:tabs>
        <w:spacing w:line="264" w:lineRule="auto"/>
        <w:jc w:val="both"/>
        <w:rPr>
          <w:sz w:val="20"/>
          <w:szCs w:val="20"/>
        </w:rPr>
      </w:pPr>
    </w:p>
    <w:p w:rsidR="00E754C9" w:rsidRPr="0006556A" w:rsidRDefault="00E754C9" w:rsidP="00F7364D">
      <w:pPr>
        <w:tabs>
          <w:tab w:val="left" w:pos="284"/>
        </w:tabs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620983">
        <w:rPr>
          <w:rFonts w:ascii="Arial" w:hAnsi="Arial" w:cs="Arial"/>
          <w:szCs w:val="20"/>
          <w:vertAlign w:val="superscript"/>
        </w:rPr>
        <w:t>2</w:t>
      </w:r>
      <w:r w:rsidRPr="0006556A">
        <w:rPr>
          <w:rFonts w:ascii="Arial" w:hAnsi="Arial" w:cs="Arial"/>
          <w:sz w:val="20"/>
          <w:szCs w:val="20"/>
        </w:rPr>
        <w:t xml:space="preserve"> La dichiarazione può essere sottoscritta in presenza del dipendente addetto, esibendo un documento d’identità, oppure può essere inviata già sottoscritta a mezzo posta, fax o per via telematica unitamente a copia fotostatica non autenticata di un valido documento di identità o di riconoscimento del sottoscrittore.</w:t>
      </w:r>
    </w:p>
    <w:sectPr w:rsidR="00E754C9" w:rsidRPr="0006556A" w:rsidSect="00F45C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5D6"/>
    <w:rsid w:val="00041182"/>
    <w:rsid w:val="0006556A"/>
    <w:rsid w:val="000E05D6"/>
    <w:rsid w:val="001531DB"/>
    <w:rsid w:val="00153249"/>
    <w:rsid w:val="00174512"/>
    <w:rsid w:val="001F7189"/>
    <w:rsid w:val="00231745"/>
    <w:rsid w:val="0028772F"/>
    <w:rsid w:val="004777A3"/>
    <w:rsid w:val="004E4803"/>
    <w:rsid w:val="004F1C22"/>
    <w:rsid w:val="005510D1"/>
    <w:rsid w:val="005E54A1"/>
    <w:rsid w:val="00620983"/>
    <w:rsid w:val="00694C54"/>
    <w:rsid w:val="006E7B9C"/>
    <w:rsid w:val="00764A24"/>
    <w:rsid w:val="007B6759"/>
    <w:rsid w:val="00897A32"/>
    <w:rsid w:val="00996671"/>
    <w:rsid w:val="009A6F2A"/>
    <w:rsid w:val="009B7522"/>
    <w:rsid w:val="009C0BD6"/>
    <w:rsid w:val="00AD636D"/>
    <w:rsid w:val="00C569F7"/>
    <w:rsid w:val="00DF6B8D"/>
    <w:rsid w:val="00E6119B"/>
    <w:rsid w:val="00E754C9"/>
    <w:rsid w:val="00F45C8E"/>
    <w:rsid w:val="00F7364D"/>
    <w:rsid w:val="00FB66E6"/>
    <w:rsid w:val="00FD5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C8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0E05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835</Words>
  <Characters>4766</Characters>
  <Application>Microsoft Office Outlook</Application>
  <DocSecurity>0</DocSecurity>
  <Lines>0</Lines>
  <Paragraphs>0</Paragraphs>
  <ScaleCrop>false</ScaleCrop>
  <Company>CCIAA di Bergamo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NOTORIO</dc:title>
  <dc:subject/>
  <dc:creator>carla rodigari</dc:creator>
  <cp:keywords/>
  <dc:description/>
  <cp:lastModifiedBy>user</cp:lastModifiedBy>
  <cp:revision>2</cp:revision>
  <dcterms:created xsi:type="dcterms:W3CDTF">2024-03-12T11:28:00Z</dcterms:created>
  <dcterms:modified xsi:type="dcterms:W3CDTF">2024-03-12T11:28:00Z</dcterms:modified>
</cp:coreProperties>
</file>