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F8" w:rsidRDefault="00A54FF8" w:rsidP="000337E3">
      <w:pPr>
        <w:jc w:val="right"/>
        <w:rPr>
          <w:rFonts w:ascii="Verdana" w:hAnsi="Verdana"/>
          <w:i/>
        </w:rPr>
      </w:pPr>
    </w:p>
    <w:p w:rsidR="00A54FF8" w:rsidRPr="007752D3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r w:rsidRPr="007752D3">
        <w:rPr>
          <w:rFonts w:ascii="Arial" w:hAnsi="Arial" w:cs="Arial"/>
        </w:rPr>
        <w:t>Spett</w:t>
      </w:r>
      <w:r>
        <w:rPr>
          <w:rFonts w:ascii="Arial" w:hAnsi="Arial" w:cs="Arial"/>
        </w:rPr>
        <w:t xml:space="preserve">. </w:t>
      </w:r>
      <w:r w:rsidRPr="007752D3">
        <w:rPr>
          <w:rFonts w:ascii="Arial" w:hAnsi="Arial" w:cs="Arial"/>
        </w:rPr>
        <w:t xml:space="preserve">le </w:t>
      </w:r>
    </w:p>
    <w:p w:rsidR="00A54FF8" w:rsidRPr="007752D3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r w:rsidRPr="007752D3">
        <w:rPr>
          <w:rFonts w:ascii="Arial" w:hAnsi="Arial" w:cs="Arial"/>
        </w:rPr>
        <w:t>ASL CN2 ALBA</w:t>
      </w:r>
      <w:r>
        <w:rPr>
          <w:rFonts w:ascii="Arial" w:hAnsi="Arial" w:cs="Arial"/>
        </w:rPr>
        <w:t xml:space="preserve"> </w:t>
      </w:r>
      <w:r w:rsidRPr="007752D3">
        <w:rPr>
          <w:rFonts w:ascii="Arial" w:hAnsi="Arial" w:cs="Arial"/>
        </w:rPr>
        <w:t>BRA</w:t>
      </w:r>
    </w:p>
    <w:p w:rsidR="00A54FF8" w:rsidRPr="007752D3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r w:rsidRPr="007752D3">
        <w:rPr>
          <w:rFonts w:ascii="Arial" w:hAnsi="Arial" w:cs="Arial"/>
        </w:rPr>
        <w:t>VIA VIDA 10</w:t>
      </w:r>
    </w:p>
    <w:p w:rsidR="00A54FF8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r w:rsidRPr="007752D3">
        <w:rPr>
          <w:rFonts w:ascii="Arial" w:hAnsi="Arial" w:cs="Arial"/>
        </w:rPr>
        <w:t>12051  ALBA (CN)</w:t>
      </w:r>
    </w:p>
    <w:p w:rsidR="00A54FF8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r>
        <w:rPr>
          <w:rFonts w:ascii="Arial" w:hAnsi="Arial" w:cs="Arial"/>
        </w:rPr>
        <w:t>S.S. Progetti Innovativi</w:t>
      </w:r>
    </w:p>
    <w:p w:rsidR="00A54FF8" w:rsidRPr="007752D3" w:rsidRDefault="00A54FF8" w:rsidP="00ED7509">
      <w:pPr>
        <w:tabs>
          <w:tab w:val="clear" w:pos="4536"/>
        </w:tabs>
        <w:ind w:left="4536" w:firstLine="1701"/>
        <w:rPr>
          <w:rFonts w:ascii="Arial" w:hAnsi="Arial" w:cs="Arial"/>
        </w:rPr>
      </w:pPr>
      <w:r>
        <w:rPr>
          <w:rFonts w:ascii="Arial" w:hAnsi="Arial" w:cs="Arial"/>
        </w:rPr>
        <w:t>Pec:aslcn2@legalmail.it</w:t>
      </w:r>
    </w:p>
    <w:p w:rsidR="00A54FF8" w:rsidRPr="007752D3" w:rsidRDefault="00A54FF8" w:rsidP="00615F75">
      <w:pPr>
        <w:ind w:left="4536"/>
        <w:rPr>
          <w:rFonts w:ascii="Arial" w:hAnsi="Arial" w:cs="Arial"/>
        </w:rPr>
      </w:pPr>
    </w:p>
    <w:p w:rsidR="00A54FF8" w:rsidRPr="007752D3" w:rsidRDefault="00A54FF8" w:rsidP="00615F75">
      <w:pPr>
        <w:ind w:left="4536"/>
        <w:rPr>
          <w:rFonts w:ascii="Arial" w:hAnsi="Arial" w:cs="Arial"/>
        </w:rPr>
      </w:pPr>
    </w:p>
    <w:p w:rsidR="00A54FF8" w:rsidRPr="007752D3" w:rsidRDefault="00A54FF8" w:rsidP="00615F75">
      <w:pPr>
        <w:ind w:left="4536"/>
        <w:rPr>
          <w:rFonts w:ascii="Arial" w:hAnsi="Arial" w:cs="Arial"/>
        </w:rPr>
      </w:pPr>
    </w:p>
    <w:p w:rsidR="00A54FF8" w:rsidRPr="007752D3" w:rsidRDefault="00A54FF8" w:rsidP="00615F75">
      <w:pPr>
        <w:ind w:left="4536"/>
        <w:rPr>
          <w:rFonts w:ascii="Arial" w:hAnsi="Arial" w:cs="Arial"/>
        </w:rPr>
      </w:pPr>
    </w:p>
    <w:p w:rsidR="00A54FF8" w:rsidRPr="007752D3" w:rsidRDefault="00A54FF8" w:rsidP="00615F75">
      <w:pPr>
        <w:rPr>
          <w:rFonts w:ascii="Arial" w:hAnsi="Arial" w:cs="Arial"/>
        </w:rPr>
      </w:pPr>
    </w:p>
    <w:p w:rsidR="00A54FF8" w:rsidRPr="007752D3" w:rsidRDefault="00A54FF8" w:rsidP="004B7822">
      <w:pPr>
        <w:rPr>
          <w:rFonts w:ascii="Arial" w:hAnsi="Arial" w:cs="Arial"/>
        </w:rPr>
      </w:pPr>
    </w:p>
    <w:p w:rsidR="00A54FF8" w:rsidRPr="007752D3" w:rsidRDefault="00A54FF8" w:rsidP="004B7822">
      <w:pPr>
        <w:rPr>
          <w:rFonts w:ascii="Arial" w:hAnsi="Arial" w:cs="Arial"/>
          <w:b/>
        </w:rPr>
      </w:pPr>
      <w:r w:rsidRPr="007752D3">
        <w:rPr>
          <w:rFonts w:ascii="Arial" w:hAnsi="Arial" w:cs="Arial"/>
          <w:b/>
          <w:u w:val="single"/>
        </w:rPr>
        <w:t>Oggetto</w:t>
      </w:r>
      <w:r w:rsidRPr="007752D3">
        <w:rPr>
          <w:rFonts w:ascii="Arial" w:hAnsi="Arial" w:cs="Arial"/>
          <w:b/>
        </w:rPr>
        <w:t xml:space="preserve">: </w:t>
      </w:r>
    </w:p>
    <w:p w:rsidR="00A54FF8" w:rsidRPr="007752D3" w:rsidRDefault="00A54FF8" w:rsidP="004B7822">
      <w:pPr>
        <w:rPr>
          <w:rFonts w:ascii="Arial" w:hAnsi="Arial" w:cs="Arial"/>
          <w:b/>
        </w:rPr>
      </w:pPr>
      <w:r w:rsidRPr="007752D3">
        <w:rPr>
          <w:rFonts w:ascii="Arial" w:hAnsi="Arial" w:cs="Arial"/>
          <w:b/>
          <w:bCs/>
          <w:color w:val="000000"/>
          <w:szCs w:val="22"/>
        </w:rPr>
        <w:br/>
        <w:t>MANIFESTAZIONE D’INTERESSE per progetto di prevenzione dei suicidi attraverso il teatro – presentazione proposta progettuale.</w:t>
      </w:r>
    </w:p>
    <w:p w:rsidR="00A54FF8" w:rsidRPr="007752D3" w:rsidRDefault="00A54FF8" w:rsidP="004B7822">
      <w:pPr>
        <w:ind w:firstLine="708"/>
        <w:rPr>
          <w:rFonts w:ascii="Arial" w:hAnsi="Arial" w:cs="Arial"/>
          <w:b/>
          <w:bCs/>
        </w:rPr>
      </w:pPr>
    </w:p>
    <w:p w:rsidR="00A54FF8" w:rsidRPr="007752D3" w:rsidRDefault="00A54FF8" w:rsidP="004B7822">
      <w:pPr>
        <w:ind w:firstLine="708"/>
        <w:rPr>
          <w:rFonts w:ascii="Arial" w:hAnsi="Arial" w:cs="Arial"/>
        </w:rPr>
      </w:pPr>
    </w:p>
    <w:p w:rsidR="00A54FF8" w:rsidRPr="007752D3" w:rsidRDefault="00A54FF8" w:rsidP="005E0F83">
      <w:pPr>
        <w:spacing w:line="360" w:lineRule="auto"/>
        <w:rPr>
          <w:rFonts w:ascii="Arial" w:hAnsi="Arial" w:cs="Arial"/>
        </w:rPr>
      </w:pPr>
      <w:r w:rsidRPr="007752D3">
        <w:rPr>
          <w:rFonts w:ascii="Arial" w:hAnsi="Arial" w:cs="Arial"/>
        </w:rPr>
        <w:t>Facendo riferimento alla manifestazione pubblica di interesse per il progetto come indicato in oggetto, il/la sottoscritto/a ___________________________________________________</w:t>
      </w:r>
    </w:p>
    <w:p w:rsidR="00A54FF8" w:rsidRPr="007752D3" w:rsidRDefault="00A54FF8" w:rsidP="005E0F83">
      <w:pPr>
        <w:spacing w:line="360" w:lineRule="auto"/>
        <w:rPr>
          <w:rFonts w:ascii="Arial" w:hAnsi="Arial" w:cs="Arial"/>
        </w:rPr>
      </w:pPr>
      <w:r w:rsidRPr="007752D3">
        <w:rPr>
          <w:rFonts w:ascii="Arial" w:hAnsi="Arial" w:cs="Arial"/>
        </w:rPr>
        <w:t xml:space="preserve"> in qualità di _____________________________ dell’Ente  _________________________________ Codice Fiscale __________________________</w:t>
      </w:r>
    </w:p>
    <w:p w:rsidR="00A54FF8" w:rsidRPr="007752D3" w:rsidRDefault="00A54FF8" w:rsidP="005E0F83">
      <w:pPr>
        <w:spacing w:line="360" w:lineRule="auto"/>
        <w:jc w:val="center"/>
        <w:rPr>
          <w:rFonts w:ascii="Arial" w:hAnsi="Arial" w:cs="Arial"/>
        </w:rPr>
      </w:pPr>
    </w:p>
    <w:p w:rsidR="00A54FF8" w:rsidRPr="007752D3" w:rsidRDefault="00A54FF8" w:rsidP="005E0F83">
      <w:pPr>
        <w:spacing w:line="360" w:lineRule="auto"/>
        <w:jc w:val="center"/>
        <w:rPr>
          <w:rFonts w:ascii="Arial" w:hAnsi="Arial" w:cs="Arial"/>
        </w:rPr>
      </w:pPr>
      <w:r w:rsidRPr="007752D3">
        <w:rPr>
          <w:rFonts w:ascii="Arial" w:hAnsi="Arial" w:cs="Arial"/>
        </w:rPr>
        <w:t xml:space="preserve">DICHIARA  </w:t>
      </w:r>
    </w:p>
    <w:p w:rsidR="00A54FF8" w:rsidRPr="007752D3" w:rsidRDefault="00A54FF8" w:rsidP="005E0F83">
      <w:pPr>
        <w:spacing w:line="360" w:lineRule="auto"/>
        <w:jc w:val="center"/>
        <w:rPr>
          <w:rFonts w:ascii="Arial" w:hAnsi="Arial" w:cs="Arial"/>
        </w:rPr>
      </w:pPr>
    </w:p>
    <w:p w:rsidR="00A54FF8" w:rsidRPr="007752D3" w:rsidRDefault="00A54FF8" w:rsidP="007752D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752D3">
        <w:rPr>
          <w:rFonts w:ascii="Arial" w:hAnsi="Arial" w:cs="Arial"/>
        </w:rPr>
        <w:t>di essere in regola con i criteri di ammissibilità;</w:t>
      </w:r>
    </w:p>
    <w:p w:rsidR="00A54FF8" w:rsidRPr="007752D3" w:rsidRDefault="00A54FF8" w:rsidP="005E0F8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752D3">
        <w:rPr>
          <w:rFonts w:ascii="Arial" w:hAnsi="Arial" w:cs="Arial"/>
        </w:rPr>
        <w:t>di rendersi disponibile a collaborare e realizzare le attività previste, secondo quanto indicato nella relazione di progetto allegata alla presente domanda, entro e non oltre il 01/06/2024.</w:t>
      </w:r>
    </w:p>
    <w:p w:rsidR="00A54FF8" w:rsidRPr="007752D3" w:rsidRDefault="00A54FF8" w:rsidP="005E0F8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752D3">
        <w:rPr>
          <w:rFonts w:ascii="Arial" w:hAnsi="Arial" w:cs="Arial"/>
        </w:rPr>
        <w:t>di assumersi ogni responsabilità in relazione alla realizzazione del progetto presentato</w:t>
      </w:r>
    </w:p>
    <w:p w:rsidR="00A54FF8" w:rsidRPr="007752D3" w:rsidRDefault="00A54FF8" w:rsidP="002A73F3">
      <w:pPr>
        <w:rPr>
          <w:rFonts w:ascii="Arial" w:hAnsi="Arial" w:cs="Arial"/>
        </w:rPr>
      </w:pPr>
    </w:p>
    <w:p w:rsidR="00A54FF8" w:rsidRPr="007752D3" w:rsidRDefault="00A54FF8" w:rsidP="004B7822">
      <w:pPr>
        <w:rPr>
          <w:rFonts w:ascii="Arial" w:hAnsi="Arial" w:cs="Arial"/>
        </w:rPr>
      </w:pPr>
    </w:p>
    <w:p w:rsidR="00A54FF8" w:rsidRPr="007752D3" w:rsidRDefault="00A54FF8" w:rsidP="00615F75">
      <w:pPr>
        <w:rPr>
          <w:rFonts w:ascii="Arial" w:hAnsi="Arial" w:cs="Arial"/>
        </w:rPr>
      </w:pPr>
      <w:r w:rsidRPr="007752D3">
        <w:rPr>
          <w:rFonts w:ascii="Arial" w:hAnsi="Arial" w:cs="Arial"/>
        </w:rPr>
        <w:t>Data, firma</w:t>
      </w:r>
    </w:p>
    <w:p w:rsidR="00A54FF8" w:rsidRPr="007752D3" w:rsidRDefault="00A54FF8" w:rsidP="000337E3">
      <w:pPr>
        <w:tabs>
          <w:tab w:val="center" w:pos="7371"/>
        </w:tabs>
        <w:ind w:firstLine="1701"/>
        <w:rPr>
          <w:rFonts w:ascii="Arial" w:hAnsi="Arial" w:cs="Arial"/>
          <w:i/>
          <w:sz w:val="20"/>
        </w:rPr>
      </w:pPr>
      <w:r w:rsidRPr="007752D3">
        <w:rPr>
          <w:rFonts w:ascii="Arial" w:hAnsi="Arial" w:cs="Arial"/>
          <w:i/>
          <w:sz w:val="20"/>
        </w:rPr>
        <w:tab/>
      </w:r>
    </w:p>
    <w:p w:rsidR="00A54FF8" w:rsidRPr="007752D3" w:rsidRDefault="00A54FF8" w:rsidP="000337E3">
      <w:pPr>
        <w:tabs>
          <w:tab w:val="center" w:pos="7371"/>
        </w:tabs>
        <w:spacing w:line="360" w:lineRule="auto"/>
        <w:ind w:firstLine="1701"/>
        <w:rPr>
          <w:rFonts w:ascii="Arial" w:hAnsi="Arial" w:cs="Arial"/>
          <w:i/>
          <w:sz w:val="20"/>
        </w:rPr>
      </w:pPr>
    </w:p>
    <w:p w:rsidR="00A54FF8" w:rsidRPr="007752D3" w:rsidRDefault="00A54FF8" w:rsidP="00DC2062">
      <w:pPr>
        <w:rPr>
          <w:rFonts w:ascii="Arial" w:hAnsi="Arial" w:cs="Arial"/>
          <w:i/>
        </w:rPr>
      </w:pPr>
      <w:r w:rsidRPr="007752D3">
        <w:rPr>
          <w:rFonts w:ascii="Arial" w:hAnsi="Arial" w:cs="Arial"/>
          <w:i/>
        </w:rPr>
        <w:t xml:space="preserve"> Il presente documento è corredato da copia del documento d’identità in corso di validità</w:t>
      </w:r>
    </w:p>
    <w:sectPr w:rsidR="00A54FF8" w:rsidRPr="007752D3" w:rsidSect="00486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6" w:right="1418" w:bottom="1701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FF8" w:rsidRDefault="00A54FF8">
      <w:r>
        <w:separator/>
      </w:r>
    </w:p>
  </w:endnote>
  <w:endnote w:type="continuationSeparator" w:id="0">
    <w:p w:rsidR="00A54FF8" w:rsidRDefault="00A54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F8" w:rsidRDefault="00A54F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4FF8" w:rsidRDefault="00A54FF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F8" w:rsidRDefault="00A54F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F8" w:rsidRDefault="00A54FF8" w:rsidP="002160F3">
    <w:pPr>
      <w:pStyle w:val="Footer"/>
      <w:rPr>
        <w:szCs w:val="16"/>
      </w:rPr>
    </w:pPr>
  </w:p>
  <w:p w:rsidR="00A54FF8" w:rsidRDefault="00A54FF8" w:rsidP="002160F3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FF8" w:rsidRDefault="00A54FF8">
      <w:r>
        <w:separator/>
      </w:r>
    </w:p>
  </w:footnote>
  <w:footnote w:type="continuationSeparator" w:id="0">
    <w:p w:rsidR="00A54FF8" w:rsidRDefault="00A54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F8" w:rsidRDefault="00A54F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F8" w:rsidRDefault="00A54FF8" w:rsidP="0006646C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49" type="#_x0000_t202" style="position:absolute;left:0;text-align:left;margin-left:-26.1pt;margin-top:-17.5pt;width:241.25pt;height:102.5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" stroked="f">
          <v:textbox style="mso-fit-shape-to-text:t">
            <w:txbxContent>
              <w:p w:rsidR="00A54FF8" w:rsidRDefault="00A54FF8" w:rsidP="00541854">
                <w:r w:rsidRPr="006269FE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1" o:spid="_x0000_i1027" type="#_x0000_t75" alt="confindustriaintcarta" style="width:225.75pt;height:95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A54FF8" w:rsidRDefault="00A54FF8">
    <w:pPr>
      <w:pStyle w:val="Header"/>
    </w:pPr>
  </w:p>
  <w:p w:rsidR="00A54FF8" w:rsidRDefault="00A54FF8">
    <w:pPr>
      <w:pStyle w:val="Header"/>
    </w:pPr>
  </w:p>
  <w:p w:rsidR="00A54FF8" w:rsidRDefault="00A54F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F8" w:rsidRPr="00FF468E" w:rsidRDefault="00A54FF8">
    <w:pPr>
      <w:pStyle w:val="Header"/>
      <w:rPr>
        <w:b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9" o:spid="_x0000_s2050" type="#_x0000_t202" style="position:absolute;left:0;text-align:left;margin-left:-38.1pt;margin-top:-29.5pt;width:241.25pt;height:102.55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" stroked="f">
          <v:textbox style="mso-fit-shape-to-text:t">
            <w:txbxContent>
              <w:p w:rsidR="00A54FF8" w:rsidRDefault="00A54FF8" w:rsidP="002160F3"/>
            </w:txbxContent>
          </v:textbox>
        </v:shape>
      </w:pict>
    </w:r>
    <w:r w:rsidRPr="00FF468E">
      <w:rPr>
        <w:b/>
      </w:rPr>
      <w:t>Da riportare su carta intestata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66D43"/>
    <w:multiLevelType w:val="hybridMultilevel"/>
    <w:tmpl w:val="B67C2CDA"/>
    <w:lvl w:ilvl="0" w:tplc="01DEF5B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B12"/>
    <w:rsid w:val="000330B9"/>
    <w:rsid w:val="0003314E"/>
    <w:rsid w:val="000337E3"/>
    <w:rsid w:val="0004021D"/>
    <w:rsid w:val="00061DCB"/>
    <w:rsid w:val="0006646C"/>
    <w:rsid w:val="00134154"/>
    <w:rsid w:val="0013618F"/>
    <w:rsid w:val="00145994"/>
    <w:rsid w:val="00150042"/>
    <w:rsid w:val="00171548"/>
    <w:rsid w:val="00180000"/>
    <w:rsid w:val="001920FF"/>
    <w:rsid w:val="001B7855"/>
    <w:rsid w:val="001D5CE2"/>
    <w:rsid w:val="001E4D3D"/>
    <w:rsid w:val="001E5201"/>
    <w:rsid w:val="001E67C2"/>
    <w:rsid w:val="002160F3"/>
    <w:rsid w:val="002439AA"/>
    <w:rsid w:val="00250CE9"/>
    <w:rsid w:val="00250FE1"/>
    <w:rsid w:val="002A0E77"/>
    <w:rsid w:val="002A73F3"/>
    <w:rsid w:val="002C26BA"/>
    <w:rsid w:val="002E1FE9"/>
    <w:rsid w:val="002F22B6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20239"/>
    <w:rsid w:val="00435EB8"/>
    <w:rsid w:val="004370B1"/>
    <w:rsid w:val="004535D6"/>
    <w:rsid w:val="00463CE5"/>
    <w:rsid w:val="00473DAF"/>
    <w:rsid w:val="0047737C"/>
    <w:rsid w:val="00486770"/>
    <w:rsid w:val="00492433"/>
    <w:rsid w:val="004B2C0F"/>
    <w:rsid w:val="004B7822"/>
    <w:rsid w:val="004F4033"/>
    <w:rsid w:val="00532A09"/>
    <w:rsid w:val="00540C59"/>
    <w:rsid w:val="005412A8"/>
    <w:rsid w:val="00541854"/>
    <w:rsid w:val="00582E3F"/>
    <w:rsid w:val="005B2A1C"/>
    <w:rsid w:val="005C1FA6"/>
    <w:rsid w:val="005D0304"/>
    <w:rsid w:val="005E0F83"/>
    <w:rsid w:val="005F5374"/>
    <w:rsid w:val="005F7452"/>
    <w:rsid w:val="00615F75"/>
    <w:rsid w:val="006269FE"/>
    <w:rsid w:val="0063514F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10E8A"/>
    <w:rsid w:val="0072466E"/>
    <w:rsid w:val="00744DE9"/>
    <w:rsid w:val="00772545"/>
    <w:rsid w:val="007752D3"/>
    <w:rsid w:val="00791DB5"/>
    <w:rsid w:val="007C3C8C"/>
    <w:rsid w:val="007F0FFB"/>
    <w:rsid w:val="00832C7F"/>
    <w:rsid w:val="00846643"/>
    <w:rsid w:val="00864928"/>
    <w:rsid w:val="00872299"/>
    <w:rsid w:val="008A607F"/>
    <w:rsid w:val="008B40FA"/>
    <w:rsid w:val="008B7BAB"/>
    <w:rsid w:val="009158AE"/>
    <w:rsid w:val="00930B97"/>
    <w:rsid w:val="00940B12"/>
    <w:rsid w:val="00947430"/>
    <w:rsid w:val="00952FCE"/>
    <w:rsid w:val="0098290B"/>
    <w:rsid w:val="00985008"/>
    <w:rsid w:val="009B611B"/>
    <w:rsid w:val="009D51AC"/>
    <w:rsid w:val="009E72CC"/>
    <w:rsid w:val="00A121EB"/>
    <w:rsid w:val="00A54FF8"/>
    <w:rsid w:val="00A577B8"/>
    <w:rsid w:val="00A63093"/>
    <w:rsid w:val="00A6637D"/>
    <w:rsid w:val="00A7546C"/>
    <w:rsid w:val="00A83399"/>
    <w:rsid w:val="00A93C3E"/>
    <w:rsid w:val="00A979F7"/>
    <w:rsid w:val="00AB0621"/>
    <w:rsid w:val="00B3581C"/>
    <w:rsid w:val="00B458BF"/>
    <w:rsid w:val="00B53E51"/>
    <w:rsid w:val="00B5437E"/>
    <w:rsid w:val="00BF268F"/>
    <w:rsid w:val="00C34C4D"/>
    <w:rsid w:val="00C364FE"/>
    <w:rsid w:val="00C53394"/>
    <w:rsid w:val="00C77BE4"/>
    <w:rsid w:val="00C81FD4"/>
    <w:rsid w:val="00C97590"/>
    <w:rsid w:val="00CA2889"/>
    <w:rsid w:val="00D3181D"/>
    <w:rsid w:val="00D3228F"/>
    <w:rsid w:val="00D37CA7"/>
    <w:rsid w:val="00D51679"/>
    <w:rsid w:val="00D52F56"/>
    <w:rsid w:val="00D95BE4"/>
    <w:rsid w:val="00DC06B3"/>
    <w:rsid w:val="00DC2062"/>
    <w:rsid w:val="00DC3192"/>
    <w:rsid w:val="00DC7CEA"/>
    <w:rsid w:val="00DC7E3E"/>
    <w:rsid w:val="00DE43BA"/>
    <w:rsid w:val="00DF16A2"/>
    <w:rsid w:val="00E17A23"/>
    <w:rsid w:val="00E73DC9"/>
    <w:rsid w:val="00E749CD"/>
    <w:rsid w:val="00EB054C"/>
    <w:rsid w:val="00EB22EC"/>
    <w:rsid w:val="00EB370A"/>
    <w:rsid w:val="00EC57F5"/>
    <w:rsid w:val="00ED7509"/>
    <w:rsid w:val="00EE0947"/>
    <w:rsid w:val="00F15C16"/>
    <w:rsid w:val="00F351AA"/>
    <w:rsid w:val="00F36150"/>
    <w:rsid w:val="00F5512F"/>
    <w:rsid w:val="00F639C6"/>
    <w:rsid w:val="00F67A71"/>
    <w:rsid w:val="00FC6A8F"/>
    <w:rsid w:val="00FE0AB5"/>
    <w:rsid w:val="00FE407D"/>
    <w:rsid w:val="00FF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321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00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C4D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80000"/>
    <w:rPr>
      <w:rFonts w:ascii="Cambria" w:hAnsi="Cambria"/>
      <w:b/>
      <w:sz w:val="26"/>
    </w:rPr>
  </w:style>
  <w:style w:type="paragraph" w:styleId="Header">
    <w:name w:val="header"/>
    <w:basedOn w:val="Normal"/>
    <w:link w:val="HeaderChar"/>
    <w:uiPriority w:val="99"/>
    <w:rsid w:val="00864928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D9B"/>
    <w:rPr>
      <w:rFonts w:ascii="Tahoma" w:hAnsi="Tahoma"/>
      <w:szCs w:val="20"/>
    </w:rPr>
  </w:style>
  <w:style w:type="paragraph" w:styleId="Footer">
    <w:name w:val="footer"/>
    <w:basedOn w:val="Normal"/>
    <w:link w:val="FooterChar"/>
    <w:uiPriority w:val="99"/>
    <w:rsid w:val="00864928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D9B"/>
    <w:rPr>
      <w:rFonts w:ascii="Tahoma" w:hAnsi="Tahoma"/>
      <w:szCs w:val="20"/>
    </w:rPr>
  </w:style>
  <w:style w:type="character" w:styleId="Hyperlink">
    <w:name w:val="Hyperlink"/>
    <w:basedOn w:val="DefaultParagraphFont"/>
    <w:uiPriority w:val="99"/>
    <w:rsid w:val="008649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492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D9B"/>
    <w:rPr>
      <w:sz w:val="0"/>
      <w:szCs w:val="0"/>
    </w:rPr>
  </w:style>
  <w:style w:type="character" w:styleId="PageNumber">
    <w:name w:val="page number"/>
    <w:basedOn w:val="DefaultParagraphFont"/>
    <w:uiPriority w:val="99"/>
    <w:rsid w:val="0086492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643214"/>
    <w:pPr>
      <w:spacing w:after="120"/>
      <w:ind w:firstLine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4D9B"/>
    <w:rPr>
      <w:rFonts w:ascii="Tahoma" w:hAnsi="Tahoma"/>
      <w:szCs w:val="20"/>
    </w:rPr>
  </w:style>
  <w:style w:type="paragraph" w:styleId="NormalWeb">
    <w:name w:val="Normal (Web)"/>
    <w:basedOn w:val="Normal"/>
    <w:uiPriority w:val="99"/>
    <w:semiHidden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A7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151</Words>
  <Characters>861</Characters>
  <Application>Microsoft Office Outlook</Application>
  <DocSecurity>0</DocSecurity>
  <Lines>0</Lines>
  <Paragraphs>0</Paragraphs>
  <ScaleCrop>false</ScaleCrop>
  <Company>UNIONE INDUSTRIALE CUNEO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user</cp:lastModifiedBy>
  <cp:revision>4</cp:revision>
  <cp:lastPrinted>2018-06-06T13:43:00Z</cp:lastPrinted>
  <dcterms:created xsi:type="dcterms:W3CDTF">2024-03-12T10:35:00Z</dcterms:created>
  <dcterms:modified xsi:type="dcterms:W3CDTF">2024-03-12T10:43:00Z</dcterms:modified>
</cp:coreProperties>
</file>