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FD5" w:rsidRDefault="003C4FD5">
      <w:pPr>
        <w:pStyle w:val="BodyText"/>
        <w:spacing w:before="4"/>
        <w:rPr>
          <w:rFonts w:ascii="Times New Roman"/>
          <w:sz w:val="25"/>
        </w:rPr>
      </w:pPr>
    </w:p>
    <w:p w:rsidR="003C4FD5" w:rsidRDefault="003C4FD5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4C228F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style="mso-next-textbox:#_x0000_s1027" inset="0,0,0,0">
              <w:txbxContent>
                <w:p w:rsidR="003C4FD5" w:rsidRDefault="003C4FD5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3C4FD5" w:rsidRDefault="003C4FD5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3C4FD5" w:rsidRDefault="003C4FD5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3C4FD5" w:rsidRDefault="003C4FD5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3C4FD5" w:rsidRDefault="003C4FD5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3C4FD5" w:rsidRDefault="003C4FD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3C4FD5" w:rsidRDefault="003C4FD5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3C4FD5" w:rsidRDefault="003C4FD5">
      <w:pPr>
        <w:pStyle w:val="BodyText"/>
        <w:spacing w:before="2"/>
        <w:rPr>
          <w:rFonts w:ascii="Times New Roman"/>
          <w:sz w:val="20"/>
        </w:rPr>
      </w:pPr>
    </w:p>
    <w:p w:rsidR="003C4FD5" w:rsidRDefault="003C4FD5">
      <w:pPr>
        <w:pStyle w:val="BodyText"/>
        <w:spacing w:before="2"/>
        <w:rPr>
          <w:rFonts w:ascii="Times New Roman"/>
          <w:sz w:val="20"/>
        </w:rPr>
      </w:pPr>
    </w:p>
    <w:p w:rsidR="003C4FD5" w:rsidRDefault="003C4FD5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3C4FD5" w:rsidRDefault="003C4FD5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3C4FD5" w:rsidRDefault="003C4FD5">
      <w:pPr>
        <w:pStyle w:val="BodyText"/>
        <w:spacing w:before="7"/>
        <w:rPr>
          <w:rFonts w:ascii="Times New Roman"/>
          <w:b/>
          <w:sz w:val="23"/>
        </w:rPr>
      </w:pPr>
    </w:p>
    <w:p w:rsidR="003C4FD5" w:rsidRPr="00E20F0F" w:rsidRDefault="003C4FD5">
      <w:pPr>
        <w:pStyle w:val="Heading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:rsidR="003C4FD5" w:rsidRDefault="003C4FD5">
      <w:pPr>
        <w:pStyle w:val="BodyText"/>
        <w:rPr>
          <w:rFonts w:ascii="Times New Roman"/>
          <w:b/>
          <w:sz w:val="20"/>
        </w:rPr>
      </w:pPr>
    </w:p>
    <w:p w:rsidR="003C4FD5" w:rsidRDefault="003C4FD5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6.9pt;height:132.5pt;z-index:-251665408;mso-wrap-distance-left:0;mso-wrap-distance-right:0;mso-position-horizontal-relative:page" fillcolor="#bfbfbf" strokecolor="#00000a" strokeweight=".36pt">
            <v:textbox style="mso-next-textbox:#_x0000_s1029" inset="0,0,0,0">
              <w:txbxContent>
                <w:p w:rsidR="003C4FD5" w:rsidRDefault="003C4FD5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3C4FD5" w:rsidRDefault="003C4FD5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3C4FD5" w:rsidRDefault="003C4FD5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3C4FD5" w:rsidRDefault="003C4FD5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3C4FD5" w:rsidRDefault="003C4FD5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3C4FD5" w:rsidRDefault="003C4FD5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3C4FD5" w:rsidRDefault="003C4FD5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3C4FD5" w:rsidRDefault="003C4FD5">
      <w:pPr>
        <w:pStyle w:val="BodyText"/>
        <w:spacing w:before="4"/>
        <w:rPr>
          <w:rFonts w:ascii="Times New Roman"/>
          <w:b/>
          <w:sz w:val="25"/>
        </w:rPr>
      </w:pPr>
    </w:p>
    <w:p w:rsidR="003C4FD5" w:rsidRDefault="003C4FD5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3C4FD5" w:rsidRDefault="003C4FD5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5pt;margin-top:17.65pt;width:456.5pt;height:27.75pt;z-index:-251664384;mso-wrap-distance-left:0;mso-wrap-distance-right:0;mso-position-horizontal-relative:page" fillcolor="#bfbfbf" strokecolor="#00000a" strokeweight=".36pt">
            <v:textbox style="mso-next-textbox:#_x0000_s1030" inset="0,0,0,0">
              <w:txbxContent>
                <w:p w:rsidR="003C4FD5" w:rsidRDefault="003C4FD5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3C4FD5" w:rsidRDefault="003C4FD5">
      <w:pPr>
        <w:pStyle w:val="BodyText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09"/>
        <w:gridCol w:w="4520"/>
      </w:tblGrid>
      <w:tr w:rsidR="003C4FD5" w:rsidTr="00217407">
        <w:trPr>
          <w:trHeight w:val="388"/>
        </w:trPr>
        <w:tc>
          <w:tcPr>
            <w:tcW w:w="4609" w:type="dxa"/>
          </w:tcPr>
          <w:p w:rsidR="003C4FD5" w:rsidRPr="00366714" w:rsidRDefault="003C4FD5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:rsidR="003C4FD5" w:rsidRPr="00366714" w:rsidRDefault="003C4FD5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C4FD5" w:rsidTr="00C02BF9">
        <w:trPr>
          <w:trHeight w:val="1490"/>
        </w:trPr>
        <w:tc>
          <w:tcPr>
            <w:tcW w:w="4609" w:type="dxa"/>
          </w:tcPr>
          <w:p w:rsidR="003C4FD5" w:rsidRDefault="003C4FD5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:rsidR="003C4FD5" w:rsidRDefault="003C4FD5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3C4FD5" w:rsidRDefault="003C4FD5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3C4FD5" w:rsidRDefault="003C4FD5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3C4FD5" w:rsidRDefault="003C4FD5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3C4FD5" w:rsidRDefault="003C4FD5" w:rsidP="00C02BF9">
            <w:pPr>
              <w:pStyle w:val="TableParagraph"/>
              <w:spacing w:before="64"/>
              <w:ind w:left="0"/>
              <w:rPr>
                <w:w w:val="105"/>
                <w:sz w:val="14"/>
                <w:szCs w:val="14"/>
              </w:rPr>
            </w:pPr>
          </w:p>
          <w:p w:rsidR="003C4FD5" w:rsidRDefault="003C4FD5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:rsidR="003C4FD5" w:rsidRDefault="003C4FD5" w:rsidP="00C02BF9">
            <w:pPr>
              <w:widowControl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</w:p>
          <w:p w:rsidR="003C4FD5" w:rsidRDefault="003C4FD5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:rsidR="003C4FD5" w:rsidRPr="00C02BF9" w:rsidRDefault="003C4FD5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:rsidR="003C4FD5" w:rsidRPr="00C02BF9" w:rsidRDefault="003C4FD5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PEC: aslcn2@legalmail.it</w:t>
            </w:r>
          </w:p>
          <w:p w:rsidR="003C4FD5" w:rsidRPr="00C02BF9" w:rsidRDefault="003C4FD5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:rsidR="003C4FD5" w:rsidRPr="00C02BF9" w:rsidRDefault="003C4FD5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Servizi Tecnici</w:t>
            </w:r>
          </w:p>
          <w:p w:rsidR="003C4FD5" w:rsidRPr="00C02BF9" w:rsidRDefault="003C4FD5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</w:p>
          <w:p w:rsidR="003C4FD5" w:rsidRDefault="003C4FD5" w:rsidP="00C02BF9">
            <w:pPr>
              <w:pStyle w:val="TableParagraph"/>
              <w:spacing w:before="64"/>
              <w:ind w:left="37"/>
              <w:rPr>
                <w:w w:val="104"/>
                <w:sz w:val="14"/>
                <w:szCs w:val="14"/>
              </w:rPr>
            </w:pPr>
          </w:p>
          <w:p w:rsidR="003C4FD5" w:rsidRDefault="003C4FD5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</w:p>
          <w:p w:rsidR="003C4FD5" w:rsidRPr="00366714" w:rsidRDefault="003C4FD5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:rsidR="003C4FD5" w:rsidRPr="00366714" w:rsidRDefault="003C4FD5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3C4FD5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3C4FD5" w:rsidRPr="00366714" w:rsidRDefault="003C4FD5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3C4FD5" w:rsidRPr="00366714" w:rsidRDefault="003C4FD5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>SERVIZI</w:t>
            </w:r>
          </w:p>
        </w:tc>
      </w:tr>
      <w:tr w:rsidR="003C4FD5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3C4FD5" w:rsidRPr="00366714" w:rsidRDefault="003C4FD5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3C4FD5" w:rsidRPr="0009675D" w:rsidRDefault="003C4FD5" w:rsidP="0009675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 xml:space="preserve">AVVISO </w:t>
            </w:r>
            <w:r w:rsidRPr="004875CC">
              <w:rPr>
                <w:rFonts w:ascii="Arial" w:eastAsia="Times New Roman"/>
                <w:b/>
                <w:sz w:val="14"/>
                <w:szCs w:val="14"/>
              </w:rPr>
              <w:t>ESPLORATIVO PUBBLICO PER LA PARTECIPAZIONE, MEDIANTE PIATTAFORMA MEPA, ALLA PROCEDURA PER L</w:t>
            </w:r>
            <w:r w:rsidRPr="004875CC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Pr="004875CC">
              <w:rPr>
                <w:rFonts w:ascii="Arial" w:eastAsia="Times New Roman"/>
                <w:b/>
                <w:sz w:val="14"/>
                <w:szCs w:val="14"/>
              </w:rPr>
              <w:t>AFFIDAMENTO DELL</w:t>
            </w:r>
            <w:r w:rsidRPr="004875CC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Pr="004875CC">
              <w:rPr>
                <w:rFonts w:ascii="Arial" w:eastAsia="Times New Roman"/>
                <w:b/>
                <w:sz w:val="14"/>
                <w:szCs w:val="14"/>
              </w:rPr>
              <w:t>ASSISTENZA TECNICA E MANUTENZIONE FULL-RISK DEL POLIGRAFO MENNEN MEDICAL HORIZON XVU, IN USO PRESSO LA SALA DI ELETTROFISIOLOGIA/EMODINAMICA DELL</w:t>
            </w:r>
            <w:r w:rsidRPr="004875CC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Pr="004875CC">
              <w:rPr>
                <w:rFonts w:ascii="Arial" w:eastAsia="Times New Roman"/>
                <w:b/>
                <w:sz w:val="14"/>
                <w:szCs w:val="14"/>
              </w:rPr>
              <w:t>OSPEDALE MICHELE E PIETRO FERRERO DI VERDUNO, PERIODO CONTRATTUALE DI 36 MESI</w:t>
            </w:r>
          </w:p>
        </w:tc>
      </w:tr>
      <w:tr w:rsidR="003C4FD5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3C4FD5" w:rsidRPr="00366714" w:rsidRDefault="003C4FD5" w:rsidP="00CF7172">
            <w:pPr>
              <w:pStyle w:val="TableParagraph"/>
              <w:spacing w:before="122"/>
              <w:rPr>
                <w:color w:val="00000A"/>
                <w:w w:val="105"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3C4FD5" w:rsidRPr="00900266" w:rsidRDefault="003C4FD5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  <w:tr w:rsidR="003C4FD5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3C4FD5" w:rsidRDefault="003C4FD5" w:rsidP="004C00F1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:rsidR="003C4FD5" w:rsidRPr="00366714" w:rsidRDefault="003C4FD5" w:rsidP="004C00F1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:rsidR="003C4FD5" w:rsidRDefault="003C4FD5" w:rsidP="004C00F1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:rsidR="003C4FD5" w:rsidRPr="00366714" w:rsidRDefault="003C4FD5" w:rsidP="004C00F1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:rsidR="003C4FD5" w:rsidRPr="00366714" w:rsidRDefault="003C4FD5" w:rsidP="004C00F1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:rsidR="003C4FD5" w:rsidRPr="00366714" w:rsidRDefault="003C4FD5" w:rsidP="004C00F1">
            <w:pPr>
              <w:pStyle w:val="TableParagraph"/>
              <w:spacing w:before="122"/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3C4FD5" w:rsidRPr="006170C2" w:rsidRDefault="003C4FD5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</w:tbl>
    <w:p w:rsidR="003C4FD5" w:rsidRDefault="003C4FD5">
      <w:pPr>
        <w:pStyle w:val="BodyText"/>
        <w:spacing w:before="9"/>
        <w:rPr>
          <w:sz w:val="13"/>
        </w:rPr>
      </w:pPr>
    </w:p>
    <w:p w:rsidR="003C4FD5" w:rsidRDefault="003C4FD5">
      <w:pPr>
        <w:pStyle w:val="BodyText"/>
        <w:spacing w:before="9"/>
        <w:rPr>
          <w:sz w:val="13"/>
        </w:rPr>
      </w:pPr>
    </w:p>
    <w:p w:rsidR="003C4FD5" w:rsidRDefault="003C4FD5">
      <w:pPr>
        <w:pStyle w:val="BodyText"/>
        <w:spacing w:before="9"/>
        <w:rPr>
          <w:sz w:val="13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0"/>
      </w:tblGrid>
      <w:tr w:rsidR="003C4FD5" w:rsidTr="00372A65">
        <w:tc>
          <w:tcPr>
            <w:tcW w:w="9130" w:type="dxa"/>
            <w:shd w:val="clear" w:color="auto" w:fill="C0C0C0"/>
            <w:vAlign w:val="bottom"/>
          </w:tcPr>
          <w:p w:rsidR="003C4FD5" w:rsidRPr="00372A65" w:rsidRDefault="003C4FD5" w:rsidP="00372A65">
            <w:pPr>
              <w:spacing w:before="28"/>
              <w:ind w:left="106"/>
              <w:rPr>
                <w:rFonts w:ascii="Arial"/>
                <w:b/>
                <w:sz w:val="14"/>
                <w:szCs w:val="14"/>
              </w:rPr>
            </w:pP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altre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sezioni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DGUE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devono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essere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inserite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dall'operatore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economico</w:t>
            </w:r>
          </w:p>
          <w:p w:rsidR="003C4FD5" w:rsidRPr="00372A65" w:rsidRDefault="003C4FD5" w:rsidP="00372A65">
            <w:pPr>
              <w:pStyle w:val="BodyText"/>
              <w:spacing w:before="9"/>
              <w:rPr>
                <w:sz w:val="13"/>
              </w:rPr>
            </w:pPr>
          </w:p>
        </w:tc>
      </w:tr>
    </w:tbl>
    <w:p w:rsidR="003C4FD5" w:rsidRDefault="003C4FD5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33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C4FD5" w:rsidRDefault="003C4FD5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3C4FD5" w:rsidRDefault="003C4FD5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3C4FD5" w:rsidRDefault="003C4FD5" w:rsidP="00CF7172">
      <w:pPr>
        <w:pStyle w:val="BodyText"/>
        <w:spacing w:before="7"/>
        <w:ind w:left="652"/>
        <w:rPr>
          <w:w w:val="105"/>
        </w:r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:rsidR="003C4FD5" w:rsidRDefault="003C4FD5" w:rsidP="004C00F1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3C4FD5" w:rsidRDefault="003C4FD5" w:rsidP="004C00F1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:rsidR="003C4FD5" w:rsidRDefault="003C4FD5" w:rsidP="004C00F1">
      <w:pPr>
        <w:spacing w:line="136" w:lineRule="exact"/>
        <w:ind w:left="652"/>
        <w:rPr>
          <w:color w:val="00000A"/>
          <w:w w:val="105"/>
          <w:sz w:val="11"/>
        </w:rPr>
      </w:pPr>
    </w:p>
    <w:p w:rsidR="003C4FD5" w:rsidRDefault="003C4FD5" w:rsidP="004C00F1">
      <w:pPr>
        <w:pStyle w:val="BodyText"/>
        <w:spacing w:before="7"/>
        <w:sectPr w:rsidR="003C4FD5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3C4FD5" w:rsidRPr="00E20F0F" w:rsidRDefault="003C4FD5">
      <w:pPr>
        <w:pStyle w:val="Heading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:rsidR="003C4FD5" w:rsidRDefault="003C4FD5">
      <w:pPr>
        <w:pStyle w:val="BodyText"/>
        <w:rPr>
          <w:rFonts w:ascii="Times New Roman"/>
          <w:b/>
          <w:sz w:val="18"/>
        </w:rPr>
      </w:pPr>
    </w:p>
    <w:p w:rsidR="003C4FD5" w:rsidRDefault="003C4FD5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3C4FD5" w:rsidRDefault="003C4FD5">
      <w:pPr>
        <w:pStyle w:val="BodyText"/>
        <w:rPr>
          <w:sz w:val="20"/>
        </w:rPr>
      </w:pPr>
    </w:p>
    <w:p w:rsidR="003C4FD5" w:rsidRDefault="003C4FD5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3C4FD5" w:rsidTr="00D80CE4">
        <w:trPr>
          <w:trHeight w:val="388"/>
        </w:trPr>
        <w:tc>
          <w:tcPr>
            <w:tcW w:w="5078" w:type="dxa"/>
          </w:tcPr>
          <w:p w:rsidR="003C4FD5" w:rsidRPr="00366714" w:rsidRDefault="003C4FD5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:rsidR="003C4FD5" w:rsidRPr="00366714" w:rsidRDefault="003C4FD5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C4FD5" w:rsidTr="00D80CE4">
        <w:trPr>
          <w:trHeight w:val="389"/>
        </w:trPr>
        <w:tc>
          <w:tcPr>
            <w:tcW w:w="5078" w:type="dxa"/>
          </w:tcPr>
          <w:p w:rsidR="003C4FD5" w:rsidRPr="00366714" w:rsidRDefault="003C4FD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:rsidR="003C4FD5" w:rsidRPr="00366714" w:rsidRDefault="003C4FD5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3C4FD5" w:rsidTr="00D80CE4">
        <w:trPr>
          <w:trHeight w:val="821"/>
        </w:trPr>
        <w:tc>
          <w:tcPr>
            <w:tcW w:w="5078" w:type="dxa"/>
          </w:tcPr>
          <w:p w:rsidR="003C4FD5" w:rsidRPr="00366714" w:rsidRDefault="003C4FD5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:rsidR="003C4FD5" w:rsidRPr="00366714" w:rsidRDefault="003C4FD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:rsidR="003C4FD5" w:rsidRPr="00366714" w:rsidRDefault="003C4FD5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:rsidR="003C4FD5" w:rsidRPr="00366714" w:rsidRDefault="003C4FD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3C4FD5" w:rsidTr="00D80CE4">
        <w:trPr>
          <w:trHeight w:val="389"/>
        </w:trPr>
        <w:tc>
          <w:tcPr>
            <w:tcW w:w="5078" w:type="dxa"/>
          </w:tcPr>
          <w:p w:rsidR="003C4FD5" w:rsidRPr="00366714" w:rsidRDefault="003C4FD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:rsidR="003C4FD5" w:rsidRPr="00366714" w:rsidRDefault="003C4FD5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3C4FD5" w:rsidTr="00D80CE4">
        <w:trPr>
          <w:trHeight w:val="1211"/>
        </w:trPr>
        <w:tc>
          <w:tcPr>
            <w:tcW w:w="5078" w:type="dxa"/>
          </w:tcPr>
          <w:p w:rsidR="003C4FD5" w:rsidRPr="00366714" w:rsidRDefault="003C4FD5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3C4FD5" w:rsidRPr="00366714" w:rsidRDefault="003C4FD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:rsidR="003C4FD5" w:rsidRPr="00366714" w:rsidRDefault="003C4FD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:rsidR="003C4FD5" w:rsidRPr="00366714" w:rsidRDefault="003C4FD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:rsidR="003C4FD5" w:rsidRPr="00366714" w:rsidRDefault="003C4FD5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:rsidR="003C4FD5" w:rsidRPr="00366714" w:rsidRDefault="003C4FD5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3C4FD5" w:rsidTr="00D80CE4">
        <w:trPr>
          <w:trHeight w:val="389"/>
        </w:trPr>
        <w:tc>
          <w:tcPr>
            <w:tcW w:w="5078" w:type="dxa"/>
          </w:tcPr>
          <w:p w:rsidR="003C4FD5" w:rsidRPr="00366714" w:rsidRDefault="003C4FD5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:rsidR="003C4FD5" w:rsidRPr="00366714" w:rsidRDefault="003C4FD5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C4FD5" w:rsidTr="00D80CE4">
        <w:trPr>
          <w:trHeight w:val="546"/>
        </w:trPr>
        <w:tc>
          <w:tcPr>
            <w:tcW w:w="5078" w:type="dxa"/>
          </w:tcPr>
          <w:p w:rsidR="003C4FD5" w:rsidRPr="00366714" w:rsidRDefault="003C4FD5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3C4FD5" w:rsidRPr="00366714" w:rsidRDefault="003C4FD5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3C4FD5" w:rsidTr="00D80CE4">
        <w:trPr>
          <w:trHeight w:val="2229"/>
        </w:trPr>
        <w:tc>
          <w:tcPr>
            <w:tcW w:w="5078" w:type="dxa"/>
          </w:tcPr>
          <w:p w:rsidR="003C4FD5" w:rsidRPr="00366714" w:rsidRDefault="003C4FD5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:rsidR="003C4FD5" w:rsidRPr="00366714" w:rsidRDefault="003C4FD5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:rsidR="003C4FD5" w:rsidRPr="00366714" w:rsidRDefault="003C4FD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:rsidR="003C4FD5" w:rsidRPr="00366714" w:rsidRDefault="003C4FD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:rsidR="003C4FD5" w:rsidRPr="00366714" w:rsidRDefault="003C4FD5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3C4FD5" w:rsidTr="00D80CE4">
        <w:trPr>
          <w:trHeight w:val="3188"/>
        </w:trPr>
        <w:tc>
          <w:tcPr>
            <w:tcW w:w="5078" w:type="dxa"/>
          </w:tcPr>
          <w:p w:rsidR="003C4FD5" w:rsidRPr="00366714" w:rsidRDefault="003C4FD5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:rsidR="003C4FD5" w:rsidRPr="00366714" w:rsidRDefault="003C4FD5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3C4FD5" w:rsidRPr="00366714" w:rsidRDefault="003C4FD5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3C4FD5" w:rsidRPr="00366714" w:rsidRDefault="003C4FD5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3C4FD5" w:rsidRPr="00366714" w:rsidRDefault="003C4FD5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3C4FD5" w:rsidRPr="00366714" w:rsidRDefault="003C4FD5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:rsidR="003C4FD5" w:rsidRDefault="003C4FD5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2" style="position:absolute;margin-left:87.6pt;margin-top:15.1pt;width:140.15pt;height:.6pt;z-index:-25166233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C4FD5" w:rsidRDefault="003C4FD5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3C4FD5" w:rsidRDefault="003C4FD5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3C4FD5" w:rsidRDefault="003C4FD5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3C4FD5" w:rsidRDefault="003C4FD5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:rsidR="003C4FD5" w:rsidRDefault="003C4FD5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3C4FD5" w:rsidRPr="00366714" w:rsidTr="00D80CE4">
        <w:trPr>
          <w:trHeight w:val="3673"/>
        </w:trPr>
        <w:tc>
          <w:tcPr>
            <w:tcW w:w="5078" w:type="dxa"/>
          </w:tcPr>
          <w:p w:rsidR="003C4FD5" w:rsidRPr="00366714" w:rsidRDefault="003C4FD5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3C4FD5" w:rsidRPr="00366714" w:rsidRDefault="003C4FD5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:rsidR="003C4FD5" w:rsidRPr="00366714" w:rsidRDefault="003C4FD5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:rsidR="003C4FD5" w:rsidRPr="00366714" w:rsidRDefault="003C4FD5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:rsidR="003C4FD5" w:rsidRPr="00366714" w:rsidRDefault="003C4FD5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:rsidR="003C4FD5" w:rsidRPr="00366714" w:rsidRDefault="003C4FD5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:rsidR="003C4FD5" w:rsidRPr="00366714" w:rsidRDefault="003C4FD5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3C4FD5" w:rsidRPr="00366714" w:rsidRDefault="003C4FD5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:rsidR="003C4FD5" w:rsidRPr="00366714" w:rsidRDefault="003C4FD5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3C4FD5" w:rsidRPr="00366714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3C4FD5" w:rsidRPr="00366714" w:rsidRDefault="003C4FD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:rsidR="003C4FD5" w:rsidRPr="00366714" w:rsidRDefault="003C4FD5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:rsidR="003C4FD5" w:rsidRPr="00366714" w:rsidRDefault="003C4FD5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:rsidR="003C4FD5" w:rsidRPr="00366714" w:rsidRDefault="003C4FD5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3C4FD5" w:rsidRPr="00366714" w:rsidRDefault="003C4FD5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3C4FD5" w:rsidRPr="00366714" w:rsidRDefault="003C4FD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3C4FD5" w:rsidRPr="00366714" w:rsidRDefault="003C4FD5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3C4FD5" w:rsidRPr="00366714" w:rsidRDefault="003C4FD5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:rsidR="003C4FD5" w:rsidRPr="00366714" w:rsidRDefault="003C4FD5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:rsidR="003C4FD5" w:rsidRPr="00366714" w:rsidRDefault="003C4FD5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3C4FD5" w:rsidRPr="00366714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3C4FD5" w:rsidRPr="00366714" w:rsidRDefault="003C4FD5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3C4FD5" w:rsidRPr="00366714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3C4FD5" w:rsidRPr="00366714" w:rsidRDefault="003C4FD5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3C4FD5" w:rsidRPr="00366714" w:rsidRDefault="003C4FD5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C4FD5" w:rsidRPr="00366714" w:rsidTr="00D80CE4">
        <w:trPr>
          <w:trHeight w:val="400"/>
        </w:trPr>
        <w:tc>
          <w:tcPr>
            <w:tcW w:w="5078" w:type="dxa"/>
          </w:tcPr>
          <w:p w:rsidR="003C4FD5" w:rsidRPr="00366714" w:rsidRDefault="003C4FD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3C4FD5" w:rsidRPr="00366714" w:rsidRDefault="003C4FD5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3C4FD5" w:rsidRPr="00366714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3C4FD5" w:rsidRPr="00366714" w:rsidRDefault="003C4FD5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3C4FD5" w:rsidRPr="00366714" w:rsidTr="00D80CE4">
        <w:trPr>
          <w:trHeight w:val="2014"/>
        </w:trPr>
        <w:tc>
          <w:tcPr>
            <w:tcW w:w="5078" w:type="dxa"/>
          </w:tcPr>
          <w:p w:rsidR="003C4FD5" w:rsidRPr="00366714" w:rsidRDefault="003C4FD5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3C4FD5" w:rsidRPr="00366714" w:rsidRDefault="003C4FD5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:rsidR="003C4FD5" w:rsidRPr="00366714" w:rsidRDefault="003C4FD5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3C4FD5" w:rsidRDefault="003C4FD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:rsidR="003C4FD5" w:rsidRPr="00366714" w:rsidRDefault="003C4FD5">
      <w:pPr>
        <w:pStyle w:val="BodyText"/>
        <w:spacing w:before="7"/>
        <w:rPr>
          <w:sz w:val="14"/>
          <w:szCs w:val="14"/>
        </w:rPr>
      </w:pPr>
      <w:r>
        <w:rPr>
          <w:noProof/>
          <w:lang w:eastAsia="it-IT"/>
        </w:rPr>
        <w:pict>
          <v:rect id="_x0000_s1033" style="position:absolute;margin-left:87.6pt;margin-top:11.4pt;width:140.15pt;height:.6pt;z-index:-2516613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C4FD5" w:rsidRDefault="003C4FD5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3C4FD5" w:rsidRDefault="003C4FD5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3C4FD5" w:rsidRDefault="003C4FD5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965"/>
      </w:tblGrid>
      <w:tr w:rsidR="003C4FD5" w:rsidRPr="00366714" w:rsidTr="00D50273">
        <w:trPr>
          <w:trHeight w:val="910"/>
        </w:trPr>
        <w:tc>
          <w:tcPr>
            <w:tcW w:w="5078" w:type="dxa"/>
          </w:tcPr>
          <w:p w:rsidR="003C4FD5" w:rsidRPr="00366714" w:rsidRDefault="003C4FD5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:rsidR="003C4FD5" w:rsidRPr="00366714" w:rsidRDefault="003C4FD5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3C4FD5" w:rsidRPr="00366714" w:rsidTr="00D50273">
        <w:trPr>
          <w:trHeight w:val="401"/>
        </w:trPr>
        <w:tc>
          <w:tcPr>
            <w:tcW w:w="5078" w:type="dxa"/>
          </w:tcPr>
          <w:p w:rsidR="003C4FD5" w:rsidRPr="00366714" w:rsidRDefault="003C4FD5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:rsidR="003C4FD5" w:rsidRPr="00366714" w:rsidRDefault="003C4FD5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C4FD5" w:rsidRPr="00366714" w:rsidTr="00D50273">
        <w:trPr>
          <w:trHeight w:val="451"/>
        </w:trPr>
        <w:tc>
          <w:tcPr>
            <w:tcW w:w="5078" w:type="dxa"/>
          </w:tcPr>
          <w:p w:rsidR="003C4FD5" w:rsidRPr="00366714" w:rsidRDefault="003C4FD5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:rsidR="003C4FD5" w:rsidRPr="00366714" w:rsidRDefault="003C4FD5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:rsidR="003C4FD5" w:rsidRPr="00366714" w:rsidRDefault="003C4FD5">
      <w:pPr>
        <w:pStyle w:val="BodyText"/>
        <w:spacing w:before="3"/>
        <w:rPr>
          <w:rFonts w:ascii="Arial"/>
          <w:b/>
          <w:sz w:val="14"/>
          <w:szCs w:val="14"/>
        </w:rPr>
      </w:pPr>
    </w:p>
    <w:p w:rsidR="003C4FD5" w:rsidRPr="00366714" w:rsidRDefault="003C4FD5">
      <w:pPr>
        <w:pStyle w:val="Heading4"/>
        <w:spacing w:before="105"/>
        <w:ind w:right="1092"/>
        <w:rPr>
          <w:color w:val="00000A"/>
          <w:spacing w:val="-1"/>
          <w:w w:val="105"/>
        </w:rPr>
      </w:pPr>
    </w:p>
    <w:p w:rsidR="003C4FD5" w:rsidRDefault="003C4FD5">
      <w:pPr>
        <w:pStyle w:val="Heading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3C4FD5" w:rsidRPr="00366714" w:rsidRDefault="003C4FD5">
      <w:pPr>
        <w:pStyle w:val="Heading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C4FD5" w:rsidRPr="00366714" w:rsidTr="00C74C38">
        <w:trPr>
          <w:trHeight w:val="1098"/>
        </w:trPr>
        <w:tc>
          <w:tcPr>
            <w:tcW w:w="9020" w:type="dxa"/>
            <w:shd w:val="clear" w:color="auto" w:fill="C0C0C0"/>
          </w:tcPr>
          <w:p w:rsidR="003C4FD5" w:rsidRPr="00C74C38" w:rsidRDefault="003C4FD5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:rsidR="003C4FD5" w:rsidRPr="00C74C38" w:rsidRDefault="003C4FD5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:rsidR="003C4FD5" w:rsidRDefault="003C4FD5">
      <w:pPr>
        <w:pStyle w:val="Heading4"/>
        <w:spacing w:before="105"/>
        <w:ind w:right="1092"/>
      </w:pPr>
    </w:p>
    <w:p w:rsidR="003C4FD5" w:rsidRDefault="003C4FD5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C4FD5" w:rsidTr="00D80CE4">
        <w:trPr>
          <w:trHeight w:val="402"/>
        </w:trPr>
        <w:tc>
          <w:tcPr>
            <w:tcW w:w="4522" w:type="dxa"/>
          </w:tcPr>
          <w:p w:rsidR="003C4FD5" w:rsidRPr="00366714" w:rsidRDefault="003C4FD5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:rsidR="003C4FD5" w:rsidRPr="00366714" w:rsidRDefault="003C4FD5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C4FD5" w:rsidTr="00D80CE4">
        <w:trPr>
          <w:trHeight w:val="429"/>
        </w:trPr>
        <w:tc>
          <w:tcPr>
            <w:tcW w:w="4522" w:type="dxa"/>
          </w:tcPr>
          <w:p w:rsidR="003C4FD5" w:rsidRPr="00366714" w:rsidRDefault="003C4FD5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:rsidR="003C4FD5" w:rsidRPr="00366714" w:rsidRDefault="003C4FD5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:rsidR="003C4FD5" w:rsidRPr="00366714" w:rsidRDefault="003C4FD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:rsidR="003C4FD5" w:rsidRPr="00366714" w:rsidRDefault="003C4FD5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3C4FD5" w:rsidTr="00D80CE4">
        <w:trPr>
          <w:trHeight w:val="390"/>
        </w:trPr>
        <w:tc>
          <w:tcPr>
            <w:tcW w:w="4522" w:type="dxa"/>
          </w:tcPr>
          <w:p w:rsidR="003C4FD5" w:rsidRPr="00366714" w:rsidRDefault="003C4FD5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:rsidR="003C4FD5" w:rsidRPr="00366714" w:rsidRDefault="003C4FD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C4FD5" w:rsidRPr="00366714" w:rsidRDefault="003C4FD5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3C4FD5" w:rsidTr="00D80CE4">
        <w:trPr>
          <w:trHeight w:val="273"/>
        </w:trPr>
        <w:tc>
          <w:tcPr>
            <w:tcW w:w="4522" w:type="dxa"/>
          </w:tcPr>
          <w:p w:rsidR="003C4FD5" w:rsidRPr="00366714" w:rsidRDefault="003C4FD5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:rsidR="003C4FD5" w:rsidRPr="00366714" w:rsidRDefault="003C4FD5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3C4FD5" w:rsidTr="00D80CE4">
        <w:trPr>
          <w:trHeight w:val="388"/>
        </w:trPr>
        <w:tc>
          <w:tcPr>
            <w:tcW w:w="4522" w:type="dxa"/>
          </w:tcPr>
          <w:p w:rsidR="003C4FD5" w:rsidRPr="00366714" w:rsidRDefault="003C4FD5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:rsidR="003C4FD5" w:rsidRPr="00366714" w:rsidRDefault="003C4FD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3C4FD5" w:rsidTr="00D80CE4">
        <w:trPr>
          <w:trHeight w:val="390"/>
        </w:trPr>
        <w:tc>
          <w:tcPr>
            <w:tcW w:w="4522" w:type="dxa"/>
          </w:tcPr>
          <w:p w:rsidR="003C4FD5" w:rsidRPr="00366714" w:rsidRDefault="003C4FD5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:rsidR="003C4FD5" w:rsidRPr="00366714" w:rsidRDefault="003C4FD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3C4FD5" w:rsidTr="00D80CE4">
        <w:trPr>
          <w:trHeight w:val="390"/>
        </w:trPr>
        <w:tc>
          <w:tcPr>
            <w:tcW w:w="4522" w:type="dxa"/>
          </w:tcPr>
          <w:p w:rsidR="003C4FD5" w:rsidRPr="00366714" w:rsidRDefault="003C4FD5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:rsidR="003C4FD5" w:rsidRPr="00366714" w:rsidRDefault="003C4FD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C4FD5" w:rsidRPr="00366714" w:rsidRDefault="003C4FD5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:rsidR="003C4FD5" w:rsidRDefault="003C4FD5">
      <w:pPr>
        <w:spacing w:before="125"/>
        <w:ind w:left="887" w:right="1096"/>
        <w:jc w:val="center"/>
        <w:rPr>
          <w:color w:val="00000A"/>
          <w:sz w:val="13"/>
        </w:rPr>
      </w:pPr>
    </w:p>
    <w:p w:rsidR="003C4FD5" w:rsidRDefault="003C4FD5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:rsidR="003C4FD5" w:rsidRDefault="003C4FD5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7"/>
        <w:gridCol w:w="4520"/>
      </w:tblGrid>
      <w:tr w:rsidR="003C4FD5" w:rsidRPr="00366714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:rsidR="003C4FD5" w:rsidRPr="00366714" w:rsidRDefault="003C4FD5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:rsidR="003C4FD5" w:rsidRPr="00366714" w:rsidRDefault="003C4FD5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3C4FD5" w:rsidRPr="00366714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:rsidR="003C4FD5" w:rsidRPr="00366714" w:rsidRDefault="003C4FD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:rsidR="003C4FD5" w:rsidRPr="00366714" w:rsidRDefault="003C4FD5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:rsidR="003C4FD5" w:rsidRPr="00366714" w:rsidRDefault="003C4FD5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3C4FD5" w:rsidRPr="00366714" w:rsidRDefault="003C4FD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:rsidR="003C4FD5" w:rsidRDefault="003C4FD5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:rsidR="003C4FD5" w:rsidRDefault="003C4FD5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3C4FD5" w:rsidRPr="00366714" w:rsidRDefault="003C4FD5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3C4FD5" w:rsidRPr="00366714" w:rsidRDefault="003C4FD5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3C4FD5" w:rsidRPr="00366714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3C4FD5" w:rsidRPr="00366714" w:rsidRDefault="003C4FD5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3C4FD5" w:rsidRPr="00366714" w:rsidRDefault="003C4FD5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:rsidR="003C4FD5" w:rsidRPr="00366714" w:rsidRDefault="003C4FD5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:rsidR="003C4FD5" w:rsidRPr="00366714" w:rsidRDefault="003C4FD5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:rsidR="003C4FD5" w:rsidRPr="00366714" w:rsidRDefault="003C4FD5">
      <w:pPr>
        <w:pStyle w:val="BodyText"/>
        <w:spacing w:before="7"/>
        <w:rPr>
          <w:sz w:val="14"/>
          <w:szCs w:val="14"/>
        </w:rPr>
      </w:pPr>
    </w:p>
    <w:p w:rsidR="003C4FD5" w:rsidRDefault="003C4FD5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3C4FD5" w:rsidRDefault="003C4FD5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:rsidR="003C4FD5" w:rsidRDefault="003C4FD5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C4FD5" w:rsidTr="00C74C38">
        <w:tc>
          <w:tcPr>
            <w:tcW w:w="9020" w:type="dxa"/>
            <w:shd w:val="clear" w:color="auto" w:fill="C0C0C0"/>
          </w:tcPr>
          <w:p w:rsidR="003C4FD5" w:rsidRPr="00C74C38" w:rsidRDefault="003C4FD5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:rsidR="003C4FD5" w:rsidRPr="00C74C38" w:rsidRDefault="003C4FD5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:rsidR="003C4FD5" w:rsidRDefault="003C4FD5">
      <w:pPr>
        <w:spacing w:line="259" w:lineRule="auto"/>
        <w:ind w:left="887" w:right="1097"/>
        <w:jc w:val="center"/>
        <w:rPr>
          <w:sz w:val="13"/>
        </w:rPr>
      </w:pPr>
    </w:p>
    <w:p w:rsidR="003C4FD5" w:rsidRDefault="003C4FD5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3C4FD5" w:rsidTr="00D50273">
        <w:trPr>
          <w:trHeight w:val="459"/>
        </w:trPr>
        <w:tc>
          <w:tcPr>
            <w:tcW w:w="4522" w:type="dxa"/>
          </w:tcPr>
          <w:p w:rsidR="003C4FD5" w:rsidRDefault="003C4FD5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:rsidR="003C4FD5" w:rsidRPr="00D80CE4" w:rsidRDefault="003C4FD5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:rsidR="003C4FD5" w:rsidRDefault="003C4FD5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:rsidR="003C4FD5" w:rsidRPr="00D80CE4" w:rsidRDefault="003C4FD5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3C4FD5" w:rsidTr="00D80CE4">
        <w:trPr>
          <w:trHeight w:val="1806"/>
        </w:trPr>
        <w:tc>
          <w:tcPr>
            <w:tcW w:w="4522" w:type="dxa"/>
          </w:tcPr>
          <w:p w:rsidR="003C4FD5" w:rsidRPr="00D80CE4" w:rsidRDefault="003C4FD5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:rsidR="003C4FD5" w:rsidRPr="00D80CE4" w:rsidRDefault="003C4FD5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3C4FD5" w:rsidRPr="00D80CE4" w:rsidRDefault="003C4FD5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3C4FD5" w:rsidRPr="00D80CE4" w:rsidRDefault="003C4FD5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:rsidR="003C4FD5" w:rsidRPr="00D80CE4" w:rsidRDefault="003C4FD5" w:rsidP="00794326">
            <w:pPr>
              <w:pStyle w:val="TableParagraph"/>
              <w:ind w:left="0"/>
              <w:rPr>
                <w:sz w:val="16"/>
              </w:rPr>
            </w:pPr>
          </w:p>
          <w:p w:rsidR="003C4FD5" w:rsidRPr="00D80CE4" w:rsidRDefault="003C4FD5" w:rsidP="00794326">
            <w:pPr>
              <w:pStyle w:val="TableParagraph"/>
              <w:ind w:left="0"/>
              <w:rPr>
                <w:sz w:val="16"/>
              </w:rPr>
            </w:pPr>
          </w:p>
          <w:p w:rsidR="003C4FD5" w:rsidRPr="00D50273" w:rsidRDefault="003C4FD5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:rsidR="003C4FD5" w:rsidRPr="00D80CE4" w:rsidRDefault="003C4FD5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3C4FD5" w:rsidRDefault="003C4FD5">
      <w:pPr>
        <w:pStyle w:val="BodyText"/>
        <w:spacing w:before="1"/>
        <w:rPr>
          <w:sz w:val="7"/>
        </w:rPr>
      </w:pPr>
    </w:p>
    <w:p w:rsidR="003C4FD5" w:rsidRDefault="003C4FD5">
      <w:pPr>
        <w:pStyle w:val="BodyText"/>
        <w:spacing w:before="1"/>
        <w:rPr>
          <w:sz w:val="7"/>
        </w:rPr>
      </w:pPr>
    </w:p>
    <w:p w:rsidR="003C4FD5" w:rsidRDefault="003C4FD5">
      <w:pPr>
        <w:pStyle w:val="BodyText"/>
        <w:spacing w:before="1"/>
        <w:rPr>
          <w:sz w:val="7"/>
        </w:rPr>
      </w:pPr>
    </w:p>
    <w:p w:rsidR="003C4FD5" w:rsidRDefault="003C4FD5" w:rsidP="00AC1F5D">
      <w:pPr>
        <w:pStyle w:val="BodyText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C4FD5" w:rsidTr="00C74C38">
        <w:tc>
          <w:tcPr>
            <w:tcW w:w="9020" w:type="dxa"/>
            <w:shd w:val="clear" w:color="auto" w:fill="C0C0C0"/>
          </w:tcPr>
          <w:p w:rsidR="003C4FD5" w:rsidRPr="00C74C38" w:rsidRDefault="003C4FD5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:rsidR="003C4FD5" w:rsidRPr="00C74C38" w:rsidRDefault="003C4FD5" w:rsidP="00C74C38">
            <w:pPr>
              <w:pStyle w:val="BodyText"/>
              <w:spacing w:before="1"/>
              <w:rPr>
                <w:sz w:val="7"/>
              </w:rPr>
            </w:pPr>
          </w:p>
        </w:tc>
      </w:tr>
    </w:tbl>
    <w:p w:rsidR="003C4FD5" w:rsidRDefault="003C4FD5" w:rsidP="00AC1F5D">
      <w:pPr>
        <w:pStyle w:val="BodyText"/>
        <w:spacing w:before="1"/>
        <w:rPr>
          <w:sz w:val="7"/>
        </w:rPr>
        <w:sectPr w:rsidR="003C4FD5">
          <w:pgSz w:w="11910" w:h="16840"/>
          <w:pgMar w:top="1580" w:right="420" w:bottom="2100" w:left="1100" w:header="0" w:footer="1906" w:gutter="0"/>
          <w:cols w:space="720"/>
        </w:sectPr>
      </w:pPr>
    </w:p>
    <w:p w:rsidR="003C4FD5" w:rsidRPr="00E20F0F" w:rsidRDefault="003C4FD5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(Articoli da </w:t>
      </w:r>
      <w:smartTag w:uri="urn:schemas-microsoft-com:office:smarttags" w:element="metricconverter">
        <w:smartTagPr>
          <w:attr w:name="ProductID" w:val="94 a"/>
        </w:smartTagPr>
        <w:r w:rsidRPr="00E20F0F">
          <w:rPr>
            <w:rFonts w:ascii="Times New Roman" w:eastAsia="Times New Roman"/>
            <w:b/>
            <w:color w:val="00000A"/>
            <w:sz w:val="18"/>
            <w:szCs w:val="18"/>
          </w:rPr>
          <w:t>94 a</w:t>
        </w:r>
      </w:smartTag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 98 del Codice)</w:t>
      </w:r>
    </w:p>
    <w:p w:rsidR="003C4FD5" w:rsidRPr="00E20F0F" w:rsidRDefault="003C4FD5">
      <w:pPr>
        <w:pStyle w:val="BodyText"/>
        <w:rPr>
          <w:sz w:val="18"/>
          <w:szCs w:val="18"/>
        </w:rPr>
      </w:pPr>
    </w:p>
    <w:p w:rsidR="003C4FD5" w:rsidRDefault="003C4FD5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3C4FD5" w:rsidRDefault="003C4FD5" w:rsidP="00AC1F5D">
      <w:pPr>
        <w:pStyle w:val="BodyText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C4FD5" w:rsidTr="00C74C38">
        <w:tc>
          <w:tcPr>
            <w:tcW w:w="9020" w:type="dxa"/>
            <w:shd w:val="clear" w:color="auto" w:fill="C0C0C0"/>
          </w:tcPr>
          <w:p w:rsidR="003C4FD5" w:rsidRPr="00C74C38" w:rsidRDefault="003C4FD5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:rsidR="003C4FD5" w:rsidRPr="00C74C38" w:rsidRDefault="003C4FD5" w:rsidP="00C74C38">
            <w:pPr>
              <w:spacing w:before="3"/>
              <w:rPr>
                <w:w w:val="105"/>
                <w:sz w:val="13"/>
              </w:rPr>
            </w:pPr>
          </w:p>
          <w:p w:rsidR="003C4FD5" w:rsidRPr="00C74C38" w:rsidRDefault="003C4FD5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:rsidR="003C4FD5" w:rsidRPr="00C74C38" w:rsidRDefault="003C4FD5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:rsidR="003C4FD5" w:rsidRPr="00C74C38" w:rsidRDefault="003C4FD5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:rsidR="003C4FD5" w:rsidRPr="00C74C38" w:rsidRDefault="003C4FD5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:rsidR="003C4FD5" w:rsidRPr="00C74C38" w:rsidRDefault="003C4FD5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:rsidR="003C4FD5" w:rsidRPr="00C74C38" w:rsidRDefault="003C4FD5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:rsidR="003C4FD5" w:rsidRPr="00C74C38" w:rsidRDefault="003C4FD5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:rsidR="003C4FD5" w:rsidRPr="00C74C38" w:rsidRDefault="003C4FD5" w:rsidP="00C74C38">
            <w:pPr>
              <w:spacing w:before="3"/>
              <w:rPr>
                <w:sz w:val="13"/>
              </w:rPr>
            </w:pPr>
          </w:p>
          <w:p w:rsidR="003C4FD5" w:rsidRPr="00C74C38" w:rsidRDefault="003C4FD5" w:rsidP="00C74C38">
            <w:pPr>
              <w:pStyle w:val="BodyText"/>
              <w:spacing w:before="10"/>
              <w:rPr>
                <w:sz w:val="8"/>
              </w:rPr>
            </w:pPr>
          </w:p>
        </w:tc>
      </w:tr>
    </w:tbl>
    <w:p w:rsidR="003C4FD5" w:rsidRDefault="003C4FD5" w:rsidP="00AC1F5D">
      <w:pPr>
        <w:pStyle w:val="BodyText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3C4FD5" w:rsidTr="00D80CE4">
        <w:trPr>
          <w:trHeight w:val="646"/>
        </w:trPr>
        <w:tc>
          <w:tcPr>
            <w:tcW w:w="4409" w:type="dxa"/>
          </w:tcPr>
          <w:p w:rsidR="003C4FD5" w:rsidRPr="00D80CE4" w:rsidRDefault="003C4FD5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3C4FD5" w:rsidRPr="00D80CE4" w:rsidRDefault="003C4FD5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3C4FD5" w:rsidTr="00D80CE4">
        <w:trPr>
          <w:trHeight w:val="1635"/>
        </w:trPr>
        <w:tc>
          <w:tcPr>
            <w:tcW w:w="4409" w:type="dxa"/>
          </w:tcPr>
          <w:p w:rsidR="003C4FD5" w:rsidRPr="00D80CE4" w:rsidRDefault="003C4FD5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3C4FD5" w:rsidRPr="00D80CE4" w:rsidRDefault="003C4FD5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3C4FD5" w:rsidRPr="00D80CE4" w:rsidRDefault="003C4FD5" w:rsidP="00D80CE4">
            <w:pPr>
              <w:pStyle w:val="TableParagraph"/>
              <w:ind w:left="0"/>
              <w:rPr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ind w:left="0"/>
              <w:rPr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3C4FD5" w:rsidRPr="00D80CE4" w:rsidRDefault="003C4FD5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3C4FD5" w:rsidTr="00D80CE4">
        <w:trPr>
          <w:trHeight w:val="1917"/>
        </w:trPr>
        <w:tc>
          <w:tcPr>
            <w:tcW w:w="4409" w:type="dxa"/>
          </w:tcPr>
          <w:p w:rsidR="003C4FD5" w:rsidRPr="00D80CE4" w:rsidRDefault="003C4FD5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:rsidR="003C4FD5" w:rsidRPr="00D80CE4" w:rsidRDefault="003C4FD5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:rsidR="003C4FD5" w:rsidRPr="00D80CE4" w:rsidRDefault="003C4FD5" w:rsidP="00D80CE4">
            <w:pPr>
              <w:pStyle w:val="TableParagraph"/>
              <w:ind w:left="0"/>
              <w:rPr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:rsidR="003C4FD5" w:rsidRPr="00D80CE4" w:rsidRDefault="003C4FD5" w:rsidP="00D80CE4">
            <w:pPr>
              <w:pStyle w:val="TableParagraph"/>
              <w:ind w:left="0"/>
              <w:rPr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3C4FD5" w:rsidRPr="00D80CE4" w:rsidRDefault="003C4FD5" w:rsidP="00D80CE4">
            <w:pPr>
              <w:pStyle w:val="TableParagraph"/>
              <w:ind w:left="0"/>
              <w:rPr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ind w:left="0"/>
              <w:rPr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:rsidR="003C4FD5" w:rsidRPr="00D80CE4" w:rsidRDefault="003C4FD5" w:rsidP="00D80CE4">
            <w:pPr>
              <w:pStyle w:val="TableParagraph"/>
              <w:ind w:left="0"/>
              <w:rPr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:rsidR="003C4FD5" w:rsidRPr="00D80CE4" w:rsidRDefault="003C4FD5" w:rsidP="00D80CE4">
            <w:pPr>
              <w:pStyle w:val="TableParagraph"/>
              <w:ind w:left="0"/>
              <w:rPr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3C4FD5" w:rsidTr="00D80CE4">
        <w:trPr>
          <w:trHeight w:val="741"/>
        </w:trPr>
        <w:tc>
          <w:tcPr>
            <w:tcW w:w="4409" w:type="dxa"/>
          </w:tcPr>
          <w:p w:rsidR="003C4FD5" w:rsidRPr="00D80CE4" w:rsidRDefault="003C4FD5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3C4FD5" w:rsidRPr="00D80CE4" w:rsidRDefault="003C4FD5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3C4FD5" w:rsidTr="00D80CE4">
        <w:trPr>
          <w:trHeight w:val="705"/>
        </w:trPr>
        <w:tc>
          <w:tcPr>
            <w:tcW w:w="4409" w:type="dxa"/>
          </w:tcPr>
          <w:p w:rsidR="003C4FD5" w:rsidRPr="00D80CE4" w:rsidRDefault="003C4FD5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3C4FD5" w:rsidRPr="00D80CE4" w:rsidRDefault="003C4FD5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3C4FD5" w:rsidRPr="00D80CE4" w:rsidRDefault="003C4FD5" w:rsidP="00D80CE4">
            <w:pPr>
              <w:pStyle w:val="TableParagraph"/>
              <w:ind w:left="0"/>
              <w:rPr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ind w:left="0"/>
              <w:rPr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3C4FD5" w:rsidRDefault="003C4FD5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34" style="position:absolute;margin-left:87.6pt;margin-top:12.85pt;width:140.15pt;height:.6pt;z-index:-2516602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C4FD5" w:rsidRDefault="003C4FD5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3C4FD5" w:rsidRDefault="003C4FD5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3C4FD5" w:rsidRDefault="003C4FD5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3C4FD5" w:rsidRDefault="003C4FD5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3C4FD5" w:rsidRDefault="003C4FD5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3C4FD5" w:rsidRDefault="003C4FD5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3C4FD5" w:rsidRDefault="003C4FD5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3C4FD5" w:rsidRDefault="003C4FD5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3C4FD5" w:rsidRDefault="003C4FD5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3C4FD5" w:rsidRDefault="003C4FD5">
      <w:pPr>
        <w:pStyle w:val="BodyText"/>
        <w:spacing w:before="3"/>
      </w:pPr>
    </w:p>
    <w:p w:rsidR="003C4FD5" w:rsidRDefault="003C4FD5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3C4FD5" w:rsidRDefault="003C4FD5">
      <w:pPr>
        <w:sectPr w:rsidR="003C4FD5">
          <w:pgSz w:w="11910" w:h="16840"/>
          <w:pgMar w:top="1580" w:right="420" w:bottom="2100" w:left="1100" w:header="0" w:footer="1906" w:gutter="0"/>
          <w:cols w:space="720"/>
        </w:sectPr>
      </w:pPr>
    </w:p>
    <w:p w:rsidR="003C4FD5" w:rsidRDefault="003C4FD5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3C4FD5" w:rsidTr="009E4F79">
        <w:trPr>
          <w:trHeight w:val="3220"/>
        </w:trPr>
        <w:tc>
          <w:tcPr>
            <w:tcW w:w="4409" w:type="dxa"/>
          </w:tcPr>
          <w:p w:rsidR="003C4FD5" w:rsidRDefault="003C4FD5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3C4FD5" w:rsidRPr="00D80CE4" w:rsidRDefault="003C4FD5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:rsidR="003C4FD5" w:rsidRPr="00D80CE4" w:rsidRDefault="003C4FD5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:rsidR="003C4FD5" w:rsidRDefault="003C4FD5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3C4FD5" w:rsidRPr="00D80CE4" w:rsidRDefault="003C4FD5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3C4FD5" w:rsidRDefault="003C4FD5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:rsidR="003C4FD5" w:rsidRDefault="003C4FD5">
            <w:pPr>
              <w:pStyle w:val="TableParagraph"/>
              <w:rPr>
                <w:sz w:val="13"/>
              </w:rPr>
            </w:pPr>
          </w:p>
          <w:p w:rsidR="003C4FD5" w:rsidRDefault="003C4FD5">
            <w:pPr>
              <w:pStyle w:val="TableParagraph"/>
              <w:rPr>
                <w:sz w:val="13"/>
              </w:rPr>
            </w:pPr>
          </w:p>
          <w:p w:rsidR="003C4FD5" w:rsidRPr="00D80CE4" w:rsidRDefault="003C4FD5">
            <w:pPr>
              <w:pStyle w:val="TableParagraph"/>
              <w:rPr>
                <w:sz w:val="13"/>
              </w:rPr>
            </w:pPr>
          </w:p>
          <w:p w:rsidR="003C4FD5" w:rsidRPr="00D80CE4" w:rsidRDefault="003C4FD5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3C4FD5" w:rsidRDefault="003C4FD5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:rsidR="003C4FD5" w:rsidRPr="00D80CE4" w:rsidRDefault="003C4FD5">
            <w:pPr>
              <w:pStyle w:val="TableParagraph"/>
              <w:rPr>
                <w:sz w:val="13"/>
              </w:rPr>
            </w:pPr>
          </w:p>
          <w:p w:rsidR="003C4FD5" w:rsidRPr="00D80CE4" w:rsidRDefault="003C4FD5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3C4FD5" w:rsidRPr="00D80CE4" w:rsidRDefault="003C4FD5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:rsidR="003C4FD5" w:rsidRDefault="003C4FD5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3C4FD5" w:rsidRPr="00D80CE4" w:rsidRDefault="003C4FD5" w:rsidP="00D80CE4">
            <w:pPr>
              <w:pStyle w:val="TableParagraph"/>
              <w:ind w:left="0"/>
              <w:rPr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ind w:left="0"/>
              <w:rPr>
                <w:sz w:val="14"/>
              </w:rPr>
            </w:pPr>
          </w:p>
          <w:p w:rsidR="003C4FD5" w:rsidRDefault="003C4FD5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3C4FD5" w:rsidRDefault="003C4FD5" w:rsidP="00D80CE4">
            <w:pPr>
              <w:pStyle w:val="TableParagraph"/>
              <w:ind w:left="0"/>
              <w:rPr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ind w:left="0"/>
              <w:rPr>
                <w:sz w:val="14"/>
              </w:rPr>
            </w:pPr>
          </w:p>
          <w:p w:rsidR="003C4FD5" w:rsidRDefault="003C4FD5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:rsidR="003C4FD5" w:rsidRDefault="003C4FD5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:rsidR="003C4FD5" w:rsidRPr="00D80CE4" w:rsidRDefault="003C4FD5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3C4FD5" w:rsidRPr="00D80CE4" w:rsidRDefault="003C4FD5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:rsidR="003C4FD5" w:rsidRDefault="003C4FD5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3C4FD5" w:rsidRDefault="003C4FD5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3C4FD5" w:rsidRPr="00D80CE4" w:rsidRDefault="003C4FD5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3C4FD5" w:rsidRPr="00D80CE4" w:rsidRDefault="003C4FD5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3C4FD5" w:rsidRDefault="003C4FD5">
      <w:pPr>
        <w:pStyle w:val="BodyText"/>
        <w:rPr>
          <w:sz w:val="20"/>
        </w:rPr>
      </w:pPr>
    </w:p>
    <w:p w:rsidR="003C4FD5" w:rsidRDefault="003C4FD5">
      <w:pPr>
        <w:pStyle w:val="BodyText"/>
        <w:spacing w:before="4"/>
        <w:rPr>
          <w:sz w:val="19"/>
        </w:rPr>
      </w:pPr>
    </w:p>
    <w:p w:rsidR="003C4FD5" w:rsidRDefault="003C4FD5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3C4FD5" w:rsidRDefault="003C4FD5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3C4FD5" w:rsidTr="00D80CE4">
        <w:trPr>
          <w:trHeight w:val="569"/>
        </w:trPr>
        <w:tc>
          <w:tcPr>
            <w:tcW w:w="4522" w:type="dxa"/>
          </w:tcPr>
          <w:p w:rsidR="003C4FD5" w:rsidRPr="00D80CE4" w:rsidRDefault="003C4FD5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3C4FD5" w:rsidRPr="00D80CE4" w:rsidRDefault="003C4FD5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3C4FD5" w:rsidTr="00D80CE4">
        <w:trPr>
          <w:trHeight w:val="1072"/>
        </w:trPr>
        <w:tc>
          <w:tcPr>
            <w:tcW w:w="4522" w:type="dxa"/>
            <w:vMerge w:val="restart"/>
          </w:tcPr>
          <w:p w:rsidR="003C4FD5" w:rsidRPr="00D80CE4" w:rsidRDefault="003C4FD5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:rsidR="003C4FD5" w:rsidRDefault="003C4FD5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3C4FD5" w:rsidRDefault="003C4FD5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:rsidR="003C4FD5" w:rsidRDefault="003C4FD5" w:rsidP="00D80CE4">
            <w:pPr>
              <w:pStyle w:val="TableParagraph"/>
              <w:ind w:left="0"/>
              <w:rPr>
                <w:sz w:val="16"/>
              </w:rPr>
            </w:pPr>
          </w:p>
          <w:p w:rsidR="003C4FD5" w:rsidRPr="00D80CE4" w:rsidRDefault="003C4FD5" w:rsidP="00D80CE4">
            <w:pPr>
              <w:pStyle w:val="TableParagraph"/>
              <w:ind w:left="0"/>
              <w:rPr>
                <w:sz w:val="16"/>
              </w:rPr>
            </w:pPr>
          </w:p>
          <w:p w:rsidR="003C4FD5" w:rsidRDefault="003C4FD5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:rsidR="003C4FD5" w:rsidRPr="00D80CE4" w:rsidRDefault="003C4FD5" w:rsidP="00D80CE4">
            <w:pPr>
              <w:pStyle w:val="TableParagraph"/>
              <w:spacing w:before="100"/>
              <w:rPr>
                <w:sz w:val="14"/>
              </w:rPr>
            </w:pPr>
          </w:p>
          <w:p w:rsidR="003C4FD5" w:rsidRDefault="003C4FD5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:rsidR="003C4FD5" w:rsidRPr="00D80CE4" w:rsidRDefault="003C4FD5" w:rsidP="00D80CE4">
            <w:pPr>
              <w:pStyle w:val="TableParagraph"/>
              <w:spacing w:before="82"/>
              <w:rPr>
                <w:sz w:val="14"/>
              </w:rPr>
            </w:pPr>
          </w:p>
          <w:p w:rsidR="003C4FD5" w:rsidRDefault="003C4FD5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:rsidR="003C4FD5" w:rsidRPr="00D80CE4" w:rsidRDefault="003C4FD5" w:rsidP="009E4F79">
            <w:pPr>
              <w:pStyle w:val="TableParagraph"/>
              <w:spacing w:before="82"/>
              <w:rPr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3C4FD5" w:rsidRDefault="003C4FD5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:rsidR="003C4FD5" w:rsidRPr="00D80CE4" w:rsidRDefault="003C4FD5" w:rsidP="00B52DA5">
            <w:pPr>
              <w:pStyle w:val="TableParagraph"/>
              <w:rPr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:rsidR="003C4FD5" w:rsidRPr="00D80CE4" w:rsidRDefault="003C4FD5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:rsidR="003C4FD5" w:rsidRPr="00D80CE4" w:rsidRDefault="003C4FD5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:rsidR="003C4FD5" w:rsidRPr="00D80CE4" w:rsidRDefault="003C4FD5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:rsidR="003C4FD5" w:rsidRPr="00D80CE4" w:rsidRDefault="003C4FD5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:rsidR="003C4FD5" w:rsidRPr="00D80CE4" w:rsidRDefault="003C4FD5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:rsidR="003C4FD5" w:rsidRDefault="003C4FD5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:rsidR="003C4FD5" w:rsidRPr="00D80CE4" w:rsidRDefault="003C4FD5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3C4FD5" w:rsidRDefault="003C4FD5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3C4FD5" w:rsidRDefault="003C4FD5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3C4FD5" w:rsidRPr="00D80CE4" w:rsidRDefault="003C4FD5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:rsidR="003C4FD5" w:rsidRPr="00D80CE4" w:rsidRDefault="003C4FD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3C4FD5" w:rsidTr="00794326">
        <w:trPr>
          <w:trHeight w:val="469"/>
        </w:trPr>
        <w:tc>
          <w:tcPr>
            <w:tcW w:w="4522" w:type="dxa"/>
            <w:vMerge/>
          </w:tcPr>
          <w:p w:rsidR="003C4FD5" w:rsidRPr="00D80CE4" w:rsidRDefault="003C4FD5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:rsidR="003C4FD5" w:rsidRPr="00D80CE4" w:rsidRDefault="003C4FD5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:rsidR="003C4FD5" w:rsidRPr="00D80CE4" w:rsidRDefault="003C4FD5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3C4FD5" w:rsidTr="009E4F79">
        <w:trPr>
          <w:trHeight w:val="5190"/>
        </w:trPr>
        <w:tc>
          <w:tcPr>
            <w:tcW w:w="4522" w:type="dxa"/>
            <w:vMerge/>
          </w:tcPr>
          <w:p w:rsidR="003C4FD5" w:rsidRPr="00D80CE4" w:rsidRDefault="003C4FD5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:rsidR="003C4FD5" w:rsidRPr="00D80CE4" w:rsidRDefault="003C4FD5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3C4FD5" w:rsidRPr="00D80CE4" w:rsidRDefault="003C4FD5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3C4FD5" w:rsidRDefault="003C4FD5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3C4FD5" w:rsidRPr="00D80CE4" w:rsidRDefault="003C4FD5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3C4FD5" w:rsidRPr="00D80CE4" w:rsidRDefault="003C4FD5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3C4FD5" w:rsidRDefault="003C4FD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C4FD5" w:rsidRDefault="003C4FD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C4FD5" w:rsidRDefault="003C4FD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C4FD5" w:rsidRDefault="003C4FD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C4FD5" w:rsidRDefault="003C4FD5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C4FD5" w:rsidRPr="00D80CE4" w:rsidRDefault="003C4FD5" w:rsidP="00D80CE4">
            <w:pPr>
              <w:pStyle w:val="TableParagraph"/>
              <w:spacing w:before="1"/>
              <w:rPr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C4FD5" w:rsidRPr="00D80CE4" w:rsidRDefault="003C4FD5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3C4FD5" w:rsidRPr="00D80CE4" w:rsidRDefault="003C4FD5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3C4FD5" w:rsidRDefault="003C4FD5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:rsidR="003C4FD5" w:rsidRDefault="003C4FD5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:rsidR="003C4FD5" w:rsidRPr="00D80CE4" w:rsidRDefault="003C4FD5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3C4FD5" w:rsidRPr="00D80CE4" w:rsidRDefault="003C4FD5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3C4FD5" w:rsidRPr="00D80CE4" w:rsidRDefault="003C4FD5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C4FD5" w:rsidRDefault="003C4FD5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3C4FD5" w:rsidRDefault="003C4FD5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3C4FD5" w:rsidRPr="00D80CE4" w:rsidRDefault="003C4FD5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:rsidR="003C4FD5" w:rsidRPr="00D80CE4" w:rsidRDefault="003C4FD5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3C4FD5" w:rsidRPr="00D80CE4" w:rsidRDefault="003C4FD5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3C4FD5" w:rsidRDefault="003C4FD5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3C4FD5" w:rsidRPr="00D80CE4" w:rsidRDefault="003C4FD5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3C4FD5" w:rsidRPr="00D80CE4" w:rsidRDefault="003C4FD5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3C4FD5" w:rsidRDefault="003C4FD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C4FD5" w:rsidRDefault="003C4FD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C4FD5" w:rsidRDefault="003C4FD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C4FD5" w:rsidRDefault="003C4FD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C4FD5" w:rsidRDefault="003C4FD5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C4FD5" w:rsidRPr="00D80CE4" w:rsidRDefault="003C4FD5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C4FD5" w:rsidRPr="00D80CE4" w:rsidRDefault="003C4FD5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3C4FD5" w:rsidRPr="00D80CE4" w:rsidRDefault="003C4FD5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3C4FD5" w:rsidRDefault="003C4FD5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3C4FD5" w:rsidRDefault="003C4FD5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3C4FD5" w:rsidRPr="00D80CE4" w:rsidRDefault="003C4FD5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C4FD5" w:rsidRDefault="003C4FD5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3C4FD5" w:rsidRDefault="003C4FD5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3C4FD5" w:rsidRPr="00D80CE4" w:rsidRDefault="003C4FD5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3C4FD5" w:rsidTr="009E4F79">
        <w:trPr>
          <w:trHeight w:val="719"/>
        </w:trPr>
        <w:tc>
          <w:tcPr>
            <w:tcW w:w="4522" w:type="dxa"/>
            <w:vMerge/>
          </w:tcPr>
          <w:p w:rsidR="003C4FD5" w:rsidRDefault="003C4FD5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:rsidR="003C4FD5" w:rsidRPr="00D80CE4" w:rsidRDefault="003C4FD5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:rsidR="003C4FD5" w:rsidRPr="00D80CE4" w:rsidRDefault="003C4FD5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3C4FD5" w:rsidRDefault="003C4FD5" w:rsidP="00B52DA5">
      <w:pPr>
        <w:pStyle w:val="BodyText"/>
        <w:rPr>
          <w:sz w:val="20"/>
        </w:rPr>
      </w:pPr>
    </w:p>
    <w:p w:rsidR="003C4FD5" w:rsidRDefault="003C4FD5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>
          <v:rect id="_x0000_s1035" style="position:absolute;left:0;text-align:left;margin-left:99.6pt;margin-top:8.15pt;width:140.15pt;height:.6pt;z-index:-251651072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>
          <v:rect id="_x0000_s1036" style="position:absolute;left:0;text-align:left;margin-left:116.75pt;margin-top:571.2pt;width:66.35pt;height:7.8pt;z-index:-251668480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37" style="position:absolute;left:0;text-align:left;margin-left:116.75pt;margin-top:586.8pt;width:56.4pt;height:7.8pt;z-index:-251667456;mso-position-horizontal-relative:page;mso-position-vertical-relative:page" fillcolor="#f4fdfd" stroked="f">
            <w10:wrap anchorx="page" anchory="page"/>
          </v:rect>
        </w:pict>
      </w:r>
      <w:r>
        <w:rPr>
          <w:sz w:val="20"/>
        </w:rPr>
        <w:tab/>
      </w: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3C4FD5" w:rsidRPr="00B52DA5" w:rsidRDefault="003C4FD5" w:rsidP="00FD24E2">
      <w:pPr>
        <w:pStyle w:val="BodyText"/>
        <w:tabs>
          <w:tab w:val="left" w:pos="990"/>
        </w:tabs>
        <w:rPr>
          <w:sz w:val="20"/>
        </w:rPr>
      </w:pPr>
    </w:p>
    <w:p w:rsidR="003C4FD5" w:rsidRDefault="003C4FD5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3C4FD5" w:rsidRDefault="003C4FD5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38" type="#_x0000_t202" style="position:absolute;margin-left:88pt;margin-top:17.85pt;width:451pt;height:27.55pt;z-index:-251659264;mso-wrap-distance-left:0;mso-wrap-distance-right:0;mso-position-horizontal-relative:page" fillcolor="#bfbfbf" strokecolor="#00000a" strokeweight=".48pt">
            <v:textbox inset="0,0,0,0">
              <w:txbxContent>
                <w:p w:rsidR="003C4FD5" w:rsidRDefault="003C4FD5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3C4FD5" w:rsidRDefault="003C4FD5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C4FD5" w:rsidTr="00D80CE4">
        <w:trPr>
          <w:trHeight w:val="568"/>
        </w:trPr>
        <w:tc>
          <w:tcPr>
            <w:tcW w:w="4522" w:type="dxa"/>
          </w:tcPr>
          <w:p w:rsidR="003C4FD5" w:rsidRPr="00D80CE4" w:rsidRDefault="003C4FD5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3C4FD5" w:rsidRPr="00D80CE4" w:rsidRDefault="003C4FD5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3C4FD5" w:rsidTr="00FD24E2">
        <w:trPr>
          <w:trHeight w:val="758"/>
        </w:trPr>
        <w:tc>
          <w:tcPr>
            <w:tcW w:w="4522" w:type="dxa"/>
            <w:vMerge w:val="restart"/>
          </w:tcPr>
          <w:p w:rsidR="003C4FD5" w:rsidRPr="00D80CE4" w:rsidRDefault="003C4FD5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3C4FD5" w:rsidRPr="00366714" w:rsidRDefault="003C4FD5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:rsidR="003C4FD5" w:rsidRPr="00366714" w:rsidRDefault="003C4FD5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:rsidR="003C4FD5" w:rsidRPr="00366714" w:rsidRDefault="003C4FD5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:rsidR="003C4FD5" w:rsidRPr="00366714" w:rsidRDefault="003C4FD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:rsidR="003C4FD5" w:rsidRPr="00366714" w:rsidRDefault="003C4FD5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:rsidR="003C4FD5" w:rsidRPr="00366714" w:rsidRDefault="003C4FD5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:rsidR="003C4FD5" w:rsidRPr="00366714" w:rsidRDefault="003C4FD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C4FD5" w:rsidRDefault="003C4FD5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3C4FD5" w:rsidRPr="00366714" w:rsidRDefault="003C4FD5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:rsidR="003C4FD5" w:rsidRDefault="003C4FD5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:rsidR="003C4FD5" w:rsidRPr="00366714" w:rsidRDefault="003C4FD5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:rsidR="003C4FD5" w:rsidRPr="00D80CE4" w:rsidRDefault="003C4FD5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:rsidR="003C4FD5" w:rsidRPr="00D80CE4" w:rsidRDefault="003C4FD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3C4FD5" w:rsidTr="009E4F79">
        <w:trPr>
          <w:trHeight w:val="4520"/>
        </w:trPr>
        <w:tc>
          <w:tcPr>
            <w:tcW w:w="4522" w:type="dxa"/>
            <w:vMerge/>
          </w:tcPr>
          <w:p w:rsidR="003C4FD5" w:rsidRPr="00366714" w:rsidRDefault="003C4FD5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3C4FD5" w:rsidRPr="00366714" w:rsidRDefault="003C4FD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3C4FD5" w:rsidRPr="00366714" w:rsidRDefault="003C4FD5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C4FD5" w:rsidRDefault="003C4FD5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3C4FD5" w:rsidRDefault="003C4FD5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3C4FD5" w:rsidRDefault="003C4FD5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3C4FD5" w:rsidRDefault="003C4FD5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C4FD5" w:rsidRDefault="003C4FD5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C4FD5" w:rsidRPr="00366714" w:rsidRDefault="003C4FD5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Default="003C4FD5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3C4FD5" w:rsidRDefault="003C4FD5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3C4FD5" w:rsidRDefault="003C4FD5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3C4FD5" w:rsidRDefault="003C4FD5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3C4FD5" w:rsidRPr="00366714" w:rsidRDefault="003C4FD5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C4FD5" w:rsidRDefault="003C4FD5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3C4FD5" w:rsidTr="009E4F79">
        <w:trPr>
          <w:trHeight w:val="4550"/>
        </w:trPr>
        <w:tc>
          <w:tcPr>
            <w:tcW w:w="4522" w:type="dxa"/>
          </w:tcPr>
          <w:p w:rsidR="003C4FD5" w:rsidRPr="00366714" w:rsidRDefault="003C4FD5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:rsidR="003C4FD5" w:rsidRPr="00366714" w:rsidRDefault="003C4FD5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3C4FD5" w:rsidRPr="00366714" w:rsidRDefault="003C4FD5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:rsidR="003C4FD5" w:rsidRPr="00FD24E2" w:rsidRDefault="003C4FD5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:rsidR="003C4FD5" w:rsidRPr="00366714" w:rsidRDefault="003C4FD5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:rsidR="003C4FD5" w:rsidRPr="00FD24E2" w:rsidRDefault="003C4FD5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:rsidR="003C4FD5" w:rsidRDefault="003C4FD5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3C4FD5" w:rsidRPr="00FD24E2" w:rsidRDefault="003C4FD5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:rsidR="003C4FD5" w:rsidRDefault="003C4FD5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3C4FD5" w:rsidRPr="00366714" w:rsidRDefault="003C4FD5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3C4FD5" w:rsidRPr="00FD24E2" w:rsidRDefault="003C4FD5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:rsidR="003C4FD5" w:rsidRDefault="003C4FD5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:rsidR="003C4FD5" w:rsidRPr="00366714" w:rsidRDefault="003C4FD5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:rsidR="003C4FD5" w:rsidRPr="00366714" w:rsidRDefault="003C4FD5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3C4FD5" w:rsidRPr="00366714" w:rsidRDefault="003C4FD5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:rsidR="003C4FD5" w:rsidRPr="00366714" w:rsidRDefault="003C4FD5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3C4FD5" w:rsidRPr="00366714" w:rsidRDefault="003C4FD5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3C4FD5" w:rsidRPr="00366714" w:rsidRDefault="003C4FD5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3C4FD5" w:rsidRPr="00366714" w:rsidRDefault="003C4FD5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C4FD5" w:rsidRPr="00366714" w:rsidRDefault="003C4FD5">
            <w:pPr>
              <w:pStyle w:val="TableParagraph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3C4FD5" w:rsidRPr="00366714" w:rsidRDefault="003C4FD5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3C4FD5" w:rsidRPr="00366714" w:rsidRDefault="003C4FD5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3C4FD5" w:rsidRPr="00366714" w:rsidRDefault="003C4FD5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C4FD5" w:rsidRPr="00366714" w:rsidRDefault="003C4FD5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:rsidR="003C4FD5" w:rsidRDefault="003C4FD5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3C4FD5" w:rsidRDefault="003C4FD5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3C4FD5" w:rsidRPr="00366714" w:rsidRDefault="003C4FD5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3C4FD5" w:rsidRPr="00366714" w:rsidRDefault="003C4FD5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3C4FD5" w:rsidRDefault="003C4FD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C4FD5" w:rsidRPr="00366714" w:rsidRDefault="003C4FD5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3C4FD5" w:rsidRPr="00366714" w:rsidRDefault="003C4FD5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3C4FD5" w:rsidRDefault="003C4FD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C4FD5" w:rsidRPr="00366714" w:rsidRDefault="003C4FD5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3C4FD5" w:rsidRPr="00366714" w:rsidRDefault="003C4FD5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3C4FD5" w:rsidRDefault="003C4FD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C4FD5" w:rsidRPr="00366714" w:rsidRDefault="003C4FD5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3C4FD5" w:rsidRPr="00366714" w:rsidRDefault="003C4FD5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3C4FD5" w:rsidRPr="00366714" w:rsidRDefault="003C4FD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C4FD5" w:rsidRPr="00366714" w:rsidRDefault="003C4FD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C4FD5" w:rsidRDefault="003C4FD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C4FD5" w:rsidRDefault="003C4FD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C4FD5" w:rsidRDefault="003C4FD5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:rsidR="003C4FD5" w:rsidRPr="00366714" w:rsidRDefault="003C4FD5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:rsidR="003C4FD5" w:rsidRDefault="003C4FD5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39" style="position:absolute;margin-left:87.6pt;margin-top:15pt;width:140.15pt;height:.6pt;z-index:-25165824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C4FD5" w:rsidRDefault="003C4FD5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3C4FD5" w:rsidRDefault="003C4FD5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3C4FD5" w:rsidRDefault="003C4FD5">
      <w:pPr>
        <w:spacing w:line="264" w:lineRule="auto"/>
        <w:sectPr w:rsidR="003C4FD5">
          <w:pgSz w:w="11910" w:h="16840"/>
          <w:pgMar w:top="1580" w:right="420" w:bottom="2100" w:left="1100" w:header="0" w:footer="1906" w:gutter="0"/>
          <w:cols w:space="720"/>
        </w:sectPr>
      </w:pPr>
    </w:p>
    <w:p w:rsidR="003C4FD5" w:rsidRDefault="003C4FD5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C4FD5" w:rsidTr="000F34EB">
        <w:trPr>
          <w:trHeight w:val="954"/>
        </w:trPr>
        <w:tc>
          <w:tcPr>
            <w:tcW w:w="4522" w:type="dxa"/>
          </w:tcPr>
          <w:p w:rsidR="003C4FD5" w:rsidRPr="00D80CE4" w:rsidRDefault="003C4FD5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3C4FD5" w:rsidRDefault="003C4FD5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:rsidR="003C4FD5" w:rsidRPr="00D80CE4" w:rsidRDefault="003C4FD5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3C4FD5" w:rsidTr="009E4F79">
        <w:trPr>
          <w:trHeight w:val="10790"/>
        </w:trPr>
        <w:tc>
          <w:tcPr>
            <w:tcW w:w="4522" w:type="dxa"/>
          </w:tcPr>
          <w:p w:rsidR="003C4FD5" w:rsidRPr="00D80CE4" w:rsidRDefault="003C4FD5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:rsidR="003C4FD5" w:rsidRPr="00D80CE4" w:rsidRDefault="003C4FD5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3C4FD5" w:rsidRPr="00D80CE4" w:rsidRDefault="003C4FD5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3C4FD5" w:rsidRDefault="003C4FD5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:rsidR="003C4FD5" w:rsidRDefault="003C4FD5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:rsidR="003C4FD5" w:rsidRDefault="003C4FD5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:rsidR="003C4FD5" w:rsidRDefault="003C4FD5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:rsidR="003C4FD5" w:rsidRPr="000F34EB" w:rsidRDefault="003C4FD5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C4FD5" w:rsidRPr="000F34EB" w:rsidRDefault="003C4FD5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:rsidR="003C4FD5" w:rsidRPr="000F34EB" w:rsidRDefault="003C4FD5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C4FD5" w:rsidRDefault="003C4FD5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3C4FD5" w:rsidRPr="000F34EB" w:rsidRDefault="003C4FD5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:rsidR="003C4FD5" w:rsidRPr="000F34EB" w:rsidRDefault="003C4FD5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C4FD5" w:rsidRPr="00D80CE4" w:rsidRDefault="003C4FD5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:rsidR="003C4FD5" w:rsidRDefault="003C4FD5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C4FD5" w:rsidRDefault="003C4FD5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:rsidR="003C4FD5" w:rsidRPr="000F34EB" w:rsidRDefault="003C4FD5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:rsidR="003C4FD5" w:rsidRPr="000F34EB" w:rsidRDefault="003C4FD5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:rsidR="003C4FD5" w:rsidRDefault="003C4FD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C4FD5" w:rsidRDefault="003C4FD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C4FD5" w:rsidRDefault="003C4FD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C4FD5" w:rsidRDefault="003C4FD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C4FD5" w:rsidRDefault="003C4FD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C4FD5" w:rsidRDefault="003C4FD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C4FD5" w:rsidRDefault="003C4FD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C4FD5" w:rsidRPr="00D80CE4" w:rsidRDefault="003C4FD5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:rsidR="003C4FD5" w:rsidRPr="000F34EB" w:rsidRDefault="003C4FD5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C4FD5" w:rsidRPr="00D80CE4" w:rsidRDefault="003C4FD5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3C4FD5" w:rsidRDefault="003C4FD5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:rsidR="003C4FD5" w:rsidRDefault="003C4FD5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3C4FD5" w:rsidRDefault="003C4FD5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3C4FD5" w:rsidRDefault="003C4FD5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3C4FD5" w:rsidRDefault="003C4FD5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3C4FD5" w:rsidRPr="000F34EB" w:rsidRDefault="003C4FD5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C4FD5" w:rsidRPr="000F34EB" w:rsidRDefault="003C4FD5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:rsidR="003C4FD5" w:rsidRPr="00D80CE4" w:rsidRDefault="003C4FD5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C4FD5" w:rsidRPr="00D80CE4" w:rsidRDefault="003C4FD5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3C4FD5" w:rsidRPr="00D80CE4" w:rsidRDefault="003C4FD5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:rsidR="003C4FD5" w:rsidRDefault="003C4FD5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C4FD5" w:rsidRPr="00D80CE4" w:rsidRDefault="003C4FD5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3C4FD5" w:rsidRDefault="003C4FD5">
            <w:pPr>
              <w:pStyle w:val="TableParagraph"/>
              <w:rPr>
                <w:w w:val="105"/>
                <w:sz w:val="14"/>
              </w:rPr>
            </w:pPr>
          </w:p>
          <w:p w:rsidR="003C4FD5" w:rsidRDefault="003C4FD5">
            <w:pPr>
              <w:pStyle w:val="TableParagraph"/>
              <w:rPr>
                <w:w w:val="105"/>
                <w:sz w:val="14"/>
              </w:rPr>
            </w:pPr>
          </w:p>
          <w:p w:rsidR="003C4FD5" w:rsidRDefault="003C4FD5">
            <w:pPr>
              <w:pStyle w:val="TableParagraph"/>
              <w:rPr>
                <w:w w:val="105"/>
                <w:sz w:val="14"/>
              </w:rPr>
            </w:pPr>
          </w:p>
          <w:p w:rsidR="003C4FD5" w:rsidRDefault="003C4FD5">
            <w:pPr>
              <w:pStyle w:val="TableParagraph"/>
              <w:rPr>
                <w:w w:val="105"/>
                <w:sz w:val="14"/>
              </w:rPr>
            </w:pPr>
          </w:p>
          <w:p w:rsidR="003C4FD5" w:rsidRPr="00D80CE4" w:rsidRDefault="003C4FD5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C4FD5" w:rsidRPr="00D80CE4" w:rsidRDefault="003C4FD5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C4FD5" w:rsidRDefault="003C4FD5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3C4FD5" w:rsidRDefault="003C4FD5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3C4FD5" w:rsidRDefault="003C4FD5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C4FD5" w:rsidRPr="00D80CE4" w:rsidRDefault="003C4FD5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C4FD5" w:rsidRDefault="003C4FD5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3C4FD5" w:rsidRDefault="003C4FD5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3C4FD5" w:rsidRDefault="003C4FD5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3C4FD5" w:rsidRDefault="003C4FD5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C4FD5" w:rsidRPr="00D80CE4" w:rsidRDefault="003C4FD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C4FD5" w:rsidRDefault="003C4FD5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3C4FD5" w:rsidRDefault="003C4FD5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3C4FD5" w:rsidRDefault="003C4FD5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3C4FD5" w:rsidRDefault="003C4FD5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C4FD5" w:rsidRPr="00D80CE4" w:rsidRDefault="003C4FD5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C4FD5" w:rsidRDefault="003C4FD5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C4FD5" w:rsidRDefault="003C4FD5">
            <w:pPr>
              <w:pStyle w:val="TableParagraph"/>
              <w:rPr>
                <w:w w:val="165"/>
                <w:sz w:val="14"/>
              </w:rPr>
            </w:pPr>
          </w:p>
          <w:p w:rsidR="003C4FD5" w:rsidRPr="00D80CE4" w:rsidRDefault="003C4FD5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C4FD5" w:rsidRDefault="003C4FD5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3C4FD5" w:rsidRDefault="003C4FD5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3C4FD5" w:rsidRPr="00D80CE4" w:rsidRDefault="003C4FD5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3C4FD5" w:rsidRPr="00D80CE4" w:rsidRDefault="003C4FD5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3C4FD5" w:rsidRPr="00D80CE4" w:rsidRDefault="003C4FD5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3C4FD5" w:rsidRPr="00D80CE4" w:rsidRDefault="003C4FD5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3C4FD5" w:rsidRPr="00D80CE4" w:rsidRDefault="003C4FD5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3C4FD5" w:rsidRPr="00D80CE4" w:rsidRDefault="003C4FD5" w:rsidP="00D80CE4">
            <w:pPr>
              <w:pStyle w:val="TableParagraph"/>
              <w:ind w:left="0"/>
              <w:rPr>
                <w:sz w:val="16"/>
              </w:rPr>
            </w:pPr>
          </w:p>
          <w:p w:rsidR="003C4FD5" w:rsidRDefault="003C4FD5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C4FD5" w:rsidRPr="00D80CE4" w:rsidRDefault="003C4FD5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C4FD5" w:rsidRPr="00D80CE4" w:rsidRDefault="003C4FD5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3C4FD5" w:rsidRDefault="003C4FD5">
            <w:pPr>
              <w:pStyle w:val="TableParagraph"/>
              <w:rPr>
                <w:w w:val="105"/>
                <w:sz w:val="13"/>
              </w:rPr>
            </w:pPr>
          </w:p>
          <w:p w:rsidR="003C4FD5" w:rsidRDefault="003C4FD5">
            <w:pPr>
              <w:pStyle w:val="TableParagraph"/>
              <w:rPr>
                <w:w w:val="105"/>
                <w:sz w:val="13"/>
              </w:rPr>
            </w:pPr>
          </w:p>
          <w:p w:rsidR="003C4FD5" w:rsidRPr="00D80CE4" w:rsidRDefault="003C4FD5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3C4FD5" w:rsidRPr="00D80CE4" w:rsidRDefault="003C4FD5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3C4FD5" w:rsidRPr="00D80CE4" w:rsidRDefault="003C4FD5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3C4FD5" w:rsidRPr="00D80CE4" w:rsidRDefault="003C4FD5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3C4FD5" w:rsidRPr="00D80CE4" w:rsidRDefault="003C4FD5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3C4FD5" w:rsidRPr="00D80CE4" w:rsidRDefault="003C4FD5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3C4FD5" w:rsidRPr="00D80CE4" w:rsidRDefault="003C4FD5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C4FD5" w:rsidRDefault="003C4FD5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C4FD5" w:rsidRDefault="003C4FD5" w:rsidP="000F34EB">
            <w:pPr>
              <w:pStyle w:val="TableParagraph"/>
              <w:rPr>
                <w:w w:val="105"/>
                <w:sz w:val="14"/>
              </w:rPr>
            </w:pPr>
          </w:p>
          <w:p w:rsidR="003C4FD5" w:rsidRDefault="003C4FD5" w:rsidP="000F34EB">
            <w:pPr>
              <w:pStyle w:val="TableParagraph"/>
              <w:rPr>
                <w:w w:val="105"/>
                <w:sz w:val="14"/>
              </w:rPr>
            </w:pPr>
          </w:p>
          <w:p w:rsidR="003C4FD5" w:rsidRDefault="003C4FD5" w:rsidP="000F34EB">
            <w:pPr>
              <w:pStyle w:val="TableParagraph"/>
              <w:rPr>
                <w:w w:val="105"/>
                <w:sz w:val="14"/>
              </w:rPr>
            </w:pPr>
          </w:p>
          <w:p w:rsidR="003C4FD5" w:rsidRPr="00D80CE4" w:rsidRDefault="003C4FD5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C4FD5" w:rsidRPr="00D80CE4" w:rsidRDefault="003C4FD5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C4FD5" w:rsidRPr="00C52B21" w:rsidRDefault="003C4FD5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:rsidR="003C4FD5" w:rsidRPr="00D80CE4" w:rsidRDefault="003C4FD5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:rsidR="003C4FD5" w:rsidRDefault="003C4FD5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41" style="position:absolute;margin-left:87.6pt;margin-top:15.25pt;width:140.15pt;height:.6pt;z-index:-2516572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C4FD5" w:rsidRDefault="003C4FD5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3C4FD5" w:rsidRDefault="003C4FD5">
      <w:pPr>
        <w:sectPr w:rsidR="003C4FD5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3C4FD5" w:rsidRDefault="003C4FD5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43" style="position:absolute;margin-left:89.9pt;margin-top:135.6pt;width:219pt;height:179.9pt;z-index:-25166643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3C4FD5" w:rsidRDefault="003C4FD5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C4FD5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:rsidR="003C4FD5" w:rsidRPr="00D80CE4" w:rsidRDefault="003C4FD5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3C4FD5" w:rsidRPr="00D80CE4" w:rsidRDefault="003C4FD5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3C4FD5" w:rsidRDefault="003C4FD5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3C4FD5" w:rsidRDefault="003C4FD5" w:rsidP="00D80CE4">
            <w:pPr>
              <w:pStyle w:val="TableParagraph"/>
              <w:spacing w:before="5"/>
              <w:rPr>
                <w:sz w:val="13"/>
              </w:rPr>
            </w:pPr>
          </w:p>
          <w:p w:rsidR="003C4FD5" w:rsidRPr="00D80CE4" w:rsidRDefault="003C4FD5" w:rsidP="00D80CE4">
            <w:pPr>
              <w:pStyle w:val="TableParagraph"/>
              <w:spacing w:before="5"/>
              <w:rPr>
                <w:sz w:val="13"/>
              </w:rPr>
            </w:pPr>
          </w:p>
          <w:p w:rsidR="003C4FD5" w:rsidRPr="00794326" w:rsidRDefault="003C4FD5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:rsidR="003C4FD5" w:rsidRPr="00794326" w:rsidRDefault="003C4FD5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:rsidR="003C4FD5" w:rsidRDefault="003C4FD5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:rsidR="003C4FD5" w:rsidRPr="00794326" w:rsidRDefault="003C4FD5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:rsidR="003C4FD5" w:rsidRPr="00794326" w:rsidRDefault="003C4FD5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:rsidR="003C4FD5" w:rsidRPr="00794326" w:rsidRDefault="003C4FD5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D80CE4">
                <w:rPr>
                  <w:w w:val="105"/>
                  <w:sz w:val="13"/>
                </w:rPr>
                <w:t>513</w:t>
              </w:r>
              <w:r w:rsidRPr="00794326">
                <w:rPr>
                  <w:w w:val="105"/>
                  <w:sz w:val="13"/>
                </w:rPr>
                <w:t xml:space="preserve"> </w:t>
              </w:r>
              <w:r w:rsidRPr="00D80CE4">
                <w:rPr>
                  <w:w w:val="105"/>
                  <w:sz w:val="13"/>
                </w:rPr>
                <w:t>a</w:t>
              </w:r>
            </w:smartTag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3C4FD5" w:rsidRDefault="003C4FD5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3C4FD5" w:rsidRPr="00794326" w:rsidRDefault="003C4FD5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3C4FD5" w:rsidRPr="00794326" w:rsidRDefault="003C4FD5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:rsidR="003C4FD5" w:rsidRPr="00794326" w:rsidRDefault="003C4FD5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3C4FD5" w:rsidRPr="00794326" w:rsidRDefault="003C4FD5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:rsidR="003C4FD5" w:rsidRPr="00794326" w:rsidRDefault="003C4FD5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:rsidR="003C4FD5" w:rsidRPr="00794326" w:rsidRDefault="003C4FD5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:rsidR="003C4FD5" w:rsidRDefault="003C4FD5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:rsidR="003C4FD5" w:rsidRPr="00794326" w:rsidRDefault="003C4FD5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3C4FD5" w:rsidRDefault="003C4FD5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3C4FD5" w:rsidRDefault="003C4FD5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:rsidR="003C4FD5" w:rsidRPr="00D80CE4" w:rsidRDefault="003C4FD5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3C4FD5" w:rsidRPr="00D80CE4" w:rsidRDefault="003C4FD5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C4FD5" w:rsidRDefault="003C4FD5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C4FD5" w:rsidRPr="00D80CE4" w:rsidRDefault="003C4FD5" w:rsidP="00D80CE4">
            <w:pPr>
              <w:pStyle w:val="TableParagraph"/>
              <w:spacing w:before="118"/>
              <w:rPr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C4FD5" w:rsidRDefault="003C4FD5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C4FD5" w:rsidRPr="00D80CE4" w:rsidRDefault="003C4FD5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:rsidR="003C4FD5" w:rsidRPr="00D80CE4" w:rsidRDefault="003C4FD5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C4FD5" w:rsidRDefault="003C4FD5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C4FD5" w:rsidRDefault="003C4FD5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3C4FD5" w:rsidRDefault="003C4FD5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:rsidR="003C4FD5" w:rsidRDefault="003C4FD5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C4FD5" w:rsidRDefault="003C4FD5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C4FD5" w:rsidRDefault="003C4FD5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:rsidR="003C4FD5" w:rsidRPr="00D80CE4" w:rsidRDefault="003C4FD5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:rsidR="003C4FD5" w:rsidRPr="000F34EB" w:rsidRDefault="003C4FD5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C4FD5" w:rsidRPr="00D80CE4" w:rsidRDefault="003C4FD5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3C4FD5" w:rsidTr="009E4F79">
        <w:trPr>
          <w:trHeight w:val="4580"/>
        </w:trPr>
        <w:tc>
          <w:tcPr>
            <w:tcW w:w="4522" w:type="dxa"/>
          </w:tcPr>
          <w:p w:rsidR="003C4FD5" w:rsidRDefault="003C4FD5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:rsidR="003C4FD5" w:rsidRPr="00D80CE4" w:rsidRDefault="003C4FD5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3C4FD5" w:rsidRPr="00D80CE4" w:rsidRDefault="003C4FD5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3C4FD5" w:rsidRPr="00D80CE4" w:rsidRDefault="003C4FD5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3C4FD5" w:rsidRPr="00D80CE4" w:rsidRDefault="003C4FD5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:rsidR="003C4FD5" w:rsidRPr="00D80CE4" w:rsidRDefault="003C4FD5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3C4FD5" w:rsidRDefault="003C4FD5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:rsidR="003C4FD5" w:rsidRDefault="003C4FD5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3C4FD5" w:rsidRDefault="003C4FD5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:rsidR="003C4FD5" w:rsidRDefault="003C4FD5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3C4FD5" w:rsidRDefault="003C4FD5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:rsidR="003C4FD5" w:rsidRPr="00D80CE4" w:rsidRDefault="003C4FD5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:rsidR="003C4FD5" w:rsidRDefault="003C4FD5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3C4FD5" w:rsidRPr="00D80CE4" w:rsidRDefault="003C4FD5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:rsidR="003C4FD5" w:rsidRPr="00D80CE4" w:rsidRDefault="003C4FD5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:rsidR="003C4FD5" w:rsidRDefault="003C4FD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C4FD5" w:rsidRDefault="003C4FD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C4FD5" w:rsidRDefault="003C4FD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C4FD5" w:rsidRDefault="003C4FD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C4FD5" w:rsidRPr="00D80CE4" w:rsidRDefault="003C4FD5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C4FD5" w:rsidRDefault="003C4FD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C4FD5" w:rsidRPr="00D80CE4" w:rsidRDefault="003C4FD5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C4FD5" w:rsidRDefault="003C4FD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C4FD5" w:rsidRPr="00D80CE4" w:rsidRDefault="003C4FD5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C4FD5" w:rsidRDefault="003C4FD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C4FD5" w:rsidRDefault="003C4FD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3C4FD5" w:rsidRDefault="003C4FD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C4FD5" w:rsidRDefault="003C4FD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3C4FD5" w:rsidRDefault="003C4FD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C4FD5" w:rsidRPr="00D80CE4" w:rsidRDefault="003C4FD5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C4FD5" w:rsidRDefault="003C4FD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C4FD5" w:rsidRPr="00D80CE4" w:rsidRDefault="003C4FD5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C4FD5" w:rsidRDefault="003C4FD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C4FD5" w:rsidRDefault="003C4FD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C4FD5" w:rsidRDefault="003C4FD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C4FD5" w:rsidRPr="00D80CE4" w:rsidRDefault="003C4FD5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3C4FD5" w:rsidTr="009E4F79">
        <w:trPr>
          <w:trHeight w:val="1380"/>
        </w:trPr>
        <w:tc>
          <w:tcPr>
            <w:tcW w:w="4522" w:type="dxa"/>
          </w:tcPr>
          <w:p w:rsidR="003C4FD5" w:rsidRPr="00D80CE4" w:rsidRDefault="003C4FD5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:rsidR="003C4FD5" w:rsidRPr="00D80CE4" w:rsidRDefault="003C4FD5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3C4FD5" w:rsidRPr="00D80CE4" w:rsidRDefault="003C4FD5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3C4FD5" w:rsidRPr="00D80CE4" w:rsidRDefault="003C4FD5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:rsidR="003C4FD5" w:rsidRPr="00D80CE4" w:rsidRDefault="003C4FD5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:rsidR="003C4FD5" w:rsidRDefault="003C4FD5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C4FD5" w:rsidRPr="00D80CE4" w:rsidRDefault="003C4FD5" w:rsidP="00D80CE4">
            <w:pPr>
              <w:pStyle w:val="TableParagraph"/>
              <w:spacing w:before="125"/>
              <w:rPr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3C4FD5" w:rsidRPr="00D80CE4" w:rsidRDefault="003C4FD5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:rsidR="003C4FD5" w:rsidRDefault="003C4FD5">
      <w:pPr>
        <w:pStyle w:val="BodyText"/>
        <w:rPr>
          <w:sz w:val="20"/>
        </w:rPr>
      </w:pPr>
    </w:p>
    <w:p w:rsidR="003C4FD5" w:rsidRDefault="003C4FD5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44" style="position:absolute;margin-left:87.6pt;margin-top:9.95pt;width:140.15pt;height:.6pt;z-index:-251656192;mso-wrap-distance-left:0;mso-wrap-distance-right:0;mso-position-horizontal-relative:page" fillcolor="#00000a" stroked="f">
            <w10:wrap type="topAndBottom" anchorx="page"/>
          </v:rect>
        </w:pict>
      </w:r>
    </w:p>
    <w:p w:rsidR="003C4FD5" w:rsidRDefault="003C4FD5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:rsidR="003C4FD5" w:rsidRDefault="003C4FD5">
      <w:pPr>
        <w:rPr>
          <w:rFonts w:ascii="Arial"/>
          <w:sz w:val="11"/>
        </w:rPr>
        <w:sectPr w:rsidR="003C4FD5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3C4FD5" w:rsidRDefault="003C4FD5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C4FD5" w:rsidTr="00D80CE4">
        <w:trPr>
          <w:trHeight w:val="1742"/>
        </w:trPr>
        <w:tc>
          <w:tcPr>
            <w:tcW w:w="4522" w:type="dxa"/>
          </w:tcPr>
          <w:p w:rsidR="003C4FD5" w:rsidRPr="00D80CE4" w:rsidRDefault="003C4FD5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3C4FD5" w:rsidRPr="00D80CE4" w:rsidRDefault="003C4FD5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3C4FD5" w:rsidRPr="00D80CE4" w:rsidRDefault="003C4FD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C4FD5" w:rsidRPr="00D80CE4" w:rsidRDefault="003C4FD5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3C4FD5" w:rsidRPr="00D80CE4" w:rsidRDefault="003C4FD5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3C4FD5" w:rsidRPr="00D80CE4" w:rsidRDefault="003C4FD5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3C4FD5" w:rsidRPr="00D80CE4" w:rsidRDefault="003C4FD5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3C4FD5" w:rsidTr="009E4F79">
        <w:trPr>
          <w:trHeight w:val="5100"/>
        </w:trPr>
        <w:tc>
          <w:tcPr>
            <w:tcW w:w="4522" w:type="dxa"/>
          </w:tcPr>
          <w:p w:rsidR="003C4FD5" w:rsidRPr="00D80CE4" w:rsidRDefault="003C4FD5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:rsidR="003C4FD5" w:rsidRPr="00D80CE4" w:rsidRDefault="003C4FD5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:rsidR="003C4FD5" w:rsidRPr="00D80CE4" w:rsidRDefault="003C4FD5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:rsidR="003C4FD5" w:rsidRPr="00D80CE4" w:rsidRDefault="003C4FD5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C4FD5" w:rsidRDefault="003C4FD5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C4FD5" w:rsidRDefault="003C4FD5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3C4FD5" w:rsidRDefault="003C4FD5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3C4FD5" w:rsidRPr="00D80CE4" w:rsidRDefault="003C4FD5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:rsidR="003C4FD5" w:rsidRPr="00D80CE4" w:rsidRDefault="003C4FD5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3C4FD5" w:rsidRDefault="003C4FD5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C4FD5" w:rsidRDefault="003C4FD5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3C4FD5" w:rsidRDefault="003C4FD5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C4FD5" w:rsidRPr="00D80CE4" w:rsidRDefault="003C4FD5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3C4FD5" w:rsidRPr="00D80CE4" w:rsidRDefault="003C4FD5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C4FD5" w:rsidRPr="00D80CE4" w:rsidRDefault="003C4FD5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3C4FD5" w:rsidRDefault="003C4FD5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3C4FD5" w:rsidRDefault="003C4FD5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3C4FD5" w:rsidRPr="00D80CE4" w:rsidRDefault="003C4FD5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3C4FD5" w:rsidRPr="00D80CE4" w:rsidRDefault="003C4FD5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3C4FD5" w:rsidRPr="00D80CE4" w:rsidRDefault="003C4FD5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3C4FD5" w:rsidRPr="00D80CE4" w:rsidRDefault="003C4FD5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3C4FD5" w:rsidRDefault="003C4FD5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:rsidR="003C4FD5" w:rsidRPr="00D80CE4" w:rsidRDefault="003C4FD5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3C4FD5" w:rsidRPr="00D80CE4" w:rsidRDefault="003C4FD5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3C4FD5" w:rsidRPr="00D80CE4" w:rsidRDefault="003C4FD5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:rsidR="003C4FD5" w:rsidRPr="00D80CE4" w:rsidRDefault="003C4FD5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3C4FD5" w:rsidRDefault="003C4FD5">
      <w:pPr>
        <w:pStyle w:val="BodyText"/>
        <w:rPr>
          <w:rFonts w:ascii="Arial"/>
          <w:b/>
          <w:sz w:val="20"/>
        </w:rPr>
      </w:pPr>
    </w:p>
    <w:p w:rsidR="003C4FD5" w:rsidRDefault="003C4FD5">
      <w:pPr>
        <w:pStyle w:val="BodyText"/>
        <w:rPr>
          <w:rFonts w:ascii="Arial"/>
          <w:b/>
          <w:sz w:val="20"/>
        </w:rPr>
      </w:pPr>
    </w:p>
    <w:p w:rsidR="003C4FD5" w:rsidRDefault="003C4FD5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3C4FD5" w:rsidRDefault="003C4FD5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C4FD5" w:rsidRPr="00366714" w:rsidTr="00D80CE4">
        <w:trPr>
          <w:trHeight w:val="971"/>
        </w:trPr>
        <w:tc>
          <w:tcPr>
            <w:tcW w:w="4522" w:type="dxa"/>
          </w:tcPr>
          <w:p w:rsidR="003C4FD5" w:rsidRPr="00366714" w:rsidRDefault="003C4FD5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:rsidR="003C4FD5" w:rsidRPr="00366714" w:rsidRDefault="003C4FD5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C4FD5" w:rsidRPr="00366714" w:rsidTr="00D80CE4">
        <w:trPr>
          <w:trHeight w:val="1487"/>
        </w:trPr>
        <w:tc>
          <w:tcPr>
            <w:tcW w:w="4522" w:type="dxa"/>
          </w:tcPr>
          <w:p w:rsidR="003C4FD5" w:rsidRPr="00366714" w:rsidRDefault="003C4FD5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:rsidR="003C4FD5" w:rsidRPr="00366714" w:rsidRDefault="003C4FD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3C4FD5" w:rsidRPr="00366714" w:rsidRDefault="003C4FD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:rsidR="003C4FD5" w:rsidRPr="00366714" w:rsidRDefault="003C4FD5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3C4FD5" w:rsidRPr="00366714" w:rsidTr="00664139">
        <w:trPr>
          <w:trHeight w:val="1428"/>
        </w:trPr>
        <w:tc>
          <w:tcPr>
            <w:tcW w:w="4522" w:type="dxa"/>
          </w:tcPr>
          <w:p w:rsidR="003C4FD5" w:rsidRPr="00366714" w:rsidRDefault="003C4FD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:rsidR="003C4FD5" w:rsidRPr="00366714" w:rsidRDefault="003C4FD5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:rsidR="003C4FD5" w:rsidRPr="00366714" w:rsidRDefault="003C4FD5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regola con le norme che disciplinano il diritto al lavoro dei disabili di cui alla legge 12 marzo 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:rsidR="003C4FD5" w:rsidRPr="00366714" w:rsidRDefault="003C4FD5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3C4FD5" w:rsidRPr="00366714" w:rsidRDefault="003C4FD5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3C4FD5" w:rsidRPr="00366714" w:rsidRDefault="003C4FD5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3C4FD5" w:rsidRPr="00366714" w:rsidRDefault="003C4FD5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3C4FD5" w:rsidRPr="00366714" w:rsidRDefault="003C4FD5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3C4FD5" w:rsidRPr="00366714" w:rsidRDefault="003C4FD5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:rsidR="003C4FD5" w:rsidRPr="00366714" w:rsidRDefault="003C4FD5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:rsidR="003C4FD5" w:rsidRPr="00366714" w:rsidRDefault="003C4FD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C4FD5" w:rsidRPr="00366714" w:rsidRDefault="003C4FD5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C4FD5" w:rsidRPr="00366714" w:rsidRDefault="003C4FD5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:rsidR="003C4FD5" w:rsidRPr="00366714" w:rsidRDefault="003C4FD5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3C4FD5" w:rsidRPr="00366714" w:rsidRDefault="003C4FD5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3C4FD5" w:rsidRPr="00366714" w:rsidRDefault="003C4FD5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3C4FD5" w:rsidRPr="00366714" w:rsidRDefault="003C4FD5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3C4FD5" w:rsidRPr="00366714" w:rsidRDefault="003C4FD5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3C4FD5" w:rsidRPr="00366714" w:rsidRDefault="003C4FD5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3C4FD5" w:rsidRPr="00366714" w:rsidRDefault="003C4FD5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:rsidR="003C4FD5" w:rsidRPr="00366714" w:rsidRDefault="003C4FD5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:rsidR="003C4FD5" w:rsidRPr="00366714" w:rsidRDefault="003C4FD5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3C4FD5" w:rsidRPr="00366714" w:rsidRDefault="003C4FD5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3C4FD5" w:rsidRPr="00366714" w:rsidRDefault="003C4FD5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3C4FD5" w:rsidRPr="00366714" w:rsidRDefault="003C4FD5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:rsidR="003C4FD5" w:rsidRPr="00366714" w:rsidRDefault="003C4FD5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:rsidR="003C4FD5" w:rsidRPr="00366714" w:rsidRDefault="003C4FD5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:rsidR="003C4FD5" w:rsidRPr="00366714" w:rsidRDefault="003C4FD5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3C4FD5" w:rsidRPr="00366714" w:rsidRDefault="003C4FD5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3C4FD5" w:rsidRPr="00366714" w:rsidRDefault="003C4FD5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3C4FD5" w:rsidRPr="00366714" w:rsidRDefault="003C4FD5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C4FD5" w:rsidRPr="00366714" w:rsidRDefault="003C4FD5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:rsidR="003C4FD5" w:rsidRPr="00366714" w:rsidRDefault="003C4FD5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3C4FD5" w:rsidRPr="00366714" w:rsidRDefault="003C4FD5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3C4FD5" w:rsidRPr="00366714" w:rsidRDefault="003C4FD5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3C4FD5" w:rsidRPr="00366714" w:rsidRDefault="003C4FD5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3C4FD5" w:rsidRPr="00366714" w:rsidRDefault="003C4FD5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3C4FD5" w:rsidRPr="00366714" w:rsidRDefault="003C4FD5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3C4FD5" w:rsidRPr="00366714" w:rsidRDefault="003C4FD5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C4FD5" w:rsidRPr="00366714" w:rsidRDefault="003C4FD5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:rsidR="003C4FD5" w:rsidRPr="00366714" w:rsidRDefault="003C4FD5" w:rsidP="00664139">
      <w:pPr>
        <w:pStyle w:val="BodyText"/>
        <w:spacing w:before="3"/>
        <w:rPr>
          <w:sz w:val="14"/>
          <w:szCs w:val="14"/>
        </w:rPr>
      </w:pPr>
      <w:r>
        <w:rPr>
          <w:noProof/>
          <w:lang w:eastAsia="it-IT"/>
        </w:rPr>
        <w:pict>
          <v:rect id="_x0000_s1045" style="position:absolute;margin-left:87.6pt;margin-top:11.75pt;width:140.15pt;height:.6pt;z-index:-2516551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C4FD5" w:rsidRDefault="003C4FD5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:rsidR="003C4FD5" w:rsidRDefault="003C4FD5">
      <w:pPr>
        <w:pStyle w:val="BodyText"/>
        <w:rPr>
          <w:sz w:val="20"/>
        </w:rPr>
      </w:pPr>
    </w:p>
    <w:p w:rsidR="003C4FD5" w:rsidRPr="00E20F0F" w:rsidRDefault="003C4FD5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:rsidR="003C4FD5" w:rsidRDefault="003C4FD5">
      <w:pPr>
        <w:pStyle w:val="BodyText"/>
        <w:spacing w:before="5"/>
        <w:rPr>
          <w:sz w:val="17"/>
        </w:rPr>
      </w:pPr>
    </w:p>
    <w:p w:rsidR="003C4FD5" w:rsidRDefault="003C4FD5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3C4FD5" w:rsidRDefault="003C4FD5">
      <w:pPr>
        <w:pStyle w:val="BodyText"/>
        <w:spacing w:before="1"/>
        <w:rPr>
          <w:sz w:val="16"/>
        </w:rPr>
      </w:pPr>
    </w:p>
    <w:p w:rsidR="003C4FD5" w:rsidRDefault="003C4FD5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C4FD5" w:rsidTr="00C74C38">
        <w:tc>
          <w:tcPr>
            <w:tcW w:w="9020" w:type="dxa"/>
            <w:shd w:val="clear" w:color="auto" w:fill="C0C0C0"/>
          </w:tcPr>
          <w:p w:rsidR="003C4FD5" w:rsidRPr="00C74C38" w:rsidRDefault="003C4FD5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:rsidR="003C4FD5" w:rsidRPr="00C74C38" w:rsidRDefault="003C4FD5">
            <w:pPr>
              <w:rPr>
                <w:sz w:val="15"/>
              </w:rPr>
            </w:pPr>
          </w:p>
        </w:tc>
      </w:tr>
    </w:tbl>
    <w:p w:rsidR="003C4FD5" w:rsidRDefault="003C4FD5">
      <w:pPr>
        <w:ind w:left="652"/>
        <w:rPr>
          <w:sz w:val="15"/>
        </w:rPr>
      </w:pPr>
    </w:p>
    <w:p w:rsidR="003C4FD5" w:rsidRDefault="003C4FD5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3C4FD5" w:rsidTr="00D80CE4">
        <w:trPr>
          <w:trHeight w:val="401"/>
        </w:trPr>
        <w:tc>
          <w:tcPr>
            <w:tcW w:w="4483" w:type="dxa"/>
          </w:tcPr>
          <w:p w:rsidR="003C4FD5" w:rsidRPr="00D80CE4" w:rsidRDefault="003C4FD5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3C4FD5" w:rsidRPr="00D80CE4" w:rsidRDefault="003C4FD5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3C4FD5" w:rsidTr="00D80CE4">
        <w:trPr>
          <w:trHeight w:val="401"/>
        </w:trPr>
        <w:tc>
          <w:tcPr>
            <w:tcW w:w="4483" w:type="dxa"/>
          </w:tcPr>
          <w:p w:rsidR="003C4FD5" w:rsidRPr="00D80CE4" w:rsidRDefault="003C4FD5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3C4FD5" w:rsidRPr="00D80CE4" w:rsidRDefault="003C4FD5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3C4FD5" w:rsidRDefault="003C4FD5">
      <w:pPr>
        <w:spacing w:before="101"/>
        <w:ind w:left="652"/>
        <w:rPr>
          <w:color w:val="00000A"/>
          <w:w w:val="105"/>
          <w:sz w:val="15"/>
        </w:rPr>
      </w:pPr>
    </w:p>
    <w:p w:rsidR="003C4FD5" w:rsidRDefault="003C4FD5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C4FD5" w:rsidRPr="00794326" w:rsidTr="00C74C38">
        <w:tc>
          <w:tcPr>
            <w:tcW w:w="9020" w:type="dxa"/>
            <w:shd w:val="clear" w:color="auto" w:fill="C0C0C0"/>
          </w:tcPr>
          <w:p w:rsidR="003C4FD5" w:rsidRPr="00C74C38" w:rsidRDefault="003C4FD5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3C4FD5" w:rsidRDefault="003C4FD5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C4FD5" w:rsidTr="00D80CE4">
        <w:trPr>
          <w:trHeight w:val="402"/>
        </w:trPr>
        <w:tc>
          <w:tcPr>
            <w:tcW w:w="4522" w:type="dxa"/>
          </w:tcPr>
          <w:p w:rsidR="003C4FD5" w:rsidRPr="00D80CE4" w:rsidRDefault="003C4FD5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3C4FD5" w:rsidRPr="00D80CE4" w:rsidRDefault="003C4FD5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3C4FD5" w:rsidTr="00D80CE4">
        <w:trPr>
          <w:trHeight w:val="402"/>
        </w:trPr>
        <w:tc>
          <w:tcPr>
            <w:tcW w:w="4522" w:type="dxa"/>
          </w:tcPr>
          <w:p w:rsidR="003C4FD5" w:rsidRPr="00D80CE4" w:rsidRDefault="003C4FD5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:rsidR="003C4FD5" w:rsidRPr="00D80CE4" w:rsidRDefault="003C4FD5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3C4FD5" w:rsidRPr="00D80CE4" w:rsidRDefault="003C4FD5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3C4FD5" w:rsidRPr="00D80CE4" w:rsidRDefault="003C4FD5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:rsidR="003C4FD5" w:rsidRPr="00D80CE4" w:rsidRDefault="003C4FD5" w:rsidP="00794326">
            <w:pPr>
              <w:pStyle w:val="TableParagraph"/>
              <w:ind w:left="0"/>
              <w:rPr>
                <w:sz w:val="16"/>
              </w:rPr>
            </w:pPr>
          </w:p>
          <w:p w:rsidR="003C4FD5" w:rsidRPr="00D80CE4" w:rsidRDefault="003C4FD5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3C4FD5" w:rsidRDefault="003C4FD5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C4FD5" w:rsidRDefault="003C4FD5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C4FD5" w:rsidRPr="00D80CE4" w:rsidRDefault="003C4FD5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C4FD5" w:rsidRPr="00D80CE4" w:rsidRDefault="003C4FD5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3C4FD5" w:rsidTr="00D80CE4">
        <w:trPr>
          <w:trHeight w:val="402"/>
        </w:trPr>
        <w:tc>
          <w:tcPr>
            <w:tcW w:w="4522" w:type="dxa"/>
          </w:tcPr>
          <w:p w:rsidR="003C4FD5" w:rsidRPr="00D80CE4" w:rsidRDefault="003C4FD5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3C4FD5" w:rsidRPr="00D80CE4" w:rsidRDefault="003C4FD5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3C4FD5" w:rsidRPr="00D80CE4" w:rsidRDefault="003C4FD5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:rsidR="003C4FD5" w:rsidRPr="00D80CE4" w:rsidRDefault="003C4FD5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3C4FD5" w:rsidRPr="00D80CE4" w:rsidRDefault="003C4FD5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3C4FD5" w:rsidRPr="00D80CE4" w:rsidRDefault="003C4FD5" w:rsidP="00794326">
            <w:pPr>
              <w:pStyle w:val="TableParagraph"/>
              <w:ind w:left="0"/>
              <w:rPr>
                <w:sz w:val="16"/>
              </w:rPr>
            </w:pPr>
          </w:p>
          <w:p w:rsidR="003C4FD5" w:rsidRPr="00D80CE4" w:rsidRDefault="003C4FD5" w:rsidP="00794326">
            <w:pPr>
              <w:pStyle w:val="TableParagraph"/>
              <w:ind w:left="0"/>
              <w:rPr>
                <w:sz w:val="16"/>
              </w:rPr>
            </w:pPr>
          </w:p>
          <w:p w:rsidR="003C4FD5" w:rsidRPr="00D80CE4" w:rsidRDefault="003C4FD5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3C4FD5" w:rsidRPr="00D80CE4" w:rsidRDefault="003C4FD5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C4FD5" w:rsidRPr="00D80CE4" w:rsidRDefault="003C4FD5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3C4FD5" w:rsidRDefault="003C4FD5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3C4FD5" w:rsidRDefault="003C4FD5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3C4FD5" w:rsidRDefault="003C4FD5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3C4FD5" w:rsidRPr="00D80CE4" w:rsidRDefault="003C4FD5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C4FD5" w:rsidRPr="00D80CE4" w:rsidRDefault="003C4FD5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C4FD5" w:rsidRPr="00D80CE4" w:rsidRDefault="003C4FD5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3C4FD5" w:rsidRDefault="003C4FD5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46" style="position:absolute;margin-left:87.6pt;margin-top:10.5pt;width:140.15pt;height:.6pt;z-index:-25165414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C4FD5" w:rsidRDefault="003C4FD5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3C4FD5" w:rsidRDefault="003C4FD5">
      <w:pPr>
        <w:pStyle w:val="BodyText"/>
        <w:spacing w:before="2"/>
        <w:rPr>
          <w:rFonts w:ascii="Arial"/>
          <w:b/>
          <w:sz w:val="20"/>
        </w:rPr>
      </w:pPr>
    </w:p>
    <w:p w:rsidR="003C4FD5" w:rsidRDefault="003C4FD5">
      <w:pPr>
        <w:pStyle w:val="BodyText"/>
        <w:spacing w:before="2"/>
        <w:rPr>
          <w:rFonts w:ascii="Arial"/>
          <w:b/>
          <w:sz w:val="20"/>
        </w:rPr>
      </w:pPr>
    </w:p>
    <w:p w:rsidR="003C4FD5" w:rsidRDefault="003C4FD5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47" type="#_x0000_t202" style="position:absolute;left:0;text-align:left;margin-left:82.1pt;margin-top:14.85pt;width:454.65pt;height:19.1pt;z-index:-251653120;mso-wrap-distance-left:0;mso-wrap-distance-right:0;mso-position-horizontal-relative:page" fillcolor="#bfbfbf" strokecolor="#00000a" strokeweight=".36pt">
            <v:textbox inset="0,0,0,0">
              <w:txbxContent>
                <w:p w:rsidR="003C4FD5" w:rsidRDefault="003C4FD5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3C4FD5" w:rsidRDefault="003C4FD5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C4FD5" w:rsidTr="00D80CE4">
        <w:trPr>
          <w:trHeight w:val="400"/>
        </w:trPr>
        <w:tc>
          <w:tcPr>
            <w:tcW w:w="4522" w:type="dxa"/>
          </w:tcPr>
          <w:p w:rsidR="003C4FD5" w:rsidRPr="00D80CE4" w:rsidRDefault="003C4FD5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3C4FD5" w:rsidRPr="00D80CE4" w:rsidRDefault="003C4FD5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3C4FD5" w:rsidTr="00D80CE4">
        <w:trPr>
          <w:trHeight w:val="5318"/>
        </w:trPr>
        <w:tc>
          <w:tcPr>
            <w:tcW w:w="4522" w:type="dxa"/>
          </w:tcPr>
          <w:p w:rsidR="003C4FD5" w:rsidRPr="00D80CE4" w:rsidRDefault="003C4FD5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:rsidR="003C4FD5" w:rsidRPr="00D80CE4" w:rsidRDefault="003C4FD5" w:rsidP="00D80CE4">
            <w:pPr>
              <w:pStyle w:val="TableParagraph"/>
              <w:ind w:left="0"/>
              <w:rPr>
                <w:sz w:val="16"/>
              </w:rPr>
            </w:pPr>
          </w:p>
          <w:p w:rsidR="003C4FD5" w:rsidRPr="00D80CE4" w:rsidRDefault="003C4FD5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3C4FD5" w:rsidRPr="00D80CE4" w:rsidRDefault="003C4FD5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3C4FD5" w:rsidRPr="00D80CE4" w:rsidRDefault="003C4FD5" w:rsidP="00D80CE4">
            <w:pPr>
              <w:pStyle w:val="TableParagraph"/>
              <w:ind w:left="0"/>
              <w:rPr>
                <w:sz w:val="16"/>
              </w:rPr>
            </w:pPr>
          </w:p>
          <w:p w:rsidR="003C4FD5" w:rsidRPr="00D80CE4" w:rsidRDefault="003C4FD5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3C4FD5" w:rsidRPr="00D80CE4" w:rsidRDefault="003C4FD5" w:rsidP="00D80CE4">
            <w:pPr>
              <w:pStyle w:val="TableParagraph"/>
              <w:ind w:left="0"/>
              <w:rPr>
                <w:sz w:val="16"/>
              </w:rPr>
            </w:pPr>
          </w:p>
          <w:p w:rsidR="003C4FD5" w:rsidRPr="00D80CE4" w:rsidRDefault="003C4FD5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:rsidR="003C4FD5" w:rsidRPr="00D80CE4" w:rsidRDefault="003C4FD5" w:rsidP="00D80CE4">
            <w:pPr>
              <w:pStyle w:val="TableParagraph"/>
              <w:ind w:left="0"/>
              <w:rPr>
                <w:sz w:val="16"/>
              </w:rPr>
            </w:pPr>
          </w:p>
          <w:p w:rsidR="003C4FD5" w:rsidRPr="00D80CE4" w:rsidRDefault="003C4FD5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3C4FD5" w:rsidRPr="00D80CE4" w:rsidRDefault="003C4FD5" w:rsidP="00D80CE4">
            <w:pPr>
              <w:pStyle w:val="TableParagraph"/>
              <w:ind w:left="0"/>
              <w:rPr>
                <w:sz w:val="16"/>
              </w:rPr>
            </w:pPr>
          </w:p>
          <w:p w:rsidR="003C4FD5" w:rsidRPr="00D80CE4" w:rsidRDefault="003C4FD5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3C4FD5" w:rsidRPr="00D80CE4" w:rsidRDefault="003C4FD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:rsidR="003C4FD5" w:rsidRPr="00D80CE4" w:rsidRDefault="003C4FD5" w:rsidP="00D80CE4">
            <w:pPr>
              <w:pStyle w:val="TableParagraph"/>
              <w:ind w:left="0"/>
              <w:rPr>
                <w:sz w:val="16"/>
              </w:rPr>
            </w:pPr>
          </w:p>
          <w:p w:rsidR="003C4FD5" w:rsidRPr="00D80CE4" w:rsidRDefault="003C4FD5" w:rsidP="00D80CE4">
            <w:pPr>
              <w:pStyle w:val="TableParagraph"/>
              <w:ind w:left="0"/>
              <w:rPr>
                <w:sz w:val="16"/>
              </w:rPr>
            </w:pPr>
          </w:p>
          <w:p w:rsidR="003C4FD5" w:rsidRPr="00D80CE4" w:rsidRDefault="003C4FD5" w:rsidP="00D80CE4">
            <w:pPr>
              <w:pStyle w:val="TableParagraph"/>
              <w:ind w:left="0"/>
              <w:rPr>
                <w:sz w:val="16"/>
              </w:rPr>
            </w:pPr>
          </w:p>
          <w:p w:rsidR="003C4FD5" w:rsidRPr="00D80CE4" w:rsidRDefault="003C4FD5" w:rsidP="00D80CE4">
            <w:pPr>
              <w:pStyle w:val="TableParagraph"/>
              <w:ind w:left="0"/>
              <w:rPr>
                <w:sz w:val="16"/>
              </w:rPr>
            </w:pPr>
          </w:p>
          <w:p w:rsidR="003C4FD5" w:rsidRPr="00D80CE4" w:rsidRDefault="003C4FD5" w:rsidP="00D80CE4">
            <w:pPr>
              <w:pStyle w:val="TableParagraph"/>
              <w:ind w:left="0"/>
              <w:rPr>
                <w:sz w:val="16"/>
              </w:rPr>
            </w:pPr>
          </w:p>
          <w:p w:rsidR="003C4FD5" w:rsidRPr="00D80CE4" w:rsidRDefault="003C4FD5" w:rsidP="00D80CE4">
            <w:pPr>
              <w:pStyle w:val="TableParagraph"/>
              <w:ind w:left="0"/>
              <w:rPr>
                <w:sz w:val="16"/>
              </w:rPr>
            </w:pPr>
          </w:p>
          <w:p w:rsidR="003C4FD5" w:rsidRPr="00D80CE4" w:rsidRDefault="003C4FD5" w:rsidP="00D80CE4">
            <w:pPr>
              <w:pStyle w:val="TableParagraph"/>
              <w:ind w:left="0"/>
              <w:rPr>
                <w:sz w:val="16"/>
              </w:rPr>
            </w:pPr>
          </w:p>
          <w:p w:rsidR="003C4FD5" w:rsidRPr="00D80CE4" w:rsidRDefault="003C4FD5" w:rsidP="00D80CE4">
            <w:pPr>
              <w:pStyle w:val="TableParagraph"/>
              <w:ind w:left="0"/>
              <w:rPr>
                <w:sz w:val="16"/>
              </w:rPr>
            </w:pPr>
          </w:p>
          <w:p w:rsidR="003C4FD5" w:rsidRPr="00D80CE4" w:rsidRDefault="003C4FD5" w:rsidP="00D80CE4">
            <w:pPr>
              <w:pStyle w:val="TableParagraph"/>
              <w:ind w:left="0"/>
              <w:rPr>
                <w:sz w:val="16"/>
              </w:rPr>
            </w:pPr>
          </w:p>
          <w:p w:rsidR="003C4FD5" w:rsidRPr="00D80CE4" w:rsidRDefault="003C4FD5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3C4FD5" w:rsidRPr="00D80CE4" w:rsidRDefault="003C4FD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C4FD5" w:rsidRPr="00D80CE4" w:rsidRDefault="003C4FD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:rsidR="003C4FD5" w:rsidRPr="00D80CE4" w:rsidRDefault="003C4FD5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:rsidR="003C4FD5" w:rsidRPr="00D80CE4" w:rsidRDefault="003C4FD5" w:rsidP="00D80CE4">
            <w:pPr>
              <w:pStyle w:val="TableParagraph"/>
              <w:ind w:left="0"/>
              <w:rPr>
                <w:sz w:val="16"/>
              </w:rPr>
            </w:pPr>
          </w:p>
          <w:p w:rsidR="003C4FD5" w:rsidRPr="00D80CE4" w:rsidRDefault="003C4FD5" w:rsidP="00D80CE4">
            <w:pPr>
              <w:pStyle w:val="TableParagraph"/>
              <w:ind w:left="0"/>
              <w:rPr>
                <w:sz w:val="16"/>
              </w:rPr>
            </w:pPr>
          </w:p>
          <w:p w:rsidR="003C4FD5" w:rsidRPr="00D80CE4" w:rsidRDefault="003C4FD5" w:rsidP="00D80CE4">
            <w:pPr>
              <w:pStyle w:val="TableParagraph"/>
              <w:ind w:left="0"/>
              <w:rPr>
                <w:sz w:val="16"/>
              </w:rPr>
            </w:pPr>
          </w:p>
          <w:p w:rsidR="003C4FD5" w:rsidRPr="00D80CE4" w:rsidRDefault="003C4FD5" w:rsidP="00D80CE4">
            <w:pPr>
              <w:pStyle w:val="TableParagraph"/>
              <w:ind w:left="0"/>
              <w:rPr>
                <w:sz w:val="16"/>
              </w:rPr>
            </w:pPr>
          </w:p>
          <w:p w:rsidR="003C4FD5" w:rsidRPr="00D80CE4" w:rsidRDefault="003C4FD5" w:rsidP="00D80CE4">
            <w:pPr>
              <w:pStyle w:val="TableParagraph"/>
              <w:ind w:left="0"/>
              <w:rPr>
                <w:sz w:val="16"/>
              </w:rPr>
            </w:pPr>
          </w:p>
          <w:p w:rsidR="003C4FD5" w:rsidRPr="00D80CE4" w:rsidRDefault="003C4FD5" w:rsidP="00D80CE4">
            <w:pPr>
              <w:pStyle w:val="TableParagraph"/>
              <w:ind w:left="0"/>
              <w:rPr>
                <w:sz w:val="16"/>
              </w:rPr>
            </w:pPr>
          </w:p>
          <w:p w:rsidR="003C4FD5" w:rsidRPr="00D80CE4" w:rsidRDefault="003C4FD5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3C4FD5" w:rsidRPr="00D80CE4" w:rsidRDefault="003C4FD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C4FD5" w:rsidRPr="00D80CE4" w:rsidRDefault="003C4FD5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3C4FD5" w:rsidTr="00D80CE4">
        <w:trPr>
          <w:trHeight w:val="738"/>
        </w:trPr>
        <w:tc>
          <w:tcPr>
            <w:tcW w:w="4522" w:type="dxa"/>
          </w:tcPr>
          <w:p w:rsidR="003C4FD5" w:rsidRPr="00D80CE4" w:rsidRDefault="003C4FD5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3C4FD5" w:rsidRPr="00D80CE4" w:rsidRDefault="003C4FD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3C4FD5" w:rsidTr="00D80CE4">
        <w:trPr>
          <w:trHeight w:val="1641"/>
        </w:trPr>
        <w:tc>
          <w:tcPr>
            <w:tcW w:w="4522" w:type="dxa"/>
          </w:tcPr>
          <w:p w:rsidR="003C4FD5" w:rsidRPr="00D80CE4" w:rsidRDefault="003C4FD5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:rsidR="003C4FD5" w:rsidRPr="00D80CE4" w:rsidRDefault="003C4FD5" w:rsidP="00D80CE4">
            <w:pPr>
              <w:pStyle w:val="TableParagraph"/>
              <w:ind w:left="0"/>
              <w:rPr>
                <w:sz w:val="16"/>
              </w:rPr>
            </w:pPr>
          </w:p>
          <w:p w:rsidR="003C4FD5" w:rsidRPr="00D80CE4" w:rsidRDefault="003C4FD5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3C4FD5" w:rsidRPr="00D80CE4" w:rsidRDefault="003C4FD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:rsidR="003C4FD5" w:rsidRPr="00D80CE4" w:rsidRDefault="003C4FD5" w:rsidP="00D80CE4">
            <w:pPr>
              <w:pStyle w:val="TableParagraph"/>
              <w:ind w:left="0"/>
              <w:rPr>
                <w:sz w:val="16"/>
              </w:rPr>
            </w:pPr>
          </w:p>
          <w:p w:rsidR="003C4FD5" w:rsidRPr="00D80CE4" w:rsidRDefault="003C4FD5" w:rsidP="00D80CE4">
            <w:pPr>
              <w:pStyle w:val="TableParagraph"/>
              <w:ind w:left="0"/>
              <w:rPr>
                <w:sz w:val="16"/>
              </w:rPr>
            </w:pPr>
          </w:p>
          <w:p w:rsidR="003C4FD5" w:rsidRPr="00D80CE4" w:rsidRDefault="003C4FD5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3C4FD5" w:rsidRPr="00D80CE4" w:rsidRDefault="003C4FD5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C4FD5" w:rsidRPr="00D80CE4" w:rsidRDefault="003C4FD5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3C4FD5" w:rsidRDefault="003C4FD5">
      <w:pPr>
        <w:pStyle w:val="BodyText"/>
        <w:spacing w:before="1"/>
        <w:rPr>
          <w:sz w:val="22"/>
        </w:rPr>
      </w:pPr>
    </w:p>
    <w:p w:rsidR="003C4FD5" w:rsidRDefault="003C4FD5">
      <w:pPr>
        <w:pStyle w:val="BodyText"/>
        <w:spacing w:before="1"/>
        <w:rPr>
          <w:sz w:val="22"/>
        </w:rPr>
      </w:pPr>
    </w:p>
    <w:p w:rsidR="003C4FD5" w:rsidRDefault="003C4FD5">
      <w:pPr>
        <w:pStyle w:val="BodyText"/>
        <w:spacing w:before="1"/>
        <w:rPr>
          <w:sz w:val="22"/>
        </w:rPr>
      </w:pPr>
    </w:p>
    <w:p w:rsidR="003C4FD5" w:rsidRDefault="003C4FD5">
      <w:pPr>
        <w:pStyle w:val="BodyText"/>
        <w:spacing w:before="1"/>
        <w:rPr>
          <w:sz w:val="22"/>
        </w:rPr>
      </w:pPr>
    </w:p>
    <w:p w:rsidR="003C4FD5" w:rsidRDefault="003C4FD5">
      <w:pPr>
        <w:pStyle w:val="BodyText"/>
        <w:spacing w:before="1"/>
        <w:rPr>
          <w:sz w:val="22"/>
        </w:rPr>
      </w:pPr>
    </w:p>
    <w:p w:rsidR="003C4FD5" w:rsidRDefault="003C4FD5">
      <w:pPr>
        <w:pStyle w:val="BodyText"/>
        <w:spacing w:before="1"/>
        <w:rPr>
          <w:sz w:val="22"/>
        </w:rPr>
      </w:pPr>
    </w:p>
    <w:p w:rsidR="003C4FD5" w:rsidRDefault="003C4FD5">
      <w:pPr>
        <w:pStyle w:val="BodyText"/>
        <w:spacing w:before="1"/>
        <w:rPr>
          <w:sz w:val="22"/>
        </w:rPr>
      </w:pPr>
    </w:p>
    <w:p w:rsidR="003C4FD5" w:rsidRDefault="003C4FD5">
      <w:pPr>
        <w:pStyle w:val="BodyText"/>
        <w:spacing w:before="1"/>
        <w:rPr>
          <w:sz w:val="22"/>
        </w:rPr>
      </w:pPr>
    </w:p>
    <w:p w:rsidR="003C4FD5" w:rsidRDefault="003C4FD5">
      <w:pPr>
        <w:pStyle w:val="BodyText"/>
        <w:spacing w:before="1"/>
        <w:rPr>
          <w:sz w:val="22"/>
        </w:rPr>
      </w:pPr>
    </w:p>
    <w:p w:rsidR="003C4FD5" w:rsidRDefault="003C4FD5">
      <w:pPr>
        <w:pStyle w:val="Heading3"/>
        <w:rPr>
          <w:w w:val="105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3C4FD5" w:rsidRDefault="003C4FD5">
      <w:pPr>
        <w:pStyle w:val="Heading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C4FD5" w:rsidTr="00C74C38">
        <w:tc>
          <w:tcPr>
            <w:tcW w:w="9020" w:type="dxa"/>
            <w:shd w:val="clear" w:color="auto" w:fill="C0C0C0"/>
          </w:tcPr>
          <w:p w:rsidR="003C4FD5" w:rsidRPr="00C74C38" w:rsidRDefault="003C4FD5" w:rsidP="00C74C38">
            <w:pPr>
              <w:pStyle w:val="BodyText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3C4FD5" w:rsidRDefault="003C4FD5" w:rsidP="00E20A35">
      <w:pPr>
        <w:pStyle w:val="BodyText"/>
        <w:spacing w:before="11"/>
        <w:rPr>
          <w:sz w:val="7"/>
        </w:rPr>
      </w:pPr>
    </w:p>
    <w:p w:rsidR="003C4FD5" w:rsidRDefault="003C4FD5" w:rsidP="00E20A35">
      <w:pPr>
        <w:pStyle w:val="BodyText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3C4FD5" w:rsidTr="00D80CE4">
        <w:trPr>
          <w:trHeight w:val="400"/>
        </w:trPr>
        <w:tc>
          <w:tcPr>
            <w:tcW w:w="4522" w:type="dxa"/>
          </w:tcPr>
          <w:p w:rsidR="003C4FD5" w:rsidRPr="00D80CE4" w:rsidRDefault="003C4FD5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:rsidR="003C4FD5" w:rsidRPr="00D80CE4" w:rsidRDefault="003C4FD5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3C4FD5" w:rsidTr="00D80CE4">
        <w:trPr>
          <w:trHeight w:val="789"/>
        </w:trPr>
        <w:tc>
          <w:tcPr>
            <w:tcW w:w="4522" w:type="dxa"/>
          </w:tcPr>
          <w:p w:rsidR="003C4FD5" w:rsidRDefault="003C4FD5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3C4FD5" w:rsidRDefault="003C4FD5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:rsidR="003C4FD5" w:rsidRDefault="003C4FD5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:rsidR="003C4FD5" w:rsidRPr="00D80CE4" w:rsidRDefault="003C4FD5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3C4FD5" w:rsidRPr="00D80CE4" w:rsidRDefault="003C4FD5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3C4FD5" w:rsidRPr="00D80CE4" w:rsidRDefault="003C4FD5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:rsidR="003C4FD5" w:rsidRPr="00D80CE4" w:rsidRDefault="003C4FD5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:rsidR="003C4FD5" w:rsidRDefault="003C4FD5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:rsidR="003C4FD5" w:rsidRDefault="003C4FD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C4FD5" w:rsidRDefault="003C4FD5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C4FD5" w:rsidRPr="00D80CE4" w:rsidRDefault="003C4FD5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C4FD5" w:rsidRPr="00D80CE4" w:rsidRDefault="003C4FD5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3C4FD5" w:rsidRPr="00D80CE4" w:rsidRDefault="003C4FD5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3C4FD5" w:rsidRDefault="003C4FD5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C4FD5" w:rsidRDefault="003C4FD5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C4FD5" w:rsidRDefault="003C4FD5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C4FD5" w:rsidRDefault="003C4FD5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C4FD5" w:rsidRPr="00D80CE4" w:rsidRDefault="003C4FD5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C4FD5" w:rsidRDefault="003C4FD5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:rsidR="003C4FD5" w:rsidRPr="00D80CE4" w:rsidRDefault="003C4FD5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3C4FD5" w:rsidTr="009E4F79">
        <w:trPr>
          <w:trHeight w:val="2760"/>
        </w:trPr>
        <w:tc>
          <w:tcPr>
            <w:tcW w:w="4522" w:type="dxa"/>
          </w:tcPr>
          <w:p w:rsidR="003C4FD5" w:rsidRPr="00E53D9D" w:rsidRDefault="003C4FD5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:rsidR="003C4FD5" w:rsidRPr="00E53D9D" w:rsidRDefault="003C4FD5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:rsidR="003C4FD5" w:rsidRPr="00E53D9D" w:rsidRDefault="003C4FD5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:rsidR="003C4FD5" w:rsidRPr="00E53D9D" w:rsidRDefault="003C4FD5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:rsidR="003C4FD5" w:rsidRDefault="003C4FD5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C4FD5" w:rsidRPr="00D80CE4" w:rsidRDefault="003C4FD5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3C4FD5" w:rsidRPr="00D80CE4" w:rsidRDefault="003C4FD5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3C4FD5" w:rsidRDefault="003C4FD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C4FD5" w:rsidRDefault="003C4FD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C4FD5" w:rsidRDefault="003C4FD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C4FD5" w:rsidRPr="00D80CE4" w:rsidRDefault="003C4FD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C4FD5" w:rsidRPr="00D80CE4" w:rsidRDefault="003C4FD5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3C4FD5" w:rsidTr="00D80CE4">
        <w:trPr>
          <w:trHeight w:val="853"/>
        </w:trPr>
        <w:tc>
          <w:tcPr>
            <w:tcW w:w="4522" w:type="dxa"/>
            <w:vMerge w:val="restart"/>
          </w:tcPr>
          <w:p w:rsidR="003C4FD5" w:rsidRPr="00D80CE4" w:rsidRDefault="003C4FD5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3C4FD5" w:rsidRPr="00D80CE4" w:rsidRDefault="003C4FD5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3C4FD5" w:rsidRPr="00D80CE4" w:rsidRDefault="003C4FD5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:rsidR="003C4FD5" w:rsidRPr="00D80CE4" w:rsidRDefault="003C4FD5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3C4FD5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3C4FD5" w:rsidRPr="00D80CE4" w:rsidRDefault="003C4FD5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3C4FD5" w:rsidRPr="00D80CE4" w:rsidRDefault="003C4FD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3C4FD5" w:rsidRPr="00D80CE4" w:rsidRDefault="003C4FD5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3C4FD5" w:rsidRPr="00D80CE4" w:rsidRDefault="003C4FD5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3C4FD5" w:rsidRPr="00D80CE4" w:rsidRDefault="003C4FD5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3C4FD5" w:rsidRPr="00D80CE4" w:rsidRDefault="003C4FD5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3C4FD5" w:rsidRPr="00D80CE4" w:rsidRDefault="003C4FD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3C4FD5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:rsidR="003C4FD5" w:rsidRPr="00D80CE4" w:rsidRDefault="003C4FD5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3C4FD5" w:rsidRPr="00D80CE4" w:rsidRDefault="003C4FD5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3C4FD5" w:rsidRPr="00D80CE4" w:rsidRDefault="003C4FD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3C4FD5" w:rsidRPr="00D80CE4" w:rsidRDefault="003C4FD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3C4FD5" w:rsidRPr="00D80CE4" w:rsidRDefault="003C4FD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3C4FD5" w:rsidRPr="00D80CE4" w:rsidRDefault="003C4FD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3C4FD5" w:rsidRPr="00D80CE4" w:rsidRDefault="003C4FD5">
            <w:pPr>
              <w:rPr>
                <w:sz w:val="2"/>
                <w:szCs w:val="2"/>
              </w:rPr>
            </w:pPr>
          </w:p>
        </w:tc>
      </w:tr>
      <w:tr w:rsidR="003C4FD5" w:rsidTr="009E4F79">
        <w:trPr>
          <w:trHeight w:val="1737"/>
        </w:trPr>
        <w:tc>
          <w:tcPr>
            <w:tcW w:w="4522" w:type="dxa"/>
          </w:tcPr>
          <w:p w:rsidR="003C4FD5" w:rsidRPr="00D80CE4" w:rsidRDefault="003C4FD5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:rsidR="003C4FD5" w:rsidRPr="00D80CE4" w:rsidRDefault="003C4FD5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3C4FD5" w:rsidRPr="00D80CE4" w:rsidRDefault="003C4FD5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:rsidR="003C4FD5" w:rsidRDefault="003C4FD5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:rsidR="003C4FD5" w:rsidRPr="00D80CE4" w:rsidRDefault="003C4FD5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3C4FD5" w:rsidRPr="00D80CE4" w:rsidRDefault="003C4FD5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:rsidR="003C4FD5" w:rsidRPr="00D80CE4" w:rsidRDefault="003C4FD5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3C4FD5" w:rsidRDefault="003C4FD5">
      <w:pPr>
        <w:pStyle w:val="BodyText"/>
        <w:spacing w:before="1"/>
        <w:rPr>
          <w:sz w:val="27"/>
        </w:rPr>
      </w:pPr>
    </w:p>
    <w:p w:rsidR="003C4FD5" w:rsidRDefault="003C4FD5" w:rsidP="00E53D9D">
      <w:pPr>
        <w:pStyle w:val="BodyText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>
          <v:rect id="_x0000_s1048" style="position:absolute;left:0;text-align:left;margin-left:88pt;margin-top:12.65pt;width:140.15pt;height:.6pt;z-index:-251650048;mso-wrap-distance-left:0;mso-wrap-distance-right:0;mso-position-horizontal-relative:page" fillcolor="#00000a" stroked="f">
            <w10:wrap type="topAndBottom" anchorx="page"/>
          </v:rect>
        </w:pict>
      </w:r>
    </w:p>
    <w:p w:rsidR="003C4FD5" w:rsidRDefault="003C4FD5" w:rsidP="00E53D9D">
      <w:pPr>
        <w:pStyle w:val="BodyText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:rsidR="003C4FD5" w:rsidRDefault="003C4FD5" w:rsidP="00E20F0F">
      <w:pPr>
        <w:pStyle w:val="BodyText"/>
        <w:spacing w:before="76"/>
        <w:rPr>
          <w:w w:val="105"/>
        </w:rPr>
      </w:pPr>
    </w:p>
    <w:p w:rsidR="003C4FD5" w:rsidRDefault="003C4FD5" w:rsidP="00E20F0F">
      <w:pPr>
        <w:pStyle w:val="BodyText"/>
        <w:spacing w:before="76"/>
        <w:rPr>
          <w:w w:val="105"/>
        </w:rPr>
      </w:pPr>
    </w:p>
    <w:p w:rsidR="003C4FD5" w:rsidRDefault="003C4FD5" w:rsidP="00E20F0F">
      <w:pPr>
        <w:pStyle w:val="BodyText"/>
        <w:spacing w:before="76"/>
        <w:rPr>
          <w:w w:val="105"/>
        </w:rPr>
      </w:pPr>
    </w:p>
    <w:p w:rsidR="003C4FD5" w:rsidRDefault="003C4FD5" w:rsidP="00E20F0F">
      <w:pPr>
        <w:pStyle w:val="BodyText"/>
        <w:spacing w:before="76"/>
        <w:rPr>
          <w:w w:val="105"/>
        </w:rPr>
      </w:pPr>
    </w:p>
    <w:p w:rsidR="003C4FD5" w:rsidRDefault="003C4FD5" w:rsidP="00E20F0F">
      <w:pPr>
        <w:pStyle w:val="BodyText"/>
        <w:spacing w:before="76"/>
        <w:rPr>
          <w:sz w:val="27"/>
        </w:rPr>
      </w:pPr>
    </w:p>
    <w:p w:rsidR="003C4FD5" w:rsidRDefault="003C4FD5">
      <w:pPr>
        <w:pStyle w:val="Heading4"/>
        <w:rPr>
          <w:w w:val="105"/>
        </w:rPr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3C4FD5" w:rsidRDefault="003C4FD5">
      <w:pPr>
        <w:pStyle w:val="Heading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C4FD5" w:rsidRPr="00E20A35" w:rsidTr="00C74C38">
        <w:trPr>
          <w:trHeight w:val="441"/>
        </w:trPr>
        <w:tc>
          <w:tcPr>
            <w:tcW w:w="9020" w:type="dxa"/>
            <w:shd w:val="clear" w:color="auto" w:fill="C0C0C0"/>
          </w:tcPr>
          <w:p w:rsidR="003C4FD5" w:rsidRPr="00C74C38" w:rsidRDefault="003C4FD5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:rsidR="003C4FD5" w:rsidRPr="00E20A35" w:rsidRDefault="003C4FD5">
      <w:pPr>
        <w:pStyle w:val="Heading4"/>
        <w:rPr>
          <w:rFonts w:ascii="Arial" w:hAnsi="Arial"/>
          <w:b/>
          <w:w w:val="105"/>
          <w:szCs w:val="22"/>
        </w:rPr>
      </w:pPr>
    </w:p>
    <w:p w:rsidR="003C4FD5" w:rsidRPr="00E20A35" w:rsidRDefault="003C4FD5">
      <w:pPr>
        <w:pStyle w:val="BodyText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C4FD5" w:rsidTr="00D80CE4">
        <w:trPr>
          <w:trHeight w:val="570"/>
        </w:trPr>
        <w:tc>
          <w:tcPr>
            <w:tcW w:w="4522" w:type="dxa"/>
          </w:tcPr>
          <w:p w:rsidR="003C4FD5" w:rsidRPr="00D80CE4" w:rsidRDefault="003C4FD5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3C4FD5" w:rsidRPr="00D80CE4" w:rsidRDefault="003C4FD5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3C4FD5" w:rsidTr="009E4F79">
        <w:trPr>
          <w:trHeight w:val="2211"/>
        </w:trPr>
        <w:tc>
          <w:tcPr>
            <w:tcW w:w="4522" w:type="dxa"/>
          </w:tcPr>
          <w:p w:rsidR="003C4FD5" w:rsidRPr="00D80CE4" w:rsidRDefault="003C4FD5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:rsidR="003C4FD5" w:rsidRPr="00D80CE4" w:rsidRDefault="003C4FD5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3C4FD5" w:rsidRPr="00D80CE4" w:rsidRDefault="003C4FD5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3C4FD5" w:rsidRPr="00D80CE4" w:rsidRDefault="003C4FD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C4FD5" w:rsidRPr="00D80CE4" w:rsidRDefault="003C4FD5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:rsidR="003C4FD5" w:rsidRPr="00D80CE4" w:rsidRDefault="003C4FD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C4FD5" w:rsidRDefault="003C4FD5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C4FD5" w:rsidRDefault="003C4FD5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C4FD5" w:rsidRDefault="003C4FD5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C4FD5" w:rsidRPr="00D80CE4" w:rsidRDefault="003C4FD5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3C4FD5" w:rsidTr="00D80CE4">
        <w:trPr>
          <w:trHeight w:val="1811"/>
        </w:trPr>
        <w:tc>
          <w:tcPr>
            <w:tcW w:w="4522" w:type="dxa"/>
          </w:tcPr>
          <w:p w:rsidR="003C4FD5" w:rsidRPr="00D80CE4" w:rsidRDefault="003C4FD5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:rsidR="003C4FD5" w:rsidRPr="00D80CE4" w:rsidRDefault="003C4FD5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3C4FD5" w:rsidRPr="00D80CE4" w:rsidRDefault="003C4FD5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3C4FD5" w:rsidRPr="00D80CE4" w:rsidRDefault="003C4FD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C4FD5" w:rsidRPr="00D80CE4" w:rsidRDefault="003C4FD5" w:rsidP="00D80CE4">
            <w:pPr>
              <w:pStyle w:val="TableParagraph"/>
              <w:ind w:left="0"/>
              <w:rPr>
                <w:sz w:val="16"/>
              </w:rPr>
            </w:pPr>
          </w:p>
          <w:p w:rsidR="003C4FD5" w:rsidRPr="00D80CE4" w:rsidRDefault="003C4FD5" w:rsidP="00D80CE4">
            <w:pPr>
              <w:pStyle w:val="TableParagraph"/>
              <w:ind w:left="0"/>
              <w:rPr>
                <w:sz w:val="16"/>
              </w:rPr>
            </w:pPr>
          </w:p>
          <w:p w:rsidR="003C4FD5" w:rsidRPr="00D80CE4" w:rsidRDefault="003C4FD5" w:rsidP="00D80CE4">
            <w:pPr>
              <w:pStyle w:val="TableParagraph"/>
              <w:ind w:left="0"/>
              <w:rPr>
                <w:sz w:val="16"/>
              </w:rPr>
            </w:pPr>
          </w:p>
          <w:p w:rsidR="003C4FD5" w:rsidRDefault="003C4FD5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:rsidR="003C4FD5" w:rsidRDefault="003C4FD5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C4FD5" w:rsidRPr="00D80CE4" w:rsidRDefault="003C4FD5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C4FD5" w:rsidRDefault="003C4FD5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:rsidR="003C4FD5" w:rsidRPr="00D80CE4" w:rsidRDefault="003C4FD5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:rsidR="003C4FD5" w:rsidRDefault="003C4FD5">
      <w:pPr>
        <w:rPr>
          <w:sz w:val="14"/>
        </w:rPr>
        <w:sectPr w:rsidR="003C4FD5">
          <w:pgSz w:w="11910" w:h="16840"/>
          <w:pgMar w:top="1580" w:right="420" w:bottom="2100" w:left="1100" w:header="0" w:footer="1906" w:gutter="0"/>
          <w:cols w:space="720"/>
        </w:sectPr>
      </w:pPr>
    </w:p>
    <w:p w:rsidR="003C4FD5" w:rsidRPr="00E20F0F" w:rsidRDefault="003C4FD5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:rsidR="003C4FD5" w:rsidRPr="00E20F0F" w:rsidRDefault="003C4FD5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C4FD5" w:rsidTr="00C74C38">
        <w:tc>
          <w:tcPr>
            <w:tcW w:w="9020" w:type="dxa"/>
            <w:shd w:val="clear" w:color="auto" w:fill="C0C0C0"/>
          </w:tcPr>
          <w:p w:rsidR="003C4FD5" w:rsidRPr="00C74C38" w:rsidRDefault="003C4FD5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:rsidR="003C4FD5" w:rsidRPr="00C74C38" w:rsidRDefault="003C4FD5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:rsidR="003C4FD5" w:rsidRPr="00C74C38" w:rsidRDefault="003C4FD5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:rsidR="003C4FD5" w:rsidRDefault="003C4FD5">
      <w:pPr>
        <w:spacing w:before="97"/>
        <w:ind w:left="887" w:right="1097"/>
        <w:jc w:val="center"/>
        <w:rPr>
          <w:sz w:val="15"/>
        </w:rPr>
      </w:pPr>
    </w:p>
    <w:p w:rsidR="003C4FD5" w:rsidRDefault="003C4FD5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3C4FD5" w:rsidRDefault="003C4FD5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1"/>
      </w:tblGrid>
      <w:tr w:rsidR="003C4FD5" w:rsidTr="000627CC">
        <w:trPr>
          <w:trHeight w:val="400"/>
        </w:trPr>
        <w:tc>
          <w:tcPr>
            <w:tcW w:w="4522" w:type="dxa"/>
          </w:tcPr>
          <w:p w:rsidR="003C4FD5" w:rsidRPr="00D80CE4" w:rsidRDefault="003C4FD5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:rsidR="003C4FD5" w:rsidRPr="00D80CE4" w:rsidRDefault="003C4FD5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3C4FD5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3C4FD5" w:rsidRPr="00D80CE4" w:rsidRDefault="003C4FD5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:rsidR="003C4FD5" w:rsidRPr="00D80CE4" w:rsidRDefault="003C4FD5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:rsidR="003C4FD5" w:rsidRPr="00D80CE4" w:rsidRDefault="003C4FD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3C4FD5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3C4FD5" w:rsidRPr="00D80CE4" w:rsidRDefault="003C4FD5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:rsidR="003C4FD5" w:rsidRDefault="003C4FD5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:rsidR="003C4FD5" w:rsidRPr="00D80CE4" w:rsidRDefault="003C4FD5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3C4FD5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:rsidR="003C4FD5" w:rsidRPr="00D80CE4" w:rsidRDefault="003C4FD5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:rsidR="003C4FD5" w:rsidRPr="00D80CE4" w:rsidRDefault="003C4FD5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:rsidR="003C4FD5" w:rsidRPr="00D80CE4" w:rsidRDefault="003C4FD5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3C4FD5" w:rsidRDefault="003C4FD5">
      <w:pPr>
        <w:pStyle w:val="BodyText"/>
        <w:rPr>
          <w:rFonts w:ascii="Arial"/>
          <w:b/>
          <w:sz w:val="20"/>
        </w:rPr>
      </w:pPr>
    </w:p>
    <w:p w:rsidR="003C4FD5" w:rsidRDefault="003C4FD5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3C4FD5" w:rsidRDefault="003C4FD5">
      <w:pPr>
        <w:pStyle w:val="BodyText"/>
        <w:rPr>
          <w:rFonts w:ascii="Times New Roman"/>
          <w:b/>
          <w:sz w:val="20"/>
        </w:rPr>
      </w:pPr>
    </w:p>
    <w:p w:rsidR="003C4FD5" w:rsidRDefault="003C4FD5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3C4FD5" w:rsidRDefault="003C4FD5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3C4FD5" w:rsidRDefault="003C4FD5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3C4FD5" w:rsidRPr="00D960CF" w:rsidRDefault="003C4FD5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3C4FD5" w:rsidRPr="007176D5" w:rsidRDefault="003C4FD5" w:rsidP="007176D5">
      <w:pPr>
        <w:jc w:val="both"/>
        <w:rPr>
          <w:rFonts w:ascii="Arial" w:hAnsi="Arial" w:cs="Arial"/>
          <w:b/>
          <w:sz w:val="14"/>
          <w:szCs w:val="14"/>
        </w:rPr>
      </w:pP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>Il sottoscritto/I sottoscritti autorizza/autorizzano formalmente l’ASL CN2 Alba-Bra ad</w:t>
      </w:r>
      <w:r>
        <w:rPr>
          <w:w w:val="105"/>
        </w:rPr>
        <w:t xml:space="preserve">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accedere ai documenti complementari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e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alle informazioni, di cui al presente </w:t>
      </w:r>
      <w:r w:rsidRPr="00D960CF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documento di gara unico europeo, ai fini della fornitura di contratto 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di </w:t>
      </w:r>
      <w:r w:rsidRPr="004875CC">
        <w:rPr>
          <w:rFonts w:ascii="Arial" w:hAnsi="Arial" w:cs="Arial"/>
          <w:i/>
          <w:iCs/>
          <w:color w:val="00000A"/>
          <w:w w:val="105"/>
          <w:sz w:val="14"/>
          <w:szCs w:val="14"/>
        </w:rPr>
        <w:t>assistenza tecnica e manuten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>zione full-risk del poligrafo Mennen Medical H</w:t>
      </w:r>
      <w:r w:rsidRPr="004875CC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orizon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>XVU</w:t>
      </w:r>
      <w:r w:rsidRPr="004875CC">
        <w:rPr>
          <w:rFonts w:ascii="Arial" w:hAnsi="Arial" w:cs="Arial"/>
          <w:i/>
          <w:iCs/>
          <w:color w:val="00000A"/>
          <w:w w:val="105"/>
          <w:sz w:val="14"/>
          <w:szCs w:val="14"/>
        </w:rPr>
        <w:t>, in uso presso la sala di elet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>trofisiologia/emodinamica dell’Ospedale Michele e Pietro Ferrero di V</w:t>
      </w:r>
      <w:r w:rsidRPr="004875CC">
        <w:rPr>
          <w:rFonts w:ascii="Arial" w:hAnsi="Arial" w:cs="Arial"/>
          <w:i/>
          <w:iCs/>
          <w:color w:val="00000A"/>
          <w:w w:val="105"/>
          <w:sz w:val="14"/>
          <w:szCs w:val="14"/>
        </w:rPr>
        <w:t>erduno, periodo contrattuale di 36 mesI</w:t>
      </w:r>
      <w:r w:rsidRPr="009F0DF5">
        <w:rPr>
          <w:rFonts w:ascii="Arial" w:hAnsi="Arial" w:cs="Arial"/>
          <w:b/>
          <w:sz w:val="14"/>
          <w:szCs w:val="14"/>
        </w:rPr>
        <w:t xml:space="preserve"> 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>Data, luogo e, se richiesto o necessario  firma/firme: [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ab/>
        <w:t>]</w:t>
      </w:r>
    </w:p>
    <w:p w:rsidR="003C4FD5" w:rsidRPr="00900266" w:rsidRDefault="003C4FD5">
      <w:pPr>
        <w:pStyle w:val="BodyText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3C4FD5" w:rsidRPr="00900266" w:rsidRDefault="003C4FD5">
      <w:pPr>
        <w:pStyle w:val="BodyText"/>
        <w:spacing w:before="2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3C4FD5" w:rsidRDefault="003C4FD5">
      <w:pPr>
        <w:pStyle w:val="BodyText"/>
        <w:spacing w:before="2"/>
        <w:rPr>
          <w:sz w:val="25"/>
        </w:rPr>
      </w:pPr>
    </w:p>
    <w:p w:rsidR="003C4FD5" w:rsidRDefault="003C4FD5">
      <w:pPr>
        <w:pStyle w:val="BodyText"/>
        <w:spacing w:before="2"/>
        <w:rPr>
          <w:sz w:val="25"/>
        </w:rPr>
      </w:pPr>
    </w:p>
    <w:p w:rsidR="003C4FD5" w:rsidRDefault="003C4FD5">
      <w:pPr>
        <w:pStyle w:val="BodyText"/>
        <w:spacing w:before="2"/>
        <w:rPr>
          <w:sz w:val="25"/>
        </w:rPr>
      </w:pPr>
    </w:p>
    <w:p w:rsidR="003C4FD5" w:rsidRDefault="003C4FD5">
      <w:pPr>
        <w:pStyle w:val="BodyText"/>
        <w:spacing w:before="2"/>
        <w:rPr>
          <w:sz w:val="25"/>
        </w:rPr>
      </w:pPr>
    </w:p>
    <w:p w:rsidR="003C4FD5" w:rsidRDefault="003C4FD5">
      <w:pPr>
        <w:pStyle w:val="BodyText"/>
        <w:spacing w:before="2"/>
        <w:rPr>
          <w:sz w:val="25"/>
        </w:rPr>
      </w:pPr>
    </w:p>
    <w:p w:rsidR="003C4FD5" w:rsidRDefault="003C4FD5">
      <w:pPr>
        <w:pStyle w:val="BodyText"/>
        <w:spacing w:before="2"/>
        <w:rPr>
          <w:sz w:val="25"/>
        </w:rPr>
      </w:pPr>
    </w:p>
    <w:p w:rsidR="003C4FD5" w:rsidRDefault="003C4FD5">
      <w:pPr>
        <w:pStyle w:val="BodyText"/>
        <w:spacing w:before="2"/>
        <w:rPr>
          <w:sz w:val="25"/>
        </w:rPr>
      </w:pPr>
    </w:p>
    <w:p w:rsidR="003C4FD5" w:rsidRDefault="003C4FD5">
      <w:pPr>
        <w:pStyle w:val="BodyText"/>
        <w:spacing w:before="2"/>
        <w:rPr>
          <w:sz w:val="25"/>
        </w:rPr>
      </w:pPr>
    </w:p>
    <w:p w:rsidR="003C4FD5" w:rsidRDefault="003C4FD5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49" style="position:absolute;margin-left:87.6pt;margin-top:16.2pt;width:140.15pt;height:.6pt;z-index:-251652096;mso-wrap-distance-left:0;mso-wrap-distance-right:0;mso-position-horizontal-relative:page" fillcolor="#00000a" stroked="f">
            <w10:wrap type="topAndBottom" anchorx="page"/>
          </v:rect>
        </w:pict>
      </w:r>
    </w:p>
    <w:p w:rsidR="003C4FD5" w:rsidRDefault="003C4FD5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3C4FD5" w:rsidRDefault="003C4FD5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3C4FD5" w:rsidRDefault="003C4FD5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3C4FD5" w:rsidRDefault="003C4FD5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3C4FD5" w:rsidRDefault="003C4FD5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3C4FD5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FD5" w:rsidRDefault="003C4FD5">
      <w:r>
        <w:separator/>
      </w:r>
    </w:p>
  </w:endnote>
  <w:endnote w:type="continuationSeparator" w:id="0">
    <w:p w:rsidR="003C4FD5" w:rsidRDefault="003C4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FD5" w:rsidRDefault="003C4FD5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3C4FD5" w:rsidRDefault="003C4FD5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2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FD5" w:rsidRDefault="003C4FD5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3C4FD5" w:rsidRDefault="003C4FD5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FD5" w:rsidRDefault="003C4FD5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3C4FD5" w:rsidRDefault="003C4FD5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FD5" w:rsidRDefault="003C4FD5">
      <w:r>
        <w:separator/>
      </w:r>
    </w:p>
  </w:footnote>
  <w:footnote w:type="continuationSeparator" w:id="0">
    <w:p w:rsidR="003C4FD5" w:rsidRDefault="003C4F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8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9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1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11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2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3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14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5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6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8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9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2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21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22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4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5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6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27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8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9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27"/>
  </w:num>
  <w:num w:numId="4">
    <w:abstractNumId w:val="28"/>
  </w:num>
  <w:num w:numId="5">
    <w:abstractNumId w:val="14"/>
  </w:num>
  <w:num w:numId="6">
    <w:abstractNumId w:val="3"/>
  </w:num>
  <w:num w:numId="7">
    <w:abstractNumId w:val="5"/>
  </w:num>
  <w:num w:numId="8">
    <w:abstractNumId w:val="16"/>
  </w:num>
  <w:num w:numId="9">
    <w:abstractNumId w:val="1"/>
  </w:num>
  <w:num w:numId="10">
    <w:abstractNumId w:val="25"/>
  </w:num>
  <w:num w:numId="11">
    <w:abstractNumId w:val="20"/>
  </w:num>
  <w:num w:numId="12">
    <w:abstractNumId w:val="0"/>
  </w:num>
  <w:num w:numId="13">
    <w:abstractNumId w:val="11"/>
  </w:num>
  <w:num w:numId="14">
    <w:abstractNumId w:val="4"/>
  </w:num>
  <w:num w:numId="15">
    <w:abstractNumId w:val="19"/>
  </w:num>
  <w:num w:numId="16">
    <w:abstractNumId w:val="7"/>
  </w:num>
  <w:num w:numId="17">
    <w:abstractNumId w:val="26"/>
  </w:num>
  <w:num w:numId="18">
    <w:abstractNumId w:val="23"/>
  </w:num>
  <w:num w:numId="19">
    <w:abstractNumId w:val="15"/>
  </w:num>
  <w:num w:numId="20">
    <w:abstractNumId w:val="2"/>
  </w:num>
  <w:num w:numId="21">
    <w:abstractNumId w:val="18"/>
  </w:num>
  <w:num w:numId="22">
    <w:abstractNumId w:val="13"/>
  </w:num>
  <w:num w:numId="23">
    <w:abstractNumId w:val="10"/>
  </w:num>
  <w:num w:numId="24">
    <w:abstractNumId w:val="12"/>
  </w:num>
  <w:num w:numId="25">
    <w:abstractNumId w:val="6"/>
  </w:num>
  <w:num w:numId="26">
    <w:abstractNumId w:val="24"/>
  </w:num>
  <w:num w:numId="27">
    <w:abstractNumId w:val="9"/>
  </w:num>
  <w:num w:numId="28">
    <w:abstractNumId w:val="22"/>
  </w:num>
  <w:num w:numId="29">
    <w:abstractNumId w:val="8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029E8"/>
    <w:rsid w:val="000246E1"/>
    <w:rsid w:val="00054317"/>
    <w:rsid w:val="000627CC"/>
    <w:rsid w:val="00067B90"/>
    <w:rsid w:val="00081C0F"/>
    <w:rsid w:val="0009675D"/>
    <w:rsid w:val="000B328C"/>
    <w:rsid w:val="000F34EB"/>
    <w:rsid w:val="001174D0"/>
    <w:rsid w:val="00137881"/>
    <w:rsid w:val="001461A0"/>
    <w:rsid w:val="00183CA8"/>
    <w:rsid w:val="00194C43"/>
    <w:rsid w:val="00217407"/>
    <w:rsid w:val="00227990"/>
    <w:rsid w:val="00257525"/>
    <w:rsid w:val="00271E9C"/>
    <w:rsid w:val="0028569A"/>
    <w:rsid w:val="0029207F"/>
    <w:rsid w:val="002D46B0"/>
    <w:rsid w:val="002D667C"/>
    <w:rsid w:val="00307ADE"/>
    <w:rsid w:val="00343007"/>
    <w:rsid w:val="003560AC"/>
    <w:rsid w:val="00366714"/>
    <w:rsid w:val="00372A65"/>
    <w:rsid w:val="003A0C9C"/>
    <w:rsid w:val="003B3C6D"/>
    <w:rsid w:val="003B3E99"/>
    <w:rsid w:val="003C4FD5"/>
    <w:rsid w:val="003F7DDC"/>
    <w:rsid w:val="0044582D"/>
    <w:rsid w:val="004875CC"/>
    <w:rsid w:val="004933A4"/>
    <w:rsid w:val="004A05AC"/>
    <w:rsid w:val="004A5511"/>
    <w:rsid w:val="004B00CE"/>
    <w:rsid w:val="004C00F1"/>
    <w:rsid w:val="004C228F"/>
    <w:rsid w:val="004F6636"/>
    <w:rsid w:val="004F71B4"/>
    <w:rsid w:val="00506A11"/>
    <w:rsid w:val="0052403E"/>
    <w:rsid w:val="00537F39"/>
    <w:rsid w:val="005443A5"/>
    <w:rsid w:val="005603ED"/>
    <w:rsid w:val="00570A70"/>
    <w:rsid w:val="00576C00"/>
    <w:rsid w:val="00595A6D"/>
    <w:rsid w:val="005B3E21"/>
    <w:rsid w:val="005F6AF5"/>
    <w:rsid w:val="006170C2"/>
    <w:rsid w:val="006210B9"/>
    <w:rsid w:val="00635026"/>
    <w:rsid w:val="0066339E"/>
    <w:rsid w:val="00664139"/>
    <w:rsid w:val="00676FBA"/>
    <w:rsid w:val="00681BF5"/>
    <w:rsid w:val="006E23E1"/>
    <w:rsid w:val="006E6DE3"/>
    <w:rsid w:val="007176D5"/>
    <w:rsid w:val="00771143"/>
    <w:rsid w:val="00794326"/>
    <w:rsid w:val="007C71FD"/>
    <w:rsid w:val="007E052B"/>
    <w:rsid w:val="00800C9D"/>
    <w:rsid w:val="00841574"/>
    <w:rsid w:val="0084382A"/>
    <w:rsid w:val="008536DC"/>
    <w:rsid w:val="008C78BF"/>
    <w:rsid w:val="00900266"/>
    <w:rsid w:val="00910D2A"/>
    <w:rsid w:val="009329BA"/>
    <w:rsid w:val="00945967"/>
    <w:rsid w:val="0097556B"/>
    <w:rsid w:val="009A1EA6"/>
    <w:rsid w:val="009E2DFE"/>
    <w:rsid w:val="009E4F79"/>
    <w:rsid w:val="009F0DF5"/>
    <w:rsid w:val="00A10770"/>
    <w:rsid w:val="00A12C90"/>
    <w:rsid w:val="00A41AE8"/>
    <w:rsid w:val="00A65BA1"/>
    <w:rsid w:val="00A70BFF"/>
    <w:rsid w:val="00A70CE8"/>
    <w:rsid w:val="00AC1F5D"/>
    <w:rsid w:val="00AE1BFB"/>
    <w:rsid w:val="00B13AD8"/>
    <w:rsid w:val="00B33AF0"/>
    <w:rsid w:val="00B3551F"/>
    <w:rsid w:val="00B506B6"/>
    <w:rsid w:val="00B52DA5"/>
    <w:rsid w:val="00B54106"/>
    <w:rsid w:val="00B67676"/>
    <w:rsid w:val="00B81FDB"/>
    <w:rsid w:val="00B9190E"/>
    <w:rsid w:val="00BD4A96"/>
    <w:rsid w:val="00BD4F77"/>
    <w:rsid w:val="00BE7F96"/>
    <w:rsid w:val="00C02BF9"/>
    <w:rsid w:val="00C410F5"/>
    <w:rsid w:val="00C52B21"/>
    <w:rsid w:val="00C74C38"/>
    <w:rsid w:val="00CC6BF7"/>
    <w:rsid w:val="00CF264D"/>
    <w:rsid w:val="00CF7172"/>
    <w:rsid w:val="00D3032F"/>
    <w:rsid w:val="00D50273"/>
    <w:rsid w:val="00D80CE4"/>
    <w:rsid w:val="00D90842"/>
    <w:rsid w:val="00D960CF"/>
    <w:rsid w:val="00DA1988"/>
    <w:rsid w:val="00DD08B6"/>
    <w:rsid w:val="00E1781C"/>
    <w:rsid w:val="00E20A35"/>
    <w:rsid w:val="00E20F0F"/>
    <w:rsid w:val="00E4449C"/>
    <w:rsid w:val="00E511AB"/>
    <w:rsid w:val="00E53D9D"/>
    <w:rsid w:val="00E76B3F"/>
    <w:rsid w:val="00EA1B21"/>
    <w:rsid w:val="00EC4C54"/>
    <w:rsid w:val="00ED3F2E"/>
    <w:rsid w:val="00F6735F"/>
    <w:rsid w:val="00F931D8"/>
    <w:rsid w:val="00F97565"/>
    <w:rsid w:val="00FD24E2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E2DFE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9E2DFE"/>
    <w:pPr>
      <w:ind w:left="88"/>
    </w:pPr>
  </w:style>
  <w:style w:type="paragraph" w:styleId="Header">
    <w:name w:val="header"/>
    <w:basedOn w:val="Normal"/>
    <w:link w:val="Head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Footer">
    <w:name w:val="footer"/>
    <w:basedOn w:val="Normal"/>
    <w:link w:val="Foot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TableGrid">
    <w:name w:val="Table Grid"/>
    <w:basedOn w:val="TableNormal"/>
    <w:uiPriority w:val="99"/>
    <w:locked/>
    <w:rsid w:val="00D50273"/>
    <w:pPr>
      <w:widowControl w:val="0"/>
      <w:autoSpaceDE w:val="0"/>
      <w:autoSpaceDN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152</TotalTime>
  <Pages>17</Pages>
  <Words>7018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33</cp:revision>
  <dcterms:created xsi:type="dcterms:W3CDTF">2023-07-18T10:45:00Z</dcterms:created>
  <dcterms:modified xsi:type="dcterms:W3CDTF">2024-03-13T08:31:00Z</dcterms:modified>
</cp:coreProperties>
</file>