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40" w:rsidRDefault="00597340">
      <w:pPr>
        <w:pStyle w:val="BodyText"/>
        <w:spacing w:before="4"/>
        <w:rPr>
          <w:rFonts w:ascii="Times New Roman"/>
          <w:sz w:val="25"/>
        </w:rPr>
      </w:pPr>
    </w:p>
    <w:p w:rsidR="00597340" w:rsidRDefault="00597340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6C3B66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597340" w:rsidRDefault="00597340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597340" w:rsidRDefault="00597340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597340" w:rsidRDefault="00597340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597340" w:rsidRDefault="00597340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597340" w:rsidRDefault="00597340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597340" w:rsidRDefault="0059734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597340" w:rsidRDefault="00597340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597340" w:rsidRDefault="00597340">
      <w:pPr>
        <w:pStyle w:val="BodyText"/>
        <w:spacing w:before="2"/>
        <w:rPr>
          <w:rFonts w:ascii="Times New Roman"/>
          <w:sz w:val="20"/>
        </w:rPr>
      </w:pPr>
    </w:p>
    <w:p w:rsidR="00597340" w:rsidRPr="00953213" w:rsidRDefault="00597340" w:rsidP="00953213">
      <w:pPr>
        <w:pStyle w:val="BodyText"/>
        <w:jc w:val="center"/>
        <w:rPr>
          <w:rFonts w:ascii="Times New Roman" w:hAnsi="Times New Roman" w:cs="Times New Roman"/>
          <w:b/>
          <w:bCs/>
          <w:color w:val="00000A"/>
          <w:sz w:val="23"/>
          <w:szCs w:val="18"/>
        </w:rPr>
      </w:pPr>
      <w:r w:rsidRPr="00953213">
        <w:rPr>
          <w:rFonts w:ascii="Times New Roman" w:hAnsi="Times New Roman" w:cs="Times New Roman"/>
          <w:b/>
          <w:bCs/>
          <w:color w:val="00000A"/>
          <w:sz w:val="23"/>
          <w:szCs w:val="18"/>
        </w:rPr>
        <w:t>ALLEGATO “A”</w:t>
      </w:r>
    </w:p>
    <w:p w:rsidR="00597340" w:rsidRPr="00BF4395" w:rsidRDefault="00597340">
      <w:pPr>
        <w:spacing w:before="229"/>
        <w:ind w:left="887" w:right="1092"/>
        <w:jc w:val="center"/>
        <w:rPr>
          <w:rFonts w:ascii="Times New Roman" w:eastAsia="Times New Roman"/>
          <w:b/>
          <w:color w:val="00000A"/>
          <w:sz w:val="16"/>
          <w:szCs w:val="16"/>
        </w:rPr>
      </w:pPr>
      <w:r w:rsidRPr="00BF4395">
        <w:rPr>
          <w:rFonts w:ascii="Times New Roman" w:eastAsia="Times New Roman"/>
          <w:b/>
          <w:color w:val="00000A"/>
          <w:sz w:val="16"/>
          <w:szCs w:val="16"/>
        </w:rPr>
        <w:t>MODELLO DI FORMULARIO PER IL DOCUMENTO DI GARA UNICO EUROPEO (DGUE)</w:t>
      </w:r>
    </w:p>
    <w:p w:rsidR="00597340" w:rsidRDefault="00597340">
      <w:pPr>
        <w:pStyle w:val="BodyText"/>
        <w:spacing w:before="7"/>
        <w:rPr>
          <w:rFonts w:ascii="Times New Roman"/>
          <w:b/>
          <w:sz w:val="23"/>
        </w:rPr>
      </w:pPr>
    </w:p>
    <w:p w:rsidR="00597340" w:rsidRPr="005C6520" w:rsidRDefault="00597340">
      <w:pPr>
        <w:pStyle w:val="Heading2"/>
        <w:rPr>
          <w:sz w:val="18"/>
          <w:szCs w:val="18"/>
        </w:rPr>
      </w:pPr>
      <w:r w:rsidRPr="005C6520">
        <w:rPr>
          <w:color w:val="00000A"/>
          <w:spacing w:val="-1"/>
          <w:w w:val="105"/>
          <w:sz w:val="18"/>
          <w:szCs w:val="18"/>
        </w:rPr>
        <w:t>Parte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I: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Informazioni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procedura</w:t>
      </w:r>
      <w:r w:rsidRPr="005C6520">
        <w:rPr>
          <w:color w:val="00000A"/>
          <w:spacing w:val="-6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di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appalto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stazione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appaltante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o</w:t>
      </w:r>
      <w:r w:rsidRPr="005C6520">
        <w:rPr>
          <w:color w:val="00000A"/>
          <w:spacing w:val="-5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sull’ente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concedente</w:t>
      </w:r>
    </w:p>
    <w:p w:rsidR="00597340" w:rsidRDefault="00597340">
      <w:pPr>
        <w:pStyle w:val="BodyText"/>
        <w:rPr>
          <w:rFonts w:ascii="Times New Roman"/>
          <w:b/>
          <w:sz w:val="20"/>
        </w:rPr>
      </w:pPr>
    </w:p>
    <w:p w:rsidR="00597340" w:rsidRDefault="00597340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68992;mso-wrap-distance-left:0;mso-wrap-distance-right:0;mso-position-horizontal-relative:page" fillcolor="#bfbfbf" strokecolor="#00000a" strokeweight=".36pt">
            <v:textbox inset="0,0,0,0">
              <w:txbxContent>
                <w:p w:rsidR="00597340" w:rsidRDefault="00597340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597340" w:rsidRDefault="00597340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597340" w:rsidRDefault="00597340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597340" w:rsidRDefault="00597340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597340" w:rsidRDefault="00597340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597340" w:rsidRDefault="00597340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597340" w:rsidRDefault="00597340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597340" w:rsidRDefault="00597340">
      <w:pPr>
        <w:pStyle w:val="BodyText"/>
        <w:spacing w:before="4"/>
        <w:rPr>
          <w:rFonts w:ascii="Times New Roman"/>
          <w:b/>
          <w:sz w:val="25"/>
        </w:rPr>
      </w:pPr>
    </w:p>
    <w:p w:rsidR="00597340" w:rsidRPr="00E7341C" w:rsidRDefault="00597340">
      <w:pPr>
        <w:pStyle w:val="Heading3"/>
        <w:spacing w:before="103"/>
        <w:ind w:left="887" w:right="109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INFORMAZIONI</w:t>
      </w:r>
      <w:r w:rsidRPr="00E7341C">
        <w:rPr>
          <w:rFonts w:ascii="Times New Roman" w:hAnsi="Times New Roman" w:cs="Times New Roman"/>
          <w:b/>
          <w:color w:val="00000A"/>
          <w:spacing w:val="2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SULLA</w:t>
      </w:r>
      <w:r w:rsidRPr="00E7341C">
        <w:rPr>
          <w:rFonts w:ascii="Times New Roman" w:hAnsi="Times New Roman" w:cs="Times New Roman"/>
          <w:b/>
          <w:color w:val="00000A"/>
          <w:spacing w:val="11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PROCEDURA</w:t>
      </w:r>
      <w:r w:rsidRPr="00E7341C">
        <w:rPr>
          <w:rFonts w:ascii="Times New Roman" w:hAnsi="Times New Roman" w:cs="Times New Roman"/>
          <w:b/>
          <w:color w:val="00000A"/>
          <w:spacing w:val="13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DI</w:t>
      </w:r>
      <w:r w:rsidRPr="00E7341C">
        <w:rPr>
          <w:rFonts w:ascii="Times New Roman" w:hAnsi="Times New Roman" w:cs="Times New Roman"/>
          <w:b/>
          <w:color w:val="00000A"/>
          <w:spacing w:val="1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APPALTO</w:t>
      </w:r>
    </w:p>
    <w:p w:rsidR="00597340" w:rsidRDefault="00597340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67968;mso-wrap-distance-left:0;mso-wrap-distance-right:0;mso-position-horizontal-relative:page" fillcolor="#bfbfbf" strokecolor="#00000a" strokeweight=".36pt">
            <v:textbox inset="0,0,0,0">
              <w:txbxContent>
                <w:p w:rsidR="00597340" w:rsidRDefault="00597340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597340" w:rsidRDefault="00597340">
      <w:pPr>
        <w:pStyle w:val="BodyText"/>
        <w:spacing w:before="10"/>
        <w:rPr>
          <w:sz w:val="7"/>
        </w:rPr>
      </w:pP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00"/>
      </w:tblPr>
      <w:tblGrid>
        <w:gridCol w:w="4644"/>
        <w:gridCol w:w="4469"/>
      </w:tblGrid>
      <w:tr w:rsidR="00597340" w:rsidTr="0073445A">
        <w:trPr>
          <w:trHeight w:val="349"/>
        </w:trPr>
        <w:tc>
          <w:tcPr>
            <w:tcW w:w="4644" w:type="dxa"/>
            <w:shd w:val="clear" w:color="auto" w:fill="FFFFFF"/>
          </w:tcPr>
          <w:p w:rsidR="00597340" w:rsidRDefault="0059734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97340" w:rsidRDefault="00597340" w:rsidP="002F05A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A2540">
              <w:rPr>
                <w:color w:val="00000A"/>
                <w:w w:val="105"/>
                <w:sz w:val="13"/>
              </w:rPr>
              <w:t>)</w:t>
            </w:r>
          </w:p>
          <w:p w:rsidR="00597340" w:rsidRDefault="00597340" w:rsidP="002F05AB"/>
        </w:tc>
        <w:tc>
          <w:tcPr>
            <w:tcW w:w="4469" w:type="dxa"/>
            <w:shd w:val="clear" w:color="auto" w:fill="FFFFFF"/>
          </w:tcPr>
          <w:p w:rsidR="00597340" w:rsidRDefault="00597340" w:rsidP="002F05AB">
            <w:pPr>
              <w:rPr>
                <w:rFonts w:ascii="Arial"/>
                <w:b/>
                <w:color w:val="00000A"/>
                <w:w w:val="105"/>
                <w:sz w:val="13"/>
              </w:rPr>
            </w:pPr>
          </w:p>
          <w:p w:rsidR="00597340" w:rsidRPr="00B014CF" w:rsidRDefault="00597340" w:rsidP="002F05AB">
            <w:pPr>
              <w:rPr>
                <w:sz w:val="14"/>
                <w:szCs w:val="14"/>
              </w:rPr>
            </w:pPr>
            <w:r w:rsidRPr="00B014CF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597340" w:rsidTr="0073445A">
        <w:trPr>
          <w:trHeight w:val="349"/>
        </w:trPr>
        <w:tc>
          <w:tcPr>
            <w:tcW w:w="4644" w:type="dxa"/>
            <w:shd w:val="clear" w:color="auto" w:fill="FFFFFF"/>
          </w:tcPr>
          <w:p w:rsidR="00597340" w:rsidRDefault="0059734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97340" w:rsidRPr="003A443E" w:rsidRDefault="0059734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Nome: </w:t>
            </w:r>
          </w:p>
          <w:p w:rsidR="00597340" w:rsidRDefault="0059734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97340" w:rsidRDefault="0059734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97340" w:rsidRDefault="0059734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97340" w:rsidRDefault="0059734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97340" w:rsidRDefault="0059734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97340" w:rsidRPr="003A443E" w:rsidRDefault="0059734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469" w:type="dxa"/>
            <w:shd w:val="clear" w:color="auto" w:fill="FFFFFF"/>
          </w:tcPr>
          <w:p w:rsidR="00597340" w:rsidRDefault="0059734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97340" w:rsidRDefault="0059734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AZIENDA SANITARIA LOCALE CN2 ALBA BRA</w:t>
            </w:r>
          </w:p>
          <w:p w:rsidR="00597340" w:rsidRPr="00B014CF" w:rsidRDefault="00597340" w:rsidP="002F05AB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VIA VIDA 10 - 12051 ALBA (CN)</w:t>
            </w:r>
          </w:p>
          <w:p w:rsidR="00597340" w:rsidRPr="00B014CF" w:rsidRDefault="0059734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PEC: aslcn2@legalmail.it</w:t>
            </w:r>
          </w:p>
          <w:p w:rsidR="00597340" w:rsidRPr="00B014CF" w:rsidRDefault="0059734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Ufficio di riferimento per la procedura di gara:</w:t>
            </w:r>
          </w:p>
          <w:p w:rsidR="00597340" w:rsidRPr="00B014CF" w:rsidRDefault="0059734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S.C. Logistica, Patrimonio, Servizi e Acquisti</w:t>
            </w:r>
          </w:p>
          <w:p w:rsidR="00597340" w:rsidRPr="003A443E" w:rsidRDefault="00597340" w:rsidP="005F3F79">
            <w:pPr>
              <w:spacing w:before="120" w:after="120"/>
              <w:rPr>
                <w:color w:val="00000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  <w:tr w:rsidR="00597340" w:rsidTr="0073445A">
        <w:trPr>
          <w:trHeight w:val="485"/>
        </w:trPr>
        <w:tc>
          <w:tcPr>
            <w:tcW w:w="4644" w:type="dxa"/>
            <w:shd w:val="clear" w:color="auto" w:fill="FFFFFF"/>
          </w:tcPr>
          <w:p w:rsidR="00597340" w:rsidRDefault="0059734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97340" w:rsidRDefault="00597340" w:rsidP="002F05AB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469" w:type="dxa"/>
            <w:shd w:val="clear" w:color="auto" w:fill="FFFFFF"/>
          </w:tcPr>
          <w:p w:rsidR="00597340" w:rsidRDefault="0059734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97340" w:rsidRPr="002845E5" w:rsidRDefault="0059734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FORNITURE</w:t>
            </w:r>
          </w:p>
        </w:tc>
      </w:tr>
      <w:tr w:rsidR="00597340" w:rsidRPr="001B0B79" w:rsidTr="0073445A">
        <w:trPr>
          <w:trHeight w:val="762"/>
        </w:trPr>
        <w:tc>
          <w:tcPr>
            <w:tcW w:w="4644" w:type="dxa"/>
            <w:shd w:val="clear" w:color="auto" w:fill="FFFFFF"/>
          </w:tcPr>
          <w:p w:rsidR="00597340" w:rsidRDefault="00597340" w:rsidP="002F05AB">
            <w:pPr>
              <w:rPr>
                <w:rFonts w:ascii="Arial" w:hAnsi="Arial" w:cs="Arial"/>
                <w:sz w:val="14"/>
                <w:szCs w:val="14"/>
              </w:rPr>
            </w:pPr>
          </w:p>
          <w:p w:rsidR="00597340" w:rsidRDefault="00597340" w:rsidP="002F05AB">
            <w:r>
              <w:rPr>
                <w:rFonts w:ascii="Arial" w:hAnsi="Arial" w:cs="Arial"/>
                <w:sz w:val="14"/>
                <w:szCs w:val="14"/>
              </w:rPr>
              <w:t xml:space="preserve">Titolo o breve descrizione dell'appalto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A2540">
              <w:rPr>
                <w:color w:val="00000A"/>
                <w:w w:val="105"/>
                <w:sz w:val="13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469" w:type="dxa"/>
            <w:shd w:val="clear" w:color="auto" w:fill="FFFFFF"/>
          </w:tcPr>
          <w:p w:rsidR="00597340" w:rsidRPr="00653CFA" w:rsidRDefault="00597340" w:rsidP="00653CFA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653CFA">
              <w:rPr>
                <w:rFonts w:ascii="Arial" w:hAnsi="Arial" w:cs="Arial"/>
                <w:b/>
                <w:sz w:val="14"/>
                <w:szCs w:val="14"/>
              </w:rPr>
              <w:t>FORNITURA DI DUODENOSCOPI MONOUSO EXALT™ Model D CON RELATIVO NOLEGGIO DI CONTROLLER DEDICATO, OCCORRENTI ALLA S.C. GASTROENTEROLOGIA ED ENDOSCOPIA DIGESTIVA DELL’OSPEDALE “MICHELE E PIETRO FERRERO” DI VERDUNO  – DURATA 12 MESI –PROCEDURA NEGOZIATA SENZA PREVIA PUBBLICAZIONE DI BANDO, AI SENSI DELL’ART. 76 comma 2 lettera b) del DLGS 36/2023.</w:t>
            </w:r>
          </w:p>
          <w:p w:rsidR="00597340" w:rsidRPr="009F4E7A" w:rsidRDefault="00597340" w:rsidP="009F4E7A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97340" w:rsidTr="0073445A">
        <w:trPr>
          <w:trHeight w:val="484"/>
        </w:trPr>
        <w:tc>
          <w:tcPr>
            <w:tcW w:w="4644" w:type="dxa"/>
            <w:shd w:val="clear" w:color="auto" w:fill="FFFFFF"/>
          </w:tcPr>
          <w:p w:rsidR="00597340" w:rsidRPr="001C5905" w:rsidRDefault="0059734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97340" w:rsidRDefault="0059734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905">
              <w:rPr>
                <w:rFonts w:ascii="Arial" w:hAnsi="Arial" w:cs="Arial"/>
                <w:b/>
                <w:sz w:val="14"/>
                <w:szCs w:val="14"/>
              </w:rPr>
              <w:t xml:space="preserve">Numero di riferimento attribuito al fascicolo dalla stazione appaltante o dall’ente concedente (ove esistente)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)</w:t>
            </w:r>
            <w:r w:rsidRPr="001C590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:rsidR="00597340" w:rsidRDefault="00597340" w:rsidP="002F05AB"/>
        </w:tc>
        <w:tc>
          <w:tcPr>
            <w:tcW w:w="4469" w:type="dxa"/>
            <w:shd w:val="clear" w:color="auto" w:fill="FFFFFF"/>
          </w:tcPr>
          <w:p w:rsidR="00597340" w:rsidRDefault="0059734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97340" w:rsidRDefault="00597340" w:rsidP="006419CC">
            <w:pPr>
              <w:rPr>
                <w:rFonts w:ascii="Arial" w:hAnsi="Arial" w:cs="Arial"/>
                <w:sz w:val="14"/>
                <w:szCs w:val="14"/>
              </w:rPr>
            </w:pPr>
          </w:p>
          <w:p w:rsidR="00597340" w:rsidRPr="00671488" w:rsidRDefault="00597340" w:rsidP="001A1F5D">
            <w:pPr>
              <w:rPr>
                <w:rFonts w:ascii="Arial" w:hAnsi="Arial" w:cs="Arial"/>
                <w:sz w:val="14"/>
                <w:szCs w:val="14"/>
              </w:rPr>
            </w:pPr>
            <w:r w:rsidRPr="00671488">
              <w:rPr>
                <w:rFonts w:ascii="Arial" w:hAnsi="Arial" w:cs="Arial"/>
                <w:color w:val="00000A"/>
                <w:w w:val="104"/>
                <w:sz w:val="14"/>
                <w:szCs w:val="14"/>
              </w:rPr>
              <w:t>[</w:t>
            </w:r>
            <w:r w:rsidRPr="00671488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671488">
              <w:rPr>
                <w:rFonts w:ascii="Arial" w:hAnsi="Arial" w:cs="Arial"/>
                <w:color w:val="00000A"/>
                <w:w w:val="104"/>
                <w:sz w:val="14"/>
                <w:szCs w:val="14"/>
              </w:rPr>
              <w:t>]</w:t>
            </w:r>
          </w:p>
        </w:tc>
      </w:tr>
      <w:tr w:rsidR="00597340" w:rsidTr="0073445A">
        <w:trPr>
          <w:trHeight w:val="484"/>
        </w:trPr>
        <w:tc>
          <w:tcPr>
            <w:tcW w:w="4644" w:type="dxa"/>
            <w:shd w:val="clear" w:color="auto" w:fill="FFFFFF"/>
          </w:tcPr>
          <w:p w:rsidR="00597340" w:rsidRDefault="0059734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97340" w:rsidRPr="00751080" w:rsidRDefault="0059734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1080">
              <w:rPr>
                <w:rFonts w:ascii="Arial" w:hAnsi="Arial" w:cs="Arial"/>
                <w:color w:val="000000"/>
                <w:sz w:val="14"/>
                <w:szCs w:val="14"/>
              </w:rPr>
              <w:t>CIG</w:t>
            </w:r>
          </w:p>
          <w:p w:rsidR="00597340" w:rsidRDefault="0059734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97340" w:rsidRPr="003A443E" w:rsidRDefault="0059734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:rsidR="00597340" w:rsidRDefault="0059734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97340" w:rsidRDefault="0059734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</w:p>
          <w:p w:rsidR="00597340" w:rsidRPr="003A443E" w:rsidRDefault="0059734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4469" w:type="dxa"/>
            <w:shd w:val="clear" w:color="auto" w:fill="FFFFFF"/>
          </w:tcPr>
          <w:p w:rsidR="00597340" w:rsidRDefault="00597340" w:rsidP="002F05A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97340" w:rsidRPr="00952877" w:rsidRDefault="00597340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53CFA">
              <w:rPr>
                <w:rFonts w:ascii="Titillium Web Regular" w:hAnsi="Titillium Web Regular"/>
                <w:b/>
                <w:color w:val="313840"/>
                <w:sz w:val="21"/>
                <w:szCs w:val="21"/>
              </w:rPr>
              <w:t>B2ACFEBAB5</w:t>
            </w:r>
          </w:p>
        </w:tc>
      </w:tr>
    </w:tbl>
    <w:p w:rsidR="00597340" w:rsidRDefault="00597340" w:rsidP="00AC7D12">
      <w:pPr>
        <w:pStyle w:val="BodyText"/>
        <w:rPr>
          <w:sz w:val="7"/>
        </w:rPr>
      </w:pPr>
      <w:r>
        <w:rPr>
          <w:noProof/>
          <w:lang w:eastAsia="it-IT"/>
        </w:rPr>
        <w:pict>
          <v:shape id="_x0000_s1031" type="#_x0000_t202" style="position:absolute;margin-left:82.1pt;margin-top:6.1pt;width:454.65pt;height:20.25pt;z-index:-251647488;mso-wrap-distance-left:0;mso-wrap-distance-right:0;mso-position-horizontal-relative:page;mso-position-vertical-relative:text" fillcolor="#bfbfbf" strokecolor="#00000a" strokeweight=".36pt">
            <v:textbox style="mso-next-textbox:#_x0000_s1031" inset="0,0,0,0">
              <w:txbxContent>
                <w:p w:rsidR="00597340" w:rsidRPr="00671488" w:rsidRDefault="00597340" w:rsidP="00AC7D12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</w:p>
    <w:p w:rsidR="00597340" w:rsidRDefault="00597340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2" style="position:absolute;margin-left:87.6pt;margin-top:9.8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597340" w:rsidRPr="00432AF0" w:rsidRDefault="00597340">
      <w:pPr>
        <w:pStyle w:val="BodyText"/>
        <w:spacing w:before="80" w:line="254" w:lineRule="auto"/>
        <w:ind w:left="927" w:right="857" w:hanging="276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(1)</w:t>
      </w:r>
      <w:r w:rsidRPr="00432AF0">
        <w:rPr>
          <w:rFonts w:ascii="Arial" w:hAnsi="Arial" w:cs="Arial"/>
          <w:color w:val="00000A"/>
          <w:w w:val="105"/>
        </w:rPr>
        <w:t xml:space="preserve">      I servizi della Commissione metteranno gratuitamente il servizio DGUE </w:t>
      </w:r>
      <w:r w:rsidRPr="00432AF0">
        <w:rPr>
          <w:rFonts w:ascii="Arial" w:hAnsi="Arial" w:cs="Arial"/>
          <w:w w:val="105"/>
        </w:rPr>
        <w:t xml:space="preserve">in formato </w:t>
      </w:r>
      <w:r w:rsidRPr="00432AF0">
        <w:rPr>
          <w:rFonts w:ascii="Arial" w:hAnsi="Arial" w:cs="Arial"/>
          <w:color w:val="00000A"/>
          <w:w w:val="105"/>
        </w:rPr>
        <w:t>elettronico a disposizione delle amministrazioni aggiudicatrici, degli enti aggiudicatori,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degli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operatori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economici,</w:t>
      </w:r>
      <w:r w:rsidRPr="00432AF0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fornitori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di servizi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elettronici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 di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altre</w:t>
      </w:r>
      <w:r w:rsidRPr="00432AF0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parti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interessate.</w:t>
      </w:r>
    </w:p>
    <w:p w:rsidR="00597340" w:rsidRPr="00432AF0" w:rsidRDefault="00597340">
      <w:pPr>
        <w:spacing w:before="4" w:line="249" w:lineRule="auto"/>
        <w:ind w:left="927" w:right="857" w:hanging="276"/>
        <w:rPr>
          <w:rFonts w:ascii="Arial" w:hAnsi="Arial" w:cs="Arial"/>
          <w:b/>
          <w:sz w:val="11"/>
        </w:rPr>
      </w:pPr>
      <w:r w:rsidRPr="00432AF0">
        <w:rPr>
          <w:rFonts w:ascii="Arial" w:hAnsi="Arial" w:cs="Arial"/>
          <w:color w:val="00000A"/>
          <w:w w:val="105"/>
          <w:sz w:val="11"/>
          <w:vertAlign w:val="superscript"/>
        </w:rPr>
        <w:t>(2)</w:t>
      </w:r>
      <w:r w:rsidRPr="00432AF0">
        <w:rPr>
          <w:rFonts w:ascii="Arial" w:hAnsi="Arial" w:cs="Arial"/>
          <w:color w:val="00000A"/>
          <w:w w:val="105"/>
          <w:sz w:val="11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amministrazioni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aggiudicatrici: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preinformazione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oppure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w w:val="105"/>
          <w:sz w:val="11"/>
        </w:rPr>
        <w:t>.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gli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enti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aggiudicatori</w:t>
      </w:r>
      <w:r w:rsidRPr="00432AF0">
        <w:rPr>
          <w:rFonts w:ascii="Arial" w:hAnsi="Arial" w:cs="Arial"/>
          <w:color w:val="00000A"/>
          <w:w w:val="105"/>
          <w:sz w:val="11"/>
        </w:rPr>
        <w:t>: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periodico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indicativo</w:t>
      </w:r>
      <w:r w:rsidRPr="00432AF0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gara, un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sull'esistenza di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un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sistema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qualificazione.</w:t>
      </w:r>
    </w:p>
    <w:p w:rsidR="00597340" w:rsidRPr="00432AF0" w:rsidRDefault="00597340" w:rsidP="007C40DB">
      <w:pPr>
        <w:pStyle w:val="BodyText"/>
        <w:spacing w:before="7"/>
        <w:ind w:left="652"/>
        <w:rPr>
          <w:rFonts w:ascii="Arial" w:hAnsi="Arial" w:cs="Arial"/>
          <w:w w:val="105"/>
        </w:rPr>
      </w:pPr>
      <w:r w:rsidRPr="00432AF0">
        <w:rPr>
          <w:rFonts w:ascii="Arial" w:hAnsi="Arial" w:cs="Arial"/>
          <w:w w:val="105"/>
          <w:vertAlign w:val="superscript"/>
        </w:rPr>
        <w:t>(3)</w:t>
      </w:r>
      <w:r w:rsidRPr="00432AF0">
        <w:rPr>
          <w:rFonts w:ascii="Arial" w:hAnsi="Arial" w:cs="Arial"/>
          <w:w w:val="105"/>
        </w:rPr>
        <w:t xml:space="preserve">     </w:t>
      </w:r>
      <w:r w:rsidRPr="00432AF0">
        <w:rPr>
          <w:rFonts w:ascii="Arial" w:hAnsi="Arial" w:cs="Arial"/>
          <w:spacing w:val="9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informazioni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devono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essere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copiate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dalla sezione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I,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punto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I.1 del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pertinente avviso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bando.</w:t>
      </w:r>
      <w:r w:rsidRPr="00432AF0">
        <w:rPr>
          <w:rFonts w:ascii="Arial" w:hAnsi="Arial" w:cs="Arial"/>
          <w:spacing w:val="5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caso</w:t>
      </w:r>
      <w:r w:rsidRPr="00432AF0">
        <w:rPr>
          <w:rFonts w:ascii="Arial" w:hAnsi="Arial" w:cs="Arial"/>
          <w:spacing w:val="-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appalto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congiunto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indicare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generalità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tutti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committenti.</w:t>
      </w:r>
    </w:p>
    <w:p w:rsidR="00597340" w:rsidRPr="00432AF0" w:rsidRDefault="00597340" w:rsidP="00AC7D12">
      <w:pPr>
        <w:pStyle w:val="BodyText"/>
        <w:spacing w:before="78" w:line="123" w:lineRule="exact"/>
        <w:ind w:left="652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(4)</w:t>
      </w:r>
      <w:r w:rsidRPr="00432AF0">
        <w:rPr>
          <w:rFonts w:ascii="Arial" w:hAnsi="Arial" w:cs="Arial"/>
          <w:color w:val="00000A"/>
          <w:w w:val="105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Cfr.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punti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II.1.1.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II.1.3.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dell'avviso</w:t>
      </w:r>
      <w:r w:rsidRPr="00432AF0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pertinente.</w:t>
      </w:r>
    </w:p>
    <w:p w:rsidR="00597340" w:rsidRPr="00432AF0" w:rsidRDefault="00597340" w:rsidP="00AC7D12">
      <w:pPr>
        <w:spacing w:line="136" w:lineRule="exact"/>
        <w:ind w:left="652"/>
        <w:rPr>
          <w:rFonts w:ascii="Arial" w:hAnsi="Arial" w:cs="Arial"/>
          <w:sz w:val="11"/>
        </w:rPr>
      </w:pPr>
      <w:r w:rsidRPr="00432AF0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432AF0">
        <w:rPr>
          <w:rFonts w:ascii="Arial" w:hAnsi="Arial" w:cs="Arial"/>
          <w:color w:val="00000A"/>
          <w:w w:val="105"/>
          <w:position w:val="5"/>
          <w:sz w:val="7"/>
        </w:rPr>
        <w:t>5</w:t>
      </w:r>
      <w:r w:rsidRPr="00432AF0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432AF0">
        <w:rPr>
          <w:rFonts w:ascii="Arial" w:hAnsi="Arial" w:cs="Arial"/>
          <w:color w:val="00000A"/>
          <w:w w:val="105"/>
          <w:sz w:val="11"/>
        </w:rPr>
        <w:t>Cfr.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punto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II.1.1. dell'avviso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pertinente.</w:t>
      </w:r>
    </w:p>
    <w:p w:rsidR="00597340" w:rsidRDefault="00597340" w:rsidP="00AC7D12">
      <w:pPr>
        <w:pStyle w:val="BodyText"/>
        <w:spacing w:before="7"/>
      </w:pPr>
    </w:p>
    <w:p w:rsidR="00597340" w:rsidRDefault="00597340" w:rsidP="00AC7D12">
      <w:pPr>
        <w:pStyle w:val="BodyText"/>
        <w:spacing w:before="7"/>
        <w:sectPr w:rsidR="00597340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597340" w:rsidRDefault="00597340">
      <w:pPr>
        <w:pStyle w:val="BodyText"/>
        <w:spacing w:before="6"/>
        <w:rPr>
          <w:sz w:val="17"/>
        </w:rPr>
      </w:pPr>
    </w:p>
    <w:p w:rsidR="00597340" w:rsidRPr="0060750B" w:rsidRDefault="00597340" w:rsidP="0060750B">
      <w:pPr>
        <w:pStyle w:val="Heading2"/>
        <w:spacing w:before="98"/>
        <w:ind w:left="720" w:right="1092"/>
        <w:jc w:val="center"/>
        <w:rPr>
          <w:sz w:val="18"/>
          <w:szCs w:val="18"/>
        </w:rPr>
      </w:pPr>
      <w:r w:rsidRPr="0060750B">
        <w:rPr>
          <w:color w:val="00000A"/>
          <w:spacing w:val="-1"/>
          <w:w w:val="105"/>
          <w:sz w:val="18"/>
          <w:szCs w:val="18"/>
        </w:rPr>
        <w:t>Parte</w:t>
      </w:r>
      <w:r w:rsidRPr="0060750B">
        <w:rPr>
          <w:color w:val="00000A"/>
          <w:spacing w:val="-9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II: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Informazioni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sull'operatore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economico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soggetti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di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all’art.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94,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comma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D.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Lgs.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n.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36/2023</w:t>
      </w:r>
    </w:p>
    <w:p w:rsidR="00597340" w:rsidRDefault="00597340">
      <w:pPr>
        <w:pStyle w:val="BodyText"/>
        <w:rPr>
          <w:rFonts w:ascii="Times New Roman"/>
          <w:b/>
          <w:sz w:val="18"/>
        </w:rPr>
      </w:pPr>
    </w:p>
    <w:p w:rsidR="00597340" w:rsidRPr="00526306" w:rsidRDefault="00597340">
      <w:pPr>
        <w:pStyle w:val="Heading3"/>
        <w:spacing w:before="153"/>
        <w:ind w:left="887" w:right="1093"/>
        <w:jc w:val="center"/>
        <w:rPr>
          <w:rFonts w:ascii="Times New Roman" w:hAnsi="Times New Roman" w:cs="Times New Roman"/>
          <w:sz w:val="18"/>
          <w:szCs w:val="18"/>
        </w:rPr>
      </w:pP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A:</w:t>
      </w:r>
      <w:r w:rsidRPr="00526306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526306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SULL'OPERATORE</w:t>
      </w:r>
      <w:r w:rsidRPr="00526306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597340" w:rsidTr="00974AF2">
        <w:trPr>
          <w:trHeight w:val="388"/>
        </w:trPr>
        <w:tc>
          <w:tcPr>
            <w:tcW w:w="5078" w:type="dxa"/>
          </w:tcPr>
          <w:p w:rsidR="00597340" w:rsidRPr="003A2540" w:rsidRDefault="00597340" w:rsidP="003A254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597340" w:rsidRPr="003A2540" w:rsidRDefault="00597340" w:rsidP="003A2540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597340" w:rsidTr="00974AF2">
        <w:trPr>
          <w:trHeight w:val="389"/>
        </w:trPr>
        <w:tc>
          <w:tcPr>
            <w:tcW w:w="5078" w:type="dxa"/>
          </w:tcPr>
          <w:p w:rsidR="00597340" w:rsidRPr="003A2540" w:rsidRDefault="0059734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597340" w:rsidRPr="003A2540" w:rsidRDefault="0059734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597340" w:rsidTr="00974AF2">
        <w:trPr>
          <w:trHeight w:val="821"/>
        </w:trPr>
        <w:tc>
          <w:tcPr>
            <w:tcW w:w="5078" w:type="dxa"/>
          </w:tcPr>
          <w:p w:rsidR="00597340" w:rsidRPr="003A2540" w:rsidRDefault="0059734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597340" w:rsidRPr="003A2540" w:rsidRDefault="0059734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Partita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IVA,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applicabile:</w:t>
            </w:r>
          </w:p>
          <w:p w:rsidR="00597340" w:rsidRPr="003A2540" w:rsidRDefault="0059734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597340" w:rsidRPr="003A2540" w:rsidRDefault="00597340" w:rsidP="003A2540">
            <w:pPr>
              <w:pStyle w:val="TableParagraph"/>
              <w:spacing w:before="1" w:line="254" w:lineRule="auto"/>
              <w:rPr>
                <w:sz w:val="13"/>
              </w:rPr>
            </w:pPr>
            <w:r w:rsidRPr="003A2540">
              <w:rPr>
                <w:color w:val="00000A"/>
                <w:sz w:val="13"/>
              </w:rPr>
              <w:t>Se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non</w:t>
            </w:r>
            <w:r w:rsidRPr="003A2540">
              <w:rPr>
                <w:color w:val="00000A"/>
                <w:spacing w:val="16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è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applicabile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partita</w:t>
            </w:r>
            <w:r w:rsidRPr="003A2540">
              <w:rPr>
                <w:color w:val="00000A"/>
                <w:spacing w:val="9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IVA</w:t>
            </w:r>
            <w:r w:rsidRPr="003A2540">
              <w:rPr>
                <w:color w:val="00000A"/>
                <w:spacing w:val="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indicare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7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altro</w:t>
            </w:r>
            <w:r w:rsidRPr="003A2540">
              <w:rPr>
                <w:color w:val="00000A"/>
                <w:spacing w:val="11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-32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identificazione nazionale, 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597340" w:rsidRPr="003A2540" w:rsidRDefault="0059734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597340" w:rsidRPr="003A2540" w:rsidRDefault="0059734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  <w:p w:rsidR="00597340" w:rsidRPr="003A2540" w:rsidRDefault="0059734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597340" w:rsidRPr="003A2540" w:rsidRDefault="0059734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597340" w:rsidTr="00974AF2">
        <w:trPr>
          <w:trHeight w:val="389"/>
        </w:trPr>
        <w:tc>
          <w:tcPr>
            <w:tcW w:w="5078" w:type="dxa"/>
          </w:tcPr>
          <w:p w:rsidR="00597340" w:rsidRPr="003A2540" w:rsidRDefault="0059734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597340" w:rsidRPr="00C546D3" w:rsidRDefault="0059734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597340" w:rsidTr="00974AF2">
        <w:trPr>
          <w:trHeight w:val="1211"/>
        </w:trPr>
        <w:tc>
          <w:tcPr>
            <w:tcW w:w="5078" w:type="dxa"/>
          </w:tcPr>
          <w:p w:rsidR="00597340" w:rsidRPr="003A2540" w:rsidRDefault="00597340" w:rsidP="003A2540">
            <w:pPr>
              <w:pStyle w:val="TableParagraph"/>
              <w:spacing w:before="1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contatto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6</w:t>
            </w:r>
            <w:r w:rsidRPr="003A2540">
              <w:rPr>
                <w:w w:val="105"/>
                <w:sz w:val="13"/>
              </w:rPr>
              <w:t>):</w:t>
            </w:r>
          </w:p>
          <w:p w:rsidR="00597340" w:rsidRPr="003A2540" w:rsidRDefault="0059734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Telefono:</w:t>
            </w:r>
          </w:p>
          <w:p w:rsidR="00597340" w:rsidRPr="003A2540" w:rsidRDefault="0059734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597340" w:rsidRPr="003A2540" w:rsidRDefault="0059734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PEC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e-mail:</w:t>
            </w:r>
          </w:p>
          <w:p w:rsidR="00597340" w:rsidRPr="003A2540" w:rsidRDefault="0059734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Internet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A2540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A2540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597340" w:rsidRPr="00C546D3" w:rsidRDefault="00597340" w:rsidP="003A2540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</w:p>
          <w:p w:rsidR="00597340" w:rsidRPr="00C546D3" w:rsidRDefault="0059734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597340" w:rsidTr="00974AF2">
        <w:trPr>
          <w:trHeight w:val="389"/>
        </w:trPr>
        <w:tc>
          <w:tcPr>
            <w:tcW w:w="5078" w:type="dxa"/>
          </w:tcPr>
          <w:p w:rsidR="00597340" w:rsidRPr="003A2540" w:rsidRDefault="00597340" w:rsidP="003A2540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597340" w:rsidRPr="003A2540" w:rsidRDefault="0059734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597340" w:rsidTr="00974AF2">
        <w:trPr>
          <w:trHeight w:val="546"/>
        </w:trPr>
        <w:tc>
          <w:tcPr>
            <w:tcW w:w="5078" w:type="dxa"/>
          </w:tcPr>
          <w:p w:rsidR="00597340" w:rsidRPr="003A2540" w:rsidRDefault="00597340" w:rsidP="003A2540">
            <w:pPr>
              <w:pStyle w:val="TableParagraph"/>
              <w:spacing w:before="124" w:line="254" w:lineRule="auto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una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microimpresa,</w:t>
            </w:r>
            <w:r w:rsidRPr="003A2540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oppure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un'impresa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piccola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media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597340" w:rsidRPr="003A2540" w:rsidRDefault="0059734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597340" w:rsidTr="00974AF2">
        <w:trPr>
          <w:trHeight w:val="2229"/>
        </w:trPr>
        <w:tc>
          <w:tcPr>
            <w:tcW w:w="5078" w:type="dxa"/>
          </w:tcPr>
          <w:p w:rsidR="00597340" w:rsidRPr="003A2540" w:rsidRDefault="00597340" w:rsidP="003A2540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A2540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A2540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A2540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8</w:t>
            </w:r>
            <w:r w:rsidRPr="003A2540">
              <w:rPr>
                <w:w w:val="105"/>
                <w:sz w:val="13"/>
              </w:rPr>
              <w:t>)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:</w:t>
            </w:r>
            <w:r w:rsidRPr="003A2540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tratta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cooperativa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sociale o di un loro consorzio, il cui scopo principale è l'integrazione sociale 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 delle persone con disabilità o svantaggiate, o l'esecuzione è 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riservata nel contesto di programmi di lavoro protetti quando almeno il 30 per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suddetti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composto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 61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  <w:p w:rsidR="00597340" w:rsidRPr="003A2540" w:rsidRDefault="0059734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597340" w:rsidRPr="003A2540" w:rsidRDefault="00597340" w:rsidP="003A254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597340" w:rsidRPr="003A2540" w:rsidRDefault="00597340" w:rsidP="003A254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qual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percentuale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corrispondente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svantaggiati?</w:t>
            </w:r>
          </w:p>
          <w:p w:rsidR="00597340" w:rsidRPr="003A2540" w:rsidRDefault="0059734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97340" w:rsidRPr="003A2540" w:rsidRDefault="00597340" w:rsidP="003A2540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richiesto, specificare a quale o quali categorie di lavoratori con disabilità 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appartengono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dipendenti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597340" w:rsidRPr="003A2540" w:rsidRDefault="0059734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597340" w:rsidRPr="003A2540" w:rsidRDefault="00597340" w:rsidP="003A2540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[……………]</w:t>
            </w:r>
            <w:r w:rsidRPr="003A2540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A2540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597340" w:rsidTr="00974AF2">
        <w:trPr>
          <w:trHeight w:val="3188"/>
        </w:trPr>
        <w:tc>
          <w:tcPr>
            <w:tcW w:w="5078" w:type="dxa"/>
          </w:tcPr>
          <w:p w:rsidR="00597340" w:rsidRPr="003A2540" w:rsidRDefault="00597340" w:rsidP="003A2540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A2540">
              <w:rPr>
                <w:sz w:val="13"/>
              </w:rPr>
              <w:t>Se pertinente: l'operatore economico è iscritto in un elenco ufficiale di imprenditori,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fornitori, o prestatori di servizi o possiede una certificazione o una attestazione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rilasciata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organismi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accreditati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?</w:t>
            </w:r>
          </w:p>
          <w:p w:rsidR="00597340" w:rsidRPr="003A2540" w:rsidRDefault="00597340" w:rsidP="003A2540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:rsidR="00597340" w:rsidRPr="003A2540" w:rsidRDefault="0059734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:rsidR="00597340" w:rsidRPr="003A2540" w:rsidRDefault="00597340" w:rsidP="003A254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denominazione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dell’attestazione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 certificato 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 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 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597340" w:rsidRPr="003A2540" w:rsidRDefault="0059734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 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[ 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applicabile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597340" w:rsidRPr="003A2540" w:rsidRDefault="0059734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a)</w:t>
            </w:r>
            <w:r w:rsidRPr="003A2540">
              <w:rPr>
                <w:spacing w:val="58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597340" w:rsidRPr="003A2540" w:rsidRDefault="00597340" w:rsidP="003A2540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597340" w:rsidRDefault="00597340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3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597340" w:rsidRDefault="00597340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597340" w:rsidRDefault="00597340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597340" w:rsidRDefault="00597340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597340" w:rsidRDefault="00597340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597340" w:rsidRDefault="00597340">
      <w:pPr>
        <w:spacing w:line="125" w:lineRule="exact"/>
        <w:rPr>
          <w:sz w:val="11"/>
        </w:rPr>
        <w:sectPr w:rsidR="00597340">
          <w:pgSz w:w="11910" w:h="16840"/>
          <w:pgMar w:top="1580" w:right="420" w:bottom="2100" w:left="1100" w:header="0" w:footer="1906" w:gutter="0"/>
          <w:cols w:space="720"/>
        </w:sect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597340" w:rsidTr="00EF54DB">
        <w:trPr>
          <w:trHeight w:val="3673"/>
        </w:trPr>
        <w:tc>
          <w:tcPr>
            <w:tcW w:w="5078" w:type="dxa"/>
          </w:tcPr>
          <w:p w:rsidR="00597340" w:rsidRPr="003A2540" w:rsidRDefault="0059734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o l’attestazione e, se pertinente, la classificazione ricevuta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 (</w:t>
            </w:r>
            <w:r w:rsidRPr="003A2540">
              <w:rPr>
                <w:w w:val="105"/>
                <w:sz w:val="13"/>
                <w:vertAlign w:val="superscript"/>
              </w:rPr>
              <w:t>9</w:t>
            </w:r>
            <w:r w:rsidRPr="003A2540">
              <w:rPr>
                <w:w w:val="105"/>
                <w:sz w:val="13"/>
              </w:rPr>
              <w:t>):</w:t>
            </w: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criteri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  <w:p w:rsidR="00597340" w:rsidRPr="003A2540" w:rsidRDefault="00597340" w:rsidP="003A2540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597340" w:rsidRPr="003A2540" w:rsidRDefault="00597340" w:rsidP="003A2540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A2540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597340" w:rsidRPr="003A2540" w:rsidRDefault="00597340" w:rsidP="003A2540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L'operatore economico potrà fornire un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A2540">
              <w:rPr>
                <w:w w:val="105"/>
                <w:sz w:val="13"/>
              </w:rPr>
              <w:t>per quanto riguarda 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pagamento dei contributi previdenziali e delle imposte, o fornire informazioni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 permettano alla stazione appaltante o all’ente concedente di ottenere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 tale documento accedendo a una banca dati nazionale che sia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gratuitamente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membro?</w:t>
            </w:r>
          </w:p>
          <w:p w:rsidR="00597340" w:rsidRPr="003A2540" w:rsidRDefault="00597340" w:rsidP="003A2540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597340" w:rsidRPr="003A2540" w:rsidRDefault="00597340" w:rsidP="003A2540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20"/>
              </w:rPr>
            </w:pP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web,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autorità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organismo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emanazione,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 della documentazione)</w:t>
            </w:r>
          </w:p>
          <w:p w:rsidR="00597340" w:rsidRPr="003A2540" w:rsidRDefault="00597340" w:rsidP="003A2540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597340" w:rsidTr="00EF54DB">
        <w:trPr>
          <w:trHeight w:val="3986"/>
        </w:trPr>
        <w:tc>
          <w:tcPr>
            <w:tcW w:w="5078" w:type="dxa"/>
          </w:tcPr>
          <w:p w:rsidR="00597340" w:rsidRPr="003A2540" w:rsidRDefault="0059734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97340" w:rsidRPr="003A2540" w:rsidRDefault="0059734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pertinente: l'operatore economico, in caso di contratti di lavori pubblici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importo superiore a 150.000 euro, è in possesso di attestazione rilasciata da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 Organismi di Attestazione (SOA), ai sensi dell’articolo 100 del 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ordinari)?</w:t>
            </w:r>
          </w:p>
          <w:p w:rsidR="00597340" w:rsidRPr="003A2540" w:rsidRDefault="00597340" w:rsidP="003A2540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597340" w:rsidRPr="003A2540" w:rsidRDefault="00597340" w:rsidP="003A2540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è in possesso di attestazione rilasciata dai sistemi di qualificazione ai 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162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 speciali)?</w:t>
            </w:r>
          </w:p>
          <w:p w:rsidR="00597340" w:rsidRPr="003A2540" w:rsidRDefault="00597340" w:rsidP="003A2540">
            <w:pPr>
              <w:pStyle w:val="TableParagraph"/>
              <w:spacing w:before="11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:rsidR="00597340" w:rsidRPr="003A2540" w:rsidRDefault="0059734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Fornire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applicabile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prega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dove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basa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e,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del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classificazione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L'attestazione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qualificazione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</w:tcPr>
          <w:p w:rsidR="00597340" w:rsidRPr="003A2540" w:rsidRDefault="0059734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97340" w:rsidRPr="003A2540" w:rsidRDefault="00597340" w:rsidP="003A2540">
            <w:pPr>
              <w:pStyle w:val="TableParagraph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597340" w:rsidRPr="003A2540" w:rsidRDefault="00597340" w:rsidP="003A2540">
            <w:pPr>
              <w:pStyle w:val="TableParagraph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A2540">
              <w:rPr>
                <w:w w:val="105"/>
                <w:sz w:val="13"/>
              </w:rPr>
              <w:t>(denominazione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dell’Organismo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attestazione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del Sistema di qualificazione, numero e data</w:t>
            </w:r>
            <w:r w:rsidRPr="003A2540">
              <w:rPr>
                <w:spacing w:val="1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 xml:space="preserve">dell’attestazione)              </w:t>
            </w:r>
            <w:r w:rsidRPr="003A2540">
              <w:rPr>
                <w:spacing w:val="21"/>
                <w:w w:val="110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[………..…][…………][……….…][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:rsidR="00597340" w:rsidRPr="003A2540" w:rsidRDefault="0059734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preciso della documentazione):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[………..…][…………][……….…][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:rsidR="00597340" w:rsidRPr="003A2540" w:rsidRDefault="0059734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A2540">
              <w:rPr>
                <w:w w:val="105"/>
                <w:sz w:val="13"/>
              </w:rPr>
              <w:t>(categorie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qualificazione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riferisce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l’attestazione)</w:t>
            </w:r>
          </w:p>
          <w:p w:rsidR="00597340" w:rsidRPr="003A2540" w:rsidRDefault="00597340" w:rsidP="003A2540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[…………..…]</w:t>
            </w:r>
          </w:p>
          <w:p w:rsidR="00597340" w:rsidRPr="003A2540" w:rsidRDefault="0059734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  <w:tr w:rsidR="00597340" w:rsidTr="00EF54DB">
        <w:trPr>
          <w:trHeight w:val="585"/>
        </w:trPr>
        <w:tc>
          <w:tcPr>
            <w:tcW w:w="8882" w:type="dxa"/>
            <w:gridSpan w:val="2"/>
            <w:shd w:val="clear" w:color="auto" w:fill="BFBFBF"/>
          </w:tcPr>
          <w:p w:rsidR="00597340" w:rsidRPr="00D95AE9" w:rsidRDefault="00597340" w:rsidP="003A2540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D95AE9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D95AE9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597340" w:rsidTr="00EF54DB">
        <w:trPr>
          <w:trHeight w:val="396"/>
        </w:trPr>
        <w:tc>
          <w:tcPr>
            <w:tcW w:w="5078" w:type="dxa"/>
          </w:tcPr>
          <w:p w:rsidR="00597340" w:rsidRPr="003A2540" w:rsidRDefault="00597340" w:rsidP="003A2540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</w:tcPr>
          <w:p w:rsidR="00597340" w:rsidRPr="003A2540" w:rsidRDefault="00597340" w:rsidP="003A2540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97340" w:rsidTr="00EF54DB">
        <w:trPr>
          <w:trHeight w:val="400"/>
        </w:trPr>
        <w:tc>
          <w:tcPr>
            <w:tcW w:w="5078" w:type="dxa"/>
          </w:tcPr>
          <w:p w:rsidR="00597340" w:rsidRPr="003A2540" w:rsidRDefault="0059734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partecipa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alla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procedura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 appalto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insieme ad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altri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597340" w:rsidRPr="003A2540" w:rsidRDefault="0059734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597340" w:rsidTr="00EF54D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597340" w:rsidRPr="00025537" w:rsidRDefault="00597340" w:rsidP="003A2540">
            <w:pPr>
              <w:pStyle w:val="TableParagraph"/>
              <w:spacing w:before="46"/>
              <w:rPr>
                <w:rFonts w:ascii="Arial" w:hAnsi="Arial" w:cs="Arial"/>
                <w:sz w:val="14"/>
                <w:szCs w:val="14"/>
              </w:rPr>
            </w:pP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025537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caso</w:t>
            </w:r>
            <w:r w:rsidRPr="00025537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,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accertarsi</w:t>
            </w:r>
            <w:r w:rsidRPr="00025537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che gli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operatori</w:t>
            </w:r>
            <w:r w:rsidRPr="00025537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interessati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forniscano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DGUE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597340" w:rsidTr="00EF54DB">
        <w:trPr>
          <w:trHeight w:val="2014"/>
        </w:trPr>
        <w:tc>
          <w:tcPr>
            <w:tcW w:w="5078" w:type="dxa"/>
          </w:tcPr>
          <w:p w:rsidR="00597340" w:rsidRPr="003A2540" w:rsidRDefault="0059734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:</w:t>
            </w: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Specificare il ruolo dell'operatore economico nel raggruppamento, ovvero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consorzio,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GEIE, rete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impresa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h),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(capofila,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responsabile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compiti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specifici,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ecc.)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 gli altri operatori economici che compartecipano alla procedura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appalto.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raggruppamento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597340" w:rsidRPr="003A2540" w:rsidRDefault="00597340" w:rsidP="003A2540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b):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597340" w:rsidRPr="003A2540" w:rsidRDefault="0059734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597340" w:rsidRPr="003A2540" w:rsidRDefault="00597340" w:rsidP="003A2540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</w:tbl>
    <w:p w:rsidR="00597340" w:rsidRDefault="00597340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_x0000_s1034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597340" w:rsidRDefault="00597340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597340" w:rsidRDefault="00597340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597340" w:rsidRDefault="00597340">
      <w:pPr>
        <w:spacing w:line="136" w:lineRule="exact"/>
        <w:rPr>
          <w:rFonts w:ascii="Arial" w:hAnsi="Arial"/>
          <w:sz w:val="11"/>
        </w:rPr>
        <w:sectPr w:rsidR="00597340">
          <w:pgSz w:w="11910" w:h="16840"/>
          <w:pgMar w:top="1580" w:right="420" w:bottom="2100" w:left="1100" w:header="0" w:footer="1906" w:gutter="0"/>
          <w:cols w:space="720"/>
        </w:sectPr>
      </w:pPr>
    </w:p>
    <w:p w:rsidR="00597340" w:rsidRDefault="00597340">
      <w:pPr>
        <w:pStyle w:val="BodyText"/>
        <w:rPr>
          <w:rFonts w:ascii="Arial"/>
          <w:b/>
          <w:sz w:val="20"/>
        </w:rPr>
      </w:pPr>
    </w:p>
    <w:p w:rsidR="00597340" w:rsidRDefault="00597340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597340" w:rsidTr="002F3E9B">
        <w:trPr>
          <w:trHeight w:val="910"/>
        </w:trPr>
        <w:tc>
          <w:tcPr>
            <w:tcW w:w="5078" w:type="dxa"/>
          </w:tcPr>
          <w:p w:rsidR="00597340" w:rsidRPr="003A2540" w:rsidRDefault="00597340" w:rsidP="003A2540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pertinente, indicare la denominazione degli operatori economici facenti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professionisti 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eseguono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 prestazioni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597340" w:rsidRPr="003A2540" w:rsidRDefault="00597340" w:rsidP="003A254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597340" w:rsidRPr="003A2540" w:rsidRDefault="0059734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  <w:tr w:rsidR="00597340" w:rsidTr="002F3E9B">
        <w:trPr>
          <w:trHeight w:val="401"/>
        </w:trPr>
        <w:tc>
          <w:tcPr>
            <w:tcW w:w="5078" w:type="dxa"/>
          </w:tcPr>
          <w:p w:rsidR="00597340" w:rsidRPr="003A2540" w:rsidRDefault="0059734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597340" w:rsidRPr="003A2540" w:rsidRDefault="0059734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97340" w:rsidTr="002F3E9B">
        <w:trPr>
          <w:trHeight w:val="451"/>
        </w:trPr>
        <w:tc>
          <w:tcPr>
            <w:tcW w:w="5078" w:type="dxa"/>
          </w:tcPr>
          <w:p w:rsidR="00597340" w:rsidRPr="003A2540" w:rsidRDefault="00597340" w:rsidP="003A2540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 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intende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presentare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597340" w:rsidRPr="003A2540" w:rsidRDefault="00597340" w:rsidP="003A2540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[ 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597340" w:rsidRDefault="00597340">
      <w:pPr>
        <w:pStyle w:val="BodyText"/>
        <w:spacing w:before="3"/>
        <w:rPr>
          <w:rFonts w:ascii="Arial"/>
          <w:b/>
          <w:sz w:val="13"/>
        </w:rPr>
      </w:pPr>
    </w:p>
    <w:p w:rsidR="00597340" w:rsidRPr="00631285" w:rsidRDefault="00597340">
      <w:pPr>
        <w:pStyle w:val="Heading4"/>
        <w:spacing w:before="105"/>
        <w:ind w:right="1092"/>
        <w:rPr>
          <w:rFonts w:ascii="Times New Roman" w:hAnsi="Times New Roman" w:cs="Times New Roman"/>
          <w:color w:val="00000A"/>
          <w:w w:val="105"/>
          <w:sz w:val="18"/>
          <w:szCs w:val="18"/>
        </w:rPr>
      </w:pP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631285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RAPPRESENTANTI</w:t>
      </w:r>
      <w:r w:rsidRPr="00631285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DELL'OPERATORE</w:t>
      </w:r>
      <w:r w:rsidRPr="00631285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:rsidR="00597340" w:rsidRDefault="00597340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597340" w:rsidRPr="00366714" w:rsidTr="002F05AB">
        <w:trPr>
          <w:trHeight w:val="1098"/>
        </w:trPr>
        <w:tc>
          <w:tcPr>
            <w:tcW w:w="9020" w:type="dxa"/>
            <w:shd w:val="clear" w:color="auto" w:fill="C0C0C0"/>
          </w:tcPr>
          <w:p w:rsidR="00597340" w:rsidRPr="00BB6E77" w:rsidRDefault="00597340" w:rsidP="002F05AB">
            <w:pPr>
              <w:spacing w:before="24" w:line="252" w:lineRule="auto"/>
              <w:jc w:val="both"/>
              <w:rPr>
                <w:rFonts w:ascii="Arial" w:hAnsi="Arial"/>
                <w:i/>
                <w:sz w:val="14"/>
              </w:rPr>
            </w:pPr>
            <w:r w:rsidRPr="00BB6E77">
              <w:rPr>
                <w:rFonts w:ascii="Arial" w:hAnsi="Arial"/>
                <w:i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BB6E77">
              <w:rPr>
                <w:rFonts w:ascii="Arial" w:hAnsi="Arial"/>
                <w:i/>
                <w:spacing w:val="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dell'operatore</w:t>
            </w:r>
            <w:r w:rsidRPr="00BB6E77">
              <w:rPr>
                <w:rFonts w:ascii="Arial" w:hAnsi="Arial"/>
                <w:i/>
                <w:spacing w:val="-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economico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ai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fini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della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procedura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appalto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oggetto;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se</w:t>
            </w:r>
            <w:r w:rsidRPr="00BB6E77"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intervengono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più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legali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rappresentanti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ripetere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tante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volte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quanto</w:t>
            </w:r>
            <w:r w:rsidRPr="00BB6E77">
              <w:rPr>
                <w:rFonts w:ascii="Arial" w:hAnsi="Arial"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necessario.</w:t>
            </w:r>
          </w:p>
          <w:p w:rsidR="00597340" w:rsidRPr="00C74C38" w:rsidRDefault="00597340" w:rsidP="002F05AB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specifica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la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dichiarazione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da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inserire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tale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sezione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deve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riferirsi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tutti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</w:t>
            </w:r>
            <w:r w:rsidRPr="00BB6E77">
              <w:rPr>
                <w:rFonts w:ascii="Arial" w:hAnsi="Arial"/>
                <w:b/>
                <w:i/>
                <w:spacing w:val="7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soggetti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elencati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all’articolo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94,</w:t>
            </w:r>
            <w:r w:rsidRPr="00BB6E77">
              <w:rPr>
                <w:rFonts w:ascii="Arial" w:hAnsi="Arial"/>
                <w:b/>
                <w:i/>
                <w:spacing w:val="4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comma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3,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</w:t>
            </w:r>
            <w:r w:rsidRPr="00BB6E77">
              <w:rPr>
                <w:rFonts w:ascii="Arial" w:hAnsi="Arial"/>
                <w:b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Codice e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che,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nel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caso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 cui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socio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sia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una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persona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giuridica,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occorre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indicare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gli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amministratori</w:t>
            </w:r>
            <w:r w:rsidRPr="00BB6E77">
              <w:rPr>
                <w:rFonts w:ascii="Arial" w:hAnsi="Arial"/>
                <w:b/>
                <w:i/>
                <w:spacing w:val="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della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stessa.</w:t>
            </w:r>
          </w:p>
        </w:tc>
      </w:tr>
    </w:tbl>
    <w:p w:rsidR="00597340" w:rsidRDefault="00597340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97340" w:rsidTr="007E3E20">
        <w:trPr>
          <w:trHeight w:val="402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97340" w:rsidTr="007E3E20">
        <w:trPr>
          <w:trHeight w:val="429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completo;</w:t>
            </w:r>
          </w:p>
          <w:p w:rsidR="00597340" w:rsidRPr="003A2540" w:rsidRDefault="00597340" w:rsidP="003A2540">
            <w:pPr>
              <w:pStyle w:val="TableParagraph"/>
              <w:spacing w:before="9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richiesto,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altresì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data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 luogo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[…………….];</w:t>
            </w:r>
          </w:p>
          <w:p w:rsidR="00597340" w:rsidRPr="003A2540" w:rsidRDefault="00597340" w:rsidP="003A2540">
            <w:pPr>
              <w:pStyle w:val="TableParagraph"/>
              <w:spacing w:before="9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597340" w:rsidTr="007E3E20">
        <w:trPr>
          <w:trHeight w:val="39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5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Posizione/Titolo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ad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97340" w:rsidRPr="003A2540" w:rsidRDefault="0059734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597340" w:rsidTr="007E3E20">
        <w:trPr>
          <w:trHeight w:val="273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4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597340" w:rsidTr="007E3E20">
        <w:trPr>
          <w:trHeight w:val="388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597340" w:rsidTr="007E3E20">
        <w:trPr>
          <w:trHeight w:val="39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597340" w:rsidTr="007E3E20">
        <w:trPr>
          <w:trHeight w:val="39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necessario,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fornire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precisazioni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sulla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rappresentanza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(forma,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97340" w:rsidRPr="003A2540" w:rsidRDefault="0059734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597340" w:rsidRDefault="00597340" w:rsidP="00BD2E9A">
      <w:pPr>
        <w:tabs>
          <w:tab w:val="left" w:pos="6160"/>
        </w:tabs>
        <w:spacing w:before="125"/>
        <w:ind w:right="1096"/>
        <w:rPr>
          <w:color w:val="00000A"/>
          <w:sz w:val="13"/>
        </w:rPr>
      </w:pPr>
    </w:p>
    <w:p w:rsidR="00597340" w:rsidRPr="00BF4509" w:rsidRDefault="00597340">
      <w:pPr>
        <w:spacing w:before="125"/>
        <w:ind w:left="887" w:right="1096"/>
        <w:jc w:val="center"/>
        <w:rPr>
          <w:rFonts w:ascii="Times New Roman" w:hAnsi="Times New Roman" w:cs="Times New Roman"/>
          <w:sz w:val="18"/>
          <w:szCs w:val="18"/>
        </w:rPr>
      </w:pPr>
      <w:r w:rsidRPr="00BF4509">
        <w:rPr>
          <w:rFonts w:ascii="Times New Roman" w:hAnsi="Times New Roman" w:cs="Times New Roman"/>
          <w:color w:val="00000A"/>
          <w:sz w:val="18"/>
          <w:szCs w:val="18"/>
        </w:rPr>
        <w:t>C: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INFORMAZIONI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SULL'AFFIDAMENTO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SULLE</w:t>
      </w:r>
      <w:r w:rsidRPr="00BF4509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CAPACITÀ</w:t>
      </w:r>
      <w:r w:rsidRPr="00BF4509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BF4509">
        <w:rPr>
          <w:rFonts w:ascii="Times New Roman" w:hAnsi="Times New Roman" w:cs="Times New Roman"/>
          <w:color w:val="00000A"/>
          <w:spacing w:val="1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ALTRI</w:t>
      </w:r>
      <w:r w:rsidRPr="00BF4509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SOGGETTI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(Articolo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104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del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Codice</w:t>
      </w:r>
      <w:r w:rsidRPr="00BF4509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-</w:t>
      </w:r>
      <w:r w:rsidRPr="00BF4509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Avvalimento)</w:t>
      </w:r>
    </w:p>
    <w:p w:rsidR="00597340" w:rsidRDefault="00597340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"/>
        <w:gridCol w:w="4598"/>
        <w:gridCol w:w="4520"/>
      </w:tblGrid>
      <w:tr w:rsidR="00597340" w:rsidTr="007E3E20">
        <w:trPr>
          <w:trHeight w:val="400"/>
        </w:trPr>
        <w:tc>
          <w:tcPr>
            <w:tcW w:w="20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:rsidR="00597340" w:rsidRPr="003A2540" w:rsidRDefault="0059734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597340" w:rsidTr="007E3E20">
        <w:trPr>
          <w:trHeight w:val="2111"/>
        </w:trPr>
        <w:tc>
          <w:tcPr>
            <w:tcW w:w="20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:rsidR="00597340" w:rsidRPr="003A2540" w:rsidRDefault="0059734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97340" w:rsidRPr="003A2540" w:rsidRDefault="00597340" w:rsidP="003A2540">
            <w:pPr>
              <w:pStyle w:val="TableParagraph"/>
              <w:spacing w:line="256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soddisfare i criteri di selezione della parte IV e rispettare i criteri e 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regole (eventuali)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V?</w:t>
            </w:r>
          </w:p>
          <w:p w:rsidR="00597340" w:rsidRPr="003A2540" w:rsidRDefault="00597340" w:rsidP="003A2540">
            <w:pPr>
              <w:pStyle w:val="TableParagraph"/>
              <w:spacing w:before="116" w:line="254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migliorare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l’offerta?</w:t>
            </w:r>
          </w:p>
          <w:p w:rsidR="00597340" w:rsidRPr="003A2540" w:rsidRDefault="00597340" w:rsidP="003A2540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597340" w:rsidRPr="003A2540" w:rsidRDefault="0059734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597340" w:rsidRPr="003A2540" w:rsidRDefault="00597340" w:rsidP="003A2540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 denominazione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intende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avvalersi</w:t>
            </w:r>
          </w:p>
          <w:p w:rsidR="00597340" w:rsidRPr="003A2540" w:rsidRDefault="0059734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requisiti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597340" w:rsidRPr="003A2540" w:rsidRDefault="0059734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597340" w:rsidRDefault="00597340" w:rsidP="003A2540">
            <w:pPr>
              <w:pStyle w:val="TableParagraph"/>
              <w:spacing w:before="1"/>
              <w:rPr>
                <w:w w:val="155"/>
                <w:sz w:val="13"/>
              </w:rPr>
            </w:pPr>
          </w:p>
          <w:p w:rsidR="00597340" w:rsidRPr="003A2540" w:rsidRDefault="0059734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85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</w:tc>
      </w:tr>
      <w:tr w:rsidR="00597340" w:rsidTr="007E3E20">
        <w:trPr>
          <w:trHeight w:val="1314"/>
        </w:trPr>
        <w:tc>
          <w:tcPr>
            <w:tcW w:w="9138" w:type="dxa"/>
            <w:gridSpan w:val="3"/>
            <w:shd w:val="clear" w:color="auto" w:fill="BFBFBF"/>
          </w:tcPr>
          <w:p w:rsidR="00597340" w:rsidRPr="00450C45" w:rsidRDefault="00597340" w:rsidP="003A2540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50C45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In caso affermativo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IV</w:t>
            </w:r>
            <w:r w:rsidRPr="00450C45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ove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450C45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:rsidR="00597340" w:rsidRPr="00450C45" w:rsidRDefault="00597340" w:rsidP="003A2540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controllo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qualità e,</w:t>
            </w:r>
            <w:r w:rsidRPr="00450C45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gli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appalti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pubblici</w:t>
            </w:r>
            <w:r w:rsidRPr="00450C45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 lavori,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quelli</w:t>
            </w:r>
            <w:r w:rsidRPr="00450C45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450C45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disporrà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l’esecuzione dell’opera.</w:t>
            </w:r>
          </w:p>
          <w:p w:rsidR="00597340" w:rsidRPr="00450C45" w:rsidRDefault="00597340" w:rsidP="003A2540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597340" w:rsidRPr="003A2540" w:rsidRDefault="00597340" w:rsidP="003A2540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450C45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597340" w:rsidRDefault="00597340">
      <w:pPr>
        <w:pStyle w:val="BodyText"/>
        <w:spacing w:before="7"/>
        <w:rPr>
          <w:sz w:val="14"/>
        </w:rPr>
      </w:pPr>
    </w:p>
    <w:p w:rsidR="00597340" w:rsidRDefault="0059734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597340" w:rsidRDefault="0059734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597340" w:rsidRDefault="0059734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597340" w:rsidRDefault="0059734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597340" w:rsidRDefault="0059734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597340" w:rsidRPr="001D1DC3" w:rsidRDefault="00597340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D:</w:t>
      </w:r>
      <w:r w:rsidRPr="001D1DC3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INFORMAZIONI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CONCERNENTI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SUBAPPALTATORI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SULLE</w:t>
      </w:r>
      <w:r w:rsidRPr="001D1DC3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CUI</w:t>
      </w:r>
      <w:r w:rsidRPr="001D1DC3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CAPACITÀ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L'OPERATORE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ECONOMICO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NON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FA</w:t>
      </w:r>
      <w:r w:rsidRPr="001D1DC3">
        <w:rPr>
          <w:rFonts w:ascii="Times New Roman" w:hAnsi="Times New Roman" w:cs="Times New Roman"/>
          <w:spacing w:val="1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AFFIDAMENTO</w:t>
      </w:r>
      <w:r w:rsidRPr="001D1DC3">
        <w:rPr>
          <w:rFonts w:ascii="Times New Roman" w:hAnsi="Times New Roman" w:cs="Times New Roman"/>
          <w:spacing w:val="-3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119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1D1DC3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CODICE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-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SUBAPPALTO)</w:t>
      </w:r>
    </w:p>
    <w:p w:rsidR="00597340" w:rsidRDefault="00597340">
      <w:pPr>
        <w:pStyle w:val="BodyText"/>
        <w:spacing w:before="7"/>
        <w:rPr>
          <w:sz w:val="7"/>
        </w:rPr>
      </w:pPr>
      <w:r>
        <w:rPr>
          <w:noProof/>
          <w:lang w:eastAsia="it-IT"/>
        </w:rPr>
        <w:pict>
          <v:shape id="_x0000_s1035" type="#_x0000_t202" style="position:absolute;margin-left:82.5pt;margin-top:5.45pt;width:459pt;height:23.65pt;z-index:-251663872;mso-wrap-distance-left:0;mso-wrap-distance-right:0;mso-position-horizontal-relative:page" fillcolor="#bfbfbf" strokecolor="#00000a" strokeweight=".48pt">
            <v:textbox style="mso-next-textbox:#_x0000_s1035" inset="0,0,0,0">
              <w:txbxContent>
                <w:p w:rsidR="00597340" w:rsidRPr="00C75CED" w:rsidRDefault="00597340" w:rsidP="00B14A01">
                  <w:pPr>
                    <w:spacing w:before="24"/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(Tale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C75CED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C75CED">
                    <w:rPr>
                      <w:rFonts w:ascii="Arial" w:hAnsi="Arial"/>
                      <w:b/>
                      <w:spacing w:val="5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 le</w:t>
                  </w:r>
                  <w:r w:rsidRPr="00C75CED">
                    <w:rPr>
                      <w:rFonts w:ascii="Arial" w:hAnsi="Arial"/>
                      <w:b/>
                      <w:spacing w:val="4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informazioni sono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esplicitamente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richieste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dalla stazione appaltante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</w:p>
    <w:tbl>
      <w:tblPr>
        <w:tblpPr w:leftFromText="141" w:rightFromText="141" w:vertAnchor="text" w:horzAnchor="margin" w:tblpXSpec="center" w:tblpY="1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597340" w:rsidTr="00C63F2A">
        <w:trPr>
          <w:trHeight w:val="1806"/>
        </w:trPr>
        <w:tc>
          <w:tcPr>
            <w:tcW w:w="4522" w:type="dxa"/>
          </w:tcPr>
          <w:p w:rsidR="00597340" w:rsidRPr="003A2540" w:rsidRDefault="00597340" w:rsidP="0074399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intende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subappaltare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terzi?</w:t>
            </w:r>
          </w:p>
          <w:p w:rsidR="00597340" w:rsidRPr="003A2540" w:rsidRDefault="00597340" w:rsidP="0074399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597340" w:rsidRPr="003A2540" w:rsidRDefault="00597340" w:rsidP="0074399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A2540">
              <w:rPr>
                <w:w w:val="105"/>
                <w:sz w:val="14"/>
              </w:rPr>
              <w:t>Elencare i lavori o le parti di opere ovvero i servizi e le forniture 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parti di servizi e forniture che si intende subappaltare sull’importo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597340" w:rsidRPr="003A2540" w:rsidRDefault="00597340" w:rsidP="0074399A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:rsidR="00597340" w:rsidRPr="003A2540" w:rsidRDefault="00597340" w:rsidP="0074399A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74399A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74399A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597340" w:rsidRPr="003A2540" w:rsidRDefault="00597340" w:rsidP="0074399A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597340" w:rsidRPr="00877E2E" w:rsidRDefault="00597340" w:rsidP="00877E2E">
      <w:pPr>
        <w:pStyle w:val="BodyText"/>
        <w:ind w:left="632"/>
        <w:rPr>
          <w:sz w:val="20"/>
        </w:rPr>
      </w:pPr>
    </w:p>
    <w:p w:rsidR="00597340" w:rsidRDefault="00597340" w:rsidP="00877E2E"/>
    <w:p w:rsidR="00597340" w:rsidRPr="00877E2E" w:rsidRDefault="00597340" w:rsidP="00877E2E">
      <w:pPr>
        <w:sectPr w:rsidR="00597340" w:rsidRPr="00877E2E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w:pict>
          <v:shape id="_x0000_s1036" type="#_x0000_t202" style="position:absolute;margin-left:77pt;margin-top:129.25pt;width:475.7pt;height:20.55pt;z-index:-251662848;mso-wrap-distance-left:0;mso-wrap-distance-right:0;mso-position-horizontal-relative:page" fillcolor="#bfbfbf" strokecolor="#00000a" strokeweight=".48pt">
            <v:textbox style="mso-next-textbox:#_x0000_s1036" inset="0,0,0,0">
              <w:txbxContent>
                <w:p w:rsidR="00597340" w:rsidRPr="00292AE4" w:rsidRDefault="00597340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l'operatore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economico</w:t>
                  </w:r>
                  <w:r w:rsidRPr="00292AE4">
                    <w:rPr>
                      <w:rFonts w:ascii="Arial" w:hAnsi="Arial"/>
                      <w:b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ha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deciso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subappaltare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una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parte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contratto,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ciascun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subappaltatore,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seguito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dell’autorizzazione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al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subappalto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 parte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della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stazione appaltante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292AE4">
                    <w:rPr>
                      <w:rFonts w:ascii="Arial" w:hAnsi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concedente,</w:t>
                  </w:r>
                  <w:r w:rsidRPr="00292AE4">
                    <w:rPr>
                      <w:rFonts w:ascii="Arial" w:hAnsi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dovrà compilare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il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  <w:r>
        <w:rPr>
          <w:rFonts w:ascii="Arial" w:eastAsia="Times New Roman"/>
          <w:b/>
          <w:color w:val="00000A"/>
          <w:w w:val="105"/>
          <w:sz w:val="14"/>
        </w:rPr>
        <w:t xml:space="preserve">               </w:t>
      </w:r>
      <w:r>
        <w:rPr>
          <w:noProof/>
          <w:lang w:eastAsia="it-IT"/>
        </w:rPr>
      </w:r>
      <w:r w:rsidRPr="00375015">
        <w:pict>
          <v:group id="_x0000_s1037" style="width:458.8pt;height:21.2pt;mso-position-horizontal-relative:char;mso-position-vertical-relative:line" coordsize="9089,424">
            <v:shape id="_x0000_s1038" type="#_x0000_t202" style="position:absolute;left:4526;top:4;width:4558;height:414" filled="f" strokecolor="#00000a" strokeweight=".48pt">
              <v:textbox style="mso-next-textbox:#_x0000_s1038" inset="0,0,0,0">
                <w:txbxContent>
                  <w:p w:rsidR="00597340" w:rsidRDefault="00597340" w:rsidP="00877E2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39" type="#_x0000_t202" style="position:absolute;left:4;top:4;width:4522;height:414" filled="f" strokecolor="#00000a" strokeweight=".48pt">
              <v:textbox style="mso-next-textbox:#_x0000_s1039" inset="0,0,0,0">
                <w:txbxContent>
                  <w:p w:rsidR="00597340" w:rsidRDefault="00597340" w:rsidP="00877E2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spacing w:before="9"/>
        <w:rPr>
          <w:sz w:val="17"/>
        </w:rPr>
      </w:pPr>
    </w:p>
    <w:p w:rsidR="00597340" w:rsidRPr="00680B44" w:rsidRDefault="00597340">
      <w:pPr>
        <w:spacing w:before="95"/>
        <w:ind w:left="884" w:right="1097"/>
        <w:jc w:val="center"/>
        <w:rPr>
          <w:rFonts w:ascii="Times New Roman" w:hAnsi="Times New Roman" w:cs="Times New Roman"/>
          <w:sz w:val="18"/>
          <w:szCs w:val="18"/>
        </w:rPr>
      </w:pP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III:</w:t>
      </w:r>
      <w:r w:rsidRPr="00680B44">
        <w:rPr>
          <w:rFonts w:ascii="Times New Roman" w:hAnsi="Times New Roman" w:cs="Times New Roman"/>
          <w:b/>
          <w:color w:val="00000A"/>
          <w:spacing w:val="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MOTIVI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680B44">
        <w:rPr>
          <w:rFonts w:ascii="Times New Roman" w:hAnsi="Times New Roman" w:cs="Times New Roman"/>
          <w:b/>
          <w:color w:val="00000A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sz w:val="18"/>
          <w:szCs w:val="18"/>
        </w:rPr>
        <w:t>ESCLUSIONE</w:t>
      </w:r>
      <w:r w:rsidRPr="00680B44">
        <w:rPr>
          <w:rFonts w:ascii="Times New Roman" w:hAnsi="Times New Roman" w:cs="Times New Roman"/>
          <w:b/>
          <w:spacing w:val="16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(Articoli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da</w:t>
      </w:r>
      <w:r w:rsidRPr="00680B4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94</w:t>
      </w:r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a</w:t>
      </w:r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98</w:t>
      </w:r>
      <w:r w:rsidRPr="00680B4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del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Codice)</w:t>
      </w:r>
    </w:p>
    <w:p w:rsidR="00597340" w:rsidRDefault="00597340">
      <w:pPr>
        <w:pStyle w:val="BodyText"/>
        <w:rPr>
          <w:sz w:val="20"/>
        </w:rPr>
      </w:pPr>
    </w:p>
    <w:p w:rsidR="00597340" w:rsidRPr="00270A2C" w:rsidRDefault="00597340" w:rsidP="002841FE">
      <w:pPr>
        <w:pStyle w:val="Heading4"/>
        <w:spacing w:before="134" w:after="120"/>
        <w:ind w:left="885"/>
        <w:rPr>
          <w:rFonts w:ascii="Times New Roman" w:hAnsi="Times New Roman" w:cs="Times New Roman"/>
          <w:sz w:val="18"/>
          <w:szCs w:val="18"/>
        </w:rPr>
      </w:pP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A: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MOTIVI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LEGATI</w:t>
      </w:r>
      <w:r w:rsidRPr="00270A2C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</w:t>
      </w:r>
      <w:r w:rsidRPr="00270A2C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CONDANNE</w:t>
      </w:r>
      <w:r w:rsidRPr="00270A2C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PENALI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597340" w:rsidTr="00CA5F47">
        <w:tc>
          <w:tcPr>
            <w:tcW w:w="9020" w:type="dxa"/>
            <w:shd w:val="clear" w:color="auto" w:fill="C0C0C0"/>
          </w:tcPr>
          <w:p w:rsidR="00597340" w:rsidRPr="00122F62" w:rsidRDefault="00597340" w:rsidP="00EB5AFC">
            <w:pPr>
              <w:spacing w:before="12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L'articolo 57, paragrafo 1, della direttiva 2014/24/UE stabilisce i seguenti motivi di esclusione (Articolo 94, comma 1, del Codice):</w:t>
            </w:r>
          </w:p>
          <w:p w:rsidR="00597340" w:rsidRPr="00122F62" w:rsidRDefault="00597340" w:rsidP="002F05AB">
            <w:pPr>
              <w:spacing w:before="3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597340" w:rsidRPr="00122F62" w:rsidRDefault="00597340" w:rsidP="004B3EF7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Partecipazione a un’organizzazione criminale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11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:rsidR="00597340" w:rsidRPr="00122F62" w:rsidRDefault="0059734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Corruzione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12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:rsidR="00597340" w:rsidRPr="00122F62" w:rsidRDefault="00597340" w:rsidP="004B3EF7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Frode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13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:rsidR="00597340" w:rsidRPr="00122F62" w:rsidRDefault="0059734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connessi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attività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terroristiche</w:t>
            </w:r>
            <w:r w:rsidRPr="00122F62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14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:rsidR="00597340" w:rsidRPr="00122F62" w:rsidRDefault="0059734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Riciclaggio di proventi di attività criminose o finanziamento al terrorismo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 xml:space="preserve">15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:rsidR="00597340" w:rsidRPr="00122F62" w:rsidRDefault="0059734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Lavoro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minorile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altre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forme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tratta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esseri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umani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16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:rsidR="00597340" w:rsidRPr="00122F62" w:rsidRDefault="00597340" w:rsidP="00C80055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sz w:val="14"/>
                <w:szCs w:val="14"/>
              </w:rPr>
              <w:t>Ogni altro delitto da cui derivi, quale pena accessoria, l’incapacità di contrattare con la pubblica amministrazione ( lett h, art. 94, comma 1, del Codice);</w:t>
            </w:r>
          </w:p>
          <w:p w:rsidR="00597340" w:rsidRPr="00C74C38" w:rsidRDefault="00597340" w:rsidP="002F05AB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597340" w:rsidRDefault="00597340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597340" w:rsidTr="00422328">
        <w:trPr>
          <w:trHeight w:val="646"/>
        </w:trPr>
        <w:tc>
          <w:tcPr>
            <w:tcW w:w="4409" w:type="dxa"/>
          </w:tcPr>
          <w:p w:rsidR="00597340" w:rsidRPr="003A2540" w:rsidRDefault="00597340" w:rsidP="003A2540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(per l’elenco dei delitti si veda 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597340" w:rsidRPr="003A2540" w:rsidRDefault="00597340" w:rsidP="003A2540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597340" w:rsidTr="00422328">
        <w:trPr>
          <w:trHeight w:val="1635"/>
        </w:trPr>
        <w:tc>
          <w:tcPr>
            <w:tcW w:w="4409" w:type="dxa"/>
          </w:tcPr>
          <w:p w:rsidR="00597340" w:rsidRPr="003A2540" w:rsidRDefault="00597340" w:rsidP="003A2540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A2540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divenuto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irrevocabile per uno dei motivi indicati sopra con sentenza con effetto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 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seguito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quale sia ancora applicabile un periodo di esclusione stabilito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sentenza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96,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7,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597340" w:rsidRPr="003A2540" w:rsidRDefault="00597340" w:rsidP="003A2540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 riferimento preciso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597340" w:rsidRPr="003A2540" w:rsidRDefault="00597340" w:rsidP="003A2540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A2540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spacing w:val="29"/>
                <w:w w:val="135"/>
                <w:sz w:val="13"/>
              </w:rPr>
              <w:t xml:space="preserve"> </w:t>
            </w:r>
            <w:r w:rsidRPr="003A2540">
              <w:rPr>
                <w:w w:val="135"/>
                <w:sz w:val="13"/>
              </w:rPr>
              <w:t>(</w:t>
            </w:r>
            <w:r w:rsidRPr="003A2540">
              <w:rPr>
                <w:w w:val="135"/>
                <w:sz w:val="13"/>
                <w:vertAlign w:val="superscript"/>
              </w:rPr>
              <w:t>17</w:t>
            </w:r>
            <w:r w:rsidRPr="003A2540">
              <w:rPr>
                <w:w w:val="135"/>
                <w:sz w:val="13"/>
              </w:rPr>
              <w:t>)</w:t>
            </w:r>
          </w:p>
        </w:tc>
      </w:tr>
      <w:tr w:rsidR="00597340" w:rsidTr="00422328">
        <w:trPr>
          <w:trHeight w:val="1917"/>
        </w:trPr>
        <w:tc>
          <w:tcPr>
            <w:tcW w:w="4409" w:type="dxa"/>
          </w:tcPr>
          <w:p w:rsidR="00597340" w:rsidRPr="003A2540" w:rsidRDefault="0059734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18</w:t>
            </w:r>
            <w:r w:rsidRPr="003A2540">
              <w:rPr>
                <w:w w:val="105"/>
                <w:sz w:val="13"/>
              </w:rPr>
              <w:t>):</w:t>
            </w:r>
          </w:p>
          <w:p w:rsidR="00597340" w:rsidRPr="003A2540" w:rsidRDefault="0059734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sz w:val="13"/>
              </w:rPr>
              <w:t>la data della condanna, del decreto penale di condanna, la relativa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quelli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riportati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a)</w:t>
            </w:r>
            <w:r w:rsidRPr="003A2540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h)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identificativi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];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stabilita direttamente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 sentenza 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 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Data:[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durata: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[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 [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 motivi: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tipologia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inerenti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all’eventuale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avvenuta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comminazione della pena accessoria dell’incapacità di contrarre con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amministrazione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b)</w:t>
            </w:r>
            <w:r w:rsidRPr="003A2540">
              <w:rPr>
                <w:spacing w:val="1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[……]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97340" w:rsidRPr="003A2540" w:rsidRDefault="0059734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periodo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d'esclusione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[..…],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597340" w:rsidTr="00422328">
        <w:trPr>
          <w:trHeight w:val="741"/>
        </w:trPr>
        <w:tc>
          <w:tcPr>
            <w:tcW w:w="4409" w:type="dxa"/>
          </w:tcPr>
          <w:p w:rsidR="00597340" w:rsidRPr="003A2540" w:rsidRDefault="00597340" w:rsidP="003A2540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A2540">
              <w:rPr>
                <w:color w:val="00000A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A2540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597340" w:rsidRPr="003A2540" w:rsidRDefault="0059734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597340" w:rsidTr="00422328">
        <w:trPr>
          <w:trHeight w:val="705"/>
        </w:trPr>
        <w:tc>
          <w:tcPr>
            <w:tcW w:w="4409" w:type="dxa"/>
          </w:tcPr>
          <w:p w:rsidR="00597340" w:rsidRPr="003A2540" w:rsidRDefault="00597340" w:rsidP="003A2540">
            <w:pPr>
              <w:pStyle w:val="TableParagraph"/>
              <w:spacing w:before="125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:rsidR="00597340" w:rsidRPr="003A2540" w:rsidRDefault="00597340" w:rsidP="003A2540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6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</w:tbl>
    <w:p w:rsidR="00597340" w:rsidRDefault="00597340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40" style="position:absolute;margin-left:87.6pt;margin-top:12.85pt;width:140.15pt;height:.6pt;z-index:-2516618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597340" w:rsidRPr="000844AD" w:rsidRDefault="00597340">
      <w:pPr>
        <w:pStyle w:val="BodyText"/>
        <w:spacing w:before="78" w:line="264" w:lineRule="auto"/>
        <w:ind w:left="927" w:right="299" w:hanging="276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(11)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 42).</w:t>
      </w:r>
    </w:p>
    <w:p w:rsidR="00597340" w:rsidRPr="000844AD" w:rsidRDefault="00597340">
      <w:pPr>
        <w:pStyle w:val="BodyText"/>
        <w:spacing w:line="119" w:lineRule="exact"/>
        <w:ind w:left="652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(12)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2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corruzione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sono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coinvolti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funzionari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degli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Stati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membri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dell'Unione</w:t>
      </w:r>
    </w:p>
    <w:p w:rsidR="00597340" w:rsidRPr="000844AD" w:rsidRDefault="00597340">
      <w:pPr>
        <w:pStyle w:val="BodyText"/>
        <w:spacing w:before="12" w:line="259" w:lineRule="auto"/>
        <w:ind w:left="927" w:right="299"/>
        <w:jc w:val="both"/>
        <w:rPr>
          <w:rFonts w:ascii="Arial" w:hAnsi="Arial" w:cs="Arial"/>
        </w:rPr>
      </w:pPr>
      <w:r w:rsidRPr="000844AD">
        <w:rPr>
          <w:rFonts w:ascii="Arial" w:hAnsi="Arial" w:cs="Arial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 settore privato (GU L 192 del 31.7.2003, pag. 54). Questo motivo di esclusione comprende la corruzione così come definita nel diritto nazionale dell'amministrazione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aggiudicatrice (o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ente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aggiudicatore)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 dell'operatore economico.</w:t>
      </w:r>
    </w:p>
    <w:p w:rsidR="00597340" w:rsidRPr="000844AD" w:rsidRDefault="00597340">
      <w:pPr>
        <w:pStyle w:val="BodyText"/>
        <w:spacing w:line="122" w:lineRule="exact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(13</w:t>
      </w:r>
      <w:r w:rsidRPr="000844AD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  <w:vertAlign w:val="superscript"/>
        </w:rPr>
        <w:t>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sensi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 1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tutela degli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interessi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finanziari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316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27.11.1995,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48).</w:t>
      </w:r>
    </w:p>
    <w:p w:rsidR="00597340" w:rsidRPr="000844AD" w:rsidRDefault="00597340">
      <w:pPr>
        <w:pStyle w:val="BodyText"/>
        <w:spacing w:before="13" w:line="254" w:lineRule="auto"/>
        <w:ind w:left="927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(14)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agli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articoli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-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 del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giugno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2002,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sulla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164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22.6.2002,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3).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Questo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motivo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esclusione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comprende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anche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l'istigazione,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 concorso,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tentativo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 commettere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uno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tali reati,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indicato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detta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quadro.</w:t>
      </w:r>
    </w:p>
    <w:p w:rsidR="00597340" w:rsidRPr="000844AD" w:rsidRDefault="00597340">
      <w:pPr>
        <w:pStyle w:val="BodyText"/>
        <w:spacing w:before="5" w:line="252" w:lineRule="auto"/>
        <w:ind w:left="927" w:right="291" w:hanging="276"/>
        <w:rPr>
          <w:rFonts w:ascii="Arial" w:hAnsi="Arial" w:cs="Arial"/>
          <w:i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(15)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 definiti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2005/60/CE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Parlamento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26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ottobre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dell'uso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sistema finanziario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scopo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riciclaggio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proventi di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attività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criminose 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finanziamento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(GU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L</w:t>
      </w:r>
      <w:r w:rsidRPr="000844AD">
        <w:rPr>
          <w:rFonts w:ascii="Arial" w:hAnsi="Arial" w:cs="Arial"/>
          <w:i/>
          <w:spacing w:val="-5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309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del</w:t>
      </w:r>
      <w:r w:rsidRPr="000844AD">
        <w:rPr>
          <w:rFonts w:ascii="Arial" w:hAnsi="Arial" w:cs="Arial"/>
          <w:i/>
          <w:spacing w:val="-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25.11.2005,</w:t>
      </w:r>
      <w:r w:rsidRPr="000844AD">
        <w:rPr>
          <w:rFonts w:ascii="Arial" w:hAnsi="Arial" w:cs="Arial"/>
          <w:i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pag.</w:t>
      </w:r>
      <w:r w:rsidRPr="000844AD">
        <w:rPr>
          <w:rFonts w:ascii="Arial" w:hAnsi="Arial" w:cs="Arial"/>
          <w:i/>
          <w:spacing w:val="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15).</w:t>
      </w:r>
    </w:p>
    <w:p w:rsidR="00597340" w:rsidRPr="000844AD" w:rsidRDefault="00597340">
      <w:pPr>
        <w:pStyle w:val="BodyText"/>
        <w:spacing w:before="3" w:line="254" w:lineRule="auto"/>
        <w:ind w:left="927" w:right="291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(16)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color w:val="00000A"/>
          <w:w w:val="105"/>
        </w:rPr>
        <w:t>Q</w:t>
      </w:r>
      <w:r w:rsidRPr="000844AD">
        <w:rPr>
          <w:rFonts w:ascii="Arial" w:hAnsi="Arial" w:cs="Arial"/>
          <w:w w:val="105"/>
        </w:rPr>
        <w:t>uali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2011/36/UE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8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Parlamento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aprile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2011,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concernente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repressione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tratta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esseri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umani 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protezione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vittime,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che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sostituisce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 quadro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2002/629/GAI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101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15.4.2011,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1).</w:t>
      </w:r>
    </w:p>
    <w:p w:rsidR="00597340" w:rsidRPr="000844AD" w:rsidRDefault="00597340">
      <w:pPr>
        <w:pStyle w:val="BodyText"/>
        <w:spacing w:before="2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(17)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:rsidR="00597340" w:rsidRPr="000844AD" w:rsidRDefault="00597340">
      <w:pPr>
        <w:pStyle w:val="BodyText"/>
        <w:spacing w:before="10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(18)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6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:rsidR="00597340" w:rsidRPr="000844AD" w:rsidRDefault="00597340">
      <w:pPr>
        <w:pStyle w:val="BodyText"/>
        <w:spacing w:before="3"/>
        <w:rPr>
          <w:rFonts w:ascii="Arial" w:hAnsi="Arial" w:cs="Arial"/>
        </w:rPr>
      </w:pPr>
    </w:p>
    <w:p w:rsidR="00597340" w:rsidRPr="000844AD" w:rsidRDefault="00597340">
      <w:pPr>
        <w:pStyle w:val="BodyText"/>
        <w:ind w:left="652"/>
        <w:rPr>
          <w:rFonts w:ascii="Arial" w:hAnsi="Arial" w:cs="Arial"/>
        </w:rPr>
      </w:pPr>
      <w:r w:rsidRPr="000844AD">
        <w:rPr>
          <w:rFonts w:ascii="Arial" w:hAnsi="Arial" w:cs="Arial"/>
          <w:w w:val="105"/>
          <w:vertAlign w:val="superscript"/>
        </w:rPr>
        <w:t>(</w:t>
      </w:r>
      <w:r w:rsidRPr="000844AD">
        <w:rPr>
          <w:rFonts w:ascii="Arial" w:hAnsi="Arial" w:cs="Arial"/>
          <w:color w:val="00000A"/>
          <w:w w:val="105"/>
          <w:vertAlign w:val="superscript"/>
        </w:rPr>
        <w:t>19</w:t>
      </w:r>
      <w:r w:rsidRPr="000844AD">
        <w:rPr>
          <w:rFonts w:ascii="Arial" w:hAnsi="Arial" w:cs="Arial"/>
          <w:w w:val="105"/>
          <w:vertAlign w:val="superscript"/>
        </w:rPr>
        <w:t>)</w:t>
      </w:r>
      <w:r w:rsidRPr="000844AD">
        <w:rPr>
          <w:rFonts w:ascii="Arial" w:hAnsi="Arial" w:cs="Arial"/>
          <w:w w:val="105"/>
        </w:rPr>
        <w:t xml:space="preserve">    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conformità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alle disposizioni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nazionali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attuazione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57,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paragrafo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6,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2014/24/UE.</w:t>
      </w:r>
    </w:p>
    <w:p w:rsidR="00597340" w:rsidRDefault="00597340">
      <w:pPr>
        <w:sectPr w:rsidR="00597340">
          <w:pgSz w:w="11910" w:h="16840"/>
          <w:pgMar w:top="1580" w:right="420" w:bottom="2100" w:left="1100" w:header="0" w:footer="1906" w:gutter="0"/>
          <w:cols w:space="720"/>
        </w:sect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597340" w:rsidTr="00E759E8">
        <w:trPr>
          <w:trHeight w:val="1215"/>
        </w:trPr>
        <w:tc>
          <w:tcPr>
            <w:tcW w:w="4409" w:type="dxa"/>
          </w:tcPr>
          <w:p w:rsidR="00597340" w:rsidRPr="003A2540" w:rsidRDefault="00597340" w:rsidP="003A2540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:rsidR="00597340" w:rsidRPr="003A2540" w:rsidRDefault="00597340" w:rsidP="003A2540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carattere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</w:tcPr>
          <w:p w:rsidR="00597340" w:rsidRPr="003A2540" w:rsidRDefault="0059734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597340" w:rsidTr="00E759E8">
        <w:trPr>
          <w:trHeight w:val="859"/>
        </w:trPr>
        <w:tc>
          <w:tcPr>
            <w:tcW w:w="4409" w:type="dxa"/>
          </w:tcPr>
          <w:p w:rsidR="00597340" w:rsidRPr="003A2540" w:rsidRDefault="0059734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597340" w:rsidRPr="003A2540" w:rsidRDefault="0059734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:rsidR="00597340" w:rsidRPr="003A2540" w:rsidRDefault="0059734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97340" w:rsidRPr="003A2540" w:rsidRDefault="0059734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597340" w:rsidTr="00E759E8">
        <w:trPr>
          <w:trHeight w:val="1124"/>
        </w:trPr>
        <w:tc>
          <w:tcPr>
            <w:tcW w:w="4409" w:type="dxa"/>
          </w:tcPr>
          <w:p w:rsidR="00597340" w:rsidRPr="003A2540" w:rsidRDefault="00597340" w:rsidP="003A254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:rsidR="00597340" w:rsidRPr="003A2540" w:rsidRDefault="00597340" w:rsidP="003A2540">
            <w:pPr>
              <w:pStyle w:val="TableParagraph"/>
              <w:spacing w:before="1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:rsidR="00597340" w:rsidRPr="003A2540" w:rsidRDefault="0059734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97340" w:rsidRPr="003A2540" w:rsidRDefault="0059734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</w:tbl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spacing w:before="4"/>
        <w:rPr>
          <w:sz w:val="19"/>
        </w:rPr>
      </w:pPr>
    </w:p>
    <w:p w:rsidR="00597340" w:rsidRPr="00072F2B" w:rsidRDefault="00597340">
      <w:pPr>
        <w:ind w:left="887" w:right="1094"/>
        <w:jc w:val="center"/>
        <w:rPr>
          <w:rFonts w:ascii="Times New Roman" w:hAnsi="Times New Roman" w:cs="Times New Roman"/>
          <w:sz w:val="18"/>
          <w:szCs w:val="18"/>
        </w:rPr>
      </w:pPr>
      <w:r w:rsidRPr="00072F2B">
        <w:rPr>
          <w:rFonts w:ascii="Times New Roman" w:hAnsi="Times New Roman" w:cs="Times New Roman"/>
          <w:color w:val="00000A"/>
          <w:sz w:val="18"/>
          <w:szCs w:val="18"/>
        </w:rPr>
        <w:t>B: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MOTIVI</w:t>
      </w:r>
      <w:r w:rsidRPr="00072F2B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LEGATI</w:t>
      </w:r>
      <w:r w:rsidRPr="00072F2B">
        <w:rPr>
          <w:rFonts w:ascii="Times New Roman" w:hAnsi="Times New Roman" w:cs="Times New Roman"/>
          <w:color w:val="00000A"/>
          <w:spacing w:val="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AL</w:t>
      </w:r>
      <w:r w:rsidRPr="00072F2B">
        <w:rPr>
          <w:rFonts w:ascii="Times New Roman" w:hAnsi="Times New Roman" w:cs="Times New Roman"/>
          <w:color w:val="00000A"/>
          <w:spacing w:val="18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PAGAMENTO</w:t>
      </w:r>
      <w:r w:rsidRPr="00072F2B">
        <w:rPr>
          <w:rFonts w:ascii="Times New Roman" w:hAnsi="Times New Roman" w:cs="Times New Roman"/>
          <w:color w:val="00000A"/>
          <w:spacing w:val="26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072F2B">
        <w:rPr>
          <w:rFonts w:ascii="Times New Roman" w:hAnsi="Times New Roman" w:cs="Times New Roman"/>
          <w:color w:val="00000A"/>
          <w:spacing w:val="1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IMPOSTE</w:t>
      </w:r>
      <w:r w:rsidRPr="00072F2B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O</w:t>
      </w:r>
      <w:r w:rsidRPr="00072F2B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CONTRIBUTI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PREVIDENZIALI</w:t>
      </w:r>
    </w:p>
    <w:p w:rsidR="00597340" w:rsidRDefault="00597340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597340" w:rsidTr="003A23F7">
        <w:trPr>
          <w:trHeight w:val="569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94,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6,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art.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597340" w:rsidRPr="003A2540" w:rsidRDefault="0059734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97340" w:rsidTr="003A23F7">
        <w:trPr>
          <w:trHeight w:val="1072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L'operatore economico ha soddisfatto tutti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A2540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A2540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 dove è stabilito sia nello Stato membro della stazione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appaltante o dell’ente concedente, se diverso dal paese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597340" w:rsidRPr="003A2540" w:rsidRDefault="0059734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597340" w:rsidTr="003A23F7">
        <w:trPr>
          <w:trHeight w:val="460"/>
        </w:trPr>
        <w:tc>
          <w:tcPr>
            <w:tcW w:w="4522" w:type="dxa"/>
            <w:vMerge w:val="restart"/>
          </w:tcPr>
          <w:p w:rsidR="00597340" w:rsidRDefault="0059734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597340" w:rsidRDefault="0059734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597340" w:rsidRDefault="0059734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2" w:line="145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100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membro interessato</w:t>
            </w:r>
          </w:p>
          <w:p w:rsidR="00597340" w:rsidRDefault="00597340" w:rsidP="003A2540">
            <w:pPr>
              <w:pStyle w:val="TableParagraph"/>
              <w:spacing w:before="82"/>
              <w:rPr>
                <w:w w:val="105"/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b) 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quale importo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tratta</w:t>
            </w:r>
          </w:p>
          <w:p w:rsidR="00597340" w:rsidRPr="003A2540" w:rsidRDefault="0059734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</w:t>
            </w:r>
            <w:r w:rsidRPr="003A2540">
              <w:rPr>
                <w:spacing w:val="3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tale inottemperanza:</w:t>
            </w:r>
          </w:p>
          <w:p w:rsidR="00597340" w:rsidRPr="003A2540" w:rsidRDefault="0059734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597340" w:rsidRPr="003A2540" w:rsidRDefault="0059734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1)</w:t>
            </w:r>
            <w:r w:rsidRPr="003A2540">
              <w:rPr>
                <w:spacing w:val="3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Mediante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giudiziaria 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amministrativa:</w:t>
            </w: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Tale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definitiva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vincolante?</w:t>
            </w: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Indicare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 data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decisione.</w:t>
            </w: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caso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se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597340" w:rsidRPr="003A2540" w:rsidRDefault="00597340" w:rsidP="003A2540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durata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:rsidR="00597340" w:rsidRPr="003A2540" w:rsidRDefault="00597340" w:rsidP="003A2540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A2540">
              <w:rPr>
                <w:w w:val="105"/>
                <w:sz w:val="14"/>
              </w:rPr>
              <w:t>periodo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d'esclusione:</w:t>
            </w:r>
          </w:p>
          <w:p w:rsidR="00597340" w:rsidRPr="003A2540" w:rsidRDefault="00597340" w:rsidP="003A2540">
            <w:pPr>
              <w:pStyle w:val="TableParagraph"/>
              <w:spacing w:before="95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2) 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A2540">
              <w:rPr>
                <w:w w:val="105"/>
                <w:sz w:val="14"/>
              </w:rPr>
              <w:t>?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Specificare:</w:t>
            </w:r>
          </w:p>
          <w:p w:rsidR="00597340" w:rsidRPr="003A2540" w:rsidRDefault="00597340" w:rsidP="003A2540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</w:t>
            </w:r>
            <w:r w:rsidRPr="003A2540">
              <w:rPr>
                <w:spacing w:val="2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ottemperato</w:t>
            </w:r>
            <w:r w:rsidRPr="003A2540">
              <w:rPr>
                <w:spacing w:val="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od</w:t>
            </w:r>
            <w:r w:rsidRPr="003A2540">
              <w:rPr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ottempererà</w:t>
            </w:r>
            <w:r w:rsidRPr="003A2540">
              <w:rPr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ai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suoi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obblighi,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pagando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impegnandosi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modo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pagare</w:t>
            </w:r>
          </w:p>
          <w:p w:rsidR="00597340" w:rsidRPr="003A2540" w:rsidRDefault="0059734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imposte,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tasse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 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contributi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previdenziali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dovuti,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compresi</w:t>
            </w:r>
          </w:p>
          <w:p w:rsidR="00597340" w:rsidRPr="003A2540" w:rsidRDefault="0059734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eventuali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interessi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multe,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avendo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effettuato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pagamento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</w:p>
          <w:p w:rsidR="00597340" w:rsidRPr="003A2540" w:rsidRDefault="00597340" w:rsidP="003A2540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formalizzato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l’impegno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prima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scadenza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termine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</w:p>
          <w:p w:rsidR="00597340" w:rsidRPr="003A2540" w:rsidRDefault="00597340" w:rsidP="003A2540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presentazione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della 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domanda 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(articolo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94,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comma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6, 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:rsidR="00597340" w:rsidRPr="003A2540" w:rsidRDefault="0059734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Codice)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oppure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compensato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debito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tributario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</w:t>
            </w:r>
            <w:r w:rsidRPr="003A2540">
              <w:rPr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crediti</w:t>
            </w:r>
          </w:p>
          <w:p w:rsidR="00597340" w:rsidRPr="003A2540" w:rsidRDefault="0059734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certificati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vantati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confronti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pubblica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amministrazione</w:t>
            </w:r>
          </w:p>
          <w:p w:rsidR="00597340" w:rsidRPr="003A2540" w:rsidRDefault="00597340" w:rsidP="003A2540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ult.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periodo,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</w:tcPr>
          <w:p w:rsidR="00597340" w:rsidRPr="003A2540" w:rsidRDefault="00597340" w:rsidP="003A2540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597340" w:rsidRPr="003A2540" w:rsidRDefault="00597340" w:rsidP="003A2540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597340" w:rsidTr="003A23F7">
        <w:trPr>
          <w:trHeight w:val="5180"/>
        </w:trPr>
        <w:tc>
          <w:tcPr>
            <w:tcW w:w="4522" w:type="dxa"/>
            <w:vMerge/>
          </w:tcPr>
          <w:p w:rsidR="00597340" w:rsidRPr="003A2540" w:rsidRDefault="00597340" w:rsidP="003A2540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597340" w:rsidRPr="003A2540" w:rsidRDefault="00597340" w:rsidP="003A254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597340" w:rsidRDefault="0059734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:rsidR="00597340" w:rsidRDefault="0059734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:rsidR="00597340" w:rsidRPr="003A2540" w:rsidRDefault="0059734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4"/>
              </w:rPr>
            </w:pPr>
            <w:r>
              <w:rPr>
                <w:sz w:val="18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597340" w:rsidRPr="003A2540" w:rsidRDefault="0059734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597340" w:rsidRDefault="00597340" w:rsidP="003A2540">
            <w:pPr>
              <w:pStyle w:val="TableParagraph"/>
              <w:spacing w:before="1"/>
              <w:rPr>
                <w:w w:val="105"/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c1) [ ]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67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:rsidR="00597340" w:rsidRPr="003A2540" w:rsidRDefault="00597340" w:rsidP="003A2540">
            <w:pPr>
              <w:pStyle w:val="TableParagraph"/>
              <w:spacing w:before="61" w:line="158" w:lineRule="exact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:rsidR="00597340" w:rsidRDefault="0059734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597340" w:rsidRDefault="0059734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597340" w:rsidRPr="003A2540" w:rsidRDefault="00597340" w:rsidP="00CF4207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597340" w:rsidRDefault="0059734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:rsidR="00597340" w:rsidRPr="003A2540" w:rsidRDefault="0059734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597340" w:rsidRDefault="00597340" w:rsidP="003A2540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2"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:rsidR="00597340" w:rsidRPr="003A2540" w:rsidRDefault="00597340" w:rsidP="003A2540">
            <w:pPr>
              <w:pStyle w:val="TableParagraph"/>
              <w:spacing w:before="6" w:line="142" w:lineRule="exact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4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8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597340" w:rsidRPr="003A2540" w:rsidRDefault="00597340" w:rsidP="003A2540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597340" w:rsidRPr="003A2540" w:rsidRDefault="00597340" w:rsidP="003A254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597340" w:rsidRDefault="00597340" w:rsidP="003A2540">
            <w:pPr>
              <w:pStyle w:val="TableParagraph"/>
              <w:tabs>
                <w:tab w:val="left" w:leader="dot" w:pos="966"/>
              </w:tabs>
              <w:ind w:left="89"/>
              <w:rPr>
                <w:w w:val="105"/>
                <w:sz w:val="14"/>
              </w:rPr>
            </w:pPr>
          </w:p>
          <w:p w:rsidR="00597340" w:rsidRPr="003A2540" w:rsidRDefault="00597340" w:rsidP="00CF4207">
            <w:pPr>
              <w:pStyle w:val="TableParagraph"/>
              <w:tabs>
                <w:tab w:val="left" w:leader="dot" w:pos="966"/>
              </w:tabs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597340" w:rsidRPr="003A2540" w:rsidRDefault="0059734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597340" w:rsidRDefault="00597340" w:rsidP="003A2540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1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c1) [ 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:rsidR="00597340" w:rsidRPr="003A2540" w:rsidRDefault="00597340" w:rsidP="003A2540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:rsidR="00597340" w:rsidRDefault="0059734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597340" w:rsidRDefault="0059734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597340" w:rsidRPr="003A2540" w:rsidRDefault="00597340" w:rsidP="00CF4207">
            <w:pPr>
              <w:pStyle w:val="TableParagraph"/>
              <w:tabs>
                <w:tab w:val="left" w:leader="dot" w:pos="1146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597340" w:rsidRDefault="0059734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:rsidR="00597340" w:rsidRPr="003A2540" w:rsidRDefault="0059734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597340" w:rsidRDefault="00597340" w:rsidP="003A2540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:rsidR="00597340" w:rsidRPr="003A2540" w:rsidRDefault="00597340" w:rsidP="003A2540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3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7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</w:tr>
    </w:tbl>
    <w:p w:rsidR="00597340" w:rsidRDefault="00597340">
      <w:pPr>
        <w:rPr>
          <w:rFonts w:ascii="Times New Roman"/>
          <w:sz w:val="14"/>
        </w:rPr>
        <w:sectPr w:rsidR="00597340">
          <w:pgSz w:w="11910" w:h="16840"/>
          <w:pgMar w:top="1580" w:right="420" w:bottom="2100" w:left="1100" w:header="0" w:footer="1906" w:gutter="0"/>
          <w:cols w:space="720"/>
        </w:sectPr>
      </w:pPr>
    </w:p>
    <w:p w:rsidR="00597340" w:rsidRPr="00AE1F8E" w:rsidRDefault="00597340" w:rsidP="00AE1F8E">
      <w:pPr>
        <w:pStyle w:val="BodyText"/>
        <w:rPr>
          <w:sz w:val="20"/>
        </w:rPr>
      </w:pPr>
      <w:r>
        <w:rPr>
          <w:noProof/>
          <w:lang w:eastAsia="it-IT"/>
        </w:rPr>
        <w:pict>
          <v:rect id="_x0000_s1041" style="position:absolute;margin-left:116.75pt;margin-top:571.2pt;width:66.35pt;height:7.8pt;z-index:-251672064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42" style="position:absolute;margin-left:116.75pt;margin-top:586.8pt;width:56.4pt;height:7.8pt;z-index:-251671040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597340" w:rsidTr="006E081B">
        <w:trPr>
          <w:trHeight w:val="854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 documentazione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pagamento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imposte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contributi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previdenziali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20</w:t>
            </w:r>
            <w:r w:rsidRPr="003A2540">
              <w:rPr>
                <w:color w:val="00000A"/>
                <w:w w:val="105"/>
                <w:sz w:val="14"/>
              </w:rPr>
              <w:t>):</w:t>
            </w:r>
          </w:p>
          <w:p w:rsidR="00597340" w:rsidRPr="003A2540" w:rsidRDefault="00597340" w:rsidP="003A2540">
            <w:pPr>
              <w:pStyle w:val="TableParagraph"/>
              <w:spacing w:before="128"/>
              <w:rPr>
                <w:sz w:val="14"/>
              </w:rPr>
            </w:pPr>
            <w:r w:rsidRPr="003A2540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597340" w:rsidRPr="009476CD" w:rsidRDefault="00597340">
      <w:pPr>
        <w:pStyle w:val="Heading4"/>
        <w:spacing w:before="112"/>
        <w:ind w:right="1097"/>
        <w:rPr>
          <w:rFonts w:ascii="Times New Roman" w:hAnsi="Times New Roman" w:cs="Times New Roman"/>
          <w:sz w:val="18"/>
          <w:szCs w:val="18"/>
        </w:rPr>
      </w:pP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C: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MOTIVI</w:t>
      </w:r>
      <w:r w:rsidRPr="009476CD">
        <w:rPr>
          <w:rFonts w:ascii="Times New Roman" w:hAnsi="Times New Roman" w:cs="Times New Roman"/>
          <w:color w:val="00000A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LEGATI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A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INSOLVENZA,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CONFLITTO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DI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INTERESSI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O</w:t>
      </w:r>
      <w:r w:rsidRPr="009476CD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ILLECITI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PROFESSIONALI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(</w:t>
      </w:r>
      <w:r w:rsidRPr="009476CD">
        <w:rPr>
          <w:rFonts w:ascii="Times New Roman" w:hAnsi="Times New Roman" w:cs="Times New Roman"/>
          <w:color w:val="00000A"/>
          <w:spacing w:val="-1"/>
          <w:w w:val="105"/>
          <w:position w:val="5"/>
          <w:sz w:val="18"/>
          <w:szCs w:val="18"/>
        </w:rPr>
        <w:t>21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)</w:t>
      </w:r>
    </w:p>
    <w:p w:rsidR="00597340" w:rsidRDefault="00597340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43" type="#_x0000_t202" style="position:absolute;margin-left:82.5pt;margin-top:17.85pt;width:456.5pt;height:27.55pt;z-index:-251660800;mso-wrap-distance-left:0;mso-wrap-distance-right:0;mso-position-horizontal-relative:page" fillcolor="#bfbfbf" strokecolor="#00000a" strokeweight=".48pt">
            <v:textbox style="mso-next-textbox:#_x0000_s1043" inset="0,0,0,0">
              <w:txbxContent>
                <w:p w:rsidR="00597340" w:rsidRPr="00FF5662" w:rsidRDefault="00597340">
                  <w:pPr>
                    <w:spacing w:before="24" w:line="249" w:lineRule="auto"/>
                    <w:ind w:left="105" w:right="81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fini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presente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alcuni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motivi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esclusione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elencati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seguito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potrebbero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oggetto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una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definizione più precisa nel diritto nazionale, nell'avviso o bando pertinente o nei documenti di gara. Il diritto nazionale può ad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esempio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prevedere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concetto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"grave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illecito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professionale"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rientrino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forme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diverse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597340" w:rsidRDefault="00597340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97340" w:rsidTr="0012610A">
        <w:trPr>
          <w:trHeight w:val="568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97340" w:rsidTr="0012610A">
        <w:trPr>
          <w:trHeight w:val="99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A2540">
              <w:rPr>
                <w:spacing w:val="-1"/>
                <w:w w:val="105"/>
                <w:sz w:val="14"/>
              </w:rPr>
              <w:t>L'operatore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economico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violato,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A2540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A2540">
              <w:rPr>
                <w:w w:val="105"/>
                <w:sz w:val="14"/>
              </w:rPr>
              <w:t xml:space="preserve">applicabili in materia di salute e sicurezza sul lavoro,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22</w:t>
            </w:r>
            <w:r w:rsidRPr="003A2540">
              <w:rPr>
                <w:w w:val="105"/>
                <w:sz w:val="14"/>
              </w:rPr>
              <w:t>) di cui all’articolo 95,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lett.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a),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597340" w:rsidTr="0012610A">
        <w:trPr>
          <w:trHeight w:val="904"/>
        </w:trPr>
        <w:tc>
          <w:tcPr>
            <w:tcW w:w="4522" w:type="dxa"/>
          </w:tcPr>
          <w:p w:rsidR="00597340" w:rsidRPr="002538FB" w:rsidRDefault="00597340" w:rsidP="003A2540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597340" w:rsidRPr="002538FB" w:rsidRDefault="00597340" w:rsidP="003A2540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2538FB">
              <w:rPr>
                <w:w w:val="105"/>
                <w:sz w:val="14"/>
                <w:szCs w:val="14"/>
              </w:rPr>
              <w:t>, l'operatore economico ha adottato 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sufficienti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dimostrare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affidabilità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nonostante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l'esistenza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pertinente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motivo di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esclusione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(autodisciplina</w:t>
            </w:r>
          </w:p>
          <w:p w:rsidR="00597340" w:rsidRPr="003A2540" w:rsidRDefault="00597340" w:rsidP="003A2540">
            <w:pPr>
              <w:pStyle w:val="TableParagraph"/>
              <w:spacing w:line="145" w:lineRule="exact"/>
              <w:rPr>
                <w:sz w:val="13"/>
              </w:rPr>
            </w:pP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“Self-Cleaning,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cfr.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articolo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2538FB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2538FB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2538FB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2538FB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2538FB">
              <w:rPr>
                <w:w w:val="105"/>
                <w:sz w:val="14"/>
                <w:szCs w:val="14"/>
              </w:rPr>
              <w:t>)?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597340" w:rsidRPr="003A2540" w:rsidRDefault="0059734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597340" w:rsidTr="0012610A">
        <w:trPr>
          <w:trHeight w:val="230"/>
        </w:trPr>
        <w:tc>
          <w:tcPr>
            <w:tcW w:w="4522" w:type="dxa"/>
          </w:tcPr>
          <w:p w:rsidR="00597340" w:rsidRPr="002538FB" w:rsidRDefault="00597340" w:rsidP="003A2540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descrivere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tali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97340" w:rsidTr="0012610A">
        <w:trPr>
          <w:trHeight w:val="487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597340" w:rsidRPr="002538FB" w:rsidRDefault="00597340" w:rsidP="003A2540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è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impegnato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qualunque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danno causato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 reato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dall'illecito</w:t>
            </w:r>
          </w:p>
        </w:tc>
        <w:tc>
          <w:tcPr>
            <w:tcW w:w="4520" w:type="dxa"/>
          </w:tcPr>
          <w:p w:rsidR="00597340" w:rsidRDefault="00597340" w:rsidP="003A2540">
            <w:pPr>
              <w:pStyle w:val="TableParagraph"/>
              <w:spacing w:before="1"/>
              <w:rPr>
                <w:w w:val="125"/>
                <w:sz w:val="13"/>
              </w:rPr>
            </w:pPr>
          </w:p>
          <w:p w:rsidR="00597340" w:rsidRPr="003A2540" w:rsidRDefault="0059734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597340" w:rsidTr="0012610A">
        <w:trPr>
          <w:trHeight w:val="438"/>
        </w:trPr>
        <w:tc>
          <w:tcPr>
            <w:tcW w:w="4522" w:type="dxa"/>
          </w:tcPr>
          <w:p w:rsidR="00597340" w:rsidRPr="002538FB" w:rsidRDefault="00597340" w:rsidP="003A2540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globale collaborando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attivamente con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autorità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investigative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59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597340" w:rsidTr="0012610A">
        <w:trPr>
          <w:trHeight w:val="723"/>
        </w:trPr>
        <w:tc>
          <w:tcPr>
            <w:tcW w:w="4522" w:type="dxa"/>
          </w:tcPr>
          <w:p w:rsidR="00597340" w:rsidRPr="002538FB" w:rsidRDefault="00597340" w:rsidP="003A2540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tecnico,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organizzativo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relativi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personale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idonei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prevenire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ulteriori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reati</w:t>
            </w:r>
            <w:r w:rsidRPr="002538F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illeciti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2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597340" w:rsidTr="0012610A">
        <w:trPr>
          <w:trHeight w:val="441"/>
        </w:trPr>
        <w:tc>
          <w:tcPr>
            <w:tcW w:w="4522" w:type="dxa"/>
          </w:tcPr>
          <w:p w:rsidR="00597340" w:rsidRPr="002538FB" w:rsidRDefault="00597340" w:rsidP="003A2540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597340" w:rsidRPr="002538FB" w:rsidRDefault="00597340">
            <w:pPr>
              <w:pStyle w:val="TableParagrap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Altro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10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597340" w:rsidTr="0012610A">
        <w:trPr>
          <w:trHeight w:val="410"/>
        </w:trPr>
        <w:tc>
          <w:tcPr>
            <w:tcW w:w="4522" w:type="dxa"/>
          </w:tcPr>
          <w:p w:rsidR="00597340" w:rsidRPr="002538FB" w:rsidRDefault="00597340" w:rsidP="003A2540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sono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state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devono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essere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ancora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9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597340" w:rsidTr="0012610A">
        <w:trPr>
          <w:trHeight w:val="488"/>
        </w:trPr>
        <w:tc>
          <w:tcPr>
            <w:tcW w:w="4522" w:type="dxa"/>
          </w:tcPr>
          <w:p w:rsidR="00597340" w:rsidRPr="002538FB" w:rsidRDefault="00597340" w:rsidP="003A2540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597340" w:rsidRPr="002538FB" w:rsidRDefault="00597340" w:rsidP="003A2540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descritto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documento</w:t>
            </w:r>
            <w:r w:rsidRPr="002538FB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separato,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allegato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DGUE?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597340" w:rsidRPr="003A2540" w:rsidRDefault="0059734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597340" w:rsidTr="0012610A">
        <w:trPr>
          <w:trHeight w:val="698"/>
        </w:trPr>
        <w:tc>
          <w:tcPr>
            <w:tcW w:w="4522" w:type="dxa"/>
          </w:tcPr>
          <w:p w:rsidR="00597340" w:rsidRPr="002538FB" w:rsidRDefault="00597340" w:rsidP="003A2540">
            <w:pPr>
              <w:pStyle w:val="TableParagraph"/>
              <w:spacing w:before="108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Documentazione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presente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nel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597340" w:rsidRDefault="00597340" w:rsidP="003A2540">
            <w:pPr>
              <w:pStyle w:val="TableParagraph"/>
              <w:spacing w:before="19"/>
              <w:rPr>
                <w:w w:val="125"/>
                <w:sz w:val="13"/>
              </w:rPr>
            </w:pPr>
          </w:p>
          <w:p w:rsidR="00597340" w:rsidRPr="003A2540" w:rsidRDefault="00597340" w:rsidP="003A2540">
            <w:pPr>
              <w:pStyle w:val="TableParagraph"/>
              <w:spacing w:before="19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597340" w:rsidTr="0012610A">
        <w:trPr>
          <w:trHeight w:val="2380"/>
        </w:trPr>
        <w:tc>
          <w:tcPr>
            <w:tcW w:w="4522" w:type="dxa"/>
            <w:vMerge w:val="restart"/>
          </w:tcPr>
          <w:p w:rsidR="00597340" w:rsidRPr="00DD7F44" w:rsidRDefault="0059734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2538FB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situazioni</w:t>
            </w:r>
            <w:r w:rsidRPr="002538FB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 cui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all’articolo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94, comma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5,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lett.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d),</w:t>
            </w:r>
            <w:r w:rsidRPr="002538F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del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Codice:</w:t>
            </w:r>
          </w:p>
          <w:p w:rsidR="00597340" w:rsidRPr="00DD7F44" w:rsidRDefault="0059734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giudiziale</w:t>
            </w:r>
          </w:p>
          <w:p w:rsidR="00597340" w:rsidRPr="00DD7F44" w:rsidRDefault="0059734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597340" w:rsidRPr="00DD7F44" w:rsidRDefault="0059734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coatta</w:t>
            </w:r>
          </w:p>
          <w:p w:rsidR="00597340" w:rsidRPr="00DD7F44" w:rsidRDefault="00597340" w:rsidP="003A2540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597340" w:rsidRPr="00DD7F44" w:rsidRDefault="0059734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DD7F4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597340" w:rsidRPr="00DD7F44" w:rsidRDefault="0059734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597340" w:rsidRPr="00DD7F44" w:rsidRDefault="0059734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DD7F4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DD7F4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a</w:t>
            </w:r>
            <w:r w:rsidRPr="00DD7F4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DD7F4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DD7F4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597340" w:rsidRPr="002538FB" w:rsidRDefault="00597340" w:rsidP="003A2540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597340" w:rsidRPr="002538FB" w:rsidRDefault="00597340" w:rsidP="002538FB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597340" w:rsidRPr="002538FB" w:rsidRDefault="00597340" w:rsidP="003A2540">
            <w:pPr>
              <w:pStyle w:val="TableParagraph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sarà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comunque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grado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eseguire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597340" w:rsidRDefault="00597340">
            <w:pPr>
              <w:pStyle w:val="TableParagraph"/>
              <w:rPr>
                <w:w w:val="105"/>
                <w:sz w:val="13"/>
              </w:rPr>
            </w:pPr>
          </w:p>
          <w:p w:rsidR="00597340" w:rsidRDefault="00597340">
            <w:pPr>
              <w:pStyle w:val="TableParagraph"/>
              <w:rPr>
                <w:w w:val="105"/>
                <w:sz w:val="13"/>
              </w:rPr>
            </w:pPr>
          </w:p>
          <w:p w:rsidR="00597340" w:rsidRDefault="00597340">
            <w:pPr>
              <w:pStyle w:val="TableParagraph"/>
              <w:rPr>
                <w:w w:val="105"/>
                <w:sz w:val="13"/>
              </w:rPr>
            </w:pPr>
          </w:p>
          <w:p w:rsidR="00597340" w:rsidRPr="003A2540" w:rsidRDefault="0059734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597340" w:rsidRDefault="00597340" w:rsidP="00AA7F3A">
            <w:pPr>
              <w:pStyle w:val="TableParagraph"/>
              <w:spacing w:line="12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597340" w:rsidRPr="003A2540" w:rsidRDefault="00597340" w:rsidP="00AA7F3A">
            <w:pPr>
              <w:pStyle w:val="TableParagraph"/>
              <w:spacing w:line="127" w:lineRule="exact"/>
              <w:ind w:left="0"/>
              <w:rPr>
                <w:sz w:val="13"/>
              </w:rPr>
            </w:pPr>
            <w:r>
              <w:rPr>
                <w:sz w:val="20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:rsidR="00597340" w:rsidRPr="003A2540" w:rsidRDefault="00597340" w:rsidP="003A2540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:rsidR="00597340" w:rsidRDefault="0059734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:rsidR="00597340" w:rsidRPr="003A2540" w:rsidRDefault="00597340" w:rsidP="003A2540">
            <w:pPr>
              <w:pStyle w:val="TableParagraph"/>
              <w:spacing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 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 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 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:rsidR="00597340" w:rsidRPr="003A2540" w:rsidRDefault="00597340" w:rsidP="003A2540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:rsidR="00597340" w:rsidRDefault="0059734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:rsidR="00597340" w:rsidRPr="003A2540" w:rsidRDefault="00597340" w:rsidP="003A2540">
            <w:pPr>
              <w:pStyle w:val="TableParagraph"/>
              <w:spacing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:rsidR="00597340" w:rsidRPr="003A2540" w:rsidRDefault="00597340" w:rsidP="003A2540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:rsidR="00597340" w:rsidRDefault="00597340" w:rsidP="003A2540">
            <w:pPr>
              <w:pStyle w:val="TableParagraph"/>
              <w:spacing w:before="1" w:line="126" w:lineRule="exact"/>
              <w:rPr>
                <w:w w:val="105"/>
                <w:sz w:val="13"/>
              </w:rPr>
            </w:pPr>
          </w:p>
          <w:p w:rsidR="00597340" w:rsidRPr="003A2540" w:rsidRDefault="00597340" w:rsidP="003A2540">
            <w:pPr>
              <w:pStyle w:val="TableParagraph"/>
              <w:spacing w:before="1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 provvedimenti</w:t>
            </w:r>
          </w:p>
          <w:p w:rsidR="00597340" w:rsidRPr="003A2540" w:rsidRDefault="00597340" w:rsidP="003A2540">
            <w:pPr>
              <w:pStyle w:val="TableParagraph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</w:tc>
      </w:tr>
      <w:tr w:rsidR="00597340" w:rsidTr="0012610A">
        <w:trPr>
          <w:trHeight w:val="460"/>
        </w:trPr>
        <w:tc>
          <w:tcPr>
            <w:tcW w:w="4522" w:type="dxa"/>
            <w:vMerge/>
          </w:tcPr>
          <w:p w:rsidR="00597340" w:rsidRPr="003A2540" w:rsidRDefault="0059734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:rsidR="00597340" w:rsidRDefault="00597340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44" style="position:absolute;margin-left:87.6pt;margin-top:1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597340" w:rsidRPr="00A6151F" w:rsidRDefault="00597340">
      <w:pPr>
        <w:spacing w:before="63" w:line="137" w:lineRule="exact"/>
        <w:ind w:left="652"/>
        <w:rPr>
          <w:rFonts w:ascii="Arial" w:hAnsi="Arial" w:cs="Arial"/>
          <w:sz w:val="11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20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Ripetere</w:t>
      </w:r>
      <w:r w:rsidRPr="00A6151F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tante</w:t>
      </w:r>
      <w:r w:rsidRPr="00A6151F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volte</w:t>
      </w:r>
      <w:r w:rsidRPr="00A6151F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quanto</w:t>
      </w:r>
      <w:r w:rsidRPr="00A6151F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necessario.</w:t>
      </w:r>
    </w:p>
    <w:p w:rsidR="00597340" w:rsidRPr="00A6151F" w:rsidRDefault="00597340">
      <w:pPr>
        <w:pStyle w:val="BodyText"/>
        <w:spacing w:line="136" w:lineRule="exact"/>
        <w:ind w:left="652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21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Cfr.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articolo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57,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4,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2014/24/UE.</w:t>
      </w:r>
    </w:p>
    <w:p w:rsidR="00597340" w:rsidRPr="00A6151F" w:rsidRDefault="00597340">
      <w:pPr>
        <w:pStyle w:val="BodyText"/>
        <w:spacing w:line="264" w:lineRule="auto"/>
        <w:ind w:left="927" w:right="1039" w:hanging="276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22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Così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come</w:t>
      </w:r>
      <w:r w:rsidRPr="00A6151F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stabiliti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fini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presente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appalto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normativa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nazionale,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dall'avviso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 bando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pertinente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documenti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gara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ovvero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dall'articolo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18,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 2014/24/UE.</w:t>
      </w:r>
    </w:p>
    <w:p w:rsidR="00597340" w:rsidRDefault="00597340">
      <w:pPr>
        <w:spacing w:line="264" w:lineRule="auto"/>
        <w:sectPr w:rsidR="00597340">
          <w:pgSz w:w="11910" w:h="16840"/>
          <w:pgMar w:top="1580" w:right="420" w:bottom="2100" w:left="1100" w:header="0" w:footer="1906" w:gutter="0"/>
          <w:cols w:space="720"/>
        </w:sect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97340" w:rsidTr="00ED01EA">
        <w:trPr>
          <w:trHeight w:val="1247"/>
        </w:trPr>
        <w:tc>
          <w:tcPr>
            <w:tcW w:w="4522" w:type="dxa"/>
          </w:tcPr>
          <w:p w:rsidR="00597340" w:rsidRDefault="00597340" w:rsidP="003A2540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Il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A2540">
              <w:rPr>
                <w:w w:val="105"/>
                <w:sz w:val="13"/>
              </w:rPr>
              <w:t>).</w:t>
            </w:r>
          </w:p>
          <w:p w:rsidR="00597340" w:rsidRPr="000711A4" w:rsidRDefault="00597340" w:rsidP="000711A4">
            <w:pPr>
              <w:tabs>
                <w:tab w:val="left" w:pos="520"/>
              </w:tabs>
            </w:pPr>
            <w:r>
              <w:tab/>
            </w:r>
          </w:p>
        </w:tc>
        <w:tc>
          <w:tcPr>
            <w:tcW w:w="4520" w:type="dxa"/>
          </w:tcPr>
          <w:p w:rsidR="00597340" w:rsidRDefault="0059734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597340" w:rsidRPr="003A2540" w:rsidRDefault="0059734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597340" w:rsidTr="00ED01EA">
        <w:trPr>
          <w:trHeight w:val="61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reso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colpevole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597340" w:rsidRPr="003A2540" w:rsidRDefault="00597340" w:rsidP="003A2540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23</w:t>
            </w:r>
            <w:r w:rsidRPr="003A2540">
              <w:rPr>
                <w:w w:val="105"/>
                <w:sz w:val="14"/>
              </w:rPr>
              <w:t>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cui all’art.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98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5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597340" w:rsidTr="00ED01EA">
        <w:trPr>
          <w:trHeight w:val="55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597340" w:rsidRPr="003A2540" w:rsidRDefault="0059734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specificando</w:t>
            </w:r>
          </w:p>
          <w:p w:rsidR="00597340" w:rsidRPr="003A2540" w:rsidRDefault="0059734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tipologia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illecito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97340" w:rsidTr="00ED01EA">
        <w:trPr>
          <w:trHeight w:val="775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subito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l’irrogazione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esecutiva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dall’Autorità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garante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concorrenza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mercato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</w:p>
          <w:p w:rsidR="00597340" w:rsidRPr="003A2540" w:rsidRDefault="00597340" w:rsidP="003A2540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altra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settore,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rilevante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relazione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all’oggetto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dell’appalto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597340" w:rsidRPr="003A2540" w:rsidRDefault="0059734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597340" w:rsidTr="00ED01EA">
        <w:trPr>
          <w:trHeight w:val="1095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ha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tentato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influenzare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indebitamente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</w:p>
          <w:p w:rsidR="00597340" w:rsidRPr="003A2540" w:rsidRDefault="0059734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processo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decisionale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della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stazione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appaltante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ottenere</w:t>
            </w:r>
          </w:p>
          <w:p w:rsidR="00597340" w:rsidRPr="003A2540" w:rsidRDefault="0059734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informazioni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proprio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vantaggio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anche</w:t>
            </w:r>
          </w:p>
          <w:p w:rsidR="00597340" w:rsidRPr="003A2540" w:rsidRDefault="0059734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per 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negligenza,  informazioni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fuorvianti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suscettibili 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:rsidR="00597340" w:rsidRPr="003A2540" w:rsidRDefault="00597340" w:rsidP="003A2540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A2540">
              <w:rPr>
                <w:sz w:val="13"/>
              </w:rPr>
              <w:t>influenzare</w:t>
            </w:r>
            <w:r w:rsidRPr="003A2540">
              <w:rPr>
                <w:spacing w:val="14"/>
                <w:sz w:val="13"/>
              </w:rPr>
              <w:t xml:space="preserve"> </w:t>
            </w:r>
            <w:r w:rsidRPr="003A2540">
              <w:rPr>
                <w:sz w:val="13"/>
              </w:rPr>
              <w:t>le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decisioni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sull'esclusione,</w:t>
            </w:r>
            <w:r w:rsidRPr="003A2540">
              <w:rPr>
                <w:spacing w:val="22"/>
                <w:sz w:val="13"/>
              </w:rPr>
              <w:t xml:space="preserve"> </w:t>
            </w:r>
            <w:r w:rsidRPr="003A2540">
              <w:rPr>
                <w:sz w:val="13"/>
              </w:rPr>
              <w:t>la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selezione</w:t>
            </w:r>
            <w:r w:rsidRPr="003A2540">
              <w:rPr>
                <w:spacing w:val="21"/>
                <w:sz w:val="13"/>
              </w:rPr>
              <w:t xml:space="preserve"> </w:t>
            </w:r>
            <w:r w:rsidRPr="003A2540">
              <w:rPr>
                <w:sz w:val="13"/>
              </w:rPr>
              <w:t>o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l'aggiudicazione</w:t>
            </w:r>
          </w:p>
          <w:p w:rsidR="00597340" w:rsidRPr="003A2540" w:rsidRDefault="0059734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 3, lett.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597340" w:rsidRDefault="00597340" w:rsidP="003A2540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5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597340" w:rsidTr="00ED01EA">
        <w:trPr>
          <w:trHeight w:val="122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ha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dimostrato 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significative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persistenti</w:t>
            </w:r>
          </w:p>
          <w:p w:rsidR="00597340" w:rsidRPr="003A2540" w:rsidRDefault="00597340" w:rsidP="003A2540">
            <w:pPr>
              <w:pStyle w:val="TableParagraph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carenze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nell'esecuzione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precedente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:rsidR="00597340" w:rsidRPr="003A2540" w:rsidRDefault="0059734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concessione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causato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risoluzione per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</w:p>
          <w:p w:rsidR="00597340" w:rsidRPr="003A2540" w:rsidRDefault="00597340" w:rsidP="003A2540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condanna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risarcimento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danno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altre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sanzioni</w:t>
            </w:r>
          </w:p>
          <w:p w:rsidR="00597340" w:rsidRPr="003A2540" w:rsidRDefault="00597340" w:rsidP="003A2540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comparabili, derivanti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inadempienze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particolarmente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:rsidR="00597340" w:rsidRPr="003A2540" w:rsidRDefault="00597340" w:rsidP="003A2540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ripetizione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indice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carenza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</w:p>
          <w:p w:rsidR="00597340" w:rsidRPr="003A2540" w:rsidRDefault="0059734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73" w:line="138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597340" w:rsidTr="00ED01EA">
        <w:trPr>
          <w:trHeight w:val="655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nei</w:t>
            </w:r>
          </w:p>
          <w:p w:rsidR="00597340" w:rsidRPr="003A2540" w:rsidRDefault="00597340" w:rsidP="003A2540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confronti di uno o più subappaltatori (art. 98, comma 3, lett. d, del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4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597340" w:rsidTr="00ED01EA">
        <w:trPr>
          <w:trHeight w:val="62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intestazione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fiduciaria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:rsidR="00597340" w:rsidRPr="003A2540" w:rsidRDefault="0059734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 19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1990,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55, (art. 98, comma</w:t>
            </w:r>
          </w:p>
          <w:p w:rsidR="00597340" w:rsidRPr="003A2540" w:rsidRDefault="00597340" w:rsidP="003A2540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vMerge w:val="restart"/>
          </w:tcPr>
          <w:p w:rsidR="00597340" w:rsidRPr="003A2540" w:rsidRDefault="00597340" w:rsidP="003A2540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597340" w:rsidRPr="003A2540" w:rsidRDefault="00597340" w:rsidP="00AE40E0">
            <w:pPr>
              <w:pStyle w:val="TableParagraph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597340" w:rsidTr="00ED01EA">
        <w:trPr>
          <w:trHeight w:val="130"/>
        </w:trPr>
        <w:tc>
          <w:tcPr>
            <w:tcW w:w="4522" w:type="dxa"/>
            <w:vMerge w:val="restart"/>
          </w:tcPr>
          <w:p w:rsidR="00597340" w:rsidRPr="003A2540" w:rsidRDefault="0059734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597340" w:rsidRDefault="00597340" w:rsidP="003A2540">
            <w:pPr>
              <w:pStyle w:val="TableParagraph"/>
              <w:spacing w:line="130" w:lineRule="exact"/>
              <w:ind w:left="249"/>
              <w:rPr>
                <w:w w:val="105"/>
                <w:sz w:val="13"/>
              </w:rPr>
            </w:pPr>
          </w:p>
          <w:p w:rsidR="00597340" w:rsidRPr="003A2540" w:rsidRDefault="00597340" w:rsidP="003A2540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vMerge/>
          </w:tcPr>
          <w:p w:rsidR="00597340" w:rsidRPr="003A2540" w:rsidRDefault="00597340">
            <w:pPr>
              <w:pStyle w:val="TableParagraph"/>
              <w:rPr>
                <w:sz w:val="14"/>
              </w:rPr>
            </w:pPr>
          </w:p>
        </w:tc>
      </w:tr>
      <w:tr w:rsidR="00597340" w:rsidTr="00ED01EA">
        <w:trPr>
          <w:trHeight w:val="1150"/>
        </w:trPr>
        <w:tc>
          <w:tcPr>
            <w:tcW w:w="4522" w:type="dxa"/>
            <w:vMerge/>
          </w:tcPr>
          <w:p w:rsidR="00597340" w:rsidRPr="003A2540" w:rsidRDefault="0059734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4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64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:rsidR="00597340" w:rsidRPr="003A2540" w:rsidRDefault="0059734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:rsidR="00597340" w:rsidRPr="003A2540" w:rsidRDefault="0059734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597340" w:rsidRPr="003A2540" w:rsidRDefault="0059734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597340" w:rsidTr="00ED01EA">
        <w:trPr>
          <w:trHeight w:val="955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denuncia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all'autorità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giudiziaria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dell'operatore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puniti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</w:p>
          <w:p w:rsidR="00597340" w:rsidRPr="003A2540" w:rsidRDefault="00597340" w:rsidP="003A2540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317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629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aggravati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416-bis.1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94" w:line="150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116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597340" w:rsidTr="00ED01EA">
        <w:trPr>
          <w:trHeight w:val="1375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597340" w:rsidRPr="003A2540" w:rsidRDefault="00597340" w:rsidP="003A2540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Ricorrono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 dall'articolo 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primo comma, 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24</w:t>
            </w:r>
          </w:p>
          <w:p w:rsidR="00597340" w:rsidRPr="003A2540" w:rsidRDefault="0059734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novembre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1981,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597340" w:rsidRPr="003A2540" w:rsidRDefault="0059734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97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:rsidR="00597340" w:rsidRPr="003A2540" w:rsidRDefault="0059734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:rsidR="00597340" w:rsidRPr="003A2540" w:rsidRDefault="0059734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597340" w:rsidRPr="003A2540" w:rsidRDefault="0059734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597340" w:rsidTr="00ED01EA">
        <w:trPr>
          <w:trHeight w:val="805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contestata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commissione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 comma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</w:p>
          <w:p w:rsidR="00597340" w:rsidRPr="003A2540" w:rsidRDefault="00597340" w:rsidP="003A2540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597340" w:rsidRPr="003A2540" w:rsidRDefault="0059734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77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597340" w:rsidTr="00ED01EA">
        <w:trPr>
          <w:trHeight w:val="595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contestata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accertata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commissione,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parte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</w:p>
          <w:p w:rsidR="00597340" w:rsidRPr="003A2540" w:rsidRDefault="00597340" w:rsidP="003A2540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28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</w:tbl>
    <w:p w:rsidR="00597340" w:rsidRDefault="00597340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6" style="position:absolute;margin-left:87.6pt;margin-top:15.25pt;width:140.15pt;height:.6pt;z-index:-25165875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597340" w:rsidRPr="003E10D5" w:rsidRDefault="00597340">
      <w:pPr>
        <w:pStyle w:val="BodyText"/>
        <w:spacing w:before="65"/>
        <w:ind w:left="652"/>
        <w:rPr>
          <w:rFonts w:ascii="Arial" w:hAnsi="Arial" w:cs="Arial"/>
        </w:rPr>
      </w:pPr>
      <w:r w:rsidRPr="003E10D5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3E10D5">
        <w:rPr>
          <w:rFonts w:ascii="Arial" w:hAnsi="Arial" w:cs="Arial"/>
          <w:color w:val="00000A"/>
          <w:w w:val="105"/>
          <w:position w:val="5"/>
          <w:sz w:val="7"/>
        </w:rPr>
        <w:t>23</w:t>
      </w:r>
      <w:r w:rsidRPr="003E10D5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3E10D5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Cfr.,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ove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applicabile,</w:t>
      </w:r>
      <w:r w:rsidRPr="003E10D5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il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diritto</w:t>
      </w:r>
      <w:r w:rsidRPr="003E10D5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nazionale,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l'avviso</w:t>
      </w:r>
      <w:r w:rsidRPr="003E10D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bando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pertinente 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 documenti di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gara.</w:t>
      </w:r>
    </w:p>
    <w:p w:rsidR="00597340" w:rsidRDefault="00597340">
      <w:pPr>
        <w:sectPr w:rsidR="00597340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597340" w:rsidRDefault="00597340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8" style="position:absolute;margin-left:89.9pt;margin-top:135.6pt;width:219pt;height:179.9pt;z-index:-251670016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597340" w:rsidRDefault="0059734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97340" w:rsidTr="007D3D71">
        <w:trPr>
          <w:trHeight w:val="46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597340" w:rsidRPr="003A2540" w:rsidRDefault="0059734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597340" w:rsidTr="007D3D71">
        <w:trPr>
          <w:trHeight w:val="67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597340" w:rsidRPr="003A2540" w:rsidRDefault="0059734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1)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esercizio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professione,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348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597340" w:rsidRPr="003A2540" w:rsidRDefault="0059734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34" w:line="147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597340" w:rsidTr="007D3D71">
        <w:trPr>
          <w:trHeight w:val="89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7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semplice,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fraudolenta,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dichiarazione</w:t>
            </w:r>
          </w:p>
          <w:p w:rsidR="00597340" w:rsidRPr="003A2540" w:rsidRDefault="0059734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beni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comprendere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nell’inventario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fallimentare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ricorso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credito,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216,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217,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218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220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</w:t>
            </w:r>
          </w:p>
          <w:p w:rsidR="00597340" w:rsidRPr="003A2540" w:rsidRDefault="00597340" w:rsidP="003A2540">
            <w:pPr>
              <w:pStyle w:val="TableParagraph"/>
              <w:spacing w:before="6"/>
              <w:rPr>
                <w:sz w:val="13"/>
              </w:rPr>
            </w:pPr>
            <w:r w:rsidRPr="003A2540">
              <w:rPr>
                <w:w w:val="105"/>
                <w:sz w:val="13"/>
              </w:rPr>
              <w:t>1942,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01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71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597340" w:rsidTr="007D3D71">
        <w:trPr>
          <w:trHeight w:val="905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03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tributari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10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2000,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74,</w:t>
            </w:r>
          </w:p>
          <w:p w:rsidR="00597340" w:rsidRPr="003A2540" w:rsidRDefault="0059734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societari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2621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civile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l’industria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commercio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513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597340" w:rsidRPr="003A2540" w:rsidRDefault="0059734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27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597340" w:rsidTr="007D3D71">
        <w:trPr>
          <w:trHeight w:val="1035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597340" w:rsidRPr="003A2540" w:rsidRDefault="0059734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urbanistici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44,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597340" w:rsidRPr="003A2540" w:rsidRDefault="00597340" w:rsidP="003A2540">
            <w:pPr>
              <w:pStyle w:val="TableParagraph"/>
              <w:spacing w:before="5" w:line="139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testo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disposizioni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regolamentari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materia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:rsidR="00597340" w:rsidRPr="003A2540" w:rsidRDefault="00597340" w:rsidP="003A2540">
            <w:pPr>
              <w:pStyle w:val="TableParagraph"/>
              <w:spacing w:line="144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edilizia,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Presidente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Repubblica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</w:p>
          <w:p w:rsidR="00597340" w:rsidRPr="003A2540" w:rsidRDefault="00597340" w:rsidP="003A2540">
            <w:pPr>
              <w:pStyle w:val="TableParagraph"/>
              <w:spacing w:before="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380,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agli affidamenti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servizi</w:t>
            </w:r>
          </w:p>
          <w:p w:rsidR="00597340" w:rsidRPr="003A2540" w:rsidRDefault="0059734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architettura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0" w:line="134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129" w:line="154" w:lineRule="exact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597340" w:rsidTr="007D3D71">
        <w:trPr>
          <w:trHeight w:val="985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597340" w:rsidRPr="003A2540" w:rsidRDefault="0059734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2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50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597340" w:rsidTr="007D3D71">
        <w:trPr>
          <w:trHeight w:val="76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A2540">
              <w:rPr>
                <w:w w:val="105"/>
                <w:sz w:val="14"/>
              </w:rPr>
              <w:t>, l'operatore economico ha adottato misure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autodisciplina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“Self-Cleaning,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(cfr.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A2540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597340" w:rsidTr="007D3D71">
        <w:trPr>
          <w:trHeight w:val="1933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597340" w:rsidRPr="003A2540" w:rsidRDefault="0059734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 tali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:rsidR="00597340" w:rsidRPr="003A2540" w:rsidRDefault="0059734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597340" w:rsidRPr="003A2540" w:rsidRDefault="00597340" w:rsidP="003A2540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  <w:p w:rsidR="00597340" w:rsidRPr="003A2540" w:rsidRDefault="00597340" w:rsidP="003A2540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:rsidR="00597340" w:rsidRPr="003A2540" w:rsidRDefault="00597340" w:rsidP="003A2540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 carattere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597340" w:rsidRPr="003A2540" w:rsidRDefault="0059734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0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597340" w:rsidTr="007D3D71">
        <w:trPr>
          <w:trHeight w:val="901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597340" w:rsidRPr="003A2540" w:rsidRDefault="0059734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:rsidR="00597340" w:rsidRPr="003A2540" w:rsidRDefault="0059734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597340" w:rsidRPr="003A2540" w:rsidRDefault="0059734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597340" w:rsidRPr="003A2540" w:rsidRDefault="00597340" w:rsidP="003A2540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597340" w:rsidTr="007D3D71">
        <w:trPr>
          <w:trHeight w:val="1269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:rsidR="00597340" w:rsidRPr="003A2540" w:rsidRDefault="0059734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:rsidR="00597340" w:rsidRPr="003A2540" w:rsidRDefault="0059734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97340" w:rsidRPr="003A2540" w:rsidRDefault="00597340">
            <w:pPr>
              <w:pStyle w:val="TableParagraph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597340" w:rsidTr="007D3D71">
        <w:trPr>
          <w:trHeight w:val="775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98" w:line="168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A2540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legato</w:t>
            </w:r>
            <w:r w:rsidRPr="003A2540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partecipazione</w:t>
            </w:r>
            <w:r w:rsidRPr="003A2540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</w:p>
          <w:p w:rsidR="00597340" w:rsidRPr="003A2540" w:rsidRDefault="00597340" w:rsidP="003A2540">
            <w:pPr>
              <w:pStyle w:val="TableParagraph"/>
              <w:spacing w:before="4"/>
              <w:rPr>
                <w:sz w:val="14"/>
              </w:rPr>
            </w:pPr>
            <w:r w:rsidRPr="003A2540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(articolo</w:t>
            </w:r>
            <w:r w:rsidRPr="003A2540">
              <w:rPr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50"/>
                <w:w w:val="105"/>
                <w:sz w:val="14"/>
              </w:rPr>
              <w:t xml:space="preserve"> </w:t>
            </w:r>
            <w:r w:rsidRPr="003A2540">
              <w:rPr>
                <w:spacing w:val="-2"/>
                <w:w w:val="105"/>
                <w:sz w:val="14"/>
              </w:rPr>
              <w:t>95,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comma</w:t>
            </w:r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1,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lett.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2"/>
                <w:w w:val="105"/>
                <w:sz w:val="14"/>
              </w:rPr>
              <w:t>b,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del</w:t>
            </w:r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597340" w:rsidTr="007D3D71">
        <w:trPr>
          <w:trHeight w:val="61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597340" w:rsidRPr="003A2540" w:rsidRDefault="0059734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fornire informazioni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dettagliate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modalità</w:t>
            </w:r>
          </w:p>
          <w:p w:rsidR="00597340" w:rsidRPr="003A2540" w:rsidRDefault="0059734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risolto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conflitto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597340" w:rsidRPr="003A2540" w:rsidRDefault="00597340" w:rsidP="003A2540">
            <w:pPr>
              <w:pStyle w:val="TableParagraph"/>
              <w:spacing w:line="142" w:lineRule="exact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[………….]</w:t>
            </w:r>
          </w:p>
        </w:tc>
      </w:tr>
    </w:tbl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9" style="position:absolute;margin-left:87.6pt;margin-top:9.95pt;width:140.15pt;height:.6pt;z-index:-251657728;mso-wrap-distance-left:0;mso-wrap-distance-right:0;mso-position-horizontal-relative:page" fillcolor="#00000a" stroked="f">
            <w10:wrap type="topAndBottom" anchorx="page"/>
          </v:rect>
        </w:pict>
      </w:r>
    </w:p>
    <w:p w:rsidR="00597340" w:rsidRPr="00F27B78" w:rsidRDefault="00597340">
      <w:pPr>
        <w:spacing w:before="65"/>
        <w:ind w:left="652"/>
        <w:rPr>
          <w:rFonts w:ascii="Arial" w:hAnsi="Arial" w:cs="Arial"/>
          <w:sz w:val="11"/>
        </w:rPr>
      </w:pPr>
      <w:r w:rsidRPr="00F27B78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F27B78">
        <w:rPr>
          <w:rFonts w:ascii="Arial" w:hAnsi="Arial" w:cs="Arial"/>
          <w:color w:val="00000A"/>
          <w:w w:val="105"/>
          <w:position w:val="5"/>
          <w:sz w:val="7"/>
        </w:rPr>
        <w:t>24</w:t>
      </w:r>
      <w:r w:rsidRPr="00F27B78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F27B78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Come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indicato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diritto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nazionale,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nell'avviso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bando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pertinente</w:t>
      </w:r>
      <w:r w:rsidRPr="00F27B78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documenti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 gara.</w:t>
      </w:r>
    </w:p>
    <w:p w:rsidR="00597340" w:rsidRDefault="00597340">
      <w:pPr>
        <w:rPr>
          <w:rFonts w:ascii="Arial"/>
          <w:sz w:val="11"/>
        </w:rPr>
        <w:sectPr w:rsidR="00597340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597340" w:rsidRDefault="00597340">
      <w:pPr>
        <w:pStyle w:val="BodyText"/>
        <w:rPr>
          <w:rFonts w:ascii="Arial"/>
          <w:b/>
          <w:sz w:val="20"/>
        </w:rPr>
      </w:pPr>
    </w:p>
    <w:p w:rsidR="00597340" w:rsidRDefault="00597340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97340" w:rsidTr="00577648">
        <w:trPr>
          <w:trHeight w:val="1742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un'impresa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collegata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A2540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altrimenti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A2540">
              <w:rPr>
                <w:w w:val="105"/>
                <w:sz w:val="14"/>
              </w:rPr>
              <w:t>della procedura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d'aggiudicazione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(articolo 95,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 lett. c, 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  <w:p w:rsidR="00597340" w:rsidRPr="003A2540" w:rsidRDefault="00597340" w:rsidP="003A2540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sulle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misure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adottate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prevenire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possibili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distorsioni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597340" w:rsidRDefault="00597340" w:rsidP="003A2540">
            <w:pPr>
              <w:pStyle w:val="TableParagraph"/>
              <w:ind w:left="129"/>
              <w:rPr>
                <w:color w:val="00000A"/>
                <w:w w:val="170"/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597340" w:rsidTr="00577648">
        <w:trPr>
          <w:trHeight w:val="347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può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confermare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97340" w:rsidTr="00577648">
        <w:trPr>
          <w:trHeight w:val="577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colpevole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fornire le informazioni richieste per verificare l'assenza di 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esclusione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63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597340" w:rsidTr="00577648">
        <w:trPr>
          <w:trHeight w:val="283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b)</w:t>
            </w:r>
            <w:r w:rsidRPr="003A2540">
              <w:rPr>
                <w:spacing w:val="41"/>
                <w:w w:val="105"/>
                <w:sz w:val="13"/>
              </w:rPr>
              <w:t xml:space="preserve"> 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5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597340" w:rsidTr="00577648">
        <w:trPr>
          <w:trHeight w:val="744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casellario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informatico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dall'ANAC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nelle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procedure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gara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negli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 xml:space="preserve">affidamenti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subappalti?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 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597340" w:rsidRPr="003A2540" w:rsidRDefault="0059734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597340" w:rsidTr="00577648">
        <w:trPr>
          <w:trHeight w:val="123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A2540">
              <w:rPr>
                <w:w w:val="105"/>
                <w:sz w:val="13"/>
              </w:rPr>
              <w:t>nel casellario informatico tenuto dall'ANAC 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ai fini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 rilascio dell'attestazione di qualificazione? (art. 94, comma 5,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 f,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597340" w:rsidRPr="003A2540" w:rsidRDefault="0059734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 indirizzo web, autorità o organismo di emanazione, riferimento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597340" w:rsidRPr="003A2540" w:rsidRDefault="0059734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597340" w:rsidTr="00577648">
        <w:trPr>
          <w:trHeight w:val="1855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e)</w:t>
            </w:r>
            <w:r w:rsidRPr="003A2540">
              <w:rPr>
                <w:spacing w:val="34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reso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comunicazioni  sociali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cui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2621 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2622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civile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(art.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62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597340" w:rsidRPr="003A2540" w:rsidRDefault="00597340" w:rsidP="003A2540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</w:p>
          <w:p w:rsidR="00597340" w:rsidRPr="003A2540" w:rsidRDefault="0059734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597340" w:rsidRDefault="00597340">
      <w:pPr>
        <w:pStyle w:val="BodyText"/>
        <w:spacing w:before="8"/>
        <w:rPr>
          <w:rFonts w:ascii="Arial"/>
          <w:b/>
          <w:sz w:val="26"/>
        </w:rPr>
      </w:pPr>
    </w:p>
    <w:p w:rsidR="00597340" w:rsidRDefault="0059734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 xml:space="preserve">D: ALTRI MOTIVI DI ESCLUSIONE EVENTUALMENTE PREVISTI DALLA LEGISLAZIONE NAZIONALE </w:t>
      </w:r>
    </w:p>
    <w:p w:rsidR="00597340" w:rsidRPr="00C84A79" w:rsidRDefault="0059734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>DELLO STATO MEMBRO DELLA STAZIONE APPALTANTE O DELL’ENTE CONCEDENTE</w:t>
      </w:r>
    </w:p>
    <w:p w:rsidR="00597340" w:rsidRDefault="00597340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97340" w:rsidTr="00DF210C">
        <w:trPr>
          <w:trHeight w:val="971"/>
        </w:trPr>
        <w:tc>
          <w:tcPr>
            <w:tcW w:w="4522" w:type="dxa"/>
          </w:tcPr>
          <w:p w:rsidR="00597340" w:rsidRPr="002F626B" w:rsidRDefault="00597340" w:rsidP="002F626B">
            <w:pPr>
              <w:pStyle w:val="TableParagraph"/>
              <w:spacing w:before="125"/>
              <w:ind w:right="103"/>
              <w:rPr>
                <w:sz w:val="14"/>
                <w:szCs w:val="14"/>
              </w:rPr>
            </w:pPr>
            <w:r w:rsidRPr="002F626B">
              <w:rPr>
                <w:w w:val="105"/>
                <w:sz w:val="14"/>
                <w:szCs w:val="14"/>
              </w:rPr>
              <w:t>MOTIVI</w:t>
            </w:r>
            <w:r w:rsidRPr="002F626B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DI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ESCLUSIONE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PREVISTI</w:t>
            </w:r>
            <w:r w:rsidRPr="002F626B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ESCLUSIVAMENTE</w:t>
            </w:r>
            <w:r w:rsidRPr="002F626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DALLA LEGISLAZIONE</w:t>
            </w:r>
            <w:r>
              <w:rPr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 xml:space="preserve">NAZIONALE </w:t>
            </w:r>
            <w:r w:rsidRPr="002F626B">
              <w:rPr>
                <w:rFonts w:ascii="Arial" w:eastAsia="Times New Roman"/>
                <w:w w:val="105"/>
                <w:sz w:val="14"/>
                <w:szCs w:val="14"/>
              </w:rPr>
              <w:t>(</w:t>
            </w:r>
            <w:r w:rsidRPr="002F626B">
              <w:rPr>
                <w:w w:val="105"/>
                <w:sz w:val="14"/>
                <w:szCs w:val="14"/>
              </w:rPr>
              <w:t>art. 94, comma 1, lett. c) ed h), comma 2, comma 5,</w:t>
            </w:r>
            <w:r w:rsidRPr="002F626B">
              <w:rPr>
                <w:spacing w:val="-3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a)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</w:t>
            </w:r>
            <w:r w:rsidRPr="002F626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b), e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art. 53</w:t>
            </w:r>
            <w:r w:rsidRPr="002F626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comma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16-ter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del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Lgs.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165/2001)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97340" w:rsidTr="00DF210C">
        <w:trPr>
          <w:trHeight w:val="1487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Sussistono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 carico dei soggetti indicati al comma 3 dell’art. 94  cause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decadenza, di sospensione o di divieto previste dall'articolo 67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settembre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2011,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159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infiltrazione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mafiosa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decreto, fermo restando quanto previsto dagli articoli 88, comma 4-bis,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92, commi 2 e 3, del decreto legislativo 6 settembre 2011, n. 159, 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rispettivamente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comunicazioni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 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2,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 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97340" w:rsidRPr="003A2540" w:rsidRDefault="00597340" w:rsidP="003A2540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pertinente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disponibile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elettronicamente,</w:t>
            </w:r>
            <w:r w:rsidRPr="003A2540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documentazione):</w:t>
            </w:r>
          </w:p>
          <w:p w:rsidR="00597340" w:rsidRPr="003A2540" w:rsidRDefault="0059734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A2540">
              <w:rPr>
                <w:color w:val="00000A"/>
                <w:w w:val="135"/>
                <w:sz w:val="13"/>
              </w:rPr>
              <w:t>(</w:t>
            </w:r>
            <w:r w:rsidRPr="003A2540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A2540">
              <w:rPr>
                <w:color w:val="00000A"/>
                <w:w w:val="135"/>
                <w:sz w:val="13"/>
              </w:rPr>
              <w:t>)</w:t>
            </w:r>
          </w:p>
        </w:tc>
      </w:tr>
      <w:tr w:rsidR="00597340" w:rsidTr="00DF210C">
        <w:trPr>
          <w:trHeight w:val="858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situazioni?</w:t>
            </w:r>
          </w:p>
          <w:p w:rsidR="00597340" w:rsidRPr="003A2540" w:rsidRDefault="00597340" w:rsidP="003A2540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1.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interdittiva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9,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 lettera c) del decreto legislativo 8 giugno 2001, n. 231 o ad altra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comporta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contrarre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:rsidR="00597340" w:rsidRDefault="00597340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_x0000_s1050" style="position:absolute;margin-left:87.6pt;margin-top:11.7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597340" w:rsidRDefault="00597340">
      <w:pPr>
        <w:pStyle w:val="BodyText"/>
        <w:spacing w:before="2"/>
        <w:rPr>
          <w:sz w:val="17"/>
        </w:rPr>
      </w:pPr>
    </w:p>
    <w:p w:rsidR="00597340" w:rsidRDefault="00597340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597340" w:rsidRDefault="00597340">
      <w:pPr>
        <w:rPr>
          <w:sz w:val="13"/>
        </w:rPr>
        <w:sectPr w:rsidR="00597340">
          <w:pgSz w:w="11910" w:h="16840"/>
          <w:pgMar w:top="1580" w:right="420" w:bottom="2100" w:left="1100" w:header="0" w:footer="1906" w:gutter="0"/>
          <w:cols w:space="720"/>
        </w:sect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97340" w:rsidTr="006C02A4">
        <w:trPr>
          <w:trHeight w:val="102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amministrazione,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compresi 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provvedimenti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interdittivi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:rsidR="00597340" w:rsidRPr="003A2540" w:rsidRDefault="00597340" w:rsidP="003A2540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all'articolo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14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aprile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2008,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81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</w:p>
          <w:p w:rsidR="00597340" w:rsidRPr="003A2540" w:rsidRDefault="00597340" w:rsidP="003A2540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7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:rsidR="00597340" w:rsidRPr="003A2540" w:rsidRDefault="0059734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 riferimento</w:t>
            </w:r>
          </w:p>
          <w:p w:rsidR="00597340" w:rsidRPr="003A2540" w:rsidRDefault="0059734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597340" w:rsidRPr="003A2540" w:rsidRDefault="0059734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597340" w:rsidTr="006C02A4">
        <w:trPr>
          <w:trHeight w:val="218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2.</w:t>
            </w:r>
            <w:r w:rsidRPr="003A2540">
              <w:rPr>
                <w:spacing w:val="45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norme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diritto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lavoro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12 marzo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1999,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</w:t>
            </w:r>
          </w:p>
          <w:p w:rsidR="00597340" w:rsidRPr="003A2540" w:rsidRDefault="00597340" w:rsidP="003A2540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(Articolo 94, 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597340" w:rsidRPr="003A2540" w:rsidRDefault="0059734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Sì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No  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Non 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 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 legge 68/1999</w:t>
            </w:r>
          </w:p>
          <w:p w:rsidR="00597340" w:rsidRPr="003A2540" w:rsidRDefault="00597340" w:rsidP="003A2540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:rsidR="00597340" w:rsidRPr="003A2540" w:rsidRDefault="0059734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597340" w:rsidRPr="003A2540" w:rsidRDefault="0059734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  <w:p w:rsidR="00597340" w:rsidRPr="003A2540" w:rsidRDefault="00597340" w:rsidP="003A2540">
            <w:pPr>
              <w:pStyle w:val="TableParagraph"/>
              <w:spacing w:before="64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68/1999</w:t>
            </w:r>
          </w:p>
          <w:p w:rsidR="00597340" w:rsidRPr="003A2540" w:rsidRDefault="0059734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motivazioni:</w:t>
            </w:r>
          </w:p>
          <w:p w:rsidR="00597340" w:rsidRPr="003A2540" w:rsidRDefault="00597340" w:rsidP="003A2540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A2540">
              <w:rPr>
                <w:w w:val="110"/>
                <w:sz w:val="13"/>
              </w:rPr>
              <w:t>(numero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dipendenti</w:t>
            </w:r>
            <w:r w:rsidRPr="003A2540">
              <w:rPr>
                <w:spacing w:val="27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e/o</w:t>
            </w:r>
            <w:r w:rsidRPr="003A2540">
              <w:rPr>
                <w:spacing w:val="29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altro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)</w:t>
            </w:r>
            <w:r w:rsidRPr="003A2540">
              <w:rPr>
                <w:spacing w:val="31"/>
                <w:w w:val="110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[………..…][……….…][</w:t>
            </w:r>
            <w:r w:rsidRPr="003A2540">
              <w:rPr>
                <w:rFonts w:ascii="Times New Roman" w:hAnsi="Times New Roman"/>
                <w:w w:val="125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</w:tc>
      </w:tr>
      <w:tr w:rsidR="00597340" w:rsidTr="006C02A4">
        <w:trPr>
          <w:trHeight w:val="187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3.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medesima procedura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affidamento,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tale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far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ritenere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offerte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</w:p>
          <w:p w:rsidR="00597340" w:rsidRPr="003A2540" w:rsidRDefault="00597340" w:rsidP="003A2540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siano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imputabili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centro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decisionale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</w:p>
          <w:p w:rsidR="00597340" w:rsidRPr="003A2540" w:rsidRDefault="00597340" w:rsidP="003A2540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cagione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accordi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intercorsi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95,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597340" w:rsidRPr="003A2540" w:rsidRDefault="00597340" w:rsidP="003A2540">
            <w:pPr>
              <w:pStyle w:val="TableParagraph"/>
              <w:ind w:left="153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3"/>
              </w:rPr>
            </w:pPr>
          </w:p>
          <w:p w:rsidR="00597340" w:rsidRPr="003A2540" w:rsidRDefault="0059734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14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:rsidR="00597340" w:rsidRPr="003A2540" w:rsidRDefault="00597340" w:rsidP="003A2540">
            <w:pPr>
              <w:pStyle w:val="TableParagraph"/>
              <w:spacing w:before="10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:rsidR="00597340" w:rsidRPr="003A2540" w:rsidRDefault="00597340" w:rsidP="003A2540">
            <w:pPr>
              <w:pStyle w:val="TableParagraph"/>
              <w:spacing w:before="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597340" w:rsidRPr="003A2540" w:rsidRDefault="0059734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597340" w:rsidTr="006C02A4">
        <w:trPr>
          <w:trHeight w:val="1643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4. L’operatore economico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trova nella condizione prevista dall’art. 53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16-ter del D.Lgs. 165/2001 (pantouflage o revolving door) 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quanto ha concluso contratti di lavoro subordinato o autonomo 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comunque, ha attribuito incarichi ad ex dipendenti della 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appaltante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concedente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cessato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rapporto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lavoro da meno di tre anni e che negli ultimi tre anni di servizio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 esercitato poteri autoritativi o negoziali per conto della stessa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stazione appaltante o ente concedente nei confronti del 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</w:tbl>
    <w:p w:rsidR="00597340" w:rsidRPr="00493158" w:rsidRDefault="00597340" w:rsidP="002E4A78">
      <w:pPr>
        <w:spacing w:before="122"/>
        <w:ind w:left="887" w:right="109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Parte</w:t>
      </w:r>
      <w:r w:rsidRPr="00493158">
        <w:rPr>
          <w:rFonts w:ascii="Times New Roman" w:hAnsi="Times New Roman" w:cs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IV:</w:t>
      </w:r>
      <w:r w:rsidRPr="00493158">
        <w:rPr>
          <w:rFonts w:ascii="Times New Roman" w:hAnsi="Times New Roman" w:cs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Criteri</w:t>
      </w:r>
      <w:r w:rsidRPr="00493158">
        <w:rPr>
          <w:rFonts w:ascii="Times New Roman" w:hAnsi="Times New Roman" w:cs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di</w:t>
      </w:r>
      <w:r w:rsidRPr="00493158">
        <w:rPr>
          <w:rFonts w:ascii="Times New Roman" w:hAnsi="Times New Roman" w:cs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selezione</w:t>
      </w:r>
      <w:r w:rsidRPr="004931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(artt. 100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e</w:t>
      </w:r>
      <w:r w:rsidRPr="00493158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103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del</w:t>
      </w:r>
      <w:r w:rsidRPr="00493158">
        <w:rPr>
          <w:rFonts w:ascii="Times New Roman" w:hAnsi="Times New Roman" w:cs="Times New Roman"/>
          <w:b/>
          <w:spacing w:val="-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Codice)</w:t>
      </w:r>
    </w:p>
    <w:p w:rsidR="00597340" w:rsidRDefault="00597340">
      <w:pPr>
        <w:pStyle w:val="BodyText"/>
        <w:spacing w:before="5"/>
        <w:rPr>
          <w:sz w:val="17"/>
        </w:rPr>
      </w:pPr>
    </w:p>
    <w:p w:rsidR="00597340" w:rsidRPr="007F3D9C" w:rsidRDefault="00597340">
      <w:pPr>
        <w:ind w:left="652"/>
        <w:rPr>
          <w:rFonts w:ascii="Times New Roman" w:hAnsi="Times New Roman" w:cs="Times New Roman"/>
          <w:sz w:val="16"/>
          <w:szCs w:val="16"/>
        </w:rPr>
      </w:pP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In</w:t>
      </w:r>
      <w:r w:rsidRPr="007F3D9C">
        <w:rPr>
          <w:rFonts w:ascii="Times New Roman" w:hAnsi="Times New Roman" w:cs="Times New Roman"/>
          <w:color w:val="00000A"/>
          <w:spacing w:val="-3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merito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ai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criteri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di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selezione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(sezione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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o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sezioni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da</w:t>
      </w:r>
      <w:r w:rsidRPr="007F3D9C">
        <w:rPr>
          <w:rFonts w:ascii="Times New Roman" w:hAnsi="Times New Roman" w:cs="Times New Roman"/>
          <w:color w:val="00000A"/>
          <w:spacing w:val="-8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9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 della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presente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parte) l'operatore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economico</w:t>
      </w:r>
      <w:r w:rsidRPr="007F3D9C">
        <w:rPr>
          <w:rFonts w:ascii="Times New Roman" w:hAnsi="Times New Roman" w:cs="Times New Roman"/>
          <w:color w:val="00000A"/>
          <w:spacing w:val="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dichiara</w:t>
      </w:r>
      <w:r w:rsidRPr="007F3D9C">
        <w:rPr>
          <w:rFonts w:ascii="Times New Roman" w:hAnsi="Times New Roman" w:cs="Times New Roman"/>
          <w:color w:val="00000A"/>
          <w:spacing w:val="-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che:</w:t>
      </w:r>
    </w:p>
    <w:p w:rsidR="00597340" w:rsidRDefault="00597340">
      <w:pPr>
        <w:pStyle w:val="BodyText"/>
        <w:spacing w:before="1"/>
        <w:rPr>
          <w:sz w:val="16"/>
        </w:rPr>
      </w:pPr>
    </w:p>
    <w:p w:rsidR="00597340" w:rsidRPr="004255AC" w:rsidRDefault="00597340">
      <w:pPr>
        <w:ind w:left="652"/>
        <w:rPr>
          <w:rFonts w:ascii="Times New Roman" w:hAnsi="Times New Roman" w:cs="Times New Roman"/>
          <w:sz w:val="18"/>
          <w:szCs w:val="18"/>
        </w:rPr>
      </w:pPr>
      <w:r w:rsidRPr="004255AC">
        <w:rPr>
          <w:rFonts w:ascii="Symbol" w:hAnsi="Symbol"/>
          <w:color w:val="00000A"/>
          <w:w w:val="105"/>
          <w:sz w:val="20"/>
          <w:szCs w:val="20"/>
        </w:rPr>
        <w:t>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: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INDICAZIONE</w:t>
      </w:r>
      <w:r w:rsidRPr="004255AC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GLOBALE</w:t>
      </w:r>
      <w:r w:rsidRPr="004255AC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PER</w:t>
      </w:r>
      <w:r w:rsidRPr="004255AC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TUTTI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4255AC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CRITERI</w:t>
      </w:r>
      <w:r w:rsidRPr="004255AC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DI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SELEZIONE</w:t>
      </w:r>
    </w:p>
    <w:p w:rsidR="00597340" w:rsidRDefault="00597340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_x0000_s1051" type="#_x0000_t202" style="position:absolute;margin-left:88pt;margin-top:6.2pt;width:451pt;height:28.2pt;z-index:-251655680;mso-wrap-distance-left:0;mso-wrap-distance-right:0;mso-position-horizontal-relative:page" fillcolor="#bfbfbf" strokecolor="#00000a" strokeweight=".48pt">
            <v:textbox inset="0,0,0,0">
              <w:txbxContent>
                <w:p w:rsidR="00597340" w:rsidRPr="00315E5D" w:rsidRDefault="00597340" w:rsidP="00980A22">
                  <w:pPr>
                    <w:spacing w:before="24" w:line="252" w:lineRule="auto"/>
                    <w:ind w:left="105" w:right="8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L'operatore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deve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questo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campo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solo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stazione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appaltante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l’ente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concedente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3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ha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indicato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nell'avviso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o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bando pertinente o nei documenti di gara ivi citati che l'operatore economico può limitarsi a compilare la sezione </w:t>
                  </w:r>
                  <w:r w:rsidRPr="00101DA0">
                    <w:rPr>
                      <w:rFonts w:ascii="Symbol" w:hAnsi="Symbol"/>
                      <w:b/>
                      <w:color w:val="00000A"/>
                      <w:w w:val="105"/>
                      <w:sz w:val="16"/>
                      <w:szCs w:val="16"/>
                    </w:rPr>
                    <w:t></w:t>
                  </w:r>
                  <w:r>
                    <w:rPr>
                      <w:rFonts w:ascii="Symbol" w:hAnsi="Symbol"/>
                      <w:color w:val="00000A"/>
                      <w:w w:val="105"/>
                      <w:sz w:val="16"/>
                      <w:szCs w:val="16"/>
                    </w:rPr>
                    <w:t>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della parte IV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 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senza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 nessun'altra sezione della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parte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597340" w:rsidTr="006C02A4">
        <w:trPr>
          <w:trHeight w:val="401"/>
        </w:trPr>
        <w:tc>
          <w:tcPr>
            <w:tcW w:w="4483" w:type="dxa"/>
          </w:tcPr>
          <w:p w:rsidR="00597340" w:rsidRPr="003A2540" w:rsidRDefault="0059734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597340" w:rsidRPr="003A2540" w:rsidRDefault="00597340" w:rsidP="003A2540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597340" w:rsidTr="006C02A4">
        <w:trPr>
          <w:trHeight w:val="401"/>
        </w:trPr>
        <w:tc>
          <w:tcPr>
            <w:tcW w:w="4483" w:type="dxa"/>
          </w:tcPr>
          <w:p w:rsidR="00597340" w:rsidRPr="003A2540" w:rsidRDefault="00597340" w:rsidP="003A2540">
            <w:pPr>
              <w:pStyle w:val="TableParagraph"/>
              <w:spacing w:before="1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selezione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597340" w:rsidRPr="003A2540" w:rsidRDefault="00597340" w:rsidP="003A2540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597340" w:rsidRDefault="00597340">
      <w:pPr>
        <w:pStyle w:val="BodyText"/>
        <w:rPr>
          <w:sz w:val="28"/>
        </w:rPr>
      </w:pPr>
    </w:p>
    <w:p w:rsidR="00597340" w:rsidRPr="008A7242" w:rsidRDefault="00597340">
      <w:pPr>
        <w:spacing w:before="101"/>
        <w:ind w:left="652"/>
        <w:rPr>
          <w:rFonts w:ascii="Times New Roman" w:hAnsi="Times New Roman" w:cs="Times New Roman"/>
          <w:sz w:val="18"/>
          <w:szCs w:val="18"/>
        </w:rPr>
      </w:pPr>
      <w:r w:rsidRPr="008A7242">
        <w:rPr>
          <w:rFonts w:ascii="Times New Roman" w:hAnsi="Times New Roman" w:cs="Times New Roman"/>
          <w:color w:val="00000A"/>
          <w:w w:val="105"/>
          <w:sz w:val="18"/>
          <w:szCs w:val="18"/>
        </w:rPr>
        <w:t>A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: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IDONEITÀ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i/>
          <w:w w:val="105"/>
          <w:sz w:val="18"/>
          <w:szCs w:val="18"/>
        </w:rPr>
        <w:t>a)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:rsidR="00597340" w:rsidRDefault="00597340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_x0000_s1052" type="#_x0000_t202" style="position:absolute;margin-left:88pt;margin-top:17.9pt;width:448.75pt;height:19.2pt;z-index:-251654656;mso-wrap-distance-left:0;mso-wrap-distance-right:0;mso-position-horizontal-relative:page" fillcolor="#bfbfbf" strokecolor="#00000a" strokeweight=".36pt">
            <v:textbox style="mso-next-textbox:#_x0000_s1052" inset="0,0,0,0">
              <w:txbxContent>
                <w:p w:rsidR="00597340" w:rsidRPr="00B82E3F" w:rsidRDefault="0059734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B82E3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B82E3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B82E3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B82E3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B82E3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B82E3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B82E3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597340" w:rsidRDefault="00597340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97340" w:rsidTr="006C02A4">
        <w:trPr>
          <w:trHeight w:val="402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597340" w:rsidRDefault="00597340">
      <w:pPr>
        <w:rPr>
          <w:rFonts w:ascii="Arial"/>
          <w:sz w:val="14"/>
        </w:rPr>
        <w:sectPr w:rsidR="00597340">
          <w:pgSz w:w="11910" w:h="16840"/>
          <w:pgMar w:top="1580" w:right="420" w:bottom="2100" w:left="1100" w:header="0" w:footer="1906" w:gutter="0"/>
          <w:cols w:space="720"/>
        </w:sect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97340" w:rsidTr="00F346DA">
        <w:trPr>
          <w:trHeight w:val="1355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1)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26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un’attività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anche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coincidente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l’oggetto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dell’appalto</w:t>
            </w:r>
          </w:p>
          <w:p w:rsidR="00597340" w:rsidRPr="003A2540" w:rsidRDefault="0059734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[………….…]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597340" w:rsidRPr="003A2540" w:rsidRDefault="0059734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597340" w:rsidTr="00F346DA">
        <w:trPr>
          <w:trHeight w:val="1981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A2540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597340" w:rsidRPr="003A2540" w:rsidRDefault="00597340" w:rsidP="003A254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597340" w:rsidRPr="003A2540" w:rsidRDefault="00597340" w:rsidP="003A2540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particolare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una particolare </w:t>
            </w:r>
            <w:r w:rsidRPr="003A2540">
              <w:rPr>
                <w:w w:val="105"/>
                <w:sz w:val="14"/>
              </w:rPr>
              <w:t xml:space="preserve">organizzazione (elenchi, albi, ecc.) per </w:t>
            </w:r>
            <w:r w:rsidRPr="003A2540">
              <w:rPr>
                <w:color w:val="00000A"/>
                <w:w w:val="105"/>
                <w:sz w:val="14"/>
              </w:rPr>
              <w:t>poter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economico?</w:t>
            </w:r>
          </w:p>
          <w:p w:rsidR="00597340" w:rsidRPr="003A2540" w:rsidRDefault="00597340" w:rsidP="003A254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597340" w:rsidRPr="003A2540" w:rsidRDefault="0059734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597340" w:rsidRPr="003A2540" w:rsidRDefault="00597340" w:rsidP="003A2540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caso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affermativo,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…]</w:t>
            </w:r>
            <w:r w:rsidRPr="003A2540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597340" w:rsidRPr="003A2540" w:rsidRDefault="00597340" w:rsidP="003A2540">
            <w:pPr>
              <w:pStyle w:val="TableParagraph"/>
              <w:spacing w:before="113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53" style="position:absolute;margin-left:87.6pt;margin-top:10.5pt;width:140.15pt;height:.6pt;z-index:-251653632;mso-wrap-distance-left:0;mso-wrap-distance-right:0;mso-position-horizontal-relative:page" fillcolor="#00000a" stroked="f">
            <w10:wrap type="topAndBottom" anchorx="page"/>
          </v:rect>
        </w:pict>
      </w:r>
    </w:p>
    <w:p w:rsidR="00597340" w:rsidRPr="00B84A32" w:rsidRDefault="00597340">
      <w:pPr>
        <w:spacing w:before="67" w:line="254" w:lineRule="auto"/>
        <w:ind w:left="927" w:right="857" w:hanging="276"/>
        <w:rPr>
          <w:rFonts w:ascii="Arial" w:hAnsi="Arial" w:cs="Arial"/>
          <w:b/>
          <w:sz w:val="11"/>
          <w:szCs w:val="11"/>
        </w:rPr>
      </w:pP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>(</w:t>
      </w:r>
      <w:r w:rsidRPr="00B84A32">
        <w:rPr>
          <w:rFonts w:ascii="Arial" w:hAnsi="Arial" w:cs="Arial"/>
          <w:color w:val="00000A"/>
          <w:w w:val="105"/>
          <w:position w:val="5"/>
          <w:sz w:val="11"/>
          <w:szCs w:val="11"/>
        </w:rPr>
        <w:t>26</w:t>
      </w: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 xml:space="preserve">)      </w:t>
      </w:r>
      <w:r w:rsidRPr="00B84A32">
        <w:rPr>
          <w:rFonts w:ascii="Arial" w:hAnsi="Arial" w:cs="Arial"/>
          <w:color w:val="00000A"/>
          <w:spacing w:val="13"/>
          <w:w w:val="105"/>
          <w:position w:val="4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Conformemente</w:t>
      </w:r>
      <w:r w:rsidRPr="00B84A32">
        <w:rPr>
          <w:rFonts w:ascii="Arial" w:hAnsi="Arial" w:cs="Arial"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all'elenco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dell'allegato</w:t>
      </w:r>
      <w:r w:rsidRPr="00B84A32">
        <w:rPr>
          <w:rFonts w:ascii="Arial" w:hAnsi="Arial" w:cs="Arial"/>
          <w:color w:val="00000A"/>
          <w:spacing w:val="5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XI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della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direttiva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2014/24/UE;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gli operatori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economici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taluni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Stati membri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potrebbero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dover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soddisfare</w:t>
      </w:r>
      <w:r w:rsidRPr="00B84A32">
        <w:rPr>
          <w:rFonts w:ascii="Arial" w:hAnsi="Arial" w:cs="Arial"/>
          <w:b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altri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requisiti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previsti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nello</w:t>
      </w:r>
      <w:r w:rsidRPr="00B84A32">
        <w:rPr>
          <w:rFonts w:ascii="Arial" w:hAnsi="Arial" w:cs="Arial"/>
          <w:b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stesso allegato.</w:t>
      </w:r>
    </w:p>
    <w:p w:rsidR="00597340" w:rsidRDefault="00597340">
      <w:pPr>
        <w:spacing w:line="254" w:lineRule="auto"/>
        <w:rPr>
          <w:rFonts w:ascii="Arial"/>
          <w:sz w:val="11"/>
        </w:rPr>
        <w:sectPr w:rsidR="00597340">
          <w:pgSz w:w="11910" w:h="16840"/>
          <w:pgMar w:top="1580" w:right="420" w:bottom="2100" w:left="1100" w:header="0" w:footer="1906" w:gutter="0"/>
          <w:cols w:space="720"/>
        </w:sectPr>
      </w:pPr>
    </w:p>
    <w:p w:rsidR="00597340" w:rsidRDefault="00597340">
      <w:pPr>
        <w:pStyle w:val="BodyText"/>
        <w:rPr>
          <w:rFonts w:ascii="Arial"/>
          <w:b/>
          <w:sz w:val="20"/>
        </w:rPr>
      </w:pPr>
    </w:p>
    <w:p w:rsidR="00597340" w:rsidRDefault="00597340">
      <w:pPr>
        <w:pStyle w:val="BodyText"/>
        <w:spacing w:before="2"/>
        <w:rPr>
          <w:rFonts w:ascii="Arial"/>
          <w:b/>
          <w:sz w:val="20"/>
        </w:rPr>
      </w:pPr>
    </w:p>
    <w:p w:rsidR="00597340" w:rsidRPr="004E509A" w:rsidRDefault="00597340" w:rsidP="00E95D79">
      <w:pPr>
        <w:ind w:left="720" w:right="1095"/>
        <w:rPr>
          <w:rFonts w:ascii="Times New Roman" w:hAnsi="Times New Roman" w:cs="Times New Roman"/>
          <w:sz w:val="18"/>
          <w:szCs w:val="18"/>
        </w:rPr>
      </w:pP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CAPACITÀ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ECONOMICA</w:t>
      </w:r>
      <w:r w:rsidRPr="004E509A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</w:t>
      </w:r>
      <w:r w:rsidRPr="004E509A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w w:val="105"/>
          <w:sz w:val="18"/>
          <w:szCs w:val="18"/>
        </w:rPr>
        <w:t>FINANZIARIA</w:t>
      </w:r>
      <w:r w:rsidRPr="004E509A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i/>
          <w:w w:val="105"/>
          <w:sz w:val="18"/>
          <w:szCs w:val="18"/>
        </w:rPr>
        <w:t>b)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4E509A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4E509A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:rsidR="00597340" w:rsidRDefault="00597340">
      <w:pPr>
        <w:pStyle w:val="BodyText"/>
        <w:spacing w:before="10"/>
        <w:rPr>
          <w:sz w:val="7"/>
        </w:rPr>
      </w:pPr>
      <w:r>
        <w:rPr>
          <w:noProof/>
          <w:lang w:eastAsia="it-IT"/>
        </w:rPr>
        <w:pict>
          <v:shape id="_x0000_s1054" type="#_x0000_t202" style="position:absolute;margin-left:88pt;margin-top:4.5pt;width:448.75pt;height:19.1pt;z-index:-251652608;mso-wrap-distance-left:0;mso-wrap-distance-right:0;mso-position-horizontal-relative:page" fillcolor="#bfbfbf" strokecolor="#00000a" strokeweight=".36pt">
            <v:textbox inset="0,0,0,0">
              <w:txbxContent>
                <w:p w:rsidR="00597340" w:rsidRPr="003F5FCF" w:rsidRDefault="0059734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3F5FC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3F5FC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3F5FC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3F5FC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3F5FC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3F5FC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3F5FC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97340" w:rsidTr="008A62BD">
        <w:trPr>
          <w:trHeight w:val="40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597340" w:rsidTr="008A62BD">
        <w:trPr>
          <w:trHeight w:val="5318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1a) Il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A2540">
              <w:rPr>
                <w:color w:val="00000A"/>
                <w:w w:val="105"/>
                <w:sz w:val="14"/>
              </w:rPr>
              <w:t>maturato nel triennio precedente a quello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100,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597340" w:rsidRPr="003A2540" w:rsidRDefault="00597340">
            <w:pPr>
              <w:pStyle w:val="TableParagraph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A2540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inequivoco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l’esposizione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finanziaria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a, del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A2540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antecedenti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A2540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globale</w:t>
            </w:r>
            <w:r w:rsidRPr="003A2540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  <w:r w:rsidRPr="003A2540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[…]</w:t>
            </w:r>
            <w:r w:rsidRPr="003A2540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valuta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597340" w:rsidRPr="003A2540" w:rsidRDefault="0059734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parametri</w:t>
            </w:r>
          </w:p>
          <w:p w:rsidR="00597340" w:rsidRPr="003A2540" w:rsidRDefault="00597340" w:rsidP="003A2540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 xml:space="preserve">[……….…] </w:t>
            </w:r>
            <w:r w:rsidRPr="003A2540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[……….…]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597340" w:rsidRPr="003A2540" w:rsidRDefault="0059734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volume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597340" w:rsidTr="008A62BD">
        <w:trPr>
          <w:trHeight w:val="738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avvio delle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attività dell'operatore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597340" w:rsidTr="008A62BD">
        <w:trPr>
          <w:trHeight w:val="1641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quanto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riguarda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A2540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dichiara che: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597340" w:rsidRPr="003A2540" w:rsidRDefault="0059734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597340" w:rsidRPr="003A2540" w:rsidRDefault="0059734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597340" w:rsidRDefault="00597340">
      <w:pPr>
        <w:pStyle w:val="BodyText"/>
        <w:spacing w:before="1"/>
        <w:rPr>
          <w:sz w:val="22"/>
        </w:rPr>
      </w:pPr>
    </w:p>
    <w:p w:rsidR="00597340" w:rsidRPr="000C30BF" w:rsidRDefault="00597340">
      <w:pPr>
        <w:pStyle w:val="Heading3"/>
        <w:rPr>
          <w:rFonts w:ascii="Times New Roman" w:hAnsi="Times New Roman" w:cs="Times New Roman"/>
          <w:sz w:val="18"/>
          <w:szCs w:val="18"/>
        </w:rPr>
      </w:pP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C:</w:t>
      </w:r>
      <w:r w:rsidRPr="000C30BF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CAPACITÀ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TECNICHE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E</w:t>
      </w:r>
      <w:r w:rsidRPr="000C30BF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PROFESSIONALI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0C30BF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i/>
          <w:w w:val="105"/>
          <w:sz w:val="18"/>
          <w:szCs w:val="18"/>
        </w:rPr>
        <w:t>c)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:rsidR="00597340" w:rsidRDefault="00597340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_x0000_s1055" type="#_x0000_t202" style="position:absolute;margin-left:82.1pt;margin-top:15.15pt;width:454.65pt;height:19.3pt;z-index:-251651584;mso-wrap-distance-left:0;mso-wrap-distance-right:0;mso-position-horizontal-relative:page" fillcolor="#bfbfbf" strokecolor="#00000a" strokeweight=".36pt">
            <v:textbox inset="0,0,0,0">
              <w:txbxContent>
                <w:p w:rsidR="00597340" w:rsidRDefault="00597340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597340" w:rsidRDefault="00597340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97340" w:rsidTr="00C7471F">
        <w:trPr>
          <w:trHeight w:val="40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597340" w:rsidTr="00C7471F">
        <w:trPr>
          <w:trHeight w:val="789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1a) Unicamente per gli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A2540">
              <w:rPr>
                <w:color w:val="00000A"/>
                <w:w w:val="105"/>
                <w:sz w:val="14"/>
              </w:rPr>
              <w:t>durante il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27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 nei 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[…]</w:t>
            </w:r>
          </w:p>
          <w:p w:rsidR="00597340" w:rsidRPr="003A2540" w:rsidRDefault="0059734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25"/>
                <w:sz w:val="14"/>
              </w:rPr>
              <w:t>Lavori:</w:t>
            </w:r>
            <w:r w:rsidRPr="003A2540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597340" w:rsidRDefault="00597340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56" style="position:absolute;margin-left:87.6pt;margin-top:15.1pt;width:140.15pt;height:.6pt;z-index:-2516505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597340" w:rsidRPr="004E7555" w:rsidRDefault="00597340">
      <w:pPr>
        <w:pStyle w:val="BodyText"/>
        <w:spacing w:before="76"/>
        <w:ind w:left="652"/>
        <w:rPr>
          <w:rFonts w:ascii="Arial" w:hAnsi="Arial" w:cs="Arial"/>
        </w:rPr>
      </w:pPr>
      <w:r w:rsidRPr="004E7555">
        <w:rPr>
          <w:rFonts w:ascii="Arial" w:hAnsi="Arial" w:cs="Arial"/>
          <w:color w:val="00000A"/>
          <w:w w:val="105"/>
        </w:rPr>
        <w:t>(27)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Le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amministrazioni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aggiudicatrici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possono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richiedere</w:t>
      </w:r>
      <w:r w:rsidRPr="004E7555">
        <w:rPr>
          <w:rFonts w:ascii="Arial" w:hAnsi="Arial" w:cs="Arial"/>
          <w:b/>
          <w:color w:val="00000A"/>
          <w:spacing w:val="-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fino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 xml:space="preserve">ammettere </w:t>
      </w:r>
      <w:r w:rsidRPr="004E7555">
        <w:rPr>
          <w:rFonts w:ascii="Arial" w:hAnsi="Arial" w:cs="Arial"/>
          <w:color w:val="00000A"/>
          <w:w w:val="105"/>
        </w:rPr>
        <w:t>un'esperienza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che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risale 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più</w:t>
      </w:r>
      <w:r w:rsidRPr="004E7555">
        <w:rPr>
          <w:rFonts w:ascii="Arial" w:hAnsi="Arial" w:cs="Arial"/>
          <w:b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di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prima.</w:t>
      </w:r>
    </w:p>
    <w:p w:rsidR="00597340" w:rsidRDefault="00597340">
      <w:pPr>
        <w:sectPr w:rsidR="00597340">
          <w:pgSz w:w="11910" w:h="16840"/>
          <w:pgMar w:top="1580" w:right="420" w:bottom="2100" w:left="1100" w:header="0" w:footer="1906" w:gutter="0"/>
          <w:cols w:space="720"/>
        </w:sectPr>
      </w:pPr>
    </w:p>
    <w:p w:rsidR="00597340" w:rsidRDefault="00597340" w:rsidP="000C14B6">
      <w:pPr>
        <w:pStyle w:val="BodyText"/>
        <w:tabs>
          <w:tab w:val="left" w:pos="118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597340" w:rsidTr="00634FC8">
        <w:trPr>
          <w:trHeight w:val="733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597340" w:rsidRPr="003A2540" w:rsidRDefault="00597340" w:rsidP="003A2540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sull'esecuzione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risultato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:rsidR="00597340" w:rsidRPr="003A2540" w:rsidRDefault="0059734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597340" w:rsidRPr="003A2540" w:rsidRDefault="0059734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597340" w:rsidTr="00634FC8">
        <w:trPr>
          <w:trHeight w:val="361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</w:tcPr>
          <w:p w:rsidR="00597340" w:rsidRPr="003A2540" w:rsidRDefault="0059734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97340" w:rsidTr="00634FC8">
        <w:trPr>
          <w:trHeight w:val="607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</w:tcPr>
          <w:p w:rsidR="00597340" w:rsidRPr="003A2540" w:rsidRDefault="0059734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97340" w:rsidTr="00634FC8">
        <w:trPr>
          <w:trHeight w:val="1028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entità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tipologia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compresi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categoria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individuata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rispettive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stazioni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appaltanti,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tramite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presentazione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certificato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esecuzione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 b,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597340" w:rsidRPr="003A2540" w:rsidRDefault="0059734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597340" w:rsidRPr="003A2540" w:rsidRDefault="0059734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  <w:tr w:rsidR="00597340" w:rsidTr="00634FC8">
        <w:trPr>
          <w:trHeight w:val="853"/>
        </w:trPr>
        <w:tc>
          <w:tcPr>
            <w:tcW w:w="4522" w:type="dxa"/>
            <w:vMerge w:val="restart"/>
          </w:tcPr>
          <w:p w:rsidR="00597340" w:rsidRPr="003A2540" w:rsidRDefault="00597340" w:rsidP="003A2540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Unicamente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  <w:p w:rsidR="00597340" w:rsidRPr="003A2540" w:rsidRDefault="00597340" w:rsidP="003A2540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contratti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analoghi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quello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 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</w:tcPr>
          <w:p w:rsidR="00597340" w:rsidRPr="003A2540" w:rsidRDefault="0059734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di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</w:p>
          <w:p w:rsidR="00597340" w:rsidRPr="003A2540" w:rsidRDefault="0059734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597340" w:rsidTr="00634FC8">
        <w:trPr>
          <w:trHeight w:val="400"/>
        </w:trPr>
        <w:tc>
          <w:tcPr>
            <w:tcW w:w="4522" w:type="dxa"/>
            <w:vMerge/>
          </w:tcPr>
          <w:p w:rsidR="00597340" w:rsidRPr="003A2540" w:rsidRDefault="0059734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</w:tcPr>
          <w:p w:rsidR="00597340" w:rsidRPr="003A2540" w:rsidRDefault="0059734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597340" w:rsidRPr="003A2540" w:rsidRDefault="00597340" w:rsidP="003A2540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597340" w:rsidRPr="003A2540" w:rsidRDefault="0059734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597340" w:rsidRPr="003A2540" w:rsidRDefault="0059734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597340" w:rsidRPr="003A2540" w:rsidRDefault="0059734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</w:tcPr>
          <w:p w:rsidR="00597340" w:rsidRPr="003A2540" w:rsidRDefault="0059734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97340" w:rsidTr="00634FC8">
        <w:trPr>
          <w:trHeight w:val="405"/>
        </w:trPr>
        <w:tc>
          <w:tcPr>
            <w:tcW w:w="4522" w:type="dxa"/>
            <w:vMerge/>
          </w:tcPr>
          <w:p w:rsidR="00597340" w:rsidRPr="003A2540" w:rsidRDefault="0059734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</w:tcPr>
          <w:p w:rsidR="00597340" w:rsidRPr="003A2540" w:rsidRDefault="0059734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</w:tcPr>
          <w:p w:rsidR="00597340" w:rsidRPr="003A2540" w:rsidRDefault="00597340">
            <w:pPr>
              <w:rPr>
                <w:sz w:val="2"/>
                <w:szCs w:val="2"/>
              </w:rPr>
            </w:pPr>
          </w:p>
        </w:tc>
      </w:tr>
      <w:tr w:rsidR="00597340" w:rsidTr="00634FC8">
        <w:trPr>
          <w:trHeight w:val="795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2)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Per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quanto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riguarda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gli </w:t>
            </w:r>
            <w:r w:rsidRPr="003A2540">
              <w:rPr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A2540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A2540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  <w:p w:rsidR="00597340" w:rsidRPr="003A2540" w:rsidRDefault="00597340" w:rsidP="003A2540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A2540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specificati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2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2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</w:p>
          <w:p w:rsidR="00597340" w:rsidRPr="003A2540" w:rsidRDefault="00597340" w:rsidP="003A2540">
            <w:pPr>
              <w:pStyle w:val="TableParagraph"/>
              <w:spacing w:before="7"/>
              <w:ind w:left="0" w:right="94"/>
              <w:jc w:val="righ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 xml:space="preserve">documenti 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gara,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l'operatore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economico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dichiara 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</w:tcPr>
          <w:p w:rsidR="00597340" w:rsidRPr="003A2540" w:rsidRDefault="00597340" w:rsidP="003A2540">
            <w:pPr>
              <w:pStyle w:val="TableParagraph"/>
              <w:spacing w:before="120" w:line="142" w:lineRule="exact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[……]</w:t>
            </w:r>
          </w:p>
        </w:tc>
      </w:tr>
      <w:tr w:rsidR="00597340" w:rsidTr="00634FC8">
        <w:trPr>
          <w:trHeight w:val="94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597340" w:rsidRPr="003A2540" w:rsidRDefault="00597340" w:rsidP="003A2540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A2540">
              <w:rPr>
                <w:w w:val="105"/>
                <w:sz w:val="14"/>
              </w:rPr>
              <w:t>Se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 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documenti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gara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</w:p>
          <w:p w:rsidR="00597340" w:rsidRPr="003A2540" w:rsidRDefault="00597340" w:rsidP="003A2540">
            <w:pPr>
              <w:pStyle w:val="TableParagraph"/>
              <w:spacing w:before="2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disponibile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elettronicamente,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:rsidR="00597340" w:rsidRPr="003A2540" w:rsidRDefault="00597340" w:rsidP="003A254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597340" w:rsidRPr="003A2540" w:rsidRDefault="0059734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w w:val="105"/>
                <w:sz w:val="14"/>
              </w:rPr>
              <w:t>(indirizzo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web,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autorità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organismo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emanazione,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riferimento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preciso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documentazione):</w:t>
            </w:r>
          </w:p>
          <w:p w:rsidR="00597340" w:rsidRPr="003A2540" w:rsidRDefault="0059734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597340" w:rsidRDefault="00597340">
      <w:pPr>
        <w:pStyle w:val="BodyText"/>
        <w:spacing w:before="1"/>
        <w:rPr>
          <w:sz w:val="27"/>
        </w:rPr>
      </w:pPr>
    </w:p>
    <w:p w:rsidR="00597340" w:rsidRPr="005330B9" w:rsidRDefault="00597340" w:rsidP="00741DC4">
      <w:pPr>
        <w:pStyle w:val="Heading4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it-IT"/>
        </w:rPr>
        <w:pict>
          <v:shape id="_x0000_s1057" type="#_x0000_t202" style="position:absolute;left:0;text-align:left;margin-left:88pt;margin-top:19.2pt;width:448.75pt;height:27.6pt;z-index:-251649536;mso-wrap-distance-left:0;mso-wrap-distance-right:0;mso-position-horizontal-relative:page" fillcolor="#bfbfbf" strokecolor="#00000a" strokeweight=".36pt">
            <v:textbox style="mso-next-textbox:#_x0000_s1057" inset="0,0,0,0">
              <w:txbxContent>
                <w:p w:rsidR="00597340" w:rsidRPr="00F87DBD" w:rsidRDefault="00597340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D5523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economico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deve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fornire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informazioni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solo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programmi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garanzia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della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qualità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e/o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norme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gestione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ambientale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sono stati richiesti dalla stazione appaltante o dall’ente concedente nell'avviso o bando pertinente o nei documenti di gara ivi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D:</w:t>
      </w:r>
      <w:r w:rsidRPr="005330B9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SISTEMI</w:t>
      </w:r>
      <w:r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DI GARANZIA</w:t>
      </w:r>
      <w:r w:rsidRPr="005330B9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DELLA</w:t>
      </w:r>
      <w:r w:rsidRPr="005330B9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QUALITÀ</w:t>
      </w:r>
      <w:r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E</w:t>
      </w:r>
      <w:r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NORME</w:t>
      </w:r>
      <w:r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DI </w:t>
      </w:r>
      <w:r w:rsidRPr="005330B9">
        <w:rPr>
          <w:rFonts w:ascii="Times New Roman" w:hAnsi="Times New Roman" w:cs="Times New Roman"/>
          <w:w w:val="105"/>
          <w:sz w:val="18"/>
          <w:szCs w:val="18"/>
        </w:rPr>
        <w:t>GESTIONE</w:t>
      </w:r>
      <w:r w:rsidRPr="005330B9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w w:val="105"/>
          <w:sz w:val="18"/>
          <w:szCs w:val="18"/>
        </w:rPr>
        <w:t>AMBIENTALE</w:t>
      </w:r>
    </w:p>
    <w:p w:rsidR="00597340" w:rsidRDefault="00597340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97340" w:rsidTr="00170F5E">
        <w:trPr>
          <w:trHeight w:val="57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A2540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97340" w:rsidTr="00170F5E">
        <w:trPr>
          <w:trHeight w:val="2235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A2540">
              <w:rPr>
                <w:color w:val="00000A"/>
                <w:w w:val="105"/>
                <w:sz w:val="14"/>
              </w:rPr>
              <w:t>, compresa l'accessibilità per 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persone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disabilità?</w:t>
            </w:r>
          </w:p>
          <w:p w:rsidR="00597340" w:rsidRPr="003A2540" w:rsidRDefault="00597340" w:rsidP="003A2540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prova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programma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garanzia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qualità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:rsidR="00597340" w:rsidRPr="003A2540" w:rsidRDefault="00597340" w:rsidP="003A2540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597340" w:rsidRDefault="0059734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:rsidR="00597340" w:rsidRDefault="0059734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115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</w:t>
            </w:r>
            <w:r w:rsidRPr="003A2540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A2540">
              <w:rPr>
                <w:color w:val="00000A"/>
                <w:w w:val="150"/>
                <w:sz w:val="14"/>
              </w:rPr>
              <w:t>[…….……]</w:t>
            </w:r>
          </w:p>
          <w:p w:rsidR="00597340" w:rsidRPr="003A2540" w:rsidRDefault="0059734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597340" w:rsidRPr="003A2540" w:rsidRDefault="0059734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597340" w:rsidTr="00170F5E">
        <w:trPr>
          <w:trHeight w:val="1811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A2540">
              <w:rPr>
                <w:color w:val="00000A"/>
                <w:w w:val="105"/>
                <w:sz w:val="14"/>
              </w:rPr>
              <w:t>?</w:t>
            </w:r>
          </w:p>
          <w:p w:rsidR="00597340" w:rsidRPr="003A2540" w:rsidRDefault="00597340" w:rsidP="003A2540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di prova relativi ai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:rsidR="00597340" w:rsidRPr="003A2540" w:rsidRDefault="00597340" w:rsidP="003A2540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ind w:left="0"/>
              <w:rPr>
                <w:sz w:val="16"/>
              </w:rPr>
            </w:pPr>
          </w:p>
          <w:p w:rsidR="00597340" w:rsidRPr="003A2540" w:rsidRDefault="00597340" w:rsidP="003A2540">
            <w:pPr>
              <w:pStyle w:val="TableParagraph"/>
              <w:spacing w:before="140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[………..…]</w:t>
            </w:r>
            <w:r w:rsidRPr="003A2540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A2540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597340" w:rsidRDefault="00597340">
      <w:pPr>
        <w:rPr>
          <w:sz w:val="14"/>
        </w:rPr>
        <w:sectPr w:rsidR="00597340">
          <w:pgSz w:w="11910" w:h="16840"/>
          <w:pgMar w:top="1580" w:right="420" w:bottom="2100" w:left="1100" w:header="0" w:footer="1906" w:gutter="0"/>
          <w:cols w:space="720"/>
        </w:sectPr>
      </w:pPr>
    </w:p>
    <w:p w:rsidR="00597340" w:rsidRDefault="00597340" w:rsidP="000B0F2D">
      <w:pPr>
        <w:pStyle w:val="BodyText"/>
        <w:tabs>
          <w:tab w:val="left" w:pos="474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97340" w:rsidTr="00CA29C8">
        <w:trPr>
          <w:trHeight w:val="736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597340" w:rsidRPr="003A2540" w:rsidRDefault="0059734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597340" w:rsidRPr="003A2540" w:rsidRDefault="00597340" w:rsidP="003A2540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597340" w:rsidRDefault="00597340">
      <w:pPr>
        <w:rPr>
          <w:sz w:val="14"/>
        </w:rPr>
        <w:sectPr w:rsidR="00597340">
          <w:pgSz w:w="11910" w:h="16840"/>
          <w:pgMar w:top="1580" w:right="420" w:bottom="2100" w:left="1100" w:header="0" w:footer="1906" w:gutter="0"/>
          <w:cols w:space="720"/>
        </w:sect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spacing w:before="7"/>
        <w:rPr>
          <w:sz w:val="17"/>
        </w:rPr>
      </w:pPr>
    </w:p>
    <w:p w:rsidR="00597340" w:rsidRPr="004D3C26" w:rsidRDefault="00597340">
      <w:pPr>
        <w:spacing w:before="97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4D3C26">
        <w:rPr>
          <w:rFonts w:ascii="Times New Roman" w:hAnsi="Times New Roman" w:cs="Times New Roman"/>
          <w:b/>
          <w:color w:val="00000A"/>
          <w:spacing w:val="9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V:</w:t>
      </w:r>
      <w:r w:rsidRPr="004D3C26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Riduzione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del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numero</w:t>
      </w:r>
      <w:r w:rsidRPr="004D3C26">
        <w:rPr>
          <w:rFonts w:ascii="Times New Roman" w:hAnsi="Times New Roman" w:cs="Times New Roman"/>
          <w:b/>
          <w:color w:val="00000A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candidati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sz w:val="18"/>
          <w:szCs w:val="18"/>
        </w:rPr>
        <w:t>qualificati</w:t>
      </w:r>
      <w:r w:rsidRPr="004D3C26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(ARTICOLO</w:t>
      </w:r>
      <w:r w:rsidRPr="004D3C26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70,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COMMA</w:t>
      </w:r>
      <w:r w:rsidRPr="004D3C26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6,</w:t>
      </w:r>
      <w:r w:rsidRPr="004D3C26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DEL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CODICE)</w:t>
      </w:r>
    </w:p>
    <w:p w:rsidR="00597340" w:rsidRDefault="00597340">
      <w:pPr>
        <w:spacing w:before="97"/>
        <w:ind w:left="887" w:right="1097"/>
        <w:jc w:val="center"/>
        <w:rPr>
          <w:sz w:val="1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597340" w:rsidTr="002F05AB">
        <w:tc>
          <w:tcPr>
            <w:tcW w:w="9020" w:type="dxa"/>
            <w:shd w:val="clear" w:color="auto" w:fill="C0C0C0"/>
          </w:tcPr>
          <w:p w:rsidR="00597340" w:rsidRPr="00327A5C" w:rsidRDefault="00597340" w:rsidP="000114FB">
            <w:pPr>
              <w:spacing w:before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</w:r>
          </w:p>
          <w:p w:rsidR="00597340" w:rsidRPr="00327A5C" w:rsidRDefault="00597340" w:rsidP="000114F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97340" w:rsidRPr="000114FB" w:rsidRDefault="00597340" w:rsidP="000114FB">
            <w:pPr>
              <w:spacing w:after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Solo per le procedure ristrette, le procedure competitive con negoziazione, le procedure di dialogo competitivo e i partenariati per l'innovazione:</w:t>
            </w:r>
          </w:p>
        </w:tc>
      </w:tr>
    </w:tbl>
    <w:p w:rsidR="00597340" w:rsidRDefault="00597340">
      <w:pPr>
        <w:spacing w:before="97"/>
        <w:ind w:left="887" w:right="1097"/>
        <w:jc w:val="center"/>
        <w:rPr>
          <w:sz w:val="15"/>
        </w:rPr>
      </w:pPr>
    </w:p>
    <w:p w:rsidR="00597340" w:rsidRDefault="00597340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597340" w:rsidRDefault="00597340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631"/>
      </w:tblGrid>
      <w:tr w:rsidR="00597340" w:rsidTr="00FA3262">
        <w:trPr>
          <w:trHeight w:val="400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631" w:type="dxa"/>
          </w:tcPr>
          <w:p w:rsidR="00597340" w:rsidRPr="003A2540" w:rsidRDefault="0059734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97340" w:rsidTr="00FA3262">
        <w:trPr>
          <w:trHeight w:val="625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regole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obiettivi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discriminatori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da</w:t>
            </w:r>
          </w:p>
          <w:p w:rsidR="00597340" w:rsidRPr="003A2540" w:rsidRDefault="00597340" w:rsidP="003A2540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applicare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limitare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candidati,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seguito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:rsidR="00597340" w:rsidRPr="003A2540" w:rsidRDefault="0059734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597340" w:rsidTr="00FA3262">
        <w:trPr>
          <w:trHeight w:val="678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documentali,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 dispone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631" w:type="dxa"/>
          </w:tcPr>
          <w:p w:rsidR="00597340" w:rsidRDefault="00597340" w:rsidP="003A2540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597340" w:rsidRPr="003A2540" w:rsidRDefault="0059734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(</w:t>
            </w:r>
            <w:r w:rsidRPr="003A2540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A2540">
              <w:rPr>
                <w:color w:val="00000A"/>
                <w:w w:val="105"/>
                <w:sz w:val="14"/>
              </w:rPr>
              <w:t>)</w:t>
            </w:r>
          </w:p>
        </w:tc>
      </w:tr>
      <w:tr w:rsidR="00597340" w:rsidTr="00FA3262">
        <w:trPr>
          <w:trHeight w:val="855"/>
        </w:trPr>
        <w:tc>
          <w:tcPr>
            <w:tcW w:w="4522" w:type="dxa"/>
          </w:tcPr>
          <w:p w:rsidR="00597340" w:rsidRPr="003A2540" w:rsidRDefault="00597340" w:rsidP="003A2540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28</w:t>
            </w:r>
            <w:r w:rsidRPr="003A2540">
              <w:rPr>
                <w:color w:val="00000A"/>
                <w:w w:val="105"/>
                <w:sz w:val="14"/>
              </w:rPr>
              <w:t>),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:rsidR="00597340" w:rsidRPr="003A2540" w:rsidRDefault="00597340" w:rsidP="003A2540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 documentazione):</w:t>
            </w:r>
          </w:p>
          <w:p w:rsidR="00597340" w:rsidRPr="003A2540" w:rsidRDefault="0059734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</w:t>
            </w:r>
            <w:r w:rsidRPr="003A2540">
              <w:rPr>
                <w:color w:val="00000A"/>
                <w:w w:val="150"/>
                <w:sz w:val="14"/>
                <w:vertAlign w:val="superscript"/>
              </w:rPr>
              <w:t>0</w:t>
            </w:r>
            <w:r w:rsidRPr="003A2540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597340" w:rsidRDefault="00597340">
      <w:pPr>
        <w:pStyle w:val="BodyText"/>
        <w:rPr>
          <w:rFonts w:ascii="Arial"/>
          <w:b/>
          <w:sz w:val="20"/>
        </w:rPr>
      </w:pPr>
    </w:p>
    <w:p w:rsidR="00597340" w:rsidRDefault="00597340">
      <w:pPr>
        <w:pStyle w:val="BodyText"/>
        <w:spacing w:before="3"/>
        <w:rPr>
          <w:rFonts w:ascii="Arial"/>
          <w:b/>
          <w:sz w:val="27"/>
        </w:rPr>
      </w:pPr>
    </w:p>
    <w:p w:rsidR="00597340" w:rsidRPr="00BB2E94" w:rsidRDefault="00597340">
      <w:pPr>
        <w:pStyle w:val="Heading1"/>
        <w:spacing w:before="97"/>
      </w:pPr>
      <w:r w:rsidRPr="00BB2E94">
        <w:rPr>
          <w:color w:val="00000A"/>
        </w:rPr>
        <w:t>Parte</w:t>
      </w:r>
      <w:r w:rsidRPr="00BB2E94">
        <w:rPr>
          <w:color w:val="00000A"/>
          <w:spacing w:val="5"/>
        </w:rPr>
        <w:t xml:space="preserve"> </w:t>
      </w:r>
      <w:r w:rsidRPr="00BB2E94">
        <w:rPr>
          <w:color w:val="00000A"/>
        </w:rPr>
        <w:t>VI:</w:t>
      </w:r>
      <w:r w:rsidRPr="00BB2E94">
        <w:rPr>
          <w:color w:val="00000A"/>
          <w:spacing w:val="13"/>
        </w:rPr>
        <w:t xml:space="preserve"> </w:t>
      </w:r>
      <w:r w:rsidRPr="00BB2E94">
        <w:rPr>
          <w:color w:val="00000A"/>
        </w:rPr>
        <w:t>Dichiarazioni</w:t>
      </w:r>
      <w:r w:rsidRPr="00BB2E94">
        <w:rPr>
          <w:color w:val="00000A"/>
          <w:spacing w:val="15"/>
        </w:rPr>
        <w:t xml:space="preserve"> </w:t>
      </w:r>
      <w:r w:rsidRPr="00BB2E94">
        <w:rPr>
          <w:color w:val="00000A"/>
        </w:rPr>
        <w:t>finali</w:t>
      </w:r>
    </w:p>
    <w:p w:rsidR="00597340" w:rsidRDefault="00597340">
      <w:pPr>
        <w:pStyle w:val="BodyText"/>
        <w:rPr>
          <w:rFonts w:ascii="Times New Roman"/>
          <w:b/>
          <w:sz w:val="20"/>
        </w:rPr>
      </w:pPr>
    </w:p>
    <w:p w:rsidR="00597340" w:rsidRDefault="00597340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597340" w:rsidRDefault="00597340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597340" w:rsidRDefault="00597340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597340" w:rsidRDefault="00597340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597340" w:rsidRPr="00653CFA" w:rsidRDefault="00597340" w:rsidP="00653CFA">
      <w:pPr>
        <w:ind w:left="660" w:right="820"/>
        <w:jc w:val="both"/>
        <w:rPr>
          <w:rFonts w:ascii="Arial" w:hAnsi="Arial" w:cs="Arial"/>
          <w:b/>
          <w:sz w:val="15"/>
          <w:szCs w:val="15"/>
          <w:shd w:val="clear" w:color="auto" w:fill="FFFFFF"/>
        </w:rPr>
      </w:pPr>
      <w:r>
        <w:rPr>
          <w:rFonts w:ascii="Arial" w:hAnsi="Arial"/>
          <w:i/>
          <w:color w:val="00000A"/>
          <w:w w:val="105"/>
          <w:sz w:val="14"/>
        </w:rPr>
        <w:t xml:space="preserve">Il sottoscritto/I sottoscritti autorizza/autorizzano formalmente </w:t>
      </w:r>
      <w:r w:rsidRPr="0008605C">
        <w:rPr>
          <w:rFonts w:ascii="Arial" w:hAnsi="Arial" w:cs="Arial"/>
          <w:b/>
          <w:i/>
          <w:sz w:val="15"/>
          <w:szCs w:val="15"/>
        </w:rPr>
        <w:t>l’ASL CN2 ALBA-BRA</w:t>
      </w:r>
      <w:r>
        <w:rPr>
          <w:rFonts w:ascii="Arial" w:hAnsi="Arial"/>
          <w:i/>
          <w:color w:val="00000A"/>
          <w:w w:val="105"/>
          <w:sz w:val="14"/>
        </w:rPr>
        <w:t xml:space="preserve">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</w:t>
      </w:r>
      <w:r w:rsidRPr="00FE4FDB">
        <w:rPr>
          <w:rFonts w:ascii="Arial" w:hAnsi="Arial"/>
          <w:i/>
          <w:color w:val="00000A"/>
          <w:w w:val="105"/>
          <w:sz w:val="14"/>
        </w:rPr>
        <w:t xml:space="preserve">ai </w:t>
      </w:r>
      <w:r w:rsidRPr="00FC643E">
        <w:rPr>
          <w:rFonts w:ascii="Arial" w:hAnsi="Arial" w:cs="Arial"/>
          <w:i/>
          <w:color w:val="00000A"/>
          <w:w w:val="105"/>
          <w:sz w:val="14"/>
        </w:rPr>
        <w:t xml:space="preserve">fini </w:t>
      </w:r>
      <w:r w:rsidRPr="00653CFA">
        <w:rPr>
          <w:rFonts w:ascii="Arial" w:hAnsi="Arial" w:cs="Arial"/>
          <w:b/>
          <w:sz w:val="15"/>
          <w:szCs w:val="15"/>
          <w:shd w:val="clear" w:color="auto" w:fill="FFFFFF"/>
        </w:rPr>
        <w:t>FORNITURA DI DUODENOSCOPI MONOUSO EXALT™ Model D CON RELATIVO NOLEGGIO DI CONTROLLER DEDICATO, OCCORRENTI ALLA S.C. GASTROENTEROLOGIA ED ENDOSCOPIA DIGESTIVA DELL’OSPEDALE “MICHELE E PIETRO FERRERO” DI VERDUNO  – DURATA 12 MESI –PROCEDURA NEGOZIATA SENZA PREVIA PUBBLICAZIONE DI BANDO, AI SENSI DELL’ART. 76 comma 2 lettera b) del DLGS 36/2023.</w:t>
      </w:r>
      <w:r>
        <w:rPr>
          <w:rFonts w:ascii="Arial" w:hAnsi="Arial" w:cs="Arial"/>
          <w:b/>
          <w:sz w:val="15"/>
          <w:szCs w:val="15"/>
          <w:shd w:val="clear" w:color="auto" w:fill="FFFFFF"/>
        </w:rPr>
        <w:t xml:space="preserve"> CIG </w:t>
      </w:r>
      <w:r w:rsidRPr="00653CFA">
        <w:rPr>
          <w:rFonts w:ascii="Arial" w:hAnsi="Arial" w:cs="Arial"/>
          <w:b/>
          <w:sz w:val="15"/>
          <w:szCs w:val="15"/>
          <w:shd w:val="clear" w:color="auto" w:fill="FFFFFF"/>
        </w:rPr>
        <w:t>B2ACFEBAB5</w:t>
      </w:r>
    </w:p>
    <w:p w:rsidR="00597340" w:rsidRPr="00D3042C" w:rsidRDefault="00597340" w:rsidP="00D3042C">
      <w:pPr>
        <w:ind w:left="660" w:right="820"/>
        <w:jc w:val="both"/>
        <w:rPr>
          <w:rFonts w:ascii="Arial" w:hAnsi="Arial" w:cs="Arial"/>
          <w:b/>
          <w:sz w:val="32"/>
          <w:szCs w:val="32"/>
        </w:rPr>
      </w:pPr>
    </w:p>
    <w:p w:rsidR="00597340" w:rsidRDefault="00597340">
      <w:pPr>
        <w:pStyle w:val="BodyText"/>
        <w:rPr>
          <w:rFonts w:ascii="Arial"/>
          <w:i/>
          <w:sz w:val="16"/>
        </w:rPr>
      </w:pPr>
    </w:p>
    <w:p w:rsidR="00597340" w:rsidRDefault="00597340">
      <w:pPr>
        <w:pStyle w:val="BodyText"/>
        <w:rPr>
          <w:rFonts w:ascii="Arial"/>
          <w:i/>
          <w:sz w:val="16"/>
        </w:rPr>
      </w:pPr>
    </w:p>
    <w:p w:rsidR="00597340" w:rsidRDefault="00597340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rPr>
          <w:sz w:val="20"/>
        </w:rPr>
      </w:pPr>
    </w:p>
    <w:p w:rsidR="00597340" w:rsidRDefault="00597340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58" style="position:absolute;margin-left:87.6pt;margin-top:16.2pt;width:140.15pt;height:.6pt;z-index:-251648512;mso-wrap-distance-left:0;mso-wrap-distance-right:0;mso-position-horizontal-relative:page" fillcolor="#00000a" stroked="f">
            <w10:wrap type="topAndBottom" anchorx="page"/>
          </v:rect>
        </w:pict>
      </w:r>
    </w:p>
    <w:p w:rsidR="00597340" w:rsidRDefault="00597340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597340" w:rsidRDefault="0059734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597340" w:rsidRDefault="0059734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597340" w:rsidRDefault="00597340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597340" w:rsidRDefault="00597340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597340" w:rsidSect="008112E9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340" w:rsidRDefault="00597340">
      <w:r>
        <w:separator/>
      </w:r>
    </w:p>
  </w:endnote>
  <w:endnote w:type="continuationSeparator" w:id="0">
    <w:p w:rsidR="00597340" w:rsidRDefault="00597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 Web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340" w:rsidRDefault="00597340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style="mso-next-textbox:#_x0000_s2050" inset="0,0,0,0">
            <w:txbxContent>
              <w:p w:rsidR="00597340" w:rsidRDefault="00597340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340" w:rsidRDefault="00597340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597340" w:rsidRDefault="0059734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340" w:rsidRDefault="00597340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597340" w:rsidRDefault="0059734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340" w:rsidRDefault="00597340">
      <w:r>
        <w:separator/>
      </w:r>
    </w:p>
  </w:footnote>
  <w:footnote w:type="continuationSeparator" w:id="0">
    <w:p w:rsidR="00597340" w:rsidRDefault="005973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9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1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3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4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5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6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7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9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>
    <w:nsid w:val="767947F5"/>
    <w:multiLevelType w:val="multilevel"/>
    <w:tmpl w:val="5428066A"/>
    <w:lvl w:ilvl="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>
      <w:numFmt w:val="bullet"/>
      <w:lvlText w:val="•"/>
      <w:lvlJc w:val="left"/>
      <w:pPr>
        <w:ind w:left="667" w:hanging="137"/>
      </w:pPr>
      <w:rPr>
        <w:rFonts w:hint="default"/>
      </w:rPr>
    </w:lvl>
    <w:lvl w:ilvl="2">
      <w:numFmt w:val="bullet"/>
      <w:lvlText w:val="•"/>
      <w:lvlJc w:val="left"/>
      <w:pPr>
        <w:ind w:left="1094" w:hanging="137"/>
      </w:pPr>
      <w:rPr>
        <w:rFonts w:hint="default"/>
      </w:rPr>
    </w:lvl>
    <w:lvl w:ilvl="3">
      <w:numFmt w:val="bullet"/>
      <w:lvlText w:val="•"/>
      <w:lvlJc w:val="left"/>
      <w:pPr>
        <w:ind w:left="1521" w:hanging="137"/>
      </w:pPr>
      <w:rPr>
        <w:rFonts w:hint="default"/>
      </w:rPr>
    </w:lvl>
    <w:lvl w:ilvl="4">
      <w:numFmt w:val="bullet"/>
      <w:lvlText w:val="•"/>
      <w:lvlJc w:val="left"/>
      <w:pPr>
        <w:ind w:left="1948" w:hanging="137"/>
      </w:pPr>
      <w:rPr>
        <w:rFonts w:hint="default"/>
      </w:rPr>
    </w:lvl>
    <w:lvl w:ilvl="5">
      <w:numFmt w:val="bullet"/>
      <w:lvlText w:val="•"/>
      <w:lvlJc w:val="left"/>
      <w:pPr>
        <w:ind w:left="2376" w:hanging="137"/>
      </w:pPr>
      <w:rPr>
        <w:rFonts w:hint="default"/>
      </w:rPr>
    </w:lvl>
    <w:lvl w:ilvl="6">
      <w:numFmt w:val="bullet"/>
      <w:lvlText w:val="•"/>
      <w:lvlJc w:val="left"/>
      <w:pPr>
        <w:ind w:left="2803" w:hanging="137"/>
      </w:pPr>
      <w:rPr>
        <w:rFonts w:hint="default"/>
      </w:rPr>
    </w:lvl>
    <w:lvl w:ilvl="7">
      <w:numFmt w:val="bullet"/>
      <w:lvlText w:val="•"/>
      <w:lvlJc w:val="left"/>
      <w:pPr>
        <w:ind w:left="3230" w:hanging="137"/>
      </w:pPr>
      <w:rPr>
        <w:rFonts w:hint="default"/>
      </w:rPr>
    </w:lvl>
    <w:lvl w:ilvl="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2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20"/>
  </w:num>
  <w:num w:numId="5">
    <w:abstractNumId w:val="9"/>
  </w:num>
  <w:num w:numId="6">
    <w:abstractNumId w:val="3"/>
  </w:num>
  <w:num w:numId="7">
    <w:abstractNumId w:val="5"/>
  </w:num>
  <w:num w:numId="8">
    <w:abstractNumId w:val="11"/>
  </w:num>
  <w:num w:numId="9">
    <w:abstractNumId w:val="1"/>
  </w:num>
  <w:num w:numId="10">
    <w:abstractNumId w:val="17"/>
  </w:num>
  <w:num w:numId="11">
    <w:abstractNumId w:val="14"/>
  </w:num>
  <w:num w:numId="12">
    <w:abstractNumId w:val="0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18"/>
  </w:num>
  <w:num w:numId="18">
    <w:abstractNumId w:val="16"/>
  </w:num>
  <w:num w:numId="19">
    <w:abstractNumId w:val="10"/>
  </w:num>
  <w:num w:numId="20">
    <w:abstractNumId w:val="2"/>
  </w:num>
  <w:num w:numId="21">
    <w:abstractNumId w:val="12"/>
  </w:num>
  <w:num w:numId="22">
    <w:abstractNumId w:val="8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0604"/>
    <w:rsid w:val="000020AD"/>
    <w:rsid w:val="00003BF7"/>
    <w:rsid w:val="00010434"/>
    <w:rsid w:val="00010C52"/>
    <w:rsid w:val="000114FB"/>
    <w:rsid w:val="00016876"/>
    <w:rsid w:val="00025537"/>
    <w:rsid w:val="0002571E"/>
    <w:rsid w:val="000359E4"/>
    <w:rsid w:val="000366B9"/>
    <w:rsid w:val="000654C1"/>
    <w:rsid w:val="000711A4"/>
    <w:rsid w:val="00072EE6"/>
    <w:rsid w:val="00072F2B"/>
    <w:rsid w:val="00075ACE"/>
    <w:rsid w:val="000844AD"/>
    <w:rsid w:val="000848A2"/>
    <w:rsid w:val="0008605C"/>
    <w:rsid w:val="00086A02"/>
    <w:rsid w:val="00090948"/>
    <w:rsid w:val="000A0C14"/>
    <w:rsid w:val="000A2279"/>
    <w:rsid w:val="000A4C1A"/>
    <w:rsid w:val="000B0F2D"/>
    <w:rsid w:val="000B5805"/>
    <w:rsid w:val="000B7071"/>
    <w:rsid w:val="000C14B6"/>
    <w:rsid w:val="000C30BF"/>
    <w:rsid w:val="000C37A9"/>
    <w:rsid w:val="000C4E66"/>
    <w:rsid w:val="000C615B"/>
    <w:rsid w:val="000D5C3A"/>
    <w:rsid w:val="000E1527"/>
    <w:rsid w:val="000F295C"/>
    <w:rsid w:val="000F44C2"/>
    <w:rsid w:val="000F5060"/>
    <w:rsid w:val="000F6797"/>
    <w:rsid w:val="000F78B5"/>
    <w:rsid w:val="000F7BBA"/>
    <w:rsid w:val="001005A8"/>
    <w:rsid w:val="00101DA0"/>
    <w:rsid w:val="0010252B"/>
    <w:rsid w:val="001039E7"/>
    <w:rsid w:val="00106B04"/>
    <w:rsid w:val="00111FB9"/>
    <w:rsid w:val="00113F5E"/>
    <w:rsid w:val="00122F62"/>
    <w:rsid w:val="0012610A"/>
    <w:rsid w:val="00131E9C"/>
    <w:rsid w:val="00136F2D"/>
    <w:rsid w:val="00145DA6"/>
    <w:rsid w:val="00146942"/>
    <w:rsid w:val="001478D1"/>
    <w:rsid w:val="00150C2C"/>
    <w:rsid w:val="001554BD"/>
    <w:rsid w:val="001571A2"/>
    <w:rsid w:val="00160D28"/>
    <w:rsid w:val="00162561"/>
    <w:rsid w:val="001708FA"/>
    <w:rsid w:val="00170F5E"/>
    <w:rsid w:val="00180DE2"/>
    <w:rsid w:val="0018425D"/>
    <w:rsid w:val="00190018"/>
    <w:rsid w:val="001A1F5D"/>
    <w:rsid w:val="001A6E10"/>
    <w:rsid w:val="001B0B79"/>
    <w:rsid w:val="001C3E59"/>
    <w:rsid w:val="001C49E9"/>
    <w:rsid w:val="001C5905"/>
    <w:rsid w:val="001C7897"/>
    <w:rsid w:val="001D1DC3"/>
    <w:rsid w:val="001D63F1"/>
    <w:rsid w:val="001D761A"/>
    <w:rsid w:val="001E2786"/>
    <w:rsid w:val="001E4046"/>
    <w:rsid w:val="001E440D"/>
    <w:rsid w:val="001F35A9"/>
    <w:rsid w:val="00206728"/>
    <w:rsid w:val="002073A5"/>
    <w:rsid w:val="00211C93"/>
    <w:rsid w:val="00226223"/>
    <w:rsid w:val="0023563E"/>
    <w:rsid w:val="0024064F"/>
    <w:rsid w:val="00240E4F"/>
    <w:rsid w:val="002414A0"/>
    <w:rsid w:val="002434FB"/>
    <w:rsid w:val="00243AB2"/>
    <w:rsid w:val="002538FB"/>
    <w:rsid w:val="00253D32"/>
    <w:rsid w:val="00260FB3"/>
    <w:rsid w:val="00263F3D"/>
    <w:rsid w:val="00264646"/>
    <w:rsid w:val="002655A6"/>
    <w:rsid w:val="00270A2C"/>
    <w:rsid w:val="00271151"/>
    <w:rsid w:val="00271E9C"/>
    <w:rsid w:val="002735AF"/>
    <w:rsid w:val="002841FE"/>
    <w:rsid w:val="002845E5"/>
    <w:rsid w:val="00284DF0"/>
    <w:rsid w:val="00291426"/>
    <w:rsid w:val="00291918"/>
    <w:rsid w:val="002923CC"/>
    <w:rsid w:val="00292AE4"/>
    <w:rsid w:val="0029437A"/>
    <w:rsid w:val="002A04B1"/>
    <w:rsid w:val="002A3805"/>
    <w:rsid w:val="002A5938"/>
    <w:rsid w:val="002A73D8"/>
    <w:rsid w:val="002A7F3C"/>
    <w:rsid w:val="002C0E26"/>
    <w:rsid w:val="002C4BF4"/>
    <w:rsid w:val="002C6FA5"/>
    <w:rsid w:val="002D00B0"/>
    <w:rsid w:val="002D3ED7"/>
    <w:rsid w:val="002E0150"/>
    <w:rsid w:val="002E06A8"/>
    <w:rsid w:val="002E0F62"/>
    <w:rsid w:val="002E30EC"/>
    <w:rsid w:val="002E3480"/>
    <w:rsid w:val="002E4A78"/>
    <w:rsid w:val="002E4D5E"/>
    <w:rsid w:val="002E5F88"/>
    <w:rsid w:val="002F05AB"/>
    <w:rsid w:val="002F16C6"/>
    <w:rsid w:val="002F2BDB"/>
    <w:rsid w:val="002F3E9B"/>
    <w:rsid w:val="002F57DD"/>
    <w:rsid w:val="002F626B"/>
    <w:rsid w:val="002F63BE"/>
    <w:rsid w:val="00303762"/>
    <w:rsid w:val="00315E5D"/>
    <w:rsid w:val="0031632A"/>
    <w:rsid w:val="003224FF"/>
    <w:rsid w:val="00325D6C"/>
    <w:rsid w:val="00327A5C"/>
    <w:rsid w:val="003302B1"/>
    <w:rsid w:val="00331A1E"/>
    <w:rsid w:val="003351DC"/>
    <w:rsid w:val="00341B57"/>
    <w:rsid w:val="00343A32"/>
    <w:rsid w:val="0034733C"/>
    <w:rsid w:val="00350237"/>
    <w:rsid w:val="003559A2"/>
    <w:rsid w:val="003615D7"/>
    <w:rsid w:val="00366714"/>
    <w:rsid w:val="00375015"/>
    <w:rsid w:val="003906CB"/>
    <w:rsid w:val="00390F21"/>
    <w:rsid w:val="00392A79"/>
    <w:rsid w:val="00396B23"/>
    <w:rsid w:val="003A23F7"/>
    <w:rsid w:val="003A2540"/>
    <w:rsid w:val="003A3BE0"/>
    <w:rsid w:val="003A443E"/>
    <w:rsid w:val="003B1369"/>
    <w:rsid w:val="003B3E99"/>
    <w:rsid w:val="003B442E"/>
    <w:rsid w:val="003B4AF3"/>
    <w:rsid w:val="003B7182"/>
    <w:rsid w:val="003B7BBE"/>
    <w:rsid w:val="003C0DA0"/>
    <w:rsid w:val="003C20DA"/>
    <w:rsid w:val="003C2FBE"/>
    <w:rsid w:val="003C3AD4"/>
    <w:rsid w:val="003C449E"/>
    <w:rsid w:val="003C4A0D"/>
    <w:rsid w:val="003C50EA"/>
    <w:rsid w:val="003C5502"/>
    <w:rsid w:val="003C67F8"/>
    <w:rsid w:val="003D2675"/>
    <w:rsid w:val="003D2D4E"/>
    <w:rsid w:val="003D6BD8"/>
    <w:rsid w:val="003E0862"/>
    <w:rsid w:val="003E0CE8"/>
    <w:rsid w:val="003E10D5"/>
    <w:rsid w:val="003E1792"/>
    <w:rsid w:val="003E2511"/>
    <w:rsid w:val="003E66ED"/>
    <w:rsid w:val="003F2E2B"/>
    <w:rsid w:val="003F4E2E"/>
    <w:rsid w:val="003F5FCF"/>
    <w:rsid w:val="004010C6"/>
    <w:rsid w:val="00405E93"/>
    <w:rsid w:val="00405EC4"/>
    <w:rsid w:val="00413720"/>
    <w:rsid w:val="00414854"/>
    <w:rsid w:val="00422328"/>
    <w:rsid w:val="004255AC"/>
    <w:rsid w:val="00432AF0"/>
    <w:rsid w:val="00440538"/>
    <w:rsid w:val="00442533"/>
    <w:rsid w:val="00443EC4"/>
    <w:rsid w:val="0045050A"/>
    <w:rsid w:val="00450C45"/>
    <w:rsid w:val="00453934"/>
    <w:rsid w:val="00453DBF"/>
    <w:rsid w:val="004574C3"/>
    <w:rsid w:val="00460744"/>
    <w:rsid w:val="00465D07"/>
    <w:rsid w:val="00473D02"/>
    <w:rsid w:val="00475A7B"/>
    <w:rsid w:val="00476BF4"/>
    <w:rsid w:val="0049017B"/>
    <w:rsid w:val="00490261"/>
    <w:rsid w:val="00493158"/>
    <w:rsid w:val="004949B4"/>
    <w:rsid w:val="004B3EF7"/>
    <w:rsid w:val="004C2790"/>
    <w:rsid w:val="004C4680"/>
    <w:rsid w:val="004D2496"/>
    <w:rsid w:val="004D3C26"/>
    <w:rsid w:val="004D7558"/>
    <w:rsid w:val="004E2293"/>
    <w:rsid w:val="004E297D"/>
    <w:rsid w:val="004E348A"/>
    <w:rsid w:val="004E3AF9"/>
    <w:rsid w:val="004E4355"/>
    <w:rsid w:val="004E509A"/>
    <w:rsid w:val="004E7555"/>
    <w:rsid w:val="004E7685"/>
    <w:rsid w:val="004E76A3"/>
    <w:rsid w:val="004F5DC5"/>
    <w:rsid w:val="004F6FE9"/>
    <w:rsid w:val="004F79E5"/>
    <w:rsid w:val="005015D6"/>
    <w:rsid w:val="00501734"/>
    <w:rsid w:val="005038C7"/>
    <w:rsid w:val="00506A11"/>
    <w:rsid w:val="00510642"/>
    <w:rsid w:val="00511E15"/>
    <w:rsid w:val="0051551A"/>
    <w:rsid w:val="00516091"/>
    <w:rsid w:val="005164BD"/>
    <w:rsid w:val="00517769"/>
    <w:rsid w:val="00520119"/>
    <w:rsid w:val="00521136"/>
    <w:rsid w:val="00521A21"/>
    <w:rsid w:val="00521DEB"/>
    <w:rsid w:val="00526306"/>
    <w:rsid w:val="00532EEF"/>
    <w:rsid w:val="005330B9"/>
    <w:rsid w:val="0054126E"/>
    <w:rsid w:val="00543B15"/>
    <w:rsid w:val="005443A5"/>
    <w:rsid w:val="00545502"/>
    <w:rsid w:val="00546D5E"/>
    <w:rsid w:val="00547415"/>
    <w:rsid w:val="00550200"/>
    <w:rsid w:val="00553E00"/>
    <w:rsid w:val="00563479"/>
    <w:rsid w:val="00565F9C"/>
    <w:rsid w:val="00567359"/>
    <w:rsid w:val="005673BA"/>
    <w:rsid w:val="005733C1"/>
    <w:rsid w:val="00574111"/>
    <w:rsid w:val="00576C00"/>
    <w:rsid w:val="00577648"/>
    <w:rsid w:val="00586E1A"/>
    <w:rsid w:val="00587BC7"/>
    <w:rsid w:val="00597340"/>
    <w:rsid w:val="005B0C5C"/>
    <w:rsid w:val="005C1ACA"/>
    <w:rsid w:val="005C3E75"/>
    <w:rsid w:val="005C53A1"/>
    <w:rsid w:val="005C6520"/>
    <w:rsid w:val="005C7194"/>
    <w:rsid w:val="005D2593"/>
    <w:rsid w:val="005D47BA"/>
    <w:rsid w:val="005D6409"/>
    <w:rsid w:val="005E0930"/>
    <w:rsid w:val="005E4C36"/>
    <w:rsid w:val="005F3F79"/>
    <w:rsid w:val="005F5284"/>
    <w:rsid w:val="005F6AF5"/>
    <w:rsid w:val="00601BB5"/>
    <w:rsid w:val="00604C0C"/>
    <w:rsid w:val="00606DEA"/>
    <w:rsid w:val="0060750B"/>
    <w:rsid w:val="006127DE"/>
    <w:rsid w:val="00612C85"/>
    <w:rsid w:val="006170A5"/>
    <w:rsid w:val="00631285"/>
    <w:rsid w:val="00632D3F"/>
    <w:rsid w:val="006340CF"/>
    <w:rsid w:val="00634FC8"/>
    <w:rsid w:val="00637E1E"/>
    <w:rsid w:val="006419CC"/>
    <w:rsid w:val="00645B1B"/>
    <w:rsid w:val="00653CFA"/>
    <w:rsid w:val="00654518"/>
    <w:rsid w:val="006548A9"/>
    <w:rsid w:val="00667507"/>
    <w:rsid w:val="00670105"/>
    <w:rsid w:val="00671488"/>
    <w:rsid w:val="006720C7"/>
    <w:rsid w:val="00673624"/>
    <w:rsid w:val="006765B3"/>
    <w:rsid w:val="006775C3"/>
    <w:rsid w:val="00680597"/>
    <w:rsid w:val="00680B44"/>
    <w:rsid w:val="00690BD4"/>
    <w:rsid w:val="006933AC"/>
    <w:rsid w:val="00694AB2"/>
    <w:rsid w:val="00696669"/>
    <w:rsid w:val="006A2C54"/>
    <w:rsid w:val="006B188A"/>
    <w:rsid w:val="006B3FCB"/>
    <w:rsid w:val="006C02A4"/>
    <w:rsid w:val="006C1035"/>
    <w:rsid w:val="006C3B66"/>
    <w:rsid w:val="006C4151"/>
    <w:rsid w:val="006C47B5"/>
    <w:rsid w:val="006C537E"/>
    <w:rsid w:val="006D6B80"/>
    <w:rsid w:val="006E081B"/>
    <w:rsid w:val="006E09C5"/>
    <w:rsid w:val="006E0C9A"/>
    <w:rsid w:val="006E1A03"/>
    <w:rsid w:val="006E2C7D"/>
    <w:rsid w:val="006E784A"/>
    <w:rsid w:val="006F4D70"/>
    <w:rsid w:val="006F6E7B"/>
    <w:rsid w:val="00700043"/>
    <w:rsid w:val="007017FE"/>
    <w:rsid w:val="00703648"/>
    <w:rsid w:val="00716539"/>
    <w:rsid w:val="007244CF"/>
    <w:rsid w:val="007256DD"/>
    <w:rsid w:val="00730C9D"/>
    <w:rsid w:val="0073445A"/>
    <w:rsid w:val="00741DC4"/>
    <w:rsid w:val="0074315C"/>
    <w:rsid w:val="0074399A"/>
    <w:rsid w:val="00751080"/>
    <w:rsid w:val="007632D2"/>
    <w:rsid w:val="0076771F"/>
    <w:rsid w:val="00774A1B"/>
    <w:rsid w:val="00776289"/>
    <w:rsid w:val="00776807"/>
    <w:rsid w:val="00781A28"/>
    <w:rsid w:val="00783697"/>
    <w:rsid w:val="00790187"/>
    <w:rsid w:val="00793E3D"/>
    <w:rsid w:val="0079551B"/>
    <w:rsid w:val="00795949"/>
    <w:rsid w:val="007A485D"/>
    <w:rsid w:val="007A7E62"/>
    <w:rsid w:val="007B3018"/>
    <w:rsid w:val="007B7EB6"/>
    <w:rsid w:val="007C40DB"/>
    <w:rsid w:val="007C46B0"/>
    <w:rsid w:val="007C6061"/>
    <w:rsid w:val="007D3D71"/>
    <w:rsid w:val="007D5B85"/>
    <w:rsid w:val="007E29A7"/>
    <w:rsid w:val="007E3E20"/>
    <w:rsid w:val="007E7F55"/>
    <w:rsid w:val="007F3D9C"/>
    <w:rsid w:val="007F63BE"/>
    <w:rsid w:val="007F6793"/>
    <w:rsid w:val="00804B94"/>
    <w:rsid w:val="00806235"/>
    <w:rsid w:val="008069A0"/>
    <w:rsid w:val="008112E9"/>
    <w:rsid w:val="00815E39"/>
    <w:rsid w:val="00820933"/>
    <w:rsid w:val="00827357"/>
    <w:rsid w:val="00837962"/>
    <w:rsid w:val="00845F8E"/>
    <w:rsid w:val="00853806"/>
    <w:rsid w:val="0085404A"/>
    <w:rsid w:val="008566C9"/>
    <w:rsid w:val="0086251C"/>
    <w:rsid w:val="0086596B"/>
    <w:rsid w:val="00873F39"/>
    <w:rsid w:val="00877E2E"/>
    <w:rsid w:val="00881670"/>
    <w:rsid w:val="008831F5"/>
    <w:rsid w:val="00884552"/>
    <w:rsid w:val="008A62BD"/>
    <w:rsid w:val="008A6C06"/>
    <w:rsid w:val="008A7242"/>
    <w:rsid w:val="008A7E49"/>
    <w:rsid w:val="008B52F7"/>
    <w:rsid w:val="008C3921"/>
    <w:rsid w:val="008C4E48"/>
    <w:rsid w:val="008C609E"/>
    <w:rsid w:val="008C6102"/>
    <w:rsid w:val="008C7FD2"/>
    <w:rsid w:val="008D6BA7"/>
    <w:rsid w:val="008D7C18"/>
    <w:rsid w:val="008E45A6"/>
    <w:rsid w:val="008E75C2"/>
    <w:rsid w:val="008F2CCA"/>
    <w:rsid w:val="00902A0B"/>
    <w:rsid w:val="00904E35"/>
    <w:rsid w:val="00904F72"/>
    <w:rsid w:val="009074FF"/>
    <w:rsid w:val="009137D2"/>
    <w:rsid w:val="00920BEA"/>
    <w:rsid w:val="00923C72"/>
    <w:rsid w:val="009244A2"/>
    <w:rsid w:val="00930C09"/>
    <w:rsid w:val="00932F56"/>
    <w:rsid w:val="00944309"/>
    <w:rsid w:val="00945D76"/>
    <w:rsid w:val="009476CD"/>
    <w:rsid w:val="00952877"/>
    <w:rsid w:val="00952F8F"/>
    <w:rsid w:val="00953213"/>
    <w:rsid w:val="009537C5"/>
    <w:rsid w:val="009540B4"/>
    <w:rsid w:val="009623E3"/>
    <w:rsid w:val="00974AF2"/>
    <w:rsid w:val="00976140"/>
    <w:rsid w:val="00977AA3"/>
    <w:rsid w:val="00980A22"/>
    <w:rsid w:val="00990A76"/>
    <w:rsid w:val="00993A56"/>
    <w:rsid w:val="009A0AF4"/>
    <w:rsid w:val="009A0FB0"/>
    <w:rsid w:val="009C09DF"/>
    <w:rsid w:val="009C2723"/>
    <w:rsid w:val="009C3716"/>
    <w:rsid w:val="009C5925"/>
    <w:rsid w:val="009C650F"/>
    <w:rsid w:val="009C7F76"/>
    <w:rsid w:val="009D4437"/>
    <w:rsid w:val="009D4802"/>
    <w:rsid w:val="009D5523"/>
    <w:rsid w:val="009D56B6"/>
    <w:rsid w:val="009E4162"/>
    <w:rsid w:val="009E5B06"/>
    <w:rsid w:val="009E6FA7"/>
    <w:rsid w:val="009F4E7A"/>
    <w:rsid w:val="00A017C1"/>
    <w:rsid w:val="00A01A3D"/>
    <w:rsid w:val="00A03826"/>
    <w:rsid w:val="00A05224"/>
    <w:rsid w:val="00A12BD9"/>
    <w:rsid w:val="00A179D0"/>
    <w:rsid w:val="00A206F5"/>
    <w:rsid w:val="00A26520"/>
    <w:rsid w:val="00A27DAC"/>
    <w:rsid w:val="00A32DC3"/>
    <w:rsid w:val="00A346D5"/>
    <w:rsid w:val="00A35108"/>
    <w:rsid w:val="00A37697"/>
    <w:rsid w:val="00A40A47"/>
    <w:rsid w:val="00A43897"/>
    <w:rsid w:val="00A46036"/>
    <w:rsid w:val="00A534E1"/>
    <w:rsid w:val="00A53FCC"/>
    <w:rsid w:val="00A60F5C"/>
    <w:rsid w:val="00A612F9"/>
    <w:rsid w:val="00A6151F"/>
    <w:rsid w:val="00A7148A"/>
    <w:rsid w:val="00A71F82"/>
    <w:rsid w:val="00A72AA1"/>
    <w:rsid w:val="00A7314B"/>
    <w:rsid w:val="00A90B4F"/>
    <w:rsid w:val="00A90D6E"/>
    <w:rsid w:val="00AA6F3F"/>
    <w:rsid w:val="00AA7F3A"/>
    <w:rsid w:val="00AB0E08"/>
    <w:rsid w:val="00AB3C57"/>
    <w:rsid w:val="00AB5173"/>
    <w:rsid w:val="00AB688D"/>
    <w:rsid w:val="00AC4F56"/>
    <w:rsid w:val="00AC7904"/>
    <w:rsid w:val="00AC7D12"/>
    <w:rsid w:val="00AD27AB"/>
    <w:rsid w:val="00AD4A88"/>
    <w:rsid w:val="00AE1D3C"/>
    <w:rsid w:val="00AE1F8E"/>
    <w:rsid w:val="00AE2483"/>
    <w:rsid w:val="00AE409E"/>
    <w:rsid w:val="00AE40E0"/>
    <w:rsid w:val="00AE4BB9"/>
    <w:rsid w:val="00AE53DB"/>
    <w:rsid w:val="00AE6FB5"/>
    <w:rsid w:val="00AF0BDE"/>
    <w:rsid w:val="00AF2195"/>
    <w:rsid w:val="00AF24A2"/>
    <w:rsid w:val="00AF72D4"/>
    <w:rsid w:val="00B000D9"/>
    <w:rsid w:val="00B014CF"/>
    <w:rsid w:val="00B02A85"/>
    <w:rsid w:val="00B04791"/>
    <w:rsid w:val="00B07E3B"/>
    <w:rsid w:val="00B13D67"/>
    <w:rsid w:val="00B14A01"/>
    <w:rsid w:val="00B14DA3"/>
    <w:rsid w:val="00B21FBA"/>
    <w:rsid w:val="00B31225"/>
    <w:rsid w:val="00B327CD"/>
    <w:rsid w:val="00B352FF"/>
    <w:rsid w:val="00B46975"/>
    <w:rsid w:val="00B47DD6"/>
    <w:rsid w:val="00B5062D"/>
    <w:rsid w:val="00B53577"/>
    <w:rsid w:val="00B53FB9"/>
    <w:rsid w:val="00B54106"/>
    <w:rsid w:val="00B56785"/>
    <w:rsid w:val="00B639CE"/>
    <w:rsid w:val="00B713F5"/>
    <w:rsid w:val="00B76412"/>
    <w:rsid w:val="00B82E3F"/>
    <w:rsid w:val="00B84A32"/>
    <w:rsid w:val="00B86034"/>
    <w:rsid w:val="00B92B08"/>
    <w:rsid w:val="00BB2E94"/>
    <w:rsid w:val="00BB6E77"/>
    <w:rsid w:val="00BC1D35"/>
    <w:rsid w:val="00BC3032"/>
    <w:rsid w:val="00BC395B"/>
    <w:rsid w:val="00BD0140"/>
    <w:rsid w:val="00BD2E9A"/>
    <w:rsid w:val="00BD57F9"/>
    <w:rsid w:val="00BE18A4"/>
    <w:rsid w:val="00BE2C79"/>
    <w:rsid w:val="00BE4FFA"/>
    <w:rsid w:val="00BF199C"/>
    <w:rsid w:val="00BF4395"/>
    <w:rsid w:val="00BF4509"/>
    <w:rsid w:val="00BF4EE4"/>
    <w:rsid w:val="00BF4FA8"/>
    <w:rsid w:val="00BF5431"/>
    <w:rsid w:val="00C00B26"/>
    <w:rsid w:val="00C068EA"/>
    <w:rsid w:val="00C178D0"/>
    <w:rsid w:val="00C221AC"/>
    <w:rsid w:val="00C2488B"/>
    <w:rsid w:val="00C277B9"/>
    <w:rsid w:val="00C30576"/>
    <w:rsid w:val="00C33189"/>
    <w:rsid w:val="00C3330D"/>
    <w:rsid w:val="00C50CC6"/>
    <w:rsid w:val="00C520FE"/>
    <w:rsid w:val="00C5457F"/>
    <w:rsid w:val="00C546D3"/>
    <w:rsid w:val="00C554D5"/>
    <w:rsid w:val="00C57B30"/>
    <w:rsid w:val="00C602CC"/>
    <w:rsid w:val="00C63F2A"/>
    <w:rsid w:val="00C645D8"/>
    <w:rsid w:val="00C64B22"/>
    <w:rsid w:val="00C70999"/>
    <w:rsid w:val="00C7471F"/>
    <w:rsid w:val="00C74C38"/>
    <w:rsid w:val="00C75CED"/>
    <w:rsid w:val="00C764B6"/>
    <w:rsid w:val="00C80055"/>
    <w:rsid w:val="00C84A79"/>
    <w:rsid w:val="00CA07F9"/>
    <w:rsid w:val="00CA29C8"/>
    <w:rsid w:val="00CA5022"/>
    <w:rsid w:val="00CA5F47"/>
    <w:rsid w:val="00CB421C"/>
    <w:rsid w:val="00CB55C1"/>
    <w:rsid w:val="00CB6012"/>
    <w:rsid w:val="00CD3CC1"/>
    <w:rsid w:val="00CD44A4"/>
    <w:rsid w:val="00CF2DE8"/>
    <w:rsid w:val="00CF4207"/>
    <w:rsid w:val="00D020EF"/>
    <w:rsid w:val="00D02D39"/>
    <w:rsid w:val="00D0741E"/>
    <w:rsid w:val="00D239B6"/>
    <w:rsid w:val="00D259B8"/>
    <w:rsid w:val="00D3032F"/>
    <w:rsid w:val="00D3042C"/>
    <w:rsid w:val="00D334C3"/>
    <w:rsid w:val="00D40AF4"/>
    <w:rsid w:val="00D43897"/>
    <w:rsid w:val="00D47B72"/>
    <w:rsid w:val="00D52C21"/>
    <w:rsid w:val="00D530AB"/>
    <w:rsid w:val="00D54F5C"/>
    <w:rsid w:val="00D6340F"/>
    <w:rsid w:val="00D75A62"/>
    <w:rsid w:val="00D807C7"/>
    <w:rsid w:val="00D80C4C"/>
    <w:rsid w:val="00D81A69"/>
    <w:rsid w:val="00D81B49"/>
    <w:rsid w:val="00D8381C"/>
    <w:rsid w:val="00D8733D"/>
    <w:rsid w:val="00D87695"/>
    <w:rsid w:val="00D90842"/>
    <w:rsid w:val="00D95AE9"/>
    <w:rsid w:val="00D975E5"/>
    <w:rsid w:val="00DA6F1B"/>
    <w:rsid w:val="00DB0F5F"/>
    <w:rsid w:val="00DB7BE7"/>
    <w:rsid w:val="00DC12ED"/>
    <w:rsid w:val="00DC190F"/>
    <w:rsid w:val="00DD09C1"/>
    <w:rsid w:val="00DD4006"/>
    <w:rsid w:val="00DD7F44"/>
    <w:rsid w:val="00DE1025"/>
    <w:rsid w:val="00DE4F35"/>
    <w:rsid w:val="00DE53F6"/>
    <w:rsid w:val="00DE5C7F"/>
    <w:rsid w:val="00DE679A"/>
    <w:rsid w:val="00DF210C"/>
    <w:rsid w:val="00E00A56"/>
    <w:rsid w:val="00E01A12"/>
    <w:rsid w:val="00E1648C"/>
    <w:rsid w:val="00E31A56"/>
    <w:rsid w:val="00E356CA"/>
    <w:rsid w:val="00E43D50"/>
    <w:rsid w:val="00E5142E"/>
    <w:rsid w:val="00E53012"/>
    <w:rsid w:val="00E530E7"/>
    <w:rsid w:val="00E53BD0"/>
    <w:rsid w:val="00E661DC"/>
    <w:rsid w:val="00E67D19"/>
    <w:rsid w:val="00E71BD9"/>
    <w:rsid w:val="00E7341C"/>
    <w:rsid w:val="00E7366B"/>
    <w:rsid w:val="00E759E8"/>
    <w:rsid w:val="00E8067A"/>
    <w:rsid w:val="00E910B9"/>
    <w:rsid w:val="00E95D79"/>
    <w:rsid w:val="00EA30D6"/>
    <w:rsid w:val="00EA6D1E"/>
    <w:rsid w:val="00EA7EDF"/>
    <w:rsid w:val="00EB0186"/>
    <w:rsid w:val="00EB12D4"/>
    <w:rsid w:val="00EB273C"/>
    <w:rsid w:val="00EB5AFC"/>
    <w:rsid w:val="00EB6D7F"/>
    <w:rsid w:val="00EC0C48"/>
    <w:rsid w:val="00EC6C69"/>
    <w:rsid w:val="00ED01EA"/>
    <w:rsid w:val="00ED57AB"/>
    <w:rsid w:val="00EE4A51"/>
    <w:rsid w:val="00EE7824"/>
    <w:rsid w:val="00EF1C86"/>
    <w:rsid w:val="00EF301B"/>
    <w:rsid w:val="00EF345F"/>
    <w:rsid w:val="00EF54DB"/>
    <w:rsid w:val="00F0039E"/>
    <w:rsid w:val="00F03E28"/>
    <w:rsid w:val="00F158DD"/>
    <w:rsid w:val="00F16D31"/>
    <w:rsid w:val="00F216F6"/>
    <w:rsid w:val="00F2443F"/>
    <w:rsid w:val="00F24A8C"/>
    <w:rsid w:val="00F264EC"/>
    <w:rsid w:val="00F27831"/>
    <w:rsid w:val="00F27B78"/>
    <w:rsid w:val="00F320AD"/>
    <w:rsid w:val="00F345A4"/>
    <w:rsid w:val="00F346DA"/>
    <w:rsid w:val="00F418B8"/>
    <w:rsid w:val="00F44E88"/>
    <w:rsid w:val="00F47255"/>
    <w:rsid w:val="00F5030C"/>
    <w:rsid w:val="00F50628"/>
    <w:rsid w:val="00F5476D"/>
    <w:rsid w:val="00F555A8"/>
    <w:rsid w:val="00F76A5B"/>
    <w:rsid w:val="00F8251F"/>
    <w:rsid w:val="00F87DBD"/>
    <w:rsid w:val="00F90886"/>
    <w:rsid w:val="00F95A05"/>
    <w:rsid w:val="00F974F3"/>
    <w:rsid w:val="00FA3262"/>
    <w:rsid w:val="00FA6462"/>
    <w:rsid w:val="00FC643E"/>
    <w:rsid w:val="00FD20D8"/>
    <w:rsid w:val="00FE0AC9"/>
    <w:rsid w:val="00FE3076"/>
    <w:rsid w:val="00FE4FDB"/>
    <w:rsid w:val="00FE6BDE"/>
    <w:rsid w:val="00FF268B"/>
    <w:rsid w:val="00FF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E9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112E9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8112E9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8112E9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8112E9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8112E9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0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90BD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90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90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90BD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8112E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112E9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90BD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8112E9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8112E9"/>
    <w:pPr>
      <w:ind w:left="88"/>
    </w:pPr>
  </w:style>
  <w:style w:type="character" w:customStyle="1" w:styleId="Caratterenotaapidipagina">
    <w:name w:val="Carattere nota a piè di pagina"/>
    <w:uiPriority w:val="99"/>
    <w:rsid w:val="006C1035"/>
  </w:style>
  <w:style w:type="character" w:styleId="FootnoteReference">
    <w:name w:val="footnote reference"/>
    <w:basedOn w:val="DefaultParagraphFont"/>
    <w:uiPriority w:val="99"/>
    <w:rsid w:val="006C103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18</Pages>
  <Words>6722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5</cp:revision>
  <cp:lastPrinted>2023-11-14T10:51:00Z</cp:lastPrinted>
  <dcterms:created xsi:type="dcterms:W3CDTF">2024-04-04T10:44:00Z</dcterms:created>
  <dcterms:modified xsi:type="dcterms:W3CDTF">2024-08-01T10:14:00Z</dcterms:modified>
</cp:coreProperties>
</file>