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48E" w:rsidRDefault="0092648E">
      <w:pPr>
        <w:pStyle w:val="BodyText"/>
        <w:spacing w:before="4"/>
        <w:rPr>
          <w:rFonts w:ascii="Times New Roman"/>
          <w:sz w:val="25"/>
        </w:rPr>
      </w:pPr>
    </w:p>
    <w:p w:rsidR="0092648E" w:rsidRDefault="0092648E">
      <w:pPr>
        <w:pStyle w:val="BodyText"/>
        <w:ind w:left="537"/>
        <w:rPr>
          <w:rFonts w:ascii="Times New Roman"/>
          <w:sz w:val="20"/>
        </w:rPr>
      </w:pPr>
      <w:r>
        <w:rPr>
          <w:noProof/>
          <w:lang w:eastAsia="it-IT"/>
        </w:rPr>
      </w:r>
      <w:r w:rsidRPr="004B1E6D">
        <w:rPr>
          <w:rFonts w:ascii="Times New Roman"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width:454.65pt;height:173.4pt;mso-position-horizontal-relative:char;mso-position-vertical-relative:line" fillcolor="#d8e2f2" strokeweight=".36pt">
            <v:textbox inset="0,0,0,0">
              <w:txbxContent>
                <w:p w:rsidR="0092648E" w:rsidRDefault="0092648E">
                  <w:pPr>
                    <w:spacing w:before="25" w:line="247" w:lineRule="auto"/>
                    <w:ind w:left="106" w:right="103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b/>
                      <w:color w:val="00000A"/>
                      <w:w w:val="105"/>
                      <w:sz w:val="17"/>
                    </w:rPr>
                    <w:t xml:space="preserve">N.B.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Il DGUE è utilizzato per tutte le procedure di affidamento di contratti di appalto di lavori, servizi e forniture nei settori</w:t>
                  </w:r>
                  <w:r>
                    <w:rPr>
                      <w:rFonts w:ascii="Times New Roman" w:hAnsi="Times New Roman"/>
                      <w:color w:val="00000A"/>
                      <w:spacing w:val="-4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ordinari e nei settori speciali nonché per le procedure di affidamento di contratti di concessione e di partenariato pubblico-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privato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disciplinate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dal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Codice.</w:t>
                  </w:r>
                </w:p>
                <w:p w:rsidR="0092648E" w:rsidRDefault="0092648E">
                  <w:pPr>
                    <w:pStyle w:val="BodyText"/>
                    <w:spacing w:before="4"/>
                    <w:rPr>
                      <w:rFonts w:ascii="Times New Roman"/>
                      <w:sz w:val="17"/>
                    </w:rPr>
                  </w:pPr>
                </w:p>
                <w:p w:rsidR="0092648E" w:rsidRDefault="0092648E">
                  <w:pPr>
                    <w:spacing w:line="247" w:lineRule="auto"/>
                    <w:ind w:left="106" w:right="100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Il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DGUE,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compilato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dall’operatore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economico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con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le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informazioni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richieste,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accompagna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l'offerta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nelle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procedure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aperte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la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richiesta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partecipazione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nelle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procedure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ristrette,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nelle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procedure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competitive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con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negoziazione,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dialoghi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competitivi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o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nei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partenariati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per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l'innovazione.</w:t>
                  </w:r>
                </w:p>
                <w:p w:rsidR="0092648E" w:rsidRDefault="0092648E">
                  <w:pPr>
                    <w:pStyle w:val="BodyText"/>
                    <w:spacing w:before="4"/>
                    <w:rPr>
                      <w:rFonts w:ascii="Times New Roman"/>
                      <w:sz w:val="17"/>
                    </w:rPr>
                  </w:pPr>
                </w:p>
                <w:p w:rsidR="0092648E" w:rsidRDefault="0092648E">
                  <w:pPr>
                    <w:spacing w:before="1" w:line="249" w:lineRule="auto"/>
                    <w:ind w:left="106" w:right="103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Esso è utilizzato anche nei casi di procedura negoziata senza previa pubblicazione di un bando di gara di cui all’articolo 76,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comma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2,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lettera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a)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del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Codice;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negli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altri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casi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previsti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dal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predetto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articolo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76,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comma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2,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la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valutazione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circa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l’opportunità</w:t>
                  </w:r>
                  <w:r>
                    <w:rPr>
                      <w:rFonts w:ascii="Times New Roman" w:hAnsi="Times New Roman"/>
                      <w:color w:val="00000A"/>
                      <w:spacing w:val="-1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del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suo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utilizzo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è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rimessa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alla discrezionalità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della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stazione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appaltante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procedente.</w:t>
                  </w:r>
                </w:p>
                <w:p w:rsidR="0092648E" w:rsidRDefault="0092648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  <w:p w:rsidR="0092648E" w:rsidRDefault="0092648E">
                  <w:pPr>
                    <w:spacing w:before="1" w:line="247" w:lineRule="auto"/>
                    <w:ind w:left="106" w:right="99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Per le procedure di cui all’articolo 50, comma 1, lettere a) e b), di importo inferiore a 40.000 euro, l’articolo 52 del Codice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prevede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che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gli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operatori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economici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attestano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il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possesso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requisiti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con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dichiarazione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sostitutiva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atto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notorietà.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Atteso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che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anche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il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DGUE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consiste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in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una</w:t>
                  </w:r>
                  <w:r>
                    <w:rPr>
                      <w:rFonts w:ascii="Times New Roman" w:hAnsi="Times New Roman"/>
                      <w:color w:val="00000A"/>
                      <w:spacing w:val="-1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dichiarazione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avente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requisiti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cui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all’articolo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47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del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d.P.R.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445/2000,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in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tali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fattispecie,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la stazione appaltante ha facoltà di scegliere se predisporre un modello semplificato di dichiarazione oppure se adottare il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DGUE,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privilegiando esigenze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standardizzazione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 uniformità.</w:t>
                  </w:r>
                </w:p>
              </w:txbxContent>
            </v:textbox>
            <w10:anchorlock/>
          </v:shape>
        </w:pict>
      </w:r>
    </w:p>
    <w:p w:rsidR="0092648E" w:rsidRDefault="0092648E">
      <w:pPr>
        <w:pStyle w:val="BodyText"/>
        <w:spacing w:before="2"/>
        <w:rPr>
          <w:rFonts w:ascii="Times New Roman"/>
          <w:sz w:val="20"/>
        </w:rPr>
      </w:pPr>
    </w:p>
    <w:p w:rsidR="0092648E" w:rsidRDefault="0092648E">
      <w:pPr>
        <w:pStyle w:val="Heading1"/>
        <w:ind w:right="1097"/>
      </w:pPr>
      <w:r>
        <w:rPr>
          <w:color w:val="00000A"/>
          <w:sz w:val="23"/>
        </w:rPr>
        <w:t>A</w:t>
      </w:r>
      <w:r>
        <w:rPr>
          <w:color w:val="00000A"/>
        </w:rPr>
        <w:t>LLEGATO</w:t>
      </w:r>
    </w:p>
    <w:p w:rsidR="0092648E" w:rsidRDefault="0092648E">
      <w:pPr>
        <w:pStyle w:val="BodyText"/>
        <w:rPr>
          <w:rFonts w:ascii="Times New Roman"/>
          <w:b/>
          <w:sz w:val="26"/>
        </w:rPr>
      </w:pPr>
    </w:p>
    <w:p w:rsidR="0092648E" w:rsidRDefault="0092648E">
      <w:pPr>
        <w:spacing w:before="229"/>
        <w:ind w:left="887" w:right="1092"/>
        <w:jc w:val="center"/>
        <w:rPr>
          <w:rFonts w:ascii="Times New Roman"/>
          <w:b/>
          <w:sz w:val="15"/>
        </w:rPr>
      </w:pPr>
      <w:r>
        <w:rPr>
          <w:rFonts w:ascii="Times New Roman" w:eastAsia="Times New Roman"/>
          <w:b/>
          <w:color w:val="00000A"/>
          <w:sz w:val="15"/>
        </w:rPr>
        <w:t>MODELLO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1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FORMULARIO</w:t>
      </w:r>
      <w:r>
        <w:rPr>
          <w:rFonts w:ascii="Times New Roman" w:eastAsia="Times New Roman"/>
          <w:b/>
          <w:color w:val="00000A"/>
          <w:spacing w:val="16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PER</w:t>
      </w:r>
      <w:r>
        <w:rPr>
          <w:rFonts w:ascii="Times New Roman" w:eastAsia="Times New Roman"/>
          <w:b/>
          <w:color w:val="00000A"/>
          <w:spacing w:val="21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IL</w:t>
      </w:r>
      <w:r>
        <w:rPr>
          <w:rFonts w:ascii="Times New Roman" w:eastAsia="Times New Roman"/>
          <w:b/>
          <w:color w:val="00000A"/>
          <w:spacing w:val="1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DOCUMENTO</w:t>
      </w:r>
      <w:r>
        <w:rPr>
          <w:rFonts w:ascii="Times New Roman" w:eastAsia="Times New Roman"/>
          <w:b/>
          <w:color w:val="00000A"/>
          <w:spacing w:val="24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GARA</w:t>
      </w:r>
      <w:r>
        <w:rPr>
          <w:rFonts w:ascii="Times New Roman" w:eastAsia="Times New Roman"/>
          <w:b/>
          <w:color w:val="00000A"/>
          <w:spacing w:val="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UNICO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EUROPEO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(DGUE)</w:t>
      </w:r>
    </w:p>
    <w:p w:rsidR="0092648E" w:rsidRDefault="0092648E">
      <w:pPr>
        <w:pStyle w:val="BodyText"/>
        <w:spacing w:before="7"/>
        <w:rPr>
          <w:rFonts w:ascii="Times New Roman"/>
          <w:b/>
          <w:sz w:val="23"/>
        </w:rPr>
      </w:pPr>
    </w:p>
    <w:p w:rsidR="0092648E" w:rsidRDefault="0092648E">
      <w:pPr>
        <w:pStyle w:val="Heading2"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I: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procedura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appalto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stazione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sull’ente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concedente</w:t>
      </w:r>
    </w:p>
    <w:p w:rsidR="0092648E" w:rsidRDefault="0092648E">
      <w:pPr>
        <w:pStyle w:val="BodyText"/>
        <w:rPr>
          <w:rFonts w:ascii="Times New Roman"/>
          <w:b/>
          <w:sz w:val="20"/>
        </w:rPr>
      </w:pPr>
    </w:p>
    <w:p w:rsidR="0092648E" w:rsidRDefault="0092648E">
      <w:pPr>
        <w:pStyle w:val="BodyText"/>
        <w:spacing w:before="2"/>
        <w:rPr>
          <w:rFonts w:ascii="Times New Roman"/>
          <w:b/>
          <w:sz w:val="10"/>
        </w:rPr>
      </w:pPr>
      <w:r>
        <w:rPr>
          <w:noProof/>
          <w:lang w:eastAsia="it-IT"/>
        </w:rPr>
        <w:pict>
          <v:shape id="_x0000_s1029" type="#_x0000_t202" style="position:absolute;margin-left:82.1pt;margin-top:8pt;width:454.65pt;height:132.5pt;z-index:-251671040;mso-wrap-distance-left:0;mso-wrap-distance-right:0;mso-position-horizontal-relative:page" fillcolor="#bfbfbf" strokecolor="#00000a" strokeweight=".36pt">
            <v:textbox inset="0,0,0,0">
              <w:txbxContent>
                <w:p w:rsidR="0092648E" w:rsidRDefault="0092648E">
                  <w:pPr>
                    <w:spacing w:before="28" w:line="252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 xml:space="preserve">Per le procedure di appalto per le quali è stato pubblicato un avviso di indizione di gara nella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Gazzetta ufficiale dell'Unione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europea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parte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saranno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acquisite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automaticamente,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condizione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che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generare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DGUE sia utilizzato il servizio DGUE elettronico (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  <w:vertAlign w:val="superscript"/>
                    </w:rPr>
                    <w:t>1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). Riferimento della pubblicazione del pertinente avviso o bando (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  <w:vertAlign w:val="superscript"/>
                    </w:rPr>
                    <w:t>2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) nella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Gazzetta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ufficiale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dell'Unione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europea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:</w:t>
                  </w:r>
                </w:p>
                <w:p w:rsidR="0092648E" w:rsidRDefault="0092648E">
                  <w:pPr>
                    <w:pStyle w:val="BodyText"/>
                    <w:rPr>
                      <w:rFonts w:ascii="Arial"/>
                      <w:b/>
                      <w:sz w:val="16"/>
                    </w:rPr>
                  </w:pPr>
                </w:p>
                <w:p w:rsidR="0092648E" w:rsidRDefault="0092648E">
                  <w:pPr>
                    <w:pStyle w:val="BodyText"/>
                    <w:spacing w:before="5"/>
                    <w:rPr>
                      <w:rFonts w:ascii="Arial"/>
                      <w:b/>
                      <w:sz w:val="18"/>
                    </w:rPr>
                  </w:pPr>
                </w:p>
                <w:p w:rsidR="0092648E" w:rsidRDefault="0092648E">
                  <w:pPr>
                    <w:spacing w:before="1"/>
                    <w:ind w:left="106"/>
                    <w:rPr>
                      <w:rFonts w:ascii="Arial"/>
                      <w:b/>
                      <w:sz w:val="14"/>
                    </w:rPr>
                  </w:pP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UE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S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numero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[],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data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[], pag.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[],</w:t>
                  </w:r>
                </w:p>
                <w:p w:rsidR="0092648E" w:rsidRDefault="0092648E">
                  <w:pPr>
                    <w:spacing w:before="124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Numero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dell'avviso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S: 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]/S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[ ][ ][ ]–[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</w:t>
                  </w:r>
                </w:p>
                <w:p w:rsidR="0092648E" w:rsidRDefault="0092648E">
                  <w:pPr>
                    <w:spacing w:before="125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non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pubblicato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avviso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indizione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gara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UE,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l’ente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deve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modo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permettere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l'individuazione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univoca della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procedura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 appalto:</w:t>
                  </w:r>
                </w:p>
                <w:p w:rsidR="0092648E" w:rsidRDefault="0092648E">
                  <w:pPr>
                    <w:spacing w:before="119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non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sussiste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obbligo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pubblicazione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avviso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Gazzetta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ufficiale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dell'Unione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europea,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fornire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altre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</w:t>
                  </w:r>
                  <w:r>
                    <w:rPr>
                      <w:rFonts w:ascii="Arial" w:hAnsi="Arial"/>
                      <w:b/>
                      <w:color w:val="00000A"/>
                      <w:spacing w:val="-3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modo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permettere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l'individuazione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univoca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della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procedura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(ad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esempio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rimando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ad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pubblicazione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livello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nazionale):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[….]</w:t>
                  </w:r>
                </w:p>
              </w:txbxContent>
            </v:textbox>
            <w10:wrap type="topAndBottom" anchorx="page"/>
          </v:shape>
        </w:pict>
      </w:r>
    </w:p>
    <w:p w:rsidR="0092648E" w:rsidRDefault="0092648E">
      <w:pPr>
        <w:pStyle w:val="BodyText"/>
        <w:spacing w:before="4"/>
        <w:rPr>
          <w:rFonts w:ascii="Times New Roman"/>
          <w:b/>
          <w:sz w:val="25"/>
        </w:rPr>
      </w:pPr>
    </w:p>
    <w:p w:rsidR="0092648E" w:rsidRDefault="0092648E">
      <w:pPr>
        <w:pStyle w:val="Heading3"/>
        <w:spacing w:before="103"/>
        <w:ind w:left="887" w:right="1095"/>
        <w:jc w:val="center"/>
      </w:pPr>
      <w:r>
        <w:rPr>
          <w:color w:val="00000A"/>
        </w:rPr>
        <w:t>INFORMAZIONI</w:t>
      </w:r>
      <w:r>
        <w:rPr>
          <w:color w:val="00000A"/>
          <w:spacing w:val="24"/>
        </w:rPr>
        <w:t xml:space="preserve"> </w:t>
      </w:r>
      <w:r>
        <w:rPr>
          <w:color w:val="00000A"/>
        </w:rPr>
        <w:t>SULLA</w:t>
      </w:r>
      <w:r>
        <w:rPr>
          <w:color w:val="00000A"/>
          <w:spacing w:val="11"/>
        </w:rPr>
        <w:t xml:space="preserve"> </w:t>
      </w:r>
      <w:r>
        <w:rPr>
          <w:color w:val="00000A"/>
        </w:rPr>
        <w:t>PROCEDURA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</w:t>
      </w:r>
      <w:r>
        <w:rPr>
          <w:color w:val="00000A"/>
          <w:spacing w:val="14"/>
        </w:rPr>
        <w:t xml:space="preserve"> </w:t>
      </w:r>
      <w:r>
        <w:rPr>
          <w:color w:val="00000A"/>
        </w:rPr>
        <w:t>APPALTO</w:t>
      </w:r>
    </w:p>
    <w:p w:rsidR="0092648E" w:rsidRDefault="0092648E">
      <w:pPr>
        <w:pStyle w:val="BodyText"/>
        <w:spacing w:before="4"/>
        <w:rPr>
          <w:sz w:val="27"/>
        </w:rPr>
      </w:pPr>
      <w:r>
        <w:rPr>
          <w:noProof/>
          <w:lang w:eastAsia="it-IT"/>
        </w:rPr>
        <w:pict>
          <v:shape id="_x0000_s1030" type="#_x0000_t202" style="position:absolute;margin-left:82.1pt;margin-top:17.65pt;width:454.65pt;height:27.75pt;z-index:-251670016;mso-wrap-distance-left:0;mso-wrap-distance-right:0;mso-position-horizontal-relative:page" fillcolor="#bfbfbf" strokecolor="#00000a" strokeweight=".36pt">
            <v:textbox inset="0,0,0,0">
              <w:txbxContent>
                <w:p w:rsidR="0092648E" w:rsidRDefault="0092648E">
                  <w:pPr>
                    <w:spacing w:before="26" w:line="252" w:lineRule="auto"/>
                    <w:ind w:left="106" w:right="282"/>
                    <w:rPr>
                      <w:rFonts w:ascii="Arial"/>
                      <w:b/>
                      <w:sz w:val="14"/>
                    </w:rPr>
                  </w:pP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eastAsia="Times New Roman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eastAsia="Times New Roman"/>
                      <w:b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eastAsia="Times New Roman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parte</w:t>
                  </w:r>
                  <w:r>
                    <w:rPr>
                      <w:rFonts w:ascii="Arial" w:eastAsia="Times New Roman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I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saranno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acquisite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automaticamente</w:t>
                  </w:r>
                  <w:r>
                    <w:rPr>
                      <w:rFonts w:ascii="Arial" w:eastAsia="Times New Roman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a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condizione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che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per</w:t>
                  </w:r>
                  <w:r>
                    <w:rPr>
                      <w:rFonts w:ascii="Arial" w:eastAsia="Times New Roman"/>
                      <w:b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generare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eastAsia="Times New Roman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il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DGUE</w:t>
                  </w:r>
                  <w:r>
                    <w:rPr>
                      <w:rFonts w:ascii="Arial" w:eastAsia="Times New Roman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sia utilizzato il servizio DGUE in formato elettronico. In caso contrario tali informazioni devono essere inserite dall'operatore</w:t>
                  </w:r>
                  <w:r>
                    <w:rPr>
                      <w:rFonts w:ascii="Arial" w:eastAsia="Times New Roman"/>
                      <w:b/>
                      <w:spacing w:val="-3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economico.</w:t>
                  </w:r>
                </w:p>
              </w:txbxContent>
            </v:textbox>
            <w10:wrap type="topAndBottom" anchorx="page"/>
          </v:shape>
        </w:pict>
      </w:r>
    </w:p>
    <w:p w:rsidR="0092648E" w:rsidRDefault="0092648E">
      <w:pPr>
        <w:pStyle w:val="BodyText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182"/>
        <w:gridCol w:w="4338"/>
      </w:tblGrid>
      <w:tr w:rsidR="0092648E" w:rsidTr="00E35EBB">
        <w:trPr>
          <w:trHeight w:val="388"/>
        </w:trPr>
        <w:tc>
          <w:tcPr>
            <w:tcW w:w="4522" w:type="dxa"/>
          </w:tcPr>
          <w:p w:rsidR="0092648E" w:rsidRPr="00E35EBB" w:rsidRDefault="0092648E" w:rsidP="00E35EBB">
            <w:pPr>
              <w:pStyle w:val="TableParagraph"/>
              <w:spacing w:before="122"/>
              <w:rPr>
                <w:sz w:val="13"/>
              </w:rPr>
            </w:pPr>
            <w:r w:rsidRPr="00E35EBB">
              <w:rPr>
                <w:rFonts w:ascii="Arial" w:hAnsi="Arial"/>
                <w:b/>
                <w:color w:val="00000A"/>
                <w:w w:val="105"/>
                <w:sz w:val="13"/>
              </w:rPr>
              <w:t>Identità</w:t>
            </w:r>
            <w:r w:rsidRPr="00E35EBB">
              <w:rPr>
                <w:rFonts w:ascii="Arial" w:hAnsi="Arial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3"/>
              </w:rPr>
              <w:t>del</w:t>
            </w:r>
            <w:r w:rsidRPr="00E35EBB">
              <w:rPr>
                <w:rFonts w:ascii="Arial" w:hAnsi="Arial"/>
                <w:b/>
                <w:color w:val="00000A"/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3"/>
              </w:rPr>
              <w:t>committente</w:t>
            </w:r>
            <w:r w:rsidRPr="00E35EBB">
              <w:rPr>
                <w:rFonts w:ascii="Arial" w:hAnsi="Arial"/>
                <w:b/>
                <w:color w:val="00000A"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(</w:t>
            </w:r>
            <w:r w:rsidRPr="00E35EBB">
              <w:rPr>
                <w:color w:val="00000A"/>
                <w:w w:val="105"/>
                <w:sz w:val="13"/>
                <w:vertAlign w:val="superscript"/>
              </w:rPr>
              <w:t>3</w:t>
            </w:r>
            <w:r w:rsidRPr="00E35EBB">
              <w:rPr>
                <w:color w:val="00000A"/>
                <w:w w:val="105"/>
                <w:sz w:val="13"/>
              </w:rPr>
              <w:t>)</w:t>
            </w:r>
          </w:p>
        </w:tc>
        <w:tc>
          <w:tcPr>
            <w:tcW w:w="4520" w:type="dxa"/>
            <w:gridSpan w:val="2"/>
          </w:tcPr>
          <w:p w:rsidR="0092648E" w:rsidRPr="00E35EBB" w:rsidRDefault="0092648E" w:rsidP="00E35EBB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92648E" w:rsidTr="00E35EBB">
        <w:trPr>
          <w:trHeight w:val="334"/>
        </w:trPr>
        <w:tc>
          <w:tcPr>
            <w:tcW w:w="4522" w:type="dxa"/>
            <w:tcBorders>
              <w:bottom w:val="nil"/>
            </w:tcBorders>
          </w:tcPr>
          <w:p w:rsidR="0092648E" w:rsidRPr="00E35EBB" w:rsidRDefault="0092648E" w:rsidP="00E35EBB">
            <w:pPr>
              <w:pStyle w:val="TableParagraph"/>
              <w:spacing w:before="124"/>
              <w:rPr>
                <w:sz w:val="13"/>
              </w:rPr>
            </w:pPr>
            <w:r w:rsidRPr="00E35EBB">
              <w:rPr>
                <w:w w:val="105"/>
                <w:sz w:val="13"/>
              </w:rPr>
              <w:t>Nome:</w:t>
            </w:r>
          </w:p>
        </w:tc>
        <w:tc>
          <w:tcPr>
            <w:tcW w:w="182" w:type="dxa"/>
            <w:tcBorders>
              <w:bottom w:val="nil"/>
              <w:right w:val="nil"/>
            </w:tcBorders>
          </w:tcPr>
          <w:p w:rsidR="0092648E" w:rsidRPr="00E35EBB" w:rsidRDefault="0092648E" w:rsidP="00E35EBB">
            <w:pPr>
              <w:pStyle w:val="TableParagraph"/>
              <w:spacing w:before="124"/>
              <w:ind w:left="37"/>
              <w:jc w:val="center"/>
              <w:rPr>
                <w:sz w:val="13"/>
              </w:rPr>
            </w:pPr>
          </w:p>
        </w:tc>
        <w:tc>
          <w:tcPr>
            <w:tcW w:w="4338" w:type="dxa"/>
            <w:tcBorders>
              <w:left w:val="nil"/>
              <w:bottom w:val="nil"/>
            </w:tcBorders>
          </w:tcPr>
          <w:p w:rsidR="0092648E" w:rsidRPr="00DF2561" w:rsidRDefault="0092648E" w:rsidP="00DF2561">
            <w:pPr>
              <w:pStyle w:val="TableParagraph"/>
              <w:ind w:left="91"/>
              <w:rPr>
                <w:w w:val="105"/>
                <w:sz w:val="13"/>
              </w:rPr>
            </w:pPr>
            <w:r w:rsidRPr="00DF2561">
              <w:rPr>
                <w:w w:val="105"/>
                <w:sz w:val="13"/>
              </w:rPr>
              <w:t>AZIENDA SANITARIA LOCALE CN2 ALBA BRA</w:t>
            </w:r>
          </w:p>
          <w:p w:rsidR="0092648E" w:rsidRPr="00DF2561" w:rsidRDefault="0092648E" w:rsidP="00DF2561">
            <w:pPr>
              <w:pStyle w:val="TableParagraph"/>
              <w:ind w:left="91"/>
              <w:rPr>
                <w:w w:val="105"/>
                <w:sz w:val="13"/>
              </w:rPr>
            </w:pPr>
            <w:r w:rsidRPr="00DF2561">
              <w:rPr>
                <w:w w:val="105"/>
                <w:sz w:val="13"/>
              </w:rPr>
              <w:t>VIA VIDA 10 - 12051 ALBA (CN)</w:t>
            </w:r>
          </w:p>
          <w:p w:rsidR="0092648E" w:rsidRPr="00DF2561" w:rsidRDefault="0092648E" w:rsidP="00DF2561">
            <w:pPr>
              <w:pStyle w:val="TableParagraph"/>
              <w:ind w:left="91"/>
              <w:rPr>
                <w:w w:val="105"/>
                <w:sz w:val="13"/>
              </w:rPr>
            </w:pPr>
            <w:r w:rsidRPr="00DF2561">
              <w:rPr>
                <w:w w:val="105"/>
                <w:sz w:val="13"/>
              </w:rPr>
              <w:t>PEC: aslcn2@legalmail.it</w:t>
            </w:r>
          </w:p>
          <w:p w:rsidR="0092648E" w:rsidRPr="00DF2561" w:rsidRDefault="0092648E" w:rsidP="00DF2561">
            <w:pPr>
              <w:pStyle w:val="TableParagraph"/>
              <w:ind w:left="91"/>
              <w:rPr>
                <w:w w:val="105"/>
                <w:sz w:val="13"/>
              </w:rPr>
            </w:pPr>
            <w:r w:rsidRPr="00DF2561">
              <w:rPr>
                <w:w w:val="105"/>
                <w:sz w:val="13"/>
              </w:rPr>
              <w:t>Ufficio di riferimento per la procedura di gara:</w:t>
            </w:r>
          </w:p>
          <w:p w:rsidR="0092648E" w:rsidRPr="00DF2561" w:rsidRDefault="0092648E" w:rsidP="00DF2561">
            <w:pPr>
              <w:pStyle w:val="TableParagraph"/>
              <w:ind w:left="91"/>
              <w:rPr>
                <w:w w:val="105"/>
                <w:sz w:val="13"/>
              </w:rPr>
            </w:pPr>
            <w:r w:rsidRPr="00DF2561">
              <w:rPr>
                <w:w w:val="105"/>
                <w:sz w:val="13"/>
              </w:rPr>
              <w:t>S.C. Logistica, Patrimonio, Servizi e Acquisti</w:t>
            </w:r>
          </w:p>
        </w:tc>
      </w:tr>
      <w:tr w:rsidR="0092648E" w:rsidTr="00E35EBB">
        <w:trPr>
          <w:trHeight w:val="329"/>
        </w:trPr>
        <w:tc>
          <w:tcPr>
            <w:tcW w:w="4522" w:type="dxa"/>
            <w:tcBorders>
              <w:top w:val="nil"/>
            </w:tcBorders>
          </w:tcPr>
          <w:p w:rsidR="0092648E" w:rsidRPr="00E35EBB" w:rsidRDefault="0092648E" w:rsidP="00E35EBB">
            <w:pPr>
              <w:pStyle w:val="TableParagraph"/>
              <w:spacing w:before="64"/>
              <w:rPr>
                <w:sz w:val="13"/>
              </w:rPr>
            </w:pPr>
            <w:r w:rsidRPr="00E35EBB">
              <w:rPr>
                <w:w w:val="105"/>
                <w:sz w:val="13"/>
              </w:rPr>
              <w:t>Codice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fiscale</w:t>
            </w:r>
          </w:p>
        </w:tc>
        <w:tc>
          <w:tcPr>
            <w:tcW w:w="182" w:type="dxa"/>
            <w:tcBorders>
              <w:top w:val="nil"/>
              <w:right w:val="nil"/>
            </w:tcBorders>
          </w:tcPr>
          <w:p w:rsidR="0092648E" w:rsidRPr="00E35EBB" w:rsidRDefault="0092648E" w:rsidP="00DF2561">
            <w:pPr>
              <w:pStyle w:val="TableParagraph"/>
              <w:spacing w:before="64"/>
              <w:ind w:left="37"/>
              <w:rPr>
                <w:sz w:val="13"/>
              </w:rPr>
            </w:pPr>
          </w:p>
        </w:tc>
        <w:tc>
          <w:tcPr>
            <w:tcW w:w="4338" w:type="dxa"/>
            <w:tcBorders>
              <w:top w:val="nil"/>
              <w:left w:val="nil"/>
            </w:tcBorders>
          </w:tcPr>
          <w:p w:rsidR="0092648E" w:rsidRPr="00DF2561" w:rsidRDefault="0092648E" w:rsidP="00DF2561">
            <w:pPr>
              <w:pStyle w:val="TableParagraph"/>
              <w:spacing w:before="124"/>
              <w:rPr>
                <w:w w:val="105"/>
                <w:sz w:val="13"/>
              </w:rPr>
            </w:pPr>
            <w:r w:rsidRPr="00DF2561">
              <w:rPr>
                <w:w w:val="105"/>
                <w:sz w:val="13"/>
              </w:rPr>
              <w:t xml:space="preserve"> P.IVA 02419170044</w:t>
            </w:r>
          </w:p>
        </w:tc>
      </w:tr>
    </w:tbl>
    <w:p w:rsidR="0092648E" w:rsidRDefault="0092648E">
      <w:pPr>
        <w:pStyle w:val="BodyText"/>
        <w:rPr>
          <w:sz w:val="20"/>
        </w:rPr>
      </w:pPr>
    </w:p>
    <w:p w:rsidR="0092648E" w:rsidRDefault="0092648E">
      <w:pPr>
        <w:pStyle w:val="BodyText"/>
        <w:spacing w:before="9"/>
        <w:rPr>
          <w:sz w:val="13"/>
        </w:rPr>
      </w:pPr>
      <w:r>
        <w:rPr>
          <w:noProof/>
          <w:lang w:eastAsia="it-IT"/>
        </w:rPr>
        <w:pict>
          <v:rect id="_x0000_s1031" style="position:absolute;margin-left:87.6pt;margin-top:9.8pt;width:140.15pt;height:.6pt;z-index:-251668992;mso-wrap-distance-left:0;mso-wrap-distance-right:0;mso-position-horizontal-relative:page" fillcolor="#00000a" stroked="f">
            <w10:wrap type="topAndBottom" anchorx="page"/>
          </v:rect>
        </w:pict>
      </w:r>
    </w:p>
    <w:p w:rsidR="0092648E" w:rsidRDefault="0092648E">
      <w:pPr>
        <w:pStyle w:val="BodyText"/>
        <w:spacing w:before="80" w:line="254" w:lineRule="auto"/>
        <w:ind w:left="927" w:right="857" w:hanging="276"/>
      </w:pPr>
      <w:r>
        <w:rPr>
          <w:color w:val="00000A"/>
          <w:w w:val="105"/>
          <w:vertAlign w:val="superscript"/>
        </w:rPr>
        <w:t>(1)</w:t>
      </w:r>
      <w:r>
        <w:rPr>
          <w:color w:val="00000A"/>
          <w:w w:val="105"/>
        </w:rPr>
        <w:t xml:space="preserve">      I servizi della Commissione metteranno gratuitamente il servizio DGUE </w:t>
      </w:r>
      <w:r>
        <w:rPr>
          <w:w w:val="105"/>
        </w:rPr>
        <w:t xml:space="preserve">in formato </w:t>
      </w:r>
      <w:r>
        <w:rPr>
          <w:color w:val="00000A"/>
          <w:w w:val="105"/>
        </w:rPr>
        <w:t>elettronico a disposizione delle amministrazioni aggiudicatrici, degli enti aggiudicatori,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degli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operatori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economici,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dei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fornitori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 servizi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elettronici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 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altre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parti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interessate.</w:t>
      </w:r>
    </w:p>
    <w:p w:rsidR="0092648E" w:rsidRDefault="0092648E">
      <w:pPr>
        <w:spacing w:before="4" w:line="249" w:lineRule="auto"/>
        <w:ind w:left="927" w:right="857" w:hanging="276"/>
        <w:rPr>
          <w:rFonts w:ascii="Arial"/>
          <w:b/>
          <w:sz w:val="11"/>
        </w:rPr>
      </w:pPr>
      <w:r>
        <w:rPr>
          <w:color w:val="00000A"/>
          <w:w w:val="105"/>
          <w:sz w:val="11"/>
          <w:vertAlign w:val="superscript"/>
        </w:rPr>
        <w:t>(2)</w:t>
      </w:r>
      <w:r>
        <w:rPr>
          <w:color w:val="00000A"/>
          <w:w w:val="105"/>
          <w:sz w:val="11"/>
        </w:rPr>
        <w:t xml:space="preserve">     </w:t>
      </w:r>
      <w:r>
        <w:rPr>
          <w:color w:val="00000A"/>
          <w:spacing w:val="9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amministrazioni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aggiudicatrici: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preinformazione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color w:val="00000A"/>
          <w:w w:val="105"/>
          <w:sz w:val="11"/>
        </w:rPr>
        <w:t>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gli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enti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aggiudicatori</w:t>
      </w:r>
      <w:r>
        <w:rPr>
          <w:color w:val="00000A"/>
          <w:w w:val="105"/>
          <w:sz w:val="11"/>
        </w:rPr>
        <w:t>: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periodico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indicativo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gara, 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sull'esistenza di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un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sistema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qualificazione.</w:t>
      </w:r>
    </w:p>
    <w:p w:rsidR="0092648E" w:rsidRDefault="0092648E">
      <w:pPr>
        <w:pStyle w:val="BodyText"/>
        <w:spacing w:before="7"/>
        <w:ind w:left="652"/>
      </w:pPr>
      <w:r>
        <w:rPr>
          <w:color w:val="00000A"/>
          <w:w w:val="105"/>
          <w:vertAlign w:val="superscript"/>
        </w:rPr>
        <w:t>(3)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devono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essere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copiate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 sezione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I.1 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pertinente 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bando.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caso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congiunto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generalità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tutti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committenti.</w:t>
      </w:r>
    </w:p>
    <w:p w:rsidR="0092648E" w:rsidRDefault="0092648E">
      <w:pPr>
        <w:sectPr w:rsidR="0092648E">
          <w:footerReference w:type="default" r:id="rId7"/>
          <w:type w:val="continuous"/>
          <w:pgSz w:w="11910" w:h="16840"/>
          <w:pgMar w:top="1580" w:right="420" w:bottom="2100" w:left="1100" w:header="720" w:footer="1906" w:gutter="0"/>
          <w:pgNumType w:start="1"/>
          <w:cols w:space="720"/>
        </w:sectPr>
      </w:pPr>
    </w:p>
    <w:p w:rsidR="0092648E" w:rsidRDefault="0092648E">
      <w:pPr>
        <w:pStyle w:val="BodyText"/>
        <w:rPr>
          <w:sz w:val="20"/>
        </w:rPr>
      </w:pPr>
    </w:p>
    <w:p w:rsidR="0092648E" w:rsidRDefault="0092648E">
      <w:pPr>
        <w:pStyle w:val="BodyText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163"/>
        <w:gridCol w:w="74"/>
        <w:gridCol w:w="4282"/>
      </w:tblGrid>
      <w:tr w:rsidR="0092648E" w:rsidTr="00E35EBB">
        <w:trPr>
          <w:trHeight w:val="471"/>
        </w:trPr>
        <w:tc>
          <w:tcPr>
            <w:tcW w:w="4522" w:type="dxa"/>
          </w:tcPr>
          <w:p w:rsidR="0092648E" w:rsidRPr="00E35EBB" w:rsidRDefault="0092648E" w:rsidP="00E35EBB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3"/>
              </w:rPr>
              <w:t>Di</w:t>
            </w:r>
            <w:r w:rsidRPr="00E35EBB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3"/>
              </w:rPr>
              <w:t>quale</w:t>
            </w:r>
            <w:r w:rsidRPr="00E35EBB">
              <w:rPr>
                <w:rFonts w:ascii="Arial" w:eastAsia="Times New Roman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3"/>
              </w:rPr>
              <w:t>appalto</w:t>
            </w:r>
            <w:r w:rsidRPr="00E35EBB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3"/>
              </w:rPr>
              <w:t>si</w:t>
            </w:r>
            <w:r w:rsidRPr="00E35EBB">
              <w:rPr>
                <w:rFonts w:ascii="Arial" w:eastAsia="Times New Roman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3"/>
              </w:rPr>
              <w:t>tratta?</w:t>
            </w:r>
          </w:p>
        </w:tc>
        <w:tc>
          <w:tcPr>
            <w:tcW w:w="4519" w:type="dxa"/>
            <w:gridSpan w:val="3"/>
          </w:tcPr>
          <w:p w:rsidR="0092648E" w:rsidRPr="00E35EBB" w:rsidRDefault="0092648E" w:rsidP="00E35EBB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>
              <w:rPr>
                <w:rFonts w:ascii="Arial" w:eastAsia="Times New Roman"/>
                <w:b/>
                <w:color w:val="00000A"/>
                <w:w w:val="105"/>
                <w:sz w:val="13"/>
              </w:rPr>
              <w:t>SERVIZI</w:t>
            </w:r>
          </w:p>
        </w:tc>
      </w:tr>
      <w:tr w:rsidR="0092648E" w:rsidRPr="0061305F" w:rsidTr="00E35EBB">
        <w:trPr>
          <w:trHeight w:val="471"/>
        </w:trPr>
        <w:tc>
          <w:tcPr>
            <w:tcW w:w="4522" w:type="dxa"/>
          </w:tcPr>
          <w:p w:rsidR="0092648E" w:rsidRPr="00E35EBB" w:rsidRDefault="0092648E" w:rsidP="00E35EBB">
            <w:pPr>
              <w:pStyle w:val="TableParagraph"/>
              <w:spacing w:before="126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Titolo</w:t>
            </w:r>
            <w:r w:rsidRPr="00E35EBB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o</w:t>
            </w:r>
            <w:r w:rsidRPr="00E35EBB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breve</w:t>
            </w:r>
            <w:r w:rsidRPr="00E35EBB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descrizione</w:t>
            </w:r>
            <w:r w:rsidRPr="00E35EBB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dell'appalto</w:t>
            </w:r>
            <w:r w:rsidRPr="00E35EBB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(</w:t>
            </w:r>
            <w:r w:rsidRPr="00E35EBB">
              <w:rPr>
                <w:color w:val="00000A"/>
                <w:w w:val="105"/>
                <w:sz w:val="13"/>
                <w:vertAlign w:val="superscript"/>
              </w:rPr>
              <w:t>4</w:t>
            </w:r>
            <w:r w:rsidRPr="00E35EBB">
              <w:rPr>
                <w:color w:val="00000A"/>
                <w:w w:val="105"/>
                <w:sz w:val="13"/>
              </w:rPr>
              <w:t>):</w:t>
            </w:r>
          </w:p>
        </w:tc>
        <w:tc>
          <w:tcPr>
            <w:tcW w:w="163" w:type="dxa"/>
            <w:tcBorders>
              <w:right w:val="nil"/>
            </w:tcBorders>
          </w:tcPr>
          <w:p w:rsidR="0092648E" w:rsidRPr="00E35EBB" w:rsidRDefault="0092648E" w:rsidP="00E35EBB">
            <w:pPr>
              <w:pStyle w:val="TableParagraph"/>
              <w:spacing w:before="126"/>
              <w:ind w:left="0" w:right="30"/>
              <w:jc w:val="right"/>
              <w:rPr>
                <w:sz w:val="13"/>
              </w:rPr>
            </w:pPr>
          </w:p>
        </w:tc>
        <w:tc>
          <w:tcPr>
            <w:tcW w:w="74" w:type="dxa"/>
            <w:tcBorders>
              <w:left w:val="nil"/>
              <w:right w:val="nil"/>
            </w:tcBorders>
          </w:tcPr>
          <w:p w:rsidR="0092648E" w:rsidRPr="00E35EBB" w:rsidRDefault="0092648E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82" w:type="dxa"/>
            <w:tcBorders>
              <w:left w:val="nil"/>
            </w:tcBorders>
          </w:tcPr>
          <w:p w:rsidR="0092648E" w:rsidRPr="0061305F" w:rsidRDefault="0092648E" w:rsidP="00422094">
            <w:pPr>
              <w:pStyle w:val="TableParagraph"/>
              <w:jc w:val="both"/>
              <w:rPr>
                <w:w w:val="105"/>
                <w:sz w:val="13"/>
              </w:rPr>
            </w:pPr>
            <w:r w:rsidRPr="00422094">
              <w:rPr>
                <w:w w:val="105"/>
                <w:sz w:val="13"/>
              </w:rPr>
              <w:t>SERVIZIO DI MANUTENZIONE SOFTWARE E ASSISTENZA SISTEMISTICA PER I PACCHETTI APPLICATIVI DI AREA DEL PERSONALE (prodotto WHR) OCCORRENTE ALL’ASL CN2 ALBA-BRA</w:t>
            </w:r>
          </w:p>
        </w:tc>
      </w:tr>
      <w:tr w:rsidR="0092648E" w:rsidTr="00E35EBB">
        <w:trPr>
          <w:trHeight w:val="471"/>
        </w:trPr>
        <w:tc>
          <w:tcPr>
            <w:tcW w:w="4522" w:type="dxa"/>
          </w:tcPr>
          <w:p w:rsidR="0092648E" w:rsidRPr="00E35EBB" w:rsidRDefault="0092648E" w:rsidP="00E35EBB">
            <w:pPr>
              <w:pStyle w:val="TableParagraph"/>
              <w:spacing w:before="5" w:line="249" w:lineRule="auto"/>
              <w:rPr>
                <w:rFonts w:ascii="Arial" w:hAnsi="Arial"/>
                <w:b/>
                <w:sz w:val="13"/>
              </w:rPr>
            </w:pPr>
            <w:r w:rsidRPr="00E35EBB">
              <w:rPr>
                <w:rFonts w:ascii="Arial" w:hAnsi="Arial"/>
                <w:b/>
                <w:color w:val="00000A"/>
                <w:w w:val="105"/>
                <w:sz w:val="13"/>
              </w:rPr>
              <w:t>Numero</w:t>
            </w:r>
            <w:r w:rsidRPr="00E35EBB">
              <w:rPr>
                <w:rFonts w:ascii="Arial" w:hAnsi="Arial"/>
                <w:b/>
                <w:color w:val="00000A"/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3"/>
              </w:rPr>
              <w:t>di</w:t>
            </w:r>
            <w:r w:rsidRPr="00E35EBB">
              <w:rPr>
                <w:rFonts w:ascii="Arial" w:hAnsi="Arial"/>
                <w:b/>
                <w:color w:val="00000A"/>
                <w:spacing w:val="37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3"/>
              </w:rPr>
              <w:t>riferimento</w:t>
            </w:r>
            <w:r w:rsidRPr="00E35EBB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3"/>
              </w:rPr>
              <w:t>attribuito</w:t>
            </w:r>
            <w:r w:rsidRPr="00E35EBB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3"/>
              </w:rPr>
              <w:t>al</w:t>
            </w:r>
            <w:r w:rsidRPr="00E35EBB">
              <w:rPr>
                <w:rFonts w:ascii="Arial" w:hAnsi="Arial"/>
                <w:b/>
                <w:color w:val="00000A"/>
                <w:spacing w:val="38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3"/>
              </w:rPr>
              <w:t>fascicolo</w:t>
            </w:r>
            <w:r w:rsidRPr="00E35EBB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3"/>
              </w:rPr>
              <w:t>dalla</w:t>
            </w:r>
            <w:r w:rsidRPr="00E35EBB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3"/>
              </w:rPr>
              <w:t>stazione</w:t>
            </w:r>
            <w:r w:rsidRPr="00E35EBB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3"/>
              </w:rPr>
              <w:t>appaltante o</w:t>
            </w:r>
            <w:r w:rsidRPr="00E35EBB"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3"/>
              </w:rPr>
              <w:t>dall’ente concedente</w:t>
            </w:r>
            <w:r w:rsidRPr="00E35EBB"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3"/>
              </w:rPr>
              <w:t>(ove esistente) (</w:t>
            </w:r>
            <w:r w:rsidRPr="00E35EBB">
              <w:rPr>
                <w:rFonts w:ascii="Arial" w:hAnsi="Arial"/>
                <w:b/>
                <w:color w:val="00000A"/>
                <w:w w:val="105"/>
                <w:position w:val="4"/>
                <w:sz w:val="9"/>
              </w:rPr>
              <w:t>5</w:t>
            </w:r>
            <w:r w:rsidRPr="00E35EBB">
              <w:rPr>
                <w:rFonts w:ascii="Arial" w:hAnsi="Arial"/>
                <w:b/>
                <w:color w:val="00000A"/>
                <w:w w:val="105"/>
                <w:sz w:val="13"/>
              </w:rPr>
              <w:t>):</w:t>
            </w:r>
          </w:p>
        </w:tc>
        <w:tc>
          <w:tcPr>
            <w:tcW w:w="163" w:type="dxa"/>
            <w:tcBorders>
              <w:right w:val="nil"/>
            </w:tcBorders>
          </w:tcPr>
          <w:p w:rsidR="0092648E" w:rsidRPr="00E35EBB" w:rsidRDefault="0092648E" w:rsidP="00E35EBB">
            <w:pPr>
              <w:pStyle w:val="TableParagraph"/>
              <w:spacing w:before="124"/>
              <w:ind w:left="0" w:right="30"/>
              <w:jc w:val="right"/>
              <w:rPr>
                <w:sz w:val="13"/>
              </w:rPr>
            </w:pPr>
            <w:r w:rsidRPr="00E35EBB">
              <w:rPr>
                <w:color w:val="00000A"/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left w:val="nil"/>
              <w:right w:val="nil"/>
            </w:tcBorders>
          </w:tcPr>
          <w:p w:rsidR="0092648E" w:rsidRPr="00E35EBB" w:rsidRDefault="0092648E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82" w:type="dxa"/>
            <w:tcBorders>
              <w:left w:val="nil"/>
            </w:tcBorders>
          </w:tcPr>
          <w:p w:rsidR="0092648E" w:rsidRPr="00E35EBB" w:rsidRDefault="0092648E" w:rsidP="00E35EBB">
            <w:pPr>
              <w:pStyle w:val="TableParagraph"/>
              <w:spacing w:before="124"/>
              <w:ind w:left="4"/>
              <w:rPr>
                <w:sz w:val="13"/>
              </w:rPr>
            </w:pPr>
            <w:r w:rsidRPr="00E35EBB">
              <w:rPr>
                <w:color w:val="00000A"/>
                <w:w w:val="104"/>
                <w:sz w:val="13"/>
              </w:rPr>
              <w:t>]</w:t>
            </w:r>
          </w:p>
        </w:tc>
      </w:tr>
      <w:tr w:rsidR="0092648E" w:rsidTr="00E35EBB">
        <w:trPr>
          <w:trHeight w:val="335"/>
        </w:trPr>
        <w:tc>
          <w:tcPr>
            <w:tcW w:w="4522" w:type="dxa"/>
            <w:tcBorders>
              <w:bottom w:val="nil"/>
            </w:tcBorders>
          </w:tcPr>
          <w:p w:rsidR="0092648E" w:rsidRPr="00E35EBB" w:rsidRDefault="0092648E" w:rsidP="00E35EBB">
            <w:pPr>
              <w:pStyle w:val="TableParagraph"/>
              <w:spacing w:before="126"/>
              <w:rPr>
                <w:sz w:val="13"/>
              </w:rPr>
            </w:pPr>
            <w:r w:rsidRPr="00E35EBB">
              <w:rPr>
                <w:w w:val="105"/>
                <w:sz w:val="13"/>
              </w:rPr>
              <w:t>CIG</w:t>
            </w:r>
          </w:p>
        </w:tc>
        <w:tc>
          <w:tcPr>
            <w:tcW w:w="163" w:type="dxa"/>
            <w:tcBorders>
              <w:bottom w:val="nil"/>
              <w:right w:val="nil"/>
            </w:tcBorders>
          </w:tcPr>
          <w:p w:rsidR="0092648E" w:rsidRPr="00E35EBB" w:rsidRDefault="0092648E" w:rsidP="00E35EBB">
            <w:pPr>
              <w:pStyle w:val="TableParagraph"/>
              <w:spacing w:before="126"/>
              <w:ind w:left="0" w:right="30"/>
              <w:jc w:val="right"/>
              <w:rPr>
                <w:sz w:val="13"/>
              </w:rPr>
            </w:pPr>
            <w:r w:rsidRPr="00E35EBB">
              <w:rPr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left w:val="nil"/>
              <w:bottom w:val="nil"/>
              <w:right w:val="nil"/>
            </w:tcBorders>
          </w:tcPr>
          <w:p w:rsidR="0092648E" w:rsidRPr="00E35EBB" w:rsidRDefault="0092648E" w:rsidP="00E35EBB">
            <w:pPr>
              <w:pStyle w:val="TableParagraph"/>
              <w:spacing w:before="126"/>
              <w:ind w:left="0" w:right="-15"/>
              <w:jc w:val="right"/>
              <w:rPr>
                <w:sz w:val="13"/>
              </w:rPr>
            </w:pPr>
            <w:r w:rsidRPr="00E35EBB">
              <w:rPr>
                <w:w w:val="104"/>
                <w:sz w:val="13"/>
              </w:rPr>
              <w:t>]</w:t>
            </w:r>
          </w:p>
        </w:tc>
        <w:tc>
          <w:tcPr>
            <w:tcW w:w="4282" w:type="dxa"/>
            <w:tcBorders>
              <w:left w:val="nil"/>
              <w:bottom w:val="nil"/>
            </w:tcBorders>
          </w:tcPr>
          <w:p w:rsidR="0092648E" w:rsidRPr="00E35EBB" w:rsidRDefault="0092648E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92648E" w:rsidTr="00E35EBB">
        <w:trPr>
          <w:trHeight w:val="272"/>
        </w:trPr>
        <w:tc>
          <w:tcPr>
            <w:tcW w:w="4522" w:type="dxa"/>
            <w:tcBorders>
              <w:top w:val="nil"/>
              <w:bottom w:val="nil"/>
            </w:tcBorders>
          </w:tcPr>
          <w:p w:rsidR="0092648E" w:rsidRPr="00E35EBB" w:rsidRDefault="0092648E" w:rsidP="00E35EBB">
            <w:pPr>
              <w:pStyle w:val="TableParagraph"/>
              <w:spacing w:before="64"/>
              <w:rPr>
                <w:sz w:val="13"/>
              </w:rPr>
            </w:pPr>
            <w:r w:rsidRPr="00E35EBB">
              <w:rPr>
                <w:w w:val="105"/>
                <w:sz w:val="13"/>
              </w:rPr>
              <w:t>CUP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(ove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previsto)</w:t>
            </w:r>
          </w:p>
        </w:tc>
        <w:tc>
          <w:tcPr>
            <w:tcW w:w="163" w:type="dxa"/>
            <w:tcBorders>
              <w:top w:val="nil"/>
              <w:bottom w:val="nil"/>
              <w:right w:val="nil"/>
            </w:tcBorders>
          </w:tcPr>
          <w:p w:rsidR="0092648E" w:rsidRPr="00E35EBB" w:rsidRDefault="0092648E" w:rsidP="00E35EBB">
            <w:pPr>
              <w:pStyle w:val="TableParagraph"/>
              <w:spacing w:before="64"/>
              <w:ind w:left="0" w:right="30"/>
              <w:jc w:val="right"/>
              <w:rPr>
                <w:sz w:val="13"/>
              </w:rPr>
            </w:pPr>
            <w:r w:rsidRPr="00E35EBB">
              <w:rPr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</w:tcPr>
          <w:p w:rsidR="0092648E" w:rsidRPr="00E35EBB" w:rsidRDefault="0092648E" w:rsidP="00E35EBB">
            <w:pPr>
              <w:pStyle w:val="TableParagraph"/>
              <w:spacing w:before="64"/>
              <w:ind w:left="0" w:right="-15"/>
              <w:jc w:val="right"/>
              <w:rPr>
                <w:sz w:val="13"/>
              </w:rPr>
            </w:pPr>
            <w:r w:rsidRPr="00E35EBB">
              <w:rPr>
                <w:w w:val="104"/>
                <w:sz w:val="13"/>
              </w:rPr>
              <w:t>]</w:t>
            </w:r>
          </w:p>
        </w:tc>
        <w:tc>
          <w:tcPr>
            <w:tcW w:w="4282" w:type="dxa"/>
            <w:tcBorders>
              <w:top w:val="nil"/>
              <w:left w:val="nil"/>
              <w:bottom w:val="nil"/>
            </w:tcBorders>
          </w:tcPr>
          <w:p w:rsidR="0092648E" w:rsidRPr="00E35EBB" w:rsidRDefault="0092648E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92648E" w:rsidTr="00E35EBB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92648E" w:rsidRPr="00E35EBB" w:rsidRDefault="0092648E" w:rsidP="00E35EBB">
            <w:pPr>
              <w:pStyle w:val="TableParagraph"/>
              <w:spacing w:before="62" w:line="132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>Codice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progetto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(ove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l’appalto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sia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finanziato o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cofinanziato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con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fondi</w:t>
            </w:r>
          </w:p>
        </w:tc>
        <w:tc>
          <w:tcPr>
            <w:tcW w:w="163" w:type="dxa"/>
            <w:tcBorders>
              <w:top w:val="nil"/>
              <w:bottom w:val="nil"/>
              <w:right w:val="nil"/>
            </w:tcBorders>
          </w:tcPr>
          <w:p w:rsidR="0092648E" w:rsidRPr="00E35EBB" w:rsidRDefault="0092648E" w:rsidP="00E35EBB">
            <w:pPr>
              <w:pStyle w:val="TableParagraph"/>
              <w:spacing w:before="62" w:line="132" w:lineRule="exact"/>
              <w:ind w:left="0" w:right="30"/>
              <w:jc w:val="right"/>
              <w:rPr>
                <w:sz w:val="13"/>
              </w:rPr>
            </w:pPr>
            <w:r w:rsidRPr="00E35EBB">
              <w:rPr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</w:tcPr>
          <w:p w:rsidR="0092648E" w:rsidRPr="00E35EBB" w:rsidRDefault="0092648E" w:rsidP="00E35EBB">
            <w:pPr>
              <w:pStyle w:val="TableParagraph"/>
              <w:spacing w:before="62" w:line="132" w:lineRule="exact"/>
              <w:ind w:left="0" w:right="-15"/>
              <w:jc w:val="right"/>
              <w:rPr>
                <w:sz w:val="13"/>
              </w:rPr>
            </w:pPr>
            <w:r w:rsidRPr="00E35EBB">
              <w:rPr>
                <w:w w:val="104"/>
                <w:sz w:val="13"/>
              </w:rPr>
              <w:t>]</w:t>
            </w:r>
          </w:p>
        </w:tc>
        <w:tc>
          <w:tcPr>
            <w:tcW w:w="4282" w:type="dxa"/>
            <w:tcBorders>
              <w:top w:val="nil"/>
              <w:left w:val="nil"/>
              <w:bottom w:val="nil"/>
            </w:tcBorders>
          </w:tcPr>
          <w:p w:rsidR="0092648E" w:rsidRPr="00E35EBB" w:rsidRDefault="0092648E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92648E" w:rsidTr="00E35EBB">
        <w:trPr>
          <w:trHeight w:val="272"/>
        </w:trPr>
        <w:tc>
          <w:tcPr>
            <w:tcW w:w="4522" w:type="dxa"/>
            <w:tcBorders>
              <w:top w:val="nil"/>
            </w:tcBorders>
          </w:tcPr>
          <w:p w:rsidR="0092648E" w:rsidRPr="00E35EBB" w:rsidRDefault="0092648E" w:rsidP="00E35EBB">
            <w:pPr>
              <w:pStyle w:val="TableParagraph"/>
              <w:spacing w:before="6"/>
              <w:rPr>
                <w:sz w:val="13"/>
              </w:rPr>
            </w:pPr>
            <w:r w:rsidRPr="00E35EBB">
              <w:rPr>
                <w:w w:val="105"/>
                <w:sz w:val="13"/>
              </w:rPr>
              <w:t>europei)</w:t>
            </w:r>
          </w:p>
        </w:tc>
        <w:tc>
          <w:tcPr>
            <w:tcW w:w="163" w:type="dxa"/>
            <w:tcBorders>
              <w:top w:val="nil"/>
              <w:right w:val="nil"/>
            </w:tcBorders>
          </w:tcPr>
          <w:p w:rsidR="0092648E" w:rsidRPr="00E35EBB" w:rsidRDefault="0092648E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74" w:type="dxa"/>
            <w:tcBorders>
              <w:top w:val="nil"/>
              <w:left w:val="nil"/>
              <w:right w:val="nil"/>
            </w:tcBorders>
          </w:tcPr>
          <w:p w:rsidR="0092648E" w:rsidRPr="00E35EBB" w:rsidRDefault="0092648E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82" w:type="dxa"/>
            <w:tcBorders>
              <w:top w:val="nil"/>
              <w:left w:val="nil"/>
            </w:tcBorders>
          </w:tcPr>
          <w:p w:rsidR="0092648E" w:rsidRPr="00E35EBB" w:rsidRDefault="0092648E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 w:rsidR="0092648E" w:rsidRDefault="0092648E">
      <w:pPr>
        <w:pStyle w:val="BodyText"/>
        <w:rPr>
          <w:sz w:val="7"/>
        </w:rPr>
      </w:pPr>
      <w:r>
        <w:rPr>
          <w:noProof/>
          <w:lang w:eastAsia="it-IT"/>
        </w:rPr>
        <w:pict>
          <v:shape id="_x0000_s1032" type="#_x0000_t202" style="position:absolute;margin-left:82.1pt;margin-top:6.1pt;width:454.65pt;height:10.2pt;z-index:-251667968;mso-wrap-distance-left:0;mso-wrap-distance-right:0;mso-position-horizontal-relative:page;mso-position-vertical-relative:text" fillcolor="#bfbfbf" strokecolor="#00000a" strokeweight=".36pt">
            <v:textbox inset="0,0,0,0">
              <w:txbxContent>
                <w:p w:rsidR="0092648E" w:rsidRDefault="0092648E">
                  <w:pPr>
                    <w:spacing w:before="28"/>
                    <w:ind w:left="106"/>
                    <w:rPr>
                      <w:rFonts w:ascii="Arial"/>
                      <w:b/>
                      <w:sz w:val="13"/>
                    </w:rPr>
                  </w:pP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Tutte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le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altre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informazioni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in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tutte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le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4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sezioni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del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DGUE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devono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essere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inserite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dall'operatore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economico</w:t>
                  </w:r>
                </w:p>
              </w:txbxContent>
            </v:textbox>
            <w10:wrap type="topAndBottom" anchorx="page"/>
          </v:shape>
        </w:pict>
      </w:r>
    </w:p>
    <w:p w:rsidR="0092648E" w:rsidRDefault="0092648E">
      <w:pPr>
        <w:pStyle w:val="BodyText"/>
        <w:rPr>
          <w:sz w:val="20"/>
        </w:rPr>
      </w:pPr>
    </w:p>
    <w:p w:rsidR="0092648E" w:rsidRDefault="0092648E">
      <w:pPr>
        <w:pStyle w:val="BodyText"/>
        <w:rPr>
          <w:sz w:val="20"/>
        </w:rPr>
      </w:pPr>
    </w:p>
    <w:p w:rsidR="0092648E" w:rsidRDefault="0092648E">
      <w:pPr>
        <w:pStyle w:val="BodyText"/>
        <w:rPr>
          <w:sz w:val="20"/>
        </w:rPr>
      </w:pPr>
    </w:p>
    <w:p w:rsidR="0092648E" w:rsidRDefault="0092648E">
      <w:pPr>
        <w:pStyle w:val="BodyText"/>
        <w:rPr>
          <w:sz w:val="20"/>
        </w:rPr>
      </w:pPr>
    </w:p>
    <w:p w:rsidR="0092648E" w:rsidRDefault="0092648E">
      <w:pPr>
        <w:pStyle w:val="BodyText"/>
        <w:rPr>
          <w:sz w:val="20"/>
        </w:rPr>
      </w:pPr>
    </w:p>
    <w:p w:rsidR="0092648E" w:rsidRDefault="0092648E">
      <w:pPr>
        <w:pStyle w:val="BodyText"/>
        <w:rPr>
          <w:sz w:val="20"/>
        </w:rPr>
      </w:pPr>
    </w:p>
    <w:p w:rsidR="0092648E" w:rsidRDefault="0092648E">
      <w:pPr>
        <w:pStyle w:val="BodyText"/>
        <w:rPr>
          <w:sz w:val="20"/>
        </w:rPr>
      </w:pPr>
    </w:p>
    <w:p w:rsidR="0092648E" w:rsidRDefault="0092648E">
      <w:pPr>
        <w:pStyle w:val="BodyText"/>
        <w:rPr>
          <w:sz w:val="20"/>
        </w:rPr>
      </w:pPr>
    </w:p>
    <w:p w:rsidR="0092648E" w:rsidRDefault="0092648E">
      <w:pPr>
        <w:pStyle w:val="BodyText"/>
        <w:rPr>
          <w:sz w:val="20"/>
        </w:rPr>
      </w:pPr>
    </w:p>
    <w:p w:rsidR="0092648E" w:rsidRDefault="0092648E">
      <w:pPr>
        <w:pStyle w:val="BodyText"/>
        <w:rPr>
          <w:sz w:val="20"/>
        </w:rPr>
      </w:pPr>
    </w:p>
    <w:p w:rsidR="0092648E" w:rsidRDefault="0092648E">
      <w:pPr>
        <w:pStyle w:val="BodyText"/>
        <w:rPr>
          <w:sz w:val="20"/>
        </w:rPr>
      </w:pPr>
    </w:p>
    <w:p w:rsidR="0092648E" w:rsidRDefault="0092648E">
      <w:pPr>
        <w:pStyle w:val="BodyText"/>
        <w:rPr>
          <w:sz w:val="20"/>
        </w:rPr>
      </w:pPr>
    </w:p>
    <w:p w:rsidR="0092648E" w:rsidRDefault="0092648E">
      <w:pPr>
        <w:pStyle w:val="BodyText"/>
        <w:rPr>
          <w:sz w:val="20"/>
        </w:rPr>
      </w:pPr>
    </w:p>
    <w:p w:rsidR="0092648E" w:rsidRDefault="0092648E">
      <w:pPr>
        <w:pStyle w:val="BodyText"/>
        <w:rPr>
          <w:sz w:val="20"/>
        </w:rPr>
      </w:pPr>
    </w:p>
    <w:p w:rsidR="0092648E" w:rsidRDefault="0092648E">
      <w:pPr>
        <w:pStyle w:val="BodyText"/>
        <w:rPr>
          <w:sz w:val="20"/>
        </w:rPr>
      </w:pPr>
    </w:p>
    <w:p w:rsidR="0092648E" w:rsidRDefault="0092648E">
      <w:pPr>
        <w:pStyle w:val="BodyText"/>
        <w:rPr>
          <w:sz w:val="20"/>
        </w:rPr>
      </w:pPr>
    </w:p>
    <w:p w:rsidR="0092648E" w:rsidRDefault="0092648E">
      <w:pPr>
        <w:pStyle w:val="BodyText"/>
        <w:rPr>
          <w:sz w:val="20"/>
        </w:rPr>
      </w:pPr>
    </w:p>
    <w:p w:rsidR="0092648E" w:rsidRDefault="0092648E">
      <w:pPr>
        <w:pStyle w:val="BodyText"/>
        <w:rPr>
          <w:sz w:val="20"/>
        </w:rPr>
      </w:pPr>
    </w:p>
    <w:p w:rsidR="0092648E" w:rsidRDefault="0092648E">
      <w:pPr>
        <w:pStyle w:val="BodyText"/>
        <w:rPr>
          <w:sz w:val="20"/>
        </w:rPr>
      </w:pPr>
    </w:p>
    <w:p w:rsidR="0092648E" w:rsidRDefault="0092648E">
      <w:pPr>
        <w:pStyle w:val="BodyText"/>
        <w:rPr>
          <w:sz w:val="20"/>
        </w:rPr>
      </w:pPr>
    </w:p>
    <w:p w:rsidR="0092648E" w:rsidRDefault="0092648E">
      <w:pPr>
        <w:pStyle w:val="BodyText"/>
        <w:rPr>
          <w:sz w:val="20"/>
        </w:rPr>
      </w:pPr>
    </w:p>
    <w:p w:rsidR="0092648E" w:rsidRDefault="0092648E">
      <w:pPr>
        <w:pStyle w:val="BodyText"/>
        <w:rPr>
          <w:sz w:val="20"/>
        </w:rPr>
      </w:pPr>
    </w:p>
    <w:p w:rsidR="0092648E" w:rsidRDefault="0092648E">
      <w:pPr>
        <w:pStyle w:val="BodyText"/>
        <w:rPr>
          <w:sz w:val="20"/>
        </w:rPr>
      </w:pPr>
    </w:p>
    <w:p w:rsidR="0092648E" w:rsidRDefault="0092648E">
      <w:pPr>
        <w:pStyle w:val="BodyText"/>
        <w:rPr>
          <w:sz w:val="20"/>
        </w:rPr>
      </w:pPr>
    </w:p>
    <w:p w:rsidR="0092648E" w:rsidRDefault="0092648E">
      <w:pPr>
        <w:pStyle w:val="BodyText"/>
        <w:rPr>
          <w:sz w:val="20"/>
        </w:rPr>
      </w:pPr>
    </w:p>
    <w:p w:rsidR="0092648E" w:rsidRDefault="0092648E">
      <w:pPr>
        <w:pStyle w:val="BodyText"/>
        <w:rPr>
          <w:sz w:val="20"/>
        </w:rPr>
      </w:pPr>
    </w:p>
    <w:p w:rsidR="0092648E" w:rsidRDefault="0092648E">
      <w:pPr>
        <w:pStyle w:val="BodyText"/>
        <w:rPr>
          <w:sz w:val="20"/>
        </w:rPr>
      </w:pPr>
    </w:p>
    <w:p w:rsidR="0092648E" w:rsidRDefault="0092648E">
      <w:pPr>
        <w:pStyle w:val="BodyText"/>
        <w:rPr>
          <w:sz w:val="20"/>
        </w:rPr>
      </w:pPr>
    </w:p>
    <w:p w:rsidR="0092648E" w:rsidRDefault="0092648E">
      <w:pPr>
        <w:pStyle w:val="BodyText"/>
        <w:rPr>
          <w:sz w:val="20"/>
        </w:rPr>
      </w:pPr>
    </w:p>
    <w:p w:rsidR="0092648E" w:rsidRDefault="0092648E">
      <w:pPr>
        <w:pStyle w:val="BodyText"/>
        <w:rPr>
          <w:sz w:val="20"/>
        </w:rPr>
      </w:pPr>
    </w:p>
    <w:p w:rsidR="0092648E" w:rsidRDefault="0092648E">
      <w:pPr>
        <w:pStyle w:val="BodyText"/>
        <w:rPr>
          <w:sz w:val="20"/>
        </w:rPr>
      </w:pPr>
    </w:p>
    <w:p w:rsidR="0092648E" w:rsidRDefault="0092648E">
      <w:pPr>
        <w:pStyle w:val="BodyText"/>
        <w:rPr>
          <w:sz w:val="20"/>
        </w:rPr>
      </w:pPr>
    </w:p>
    <w:p w:rsidR="0092648E" w:rsidRDefault="0092648E">
      <w:pPr>
        <w:pStyle w:val="BodyText"/>
        <w:rPr>
          <w:sz w:val="20"/>
        </w:rPr>
      </w:pPr>
    </w:p>
    <w:p w:rsidR="0092648E" w:rsidRDefault="0092648E">
      <w:pPr>
        <w:pStyle w:val="BodyText"/>
        <w:rPr>
          <w:sz w:val="20"/>
        </w:rPr>
      </w:pPr>
    </w:p>
    <w:p w:rsidR="0092648E" w:rsidRDefault="0092648E">
      <w:pPr>
        <w:pStyle w:val="BodyText"/>
        <w:rPr>
          <w:sz w:val="20"/>
        </w:rPr>
      </w:pPr>
    </w:p>
    <w:p w:rsidR="0092648E" w:rsidRDefault="0092648E">
      <w:pPr>
        <w:pStyle w:val="BodyText"/>
        <w:rPr>
          <w:sz w:val="20"/>
        </w:rPr>
      </w:pPr>
    </w:p>
    <w:p w:rsidR="0092648E" w:rsidRDefault="0092648E">
      <w:pPr>
        <w:pStyle w:val="BodyText"/>
        <w:rPr>
          <w:sz w:val="20"/>
        </w:rPr>
      </w:pPr>
    </w:p>
    <w:p w:rsidR="0092648E" w:rsidRDefault="0092648E">
      <w:pPr>
        <w:pStyle w:val="BodyText"/>
        <w:rPr>
          <w:sz w:val="20"/>
        </w:rPr>
      </w:pPr>
    </w:p>
    <w:p w:rsidR="0092648E" w:rsidRDefault="0092648E">
      <w:pPr>
        <w:pStyle w:val="BodyText"/>
        <w:spacing w:before="2"/>
        <w:rPr>
          <w:sz w:val="25"/>
        </w:rPr>
      </w:pPr>
      <w:r>
        <w:rPr>
          <w:noProof/>
          <w:lang w:eastAsia="it-IT"/>
        </w:rPr>
        <w:pict>
          <v:rect id="_x0000_s1033" style="position:absolute;margin-left:87.6pt;margin-top:16.2pt;width:140.15pt;height:.6pt;z-index:-251666944;mso-wrap-distance-left:0;mso-wrap-distance-right:0;mso-position-horizontal-relative:page" fillcolor="#00000a" stroked="f">
            <w10:wrap type="topAndBottom" anchorx="page"/>
          </v:rect>
        </w:pict>
      </w:r>
    </w:p>
    <w:p w:rsidR="0092648E" w:rsidRDefault="0092648E">
      <w:pPr>
        <w:pStyle w:val="BodyText"/>
        <w:spacing w:before="78" w:line="123" w:lineRule="exact"/>
        <w:ind w:left="652"/>
      </w:pPr>
      <w:r>
        <w:rPr>
          <w:color w:val="00000A"/>
          <w:w w:val="105"/>
          <w:vertAlign w:val="superscript"/>
        </w:rPr>
        <w:t>(4)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II.1.1.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II.1.3.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dell'avviso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pertinente.</w:t>
      </w:r>
    </w:p>
    <w:p w:rsidR="0092648E" w:rsidRDefault="0092648E">
      <w:pPr>
        <w:spacing w:line="136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5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II.1.1. dell'avviso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pertinente.</w:t>
      </w:r>
    </w:p>
    <w:p w:rsidR="0092648E" w:rsidRDefault="0092648E">
      <w:pPr>
        <w:spacing w:line="136" w:lineRule="exact"/>
        <w:rPr>
          <w:sz w:val="11"/>
        </w:rPr>
        <w:sectPr w:rsidR="0092648E">
          <w:pgSz w:w="11910" w:h="16840"/>
          <w:pgMar w:top="1580" w:right="420" w:bottom="2100" w:left="1100" w:header="0" w:footer="1906" w:gutter="0"/>
          <w:cols w:space="720"/>
        </w:sectPr>
      </w:pPr>
    </w:p>
    <w:p w:rsidR="0092648E" w:rsidRDefault="0092648E">
      <w:pPr>
        <w:pStyle w:val="BodyText"/>
        <w:rPr>
          <w:sz w:val="20"/>
        </w:rPr>
      </w:pPr>
    </w:p>
    <w:p w:rsidR="0092648E" w:rsidRDefault="0092648E">
      <w:pPr>
        <w:pStyle w:val="BodyText"/>
        <w:spacing w:before="6"/>
        <w:rPr>
          <w:sz w:val="17"/>
        </w:rPr>
      </w:pPr>
    </w:p>
    <w:p w:rsidR="0092648E" w:rsidRDefault="0092648E">
      <w:pPr>
        <w:pStyle w:val="Heading2"/>
        <w:spacing w:before="98"/>
        <w:ind w:left="887" w:right="1092"/>
        <w:jc w:val="center"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spacing w:val="-1"/>
          <w:w w:val="105"/>
        </w:rPr>
        <w:t>II: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economico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soggetti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all’art.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94,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comma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3,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D.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Lgs.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n.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36/2023</w:t>
      </w:r>
    </w:p>
    <w:p w:rsidR="0092648E" w:rsidRDefault="0092648E">
      <w:pPr>
        <w:pStyle w:val="BodyText"/>
        <w:rPr>
          <w:rFonts w:ascii="Times New Roman"/>
          <w:b/>
          <w:sz w:val="18"/>
        </w:rPr>
      </w:pPr>
    </w:p>
    <w:p w:rsidR="0092648E" w:rsidRDefault="0092648E">
      <w:pPr>
        <w:pStyle w:val="Heading3"/>
        <w:spacing w:before="153"/>
        <w:ind w:left="887" w:right="1093"/>
        <w:jc w:val="center"/>
      </w:pPr>
      <w:r>
        <w:rPr>
          <w:color w:val="00000A"/>
          <w:spacing w:val="-1"/>
          <w:w w:val="105"/>
        </w:rPr>
        <w:t>A: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w w:val="105"/>
        </w:rPr>
        <w:t>ECONOMICO</w:t>
      </w:r>
    </w:p>
    <w:p w:rsidR="0092648E" w:rsidRDefault="0092648E">
      <w:pPr>
        <w:pStyle w:val="BodyText"/>
        <w:rPr>
          <w:sz w:val="20"/>
        </w:rPr>
      </w:pPr>
    </w:p>
    <w:p w:rsidR="0092648E" w:rsidRDefault="0092648E">
      <w:pPr>
        <w:pStyle w:val="BodyText"/>
        <w:spacing w:before="1" w:after="1"/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078"/>
        <w:gridCol w:w="3804"/>
      </w:tblGrid>
      <w:tr w:rsidR="0092648E" w:rsidTr="00E35EBB">
        <w:trPr>
          <w:trHeight w:val="388"/>
        </w:trPr>
        <w:tc>
          <w:tcPr>
            <w:tcW w:w="5078" w:type="dxa"/>
          </w:tcPr>
          <w:p w:rsidR="0092648E" w:rsidRPr="00E35EBB" w:rsidRDefault="0092648E" w:rsidP="00E35EBB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3"/>
              </w:rPr>
              <w:t>Dati</w:t>
            </w:r>
            <w:r w:rsidRPr="00E35EBB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3"/>
              </w:rPr>
              <w:t>identificativi</w:t>
            </w:r>
          </w:p>
        </w:tc>
        <w:tc>
          <w:tcPr>
            <w:tcW w:w="3804" w:type="dxa"/>
          </w:tcPr>
          <w:p w:rsidR="0092648E" w:rsidRPr="00E35EBB" w:rsidRDefault="0092648E" w:rsidP="00E35EBB">
            <w:pPr>
              <w:pStyle w:val="TableParagraph"/>
              <w:spacing w:before="122"/>
              <w:ind w:left="91"/>
              <w:rPr>
                <w:rFonts w:ascii="Arial"/>
                <w:b/>
                <w:sz w:val="13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92648E" w:rsidTr="00E35EBB">
        <w:trPr>
          <w:trHeight w:val="389"/>
        </w:trPr>
        <w:tc>
          <w:tcPr>
            <w:tcW w:w="5078" w:type="dxa"/>
          </w:tcPr>
          <w:p w:rsidR="0092648E" w:rsidRPr="00E35EBB" w:rsidRDefault="0092648E" w:rsidP="00E35EBB">
            <w:pPr>
              <w:pStyle w:val="TableParagraph"/>
              <w:spacing w:before="124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Nome:</w:t>
            </w:r>
          </w:p>
        </w:tc>
        <w:tc>
          <w:tcPr>
            <w:tcW w:w="3804" w:type="dxa"/>
          </w:tcPr>
          <w:p w:rsidR="0092648E" w:rsidRPr="00E35EBB" w:rsidRDefault="0092648E" w:rsidP="00E35EBB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 xml:space="preserve">[ </w:t>
            </w:r>
            <w:r w:rsidRPr="00E35EBB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]</w:t>
            </w:r>
          </w:p>
        </w:tc>
      </w:tr>
      <w:tr w:rsidR="0092648E" w:rsidTr="00E35EBB">
        <w:trPr>
          <w:trHeight w:val="821"/>
        </w:trPr>
        <w:tc>
          <w:tcPr>
            <w:tcW w:w="5078" w:type="dxa"/>
          </w:tcPr>
          <w:p w:rsidR="0092648E" w:rsidRPr="00E35EBB" w:rsidRDefault="0092648E" w:rsidP="00E35EBB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:rsidR="0092648E" w:rsidRPr="00E35EBB" w:rsidRDefault="0092648E" w:rsidP="00E35EBB">
            <w:pPr>
              <w:pStyle w:val="TableParagraph"/>
              <w:spacing w:before="1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Partita</w:t>
            </w:r>
            <w:r w:rsidRPr="00E35EBB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IVA,</w:t>
            </w:r>
            <w:r w:rsidRPr="00E35EBB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se</w:t>
            </w:r>
            <w:r w:rsidRPr="00E35EBB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applicabile:</w:t>
            </w:r>
          </w:p>
          <w:p w:rsidR="0092648E" w:rsidRPr="00E35EBB" w:rsidRDefault="0092648E" w:rsidP="00E35EBB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92648E" w:rsidRPr="00E35EBB" w:rsidRDefault="0092648E" w:rsidP="00E35EBB">
            <w:pPr>
              <w:pStyle w:val="TableParagraph"/>
              <w:spacing w:before="1" w:line="254" w:lineRule="auto"/>
              <w:rPr>
                <w:sz w:val="13"/>
              </w:rPr>
            </w:pPr>
            <w:r w:rsidRPr="00E35EBB">
              <w:rPr>
                <w:color w:val="00000A"/>
                <w:sz w:val="13"/>
              </w:rPr>
              <w:t>Se</w:t>
            </w:r>
            <w:r w:rsidRPr="00E35EBB">
              <w:rPr>
                <w:color w:val="00000A"/>
                <w:spacing w:val="14"/>
                <w:sz w:val="13"/>
              </w:rPr>
              <w:t xml:space="preserve"> </w:t>
            </w:r>
            <w:r w:rsidRPr="00E35EBB">
              <w:rPr>
                <w:color w:val="00000A"/>
                <w:sz w:val="13"/>
              </w:rPr>
              <w:t>non</w:t>
            </w:r>
            <w:r w:rsidRPr="00E35EBB">
              <w:rPr>
                <w:color w:val="00000A"/>
                <w:spacing w:val="16"/>
                <w:sz w:val="13"/>
              </w:rPr>
              <w:t xml:space="preserve"> </w:t>
            </w:r>
            <w:r w:rsidRPr="00E35EBB">
              <w:rPr>
                <w:color w:val="00000A"/>
                <w:sz w:val="13"/>
              </w:rPr>
              <w:t>è</w:t>
            </w:r>
            <w:r w:rsidRPr="00E35EBB">
              <w:rPr>
                <w:color w:val="00000A"/>
                <w:spacing w:val="13"/>
                <w:sz w:val="13"/>
              </w:rPr>
              <w:t xml:space="preserve"> </w:t>
            </w:r>
            <w:r w:rsidRPr="00E35EBB">
              <w:rPr>
                <w:color w:val="00000A"/>
                <w:sz w:val="13"/>
              </w:rPr>
              <w:t>applicabile</w:t>
            </w:r>
            <w:r w:rsidRPr="00E35EBB">
              <w:rPr>
                <w:color w:val="00000A"/>
                <w:spacing w:val="15"/>
                <w:sz w:val="13"/>
              </w:rPr>
              <w:t xml:space="preserve"> </w:t>
            </w:r>
            <w:r w:rsidRPr="00E35EBB">
              <w:rPr>
                <w:color w:val="00000A"/>
                <w:sz w:val="13"/>
              </w:rPr>
              <w:t>un</w:t>
            </w:r>
            <w:r w:rsidRPr="00E35EBB">
              <w:rPr>
                <w:color w:val="00000A"/>
                <w:spacing w:val="14"/>
                <w:sz w:val="13"/>
              </w:rPr>
              <w:t xml:space="preserve"> </w:t>
            </w:r>
            <w:r w:rsidRPr="00E35EBB">
              <w:rPr>
                <w:color w:val="00000A"/>
                <w:sz w:val="13"/>
              </w:rPr>
              <w:t>numero</w:t>
            </w:r>
            <w:r w:rsidRPr="00E35EBB">
              <w:rPr>
                <w:color w:val="00000A"/>
                <w:spacing w:val="13"/>
                <w:sz w:val="13"/>
              </w:rPr>
              <w:t xml:space="preserve"> </w:t>
            </w:r>
            <w:r w:rsidRPr="00E35EBB">
              <w:rPr>
                <w:color w:val="00000A"/>
                <w:sz w:val="13"/>
              </w:rPr>
              <w:t>di</w:t>
            </w:r>
            <w:r w:rsidRPr="00E35EBB">
              <w:rPr>
                <w:color w:val="00000A"/>
                <w:spacing w:val="15"/>
                <w:sz w:val="13"/>
              </w:rPr>
              <w:t xml:space="preserve"> </w:t>
            </w:r>
            <w:r w:rsidRPr="00E35EBB">
              <w:rPr>
                <w:color w:val="00000A"/>
                <w:sz w:val="13"/>
              </w:rPr>
              <w:t>partita</w:t>
            </w:r>
            <w:r w:rsidRPr="00E35EBB">
              <w:rPr>
                <w:color w:val="00000A"/>
                <w:spacing w:val="9"/>
                <w:sz w:val="13"/>
              </w:rPr>
              <w:t xml:space="preserve"> </w:t>
            </w:r>
            <w:r w:rsidRPr="00E35EBB">
              <w:rPr>
                <w:color w:val="00000A"/>
                <w:sz w:val="13"/>
              </w:rPr>
              <w:t>IVA</w:t>
            </w:r>
            <w:r w:rsidRPr="00E35EBB">
              <w:rPr>
                <w:color w:val="00000A"/>
                <w:spacing w:val="5"/>
                <w:sz w:val="13"/>
              </w:rPr>
              <w:t xml:space="preserve"> </w:t>
            </w:r>
            <w:r w:rsidRPr="00E35EBB">
              <w:rPr>
                <w:color w:val="00000A"/>
                <w:sz w:val="13"/>
              </w:rPr>
              <w:t>indicare</w:t>
            </w:r>
            <w:r w:rsidRPr="00E35EBB">
              <w:rPr>
                <w:color w:val="00000A"/>
                <w:spacing w:val="13"/>
                <w:sz w:val="13"/>
              </w:rPr>
              <w:t xml:space="preserve"> </w:t>
            </w:r>
            <w:r w:rsidRPr="00E35EBB">
              <w:rPr>
                <w:color w:val="00000A"/>
                <w:sz w:val="13"/>
              </w:rPr>
              <w:t>un</w:t>
            </w:r>
            <w:r w:rsidRPr="00E35EBB">
              <w:rPr>
                <w:color w:val="00000A"/>
                <w:spacing w:val="17"/>
                <w:sz w:val="13"/>
              </w:rPr>
              <w:t xml:space="preserve"> </w:t>
            </w:r>
            <w:r w:rsidRPr="00E35EBB">
              <w:rPr>
                <w:color w:val="00000A"/>
                <w:sz w:val="13"/>
              </w:rPr>
              <w:t>altro</w:t>
            </w:r>
            <w:r w:rsidRPr="00E35EBB">
              <w:rPr>
                <w:color w:val="00000A"/>
                <w:spacing w:val="11"/>
                <w:sz w:val="13"/>
              </w:rPr>
              <w:t xml:space="preserve"> </w:t>
            </w:r>
            <w:r w:rsidRPr="00E35EBB">
              <w:rPr>
                <w:color w:val="00000A"/>
                <w:sz w:val="13"/>
              </w:rPr>
              <w:t>numero</w:t>
            </w:r>
            <w:r w:rsidRPr="00E35EBB">
              <w:rPr>
                <w:color w:val="00000A"/>
                <w:spacing w:val="13"/>
                <w:sz w:val="13"/>
              </w:rPr>
              <w:t xml:space="preserve"> </w:t>
            </w:r>
            <w:r w:rsidRPr="00E35EBB">
              <w:rPr>
                <w:color w:val="00000A"/>
                <w:sz w:val="13"/>
              </w:rPr>
              <w:t>di</w:t>
            </w:r>
            <w:r w:rsidRPr="00E35EBB">
              <w:rPr>
                <w:color w:val="00000A"/>
                <w:spacing w:val="-32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identificazione nazionale, se</w:t>
            </w:r>
            <w:r w:rsidRPr="00E35EBB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richiesto</w:t>
            </w:r>
            <w:r w:rsidRPr="00E35EBB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e</w:t>
            </w:r>
            <w:r w:rsidRPr="00E35EBB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applicabile</w:t>
            </w:r>
          </w:p>
        </w:tc>
        <w:tc>
          <w:tcPr>
            <w:tcW w:w="3804" w:type="dxa"/>
          </w:tcPr>
          <w:p w:rsidR="0092648E" w:rsidRPr="00E35EBB" w:rsidRDefault="0092648E" w:rsidP="00E35EBB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:rsidR="0092648E" w:rsidRPr="00E35EBB" w:rsidRDefault="0092648E" w:rsidP="00E35EBB">
            <w:pPr>
              <w:pStyle w:val="TableParagraph"/>
              <w:spacing w:before="1"/>
              <w:ind w:left="91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 xml:space="preserve">[  </w:t>
            </w:r>
            <w:r w:rsidRPr="00E35EBB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]</w:t>
            </w:r>
          </w:p>
          <w:p w:rsidR="0092648E" w:rsidRPr="00E35EBB" w:rsidRDefault="0092648E" w:rsidP="00E35EBB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92648E" w:rsidRPr="00E35EBB" w:rsidRDefault="0092648E" w:rsidP="00E35EBB">
            <w:pPr>
              <w:pStyle w:val="TableParagraph"/>
              <w:spacing w:before="1"/>
              <w:ind w:left="91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 xml:space="preserve">[  </w:t>
            </w:r>
            <w:r w:rsidRPr="00E35EBB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]</w:t>
            </w:r>
          </w:p>
        </w:tc>
      </w:tr>
      <w:tr w:rsidR="0092648E" w:rsidTr="00E35EBB">
        <w:trPr>
          <w:trHeight w:val="389"/>
        </w:trPr>
        <w:tc>
          <w:tcPr>
            <w:tcW w:w="5078" w:type="dxa"/>
          </w:tcPr>
          <w:p w:rsidR="0092648E" w:rsidRPr="00E35EBB" w:rsidRDefault="0092648E" w:rsidP="00E35EBB">
            <w:pPr>
              <w:pStyle w:val="TableParagraph"/>
              <w:spacing w:before="124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Indirizzo</w:t>
            </w:r>
            <w:r w:rsidRPr="00E35EBB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3804" w:type="dxa"/>
          </w:tcPr>
          <w:p w:rsidR="0092648E" w:rsidRPr="00E35EBB" w:rsidRDefault="0092648E" w:rsidP="00E35EBB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E35EBB">
              <w:rPr>
                <w:color w:val="00000A"/>
                <w:w w:val="160"/>
                <w:sz w:val="13"/>
              </w:rPr>
              <w:t>[……………]</w:t>
            </w:r>
          </w:p>
        </w:tc>
      </w:tr>
      <w:tr w:rsidR="0092648E" w:rsidTr="00E35EBB">
        <w:trPr>
          <w:trHeight w:val="1211"/>
        </w:trPr>
        <w:tc>
          <w:tcPr>
            <w:tcW w:w="5078" w:type="dxa"/>
          </w:tcPr>
          <w:p w:rsidR="0092648E" w:rsidRPr="00E35EBB" w:rsidRDefault="0092648E" w:rsidP="00E35EBB">
            <w:pPr>
              <w:pStyle w:val="TableParagraph"/>
              <w:spacing w:before="126"/>
              <w:rPr>
                <w:sz w:val="13"/>
              </w:rPr>
            </w:pPr>
            <w:r w:rsidRPr="00E35EBB">
              <w:rPr>
                <w:w w:val="105"/>
                <w:sz w:val="13"/>
              </w:rPr>
              <w:t>Persone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contatto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</w:t>
            </w:r>
            <w:r w:rsidRPr="00E35EBB">
              <w:rPr>
                <w:w w:val="105"/>
                <w:sz w:val="13"/>
                <w:vertAlign w:val="superscript"/>
              </w:rPr>
              <w:t>6</w:t>
            </w:r>
            <w:r w:rsidRPr="00E35EBB">
              <w:rPr>
                <w:w w:val="105"/>
                <w:sz w:val="13"/>
              </w:rPr>
              <w:t>):</w:t>
            </w:r>
          </w:p>
          <w:p w:rsidR="0092648E" w:rsidRPr="00E35EBB" w:rsidRDefault="0092648E" w:rsidP="00E35EBB">
            <w:pPr>
              <w:pStyle w:val="TableParagraph"/>
              <w:spacing w:before="124"/>
              <w:rPr>
                <w:sz w:val="13"/>
              </w:rPr>
            </w:pPr>
            <w:r w:rsidRPr="00E35EBB">
              <w:rPr>
                <w:w w:val="105"/>
                <w:sz w:val="13"/>
              </w:rPr>
              <w:t>Telefono:</w:t>
            </w:r>
          </w:p>
          <w:p w:rsidR="0092648E" w:rsidRPr="00E35EBB" w:rsidRDefault="0092648E" w:rsidP="00E35EBB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92648E" w:rsidRPr="00E35EBB" w:rsidRDefault="0092648E" w:rsidP="00E35EBB">
            <w:pPr>
              <w:pStyle w:val="TableParagraph"/>
              <w:spacing w:before="1"/>
              <w:rPr>
                <w:sz w:val="13"/>
              </w:rPr>
            </w:pPr>
            <w:r w:rsidRPr="00E35EBB">
              <w:rPr>
                <w:w w:val="105"/>
                <w:sz w:val="13"/>
              </w:rPr>
              <w:t>PEC 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e-mail:</w:t>
            </w:r>
          </w:p>
          <w:p w:rsidR="0092648E" w:rsidRPr="00E35EBB" w:rsidRDefault="0092648E" w:rsidP="00E35EBB">
            <w:pPr>
              <w:pStyle w:val="TableParagraph"/>
              <w:spacing w:before="124"/>
              <w:rPr>
                <w:sz w:val="13"/>
              </w:rPr>
            </w:pPr>
            <w:r w:rsidRPr="00E35EBB">
              <w:rPr>
                <w:w w:val="105"/>
                <w:sz w:val="13"/>
              </w:rPr>
              <w:t>(indirizzo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Internet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sito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web)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</w:t>
            </w:r>
            <w:r w:rsidRPr="00E35EBB">
              <w:rPr>
                <w:rFonts w:ascii="Arial" w:eastAsia="Times New Roman"/>
                <w:i/>
                <w:w w:val="105"/>
                <w:sz w:val="13"/>
              </w:rPr>
              <w:t>ove</w:t>
            </w:r>
            <w:r w:rsidRPr="00E35EBB">
              <w:rPr>
                <w:rFonts w:ascii="Arial" w:eastAsia="Times New Roman"/>
                <w:i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i/>
                <w:w w:val="105"/>
                <w:sz w:val="13"/>
              </w:rPr>
              <w:t>esistente</w:t>
            </w:r>
            <w:r w:rsidRPr="00E35EBB">
              <w:rPr>
                <w:w w:val="105"/>
                <w:sz w:val="13"/>
              </w:rPr>
              <w:t>):</w:t>
            </w:r>
          </w:p>
        </w:tc>
        <w:tc>
          <w:tcPr>
            <w:tcW w:w="3804" w:type="dxa"/>
          </w:tcPr>
          <w:p w:rsidR="0092648E" w:rsidRPr="00E35EBB" w:rsidRDefault="0092648E" w:rsidP="00E35EBB">
            <w:pPr>
              <w:pStyle w:val="TableParagraph"/>
              <w:spacing w:before="126" w:line="444" w:lineRule="auto"/>
              <w:ind w:left="91" w:right="2945"/>
              <w:jc w:val="both"/>
              <w:rPr>
                <w:sz w:val="13"/>
              </w:rPr>
            </w:pPr>
            <w:r w:rsidRPr="00E35EBB">
              <w:rPr>
                <w:color w:val="00000A"/>
                <w:w w:val="160"/>
                <w:sz w:val="13"/>
              </w:rPr>
              <w:t>[……………]</w:t>
            </w:r>
            <w:r w:rsidRPr="00E35EBB"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 w:rsidRPr="00E35EBB">
              <w:rPr>
                <w:color w:val="00000A"/>
                <w:w w:val="160"/>
                <w:sz w:val="13"/>
              </w:rPr>
              <w:t>[……………]</w:t>
            </w:r>
            <w:r w:rsidRPr="00E35EBB"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 w:rsidRPr="00E35EBB">
              <w:rPr>
                <w:color w:val="00000A"/>
                <w:w w:val="160"/>
                <w:sz w:val="13"/>
              </w:rPr>
              <w:t>[……………]</w:t>
            </w:r>
          </w:p>
          <w:p w:rsidR="0092648E" w:rsidRPr="00E35EBB" w:rsidRDefault="0092648E" w:rsidP="00E35EBB">
            <w:pPr>
              <w:pStyle w:val="TableParagraph"/>
              <w:spacing w:before="1"/>
              <w:ind w:left="91"/>
              <w:rPr>
                <w:sz w:val="13"/>
              </w:rPr>
            </w:pPr>
            <w:r w:rsidRPr="00E35EBB">
              <w:rPr>
                <w:color w:val="00000A"/>
                <w:w w:val="160"/>
                <w:sz w:val="13"/>
              </w:rPr>
              <w:t>[……………]</w:t>
            </w:r>
          </w:p>
        </w:tc>
      </w:tr>
      <w:tr w:rsidR="0092648E" w:rsidTr="00E35EBB">
        <w:trPr>
          <w:trHeight w:val="389"/>
        </w:trPr>
        <w:tc>
          <w:tcPr>
            <w:tcW w:w="5078" w:type="dxa"/>
          </w:tcPr>
          <w:p w:rsidR="0092648E" w:rsidRPr="00E35EBB" w:rsidRDefault="0092648E" w:rsidP="00E35EBB">
            <w:pPr>
              <w:pStyle w:val="TableParagraph"/>
              <w:spacing w:before="124"/>
              <w:rPr>
                <w:rFonts w:ascii="Arial"/>
                <w:b/>
                <w:sz w:val="13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3"/>
              </w:rPr>
              <w:t>Informazioni</w:t>
            </w:r>
            <w:r w:rsidRPr="00E35EBB">
              <w:rPr>
                <w:rFonts w:ascii="Arial" w:eastAsia="Times New Roman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3"/>
              </w:rPr>
              <w:t>generali:</w:t>
            </w:r>
          </w:p>
        </w:tc>
        <w:tc>
          <w:tcPr>
            <w:tcW w:w="3804" w:type="dxa"/>
          </w:tcPr>
          <w:p w:rsidR="0092648E" w:rsidRPr="00E35EBB" w:rsidRDefault="0092648E" w:rsidP="00E35EBB">
            <w:pPr>
              <w:pStyle w:val="TableParagraph"/>
              <w:spacing w:before="124"/>
              <w:ind w:left="91"/>
              <w:rPr>
                <w:rFonts w:ascii="Arial"/>
                <w:b/>
                <w:sz w:val="13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92648E" w:rsidTr="00E35EBB">
        <w:trPr>
          <w:trHeight w:val="546"/>
        </w:trPr>
        <w:tc>
          <w:tcPr>
            <w:tcW w:w="5078" w:type="dxa"/>
          </w:tcPr>
          <w:p w:rsidR="0092648E" w:rsidRPr="00E35EBB" w:rsidRDefault="0092648E" w:rsidP="00E35EBB">
            <w:pPr>
              <w:pStyle w:val="TableParagraph"/>
              <w:spacing w:before="124" w:line="254" w:lineRule="auto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L'operatore</w:t>
            </w:r>
            <w:r w:rsidRPr="00E35EBB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economico</w:t>
            </w:r>
            <w:r w:rsidRPr="00E35EBB">
              <w:rPr>
                <w:color w:val="00000A"/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è</w:t>
            </w:r>
            <w:r w:rsidRPr="00E35EBB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una</w:t>
            </w:r>
            <w:r w:rsidRPr="00E35EBB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microimpresa,</w:t>
            </w:r>
            <w:r w:rsidRPr="00E35EBB">
              <w:rPr>
                <w:color w:val="00000A"/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oppure</w:t>
            </w:r>
            <w:r w:rsidRPr="00E35EBB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un'impresa</w:t>
            </w:r>
            <w:r w:rsidRPr="00E35EBB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piccola</w:t>
            </w:r>
            <w:r w:rsidRPr="00E35EBB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o</w:t>
            </w:r>
            <w:r w:rsidRPr="00E35EBB">
              <w:rPr>
                <w:color w:val="00000A"/>
                <w:spacing w:val="9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media</w:t>
            </w:r>
            <w:r w:rsidRPr="00E35EBB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(</w:t>
            </w:r>
            <w:r w:rsidRPr="00E35EBB">
              <w:rPr>
                <w:color w:val="00000A"/>
                <w:w w:val="105"/>
                <w:sz w:val="13"/>
                <w:vertAlign w:val="superscript"/>
              </w:rPr>
              <w:t>7</w:t>
            </w:r>
            <w:r w:rsidRPr="00E35EBB"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:rsidR="0092648E" w:rsidRPr="00E35EBB" w:rsidRDefault="0092648E" w:rsidP="00E35EBB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[</w:t>
            </w:r>
            <w:r w:rsidRPr="00E35EBB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]</w:t>
            </w:r>
            <w:r w:rsidRPr="00E35EBB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Sì</w:t>
            </w:r>
            <w:r w:rsidRPr="00E35EBB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[</w:t>
            </w:r>
            <w:r w:rsidRPr="00E35EBB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]</w:t>
            </w:r>
            <w:r w:rsidRPr="00E35EBB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No</w:t>
            </w:r>
          </w:p>
        </w:tc>
      </w:tr>
      <w:tr w:rsidR="0092648E" w:rsidTr="00E35EBB">
        <w:trPr>
          <w:trHeight w:val="2229"/>
        </w:trPr>
        <w:tc>
          <w:tcPr>
            <w:tcW w:w="5078" w:type="dxa"/>
          </w:tcPr>
          <w:p w:rsidR="0092648E" w:rsidRPr="00E35EBB" w:rsidRDefault="0092648E" w:rsidP="00E35EBB">
            <w:pPr>
              <w:pStyle w:val="TableParagraph"/>
              <w:spacing w:before="122" w:line="256" w:lineRule="auto"/>
              <w:ind w:right="94"/>
              <w:jc w:val="both"/>
              <w:rPr>
                <w:sz w:val="13"/>
              </w:rPr>
            </w:pPr>
            <w:r w:rsidRPr="00E35EBB">
              <w:rPr>
                <w:rFonts w:ascii="Arial" w:hAnsi="Arial"/>
                <w:b/>
                <w:w w:val="105"/>
                <w:sz w:val="13"/>
              </w:rPr>
              <w:t>Solo</w:t>
            </w:r>
            <w:r w:rsidRPr="00E35EBB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se</w:t>
            </w:r>
            <w:r w:rsidRPr="00E35EBB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l'appalto</w:t>
            </w:r>
            <w:r w:rsidRPr="00E35EBB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è</w:t>
            </w:r>
            <w:r w:rsidRPr="00E35EBB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riservato</w:t>
            </w:r>
            <w:r w:rsidRPr="00E35EBB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</w:t>
            </w:r>
            <w:r w:rsidRPr="00E35EBB">
              <w:rPr>
                <w:w w:val="105"/>
                <w:sz w:val="13"/>
                <w:vertAlign w:val="superscript"/>
              </w:rPr>
              <w:t>8</w:t>
            </w:r>
            <w:r w:rsidRPr="00E35EBB">
              <w:rPr>
                <w:w w:val="105"/>
                <w:sz w:val="13"/>
              </w:rPr>
              <w:t>)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:</w:t>
            </w:r>
            <w:r w:rsidRPr="00E35EBB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Si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tratta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operatore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economico,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cooperativa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sociale o di un loro consorzio, il cui scopo principale è l'integrazione sociale 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professionale delle persone con disabilità o svantaggiate, o l'esecuzione è stata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riservata nel contesto di programmi di lavoro protetti quando almeno il 30 per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cento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dei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lavoratori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dei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suddetti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operatori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economici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è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composto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lavoratori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con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disabilità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lavoratori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svantaggiati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(art. 61 del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Codice)?</w:t>
            </w:r>
          </w:p>
          <w:p w:rsidR="0092648E" w:rsidRPr="00E35EBB" w:rsidRDefault="0092648E" w:rsidP="00E35EBB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:rsidR="0092648E" w:rsidRPr="00E35EBB" w:rsidRDefault="0092648E" w:rsidP="00E35EBB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 w:rsidRPr="00E35EBB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E35EBB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affermativo,</w:t>
            </w:r>
          </w:p>
          <w:p w:rsidR="0092648E" w:rsidRPr="00E35EBB" w:rsidRDefault="0092648E" w:rsidP="00E35EBB">
            <w:pPr>
              <w:pStyle w:val="TableParagraph"/>
              <w:spacing w:before="8"/>
              <w:ind w:left="0"/>
              <w:rPr>
                <w:sz w:val="14"/>
              </w:rPr>
            </w:pPr>
          </w:p>
          <w:p w:rsidR="0092648E" w:rsidRPr="00E35EBB" w:rsidRDefault="0092648E" w:rsidP="00E35EBB">
            <w:pPr>
              <w:pStyle w:val="TableParagraph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qual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è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percentuale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corrispondente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lavoratori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con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disabilità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svantaggiati?</w:t>
            </w:r>
          </w:p>
          <w:p w:rsidR="0092648E" w:rsidRPr="00E35EBB" w:rsidRDefault="0092648E" w:rsidP="00E35EBB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92648E" w:rsidRPr="00E35EBB" w:rsidRDefault="0092648E" w:rsidP="00E35EBB">
            <w:pPr>
              <w:pStyle w:val="TableParagraph"/>
              <w:spacing w:line="254" w:lineRule="auto"/>
              <w:ind w:right="94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Se richiesto, specificare a quale o quali categorie di lavoratori con disabilità 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svantaggiati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appartengono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dipendenti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interessati:</w:t>
            </w:r>
          </w:p>
        </w:tc>
        <w:tc>
          <w:tcPr>
            <w:tcW w:w="3804" w:type="dxa"/>
          </w:tcPr>
          <w:p w:rsidR="0092648E" w:rsidRPr="00E35EBB" w:rsidRDefault="0092648E" w:rsidP="00E35EBB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[</w:t>
            </w:r>
            <w:r w:rsidRPr="00E35EBB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]</w:t>
            </w:r>
            <w:r w:rsidRPr="00E35EBB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Sì</w:t>
            </w:r>
            <w:r w:rsidRPr="00E35EBB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[</w:t>
            </w:r>
            <w:r w:rsidRPr="00E35EBB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]</w:t>
            </w:r>
            <w:r w:rsidRPr="00E35EBB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No</w:t>
            </w:r>
          </w:p>
          <w:p w:rsidR="0092648E" w:rsidRPr="00E35EBB" w:rsidRDefault="0092648E" w:rsidP="00E35EBB">
            <w:pPr>
              <w:pStyle w:val="TableParagraph"/>
              <w:ind w:left="0"/>
              <w:rPr>
                <w:sz w:val="14"/>
              </w:rPr>
            </w:pPr>
          </w:p>
          <w:p w:rsidR="0092648E" w:rsidRPr="00E35EBB" w:rsidRDefault="0092648E" w:rsidP="00E35EBB">
            <w:pPr>
              <w:pStyle w:val="TableParagraph"/>
              <w:ind w:left="0"/>
              <w:rPr>
                <w:sz w:val="14"/>
              </w:rPr>
            </w:pPr>
          </w:p>
          <w:p w:rsidR="0092648E" w:rsidRPr="00E35EBB" w:rsidRDefault="0092648E" w:rsidP="00E35EBB">
            <w:pPr>
              <w:pStyle w:val="TableParagraph"/>
              <w:ind w:left="0"/>
              <w:rPr>
                <w:sz w:val="14"/>
              </w:rPr>
            </w:pPr>
          </w:p>
          <w:p w:rsidR="0092648E" w:rsidRPr="00E35EBB" w:rsidRDefault="0092648E" w:rsidP="00E35EBB">
            <w:pPr>
              <w:pStyle w:val="TableParagraph"/>
              <w:ind w:left="0"/>
              <w:rPr>
                <w:sz w:val="14"/>
              </w:rPr>
            </w:pPr>
          </w:p>
          <w:p w:rsidR="0092648E" w:rsidRPr="00E35EBB" w:rsidRDefault="0092648E" w:rsidP="00E35EBB">
            <w:pPr>
              <w:pStyle w:val="TableParagraph"/>
              <w:ind w:left="0"/>
              <w:rPr>
                <w:sz w:val="14"/>
              </w:rPr>
            </w:pPr>
          </w:p>
          <w:p w:rsidR="0092648E" w:rsidRPr="00E35EBB" w:rsidRDefault="0092648E" w:rsidP="00E35EBB">
            <w:pPr>
              <w:pStyle w:val="TableParagraph"/>
              <w:ind w:left="0"/>
              <w:rPr>
                <w:sz w:val="14"/>
              </w:rPr>
            </w:pPr>
          </w:p>
          <w:p w:rsidR="0092648E" w:rsidRPr="00E35EBB" w:rsidRDefault="0092648E" w:rsidP="00E35EBB">
            <w:pPr>
              <w:pStyle w:val="TableParagraph"/>
              <w:ind w:left="0"/>
              <w:rPr>
                <w:sz w:val="14"/>
              </w:rPr>
            </w:pPr>
          </w:p>
          <w:p w:rsidR="0092648E" w:rsidRPr="00E35EBB" w:rsidRDefault="0092648E" w:rsidP="00E35EBB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:rsidR="0092648E" w:rsidRPr="00E35EBB" w:rsidRDefault="0092648E" w:rsidP="00E35EBB">
            <w:pPr>
              <w:pStyle w:val="TableParagraph"/>
              <w:spacing w:line="508" w:lineRule="auto"/>
              <w:ind w:left="91" w:right="2916"/>
              <w:rPr>
                <w:sz w:val="13"/>
              </w:rPr>
            </w:pPr>
            <w:r w:rsidRPr="00E35EBB">
              <w:rPr>
                <w:color w:val="00000A"/>
                <w:w w:val="150"/>
                <w:sz w:val="13"/>
              </w:rPr>
              <w:t>[……………]</w:t>
            </w:r>
            <w:r w:rsidRPr="00E35EBB">
              <w:rPr>
                <w:color w:val="00000A"/>
                <w:spacing w:val="1"/>
                <w:w w:val="150"/>
                <w:sz w:val="13"/>
              </w:rPr>
              <w:t xml:space="preserve"> </w:t>
            </w:r>
            <w:r w:rsidRPr="00E35EBB">
              <w:rPr>
                <w:color w:val="00000A"/>
                <w:w w:val="150"/>
                <w:sz w:val="13"/>
              </w:rPr>
              <w:t>[…………....]</w:t>
            </w:r>
          </w:p>
        </w:tc>
      </w:tr>
      <w:tr w:rsidR="0092648E" w:rsidTr="00E35EBB">
        <w:trPr>
          <w:trHeight w:val="3188"/>
        </w:trPr>
        <w:tc>
          <w:tcPr>
            <w:tcW w:w="5078" w:type="dxa"/>
          </w:tcPr>
          <w:p w:rsidR="0092648E" w:rsidRPr="00E35EBB" w:rsidRDefault="0092648E" w:rsidP="00E35EBB">
            <w:pPr>
              <w:pStyle w:val="TableParagraph"/>
              <w:spacing w:before="124" w:line="256" w:lineRule="auto"/>
              <w:ind w:right="93"/>
              <w:jc w:val="both"/>
              <w:rPr>
                <w:sz w:val="13"/>
              </w:rPr>
            </w:pPr>
            <w:r w:rsidRPr="00E35EBB">
              <w:rPr>
                <w:sz w:val="13"/>
              </w:rPr>
              <w:t>Se pertinente: l'operatore economico è iscritto in un elenco ufficiale di imprenditori,</w:t>
            </w:r>
            <w:r w:rsidRPr="00E35EBB">
              <w:rPr>
                <w:spacing w:val="1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fornitori, o prestatori di servizi o possiede una certificazione o una attestazione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rilasciata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 organismi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accreditati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?</w:t>
            </w:r>
          </w:p>
          <w:p w:rsidR="0092648E" w:rsidRPr="00E35EBB" w:rsidRDefault="0092648E" w:rsidP="00E35EBB">
            <w:pPr>
              <w:pStyle w:val="TableParagraph"/>
              <w:spacing w:before="114"/>
              <w:jc w:val="both"/>
              <w:rPr>
                <w:sz w:val="13"/>
              </w:rPr>
            </w:pPr>
            <w:r w:rsidRPr="00E35EBB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E35EBB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E35EBB">
              <w:rPr>
                <w:w w:val="105"/>
                <w:sz w:val="13"/>
              </w:rPr>
              <w:t>:</w:t>
            </w:r>
          </w:p>
          <w:p w:rsidR="0092648E" w:rsidRPr="00E35EBB" w:rsidRDefault="0092648E" w:rsidP="00E35EBB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92648E" w:rsidRPr="00E35EBB" w:rsidRDefault="0092648E" w:rsidP="00E35EBB">
            <w:pPr>
              <w:pStyle w:val="TableParagraph"/>
              <w:spacing w:before="1" w:line="249" w:lineRule="auto"/>
              <w:ind w:right="94"/>
              <w:jc w:val="both"/>
              <w:rPr>
                <w:rFonts w:ascii="Arial"/>
                <w:b/>
                <w:sz w:val="13"/>
              </w:rPr>
            </w:pPr>
            <w:r w:rsidRPr="00E35EBB">
              <w:rPr>
                <w:rFonts w:ascii="Arial" w:eastAsia="Times New Roman"/>
                <w:b/>
                <w:w w:val="105"/>
                <w:sz w:val="13"/>
              </w:rPr>
              <w:t>Rispondere compilando le altre parti di questa sezione, la sezione B e, ove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pertinente, la sezione C della presente parte, la parte III, la parte V se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applicabile,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E35EBB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ogni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E35EBB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compilare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firmare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la</w:t>
            </w:r>
            <w:r w:rsidRPr="00E35EBB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parte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VI.</w:t>
            </w:r>
          </w:p>
          <w:p w:rsidR="0092648E" w:rsidRPr="00E35EBB" w:rsidRDefault="0092648E" w:rsidP="00E35EBB">
            <w:pPr>
              <w:pStyle w:val="TableParagraph"/>
              <w:spacing w:before="11"/>
              <w:ind w:left="0"/>
              <w:rPr>
                <w:sz w:val="11"/>
              </w:rPr>
            </w:pPr>
          </w:p>
          <w:p w:rsidR="0092648E" w:rsidRPr="00E35EBB" w:rsidRDefault="0092648E" w:rsidP="00E35EBB">
            <w:pPr>
              <w:pStyle w:val="TableParagraph"/>
              <w:numPr>
                <w:ilvl w:val="0"/>
                <w:numId w:val="21"/>
              </w:numPr>
              <w:tabs>
                <w:tab w:val="left" w:pos="365"/>
              </w:tabs>
              <w:spacing w:line="256" w:lineRule="auto"/>
              <w:ind w:right="229"/>
              <w:rPr>
                <w:rFonts w:ascii="Arial" w:hAnsi="Arial"/>
                <w:sz w:val="13"/>
              </w:rPr>
            </w:pPr>
            <w:r w:rsidRPr="00E35EBB">
              <w:rPr>
                <w:w w:val="105"/>
                <w:sz w:val="13"/>
              </w:rPr>
              <w:t>Indicare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denominazione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dell'elenco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certificato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dell’attestato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pertinente,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il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numero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iscrizione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certificazione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dell’attestazione</w:t>
            </w:r>
          </w:p>
          <w:p w:rsidR="0092648E" w:rsidRPr="00E35EBB" w:rsidRDefault="0092648E" w:rsidP="00E35EBB">
            <w:pPr>
              <w:pStyle w:val="TableParagraph"/>
              <w:ind w:left="0"/>
              <w:rPr>
                <w:sz w:val="14"/>
              </w:rPr>
            </w:pPr>
          </w:p>
          <w:p w:rsidR="0092648E" w:rsidRPr="00E35EBB" w:rsidRDefault="0092648E" w:rsidP="00E35EBB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:rsidR="0092648E" w:rsidRPr="00E35EBB" w:rsidRDefault="0092648E" w:rsidP="00E35EBB">
            <w:pPr>
              <w:pStyle w:val="TableParagraph"/>
              <w:numPr>
                <w:ilvl w:val="0"/>
                <w:numId w:val="21"/>
              </w:numPr>
              <w:tabs>
                <w:tab w:val="left" w:pos="359"/>
              </w:tabs>
              <w:spacing w:line="254" w:lineRule="auto"/>
              <w:ind w:right="236"/>
              <w:rPr>
                <w:sz w:val="13"/>
              </w:rPr>
            </w:pPr>
            <w:r w:rsidRPr="00E35EBB">
              <w:rPr>
                <w:w w:val="105"/>
                <w:sz w:val="13"/>
              </w:rPr>
              <w:t>Se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il certificato di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iscrizione 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certificazione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l’attestazione è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disponibile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elettronicamente,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:rsidR="0092648E" w:rsidRPr="00E35EBB" w:rsidRDefault="0092648E" w:rsidP="00E35EBB">
            <w:pPr>
              <w:pStyle w:val="TableParagraph"/>
              <w:spacing w:before="125"/>
              <w:ind w:left="91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Sì [ ]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No [ ]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Non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applicabile</w:t>
            </w:r>
          </w:p>
          <w:p w:rsidR="0092648E" w:rsidRPr="00E35EBB" w:rsidRDefault="0092648E" w:rsidP="00E35EBB">
            <w:pPr>
              <w:pStyle w:val="TableParagraph"/>
              <w:ind w:left="0"/>
              <w:rPr>
                <w:sz w:val="16"/>
              </w:rPr>
            </w:pPr>
          </w:p>
          <w:p w:rsidR="0092648E" w:rsidRPr="00E35EBB" w:rsidRDefault="0092648E" w:rsidP="00E35EBB">
            <w:pPr>
              <w:pStyle w:val="TableParagraph"/>
              <w:ind w:left="0"/>
              <w:rPr>
                <w:sz w:val="16"/>
              </w:rPr>
            </w:pPr>
          </w:p>
          <w:p w:rsidR="0092648E" w:rsidRPr="00E35EBB" w:rsidRDefault="0092648E" w:rsidP="00E35EBB">
            <w:pPr>
              <w:pStyle w:val="TableParagraph"/>
              <w:ind w:left="0"/>
              <w:rPr>
                <w:sz w:val="16"/>
              </w:rPr>
            </w:pPr>
          </w:p>
          <w:p w:rsidR="0092648E" w:rsidRPr="00E35EBB" w:rsidRDefault="0092648E" w:rsidP="00E35EBB">
            <w:pPr>
              <w:pStyle w:val="TableParagraph"/>
              <w:ind w:left="0"/>
              <w:rPr>
                <w:sz w:val="16"/>
              </w:rPr>
            </w:pPr>
          </w:p>
          <w:p w:rsidR="0092648E" w:rsidRPr="00E35EBB" w:rsidRDefault="0092648E" w:rsidP="00E35EBB">
            <w:pPr>
              <w:pStyle w:val="TableParagraph"/>
              <w:ind w:left="0"/>
              <w:rPr>
                <w:sz w:val="16"/>
              </w:rPr>
            </w:pPr>
          </w:p>
          <w:p w:rsidR="0092648E" w:rsidRPr="00E35EBB" w:rsidRDefault="0092648E" w:rsidP="00E35EBB">
            <w:pPr>
              <w:pStyle w:val="TableParagraph"/>
              <w:ind w:left="0"/>
              <w:rPr>
                <w:sz w:val="16"/>
              </w:rPr>
            </w:pPr>
          </w:p>
          <w:p w:rsidR="0092648E" w:rsidRPr="00E35EBB" w:rsidRDefault="0092648E" w:rsidP="00E35EBB">
            <w:pPr>
              <w:pStyle w:val="TableParagraph"/>
              <w:spacing w:before="10"/>
              <w:ind w:left="0"/>
              <w:rPr>
                <w:sz w:val="15"/>
              </w:rPr>
            </w:pPr>
          </w:p>
          <w:p w:rsidR="0092648E" w:rsidRPr="00E35EBB" w:rsidRDefault="0092648E" w:rsidP="00E35EBB">
            <w:pPr>
              <w:pStyle w:val="TableParagraph"/>
              <w:tabs>
                <w:tab w:val="left" w:leader="dot" w:pos="1154"/>
              </w:tabs>
              <w:ind w:left="91"/>
              <w:rPr>
                <w:sz w:val="13"/>
              </w:rPr>
            </w:pPr>
            <w:r w:rsidRPr="00E35EBB">
              <w:rPr>
                <w:spacing w:val="-1"/>
                <w:w w:val="105"/>
                <w:sz w:val="13"/>
              </w:rPr>
              <w:t>a)</w:t>
            </w:r>
            <w:r w:rsidRPr="00E35EBB">
              <w:rPr>
                <w:spacing w:val="58"/>
                <w:w w:val="105"/>
                <w:sz w:val="13"/>
              </w:rPr>
              <w:t xml:space="preserve">  </w:t>
            </w: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rFonts w:ascii="Times New Roman"/>
                <w:w w:val="105"/>
                <w:sz w:val="13"/>
              </w:rPr>
              <w:tab/>
            </w:r>
            <w:r w:rsidRPr="00E35EBB">
              <w:rPr>
                <w:w w:val="105"/>
                <w:sz w:val="13"/>
              </w:rPr>
              <w:t>]</w:t>
            </w:r>
          </w:p>
          <w:p w:rsidR="0092648E" w:rsidRPr="00E35EBB" w:rsidRDefault="0092648E" w:rsidP="00E35EBB">
            <w:pPr>
              <w:pStyle w:val="TableParagraph"/>
              <w:ind w:left="0"/>
              <w:rPr>
                <w:sz w:val="14"/>
              </w:rPr>
            </w:pPr>
          </w:p>
          <w:p w:rsidR="0092648E" w:rsidRPr="00E35EBB" w:rsidRDefault="0092648E" w:rsidP="00E35EBB">
            <w:pPr>
              <w:pStyle w:val="TableParagraph"/>
              <w:ind w:left="0"/>
              <w:rPr>
                <w:sz w:val="14"/>
              </w:rPr>
            </w:pPr>
          </w:p>
          <w:p w:rsidR="0092648E" w:rsidRPr="00E35EBB" w:rsidRDefault="0092648E" w:rsidP="00E35EBB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:rsidR="0092648E" w:rsidRPr="00E35EBB" w:rsidRDefault="0092648E" w:rsidP="00E35EBB">
            <w:pPr>
              <w:pStyle w:val="TableParagraph"/>
              <w:spacing w:line="254" w:lineRule="auto"/>
              <w:ind w:left="400" w:hanging="310"/>
              <w:rPr>
                <w:sz w:val="13"/>
              </w:rPr>
            </w:pPr>
            <w:r w:rsidRPr="00E35EBB">
              <w:rPr>
                <w:w w:val="105"/>
                <w:sz w:val="13"/>
              </w:rPr>
              <w:t>b)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(indirizzo web, autorità o organismo di emanazione,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riferimento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preciso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documentazione):</w:t>
            </w:r>
          </w:p>
          <w:p w:rsidR="0092648E" w:rsidRPr="00E35EBB" w:rsidRDefault="0092648E" w:rsidP="00E35EBB">
            <w:pPr>
              <w:pStyle w:val="TableParagraph"/>
              <w:spacing w:before="118"/>
              <w:ind w:left="393"/>
              <w:rPr>
                <w:sz w:val="13"/>
              </w:rPr>
            </w:pPr>
            <w:r w:rsidRPr="00E35EBB">
              <w:rPr>
                <w:w w:val="150"/>
                <w:sz w:val="13"/>
              </w:rPr>
              <w:t>[………..…][…………][……….…][……….…]</w:t>
            </w:r>
          </w:p>
        </w:tc>
      </w:tr>
    </w:tbl>
    <w:p w:rsidR="0092648E" w:rsidRDefault="0092648E">
      <w:pPr>
        <w:pStyle w:val="BodyText"/>
        <w:spacing w:before="3"/>
        <w:rPr>
          <w:sz w:val="23"/>
        </w:rPr>
      </w:pPr>
      <w:r>
        <w:rPr>
          <w:noProof/>
          <w:lang w:eastAsia="it-IT"/>
        </w:rPr>
        <w:pict>
          <v:rect id="_x0000_s1034" style="position:absolute;margin-left:87.6pt;margin-top:15.1pt;width:140.15pt;height:.6pt;z-index:-251665920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92648E" w:rsidRDefault="0092648E">
      <w:pPr>
        <w:pStyle w:val="BodyText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Ripetere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per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ogni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persona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contatto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volte quanto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:rsidR="0092648E" w:rsidRDefault="0092648E">
      <w:pPr>
        <w:pStyle w:val="BodyText"/>
        <w:spacing w:line="259" w:lineRule="auto"/>
        <w:ind w:left="927" w:right="857" w:hanging="276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7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Cfr.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raccomandazione della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Commissione,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6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maggio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relativa 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definizione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delle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microimprese,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piccole 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medie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imprese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(GU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124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20.5.2003,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pag.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36).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Queste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richieste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unicamente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statistici.</w:t>
      </w:r>
    </w:p>
    <w:p w:rsidR="0092648E" w:rsidRDefault="0092648E">
      <w:pPr>
        <w:spacing w:line="254" w:lineRule="auto"/>
        <w:ind w:left="927" w:right="857"/>
        <w:rPr>
          <w:sz w:val="11"/>
        </w:rPr>
      </w:pPr>
      <w:r>
        <w:rPr>
          <w:rFonts w:ascii="Arial" w:hAnsi="Arial"/>
          <w:b/>
          <w:color w:val="00000A"/>
          <w:w w:val="105"/>
          <w:sz w:val="11"/>
        </w:rPr>
        <w:t>Microimprese: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 annuo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 persone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 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 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Medie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appartengono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alla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categoria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microimprese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né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quella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</w:t>
      </w:r>
      <w:r>
        <w:rPr>
          <w:rFonts w:ascii="Arial" w:hAnsi="Arial"/>
          <w:i/>
          <w:color w:val="00000A"/>
          <w:w w:val="105"/>
          <w:sz w:val="11"/>
        </w:rPr>
        <w:t>,</w:t>
      </w:r>
      <w:r>
        <w:rPr>
          <w:rFonts w:ascii="Arial" w:hAnsi="Arial"/>
          <w:i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che</w:t>
      </w:r>
      <w:r>
        <w:rPr>
          <w:rFonts w:ascii="Arial" w:hAnsi="Arial"/>
          <w:i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250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fatturato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 EUR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e/o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totale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bilancio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43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</w:t>
      </w:r>
      <w:r>
        <w:rPr>
          <w:color w:val="00000A"/>
          <w:w w:val="105"/>
          <w:sz w:val="11"/>
        </w:rPr>
        <w:t>.</w:t>
      </w:r>
    </w:p>
    <w:p w:rsidR="0092648E" w:rsidRDefault="0092648E">
      <w:pPr>
        <w:spacing w:line="125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III.1.5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 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gara.</w:t>
      </w:r>
    </w:p>
    <w:p w:rsidR="0092648E" w:rsidRDefault="0092648E">
      <w:pPr>
        <w:spacing w:line="125" w:lineRule="exact"/>
        <w:rPr>
          <w:sz w:val="11"/>
        </w:rPr>
        <w:sectPr w:rsidR="0092648E">
          <w:pgSz w:w="11910" w:h="16840"/>
          <w:pgMar w:top="1580" w:right="420" w:bottom="2100" w:left="1100" w:header="0" w:footer="1906" w:gutter="0"/>
          <w:cols w:space="720"/>
        </w:sectPr>
      </w:pPr>
    </w:p>
    <w:p w:rsidR="0092648E" w:rsidRDefault="0092648E">
      <w:pPr>
        <w:pStyle w:val="BodyText"/>
        <w:rPr>
          <w:sz w:val="20"/>
        </w:rPr>
      </w:pPr>
    </w:p>
    <w:p w:rsidR="0092648E" w:rsidRDefault="0092648E">
      <w:pPr>
        <w:pStyle w:val="BodyText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078"/>
        <w:gridCol w:w="3804"/>
      </w:tblGrid>
      <w:tr w:rsidR="0092648E" w:rsidTr="00E35EBB">
        <w:trPr>
          <w:trHeight w:val="3673"/>
        </w:trPr>
        <w:tc>
          <w:tcPr>
            <w:tcW w:w="5078" w:type="dxa"/>
          </w:tcPr>
          <w:p w:rsidR="0092648E" w:rsidRPr="00E35EBB" w:rsidRDefault="0092648E" w:rsidP="00E35EBB">
            <w:pPr>
              <w:pStyle w:val="TableParagraph"/>
              <w:numPr>
                <w:ilvl w:val="0"/>
                <w:numId w:val="20"/>
              </w:numPr>
              <w:tabs>
                <w:tab w:val="left" w:pos="373"/>
              </w:tabs>
              <w:spacing w:before="7" w:line="256" w:lineRule="auto"/>
              <w:ind w:right="95" w:hanging="276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Indicare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riferimenti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base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quali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è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stata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ottenuta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l'iscrizione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certificazione o l’attestazione e, se pertinente, la classificazione ricevuta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nell'elenco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ufficiale (</w:t>
            </w:r>
            <w:r w:rsidRPr="00E35EBB">
              <w:rPr>
                <w:w w:val="105"/>
                <w:sz w:val="13"/>
                <w:vertAlign w:val="superscript"/>
              </w:rPr>
              <w:t>9</w:t>
            </w:r>
            <w:r w:rsidRPr="00E35EBB">
              <w:rPr>
                <w:w w:val="105"/>
                <w:sz w:val="13"/>
              </w:rPr>
              <w:t>):</w:t>
            </w:r>
          </w:p>
          <w:p w:rsidR="0092648E" w:rsidRPr="00E35EBB" w:rsidRDefault="0092648E" w:rsidP="00E35EBB">
            <w:pPr>
              <w:pStyle w:val="TableParagraph"/>
              <w:numPr>
                <w:ilvl w:val="0"/>
                <w:numId w:val="20"/>
              </w:numPr>
              <w:tabs>
                <w:tab w:val="left" w:pos="359"/>
              </w:tabs>
              <w:spacing w:before="116" w:line="254" w:lineRule="auto"/>
              <w:ind w:right="438" w:hanging="276"/>
              <w:rPr>
                <w:sz w:val="13"/>
              </w:rPr>
            </w:pPr>
            <w:r w:rsidRPr="00E35EBB">
              <w:rPr>
                <w:w w:val="105"/>
                <w:sz w:val="13"/>
              </w:rPr>
              <w:t>L'iscrizione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certificazione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l’attestazione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comprende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tutti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 criteri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selezione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richiesti?</w:t>
            </w:r>
          </w:p>
          <w:p w:rsidR="0092648E" w:rsidRPr="00E35EBB" w:rsidRDefault="0092648E" w:rsidP="00E35EBB">
            <w:pPr>
              <w:pStyle w:val="TableParagraph"/>
              <w:spacing w:before="118"/>
              <w:jc w:val="both"/>
              <w:rPr>
                <w:rFonts w:ascii="Arial"/>
                <w:b/>
                <w:sz w:val="13"/>
              </w:rPr>
            </w:pPr>
            <w:r w:rsidRPr="00E35EBB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E35EBB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E35EBB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E35EBB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risposta negativa</w:t>
            </w:r>
            <w:r w:rsidRPr="00E35EBB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alla</w:t>
            </w:r>
            <w:r w:rsidRPr="00E35EBB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lettera</w:t>
            </w:r>
            <w:r w:rsidRPr="00E35EBB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d):</w:t>
            </w:r>
          </w:p>
          <w:p w:rsidR="0092648E" w:rsidRPr="00E35EBB" w:rsidRDefault="0092648E" w:rsidP="00E35EBB">
            <w:pPr>
              <w:pStyle w:val="TableParagraph"/>
              <w:spacing w:before="124" w:line="249" w:lineRule="auto"/>
              <w:ind w:right="343"/>
              <w:jc w:val="both"/>
              <w:rPr>
                <w:rFonts w:ascii="Arial"/>
                <w:b/>
                <w:sz w:val="13"/>
              </w:rPr>
            </w:pPr>
            <w:r w:rsidRPr="00E35EBB">
              <w:rPr>
                <w:rFonts w:ascii="Arial" w:eastAsia="Times New Roman"/>
                <w:b/>
                <w:w w:val="105"/>
                <w:sz w:val="13"/>
              </w:rPr>
              <w:t>le</w:t>
            </w:r>
            <w:r w:rsidRPr="00E35EBB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informazioni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da fornire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ordine ai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criteri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selezione</w:t>
            </w:r>
            <w:r w:rsidRPr="00E35EBB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E35EBB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soddisfatti</w:t>
            </w:r>
            <w:r w:rsidRPr="00E35EBB">
              <w:rPr>
                <w:rFonts w:ascii="Arial" w:eastAsia="Times New Roman"/>
                <w:b/>
                <w:spacing w:val="-35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nella suddetta documentazione dovranno essere inserite nella Parte IV,</w:t>
            </w:r>
            <w:r w:rsidRPr="00E35EBB">
              <w:rPr>
                <w:rFonts w:ascii="Arial" w:eastAsia="Times New Roman"/>
                <w:b/>
                <w:spacing w:val="-35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Sezioni</w:t>
            </w:r>
            <w:r w:rsidRPr="00E35EBB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A,</w:t>
            </w:r>
            <w:r w:rsidRPr="00E35EBB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B</w:t>
            </w:r>
            <w:r w:rsidRPr="00E35EBB">
              <w:rPr>
                <w:rFonts w:ascii="Arial" w:eastAsia="Times New Roman"/>
                <w:b/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o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C</w:t>
            </w:r>
          </w:p>
          <w:p w:rsidR="0092648E" w:rsidRPr="00E35EBB" w:rsidRDefault="0092648E" w:rsidP="00E35EBB">
            <w:pPr>
              <w:pStyle w:val="TableParagraph"/>
              <w:spacing w:before="119"/>
              <w:rPr>
                <w:rFonts w:ascii="Arial"/>
                <w:b/>
                <w:i/>
                <w:sz w:val="13"/>
              </w:rPr>
            </w:pPr>
            <w:r w:rsidRPr="00E35EBB">
              <w:rPr>
                <w:rFonts w:ascii="Arial" w:eastAsia="Times New Roman"/>
                <w:b/>
                <w:i/>
                <w:w w:val="105"/>
                <w:sz w:val="13"/>
              </w:rPr>
              <w:t>SOLO</w:t>
            </w:r>
            <w:r w:rsidRPr="00E35EBB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i/>
                <w:w w:val="105"/>
                <w:sz w:val="13"/>
              </w:rPr>
              <w:t>se</w:t>
            </w:r>
            <w:r w:rsidRPr="00E35EBB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i/>
                <w:w w:val="105"/>
                <w:sz w:val="13"/>
              </w:rPr>
              <w:t>richiesto</w:t>
            </w:r>
            <w:r w:rsidRPr="00E35EBB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i/>
                <w:w w:val="105"/>
                <w:sz w:val="13"/>
              </w:rPr>
              <w:t>dal pertinente</w:t>
            </w:r>
            <w:r w:rsidRPr="00E35EBB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i/>
                <w:w w:val="105"/>
                <w:sz w:val="13"/>
              </w:rPr>
              <w:t>avviso</w:t>
            </w:r>
            <w:r w:rsidRPr="00E35EBB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i/>
                <w:w w:val="105"/>
                <w:sz w:val="13"/>
              </w:rPr>
              <w:t>o</w:t>
            </w:r>
            <w:r w:rsidRPr="00E35EBB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i/>
                <w:w w:val="105"/>
                <w:sz w:val="13"/>
              </w:rPr>
              <w:t>bando</w:t>
            </w:r>
            <w:r w:rsidRPr="00E35EBB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i/>
                <w:w w:val="105"/>
                <w:sz w:val="13"/>
              </w:rPr>
              <w:t>o</w:t>
            </w:r>
            <w:r w:rsidRPr="00E35EBB">
              <w:rPr>
                <w:rFonts w:ascii="Arial" w:eastAsia="Times New Roman"/>
                <w:b/>
                <w:i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i/>
                <w:w w:val="105"/>
                <w:sz w:val="13"/>
              </w:rPr>
              <w:t>dai</w:t>
            </w:r>
            <w:r w:rsidRPr="00E35EBB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i/>
                <w:w w:val="105"/>
                <w:sz w:val="13"/>
              </w:rPr>
              <w:t>documenti</w:t>
            </w:r>
            <w:r w:rsidRPr="00E35EBB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i/>
                <w:w w:val="105"/>
                <w:sz w:val="13"/>
              </w:rPr>
              <w:t>di</w:t>
            </w:r>
            <w:r w:rsidRPr="00E35EBB">
              <w:rPr>
                <w:rFonts w:ascii="Arial" w:eastAsia="Times New Roman"/>
                <w:b/>
                <w:i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i/>
                <w:w w:val="105"/>
                <w:sz w:val="13"/>
              </w:rPr>
              <w:t>gara:</w:t>
            </w:r>
          </w:p>
          <w:p w:rsidR="0092648E" w:rsidRPr="00E35EBB" w:rsidRDefault="0092648E" w:rsidP="00E35EBB">
            <w:pPr>
              <w:pStyle w:val="TableParagraph"/>
              <w:numPr>
                <w:ilvl w:val="0"/>
                <w:numId w:val="20"/>
              </w:numPr>
              <w:tabs>
                <w:tab w:val="left" w:pos="344"/>
              </w:tabs>
              <w:spacing w:before="124" w:line="254" w:lineRule="auto"/>
              <w:ind w:right="91" w:hanging="276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 xml:space="preserve">L'operatore economico potrà fornire un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 xml:space="preserve">certificato </w:t>
            </w:r>
            <w:r w:rsidRPr="00E35EBB">
              <w:rPr>
                <w:w w:val="105"/>
                <w:sz w:val="13"/>
              </w:rPr>
              <w:t>per quanto riguarda il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pagamento dei contributi previdenziali e delle imposte, o fornire informazioni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che permettano alla stazione appaltante o all’ente concedente di ottenere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direttamente tale documento accedendo a una banca dati nazionale che sia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disponibile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gratuitamente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un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qualunque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Stato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membro?</w:t>
            </w:r>
          </w:p>
          <w:p w:rsidR="0092648E" w:rsidRPr="00E35EBB" w:rsidRDefault="0092648E" w:rsidP="00E35EBB">
            <w:pPr>
              <w:pStyle w:val="TableParagraph"/>
              <w:spacing w:before="120"/>
              <w:ind w:left="74"/>
              <w:rPr>
                <w:sz w:val="13"/>
              </w:rPr>
            </w:pPr>
            <w:r w:rsidRPr="00E35EBB">
              <w:rPr>
                <w:w w:val="105"/>
                <w:sz w:val="13"/>
              </w:rPr>
              <w:t>Se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documentazione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pertinente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è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disponibile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elettronicamente,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:rsidR="0092648E" w:rsidRPr="00E35EBB" w:rsidRDefault="0092648E" w:rsidP="00E35EBB">
            <w:pPr>
              <w:pStyle w:val="TableParagraph"/>
              <w:tabs>
                <w:tab w:val="left" w:leader="dot" w:pos="1034"/>
              </w:tabs>
              <w:spacing w:before="7"/>
              <w:ind w:left="91"/>
              <w:rPr>
                <w:sz w:val="13"/>
              </w:rPr>
            </w:pPr>
            <w:r w:rsidRPr="00E35EBB">
              <w:rPr>
                <w:w w:val="105"/>
                <w:sz w:val="13"/>
              </w:rPr>
              <w:t>c)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rFonts w:ascii="Times New Roman"/>
                <w:w w:val="105"/>
                <w:sz w:val="13"/>
              </w:rPr>
              <w:tab/>
            </w:r>
            <w:r w:rsidRPr="00E35EBB">
              <w:rPr>
                <w:w w:val="105"/>
                <w:sz w:val="13"/>
              </w:rPr>
              <w:t>]</w:t>
            </w:r>
          </w:p>
          <w:p w:rsidR="0092648E" w:rsidRPr="00E35EBB" w:rsidRDefault="0092648E" w:rsidP="00E35EBB">
            <w:pPr>
              <w:pStyle w:val="TableParagraph"/>
              <w:ind w:left="0"/>
              <w:rPr>
                <w:sz w:val="14"/>
              </w:rPr>
            </w:pPr>
          </w:p>
          <w:p w:rsidR="0092648E" w:rsidRPr="00E35EBB" w:rsidRDefault="0092648E" w:rsidP="00E35EBB">
            <w:pPr>
              <w:pStyle w:val="TableParagraph"/>
              <w:ind w:left="0"/>
              <w:rPr>
                <w:sz w:val="14"/>
              </w:rPr>
            </w:pPr>
          </w:p>
          <w:p w:rsidR="0092648E" w:rsidRPr="00E35EBB" w:rsidRDefault="0092648E" w:rsidP="00E35EBB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spacing w:before="124"/>
              <w:ind w:hanging="157"/>
              <w:rPr>
                <w:sz w:val="13"/>
              </w:rPr>
            </w:pP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Sì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</w:t>
            </w:r>
          </w:p>
          <w:p w:rsidR="0092648E" w:rsidRPr="00E35EBB" w:rsidRDefault="0092648E" w:rsidP="00E35EBB">
            <w:pPr>
              <w:pStyle w:val="TableParagraph"/>
              <w:ind w:left="0"/>
              <w:rPr>
                <w:sz w:val="14"/>
              </w:rPr>
            </w:pPr>
          </w:p>
          <w:p w:rsidR="0092648E" w:rsidRPr="00E35EBB" w:rsidRDefault="0092648E" w:rsidP="00E35EBB">
            <w:pPr>
              <w:pStyle w:val="TableParagraph"/>
              <w:ind w:left="0"/>
              <w:rPr>
                <w:sz w:val="14"/>
              </w:rPr>
            </w:pPr>
          </w:p>
          <w:p w:rsidR="0092648E" w:rsidRPr="00E35EBB" w:rsidRDefault="0092648E" w:rsidP="00E35EBB">
            <w:pPr>
              <w:pStyle w:val="TableParagraph"/>
              <w:ind w:left="0"/>
              <w:rPr>
                <w:sz w:val="14"/>
              </w:rPr>
            </w:pPr>
          </w:p>
          <w:p w:rsidR="0092648E" w:rsidRPr="00E35EBB" w:rsidRDefault="0092648E" w:rsidP="00E35EBB">
            <w:pPr>
              <w:pStyle w:val="TableParagraph"/>
              <w:ind w:left="0"/>
              <w:rPr>
                <w:sz w:val="14"/>
              </w:rPr>
            </w:pPr>
          </w:p>
          <w:p w:rsidR="0092648E" w:rsidRPr="00E35EBB" w:rsidRDefault="0092648E" w:rsidP="00E35EBB">
            <w:pPr>
              <w:pStyle w:val="TableParagraph"/>
              <w:ind w:left="0"/>
              <w:rPr>
                <w:sz w:val="14"/>
              </w:rPr>
            </w:pPr>
          </w:p>
          <w:p w:rsidR="0092648E" w:rsidRPr="00E35EBB" w:rsidRDefault="0092648E" w:rsidP="00E35EBB">
            <w:pPr>
              <w:pStyle w:val="TableParagraph"/>
              <w:ind w:left="0"/>
              <w:rPr>
                <w:sz w:val="14"/>
              </w:rPr>
            </w:pPr>
          </w:p>
          <w:p w:rsidR="0092648E" w:rsidRPr="00E35EBB" w:rsidRDefault="0092648E" w:rsidP="00E35EBB">
            <w:pPr>
              <w:pStyle w:val="TableParagraph"/>
              <w:ind w:left="0"/>
              <w:rPr>
                <w:sz w:val="14"/>
              </w:rPr>
            </w:pPr>
          </w:p>
          <w:p w:rsidR="0092648E" w:rsidRPr="00E35EBB" w:rsidRDefault="0092648E" w:rsidP="00E35EBB">
            <w:pPr>
              <w:pStyle w:val="TableParagraph"/>
              <w:ind w:left="0"/>
              <w:rPr>
                <w:sz w:val="14"/>
              </w:rPr>
            </w:pPr>
          </w:p>
          <w:p w:rsidR="0092648E" w:rsidRPr="00E35EBB" w:rsidRDefault="0092648E" w:rsidP="00E35EBB">
            <w:pPr>
              <w:pStyle w:val="TableParagraph"/>
              <w:ind w:left="0"/>
              <w:rPr>
                <w:sz w:val="20"/>
              </w:rPr>
            </w:pPr>
          </w:p>
          <w:p w:rsidR="0092648E" w:rsidRPr="00E35EBB" w:rsidRDefault="0092648E" w:rsidP="00E35EBB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ind w:hanging="157"/>
              <w:rPr>
                <w:color w:val="00000A"/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[</w:t>
            </w:r>
            <w:r w:rsidRPr="00E35EBB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]</w:t>
            </w:r>
            <w:r w:rsidRPr="00E35EBB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Sì</w:t>
            </w:r>
            <w:r w:rsidRPr="00E35EBB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[</w:t>
            </w:r>
            <w:r w:rsidRPr="00E35EBB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]</w:t>
            </w:r>
            <w:r w:rsidRPr="00E35EBB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No</w:t>
            </w:r>
          </w:p>
          <w:p w:rsidR="0092648E" w:rsidRPr="00E35EBB" w:rsidRDefault="0092648E" w:rsidP="00E35EBB">
            <w:pPr>
              <w:pStyle w:val="TableParagraph"/>
              <w:ind w:left="0"/>
              <w:rPr>
                <w:sz w:val="14"/>
              </w:rPr>
            </w:pPr>
          </w:p>
          <w:p w:rsidR="0092648E" w:rsidRPr="00E35EBB" w:rsidRDefault="0092648E" w:rsidP="00E35EBB">
            <w:pPr>
              <w:pStyle w:val="TableParagraph"/>
              <w:ind w:left="0"/>
              <w:rPr>
                <w:sz w:val="14"/>
              </w:rPr>
            </w:pPr>
          </w:p>
          <w:p w:rsidR="0092648E" w:rsidRPr="00E35EBB" w:rsidRDefault="0092648E" w:rsidP="00E35EBB">
            <w:pPr>
              <w:pStyle w:val="TableParagraph"/>
              <w:ind w:left="0"/>
              <w:rPr>
                <w:sz w:val="14"/>
              </w:rPr>
            </w:pPr>
          </w:p>
          <w:p w:rsidR="0092648E" w:rsidRPr="00E35EBB" w:rsidRDefault="0092648E" w:rsidP="00E35EBB">
            <w:pPr>
              <w:pStyle w:val="TableParagraph"/>
              <w:spacing w:before="122" w:line="254" w:lineRule="auto"/>
              <w:ind w:left="91" w:right="585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(indirizzo</w:t>
            </w:r>
            <w:r w:rsidRPr="00E35EBB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web,</w:t>
            </w:r>
            <w:r w:rsidRPr="00E35EBB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autorità</w:t>
            </w:r>
            <w:r w:rsidRPr="00E35EBB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o</w:t>
            </w:r>
            <w:r w:rsidRPr="00E35EBB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organismo</w:t>
            </w:r>
            <w:r w:rsidRPr="00E35EBB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di</w:t>
            </w:r>
            <w:r w:rsidRPr="00E35EBB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emanazione,</w:t>
            </w:r>
            <w:r w:rsidRPr="00E35EBB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riferimento</w:t>
            </w:r>
            <w:r w:rsidRPr="00E35EBB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preciso della documentazione)</w:t>
            </w:r>
          </w:p>
          <w:p w:rsidR="0092648E" w:rsidRPr="00E35EBB" w:rsidRDefault="0092648E" w:rsidP="00E35EBB">
            <w:pPr>
              <w:pStyle w:val="TableParagraph"/>
              <w:spacing w:before="117"/>
              <w:ind w:left="91"/>
              <w:rPr>
                <w:sz w:val="13"/>
              </w:rPr>
            </w:pPr>
            <w:r w:rsidRPr="00E35EBB">
              <w:rPr>
                <w:color w:val="00000A"/>
                <w:w w:val="150"/>
                <w:sz w:val="13"/>
              </w:rPr>
              <w:t>[………..…][…………][……….…][……….…]</w:t>
            </w:r>
          </w:p>
        </w:tc>
      </w:tr>
      <w:tr w:rsidR="0092648E" w:rsidTr="00E35EBB">
        <w:trPr>
          <w:trHeight w:val="3986"/>
        </w:trPr>
        <w:tc>
          <w:tcPr>
            <w:tcW w:w="5078" w:type="dxa"/>
            <w:tcBorders>
              <w:bottom w:val="double" w:sz="2" w:space="0" w:color="00000A"/>
            </w:tcBorders>
          </w:tcPr>
          <w:p w:rsidR="0092648E" w:rsidRPr="00E35EBB" w:rsidRDefault="0092648E" w:rsidP="00E35EBB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92648E" w:rsidRPr="00E35EBB" w:rsidRDefault="0092648E" w:rsidP="00E35EBB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Se pertinente: l'operatore economico, in caso di contratti di lavori pubblici di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importo superiore a 150.000 euro, è in possesso di attestazione rilasciata da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Società Organismi di Attestazione (SOA), ai sensi dell’articolo 100 del Codice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(settori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ordinari)?</w:t>
            </w:r>
          </w:p>
          <w:p w:rsidR="0092648E" w:rsidRPr="00E35EBB" w:rsidRDefault="0092648E" w:rsidP="00E35EBB">
            <w:pPr>
              <w:pStyle w:val="TableParagraph"/>
              <w:spacing w:before="113"/>
              <w:rPr>
                <w:rFonts w:ascii="Arial"/>
                <w:b/>
                <w:sz w:val="13"/>
              </w:rPr>
            </w:pPr>
            <w:r w:rsidRPr="00E35EBB">
              <w:rPr>
                <w:rFonts w:ascii="Arial" w:eastAsia="Times New Roman"/>
                <w:b/>
                <w:w w:val="105"/>
                <w:sz w:val="13"/>
              </w:rPr>
              <w:t>ovvero</w:t>
            </w:r>
          </w:p>
          <w:p w:rsidR="0092648E" w:rsidRPr="00E35EBB" w:rsidRDefault="0092648E" w:rsidP="00E35EBB">
            <w:pPr>
              <w:pStyle w:val="TableParagraph"/>
              <w:spacing w:before="123" w:line="259" w:lineRule="auto"/>
              <w:ind w:right="94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è in possesso di attestazione rilasciata dai sistemi di qualificazione ai sensi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dell’articolo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162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(settori speciali)?</w:t>
            </w:r>
          </w:p>
          <w:p w:rsidR="0092648E" w:rsidRPr="00E35EBB" w:rsidRDefault="0092648E" w:rsidP="00E35EBB">
            <w:pPr>
              <w:pStyle w:val="TableParagraph"/>
              <w:spacing w:before="112"/>
              <w:rPr>
                <w:sz w:val="13"/>
              </w:rPr>
            </w:pPr>
            <w:r w:rsidRPr="00E35EBB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E35EBB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E35EBB">
              <w:rPr>
                <w:w w:val="105"/>
                <w:sz w:val="13"/>
              </w:rPr>
              <w:t>:</w:t>
            </w:r>
          </w:p>
          <w:p w:rsidR="0092648E" w:rsidRPr="00E35EBB" w:rsidRDefault="0092648E" w:rsidP="00E35EBB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:rsidR="0092648E" w:rsidRPr="00E35EBB" w:rsidRDefault="0092648E" w:rsidP="00E35EBB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/>
                <w:sz w:val="13"/>
              </w:rPr>
            </w:pPr>
            <w:r w:rsidRPr="00E35EBB">
              <w:rPr>
                <w:w w:val="105"/>
                <w:sz w:val="13"/>
              </w:rPr>
              <w:t>Fornire</w:t>
            </w:r>
            <w:r w:rsidRPr="00E35EBB">
              <w:rPr>
                <w:spacing w:val="1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il</w:t>
            </w:r>
            <w:r w:rsidRPr="00E35EBB">
              <w:rPr>
                <w:spacing w:val="2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nome</w:t>
            </w:r>
            <w:r w:rsidRPr="00E35EBB">
              <w:rPr>
                <w:spacing w:val="2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dell'elenco</w:t>
            </w:r>
            <w:r w:rsidRPr="00E35EBB">
              <w:rPr>
                <w:spacing w:val="2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2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20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certificato</w:t>
            </w:r>
            <w:r w:rsidRPr="00E35EBB">
              <w:rPr>
                <w:spacing w:val="2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</w:t>
            </w:r>
            <w:r w:rsidRPr="00E35EBB">
              <w:rPr>
                <w:spacing w:val="1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il</w:t>
            </w:r>
            <w:r w:rsidRPr="00E35EBB">
              <w:rPr>
                <w:spacing w:val="2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numero</w:t>
            </w:r>
            <w:r w:rsidRPr="00E35EBB">
              <w:rPr>
                <w:spacing w:val="2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2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registrazione</w:t>
            </w:r>
            <w:r w:rsidRPr="00E35EBB">
              <w:rPr>
                <w:spacing w:val="19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certificazione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pertinente,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applicabile</w:t>
            </w:r>
          </w:p>
          <w:p w:rsidR="0092648E" w:rsidRPr="00E35EBB" w:rsidRDefault="0092648E" w:rsidP="00E35EBB">
            <w:pPr>
              <w:pStyle w:val="TableParagraph"/>
              <w:ind w:left="0"/>
              <w:rPr>
                <w:sz w:val="14"/>
              </w:rPr>
            </w:pPr>
          </w:p>
          <w:p w:rsidR="0092648E" w:rsidRPr="00E35EBB" w:rsidRDefault="0092648E" w:rsidP="00E35EBB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 w:hAnsi="Arial"/>
                <w:sz w:val="13"/>
              </w:rPr>
            </w:pPr>
            <w:r w:rsidRPr="00E35EBB">
              <w:rPr>
                <w:w w:val="105"/>
                <w:sz w:val="13"/>
              </w:rPr>
              <w:t>Se</w:t>
            </w:r>
            <w:r w:rsidRPr="00E35EBB">
              <w:rPr>
                <w:spacing w:val="1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il</w:t>
            </w:r>
            <w:r w:rsidRPr="00E35EBB">
              <w:rPr>
                <w:spacing w:val="1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certificato</w:t>
            </w:r>
            <w:r w:rsidRPr="00E35EBB">
              <w:rPr>
                <w:spacing w:val="2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1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registrazione</w:t>
            </w:r>
            <w:r w:rsidRPr="00E35EBB">
              <w:rPr>
                <w:spacing w:val="1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19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certificazione</w:t>
            </w:r>
            <w:r w:rsidRPr="00E35EBB">
              <w:rPr>
                <w:spacing w:val="2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è</w:t>
            </w:r>
            <w:r w:rsidRPr="00E35EBB">
              <w:rPr>
                <w:spacing w:val="1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disponibile</w:t>
            </w:r>
            <w:r w:rsidRPr="00E35EBB">
              <w:rPr>
                <w:spacing w:val="19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per</w:t>
            </w:r>
            <w:r w:rsidRPr="00E35EBB">
              <w:rPr>
                <w:spacing w:val="1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via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elettronica,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prega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indicare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dove</w:t>
            </w:r>
          </w:p>
          <w:p w:rsidR="0092648E" w:rsidRPr="00E35EBB" w:rsidRDefault="0092648E" w:rsidP="00E35EBB">
            <w:pPr>
              <w:pStyle w:val="TableParagraph"/>
              <w:ind w:left="0"/>
              <w:rPr>
                <w:sz w:val="14"/>
              </w:rPr>
            </w:pPr>
          </w:p>
          <w:p w:rsidR="0092648E" w:rsidRPr="00E35EBB" w:rsidRDefault="0092648E" w:rsidP="00E35EBB">
            <w:pPr>
              <w:pStyle w:val="TableParagraph"/>
              <w:ind w:left="0"/>
              <w:rPr>
                <w:sz w:val="14"/>
              </w:rPr>
            </w:pPr>
          </w:p>
          <w:p w:rsidR="0092648E" w:rsidRPr="00E35EBB" w:rsidRDefault="0092648E" w:rsidP="00E35EBB">
            <w:pPr>
              <w:pStyle w:val="TableParagraph"/>
              <w:spacing w:before="6"/>
              <w:ind w:left="0"/>
              <w:rPr>
                <w:sz w:val="13"/>
              </w:rPr>
            </w:pPr>
          </w:p>
          <w:p w:rsidR="0092648E" w:rsidRPr="00E35EBB" w:rsidRDefault="0092648E" w:rsidP="00E35EBB">
            <w:pPr>
              <w:pStyle w:val="TableParagraph"/>
              <w:numPr>
                <w:ilvl w:val="0"/>
                <w:numId w:val="18"/>
              </w:numPr>
              <w:tabs>
                <w:tab w:val="left" w:pos="282"/>
              </w:tabs>
              <w:spacing w:line="254" w:lineRule="auto"/>
              <w:ind w:right="93"/>
              <w:rPr>
                <w:sz w:val="13"/>
              </w:rPr>
            </w:pPr>
            <w:r w:rsidRPr="00E35EBB">
              <w:rPr>
                <w:w w:val="105"/>
                <w:sz w:val="13"/>
              </w:rPr>
              <w:t>Indicare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 riferimenti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su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cui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si basa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registrazione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 la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certificazione e,</w:t>
            </w:r>
            <w:r w:rsidRPr="00E35EBB">
              <w:rPr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 del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caso,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classificazione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ottenuta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nell'elenco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ufficiale</w:t>
            </w:r>
          </w:p>
          <w:p w:rsidR="0092648E" w:rsidRPr="00E35EBB" w:rsidRDefault="0092648E" w:rsidP="00E35EBB">
            <w:pPr>
              <w:pStyle w:val="TableParagraph"/>
              <w:ind w:left="0"/>
              <w:rPr>
                <w:sz w:val="14"/>
              </w:rPr>
            </w:pPr>
          </w:p>
          <w:p w:rsidR="0092648E" w:rsidRPr="00E35EBB" w:rsidRDefault="0092648E" w:rsidP="00E35EBB">
            <w:pPr>
              <w:pStyle w:val="TableParagraph"/>
              <w:numPr>
                <w:ilvl w:val="0"/>
                <w:numId w:val="18"/>
              </w:numPr>
              <w:tabs>
                <w:tab w:val="left" w:pos="286"/>
              </w:tabs>
              <w:spacing w:before="116"/>
              <w:ind w:left="285" w:hanging="198"/>
              <w:rPr>
                <w:sz w:val="13"/>
              </w:rPr>
            </w:pPr>
            <w:r w:rsidRPr="00E35EBB">
              <w:rPr>
                <w:w w:val="105"/>
                <w:sz w:val="13"/>
              </w:rPr>
              <w:t>L'attestazione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qualificazione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comprende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tutti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criteri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selezione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richiesti?</w:t>
            </w:r>
          </w:p>
        </w:tc>
        <w:tc>
          <w:tcPr>
            <w:tcW w:w="3804" w:type="dxa"/>
            <w:tcBorders>
              <w:bottom w:val="double" w:sz="2" w:space="0" w:color="00000A"/>
            </w:tcBorders>
          </w:tcPr>
          <w:p w:rsidR="0092648E" w:rsidRPr="00E35EBB" w:rsidRDefault="0092648E" w:rsidP="00E35EBB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92648E" w:rsidRPr="00E35EBB" w:rsidRDefault="0092648E" w:rsidP="00E35EBB">
            <w:pPr>
              <w:pStyle w:val="TableParagraph"/>
              <w:ind w:left="91"/>
              <w:rPr>
                <w:sz w:val="13"/>
              </w:rPr>
            </w:pP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Sì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</w:t>
            </w:r>
          </w:p>
          <w:p w:rsidR="0092648E" w:rsidRPr="00E35EBB" w:rsidRDefault="0092648E" w:rsidP="00E35EBB">
            <w:pPr>
              <w:pStyle w:val="TableParagraph"/>
              <w:ind w:left="0"/>
              <w:rPr>
                <w:sz w:val="14"/>
              </w:rPr>
            </w:pPr>
          </w:p>
          <w:p w:rsidR="0092648E" w:rsidRPr="00E35EBB" w:rsidRDefault="0092648E" w:rsidP="00E35EBB">
            <w:pPr>
              <w:pStyle w:val="TableParagraph"/>
              <w:ind w:left="0"/>
              <w:rPr>
                <w:sz w:val="14"/>
              </w:rPr>
            </w:pPr>
          </w:p>
          <w:p w:rsidR="0092648E" w:rsidRPr="00E35EBB" w:rsidRDefault="0092648E" w:rsidP="00E35EBB">
            <w:pPr>
              <w:pStyle w:val="TableParagraph"/>
              <w:ind w:left="0"/>
              <w:rPr>
                <w:sz w:val="14"/>
              </w:rPr>
            </w:pPr>
          </w:p>
          <w:p w:rsidR="0092648E" w:rsidRPr="00E35EBB" w:rsidRDefault="0092648E" w:rsidP="00E35EBB">
            <w:pPr>
              <w:pStyle w:val="TableParagraph"/>
              <w:ind w:left="0"/>
              <w:rPr>
                <w:sz w:val="14"/>
              </w:rPr>
            </w:pPr>
          </w:p>
          <w:p w:rsidR="0092648E" w:rsidRPr="00E35EBB" w:rsidRDefault="0092648E" w:rsidP="00E35EBB">
            <w:pPr>
              <w:pStyle w:val="TableParagraph"/>
              <w:ind w:left="0"/>
              <w:rPr>
                <w:sz w:val="14"/>
              </w:rPr>
            </w:pPr>
          </w:p>
          <w:p w:rsidR="0092648E" w:rsidRPr="00E35EBB" w:rsidRDefault="0092648E" w:rsidP="00E35EBB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:rsidR="0092648E" w:rsidRPr="00E35EBB" w:rsidRDefault="0092648E" w:rsidP="00E35EBB">
            <w:pPr>
              <w:pStyle w:val="TableParagraph"/>
              <w:ind w:left="91"/>
              <w:rPr>
                <w:sz w:val="13"/>
              </w:rPr>
            </w:pP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Sì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</w:t>
            </w:r>
          </w:p>
          <w:p w:rsidR="0092648E" w:rsidRPr="00E35EBB" w:rsidRDefault="0092648E" w:rsidP="00E35EBB">
            <w:pPr>
              <w:pStyle w:val="TableParagraph"/>
              <w:ind w:left="0"/>
              <w:rPr>
                <w:sz w:val="14"/>
              </w:rPr>
            </w:pPr>
          </w:p>
          <w:p w:rsidR="0092648E" w:rsidRPr="00E35EBB" w:rsidRDefault="0092648E" w:rsidP="00E35EBB">
            <w:pPr>
              <w:pStyle w:val="TableParagraph"/>
              <w:ind w:left="0"/>
              <w:rPr>
                <w:sz w:val="14"/>
              </w:rPr>
            </w:pPr>
          </w:p>
          <w:p w:rsidR="0092648E" w:rsidRPr="00E35EBB" w:rsidRDefault="0092648E" w:rsidP="00E35EBB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4"/>
              </w:tabs>
              <w:spacing w:before="81" w:line="256" w:lineRule="auto"/>
              <w:ind w:left="400" w:right="112"/>
              <w:rPr>
                <w:sz w:val="13"/>
              </w:rPr>
            </w:pPr>
            <w:r w:rsidRPr="00E35EBB">
              <w:rPr>
                <w:w w:val="105"/>
                <w:sz w:val="13"/>
              </w:rPr>
              <w:t>(denominazione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dell’Organismo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attestazione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ovvero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10"/>
                <w:sz w:val="13"/>
              </w:rPr>
              <w:t>del Sistema di qualificazione, numero e data</w:t>
            </w:r>
            <w:r w:rsidRPr="00E35EBB">
              <w:rPr>
                <w:spacing w:val="1"/>
                <w:w w:val="110"/>
                <w:sz w:val="13"/>
              </w:rPr>
              <w:t xml:space="preserve"> </w:t>
            </w:r>
            <w:r w:rsidRPr="00E35EBB">
              <w:rPr>
                <w:w w:val="110"/>
                <w:sz w:val="13"/>
              </w:rPr>
              <w:t xml:space="preserve">dell’attestazione)              </w:t>
            </w:r>
            <w:r w:rsidRPr="00E35EBB">
              <w:rPr>
                <w:spacing w:val="21"/>
                <w:w w:val="110"/>
                <w:sz w:val="13"/>
              </w:rPr>
              <w:t xml:space="preserve"> </w:t>
            </w:r>
            <w:r w:rsidRPr="00E35EBB">
              <w:rPr>
                <w:w w:val="130"/>
                <w:sz w:val="13"/>
              </w:rPr>
              <w:t>[………..…][…………][……….…][</w:t>
            </w:r>
            <w:r w:rsidRPr="00E35EBB">
              <w:rPr>
                <w:rFonts w:ascii="Times New Roman" w:hAnsi="Times New Roman"/>
                <w:w w:val="130"/>
                <w:sz w:val="13"/>
              </w:rPr>
              <w:tab/>
            </w:r>
            <w:r w:rsidRPr="00E35EBB">
              <w:rPr>
                <w:w w:val="110"/>
                <w:sz w:val="13"/>
              </w:rPr>
              <w:t>]</w:t>
            </w:r>
          </w:p>
          <w:p w:rsidR="0092648E" w:rsidRPr="00E35EBB" w:rsidRDefault="0092648E" w:rsidP="00E35EBB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:rsidR="0092648E" w:rsidRPr="00E35EBB" w:rsidRDefault="0092648E" w:rsidP="00E35EBB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1"/>
              </w:tabs>
              <w:spacing w:line="259" w:lineRule="auto"/>
              <w:ind w:left="393" w:right="279" w:hanging="344"/>
              <w:rPr>
                <w:sz w:val="13"/>
              </w:rPr>
            </w:pPr>
            <w:r w:rsidRPr="00E35EBB">
              <w:rPr>
                <w:w w:val="105"/>
                <w:sz w:val="13"/>
              </w:rPr>
              <w:t>(indirizzo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web,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autorità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organismo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emanazione,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riferimento preciso della documentazione):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30"/>
                <w:sz w:val="13"/>
              </w:rPr>
              <w:t>[………..…][…………][……….…][</w:t>
            </w:r>
            <w:r w:rsidRPr="00E35EBB">
              <w:rPr>
                <w:rFonts w:ascii="Times New Roman" w:hAnsi="Times New Roman"/>
                <w:w w:val="130"/>
                <w:sz w:val="13"/>
              </w:rPr>
              <w:tab/>
            </w:r>
            <w:r w:rsidRPr="00E35EBB">
              <w:rPr>
                <w:w w:val="110"/>
                <w:sz w:val="13"/>
              </w:rPr>
              <w:t>]</w:t>
            </w:r>
          </w:p>
          <w:p w:rsidR="0092648E" w:rsidRPr="00E35EBB" w:rsidRDefault="0092648E" w:rsidP="00E35EBB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:rsidR="0092648E" w:rsidRPr="00E35EBB" w:rsidRDefault="0092648E" w:rsidP="00E35EBB">
            <w:pPr>
              <w:pStyle w:val="TableParagraph"/>
              <w:numPr>
                <w:ilvl w:val="0"/>
                <w:numId w:val="17"/>
              </w:numPr>
              <w:tabs>
                <w:tab w:val="left" w:pos="401"/>
              </w:tabs>
              <w:spacing w:line="254" w:lineRule="auto"/>
              <w:ind w:left="400" w:right="507"/>
              <w:rPr>
                <w:sz w:val="13"/>
              </w:rPr>
            </w:pPr>
            <w:r w:rsidRPr="00E35EBB">
              <w:rPr>
                <w:w w:val="105"/>
                <w:sz w:val="13"/>
              </w:rPr>
              <w:t>(categorie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 qualificazione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alla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quale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si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riferisce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l’attestazione)</w:t>
            </w:r>
          </w:p>
          <w:p w:rsidR="0092648E" w:rsidRPr="00E35EBB" w:rsidRDefault="0092648E" w:rsidP="00E35EBB">
            <w:pPr>
              <w:pStyle w:val="TableParagraph"/>
              <w:spacing w:before="3"/>
              <w:ind w:left="468"/>
              <w:rPr>
                <w:sz w:val="13"/>
              </w:rPr>
            </w:pPr>
            <w:r w:rsidRPr="00E35EBB">
              <w:rPr>
                <w:w w:val="150"/>
                <w:sz w:val="13"/>
              </w:rPr>
              <w:t>[…………..…]</w:t>
            </w:r>
          </w:p>
          <w:p w:rsidR="0092648E" w:rsidRPr="00E35EBB" w:rsidRDefault="0092648E" w:rsidP="00E35EBB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92648E" w:rsidRPr="00E35EBB" w:rsidRDefault="0092648E" w:rsidP="00E35EBB">
            <w:pPr>
              <w:pStyle w:val="TableParagraph"/>
              <w:numPr>
                <w:ilvl w:val="0"/>
                <w:numId w:val="17"/>
              </w:numPr>
              <w:tabs>
                <w:tab w:val="left" w:pos="248"/>
              </w:tabs>
              <w:ind w:left="247" w:hanging="157"/>
              <w:rPr>
                <w:sz w:val="13"/>
              </w:rPr>
            </w:pP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Sì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</w:t>
            </w:r>
          </w:p>
        </w:tc>
      </w:tr>
      <w:tr w:rsidR="0092648E" w:rsidTr="00E35EBB">
        <w:trPr>
          <w:trHeight w:val="790"/>
        </w:trPr>
        <w:tc>
          <w:tcPr>
            <w:tcW w:w="8882" w:type="dxa"/>
            <w:gridSpan w:val="2"/>
            <w:tcBorders>
              <w:top w:val="double" w:sz="2" w:space="0" w:color="00000A"/>
              <w:bottom w:val="double" w:sz="2" w:space="0" w:color="00000A"/>
            </w:tcBorders>
            <w:shd w:val="clear" w:color="auto" w:fill="BFBFBF"/>
          </w:tcPr>
          <w:p w:rsidR="0092648E" w:rsidRPr="00E35EBB" w:rsidRDefault="0092648E" w:rsidP="00E35EBB">
            <w:pPr>
              <w:pStyle w:val="TableParagraph"/>
              <w:spacing w:before="20" w:line="252" w:lineRule="auto"/>
              <w:ind w:right="96"/>
              <w:jc w:val="both"/>
              <w:rPr>
                <w:rFonts w:ascii="Arial" w:hAnsi="Arial"/>
                <w:b/>
                <w:sz w:val="13"/>
              </w:rPr>
            </w:pPr>
            <w:r w:rsidRPr="00E35EBB">
              <w:rPr>
                <w:rFonts w:ascii="Arial" w:hAnsi="Arial"/>
                <w:b/>
                <w:w w:val="105"/>
                <w:sz w:val="13"/>
              </w:rPr>
              <w:t>Si evidenzia che gli operatori economici, iscritti in elenchi o in possesso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di attestazione di qualificazione SOA (per lavori di importo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superiore a 150.000 euro) di cui all’articolo 100 del Codice o in possesso di attestazione rilasciata da Sistemi di qualificazione di cui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all’articolo</w:t>
            </w:r>
            <w:r w:rsidRPr="00E35EBB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162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del</w:t>
            </w:r>
            <w:r w:rsidRPr="00E35EBB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Codice,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non</w:t>
            </w:r>
            <w:r w:rsidRPr="00E35EBB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compilano</w:t>
            </w:r>
            <w:r w:rsidRPr="00E35EBB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le</w:t>
            </w:r>
            <w:r w:rsidRPr="00E35EBB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Sezioni</w:t>
            </w:r>
            <w:r w:rsidRPr="00E35EBB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A,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B</w:t>
            </w:r>
            <w:r w:rsidRPr="00E35EBB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e C</w:t>
            </w:r>
            <w:r w:rsidRPr="00E35EBB">
              <w:rPr>
                <w:rFonts w:ascii="Arial" w:hAnsi="Arial"/>
                <w:b/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della</w:t>
            </w:r>
            <w:r w:rsidRPr="00E35EBB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Parte</w:t>
            </w:r>
            <w:r w:rsidRPr="00E35EBB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IV.</w:t>
            </w:r>
          </w:p>
        </w:tc>
      </w:tr>
      <w:tr w:rsidR="0092648E" w:rsidTr="00E35EBB">
        <w:trPr>
          <w:trHeight w:val="396"/>
        </w:trPr>
        <w:tc>
          <w:tcPr>
            <w:tcW w:w="5078" w:type="dxa"/>
            <w:tcBorders>
              <w:top w:val="double" w:sz="2" w:space="0" w:color="00000A"/>
            </w:tcBorders>
          </w:tcPr>
          <w:p w:rsidR="0092648E" w:rsidRPr="00E35EBB" w:rsidRDefault="0092648E" w:rsidP="00E35EBB">
            <w:pPr>
              <w:pStyle w:val="TableParagraph"/>
              <w:spacing w:before="119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Forma</w:t>
            </w:r>
            <w:r w:rsidRPr="00E35EBB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della</w:t>
            </w:r>
            <w:r w:rsidRPr="00E35EBB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partecipazione:</w:t>
            </w:r>
          </w:p>
        </w:tc>
        <w:tc>
          <w:tcPr>
            <w:tcW w:w="3804" w:type="dxa"/>
            <w:tcBorders>
              <w:top w:val="double" w:sz="2" w:space="0" w:color="00000A"/>
            </w:tcBorders>
          </w:tcPr>
          <w:p w:rsidR="0092648E" w:rsidRPr="00E35EBB" w:rsidRDefault="0092648E" w:rsidP="00E35EBB">
            <w:pPr>
              <w:pStyle w:val="TableParagraph"/>
              <w:spacing w:before="119"/>
              <w:ind w:left="91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92648E" w:rsidTr="00E35EBB">
        <w:trPr>
          <w:trHeight w:val="400"/>
        </w:trPr>
        <w:tc>
          <w:tcPr>
            <w:tcW w:w="5078" w:type="dxa"/>
          </w:tcPr>
          <w:p w:rsidR="0092648E" w:rsidRPr="00E35EBB" w:rsidRDefault="0092648E" w:rsidP="00E35EBB">
            <w:pPr>
              <w:pStyle w:val="TableParagraph"/>
              <w:spacing w:before="124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L'operatore</w:t>
            </w:r>
            <w:r w:rsidRPr="00E35EBB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economico</w:t>
            </w:r>
            <w:r w:rsidRPr="00E35EBB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partecipa</w:t>
            </w:r>
            <w:r w:rsidRPr="00E35EBB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alla</w:t>
            </w:r>
            <w:r w:rsidRPr="00E35EBB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procedura</w:t>
            </w:r>
            <w:r w:rsidRPr="00E35EBB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di appalto</w:t>
            </w:r>
            <w:r w:rsidRPr="00E35EBB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insieme ad</w:t>
            </w:r>
            <w:r w:rsidRPr="00E35EBB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altri</w:t>
            </w:r>
            <w:r w:rsidRPr="00E35EBB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(</w:t>
            </w:r>
            <w:r w:rsidRPr="00E35EBB">
              <w:rPr>
                <w:color w:val="00000A"/>
                <w:w w:val="105"/>
                <w:sz w:val="13"/>
                <w:vertAlign w:val="superscript"/>
              </w:rPr>
              <w:t>10</w:t>
            </w:r>
            <w:r w:rsidRPr="00E35EBB"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:rsidR="0092648E" w:rsidRPr="00E35EBB" w:rsidRDefault="0092648E" w:rsidP="00E35EBB">
            <w:pPr>
              <w:pStyle w:val="TableParagraph"/>
              <w:spacing w:before="125"/>
              <w:ind w:left="91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Sì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No</w:t>
            </w:r>
          </w:p>
        </w:tc>
      </w:tr>
      <w:tr w:rsidR="0092648E" w:rsidTr="00E35EBB">
        <w:trPr>
          <w:trHeight w:val="234"/>
        </w:trPr>
        <w:tc>
          <w:tcPr>
            <w:tcW w:w="8882" w:type="dxa"/>
            <w:gridSpan w:val="2"/>
            <w:shd w:val="clear" w:color="auto" w:fill="BFBFBF"/>
          </w:tcPr>
          <w:p w:rsidR="0092648E" w:rsidRPr="00E35EBB" w:rsidRDefault="0092648E" w:rsidP="00E35EBB">
            <w:pPr>
              <w:pStyle w:val="TableParagraph"/>
              <w:spacing w:before="46"/>
              <w:rPr>
                <w:sz w:val="13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3"/>
              </w:rPr>
              <w:t>In</w:t>
            </w:r>
            <w:r w:rsidRPr="00E35EBB">
              <w:rPr>
                <w:rFonts w:ascii="Arial" w:eastAsia="Times New Roman"/>
                <w:b/>
                <w:color w:val="00000A"/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3"/>
              </w:rPr>
              <w:t>caso</w:t>
            </w:r>
            <w:r w:rsidRPr="00E35EBB">
              <w:rPr>
                <w:rFonts w:ascii="Arial" w:eastAsia="Times New Roman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3"/>
              </w:rPr>
              <w:t>affermativo</w:t>
            </w:r>
            <w:r w:rsidRPr="00E35EBB">
              <w:rPr>
                <w:color w:val="00000A"/>
                <w:w w:val="105"/>
                <w:sz w:val="13"/>
              </w:rPr>
              <w:t>,</w:t>
            </w:r>
            <w:r w:rsidRPr="00E35EBB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accertarsi</w:t>
            </w:r>
            <w:r w:rsidRPr="00E35EBB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che gli</w:t>
            </w:r>
            <w:r w:rsidRPr="00E35EBB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altri</w:t>
            </w:r>
            <w:r w:rsidRPr="00E35EBB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operatori</w:t>
            </w:r>
            <w:r w:rsidRPr="00E35EBB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interessati</w:t>
            </w:r>
            <w:r w:rsidRPr="00E35EBB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forniscano</w:t>
            </w:r>
            <w:r w:rsidRPr="00E35EBB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un</w:t>
            </w:r>
            <w:r w:rsidRPr="00E35EBB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DGUE</w:t>
            </w:r>
            <w:r w:rsidRPr="00E35EBB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distinto.</w:t>
            </w:r>
          </w:p>
        </w:tc>
      </w:tr>
      <w:tr w:rsidR="0092648E" w:rsidTr="00E35EBB">
        <w:trPr>
          <w:trHeight w:val="2014"/>
        </w:trPr>
        <w:tc>
          <w:tcPr>
            <w:tcW w:w="5078" w:type="dxa"/>
          </w:tcPr>
          <w:p w:rsidR="0092648E" w:rsidRPr="00E35EBB" w:rsidRDefault="0092648E" w:rsidP="00E35EBB">
            <w:pPr>
              <w:pStyle w:val="TableParagraph"/>
              <w:spacing w:before="123"/>
              <w:rPr>
                <w:sz w:val="14"/>
              </w:rPr>
            </w:pPr>
            <w:r w:rsidRPr="00E35EBB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E35EBB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E35EBB">
              <w:rPr>
                <w:w w:val="105"/>
                <w:sz w:val="14"/>
              </w:rPr>
              <w:t>:</w:t>
            </w:r>
          </w:p>
          <w:p w:rsidR="0092648E" w:rsidRPr="00E35EBB" w:rsidRDefault="0092648E" w:rsidP="00E35EBB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24" w:line="256" w:lineRule="auto"/>
              <w:ind w:right="95" w:hanging="276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Specificare il ruolo dell'operatore economico nel raggruppamento, ovvero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consorzio,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GEIE, rete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impresa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 cui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all’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art.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65,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2,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lett.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e),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f),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g),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h),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ed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all’art.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66,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1,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lett.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a),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b),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c),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d),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e),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f),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(capofila,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responsabile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compiti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specifici,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ecc.)</w:t>
            </w:r>
          </w:p>
          <w:p w:rsidR="0092648E" w:rsidRPr="00E35EBB" w:rsidRDefault="0092648E" w:rsidP="00E35EBB">
            <w:pPr>
              <w:pStyle w:val="TableParagraph"/>
              <w:ind w:left="0"/>
              <w:rPr>
                <w:sz w:val="14"/>
              </w:rPr>
            </w:pPr>
          </w:p>
          <w:p w:rsidR="0092648E" w:rsidRPr="00E35EBB" w:rsidRDefault="0092648E" w:rsidP="00E35EBB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14" w:line="254" w:lineRule="auto"/>
              <w:ind w:right="97" w:hanging="276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Indicare gli altri operatori economici che compartecipano alla procedura di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appalto.</w:t>
            </w:r>
          </w:p>
          <w:p w:rsidR="0092648E" w:rsidRPr="00E35EBB" w:rsidRDefault="0092648E" w:rsidP="00E35EBB">
            <w:pPr>
              <w:pStyle w:val="TableParagraph"/>
              <w:ind w:left="0"/>
              <w:rPr>
                <w:sz w:val="14"/>
              </w:rPr>
            </w:pPr>
          </w:p>
          <w:p w:rsidR="0092648E" w:rsidRPr="00E35EBB" w:rsidRDefault="0092648E" w:rsidP="00E35EBB">
            <w:pPr>
              <w:pStyle w:val="TableParagraph"/>
              <w:numPr>
                <w:ilvl w:val="0"/>
                <w:numId w:val="16"/>
              </w:numPr>
              <w:tabs>
                <w:tab w:val="left" w:pos="314"/>
              </w:tabs>
              <w:ind w:left="313" w:hanging="226"/>
              <w:rPr>
                <w:sz w:val="13"/>
              </w:rPr>
            </w:pPr>
            <w:r w:rsidRPr="00E35EBB">
              <w:rPr>
                <w:w w:val="105"/>
                <w:sz w:val="13"/>
              </w:rPr>
              <w:t>Se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pertinente,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indicare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il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nome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raggruppamento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partecipante</w:t>
            </w:r>
          </w:p>
        </w:tc>
        <w:tc>
          <w:tcPr>
            <w:tcW w:w="3804" w:type="dxa"/>
          </w:tcPr>
          <w:p w:rsidR="0092648E" w:rsidRPr="00E35EBB" w:rsidRDefault="0092648E" w:rsidP="00E35EBB">
            <w:pPr>
              <w:pStyle w:val="TableParagraph"/>
              <w:ind w:left="0"/>
              <w:rPr>
                <w:sz w:val="16"/>
              </w:rPr>
            </w:pPr>
          </w:p>
          <w:p w:rsidR="0092648E" w:rsidRPr="00E35EBB" w:rsidRDefault="0092648E" w:rsidP="00E35EBB">
            <w:pPr>
              <w:pStyle w:val="TableParagraph"/>
              <w:ind w:left="0"/>
              <w:rPr>
                <w:sz w:val="16"/>
              </w:rPr>
            </w:pPr>
          </w:p>
          <w:p w:rsidR="0092648E" w:rsidRPr="00E35EBB" w:rsidRDefault="0092648E" w:rsidP="00E35EBB">
            <w:pPr>
              <w:pStyle w:val="TableParagraph"/>
              <w:spacing w:before="2"/>
              <w:ind w:left="0"/>
              <w:rPr>
                <w:sz w:val="13"/>
              </w:rPr>
            </w:pPr>
          </w:p>
          <w:p w:rsidR="0092648E" w:rsidRPr="00E35EBB" w:rsidRDefault="0092648E" w:rsidP="00E35EBB">
            <w:pPr>
              <w:pStyle w:val="TableParagraph"/>
              <w:tabs>
                <w:tab w:val="left" w:leader="dot" w:pos="1153"/>
              </w:tabs>
              <w:ind w:left="91"/>
              <w:rPr>
                <w:sz w:val="14"/>
              </w:rPr>
            </w:pPr>
            <w:r w:rsidRPr="00E35EBB">
              <w:rPr>
                <w:w w:val="105"/>
                <w:sz w:val="14"/>
              </w:rPr>
              <w:t>a): [</w:t>
            </w:r>
            <w:r w:rsidRPr="00E35EBB">
              <w:rPr>
                <w:rFonts w:ascii="Times New Roman"/>
                <w:w w:val="105"/>
                <w:sz w:val="14"/>
              </w:rPr>
              <w:tab/>
            </w:r>
            <w:r w:rsidRPr="00E35EBB">
              <w:rPr>
                <w:w w:val="105"/>
                <w:sz w:val="14"/>
              </w:rPr>
              <w:t>]</w:t>
            </w:r>
          </w:p>
          <w:p w:rsidR="0092648E" w:rsidRPr="00E35EBB" w:rsidRDefault="0092648E" w:rsidP="00E35EBB">
            <w:pPr>
              <w:pStyle w:val="TableParagraph"/>
              <w:ind w:left="0"/>
              <w:rPr>
                <w:sz w:val="16"/>
              </w:rPr>
            </w:pPr>
          </w:p>
          <w:p w:rsidR="0092648E" w:rsidRPr="00E35EBB" w:rsidRDefault="0092648E" w:rsidP="00E35EBB">
            <w:pPr>
              <w:pStyle w:val="TableParagraph"/>
              <w:ind w:left="0"/>
              <w:rPr>
                <w:sz w:val="16"/>
              </w:rPr>
            </w:pPr>
          </w:p>
          <w:p w:rsidR="0092648E" w:rsidRPr="00E35EBB" w:rsidRDefault="0092648E" w:rsidP="00E35EBB">
            <w:pPr>
              <w:pStyle w:val="TableParagraph"/>
              <w:ind w:left="0"/>
              <w:rPr>
                <w:sz w:val="16"/>
              </w:rPr>
            </w:pPr>
          </w:p>
          <w:p w:rsidR="0092648E" w:rsidRPr="00E35EBB" w:rsidRDefault="0092648E" w:rsidP="00E35EBB">
            <w:pPr>
              <w:pStyle w:val="TableParagraph"/>
              <w:tabs>
                <w:tab w:val="left" w:leader="dot" w:pos="1153"/>
              </w:tabs>
              <w:spacing w:before="138"/>
              <w:ind w:left="91"/>
              <w:rPr>
                <w:sz w:val="14"/>
              </w:rPr>
            </w:pPr>
            <w:r w:rsidRPr="00E35EBB">
              <w:rPr>
                <w:w w:val="105"/>
                <w:sz w:val="14"/>
              </w:rPr>
              <w:t>b): [</w:t>
            </w:r>
            <w:r w:rsidRPr="00E35EBB">
              <w:rPr>
                <w:rFonts w:ascii="Times New Roman"/>
                <w:w w:val="105"/>
                <w:sz w:val="14"/>
              </w:rPr>
              <w:tab/>
            </w:r>
            <w:r w:rsidRPr="00E35EBB">
              <w:rPr>
                <w:w w:val="105"/>
                <w:sz w:val="14"/>
              </w:rPr>
              <w:t>]</w:t>
            </w:r>
          </w:p>
          <w:p w:rsidR="0092648E" w:rsidRPr="00E35EBB" w:rsidRDefault="0092648E" w:rsidP="00E35EBB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:rsidR="0092648E" w:rsidRPr="00E35EBB" w:rsidRDefault="0092648E" w:rsidP="00E35EBB">
            <w:pPr>
              <w:pStyle w:val="TableParagraph"/>
              <w:tabs>
                <w:tab w:val="left" w:leader="dot" w:pos="1146"/>
              </w:tabs>
              <w:ind w:left="91"/>
              <w:rPr>
                <w:sz w:val="14"/>
              </w:rPr>
            </w:pPr>
            <w:r w:rsidRPr="00E35EBB">
              <w:rPr>
                <w:w w:val="105"/>
                <w:sz w:val="14"/>
              </w:rPr>
              <w:t>c): [</w:t>
            </w:r>
            <w:r w:rsidRPr="00E35EBB">
              <w:rPr>
                <w:rFonts w:ascii="Times New Roman"/>
                <w:w w:val="105"/>
                <w:sz w:val="14"/>
              </w:rPr>
              <w:tab/>
            </w:r>
            <w:r w:rsidRPr="00E35EBB">
              <w:rPr>
                <w:w w:val="105"/>
                <w:sz w:val="14"/>
              </w:rPr>
              <w:t>]</w:t>
            </w:r>
          </w:p>
        </w:tc>
      </w:tr>
    </w:tbl>
    <w:p w:rsidR="0092648E" w:rsidRDefault="0092648E">
      <w:pPr>
        <w:pStyle w:val="BodyText"/>
        <w:spacing w:before="7"/>
        <w:rPr>
          <w:sz w:val="16"/>
        </w:rPr>
      </w:pPr>
      <w:r>
        <w:rPr>
          <w:noProof/>
          <w:lang w:eastAsia="it-IT"/>
        </w:rPr>
        <w:pict>
          <v:rect id="_x0000_s1035" style="position:absolute;margin-left:87.6pt;margin-top:11.4pt;width:140.15pt;height:.6pt;z-index:-251664896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92648E" w:rsidRDefault="0092648E">
      <w:pPr>
        <w:pStyle w:val="BodyText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riferimenti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l'eventuale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classificazione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indicati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certificazione.</w:t>
      </w:r>
    </w:p>
    <w:p w:rsidR="0092648E" w:rsidRDefault="0092648E">
      <w:pPr>
        <w:spacing w:line="136" w:lineRule="exact"/>
        <w:ind w:left="652"/>
        <w:rPr>
          <w:rFonts w:ascii="Arial" w:hAnsi="Arial"/>
          <w:b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10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Specificamente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nell’ambito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di</w:t>
      </w:r>
      <w:r>
        <w:rPr>
          <w:rFonts w:ascii="Arial" w:hAnsi="Arial"/>
          <w:b/>
          <w:spacing w:val="-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un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raggruppamento,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consorzio,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joint-venture</w:t>
      </w:r>
      <w:r>
        <w:rPr>
          <w:rFonts w:ascii="Arial" w:hAnsi="Arial"/>
          <w:b/>
          <w:spacing w:val="6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altro</w:t>
      </w:r>
    </w:p>
    <w:p w:rsidR="0092648E" w:rsidRDefault="0092648E">
      <w:pPr>
        <w:spacing w:line="136" w:lineRule="exact"/>
        <w:rPr>
          <w:rFonts w:ascii="Arial" w:hAnsi="Arial"/>
          <w:sz w:val="11"/>
        </w:rPr>
        <w:sectPr w:rsidR="0092648E">
          <w:pgSz w:w="11910" w:h="16840"/>
          <w:pgMar w:top="1580" w:right="420" w:bottom="2100" w:left="1100" w:header="0" w:footer="1906" w:gutter="0"/>
          <w:cols w:space="720"/>
        </w:sectPr>
      </w:pPr>
    </w:p>
    <w:p w:rsidR="0092648E" w:rsidRDefault="0092648E">
      <w:pPr>
        <w:pStyle w:val="BodyText"/>
        <w:rPr>
          <w:rFonts w:ascii="Arial"/>
          <w:b/>
          <w:sz w:val="20"/>
        </w:rPr>
      </w:pPr>
    </w:p>
    <w:p w:rsidR="0092648E" w:rsidRDefault="0092648E">
      <w:pPr>
        <w:pStyle w:val="BodyText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078"/>
        <w:gridCol w:w="3804"/>
      </w:tblGrid>
      <w:tr w:rsidR="0092648E" w:rsidTr="00E35EBB">
        <w:trPr>
          <w:trHeight w:val="910"/>
        </w:trPr>
        <w:tc>
          <w:tcPr>
            <w:tcW w:w="5078" w:type="dxa"/>
          </w:tcPr>
          <w:p w:rsidR="0092648E" w:rsidRPr="00E35EBB" w:rsidRDefault="0092648E" w:rsidP="00E35EBB">
            <w:pPr>
              <w:pStyle w:val="TableParagraph"/>
              <w:spacing w:before="124" w:line="256" w:lineRule="auto"/>
              <w:ind w:left="249" w:right="93" w:hanging="161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d)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 pertinente, indicare la denominazione degli operatori economici facenti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parte di un consorzio di cui all’art. 65, comma 2, lett. b), c), d), del Codice o di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una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Società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professionisti di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cui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all’art.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66,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1,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lett.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g),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Codice,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che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eseguono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 prestazioni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oggetto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contratto.</w:t>
            </w:r>
          </w:p>
        </w:tc>
        <w:tc>
          <w:tcPr>
            <w:tcW w:w="3804" w:type="dxa"/>
          </w:tcPr>
          <w:p w:rsidR="0092648E" w:rsidRPr="00E35EBB" w:rsidRDefault="0092648E" w:rsidP="00E35EBB">
            <w:pPr>
              <w:pStyle w:val="TableParagraph"/>
              <w:spacing w:before="3"/>
              <w:ind w:left="0"/>
              <w:rPr>
                <w:rFonts w:ascii="Arial"/>
                <w:b/>
                <w:sz w:val="15"/>
              </w:rPr>
            </w:pPr>
          </w:p>
          <w:p w:rsidR="0092648E" w:rsidRPr="00E35EBB" w:rsidRDefault="0092648E" w:rsidP="00E35EBB">
            <w:pPr>
              <w:pStyle w:val="TableParagraph"/>
              <w:tabs>
                <w:tab w:val="left" w:leader="dot" w:pos="1154"/>
              </w:tabs>
              <w:ind w:left="91"/>
              <w:rPr>
                <w:sz w:val="14"/>
              </w:rPr>
            </w:pPr>
            <w:r w:rsidRPr="00E35EBB">
              <w:rPr>
                <w:w w:val="105"/>
                <w:sz w:val="14"/>
              </w:rPr>
              <w:t>d): [</w:t>
            </w:r>
            <w:r w:rsidRPr="00E35EBB">
              <w:rPr>
                <w:rFonts w:ascii="Times New Roman"/>
                <w:w w:val="105"/>
                <w:sz w:val="14"/>
              </w:rPr>
              <w:tab/>
            </w:r>
            <w:r w:rsidRPr="00E35EBB">
              <w:rPr>
                <w:w w:val="105"/>
                <w:sz w:val="14"/>
              </w:rPr>
              <w:t>]</w:t>
            </w:r>
          </w:p>
        </w:tc>
      </w:tr>
      <w:tr w:rsidR="0092648E" w:rsidTr="00E35EBB">
        <w:trPr>
          <w:trHeight w:val="401"/>
        </w:trPr>
        <w:tc>
          <w:tcPr>
            <w:tcW w:w="5078" w:type="dxa"/>
          </w:tcPr>
          <w:p w:rsidR="0092648E" w:rsidRPr="00E35EBB" w:rsidRDefault="0092648E" w:rsidP="00E35EBB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Lotti</w:t>
            </w:r>
          </w:p>
        </w:tc>
        <w:tc>
          <w:tcPr>
            <w:tcW w:w="3804" w:type="dxa"/>
          </w:tcPr>
          <w:p w:rsidR="0092648E" w:rsidRPr="00E35EBB" w:rsidRDefault="0092648E" w:rsidP="00E35EBB">
            <w:pPr>
              <w:pStyle w:val="TableParagraph"/>
              <w:spacing w:before="124"/>
              <w:ind w:left="91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92648E" w:rsidTr="00E35EBB">
        <w:trPr>
          <w:trHeight w:val="451"/>
        </w:trPr>
        <w:tc>
          <w:tcPr>
            <w:tcW w:w="5078" w:type="dxa"/>
          </w:tcPr>
          <w:p w:rsidR="0092648E" w:rsidRPr="00E35EBB" w:rsidRDefault="0092648E" w:rsidP="00E35EBB">
            <w:pPr>
              <w:pStyle w:val="TableParagraph"/>
              <w:spacing w:before="112" w:line="160" w:lineRule="atLeast"/>
              <w:ind w:right="42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Se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pertinente,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indicare il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lotto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lotti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quali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l'operatore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economico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intende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presentare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un'offerta.</w:t>
            </w:r>
          </w:p>
        </w:tc>
        <w:tc>
          <w:tcPr>
            <w:tcW w:w="3804" w:type="dxa"/>
          </w:tcPr>
          <w:p w:rsidR="0092648E" w:rsidRPr="00E35EBB" w:rsidRDefault="0092648E" w:rsidP="00E35EBB">
            <w:pPr>
              <w:pStyle w:val="TableParagraph"/>
              <w:spacing w:before="127"/>
              <w:ind w:left="91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 xml:space="preserve">[ </w:t>
            </w:r>
            <w:r w:rsidRPr="00E35EBB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</w:p>
        </w:tc>
      </w:tr>
    </w:tbl>
    <w:p w:rsidR="0092648E" w:rsidRDefault="0092648E">
      <w:pPr>
        <w:pStyle w:val="BodyText"/>
        <w:spacing w:before="3"/>
        <w:rPr>
          <w:rFonts w:ascii="Arial"/>
          <w:b/>
          <w:sz w:val="13"/>
        </w:rPr>
      </w:pPr>
    </w:p>
    <w:p w:rsidR="0092648E" w:rsidRDefault="0092648E">
      <w:pPr>
        <w:pStyle w:val="Heading4"/>
        <w:spacing w:before="105"/>
        <w:ind w:right="1092"/>
      </w:pPr>
      <w:r>
        <w:rPr>
          <w:color w:val="00000A"/>
          <w:spacing w:val="-1"/>
          <w:w w:val="105"/>
        </w:rPr>
        <w:t>B: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RAPPRESENTANTI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DELL'OPERATORE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ECONOMICO</w:t>
      </w:r>
    </w:p>
    <w:p w:rsidR="0092648E" w:rsidRDefault="0092648E">
      <w:pPr>
        <w:pStyle w:val="BodyText"/>
        <w:spacing w:before="6"/>
        <w:rPr>
          <w:sz w:val="7"/>
        </w:rPr>
      </w:pPr>
      <w:r>
        <w:rPr>
          <w:noProof/>
          <w:lang w:eastAsia="it-IT"/>
        </w:rPr>
        <w:pict>
          <v:shape id="_x0000_s1036" type="#_x0000_t202" style="position:absolute;margin-left:87.55pt;margin-top:6.1pt;width:450.75pt;height:50.3pt;z-index:-251663872;mso-wrap-distance-left:0;mso-wrap-distance-right:0;mso-position-horizontal-relative:page" filled="f" strokecolor="#00000a" strokeweight=".48pt">
            <v:textbox inset="0,0,0,0">
              <w:txbxContent>
                <w:p w:rsidR="0092648E" w:rsidRDefault="0092648E">
                  <w:pPr>
                    <w:spacing w:before="24" w:line="252" w:lineRule="auto"/>
                    <w:ind w:left="105" w:right="22"/>
                    <w:jc w:val="both"/>
                    <w:rPr>
                      <w:rFonts w:ascii="Arial" w:hAnsi="Arial"/>
                      <w:i/>
                      <w:sz w:val="14"/>
                    </w:rPr>
                  </w:pP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Se pertinente, indicare nome e indirizzo delle persone abilitate ad agire come rappresentanti, ivi compresi procuratori e institori,</w:t>
                  </w:r>
                  <w:r>
                    <w:rPr>
                      <w:rFonts w:ascii="Arial" w:hAnsi="Arial"/>
                      <w:i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dell'operatore</w:t>
                  </w:r>
                  <w:r>
                    <w:rPr>
                      <w:rFonts w:ascii="Arial" w:hAnsi="Arial"/>
                      <w:i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economico</w:t>
                  </w:r>
                  <w:r>
                    <w:rPr>
                      <w:rFonts w:ascii="Arial" w:hAnsi="Arial"/>
                      <w:i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ai</w:t>
                  </w:r>
                  <w:r>
                    <w:rPr>
                      <w:rFonts w:ascii="Arial" w:hAnsi="Arial"/>
                      <w:i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fini</w:t>
                  </w:r>
                  <w:r>
                    <w:rPr>
                      <w:rFonts w:ascii="Arial" w:hAnsi="Arial"/>
                      <w:i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della</w:t>
                  </w:r>
                  <w:r>
                    <w:rPr>
                      <w:rFonts w:ascii="Arial" w:hAnsi="Arial"/>
                      <w:i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procedura</w:t>
                  </w:r>
                  <w:r>
                    <w:rPr>
                      <w:rFonts w:ascii="Arial" w:hAnsi="Arial"/>
                      <w:i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i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appalto</w:t>
                  </w:r>
                  <w:r>
                    <w:rPr>
                      <w:rFonts w:ascii="Arial" w:hAnsi="Arial"/>
                      <w:i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in</w:t>
                  </w:r>
                  <w:r>
                    <w:rPr>
                      <w:rFonts w:ascii="Arial" w:hAnsi="Arial"/>
                      <w:i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oggetto;</w:t>
                  </w:r>
                  <w:r>
                    <w:rPr>
                      <w:rFonts w:ascii="Arial" w:hAnsi="Arial"/>
                      <w:i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i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intervengono</w:t>
                  </w:r>
                  <w:r>
                    <w:rPr>
                      <w:rFonts w:ascii="Arial" w:hAnsi="Arial"/>
                      <w:i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più</w:t>
                  </w:r>
                  <w:r>
                    <w:rPr>
                      <w:rFonts w:ascii="Arial" w:hAnsi="Arial"/>
                      <w:i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legali</w:t>
                  </w:r>
                  <w:r>
                    <w:rPr>
                      <w:rFonts w:ascii="Arial" w:hAnsi="Arial"/>
                      <w:i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rappresentanti</w:t>
                  </w:r>
                  <w:r>
                    <w:rPr>
                      <w:rFonts w:ascii="Arial" w:hAnsi="Arial"/>
                      <w:i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ripetere</w:t>
                  </w:r>
                  <w:r>
                    <w:rPr>
                      <w:rFonts w:ascii="Arial" w:hAnsi="Arial"/>
                      <w:i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tante</w:t>
                  </w:r>
                  <w:r>
                    <w:rPr>
                      <w:rFonts w:ascii="Arial" w:hAnsi="Arial"/>
                      <w:i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volte</w:t>
                  </w:r>
                  <w:r>
                    <w:rPr>
                      <w:rFonts w:ascii="Arial" w:hAnsi="Arial"/>
                      <w:i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quanto</w:t>
                  </w:r>
                  <w:r>
                    <w:rPr>
                      <w:rFonts w:ascii="Arial" w:hAnsi="Arial"/>
                      <w:i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necessario.</w:t>
                  </w:r>
                </w:p>
                <w:p w:rsidR="0092648E" w:rsidRDefault="0092648E">
                  <w:pPr>
                    <w:spacing w:before="115" w:line="249" w:lineRule="auto"/>
                    <w:ind w:left="105"/>
                    <w:rPr>
                      <w:rFonts w:ascii="Arial" w:hAnsi="Arial"/>
                      <w:b/>
                      <w:i/>
                      <w:sz w:val="14"/>
                    </w:rPr>
                  </w:pP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Si</w:t>
                  </w:r>
                  <w:r>
                    <w:rPr>
                      <w:rFonts w:ascii="Arial" w:hAnsi="Arial"/>
                      <w:b/>
                      <w:i/>
                      <w:spacing w:val="8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specifica</w:t>
                  </w:r>
                  <w:r>
                    <w:rPr>
                      <w:rFonts w:ascii="Arial" w:hAnsi="Arial"/>
                      <w:b/>
                      <w:i/>
                      <w:spacing w:val="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che</w:t>
                  </w:r>
                  <w:r>
                    <w:rPr>
                      <w:rFonts w:ascii="Arial" w:hAnsi="Arial"/>
                      <w:b/>
                      <w:i/>
                      <w:spacing w:val="6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la</w:t>
                  </w:r>
                  <w:r>
                    <w:rPr>
                      <w:rFonts w:ascii="Arial" w:hAnsi="Arial"/>
                      <w:b/>
                      <w:i/>
                      <w:spacing w:val="6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dichiarazione</w:t>
                  </w:r>
                  <w:r>
                    <w:rPr>
                      <w:rFonts w:ascii="Arial" w:hAnsi="Arial"/>
                      <w:b/>
                      <w:i/>
                      <w:spacing w:val="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da</w:t>
                  </w:r>
                  <w:r>
                    <w:rPr>
                      <w:rFonts w:ascii="Arial" w:hAnsi="Arial"/>
                      <w:b/>
                      <w:i/>
                      <w:spacing w:val="8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inserire</w:t>
                  </w:r>
                  <w:r>
                    <w:rPr>
                      <w:rFonts w:ascii="Arial" w:hAnsi="Arial"/>
                      <w:b/>
                      <w:i/>
                      <w:spacing w:val="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in</w:t>
                  </w:r>
                  <w:r>
                    <w:rPr>
                      <w:rFonts w:ascii="Arial" w:hAnsi="Arial"/>
                      <w:b/>
                      <w:i/>
                      <w:spacing w:val="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tale</w:t>
                  </w:r>
                  <w:r>
                    <w:rPr>
                      <w:rFonts w:ascii="Arial" w:hAnsi="Arial"/>
                      <w:b/>
                      <w:i/>
                      <w:spacing w:val="8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sezione</w:t>
                  </w:r>
                  <w:r>
                    <w:rPr>
                      <w:rFonts w:ascii="Arial" w:hAnsi="Arial"/>
                      <w:b/>
                      <w:i/>
                      <w:spacing w:val="6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deve</w:t>
                  </w:r>
                  <w:r>
                    <w:rPr>
                      <w:rFonts w:ascii="Arial" w:hAnsi="Arial"/>
                      <w:b/>
                      <w:i/>
                      <w:spacing w:val="6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riferirsi</w:t>
                  </w:r>
                  <w:r>
                    <w:rPr>
                      <w:rFonts w:ascii="Arial" w:hAnsi="Arial"/>
                      <w:b/>
                      <w:i/>
                      <w:spacing w:val="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a</w:t>
                  </w:r>
                  <w:r>
                    <w:rPr>
                      <w:rFonts w:ascii="Arial" w:hAnsi="Arial"/>
                      <w:b/>
                      <w:i/>
                      <w:spacing w:val="9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tutti</w:t>
                  </w:r>
                  <w:r>
                    <w:rPr>
                      <w:rFonts w:ascii="Arial" w:hAnsi="Arial"/>
                      <w:b/>
                      <w:i/>
                      <w:spacing w:val="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</w:t>
                  </w:r>
                  <w:r>
                    <w:rPr>
                      <w:rFonts w:ascii="Arial" w:hAnsi="Arial"/>
                      <w:b/>
                      <w:i/>
                      <w:spacing w:val="7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soggetti</w:t>
                  </w:r>
                  <w:r>
                    <w:rPr>
                      <w:rFonts w:ascii="Arial" w:hAnsi="Arial"/>
                      <w:b/>
                      <w:i/>
                      <w:spacing w:val="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elencati</w:t>
                  </w:r>
                  <w:r>
                    <w:rPr>
                      <w:rFonts w:ascii="Arial" w:hAnsi="Arial"/>
                      <w:b/>
                      <w:i/>
                      <w:spacing w:val="9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all’articolo</w:t>
                  </w:r>
                  <w:r>
                    <w:rPr>
                      <w:rFonts w:ascii="Arial" w:hAnsi="Arial"/>
                      <w:b/>
                      <w:i/>
                      <w:spacing w:val="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94,</w:t>
                  </w:r>
                  <w:r>
                    <w:rPr>
                      <w:rFonts w:ascii="Arial" w:hAnsi="Arial"/>
                      <w:b/>
                      <w:i/>
                      <w:spacing w:val="4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comma</w:t>
                  </w:r>
                  <w:r>
                    <w:rPr>
                      <w:rFonts w:ascii="Arial" w:hAnsi="Arial"/>
                      <w:b/>
                      <w:i/>
                      <w:spacing w:val="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3,</w:t>
                  </w:r>
                  <w:r>
                    <w:rPr>
                      <w:rFonts w:ascii="Arial" w:hAnsi="Arial"/>
                      <w:b/>
                      <w:i/>
                      <w:spacing w:val="9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del</w:t>
                  </w:r>
                  <w:r>
                    <w:rPr>
                      <w:rFonts w:ascii="Arial" w:hAnsi="Arial"/>
                      <w:b/>
                      <w:i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Codice e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che,</w:t>
                  </w:r>
                  <w:r>
                    <w:rPr>
                      <w:rFonts w:ascii="Arial" w:hAnsi="Arial"/>
                      <w:b/>
                      <w:i/>
                      <w:spacing w:val="-1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nel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caso</w:t>
                  </w:r>
                  <w:r>
                    <w:rPr>
                      <w:rFonts w:ascii="Arial" w:hAnsi="Arial"/>
                      <w:b/>
                      <w:i/>
                      <w:spacing w:val="-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in cui</w:t>
                  </w:r>
                  <w:r>
                    <w:rPr>
                      <w:rFonts w:ascii="Arial" w:hAnsi="Arial"/>
                      <w:b/>
                      <w:i/>
                      <w:spacing w:val="-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il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socio</w:t>
                  </w:r>
                  <w:r>
                    <w:rPr>
                      <w:rFonts w:ascii="Arial" w:hAnsi="Arial"/>
                      <w:b/>
                      <w:i/>
                      <w:spacing w:val="-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sia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una</w:t>
                  </w:r>
                  <w:r>
                    <w:rPr>
                      <w:rFonts w:ascii="Arial" w:hAnsi="Arial"/>
                      <w:b/>
                      <w:i/>
                      <w:spacing w:val="-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persona</w:t>
                  </w:r>
                  <w:r>
                    <w:rPr>
                      <w:rFonts w:ascii="Arial" w:hAnsi="Arial"/>
                      <w:b/>
                      <w:i/>
                      <w:spacing w:val="-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giuridica,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occorre</w:t>
                  </w:r>
                  <w:r>
                    <w:rPr>
                      <w:rFonts w:ascii="Arial" w:hAnsi="Arial"/>
                      <w:b/>
                      <w:i/>
                      <w:spacing w:val="-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indicare</w:t>
                  </w:r>
                  <w:r>
                    <w:rPr>
                      <w:rFonts w:ascii="Arial" w:hAnsi="Arial"/>
                      <w:b/>
                      <w:i/>
                      <w:spacing w:val="-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gli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amministratori</w:t>
                  </w:r>
                  <w:r>
                    <w:rPr>
                      <w:rFonts w:ascii="Arial" w:hAnsi="Arial"/>
                      <w:b/>
                      <w:i/>
                      <w:spacing w:val="1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della</w:t>
                  </w:r>
                  <w:r>
                    <w:rPr>
                      <w:rFonts w:ascii="Arial" w:hAnsi="Arial"/>
                      <w:b/>
                      <w:i/>
                      <w:spacing w:val="-1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stessa.</w:t>
                  </w:r>
                </w:p>
              </w:txbxContent>
            </v:textbox>
            <w10:wrap type="topAndBottom" anchorx="page"/>
          </v:shape>
        </w:pict>
      </w: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92648E" w:rsidTr="00E35EBB">
        <w:trPr>
          <w:trHeight w:val="402"/>
        </w:trPr>
        <w:tc>
          <w:tcPr>
            <w:tcW w:w="4522" w:type="dxa"/>
          </w:tcPr>
          <w:p w:rsidR="0092648E" w:rsidRPr="00E35EBB" w:rsidRDefault="0092648E" w:rsidP="00E35EBB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E35EBB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rappresentanti:</w:t>
            </w:r>
          </w:p>
        </w:tc>
        <w:tc>
          <w:tcPr>
            <w:tcW w:w="4520" w:type="dxa"/>
          </w:tcPr>
          <w:p w:rsidR="0092648E" w:rsidRPr="00E35EBB" w:rsidRDefault="0092648E" w:rsidP="00E35EBB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92648E" w:rsidTr="00E35EBB">
        <w:trPr>
          <w:trHeight w:val="429"/>
        </w:trPr>
        <w:tc>
          <w:tcPr>
            <w:tcW w:w="4522" w:type="dxa"/>
          </w:tcPr>
          <w:p w:rsidR="0092648E" w:rsidRPr="00E35EBB" w:rsidRDefault="0092648E" w:rsidP="00E35EBB">
            <w:pPr>
              <w:pStyle w:val="TableParagraph"/>
              <w:spacing w:before="48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Nome</w:t>
            </w:r>
            <w:r w:rsidRPr="00E35EBB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completo;</w:t>
            </w:r>
          </w:p>
          <w:p w:rsidR="0092648E" w:rsidRPr="00E35EBB" w:rsidRDefault="0092648E" w:rsidP="00E35EBB">
            <w:pPr>
              <w:pStyle w:val="TableParagraph"/>
              <w:spacing w:before="9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se</w:t>
            </w:r>
            <w:r w:rsidRPr="00E35EBB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richiesto,</w:t>
            </w:r>
            <w:r w:rsidRPr="00E35EBB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indicare</w:t>
            </w:r>
            <w:r w:rsidRPr="00E35EBB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altresì</w:t>
            </w:r>
            <w:r w:rsidRPr="00E35EBB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data</w:t>
            </w:r>
            <w:r w:rsidRPr="00E35EBB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e luogo</w:t>
            </w:r>
            <w:r w:rsidRPr="00E35EBB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di</w:t>
            </w:r>
            <w:r w:rsidRPr="00E35EBB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nascita:</w:t>
            </w:r>
          </w:p>
        </w:tc>
        <w:tc>
          <w:tcPr>
            <w:tcW w:w="4520" w:type="dxa"/>
          </w:tcPr>
          <w:p w:rsidR="0092648E" w:rsidRPr="00E35EBB" w:rsidRDefault="0092648E" w:rsidP="00E35EBB">
            <w:pPr>
              <w:pStyle w:val="TableParagraph"/>
              <w:spacing w:before="124"/>
              <w:rPr>
                <w:sz w:val="13"/>
              </w:rPr>
            </w:pPr>
            <w:r w:rsidRPr="00E35EBB">
              <w:rPr>
                <w:color w:val="00000A"/>
                <w:w w:val="150"/>
                <w:sz w:val="13"/>
              </w:rPr>
              <w:t>[…………….];</w:t>
            </w:r>
          </w:p>
          <w:p w:rsidR="0092648E" w:rsidRPr="00E35EBB" w:rsidRDefault="0092648E" w:rsidP="00E35EBB">
            <w:pPr>
              <w:pStyle w:val="TableParagraph"/>
              <w:spacing w:before="9" w:line="128" w:lineRule="exact"/>
              <w:rPr>
                <w:sz w:val="13"/>
              </w:rPr>
            </w:pPr>
            <w:r w:rsidRPr="00E35EBB"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92648E" w:rsidTr="00E35EBB">
        <w:trPr>
          <w:trHeight w:val="390"/>
        </w:trPr>
        <w:tc>
          <w:tcPr>
            <w:tcW w:w="4522" w:type="dxa"/>
          </w:tcPr>
          <w:p w:rsidR="0092648E" w:rsidRPr="00E35EBB" w:rsidRDefault="0092648E" w:rsidP="00E35EBB">
            <w:pPr>
              <w:pStyle w:val="TableParagraph"/>
              <w:spacing w:before="50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Posizione/Titolo</w:t>
            </w:r>
            <w:r w:rsidRPr="00E35EBB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ad</w:t>
            </w:r>
            <w:r w:rsidRPr="00E35EBB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agire:</w:t>
            </w:r>
          </w:p>
        </w:tc>
        <w:tc>
          <w:tcPr>
            <w:tcW w:w="4520" w:type="dxa"/>
          </w:tcPr>
          <w:p w:rsidR="0092648E" w:rsidRPr="00E35EBB" w:rsidRDefault="0092648E" w:rsidP="00E35EBB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92648E" w:rsidRPr="00E35EBB" w:rsidRDefault="0092648E">
            <w:pPr>
              <w:pStyle w:val="TableParagraph"/>
              <w:rPr>
                <w:sz w:val="13"/>
              </w:rPr>
            </w:pPr>
            <w:r w:rsidRPr="00E35EBB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92648E" w:rsidTr="00E35EBB">
        <w:trPr>
          <w:trHeight w:val="273"/>
        </w:trPr>
        <w:tc>
          <w:tcPr>
            <w:tcW w:w="4522" w:type="dxa"/>
          </w:tcPr>
          <w:p w:rsidR="0092648E" w:rsidRPr="00E35EBB" w:rsidRDefault="0092648E" w:rsidP="00E35EBB">
            <w:pPr>
              <w:pStyle w:val="TableParagraph"/>
              <w:spacing w:before="48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Indirizzo</w:t>
            </w:r>
            <w:r w:rsidRPr="00E35EBB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4520" w:type="dxa"/>
          </w:tcPr>
          <w:p w:rsidR="0092648E" w:rsidRPr="00E35EBB" w:rsidRDefault="0092648E" w:rsidP="00E35EBB">
            <w:pPr>
              <w:pStyle w:val="TableParagraph"/>
              <w:spacing w:before="124" w:line="128" w:lineRule="exact"/>
              <w:rPr>
                <w:sz w:val="13"/>
              </w:rPr>
            </w:pPr>
            <w:r w:rsidRPr="00E35EBB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92648E" w:rsidTr="00E35EBB">
        <w:trPr>
          <w:trHeight w:val="388"/>
        </w:trPr>
        <w:tc>
          <w:tcPr>
            <w:tcW w:w="4522" w:type="dxa"/>
          </w:tcPr>
          <w:p w:rsidR="0092648E" w:rsidRPr="00E35EBB" w:rsidRDefault="0092648E" w:rsidP="00E35EBB">
            <w:pPr>
              <w:pStyle w:val="TableParagraph"/>
              <w:spacing w:before="48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Telefono:</w:t>
            </w:r>
          </w:p>
        </w:tc>
        <w:tc>
          <w:tcPr>
            <w:tcW w:w="4520" w:type="dxa"/>
          </w:tcPr>
          <w:p w:rsidR="0092648E" w:rsidRPr="00E35EBB" w:rsidRDefault="0092648E" w:rsidP="00E35EBB">
            <w:pPr>
              <w:pStyle w:val="TableParagraph"/>
              <w:spacing w:before="124"/>
              <w:rPr>
                <w:sz w:val="13"/>
              </w:rPr>
            </w:pPr>
            <w:r w:rsidRPr="00E35EBB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92648E" w:rsidTr="00E35EBB">
        <w:trPr>
          <w:trHeight w:val="390"/>
        </w:trPr>
        <w:tc>
          <w:tcPr>
            <w:tcW w:w="4522" w:type="dxa"/>
          </w:tcPr>
          <w:p w:rsidR="0092648E" w:rsidRPr="00E35EBB" w:rsidRDefault="0092648E" w:rsidP="00E35EBB">
            <w:pPr>
              <w:pStyle w:val="TableParagraph"/>
              <w:spacing w:before="48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E-mail:</w:t>
            </w:r>
          </w:p>
        </w:tc>
        <w:tc>
          <w:tcPr>
            <w:tcW w:w="4520" w:type="dxa"/>
          </w:tcPr>
          <w:p w:rsidR="0092648E" w:rsidRPr="00E35EBB" w:rsidRDefault="0092648E" w:rsidP="00E35EBB">
            <w:pPr>
              <w:pStyle w:val="TableParagraph"/>
              <w:spacing w:before="124"/>
              <w:rPr>
                <w:sz w:val="13"/>
              </w:rPr>
            </w:pPr>
            <w:r w:rsidRPr="00E35EBB"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92648E" w:rsidTr="00E35EBB">
        <w:trPr>
          <w:trHeight w:val="390"/>
        </w:trPr>
        <w:tc>
          <w:tcPr>
            <w:tcW w:w="4522" w:type="dxa"/>
          </w:tcPr>
          <w:p w:rsidR="0092648E" w:rsidRPr="00E35EBB" w:rsidRDefault="0092648E" w:rsidP="00E35EBB">
            <w:pPr>
              <w:pStyle w:val="TableParagraph"/>
              <w:spacing w:before="48" w:line="254" w:lineRule="auto"/>
              <w:ind w:right="300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Se</w:t>
            </w:r>
            <w:r w:rsidRPr="00E35EBB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necessario,</w:t>
            </w:r>
            <w:r w:rsidRPr="00E35EBB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fornire</w:t>
            </w:r>
            <w:r w:rsidRPr="00E35EBB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precisazioni</w:t>
            </w:r>
            <w:r w:rsidRPr="00E35EBB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sulla</w:t>
            </w:r>
            <w:r w:rsidRPr="00E35EBB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rappresentanza</w:t>
            </w:r>
            <w:r w:rsidRPr="00E35EBB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(forma,</w:t>
            </w:r>
            <w:r w:rsidRPr="00E35EBB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portata, scopo, firma congiunta):</w:t>
            </w:r>
          </w:p>
        </w:tc>
        <w:tc>
          <w:tcPr>
            <w:tcW w:w="4520" w:type="dxa"/>
          </w:tcPr>
          <w:p w:rsidR="0092648E" w:rsidRPr="00E35EBB" w:rsidRDefault="0092648E" w:rsidP="00E35EBB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92648E" w:rsidRPr="00E35EBB" w:rsidRDefault="0092648E">
            <w:pPr>
              <w:pStyle w:val="TableParagraph"/>
              <w:rPr>
                <w:sz w:val="13"/>
              </w:rPr>
            </w:pPr>
            <w:r w:rsidRPr="00E35EBB">
              <w:rPr>
                <w:color w:val="00000A"/>
                <w:w w:val="155"/>
                <w:sz w:val="13"/>
              </w:rPr>
              <w:t>[………….…]</w:t>
            </w:r>
          </w:p>
        </w:tc>
      </w:tr>
    </w:tbl>
    <w:p w:rsidR="0092648E" w:rsidRDefault="0092648E">
      <w:pPr>
        <w:spacing w:before="125"/>
        <w:ind w:left="887" w:right="1096"/>
        <w:jc w:val="center"/>
        <w:rPr>
          <w:sz w:val="13"/>
        </w:rPr>
      </w:pPr>
      <w:r>
        <w:rPr>
          <w:color w:val="00000A"/>
          <w:sz w:val="13"/>
        </w:rPr>
        <w:t>C: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INFORMAZIONI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SULL'AFFIDAMENTO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CAPACITÀ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0"/>
          <w:sz w:val="13"/>
        </w:rPr>
        <w:t xml:space="preserve"> </w:t>
      </w:r>
      <w:r>
        <w:rPr>
          <w:color w:val="00000A"/>
          <w:sz w:val="13"/>
        </w:rPr>
        <w:t>ALTRI</w:t>
      </w:r>
      <w:r>
        <w:rPr>
          <w:color w:val="00000A"/>
          <w:spacing w:val="20"/>
          <w:sz w:val="13"/>
        </w:rPr>
        <w:t xml:space="preserve"> </w:t>
      </w:r>
      <w:r>
        <w:rPr>
          <w:sz w:val="13"/>
        </w:rPr>
        <w:t>SOGGETTI</w:t>
      </w:r>
      <w:r>
        <w:rPr>
          <w:spacing w:val="22"/>
          <w:sz w:val="13"/>
        </w:rPr>
        <w:t xml:space="preserve"> </w:t>
      </w:r>
      <w:r>
        <w:rPr>
          <w:sz w:val="13"/>
        </w:rPr>
        <w:t>(Articolo</w:t>
      </w:r>
      <w:r>
        <w:rPr>
          <w:spacing w:val="25"/>
          <w:sz w:val="13"/>
        </w:rPr>
        <w:t xml:space="preserve"> </w:t>
      </w:r>
      <w:r>
        <w:rPr>
          <w:sz w:val="13"/>
        </w:rPr>
        <w:t>104</w:t>
      </w:r>
      <w:r>
        <w:rPr>
          <w:spacing w:val="25"/>
          <w:sz w:val="13"/>
        </w:rPr>
        <w:t xml:space="preserve"> </w:t>
      </w:r>
      <w:r>
        <w:rPr>
          <w:sz w:val="13"/>
        </w:rPr>
        <w:t>del</w:t>
      </w:r>
      <w:r>
        <w:rPr>
          <w:spacing w:val="22"/>
          <w:sz w:val="13"/>
        </w:rPr>
        <w:t xml:space="preserve"> </w:t>
      </w:r>
      <w:r>
        <w:rPr>
          <w:sz w:val="13"/>
        </w:rPr>
        <w:t>Codice</w:t>
      </w:r>
      <w:r>
        <w:rPr>
          <w:spacing w:val="28"/>
          <w:sz w:val="13"/>
        </w:rPr>
        <w:t xml:space="preserve"> </w:t>
      </w:r>
      <w:r>
        <w:rPr>
          <w:sz w:val="13"/>
        </w:rPr>
        <w:t>-</w:t>
      </w:r>
      <w:r>
        <w:rPr>
          <w:spacing w:val="7"/>
          <w:sz w:val="13"/>
        </w:rPr>
        <w:t xml:space="preserve"> </w:t>
      </w:r>
      <w:r>
        <w:rPr>
          <w:sz w:val="13"/>
        </w:rPr>
        <w:t>Avvalimento)</w:t>
      </w:r>
    </w:p>
    <w:tbl>
      <w:tblPr>
        <w:tblW w:w="0" w:type="auto"/>
        <w:tblInd w:w="54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6"/>
        <w:gridCol w:w="4522"/>
        <w:gridCol w:w="4520"/>
      </w:tblGrid>
      <w:tr w:rsidR="0092648E" w:rsidTr="00E35EBB">
        <w:trPr>
          <w:trHeight w:val="400"/>
        </w:trPr>
        <w:tc>
          <w:tcPr>
            <w:tcW w:w="96" w:type="dxa"/>
            <w:tcBorders>
              <w:top w:val="nil"/>
              <w:left w:val="nil"/>
              <w:bottom w:val="nil"/>
            </w:tcBorders>
          </w:tcPr>
          <w:p w:rsidR="0092648E" w:rsidRPr="00E35EBB" w:rsidRDefault="0092648E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2" w:type="dxa"/>
          </w:tcPr>
          <w:p w:rsidR="0092648E" w:rsidRPr="00E35EBB" w:rsidRDefault="0092648E" w:rsidP="00E35EBB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w w:val="105"/>
                <w:sz w:val="14"/>
              </w:rPr>
              <w:t>Affidamento:</w:t>
            </w:r>
          </w:p>
        </w:tc>
        <w:tc>
          <w:tcPr>
            <w:tcW w:w="4520" w:type="dxa"/>
          </w:tcPr>
          <w:p w:rsidR="0092648E" w:rsidRPr="00E35EBB" w:rsidRDefault="0092648E" w:rsidP="00E35EBB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w w:val="105"/>
                <w:sz w:val="14"/>
              </w:rPr>
              <w:t>Risposta:</w:t>
            </w:r>
          </w:p>
        </w:tc>
      </w:tr>
      <w:tr w:rsidR="0092648E" w:rsidTr="00E35EBB">
        <w:trPr>
          <w:trHeight w:val="2111"/>
        </w:trPr>
        <w:tc>
          <w:tcPr>
            <w:tcW w:w="96" w:type="dxa"/>
            <w:tcBorders>
              <w:top w:val="nil"/>
              <w:left w:val="nil"/>
            </w:tcBorders>
          </w:tcPr>
          <w:p w:rsidR="0092648E" w:rsidRPr="00E35EBB" w:rsidRDefault="0092648E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2" w:type="dxa"/>
            <w:tcBorders>
              <w:bottom w:val="single" w:sz="8" w:space="0" w:color="00000A"/>
            </w:tcBorders>
          </w:tcPr>
          <w:p w:rsidR="0092648E" w:rsidRPr="00E35EBB" w:rsidRDefault="0092648E" w:rsidP="00E35EBB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92648E" w:rsidRPr="00E35EBB" w:rsidRDefault="0092648E" w:rsidP="00E35EBB">
            <w:pPr>
              <w:pStyle w:val="TableParagraph"/>
              <w:spacing w:line="256" w:lineRule="auto"/>
              <w:rPr>
                <w:sz w:val="13"/>
              </w:rPr>
            </w:pPr>
            <w:r w:rsidRPr="00E35EBB">
              <w:rPr>
                <w:w w:val="105"/>
                <w:sz w:val="13"/>
              </w:rPr>
              <w:t>L'operatore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economico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fa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affidamento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sulle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capacità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 altri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soggetti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per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soddisfare i criteri di selezione della parte IV e rispettare i criteri e le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regole (eventuali)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della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parte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V?</w:t>
            </w:r>
          </w:p>
          <w:p w:rsidR="0092648E" w:rsidRPr="00E35EBB" w:rsidRDefault="0092648E" w:rsidP="00E35EBB">
            <w:pPr>
              <w:pStyle w:val="TableParagraph"/>
              <w:spacing w:before="116" w:line="254" w:lineRule="auto"/>
              <w:rPr>
                <w:sz w:val="13"/>
              </w:rPr>
            </w:pPr>
            <w:r w:rsidRPr="00E35EBB">
              <w:rPr>
                <w:w w:val="105"/>
                <w:sz w:val="13"/>
              </w:rPr>
              <w:t>L'operatore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economico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fa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affidamento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sulle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capacità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 altri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soggetti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per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migliorare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l’offerta?</w:t>
            </w:r>
          </w:p>
          <w:p w:rsidR="0092648E" w:rsidRPr="00E35EBB" w:rsidRDefault="0092648E" w:rsidP="00E35EBB">
            <w:pPr>
              <w:pStyle w:val="TableParagraph"/>
              <w:spacing w:before="116"/>
              <w:rPr>
                <w:rFonts w:ascii="Arial"/>
                <w:b/>
                <w:sz w:val="13"/>
              </w:rPr>
            </w:pPr>
            <w:r w:rsidRPr="00E35EBB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E35EBB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affermativo:</w:t>
            </w:r>
          </w:p>
          <w:p w:rsidR="0092648E" w:rsidRPr="00E35EBB" w:rsidRDefault="0092648E" w:rsidP="00E35EBB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92648E" w:rsidRPr="00E35EBB" w:rsidRDefault="0092648E" w:rsidP="00E35EBB">
            <w:pPr>
              <w:pStyle w:val="TableParagraph"/>
              <w:spacing w:line="254" w:lineRule="auto"/>
              <w:ind w:right="300"/>
              <w:rPr>
                <w:sz w:val="13"/>
              </w:rPr>
            </w:pPr>
            <w:r w:rsidRPr="00E35EBB">
              <w:rPr>
                <w:w w:val="105"/>
                <w:sz w:val="13"/>
              </w:rPr>
              <w:t>Indicare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 denominazione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degli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operatori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economici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 cui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si intende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avvalersi</w:t>
            </w:r>
          </w:p>
          <w:p w:rsidR="0092648E" w:rsidRPr="00E35EBB" w:rsidRDefault="0092648E" w:rsidP="00E35EBB">
            <w:pPr>
              <w:pStyle w:val="TableParagraph"/>
              <w:spacing w:before="118"/>
              <w:rPr>
                <w:sz w:val="13"/>
              </w:rPr>
            </w:pPr>
            <w:r w:rsidRPr="00E35EBB">
              <w:rPr>
                <w:w w:val="105"/>
                <w:sz w:val="13"/>
              </w:rPr>
              <w:t>Indicare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requisiti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oggetto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avvalimento:</w:t>
            </w:r>
          </w:p>
        </w:tc>
        <w:tc>
          <w:tcPr>
            <w:tcW w:w="4520" w:type="dxa"/>
            <w:tcBorders>
              <w:bottom w:val="single" w:sz="8" w:space="0" w:color="00000A"/>
            </w:tcBorders>
          </w:tcPr>
          <w:p w:rsidR="0092648E" w:rsidRPr="00E35EBB" w:rsidRDefault="0092648E" w:rsidP="00E35EBB">
            <w:pPr>
              <w:pStyle w:val="TableParagraph"/>
              <w:spacing w:before="127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]Sì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]No</w:t>
            </w:r>
          </w:p>
          <w:p w:rsidR="0092648E" w:rsidRPr="00E35EBB" w:rsidRDefault="0092648E" w:rsidP="00E35EBB">
            <w:pPr>
              <w:pStyle w:val="TableParagraph"/>
              <w:ind w:left="0"/>
              <w:rPr>
                <w:sz w:val="16"/>
              </w:rPr>
            </w:pPr>
          </w:p>
          <w:p w:rsidR="0092648E" w:rsidRPr="00E35EBB" w:rsidRDefault="0092648E" w:rsidP="00E35EBB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:rsidR="0092648E" w:rsidRPr="00E35EBB" w:rsidRDefault="0092648E">
            <w:pPr>
              <w:pStyle w:val="TableParagraph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]Sì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]No</w:t>
            </w:r>
          </w:p>
          <w:p w:rsidR="0092648E" w:rsidRPr="00E35EBB" w:rsidRDefault="0092648E" w:rsidP="00E35EBB">
            <w:pPr>
              <w:pStyle w:val="TableParagraph"/>
              <w:ind w:left="0"/>
              <w:rPr>
                <w:sz w:val="16"/>
              </w:rPr>
            </w:pPr>
          </w:p>
          <w:p w:rsidR="0092648E" w:rsidRPr="00E35EBB" w:rsidRDefault="0092648E" w:rsidP="00E35EBB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:rsidR="0092648E" w:rsidRPr="00E35EBB" w:rsidRDefault="0092648E" w:rsidP="00E35EBB">
            <w:pPr>
              <w:pStyle w:val="TableParagraph"/>
              <w:spacing w:before="1"/>
              <w:rPr>
                <w:sz w:val="13"/>
              </w:rPr>
            </w:pPr>
            <w:r w:rsidRPr="00E35EBB">
              <w:rPr>
                <w:w w:val="155"/>
                <w:sz w:val="13"/>
              </w:rPr>
              <w:t>[………….…]</w:t>
            </w:r>
          </w:p>
          <w:p w:rsidR="0092648E" w:rsidRPr="00E35EBB" w:rsidRDefault="0092648E" w:rsidP="00E35EBB">
            <w:pPr>
              <w:pStyle w:val="TableParagraph"/>
              <w:ind w:left="0"/>
              <w:rPr>
                <w:sz w:val="14"/>
              </w:rPr>
            </w:pPr>
          </w:p>
          <w:p w:rsidR="0092648E" w:rsidRPr="00E35EBB" w:rsidRDefault="0092648E" w:rsidP="00E35EBB">
            <w:pPr>
              <w:pStyle w:val="TableParagraph"/>
              <w:spacing w:before="85"/>
              <w:rPr>
                <w:sz w:val="13"/>
              </w:rPr>
            </w:pPr>
            <w:r w:rsidRPr="00E35EBB">
              <w:rPr>
                <w:w w:val="155"/>
                <w:sz w:val="13"/>
              </w:rPr>
              <w:t>[………….…]</w:t>
            </w:r>
          </w:p>
        </w:tc>
      </w:tr>
      <w:tr w:rsidR="0092648E" w:rsidTr="00E35EBB">
        <w:trPr>
          <w:trHeight w:val="1314"/>
        </w:trPr>
        <w:tc>
          <w:tcPr>
            <w:tcW w:w="9138" w:type="dxa"/>
            <w:gridSpan w:val="3"/>
            <w:tcBorders>
              <w:top w:val="single" w:sz="8" w:space="0" w:color="00000A"/>
              <w:right w:val="nil"/>
            </w:tcBorders>
            <w:shd w:val="clear" w:color="auto" w:fill="BFBFBF"/>
          </w:tcPr>
          <w:p w:rsidR="0092648E" w:rsidRPr="00E35EBB" w:rsidRDefault="0092648E" w:rsidP="00E35EBB">
            <w:pPr>
              <w:pStyle w:val="TableParagraph"/>
              <w:spacing w:before="23" w:line="256" w:lineRule="auto"/>
              <w:ind w:left="110" w:right="147"/>
              <w:jc w:val="both"/>
              <w:rPr>
                <w:rFonts w:ascii="Arial"/>
                <w:b/>
                <w:sz w:val="11"/>
              </w:rPr>
            </w:pPr>
            <w:r w:rsidRPr="00E35EBB">
              <w:rPr>
                <w:rFonts w:ascii="Arial" w:eastAsia="Times New Roman"/>
                <w:b/>
                <w:i/>
                <w:w w:val="105"/>
                <w:sz w:val="11"/>
              </w:rPr>
              <w:t>In caso affermativo</w:t>
            </w:r>
            <w:r w:rsidRPr="00E35EBB">
              <w:rPr>
                <w:w w:val="105"/>
                <w:sz w:val="11"/>
              </w:rPr>
              <w:t>, indicare la denominazione degli operatori economici di cui si intende avvalersi, i requisiti oggetto di avvalimento e presentare per ciascuna impresa</w:t>
            </w:r>
            <w:r w:rsidRPr="00E35EBB">
              <w:rPr>
                <w:spacing w:val="1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 xml:space="preserve">ausiliaria un DGUE distinto, debitamente compilato e firmato dai soggetti interessati, con le informazioni richieste dalle </w:t>
            </w:r>
            <w:r w:rsidRPr="00E35EBB">
              <w:rPr>
                <w:rFonts w:ascii="Arial" w:eastAsia="Times New Roman"/>
                <w:b/>
                <w:w w:val="105"/>
                <w:sz w:val="11"/>
              </w:rPr>
              <w:t>sezioni A e B della presente parte, dalla parte III,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1"/>
              </w:rPr>
              <w:t>dalla</w:t>
            </w:r>
            <w:r w:rsidRPr="00E35EBB">
              <w:rPr>
                <w:rFonts w:ascii="Arial" w:eastAsia="Times New Roman"/>
                <w:b/>
                <w:spacing w:val="-2"/>
                <w:w w:val="105"/>
                <w:sz w:val="11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1"/>
              </w:rPr>
              <w:t>parte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1"/>
              </w:rPr>
              <w:t>IV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1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1"/>
              </w:rPr>
              <w:t>ove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1"/>
              </w:rPr>
              <w:t>pertinente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1"/>
              </w:rPr>
              <w:t>e</w:t>
            </w:r>
            <w:r w:rsidRPr="00E35EBB">
              <w:rPr>
                <w:rFonts w:ascii="Arial" w:eastAsia="Times New Roman"/>
                <w:b/>
                <w:spacing w:val="-1"/>
                <w:w w:val="105"/>
                <w:sz w:val="11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1"/>
              </w:rPr>
              <w:t>dalla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1"/>
              </w:rPr>
              <w:t>parte</w:t>
            </w:r>
            <w:r w:rsidRPr="00E35EBB">
              <w:rPr>
                <w:rFonts w:ascii="Arial" w:eastAsia="Times New Roman"/>
                <w:b/>
                <w:spacing w:val="2"/>
                <w:w w:val="105"/>
                <w:sz w:val="11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1"/>
              </w:rPr>
              <w:t>VI.</w:t>
            </w:r>
          </w:p>
          <w:p w:rsidR="0092648E" w:rsidRPr="00E35EBB" w:rsidRDefault="0092648E" w:rsidP="00E35EBB">
            <w:pPr>
              <w:pStyle w:val="TableParagraph"/>
              <w:spacing w:before="2" w:line="259" w:lineRule="auto"/>
              <w:ind w:left="110" w:right="146"/>
              <w:jc w:val="both"/>
              <w:rPr>
                <w:sz w:val="11"/>
              </w:rPr>
            </w:pPr>
            <w:r w:rsidRPr="00E35EBB">
              <w:rPr>
                <w:w w:val="105"/>
                <w:sz w:val="11"/>
              </w:rPr>
              <w:t>Si noti che dovrebbero essere indicati anche i tecnici o gli organismi tecnici che non facciano parte integrante dell’operatore economico, in particolare quelli responsabili del</w:t>
            </w:r>
            <w:r w:rsidRPr="00E35EBB">
              <w:rPr>
                <w:spacing w:val="1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controllo</w:t>
            </w:r>
            <w:r w:rsidRPr="00E35EBB">
              <w:rPr>
                <w:spacing w:val="1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della</w:t>
            </w:r>
            <w:r w:rsidRPr="00E35EBB">
              <w:rPr>
                <w:spacing w:val="-2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qualità e,</w:t>
            </w:r>
            <w:r w:rsidRPr="00E35EBB">
              <w:rPr>
                <w:spacing w:val="5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per</w:t>
            </w:r>
            <w:r w:rsidRPr="00E35EBB">
              <w:rPr>
                <w:spacing w:val="1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gli</w:t>
            </w:r>
            <w:r w:rsidRPr="00E35EBB">
              <w:rPr>
                <w:spacing w:val="2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appalti</w:t>
            </w:r>
            <w:r w:rsidRPr="00E35EBB">
              <w:rPr>
                <w:spacing w:val="-2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pubblici</w:t>
            </w:r>
            <w:r w:rsidRPr="00E35EBB">
              <w:rPr>
                <w:spacing w:val="-1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di lavori,</w:t>
            </w:r>
            <w:r w:rsidRPr="00E35EBB">
              <w:rPr>
                <w:spacing w:val="1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quelli</w:t>
            </w:r>
            <w:r w:rsidRPr="00E35EBB">
              <w:rPr>
                <w:spacing w:val="4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di</w:t>
            </w:r>
            <w:r w:rsidRPr="00E35EBB">
              <w:rPr>
                <w:spacing w:val="1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cui</w:t>
            </w:r>
            <w:r w:rsidRPr="00E35EBB">
              <w:rPr>
                <w:spacing w:val="2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l’operatore</w:t>
            </w:r>
            <w:r w:rsidRPr="00E35EBB">
              <w:rPr>
                <w:spacing w:val="-2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economico</w:t>
            </w:r>
            <w:r w:rsidRPr="00E35EBB">
              <w:rPr>
                <w:spacing w:val="3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disporrà</w:t>
            </w:r>
            <w:r w:rsidRPr="00E35EBB">
              <w:rPr>
                <w:spacing w:val="-2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per</w:t>
            </w:r>
            <w:r w:rsidRPr="00E35EBB">
              <w:rPr>
                <w:spacing w:val="2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l’esecuzione dell’opera.</w:t>
            </w:r>
          </w:p>
          <w:p w:rsidR="0092648E" w:rsidRPr="00E35EBB" w:rsidRDefault="0092648E" w:rsidP="00E35EBB">
            <w:pPr>
              <w:pStyle w:val="TableParagraph"/>
              <w:spacing w:line="190" w:lineRule="exact"/>
              <w:ind w:left="110"/>
              <w:rPr>
                <w:rFonts w:ascii="Arial" w:hAnsi="Arial"/>
                <w:b/>
                <w:i/>
                <w:sz w:val="17"/>
              </w:rPr>
            </w:pP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Si</w:t>
            </w:r>
            <w:r w:rsidRPr="00E35EBB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specifica,</w:t>
            </w:r>
            <w:r w:rsidRPr="00E35EBB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inoltre,</w:t>
            </w:r>
            <w:r w:rsidRPr="00E35EBB"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che</w:t>
            </w:r>
            <w:r w:rsidRPr="00E35EBB"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l’avvalimento</w:t>
            </w:r>
            <w:r w:rsidRPr="00E35EBB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finalizzato</w:t>
            </w:r>
            <w:r w:rsidRPr="00E35EBB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 w:rsidRPr="00E35EBB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migliorare</w:t>
            </w:r>
            <w:r w:rsidRPr="00E35EBB"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l’offerta</w:t>
            </w:r>
            <w:r w:rsidRPr="00E35EBB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va</w:t>
            </w:r>
            <w:r w:rsidRPr="00E35EBB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indicato</w:t>
            </w:r>
            <w:r w:rsidRPr="00E35EBB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con</w:t>
            </w:r>
            <w:r w:rsidRPr="00E35EBB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una</w:t>
            </w:r>
            <w:r w:rsidRPr="00E35EBB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formulazione</w:t>
            </w:r>
          </w:p>
          <w:p w:rsidR="0092648E" w:rsidRPr="00E35EBB" w:rsidRDefault="0092648E" w:rsidP="00E35EBB">
            <w:pPr>
              <w:pStyle w:val="TableParagraph"/>
              <w:spacing w:before="4" w:line="200" w:lineRule="atLeast"/>
              <w:ind w:left="110"/>
              <w:rPr>
                <w:rFonts w:ascii="Arial" w:hAnsi="Arial"/>
                <w:b/>
                <w:i/>
                <w:sz w:val="17"/>
              </w:rPr>
            </w:pP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generica</w:t>
            </w:r>
            <w:r w:rsidRPr="00E35EBB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</w:t>
            </w:r>
            <w:r w:rsidRPr="00E35EBB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modo</w:t>
            </w:r>
            <w:r w:rsidRPr="00E35EBB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da</w:t>
            </w:r>
            <w:r w:rsidRPr="00E35EBB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non</w:t>
            </w:r>
            <w:r w:rsidRPr="00E35EBB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anticipare</w:t>
            </w:r>
            <w:r w:rsidRPr="00E35EBB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alcun</w:t>
            </w:r>
            <w:r w:rsidRPr="00E35EBB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elemento</w:t>
            </w:r>
            <w:r w:rsidRPr="00E35EBB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dell’offerta,</w:t>
            </w:r>
            <w:r w:rsidRPr="00E35EBB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 w:rsidRPr="00E35EBB"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cui</w:t>
            </w:r>
            <w:r w:rsidRPr="00E35EBB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può</w:t>
            </w:r>
            <w:r w:rsidRPr="00E35EBB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essere</w:t>
            </w:r>
            <w:r w:rsidRPr="00E35EBB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collegato</w:t>
            </w:r>
            <w:r w:rsidRPr="00E35EBB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l’incremento</w:t>
            </w:r>
            <w:r w:rsidRPr="00E35EBB">
              <w:rPr>
                <w:rFonts w:ascii="Arial" w:hAnsi="Arial"/>
                <w:b/>
                <w:i/>
                <w:spacing w:val="-47"/>
                <w:w w:val="105"/>
                <w:sz w:val="17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premiale.</w:t>
            </w:r>
          </w:p>
        </w:tc>
      </w:tr>
    </w:tbl>
    <w:p w:rsidR="0092648E" w:rsidRDefault="0092648E">
      <w:pPr>
        <w:pStyle w:val="BodyText"/>
        <w:spacing w:before="7"/>
        <w:rPr>
          <w:sz w:val="14"/>
        </w:rPr>
      </w:pPr>
    </w:p>
    <w:p w:rsidR="0092648E" w:rsidRDefault="0092648E">
      <w:pPr>
        <w:spacing w:line="259" w:lineRule="auto"/>
        <w:ind w:left="887" w:right="1097"/>
        <w:jc w:val="center"/>
        <w:rPr>
          <w:sz w:val="13"/>
        </w:rPr>
      </w:pPr>
      <w:r>
        <w:rPr>
          <w:noProof/>
          <w:lang w:eastAsia="it-IT"/>
        </w:rPr>
        <w:pict>
          <v:shape id="_x0000_s1037" type="#_x0000_t202" style="position:absolute;left:0;text-align:left;margin-left:82.1pt;margin-top:21.35pt;width:459.4pt;height:9.15pt;z-index:-251662848;mso-wrap-distance-left:0;mso-wrap-distance-right:0;mso-position-horizontal-relative:page" fillcolor="#bfbfbf" strokecolor="#00000a" strokeweight=".48pt">
            <v:textbox inset="0,0,0,0">
              <w:txbxContent>
                <w:p w:rsidR="0092648E" w:rsidRDefault="0092648E">
                  <w:pPr>
                    <w:spacing w:before="24"/>
                    <w:ind w:left="105"/>
                    <w:rPr>
                      <w:rFonts w:ascii="Arial" w:hAnsi="Arial"/>
                      <w:b/>
                      <w:sz w:val="11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(Tale</w:t>
                  </w:r>
                  <w:r>
                    <w:rPr>
                      <w:rFonts w:ascii="Arial" w:hAnsi="Arial"/>
                      <w:b/>
                      <w:spacing w:val="2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sezione</w:t>
                  </w:r>
                  <w:r>
                    <w:rPr>
                      <w:rFonts w:ascii="Arial" w:hAnsi="Arial"/>
                      <w:b/>
                      <w:spacing w:val="3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è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da</w:t>
                  </w:r>
                  <w:r>
                    <w:rPr>
                      <w:rFonts w:ascii="Arial" w:hAnsi="Arial"/>
                      <w:b/>
                      <w:spacing w:val="3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compilare</w:t>
                  </w:r>
                  <w:r>
                    <w:rPr>
                      <w:rFonts w:ascii="Arial" w:hAnsi="Arial"/>
                      <w:b/>
                      <w:spacing w:val="3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solo</w:t>
                  </w:r>
                  <w:r>
                    <w:rPr>
                      <w:rFonts w:ascii="Arial" w:hAnsi="Arial"/>
                      <w:b/>
                      <w:spacing w:val="5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se le</w:t>
                  </w:r>
                  <w:r>
                    <w:rPr>
                      <w:rFonts w:ascii="Arial" w:hAnsi="Arial"/>
                      <w:b/>
                      <w:spacing w:val="4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informazioni sono</w:t>
                  </w:r>
                  <w:r>
                    <w:rPr>
                      <w:rFonts w:ascii="Arial" w:hAnsi="Arial"/>
                      <w:b/>
                      <w:spacing w:val="2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esplicitamente</w:t>
                  </w:r>
                  <w:r>
                    <w:rPr>
                      <w:rFonts w:ascii="Arial" w:hAnsi="Arial"/>
                      <w:b/>
                      <w:color w:val="00000A"/>
                      <w:spacing w:val="2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richieste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dalla stazione appaltante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o</w:t>
                  </w:r>
                  <w:r>
                    <w:rPr>
                      <w:rFonts w:ascii="Arial" w:hAnsi="Arial"/>
                      <w:b/>
                      <w:color w:val="00000A"/>
                      <w:spacing w:val="2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dall’ente</w:t>
                  </w:r>
                  <w:r>
                    <w:rPr>
                      <w:rFonts w:ascii="Arial" w:hAnsi="Arial"/>
                      <w:b/>
                      <w:color w:val="00000A"/>
                      <w:spacing w:val="3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concedente).</w:t>
                  </w:r>
                </w:p>
              </w:txbxContent>
            </v:textbox>
            <w10:wrap type="topAndBottom" anchorx="page"/>
          </v:shape>
        </w:pict>
      </w:r>
      <w:r>
        <w:rPr>
          <w:color w:val="00000A"/>
          <w:w w:val="105"/>
          <w:sz w:val="13"/>
        </w:rPr>
        <w:t>D:</w:t>
      </w:r>
      <w:r>
        <w:rPr>
          <w:color w:val="00000A"/>
          <w:spacing w:val="-9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INFORMAZIONI</w:t>
      </w:r>
      <w:r>
        <w:rPr>
          <w:color w:val="00000A"/>
          <w:spacing w:val="-6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CONCERNENTI</w:t>
      </w:r>
      <w:r>
        <w:rPr>
          <w:color w:val="00000A"/>
          <w:spacing w:val="-6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I</w:t>
      </w:r>
      <w:r>
        <w:rPr>
          <w:color w:val="00000A"/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SUBAPPALTATORI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SULLE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CUI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CAPACITÀ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L'OPERATORE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ECONOMICO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NON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FA</w:t>
      </w:r>
      <w:r>
        <w:rPr>
          <w:spacing w:val="11"/>
          <w:w w:val="105"/>
          <w:sz w:val="13"/>
        </w:rPr>
        <w:t xml:space="preserve"> </w:t>
      </w:r>
      <w:r>
        <w:rPr>
          <w:w w:val="105"/>
          <w:sz w:val="13"/>
        </w:rPr>
        <w:t>AFFIDAMENTO</w:t>
      </w:r>
      <w:r>
        <w:rPr>
          <w:spacing w:val="-33"/>
          <w:w w:val="105"/>
          <w:sz w:val="13"/>
        </w:rPr>
        <w:t xml:space="preserve"> </w:t>
      </w:r>
      <w:r>
        <w:rPr>
          <w:w w:val="105"/>
          <w:sz w:val="13"/>
        </w:rPr>
        <w:t>(A</w:t>
      </w:r>
      <w:r>
        <w:rPr>
          <w:w w:val="105"/>
          <w:sz w:val="10"/>
        </w:rPr>
        <w:t>RTICOLO</w:t>
      </w:r>
      <w:r>
        <w:rPr>
          <w:spacing w:val="3"/>
          <w:w w:val="105"/>
          <w:sz w:val="10"/>
        </w:rPr>
        <w:t xml:space="preserve"> </w:t>
      </w:r>
      <w:r>
        <w:rPr>
          <w:w w:val="105"/>
          <w:sz w:val="13"/>
        </w:rPr>
        <w:t>119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0"/>
        </w:rPr>
        <w:t>DEL</w:t>
      </w:r>
      <w:r>
        <w:rPr>
          <w:spacing w:val="-1"/>
          <w:w w:val="105"/>
          <w:sz w:val="10"/>
        </w:rPr>
        <w:t xml:space="preserve"> </w:t>
      </w:r>
      <w:r>
        <w:rPr>
          <w:w w:val="105"/>
          <w:sz w:val="13"/>
        </w:rPr>
        <w:t>C</w:t>
      </w:r>
      <w:r>
        <w:rPr>
          <w:w w:val="105"/>
          <w:sz w:val="10"/>
        </w:rPr>
        <w:t>ODICE</w:t>
      </w:r>
      <w:r>
        <w:rPr>
          <w:spacing w:val="3"/>
          <w:w w:val="105"/>
          <w:sz w:val="10"/>
        </w:rPr>
        <w:t xml:space="preserve"> </w:t>
      </w:r>
      <w:r>
        <w:rPr>
          <w:w w:val="105"/>
          <w:sz w:val="13"/>
        </w:rPr>
        <w:t>-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S</w:t>
      </w:r>
      <w:r>
        <w:rPr>
          <w:w w:val="105"/>
          <w:sz w:val="10"/>
        </w:rPr>
        <w:t>UBAPPALTO</w:t>
      </w:r>
      <w:r>
        <w:rPr>
          <w:w w:val="105"/>
          <w:sz w:val="13"/>
        </w:rPr>
        <w:t>)</w:t>
      </w:r>
    </w:p>
    <w:p w:rsidR="0092648E" w:rsidRDefault="0092648E">
      <w:pPr>
        <w:pStyle w:val="BodyText"/>
        <w:spacing w:before="7"/>
        <w:rPr>
          <w:sz w:val="7"/>
        </w:rPr>
      </w:pPr>
    </w:p>
    <w:p w:rsidR="0092648E" w:rsidRDefault="0092648E">
      <w:pPr>
        <w:pStyle w:val="BodyText"/>
        <w:ind w:left="632"/>
        <w:rPr>
          <w:sz w:val="20"/>
        </w:rPr>
      </w:pPr>
      <w:r>
        <w:rPr>
          <w:noProof/>
          <w:lang w:eastAsia="it-IT"/>
        </w:rPr>
      </w:r>
      <w:r w:rsidRPr="004B1E6D">
        <w:rPr>
          <w:sz w:val="20"/>
        </w:rPr>
        <w:pict>
          <v:group id="_x0000_s1038" style="width:454.45pt;height:21.2pt;mso-position-horizontal-relative:char;mso-position-vertical-relative:line" coordsize="9089,424">
            <v:shape id="_x0000_s1039" type="#_x0000_t202" style="position:absolute;left:4526;top:4;width:4558;height:414" filled="f" strokecolor="#00000a" strokeweight=".48pt">
              <v:textbox inset="0,0,0,0">
                <w:txbxContent>
                  <w:p w:rsidR="0092648E" w:rsidRDefault="0092648E">
                    <w:pPr>
                      <w:spacing w:before="124"/>
                      <w:ind w:left="84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Risposta:</w:t>
                    </w:r>
                  </w:p>
                </w:txbxContent>
              </v:textbox>
            </v:shape>
            <v:shape id="_x0000_s1040" type="#_x0000_t202" style="position:absolute;left:4;top:4;width:4522;height:414" filled="f" strokecolor="#00000a" strokeweight=".48pt">
              <v:textbox inset="0,0,0,0">
                <w:txbxContent>
                  <w:p w:rsidR="0092648E" w:rsidRDefault="0092648E">
                    <w:pPr>
                      <w:spacing w:before="124"/>
                      <w:ind w:left="83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Subappaltatore:</w:t>
                    </w:r>
                  </w:p>
                </w:txbxContent>
              </v:textbox>
            </v:shape>
            <w10:anchorlock/>
          </v:group>
        </w:pict>
      </w:r>
    </w:p>
    <w:p w:rsidR="0092648E" w:rsidRDefault="0092648E">
      <w:pPr>
        <w:rPr>
          <w:sz w:val="20"/>
        </w:rPr>
        <w:sectPr w:rsidR="0092648E">
          <w:pgSz w:w="11910" w:h="16840"/>
          <w:pgMar w:top="1580" w:right="420" w:bottom="2100" w:left="1100" w:header="0" w:footer="1906" w:gutter="0"/>
          <w:cols w:space="720"/>
        </w:sectPr>
      </w:pPr>
    </w:p>
    <w:p w:rsidR="0092648E" w:rsidRDefault="0092648E">
      <w:pPr>
        <w:pStyle w:val="BodyText"/>
        <w:rPr>
          <w:sz w:val="20"/>
        </w:rPr>
      </w:pPr>
    </w:p>
    <w:p w:rsidR="0092648E" w:rsidRDefault="0092648E">
      <w:pPr>
        <w:pStyle w:val="BodyText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58"/>
      </w:tblGrid>
      <w:tr w:rsidR="0092648E" w:rsidTr="00E35EBB">
        <w:trPr>
          <w:trHeight w:val="1806"/>
        </w:trPr>
        <w:tc>
          <w:tcPr>
            <w:tcW w:w="4522" w:type="dxa"/>
          </w:tcPr>
          <w:p w:rsidR="0092648E" w:rsidRPr="00E35EBB" w:rsidRDefault="0092648E" w:rsidP="00E35EBB">
            <w:pPr>
              <w:pStyle w:val="TableParagraph"/>
              <w:spacing w:before="125" w:line="254" w:lineRule="auto"/>
              <w:ind w:right="189"/>
              <w:rPr>
                <w:sz w:val="14"/>
              </w:rPr>
            </w:pPr>
            <w:r w:rsidRPr="00E35EBB">
              <w:rPr>
                <w:w w:val="105"/>
                <w:sz w:val="14"/>
              </w:rPr>
              <w:t>L'operatore</w:t>
            </w:r>
            <w:r w:rsidRPr="00E35EBB">
              <w:rPr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economico</w:t>
            </w:r>
            <w:r w:rsidRPr="00E35EBB">
              <w:rPr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intende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subappaltare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parte</w:t>
            </w:r>
            <w:r w:rsidRPr="00E35EBB">
              <w:rPr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del</w:t>
            </w:r>
            <w:r w:rsidRPr="00E35EBB">
              <w:rPr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contratto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a</w:t>
            </w:r>
            <w:r w:rsidRPr="00E35EBB">
              <w:rPr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terzi?</w:t>
            </w:r>
          </w:p>
          <w:p w:rsidR="0092648E" w:rsidRPr="00E35EBB" w:rsidRDefault="0092648E" w:rsidP="00E35EBB">
            <w:pPr>
              <w:pStyle w:val="TableParagraph"/>
              <w:spacing w:before="115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E35EBB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E35EBB">
              <w:rPr>
                <w:rFonts w:ascii="Arial" w:eastAsia="Times New Roman"/>
                <w:b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affermativo:</w:t>
            </w:r>
          </w:p>
          <w:p w:rsidR="0092648E" w:rsidRPr="00E35EBB" w:rsidRDefault="0092648E" w:rsidP="00E35EBB">
            <w:pPr>
              <w:pStyle w:val="TableParagraph"/>
              <w:spacing w:before="10" w:line="252" w:lineRule="auto"/>
              <w:ind w:right="92"/>
              <w:jc w:val="both"/>
              <w:rPr>
                <w:sz w:val="14"/>
              </w:rPr>
            </w:pPr>
            <w:r w:rsidRPr="00E35EBB">
              <w:rPr>
                <w:w w:val="105"/>
                <w:sz w:val="14"/>
              </w:rPr>
              <w:t>Elencare i lavori o le parti di opere ovvero i servizi e le forniture o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parti di servizi e forniture che si intende subappaltare sull’importo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contrattuale</w:t>
            </w:r>
          </w:p>
        </w:tc>
        <w:tc>
          <w:tcPr>
            <w:tcW w:w="4558" w:type="dxa"/>
          </w:tcPr>
          <w:p w:rsidR="0092648E" w:rsidRPr="00E35EBB" w:rsidRDefault="0092648E" w:rsidP="00E35EBB">
            <w:pPr>
              <w:pStyle w:val="TableParagraph"/>
              <w:spacing w:before="125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]Sì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]No</w:t>
            </w:r>
          </w:p>
          <w:p w:rsidR="0092648E" w:rsidRPr="00E35EBB" w:rsidRDefault="0092648E" w:rsidP="00E35EBB">
            <w:pPr>
              <w:pStyle w:val="TableParagraph"/>
              <w:ind w:left="0"/>
              <w:rPr>
                <w:sz w:val="16"/>
              </w:rPr>
            </w:pPr>
          </w:p>
          <w:p w:rsidR="0092648E" w:rsidRPr="00E35EBB" w:rsidRDefault="0092648E" w:rsidP="00E35EBB">
            <w:pPr>
              <w:pStyle w:val="TableParagraph"/>
              <w:ind w:left="0"/>
              <w:rPr>
                <w:sz w:val="16"/>
              </w:rPr>
            </w:pPr>
          </w:p>
          <w:p w:rsidR="0092648E" w:rsidRPr="00E35EBB" w:rsidRDefault="0092648E" w:rsidP="00E35EBB">
            <w:pPr>
              <w:pStyle w:val="TableParagraph"/>
              <w:spacing w:before="3"/>
              <w:ind w:left="0"/>
              <w:rPr>
                <w:sz w:val="19"/>
              </w:rPr>
            </w:pPr>
          </w:p>
          <w:p w:rsidR="0092648E" w:rsidRPr="00E35EBB" w:rsidRDefault="0092648E" w:rsidP="00E35EBB">
            <w:pPr>
              <w:pStyle w:val="TableParagraph"/>
              <w:ind w:left="129"/>
              <w:rPr>
                <w:sz w:val="14"/>
              </w:rPr>
            </w:pPr>
            <w:r w:rsidRPr="00E35EBB">
              <w:rPr>
                <w:w w:val="160"/>
                <w:sz w:val="14"/>
              </w:rPr>
              <w:t>[……………….]    [……………….]</w:t>
            </w:r>
          </w:p>
        </w:tc>
      </w:tr>
    </w:tbl>
    <w:p w:rsidR="0092648E" w:rsidRDefault="0092648E">
      <w:pPr>
        <w:pStyle w:val="BodyText"/>
        <w:spacing w:before="1"/>
        <w:rPr>
          <w:sz w:val="7"/>
        </w:rPr>
      </w:pPr>
      <w:r>
        <w:rPr>
          <w:noProof/>
          <w:lang w:eastAsia="it-IT"/>
        </w:rPr>
        <w:pict>
          <v:shape id="_x0000_s1041" type="#_x0000_t202" style="position:absolute;margin-left:82.1pt;margin-top:6.2pt;width:475.7pt;height:18pt;z-index:-251661824;mso-wrap-distance-left:0;mso-wrap-distance-right:0;mso-position-horizontal-relative:page;mso-position-vertical-relative:text" fillcolor="#bfbfbf" strokecolor="#00000a" strokeweight=".48pt">
            <v:textbox inset="0,0,0,0">
              <w:txbxContent>
                <w:p w:rsidR="0092648E" w:rsidRDefault="0092648E">
                  <w:pPr>
                    <w:spacing w:before="24" w:line="249" w:lineRule="auto"/>
                    <w:ind w:left="105" w:right="9"/>
                    <w:rPr>
                      <w:rFonts w:ascii="Arial" w:hAnsi="Arial"/>
                      <w:b/>
                      <w:sz w:val="13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Se</w:t>
                  </w:r>
                  <w:r>
                    <w:rPr>
                      <w:rFonts w:ascii="Arial" w:hAnsi="Arial"/>
                      <w:b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l'operatore</w:t>
                  </w:r>
                  <w:r>
                    <w:rPr>
                      <w:rFonts w:ascii="Arial" w:hAnsi="Arial"/>
                      <w:b/>
                      <w:spacing w:val="-7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economico</w:t>
                  </w:r>
                  <w:r>
                    <w:rPr>
                      <w:rFonts w:ascii="Arial" w:hAnsi="Arial"/>
                      <w:b/>
                      <w:spacing w:val="-4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ha</w:t>
                  </w:r>
                  <w:r>
                    <w:rPr>
                      <w:rFonts w:ascii="Arial" w:hAnsi="Arial"/>
                      <w:b/>
                      <w:spacing w:val="-7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deciso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di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subappaltare</w:t>
                  </w:r>
                  <w:r>
                    <w:rPr>
                      <w:rFonts w:ascii="Arial" w:hAnsi="Arial"/>
                      <w:b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una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parte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contratto,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ciascun</w:t>
                  </w:r>
                  <w:r>
                    <w:rPr>
                      <w:rFonts w:ascii="Arial" w:hAnsi="Arial"/>
                      <w:b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subappaltatore,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a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seguito</w:t>
                  </w:r>
                  <w:r>
                    <w:rPr>
                      <w:rFonts w:ascii="Arial" w:hAnsi="Arial"/>
                      <w:b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dell’autorizzazione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al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subappalto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da parte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della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stazione appaltante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ente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concedente,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dovrà compilare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il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DGUE.</w:t>
                  </w:r>
                </w:p>
              </w:txbxContent>
            </v:textbox>
            <w10:wrap type="topAndBottom" anchorx="page"/>
          </v:shape>
        </w:pict>
      </w:r>
    </w:p>
    <w:p w:rsidR="0092648E" w:rsidRDefault="0092648E">
      <w:pPr>
        <w:rPr>
          <w:sz w:val="7"/>
        </w:rPr>
        <w:sectPr w:rsidR="0092648E">
          <w:pgSz w:w="11910" w:h="16840"/>
          <w:pgMar w:top="1580" w:right="420" w:bottom="2100" w:left="1100" w:header="0" w:footer="1906" w:gutter="0"/>
          <w:cols w:space="720"/>
        </w:sectPr>
      </w:pPr>
    </w:p>
    <w:p w:rsidR="0092648E" w:rsidRDefault="0092648E">
      <w:pPr>
        <w:pStyle w:val="BodyText"/>
        <w:rPr>
          <w:sz w:val="20"/>
        </w:rPr>
      </w:pPr>
    </w:p>
    <w:p w:rsidR="0092648E" w:rsidRDefault="0092648E">
      <w:pPr>
        <w:pStyle w:val="BodyText"/>
        <w:spacing w:before="9"/>
        <w:rPr>
          <w:sz w:val="17"/>
        </w:rPr>
      </w:pPr>
    </w:p>
    <w:p w:rsidR="0092648E" w:rsidRDefault="0092648E">
      <w:pPr>
        <w:spacing w:before="95"/>
        <w:ind w:left="884" w:right="1097"/>
        <w:jc w:val="center"/>
        <w:rPr>
          <w:sz w:val="13"/>
        </w:rPr>
      </w:pPr>
      <w:r>
        <w:rPr>
          <w:rFonts w:ascii="Times New Roman" w:eastAsia="Times New Roman"/>
          <w:b/>
          <w:color w:val="00000A"/>
          <w:sz w:val="19"/>
        </w:rPr>
        <w:t>P</w:t>
      </w:r>
      <w:r>
        <w:rPr>
          <w:rFonts w:ascii="Times New Roman" w:eastAsia="Times New Roman"/>
          <w:b/>
          <w:color w:val="00000A"/>
          <w:sz w:val="15"/>
        </w:rPr>
        <w:t>ARTE</w:t>
      </w:r>
      <w:r>
        <w:rPr>
          <w:rFonts w:ascii="Times New Roman" w:eastAsia="Times New Roman"/>
          <w:b/>
          <w:color w:val="00000A"/>
          <w:spacing w:val="12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9"/>
        </w:rPr>
        <w:t>III:</w:t>
      </w:r>
      <w:r>
        <w:rPr>
          <w:rFonts w:ascii="Times New Roman" w:eastAsia="Times New Roman"/>
          <w:b/>
          <w:color w:val="00000A"/>
          <w:spacing w:val="4"/>
          <w:sz w:val="19"/>
        </w:rPr>
        <w:t xml:space="preserve"> </w:t>
      </w:r>
      <w:r>
        <w:rPr>
          <w:rFonts w:ascii="Times New Roman" w:eastAsia="Times New Roman"/>
          <w:b/>
          <w:color w:val="00000A"/>
          <w:sz w:val="19"/>
        </w:rPr>
        <w:t>M</w:t>
      </w:r>
      <w:r>
        <w:rPr>
          <w:rFonts w:ascii="Times New Roman" w:eastAsia="Times New Roman"/>
          <w:b/>
          <w:color w:val="00000A"/>
          <w:sz w:val="15"/>
        </w:rPr>
        <w:t>OTIVI</w:t>
      </w:r>
      <w:r>
        <w:rPr>
          <w:rFonts w:ascii="Times New Roman" w:eastAsia="Times New Roman"/>
          <w:b/>
          <w:color w:val="00000A"/>
          <w:spacing w:val="12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13"/>
          <w:sz w:val="15"/>
        </w:rPr>
        <w:t xml:space="preserve"> </w:t>
      </w:r>
      <w:r>
        <w:rPr>
          <w:rFonts w:ascii="Times New Roman" w:eastAsia="Times New Roman"/>
          <w:b/>
          <w:sz w:val="15"/>
        </w:rPr>
        <w:t>ESCLUSIONE</w:t>
      </w:r>
      <w:r>
        <w:rPr>
          <w:rFonts w:ascii="Times New Roman" w:eastAsia="Times New Roman"/>
          <w:b/>
          <w:spacing w:val="16"/>
          <w:sz w:val="15"/>
        </w:rPr>
        <w:t xml:space="preserve"> </w:t>
      </w:r>
      <w:r>
        <w:rPr>
          <w:sz w:val="13"/>
        </w:rPr>
        <w:t>(Articoli</w:t>
      </w:r>
      <w:r>
        <w:rPr>
          <w:spacing w:val="14"/>
          <w:sz w:val="13"/>
        </w:rPr>
        <w:t xml:space="preserve"> </w:t>
      </w:r>
      <w:r>
        <w:rPr>
          <w:sz w:val="13"/>
        </w:rPr>
        <w:t>da</w:t>
      </w:r>
      <w:r>
        <w:rPr>
          <w:spacing w:val="13"/>
          <w:sz w:val="13"/>
        </w:rPr>
        <w:t xml:space="preserve"> </w:t>
      </w:r>
      <w:r>
        <w:rPr>
          <w:sz w:val="13"/>
        </w:rPr>
        <w:t>94</w:t>
      </w:r>
      <w:r>
        <w:rPr>
          <w:spacing w:val="15"/>
          <w:sz w:val="13"/>
        </w:rPr>
        <w:t xml:space="preserve"> </w:t>
      </w:r>
      <w:r>
        <w:rPr>
          <w:sz w:val="13"/>
        </w:rPr>
        <w:t>a</w:t>
      </w:r>
      <w:r>
        <w:rPr>
          <w:spacing w:val="15"/>
          <w:sz w:val="13"/>
        </w:rPr>
        <w:t xml:space="preserve"> </w:t>
      </w:r>
      <w:r>
        <w:rPr>
          <w:sz w:val="13"/>
        </w:rPr>
        <w:t>98</w:t>
      </w:r>
      <w:r>
        <w:rPr>
          <w:spacing w:val="8"/>
          <w:sz w:val="13"/>
        </w:rPr>
        <w:t xml:space="preserve"> </w:t>
      </w:r>
      <w:r>
        <w:rPr>
          <w:sz w:val="13"/>
        </w:rPr>
        <w:t>del</w:t>
      </w:r>
      <w:r>
        <w:rPr>
          <w:spacing w:val="14"/>
          <w:sz w:val="13"/>
        </w:rPr>
        <w:t xml:space="preserve"> </w:t>
      </w:r>
      <w:r>
        <w:rPr>
          <w:sz w:val="13"/>
        </w:rPr>
        <w:t>Codice)</w:t>
      </w:r>
    </w:p>
    <w:p w:rsidR="0092648E" w:rsidRDefault="0092648E">
      <w:pPr>
        <w:pStyle w:val="BodyText"/>
        <w:rPr>
          <w:sz w:val="20"/>
        </w:rPr>
      </w:pPr>
    </w:p>
    <w:p w:rsidR="0092648E" w:rsidRDefault="0092648E">
      <w:pPr>
        <w:pStyle w:val="Heading4"/>
        <w:spacing w:before="134"/>
      </w:pPr>
      <w:r>
        <w:rPr>
          <w:spacing w:val="-1"/>
          <w:w w:val="105"/>
        </w:rPr>
        <w:t>A: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MOTIVI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LEGATI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CONDANNE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PENALI</w:t>
      </w:r>
    </w:p>
    <w:p w:rsidR="0092648E" w:rsidRDefault="0092648E">
      <w:pPr>
        <w:pStyle w:val="BodyText"/>
        <w:spacing w:before="10"/>
        <w:rPr>
          <w:sz w:val="27"/>
        </w:rPr>
      </w:pPr>
      <w:r>
        <w:rPr>
          <w:noProof/>
          <w:lang w:eastAsia="it-IT"/>
        </w:rPr>
        <w:pict>
          <v:group id="_x0000_s1042" style="position:absolute;margin-left:85.15pt;margin-top:18.1pt;width:455.05pt;height:127.6pt;z-index:-251660800;mso-wrap-distance-left:0;mso-wrap-distance-right:0;mso-position-horizontal-relative:page" coordorigin="1637,355" coordsize="9101,2552">
            <v:rect id="_x0000_s1043" style="position:absolute;left:1646;top:362;width:9084;height:291" fillcolor="#bfbfbf" stroked="f"/>
            <v:shape id="_x0000_s1044" style="position:absolute;left:1636;top:355;width:9101;height:298" coordorigin="1637,355" coordsize="9101,298" o:spt="100" adj="0,,0" path="m10730,355r-9093,l1637,362r,291l1646,653r,-291l10730,362r,-7xm10738,355r-8,l10730,362r,l10730,653r8,l10738,362r,-7xe" fillcolor="#00000a" stroked="f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v:rect id="_x0000_s1045" style="position:absolute;left:1646;top:652;width:9084;height:274" fillcolor="#bfbfbf" stroked="f"/>
            <v:shape id="_x0000_s1046" style="position:absolute;left:1636;top:652;width:9101;height:274" coordorigin="1637,653" coordsize="9101,274" o:spt="100" adj="0,,0" path="m1646,653r-9,l1637,926r9,l1646,653xm10738,653r-8,l10730,926r8,l10738,653xe" fillcolor="#00000a" stroked="f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v:rect id="_x0000_s1047" style="position:absolute;left:1646;top:926;width:9084;height:274" fillcolor="#bfbfbf" stroked="f"/>
            <v:shape id="_x0000_s1048" style="position:absolute;left:1636;top:926;width:9101;height:274" coordorigin="1637,926" coordsize="9101,274" o:spt="100" adj="0,,0" path="m1646,926r-9,l1637,1200r9,l1646,926xm10738,926r-8,l10730,1200r8,l10738,926xe" fillcolor="#00000a" stroked="f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v:rect id="_x0000_s1049" style="position:absolute;left:1646;top:1199;width:9084;height:276" fillcolor="#bfbfbf" stroked="f"/>
            <v:shape id="_x0000_s1050" style="position:absolute;left:1636;top:1199;width:9101;height:276" coordorigin="1637,1200" coordsize="9101,276" o:spt="100" adj="0,,0" path="m1646,1200r-9,l1637,1476r9,l1646,1200xm10738,1200r-8,l10730,1476r8,l10738,1200xe" fillcolor="#00000a" stroked="f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v:rect id="_x0000_s1051" style="position:absolute;left:1646;top:1475;width:9084;height:274" fillcolor="#bfbfbf" stroked="f"/>
            <v:shape id="_x0000_s1052" style="position:absolute;left:1636;top:1475;width:9101;height:274" coordorigin="1637,1476" coordsize="9101,274" o:spt="100" adj="0,,0" path="m1646,1476r-9,l1637,1750r9,l1646,1476xm10738,1476r-8,l10730,1750r8,l10738,1476xe" fillcolor="#00000a" stroked="f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v:rect id="_x0000_s1053" style="position:absolute;left:1646;top:1749;width:9084;height:272" fillcolor="#bfbfbf" stroked="f"/>
            <v:shape id="_x0000_s1054" style="position:absolute;left:1636;top:1749;width:9101;height:272" coordorigin="1637,1750" coordsize="9101,272" o:spt="100" adj="0,,0" path="m1646,1750r-9,l1637,2021r9,l1646,1750xm10738,1750r-8,l10730,2021r8,l10738,1750xe" fillcolor="#00000a" stroked="f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v:rect id="_x0000_s1055" style="position:absolute;left:1646;top:2020;width:9084;height:274" fillcolor="#bfbfbf" stroked="f"/>
            <v:shape id="_x0000_s1056" style="position:absolute;left:1636;top:2020;width:9101;height:274" coordorigin="1637,2021" coordsize="9101,274" o:spt="100" adj="0,,0" path="m1646,2021r-9,l1637,2294r9,l1646,2021xm10738,2021r-8,l10730,2294r8,l10738,2021xe" fillcolor="#00000a" stroked="f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v:rect id="_x0000_s1057" style="position:absolute;left:1646;top:2294;width:9084;height:274" fillcolor="#bfbfbf" stroked="f"/>
            <v:shape id="_x0000_s1058" style="position:absolute;left:1636;top:2294;width:9101;height:274" coordorigin="1637,2294" coordsize="9101,274" o:spt="100" adj="0,,0" path="m1646,2294r-9,l1637,2568r9,l1646,2294xm10738,2294r-8,l10730,2568r8,l10738,2294xe" fillcolor="#00000a" stroked="f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v:rect id="_x0000_s1059" style="position:absolute;left:1646;top:2567;width:9084;height:156" fillcolor="#bfbfbf" stroked="f"/>
            <v:shape id="_x0000_s1060" style="position:absolute;left:1636;top:2567;width:9101;height:156" coordorigin="1637,2568" coordsize="9101,156" o:spt="100" adj="0,,0" path="m1646,2568r-9,l1637,2724r9,l1646,2568xm10738,2568r-8,l10730,2724r8,l10738,2568xe" fillcolor="#00000a" stroked="f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v:rect id="_x0000_s1061" style="position:absolute;left:1646;top:2723;width:9084;height:173" fillcolor="#bfbfbf" stroked="f"/>
            <v:shape id="_x0000_s1062" style="position:absolute;left:1636;top:2723;width:9101;height:183" coordorigin="1637,2724" coordsize="9101,183" o:spt="100" adj="0,,0" path="m10730,2897r-9084,l1646,2724r-9,l1637,2897r,9l10730,2906r,-9xm10738,2724r-8,l10730,2897r,l10730,2906r8,l10738,2897r,-173xe" fillcolor="#00000a" stroked="f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v:shape id="_x0000_s1063" type="#_x0000_t202" style="position:absolute;left:1752;top:388;width:7764;height:152" filled="f" stroked="f">
              <v:textbox inset="0,0,0,0">
                <w:txbxContent>
                  <w:p w:rsidR="0092648E" w:rsidRDefault="0092648E">
                    <w:pPr>
                      <w:spacing w:before="3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L'articolo</w:t>
                    </w:r>
                    <w:r>
                      <w:rPr>
                        <w:spacing w:val="-6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57,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paragrafo 1,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della</w:t>
                    </w:r>
                    <w:r>
                      <w:rPr>
                        <w:spacing w:val="-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direttiva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2014/24/UE</w:t>
                    </w:r>
                    <w:r>
                      <w:rPr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stabilisce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i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seguenti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motivi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di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esclusione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(Articolo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94,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comma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1, del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Codice):</w:t>
                    </w:r>
                  </w:p>
                </w:txbxContent>
              </v:textbox>
            </v:shape>
            <v:shape id="_x0000_s1064" type="#_x0000_t202" style="position:absolute;left:1752;top:659;width:133;height:1520" filled="f" stroked="f">
              <v:textbox inset="0,0,0,0">
                <w:txbxContent>
                  <w:p w:rsidR="0092648E" w:rsidRDefault="0092648E">
                    <w:pPr>
                      <w:spacing w:before="3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1.</w:t>
                    </w:r>
                  </w:p>
                  <w:p w:rsidR="0092648E" w:rsidRDefault="0092648E">
                    <w:pPr>
                      <w:spacing w:before="1"/>
                      <w:rPr>
                        <w:sz w:val="11"/>
                      </w:rPr>
                    </w:pPr>
                  </w:p>
                  <w:p w:rsidR="0092648E" w:rsidRDefault="0092648E">
                    <w:pPr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2.</w:t>
                    </w:r>
                  </w:p>
                  <w:p w:rsidR="0092648E" w:rsidRDefault="0092648E">
                    <w:pPr>
                      <w:spacing w:before="125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3.</w:t>
                    </w:r>
                  </w:p>
                  <w:p w:rsidR="0092648E" w:rsidRDefault="0092648E">
                    <w:pPr>
                      <w:spacing w:before="4"/>
                      <w:rPr>
                        <w:sz w:val="11"/>
                      </w:rPr>
                    </w:pPr>
                  </w:p>
                  <w:p w:rsidR="0092648E" w:rsidRDefault="0092648E">
                    <w:pPr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4.</w:t>
                    </w:r>
                  </w:p>
                  <w:p w:rsidR="0092648E" w:rsidRDefault="0092648E">
                    <w:pPr>
                      <w:spacing w:before="2"/>
                      <w:rPr>
                        <w:sz w:val="11"/>
                      </w:rPr>
                    </w:pPr>
                  </w:p>
                  <w:p w:rsidR="0092648E" w:rsidRDefault="0092648E">
                    <w:pPr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5.</w:t>
                    </w:r>
                  </w:p>
                  <w:p w:rsidR="0092648E" w:rsidRDefault="0092648E">
                    <w:pPr>
                      <w:spacing w:before="2"/>
                      <w:rPr>
                        <w:sz w:val="11"/>
                      </w:rPr>
                    </w:pPr>
                  </w:p>
                  <w:p w:rsidR="0092648E" w:rsidRDefault="0092648E">
                    <w:pPr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6.</w:t>
                    </w:r>
                  </w:p>
                </w:txbxContent>
              </v:textbox>
            </v:shape>
            <v:shape id="_x0000_s1065" type="#_x0000_t202" style="position:absolute;left:2166;top:651;width:4602;height:1528" filled="f" stroked="f">
              <v:textbox inset="0,0,0,0">
                <w:txbxContent>
                  <w:p w:rsidR="0092648E" w:rsidRDefault="0092648E">
                    <w:pPr>
                      <w:spacing w:before="11" w:line="446" w:lineRule="auto"/>
                      <w:ind w:right="1621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Partecipazione a un’organizzazione criminale 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11</w:t>
                    </w:r>
                    <w:r>
                      <w:rPr>
                        <w:w w:val="105"/>
                        <w:sz w:val="13"/>
                      </w:rPr>
                      <w:t>)</w:t>
                    </w:r>
                    <w:r>
                      <w:rPr>
                        <w:spacing w:val="-3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Corruzione 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12</w:t>
                    </w:r>
                    <w:r>
                      <w:rPr>
                        <w:w w:val="105"/>
                        <w:sz w:val="13"/>
                      </w:rPr>
                      <w:t>)</w:t>
                    </w:r>
                  </w:p>
                  <w:p w:rsidR="0092648E" w:rsidRDefault="0092648E">
                    <w:pPr>
                      <w:spacing w:line="145" w:lineRule="exact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Frode 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13</w:t>
                    </w:r>
                    <w:r>
                      <w:rPr>
                        <w:w w:val="105"/>
                        <w:sz w:val="13"/>
                      </w:rPr>
                      <w:t>);</w:t>
                    </w:r>
                  </w:p>
                  <w:p w:rsidR="0092648E" w:rsidRDefault="0092648E">
                    <w:pPr>
                      <w:spacing w:before="128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Reati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terroristici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o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reati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connessi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alle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attività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terroristiche</w:t>
                    </w:r>
                    <w:r>
                      <w:rPr>
                        <w:spacing w:val="-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14</w:t>
                    </w:r>
                    <w:r>
                      <w:rPr>
                        <w:w w:val="105"/>
                        <w:sz w:val="13"/>
                      </w:rPr>
                      <w:t>);</w:t>
                    </w:r>
                  </w:p>
                  <w:p w:rsidR="0092648E" w:rsidRDefault="0092648E">
                    <w:pPr>
                      <w:spacing w:before="4" w:line="270" w:lineRule="atLeast"/>
                      <w:ind w:right="2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Riciclaggio di proventi di attività criminose o finanziamento al terrorismo 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15</w:t>
                    </w:r>
                    <w:r>
                      <w:rPr>
                        <w:w w:val="105"/>
                        <w:sz w:val="13"/>
                      </w:rPr>
                      <w:t>);</w:t>
                    </w:r>
                    <w:r>
                      <w:rPr>
                        <w:spacing w:val="-3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Lavoro</w:t>
                    </w:r>
                    <w:r>
                      <w:rPr>
                        <w:spacing w:val="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minorile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e</w:t>
                    </w:r>
                    <w:r>
                      <w:rPr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altre</w:t>
                    </w:r>
                    <w:r>
                      <w:rPr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forme</w:t>
                    </w:r>
                    <w:r>
                      <w:rPr>
                        <w:spacing w:val="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di</w:t>
                    </w:r>
                    <w:r>
                      <w:rPr>
                        <w:spacing w:val="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tratta</w:t>
                    </w:r>
                    <w:r>
                      <w:rPr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di</w:t>
                    </w:r>
                    <w:r>
                      <w:rPr>
                        <w:spacing w:val="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esseri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umani 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16</w:t>
                    </w:r>
                    <w:r>
                      <w:rPr>
                        <w:w w:val="105"/>
                        <w:sz w:val="13"/>
                      </w:rPr>
                      <w:t>)</w:t>
                    </w:r>
                  </w:p>
                </w:txbxContent>
              </v:textbox>
            </v:shape>
            <v:shape id="_x0000_s1066" type="#_x0000_t202" style="position:absolute;left:1752;top:2301;width:547;height:152" filled="f" stroked="f">
              <v:textbox inset="0,0,0,0">
                <w:txbxContent>
                  <w:p w:rsidR="0092648E" w:rsidRDefault="0092648E">
                    <w:pPr>
                      <w:spacing w:before="3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CODICE</w:t>
                    </w:r>
                  </w:p>
                </w:txbxContent>
              </v:textbox>
            </v:shape>
            <v:shape id="_x0000_s1067" type="#_x0000_t202" style="position:absolute;left:1752;top:2574;width:133;height:152" filled="f" stroked="f">
              <v:textbox inset="0,0,0,0">
                <w:txbxContent>
                  <w:p w:rsidR="0092648E" w:rsidRDefault="0092648E">
                    <w:pPr>
                      <w:spacing w:before="3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7.</w:t>
                    </w:r>
                  </w:p>
                </w:txbxContent>
              </v:textbox>
            </v:shape>
            <v:shape id="_x0000_s1068" type="#_x0000_t202" style="position:absolute;left:2166;top:2574;width:8325;height:308" filled="f" stroked="f">
              <v:textbox inset="0,0,0,0">
                <w:txbxContent>
                  <w:p w:rsidR="0092648E" w:rsidRDefault="0092648E">
                    <w:pPr>
                      <w:spacing w:line="254" w:lineRule="auto"/>
                      <w:ind w:right="6" w:hanging="1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Ogni altro delitto da cui derivi, quale pena accessoria, l'incapacità di contrattare con la pubblica amministrazione (lett. h, art. 94, comma 1,</w:t>
                    </w:r>
                    <w:r>
                      <w:rPr>
                        <w:spacing w:val="-3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del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Codice);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92648E" w:rsidRDefault="0092648E">
      <w:pPr>
        <w:pStyle w:val="BodyText"/>
        <w:rPr>
          <w:sz w:val="8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409"/>
        <w:gridCol w:w="4632"/>
      </w:tblGrid>
      <w:tr w:rsidR="0092648E" w:rsidTr="00E35EBB">
        <w:trPr>
          <w:trHeight w:val="646"/>
        </w:trPr>
        <w:tc>
          <w:tcPr>
            <w:tcW w:w="4409" w:type="dxa"/>
          </w:tcPr>
          <w:p w:rsidR="0092648E" w:rsidRPr="00E35EBB" w:rsidRDefault="0092648E" w:rsidP="00E35EBB">
            <w:pPr>
              <w:pStyle w:val="TableParagraph"/>
              <w:spacing w:before="125" w:line="252" w:lineRule="auto"/>
              <w:ind w:right="95"/>
              <w:jc w:val="both"/>
              <w:rPr>
                <w:sz w:val="13"/>
              </w:rPr>
            </w:pPr>
            <w:r w:rsidRPr="00E35EBB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legati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a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condanne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penali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ai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sensi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delle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disposizioni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nazionali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attuazione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dei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stabiliti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dall'articolo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57,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paragrafo 1,</w:t>
            </w:r>
            <w:r w:rsidRPr="00E35EBB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della</w:t>
            </w:r>
            <w:r w:rsidRPr="00E35EBB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direttiva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(per l’elenco dei delitti si veda l’articolo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94,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1,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Codice):</w:t>
            </w:r>
          </w:p>
        </w:tc>
        <w:tc>
          <w:tcPr>
            <w:tcW w:w="4632" w:type="dxa"/>
          </w:tcPr>
          <w:p w:rsidR="0092648E" w:rsidRPr="00E35EBB" w:rsidRDefault="0092648E" w:rsidP="00E35EBB">
            <w:pPr>
              <w:pStyle w:val="TableParagraph"/>
              <w:spacing w:before="125"/>
              <w:ind w:left="90"/>
              <w:rPr>
                <w:rFonts w:ascii="Arial"/>
                <w:b/>
                <w:sz w:val="13"/>
              </w:rPr>
            </w:pPr>
            <w:r w:rsidRPr="00E35EBB">
              <w:rPr>
                <w:rFonts w:ascii="Arial" w:eastAsia="Times New Roman"/>
                <w:b/>
                <w:w w:val="105"/>
                <w:sz w:val="13"/>
              </w:rPr>
              <w:t>Risposta:</w:t>
            </w:r>
          </w:p>
        </w:tc>
      </w:tr>
      <w:tr w:rsidR="0092648E" w:rsidTr="00E35EBB">
        <w:trPr>
          <w:trHeight w:val="1635"/>
        </w:trPr>
        <w:tc>
          <w:tcPr>
            <w:tcW w:w="4409" w:type="dxa"/>
          </w:tcPr>
          <w:p w:rsidR="0092648E" w:rsidRPr="00E35EBB" w:rsidRDefault="0092648E" w:rsidP="00E35EBB">
            <w:pPr>
              <w:pStyle w:val="TableParagraph"/>
              <w:spacing w:before="124" w:line="254" w:lineRule="auto"/>
              <w:ind w:right="95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I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soggetti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cui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all’art.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94,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3,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sono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stati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condannati</w:t>
            </w:r>
            <w:r w:rsidRPr="00E35EBB">
              <w:rPr>
                <w:rFonts w:ascii="Arial" w:hAnsi="Arial"/>
                <w:b/>
                <w:spacing w:val="-36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con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sentenza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definitiva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decreto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penale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condanna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divenuto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irrevocabile per uno dei motivi indicati sopra con sentenza con effetto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escludente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sensi dei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commi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8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dell’art.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96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seguito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alla quale sia ancora applicabile un periodo di esclusione stabilito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direttamente</w:t>
            </w:r>
            <w:r w:rsidRPr="00E35EBB">
              <w:rPr>
                <w:spacing w:val="-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nella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sentenza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ai</w:t>
            </w:r>
            <w:r w:rsidRPr="00E35EBB">
              <w:rPr>
                <w:spacing w:val="-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sensi</w:t>
            </w:r>
            <w:r w:rsidRPr="00E35EBB">
              <w:rPr>
                <w:spacing w:val="-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dell’art.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96,</w:t>
            </w:r>
            <w:r w:rsidRPr="00E35EBB">
              <w:rPr>
                <w:spacing w:val="-9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</w:t>
            </w:r>
            <w:r w:rsidRPr="00E35EBB">
              <w:rPr>
                <w:spacing w:val="-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7,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-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Codice?</w:t>
            </w:r>
          </w:p>
        </w:tc>
        <w:tc>
          <w:tcPr>
            <w:tcW w:w="4632" w:type="dxa"/>
          </w:tcPr>
          <w:p w:rsidR="0092648E" w:rsidRPr="00E35EBB" w:rsidRDefault="0092648E" w:rsidP="00E35EBB">
            <w:pPr>
              <w:pStyle w:val="TableParagraph"/>
              <w:spacing w:before="126"/>
              <w:ind w:left="90"/>
              <w:rPr>
                <w:sz w:val="13"/>
              </w:rPr>
            </w:pP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Sì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</w:t>
            </w:r>
          </w:p>
          <w:p w:rsidR="0092648E" w:rsidRPr="00E35EBB" w:rsidRDefault="0092648E" w:rsidP="00E35EBB">
            <w:pPr>
              <w:pStyle w:val="TableParagraph"/>
              <w:ind w:left="0"/>
              <w:rPr>
                <w:sz w:val="14"/>
              </w:rPr>
            </w:pPr>
          </w:p>
          <w:p w:rsidR="0092648E" w:rsidRPr="00E35EBB" w:rsidRDefault="0092648E" w:rsidP="00E35EBB">
            <w:pPr>
              <w:pStyle w:val="TableParagraph"/>
              <w:ind w:left="0"/>
              <w:rPr>
                <w:sz w:val="14"/>
              </w:rPr>
            </w:pPr>
          </w:p>
          <w:p w:rsidR="0092648E" w:rsidRPr="00E35EBB" w:rsidRDefault="0092648E" w:rsidP="00E35EBB">
            <w:pPr>
              <w:pStyle w:val="TableParagraph"/>
              <w:spacing w:before="80" w:line="256" w:lineRule="auto"/>
              <w:ind w:left="90" w:right="106"/>
              <w:rPr>
                <w:sz w:val="13"/>
              </w:rPr>
            </w:pPr>
            <w:r w:rsidRPr="00E35EBB">
              <w:rPr>
                <w:w w:val="105"/>
                <w:sz w:val="13"/>
              </w:rPr>
              <w:t>Se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documentazione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pertinente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è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disponibile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elettronicamente,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indicare: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(indirizzo web, autorità o organismo di emanazione, riferimento preciso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della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documentazione):</w:t>
            </w:r>
          </w:p>
          <w:p w:rsidR="0092648E" w:rsidRPr="00E35EBB" w:rsidRDefault="0092648E" w:rsidP="00E35EBB">
            <w:pPr>
              <w:pStyle w:val="TableParagraph"/>
              <w:spacing w:before="116"/>
              <w:ind w:left="90"/>
              <w:rPr>
                <w:sz w:val="13"/>
              </w:rPr>
            </w:pPr>
            <w:r w:rsidRPr="00E35EBB">
              <w:rPr>
                <w:w w:val="135"/>
                <w:sz w:val="13"/>
              </w:rPr>
              <w:t xml:space="preserve">[…………….…][………………][……..………][…..……..…]          </w:t>
            </w:r>
            <w:r w:rsidRPr="00E35EBB">
              <w:rPr>
                <w:spacing w:val="29"/>
                <w:w w:val="135"/>
                <w:sz w:val="13"/>
              </w:rPr>
              <w:t xml:space="preserve"> </w:t>
            </w:r>
            <w:r w:rsidRPr="00E35EBB">
              <w:rPr>
                <w:w w:val="135"/>
                <w:sz w:val="13"/>
              </w:rPr>
              <w:t>(</w:t>
            </w:r>
            <w:r w:rsidRPr="00E35EBB">
              <w:rPr>
                <w:w w:val="135"/>
                <w:sz w:val="13"/>
                <w:vertAlign w:val="superscript"/>
              </w:rPr>
              <w:t>17</w:t>
            </w:r>
            <w:r w:rsidRPr="00E35EBB">
              <w:rPr>
                <w:w w:val="135"/>
                <w:sz w:val="13"/>
              </w:rPr>
              <w:t>)</w:t>
            </w:r>
          </w:p>
        </w:tc>
      </w:tr>
      <w:tr w:rsidR="0092648E" w:rsidTr="00E35EBB">
        <w:trPr>
          <w:trHeight w:val="1917"/>
        </w:trPr>
        <w:tc>
          <w:tcPr>
            <w:tcW w:w="4409" w:type="dxa"/>
          </w:tcPr>
          <w:p w:rsidR="0092648E" w:rsidRPr="00E35EBB" w:rsidRDefault="0092648E" w:rsidP="00E35EBB">
            <w:pPr>
              <w:pStyle w:val="TableParagraph"/>
              <w:spacing w:before="122"/>
              <w:rPr>
                <w:sz w:val="13"/>
              </w:rPr>
            </w:pPr>
            <w:r w:rsidRPr="00E35EBB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E35EBB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E35EBB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E35EBB">
              <w:rPr>
                <w:w w:val="105"/>
                <w:sz w:val="13"/>
              </w:rPr>
              <w:t>,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indicare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</w:t>
            </w:r>
            <w:r w:rsidRPr="00E35EBB">
              <w:rPr>
                <w:w w:val="105"/>
                <w:sz w:val="13"/>
                <w:vertAlign w:val="superscript"/>
              </w:rPr>
              <w:t>18</w:t>
            </w:r>
            <w:r w:rsidRPr="00E35EBB">
              <w:rPr>
                <w:w w:val="105"/>
                <w:sz w:val="13"/>
              </w:rPr>
              <w:t>):</w:t>
            </w:r>
          </w:p>
          <w:p w:rsidR="0092648E" w:rsidRPr="00E35EBB" w:rsidRDefault="0092648E" w:rsidP="00E35EBB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92648E" w:rsidRPr="00E35EBB" w:rsidRDefault="0092648E" w:rsidP="00E35EBB">
            <w:pPr>
              <w:pStyle w:val="TableParagraph"/>
              <w:numPr>
                <w:ilvl w:val="0"/>
                <w:numId w:val="15"/>
              </w:numPr>
              <w:tabs>
                <w:tab w:val="left" w:pos="365"/>
              </w:tabs>
              <w:spacing w:before="1" w:line="256" w:lineRule="auto"/>
              <w:ind w:right="95" w:hanging="276"/>
              <w:jc w:val="both"/>
              <w:rPr>
                <w:sz w:val="13"/>
              </w:rPr>
            </w:pPr>
            <w:r w:rsidRPr="00E35EBB">
              <w:rPr>
                <w:sz w:val="13"/>
              </w:rPr>
              <w:t>la data della condanna, del decreto penale di condanna, la relativa</w:t>
            </w:r>
            <w:r w:rsidRPr="00E35EBB">
              <w:rPr>
                <w:spacing w:val="1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durata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il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reato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commesso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tra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quelli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riportati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all’articolo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94,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1,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lettera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i/>
                <w:w w:val="105"/>
                <w:sz w:val="13"/>
              </w:rPr>
              <w:t>a)</w:t>
            </w:r>
            <w:r w:rsidRPr="00E35EBB">
              <w:rPr>
                <w:rFonts w:ascii="Arial" w:hAnsi="Arial"/>
                <w:i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i/>
                <w:w w:val="105"/>
                <w:sz w:val="13"/>
              </w:rPr>
              <w:t>h)</w:t>
            </w:r>
            <w:r w:rsidRPr="00E35EBB">
              <w:rPr>
                <w:w w:val="105"/>
                <w:sz w:val="13"/>
              </w:rPr>
              <w:t>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motivi di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condanna</w:t>
            </w:r>
          </w:p>
          <w:p w:rsidR="0092648E" w:rsidRPr="00E35EBB" w:rsidRDefault="0092648E" w:rsidP="00E35EBB">
            <w:pPr>
              <w:pStyle w:val="TableParagraph"/>
              <w:ind w:left="0"/>
              <w:rPr>
                <w:sz w:val="14"/>
              </w:rPr>
            </w:pPr>
          </w:p>
          <w:p w:rsidR="0092648E" w:rsidRPr="00E35EBB" w:rsidRDefault="0092648E" w:rsidP="00E35EBB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13"/>
              <w:ind w:left="246" w:hanging="159"/>
              <w:rPr>
                <w:sz w:val="13"/>
              </w:rPr>
            </w:pPr>
            <w:r w:rsidRPr="00E35EBB">
              <w:rPr>
                <w:w w:val="105"/>
                <w:sz w:val="13"/>
              </w:rPr>
              <w:t>dati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identificativi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persone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condannate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];</w:t>
            </w:r>
          </w:p>
          <w:p w:rsidR="0092648E" w:rsidRPr="00E35EBB" w:rsidRDefault="0092648E" w:rsidP="00E35EBB">
            <w:pPr>
              <w:pStyle w:val="TableParagraph"/>
              <w:ind w:left="0"/>
              <w:rPr>
                <w:sz w:val="14"/>
              </w:rPr>
            </w:pPr>
          </w:p>
          <w:p w:rsidR="0092648E" w:rsidRPr="00E35EBB" w:rsidRDefault="0092648E" w:rsidP="00E35EBB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08" w:line="150" w:lineRule="atLeast"/>
              <w:ind w:left="88" w:right="95" w:firstLine="0"/>
              <w:rPr>
                <w:rFonts w:ascii="Arial"/>
                <w:sz w:val="13"/>
              </w:rPr>
            </w:pPr>
            <w:r w:rsidRPr="00E35EBB">
              <w:rPr>
                <w:w w:val="105"/>
                <w:sz w:val="13"/>
              </w:rPr>
              <w:t>se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stabilita direttamente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nella sentenza di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condanna la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durata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della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pena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accessoria, indicare:</w:t>
            </w:r>
          </w:p>
        </w:tc>
        <w:tc>
          <w:tcPr>
            <w:tcW w:w="4632" w:type="dxa"/>
          </w:tcPr>
          <w:p w:rsidR="0092648E" w:rsidRPr="00E35EBB" w:rsidRDefault="0092648E" w:rsidP="00E35EBB">
            <w:pPr>
              <w:pStyle w:val="TableParagraph"/>
              <w:ind w:left="0"/>
              <w:rPr>
                <w:sz w:val="14"/>
              </w:rPr>
            </w:pPr>
          </w:p>
          <w:p w:rsidR="0092648E" w:rsidRPr="00E35EBB" w:rsidRDefault="0092648E" w:rsidP="00E35EBB">
            <w:pPr>
              <w:pStyle w:val="TableParagraph"/>
              <w:ind w:left="0"/>
              <w:rPr>
                <w:sz w:val="14"/>
              </w:rPr>
            </w:pPr>
          </w:p>
          <w:p w:rsidR="0092648E" w:rsidRPr="00E35EBB" w:rsidRDefault="0092648E" w:rsidP="00E35EBB">
            <w:pPr>
              <w:pStyle w:val="TableParagraph"/>
              <w:tabs>
                <w:tab w:val="left" w:pos="2202"/>
                <w:tab w:val="left" w:pos="3123"/>
                <w:tab w:val="left" w:pos="4208"/>
              </w:tabs>
              <w:spacing w:before="81" w:line="256" w:lineRule="auto"/>
              <w:ind w:left="90" w:right="214"/>
              <w:rPr>
                <w:sz w:val="13"/>
              </w:rPr>
            </w:pPr>
            <w:r w:rsidRPr="00E35EBB">
              <w:rPr>
                <w:w w:val="105"/>
                <w:sz w:val="13"/>
              </w:rPr>
              <w:t>a)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Data:[ 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],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durata: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[  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],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lettera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1,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articolo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94 [</w:t>
            </w:r>
            <w:r w:rsidRPr="00E35EBB">
              <w:rPr>
                <w:spacing w:val="3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], motivi: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w w:val="105"/>
                <w:sz w:val="13"/>
              </w:rPr>
              <w:tab/>
              <w:t>],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tipologia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reato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commesso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w w:val="105"/>
                <w:sz w:val="13"/>
              </w:rPr>
              <w:tab/>
              <w:t>],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dati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inerenti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all’eventuale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avvenuta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comminazione della pena accessoria dell’incapacità di contrarre con la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pubblica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amministrazione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relativa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durata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w w:val="105"/>
                <w:sz w:val="13"/>
              </w:rPr>
              <w:tab/>
              <w:t>]</w:t>
            </w:r>
          </w:p>
          <w:p w:rsidR="0092648E" w:rsidRPr="00E35EBB" w:rsidRDefault="0092648E" w:rsidP="00E35EBB">
            <w:pPr>
              <w:pStyle w:val="TableParagraph"/>
              <w:ind w:left="0"/>
              <w:rPr>
                <w:sz w:val="14"/>
              </w:rPr>
            </w:pPr>
          </w:p>
          <w:p w:rsidR="0092648E" w:rsidRPr="00E35EBB" w:rsidRDefault="0092648E" w:rsidP="00E35EBB">
            <w:pPr>
              <w:pStyle w:val="TableParagraph"/>
              <w:spacing w:before="112"/>
              <w:ind w:left="90"/>
              <w:rPr>
                <w:sz w:val="13"/>
              </w:rPr>
            </w:pPr>
            <w:r w:rsidRPr="00E35EBB">
              <w:rPr>
                <w:w w:val="125"/>
                <w:sz w:val="13"/>
              </w:rPr>
              <w:t>b)</w:t>
            </w:r>
            <w:r w:rsidRPr="00E35EBB">
              <w:rPr>
                <w:spacing w:val="15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[……]</w:t>
            </w:r>
          </w:p>
          <w:p w:rsidR="0092648E" w:rsidRPr="00E35EBB" w:rsidRDefault="0092648E" w:rsidP="00E35EBB">
            <w:pPr>
              <w:pStyle w:val="TableParagraph"/>
              <w:ind w:left="0"/>
              <w:rPr>
                <w:sz w:val="14"/>
              </w:rPr>
            </w:pPr>
          </w:p>
          <w:p w:rsidR="0092648E" w:rsidRPr="00E35EBB" w:rsidRDefault="0092648E" w:rsidP="00E35EBB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92648E" w:rsidRPr="00E35EBB" w:rsidRDefault="0092648E" w:rsidP="00E35EBB">
            <w:pPr>
              <w:pStyle w:val="TableParagraph"/>
              <w:ind w:left="90"/>
              <w:rPr>
                <w:sz w:val="13"/>
              </w:rPr>
            </w:pPr>
            <w:r w:rsidRPr="00E35EBB">
              <w:rPr>
                <w:w w:val="105"/>
                <w:sz w:val="13"/>
              </w:rPr>
              <w:t>c)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durata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periodo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d'esclusione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[..…],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lettera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1,</w:t>
            </w:r>
            <w:r w:rsidRPr="00E35EBB">
              <w:rPr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articolo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94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</w:p>
        </w:tc>
      </w:tr>
      <w:tr w:rsidR="0092648E" w:rsidTr="00E35EBB">
        <w:trPr>
          <w:trHeight w:val="741"/>
        </w:trPr>
        <w:tc>
          <w:tcPr>
            <w:tcW w:w="4409" w:type="dxa"/>
          </w:tcPr>
          <w:p w:rsidR="0092648E" w:rsidRPr="00E35EBB" w:rsidRDefault="0092648E" w:rsidP="00E35EBB">
            <w:pPr>
              <w:pStyle w:val="TableParagraph"/>
              <w:spacing w:before="97" w:line="156" w:lineRule="exact"/>
              <w:ind w:right="217"/>
              <w:rPr>
                <w:rFonts w:ascii="Arial" w:hAnsi="Arial"/>
                <w:b/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In caso di sentenze di condanna, l'operatore economico ha adottato</w:t>
            </w:r>
            <w:r w:rsidRPr="00E35EBB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misure sufficienti a dimostrare la sua affidabilità nonostante</w:t>
            </w:r>
            <w:r w:rsidRPr="00E35EBB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l'esistenza di un pertinente motivo di esclusione</w:t>
            </w:r>
            <w:r w:rsidRPr="00E35EBB">
              <w:rPr>
                <w:color w:val="00000A"/>
                <w:w w:val="105"/>
                <w:sz w:val="13"/>
                <w:vertAlign w:val="superscript"/>
              </w:rPr>
              <w:t>19</w:t>
            </w:r>
            <w:r w:rsidRPr="00E35EBB">
              <w:rPr>
                <w:color w:val="00000A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3"/>
              </w:rPr>
              <w:t>(autodisciplina o</w:t>
            </w:r>
            <w:r w:rsidRPr="00E35EBB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3"/>
              </w:rPr>
              <w:t>“Self-Cleaning”,</w:t>
            </w:r>
            <w:r w:rsidRPr="00E35EBB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3"/>
              </w:rPr>
              <w:t>cfr.</w:t>
            </w:r>
            <w:r w:rsidRPr="00E35EBB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articolo</w:t>
            </w:r>
            <w:r w:rsidRPr="00E35EBB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96, comma</w:t>
            </w:r>
            <w:r w:rsidRPr="00E35EBB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6, del</w:t>
            </w:r>
            <w:r w:rsidRPr="00E35EBB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Codice)?</w:t>
            </w:r>
          </w:p>
        </w:tc>
        <w:tc>
          <w:tcPr>
            <w:tcW w:w="4632" w:type="dxa"/>
          </w:tcPr>
          <w:p w:rsidR="0092648E" w:rsidRPr="00E35EBB" w:rsidRDefault="0092648E" w:rsidP="00E35EBB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[</w:t>
            </w:r>
            <w:r w:rsidRPr="00E35EBB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]</w:t>
            </w:r>
            <w:r w:rsidRPr="00E35EBB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Sì</w:t>
            </w:r>
            <w:r w:rsidRPr="00E35EBB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[</w:t>
            </w:r>
            <w:r w:rsidRPr="00E35EBB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]</w:t>
            </w:r>
            <w:r w:rsidRPr="00E35EBB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No</w:t>
            </w:r>
          </w:p>
        </w:tc>
      </w:tr>
      <w:tr w:rsidR="0092648E" w:rsidTr="00E35EBB">
        <w:trPr>
          <w:trHeight w:val="705"/>
        </w:trPr>
        <w:tc>
          <w:tcPr>
            <w:tcW w:w="4409" w:type="dxa"/>
          </w:tcPr>
          <w:p w:rsidR="0092648E" w:rsidRPr="00E35EBB" w:rsidRDefault="0092648E" w:rsidP="00E35EBB">
            <w:pPr>
              <w:pStyle w:val="TableParagraph"/>
              <w:spacing w:before="125"/>
              <w:rPr>
                <w:sz w:val="13"/>
              </w:rPr>
            </w:pPr>
            <w:r w:rsidRPr="00E35EBB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E35EBB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E35EBB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E35EBB">
              <w:rPr>
                <w:w w:val="105"/>
                <w:sz w:val="13"/>
              </w:rPr>
              <w:t>,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descrivere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tali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misure:</w:t>
            </w:r>
          </w:p>
          <w:p w:rsidR="0092648E" w:rsidRPr="00E35EBB" w:rsidRDefault="0092648E" w:rsidP="00E35EBB">
            <w:pPr>
              <w:pStyle w:val="TableParagraph"/>
              <w:spacing w:before="110" w:line="150" w:lineRule="atLeast"/>
              <w:ind w:right="552"/>
              <w:rPr>
                <w:sz w:val="13"/>
              </w:rPr>
            </w:pPr>
            <w:r w:rsidRPr="00E35EBB">
              <w:rPr>
                <w:w w:val="105"/>
                <w:sz w:val="13"/>
              </w:rPr>
              <w:t>L’operatore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economico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ha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risarcito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si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è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impegnato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risarcire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qualunque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danno causato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dal reato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dall'illecito</w:t>
            </w:r>
          </w:p>
        </w:tc>
        <w:tc>
          <w:tcPr>
            <w:tcW w:w="4632" w:type="dxa"/>
          </w:tcPr>
          <w:p w:rsidR="0092648E" w:rsidRPr="00E35EBB" w:rsidRDefault="0092648E" w:rsidP="00E35EBB">
            <w:pPr>
              <w:pStyle w:val="TableParagraph"/>
              <w:ind w:left="0"/>
              <w:rPr>
                <w:sz w:val="14"/>
              </w:rPr>
            </w:pPr>
          </w:p>
          <w:p w:rsidR="0092648E" w:rsidRPr="00E35EBB" w:rsidRDefault="0092648E" w:rsidP="00E35EBB">
            <w:pPr>
              <w:pStyle w:val="TableParagraph"/>
              <w:ind w:left="0"/>
              <w:rPr>
                <w:sz w:val="14"/>
              </w:rPr>
            </w:pPr>
          </w:p>
          <w:p w:rsidR="0092648E" w:rsidRPr="00E35EBB" w:rsidRDefault="0092648E" w:rsidP="00E35EBB">
            <w:pPr>
              <w:pStyle w:val="TableParagraph"/>
              <w:spacing w:before="84"/>
              <w:ind w:left="90"/>
              <w:rPr>
                <w:sz w:val="13"/>
              </w:rPr>
            </w:pP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8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Sì</w:t>
            </w:r>
            <w:r w:rsidRPr="00E35EBB">
              <w:rPr>
                <w:spacing w:val="36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5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No</w:t>
            </w:r>
          </w:p>
        </w:tc>
      </w:tr>
    </w:tbl>
    <w:p w:rsidR="0092648E" w:rsidRDefault="0092648E">
      <w:pPr>
        <w:pStyle w:val="BodyText"/>
        <w:spacing w:before="2"/>
        <w:rPr>
          <w:sz w:val="19"/>
        </w:rPr>
      </w:pPr>
      <w:r>
        <w:rPr>
          <w:noProof/>
          <w:lang w:eastAsia="it-IT"/>
        </w:rPr>
        <w:pict>
          <v:rect id="_x0000_s1069" style="position:absolute;margin-left:87.6pt;margin-top:12.85pt;width:140.15pt;height:.6pt;z-index:-251659776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92648E" w:rsidRDefault="0092648E">
      <w:pPr>
        <w:pStyle w:val="BodyText"/>
        <w:spacing w:before="78" w:line="264" w:lineRule="auto"/>
        <w:ind w:left="927" w:right="299" w:hanging="276"/>
        <w:jc w:val="both"/>
      </w:pPr>
      <w:r>
        <w:rPr>
          <w:color w:val="00000A"/>
          <w:w w:val="105"/>
          <w:vertAlign w:val="superscript"/>
        </w:rPr>
        <w:t>(11)</w:t>
      </w:r>
      <w:r>
        <w:rPr>
          <w:color w:val="00000A"/>
          <w:w w:val="105"/>
        </w:rPr>
        <w:t xml:space="preserve">    </w:t>
      </w:r>
      <w:r>
        <w:rPr>
          <w:w w:val="105"/>
        </w:rPr>
        <w:t>Quale definita all'articolo 2 della decisione quadro 2008/841/GAI del Consiglio, del 24 ottobre 2008, relativa alla lotta contro la criminalità organizzata (GU L 300 dell'11.11.2008,</w:t>
      </w:r>
      <w:r>
        <w:rPr>
          <w:spacing w:val="1"/>
          <w:w w:val="105"/>
        </w:rPr>
        <w:t xml:space="preserve"> </w:t>
      </w:r>
      <w:r>
        <w:rPr>
          <w:w w:val="105"/>
        </w:rPr>
        <w:t>pag. 42).</w:t>
      </w:r>
    </w:p>
    <w:p w:rsidR="0092648E" w:rsidRDefault="0092648E">
      <w:pPr>
        <w:pStyle w:val="BodyText"/>
        <w:spacing w:line="119" w:lineRule="exact"/>
        <w:ind w:left="652"/>
        <w:jc w:val="both"/>
      </w:pPr>
      <w:r>
        <w:rPr>
          <w:color w:val="00000A"/>
          <w:w w:val="105"/>
          <w:vertAlign w:val="superscript"/>
        </w:rPr>
        <w:t>(12)</w:t>
      </w:r>
      <w:r>
        <w:rPr>
          <w:color w:val="00000A"/>
          <w:w w:val="105"/>
        </w:rPr>
        <w:t xml:space="preserve">  </w:t>
      </w:r>
      <w:r>
        <w:rPr>
          <w:color w:val="00000A"/>
          <w:spacing w:val="24"/>
          <w:w w:val="105"/>
        </w:rPr>
        <w:t xml:space="preserve"> </w:t>
      </w:r>
      <w:r>
        <w:rPr>
          <w:w w:val="105"/>
        </w:rPr>
        <w:t>Quale</w:t>
      </w:r>
      <w:r>
        <w:rPr>
          <w:spacing w:val="5"/>
          <w:w w:val="105"/>
        </w:rPr>
        <w:t xml:space="preserve"> </w:t>
      </w:r>
      <w:r>
        <w:rPr>
          <w:w w:val="105"/>
        </w:rPr>
        <w:t>definita</w:t>
      </w:r>
      <w:r>
        <w:rPr>
          <w:spacing w:val="7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3"/>
          <w:w w:val="105"/>
        </w:rPr>
        <w:t xml:space="preserve"> </w:t>
      </w:r>
      <w:r>
        <w:rPr>
          <w:w w:val="105"/>
        </w:rPr>
        <w:t>3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7"/>
          <w:w w:val="105"/>
        </w:rPr>
        <w:t xml:space="preserve"> </w:t>
      </w:r>
      <w:r>
        <w:rPr>
          <w:w w:val="105"/>
        </w:rPr>
        <w:t>convenzione</w:t>
      </w:r>
      <w:r>
        <w:rPr>
          <w:spacing w:val="4"/>
          <w:w w:val="105"/>
        </w:rPr>
        <w:t xml:space="preserve"> </w:t>
      </w:r>
      <w:r>
        <w:rPr>
          <w:w w:val="105"/>
        </w:rPr>
        <w:t>relativa</w:t>
      </w:r>
      <w:r>
        <w:rPr>
          <w:spacing w:val="6"/>
          <w:w w:val="105"/>
        </w:rPr>
        <w:t xml:space="preserve"> </w:t>
      </w:r>
      <w:r>
        <w:rPr>
          <w:w w:val="105"/>
        </w:rPr>
        <w:t>alla</w:t>
      </w:r>
      <w:r>
        <w:rPr>
          <w:spacing w:val="7"/>
          <w:w w:val="105"/>
        </w:rPr>
        <w:t xml:space="preserve"> </w:t>
      </w:r>
      <w:r>
        <w:rPr>
          <w:w w:val="105"/>
        </w:rPr>
        <w:t>lotta</w:t>
      </w:r>
      <w:r>
        <w:rPr>
          <w:spacing w:val="6"/>
          <w:w w:val="105"/>
        </w:rPr>
        <w:t xml:space="preserve"> </w:t>
      </w:r>
      <w:r>
        <w:rPr>
          <w:w w:val="105"/>
        </w:rPr>
        <w:t>contro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6"/>
          <w:w w:val="105"/>
        </w:rPr>
        <w:t xml:space="preserve"> </w:t>
      </w:r>
      <w:r>
        <w:rPr>
          <w:w w:val="105"/>
        </w:rPr>
        <w:t>corruzione</w:t>
      </w:r>
      <w:r>
        <w:rPr>
          <w:spacing w:val="4"/>
          <w:w w:val="105"/>
        </w:rPr>
        <w:t xml:space="preserve"> </w:t>
      </w:r>
      <w:r>
        <w:rPr>
          <w:w w:val="105"/>
        </w:rPr>
        <w:t>nella</w:t>
      </w:r>
      <w:r>
        <w:rPr>
          <w:spacing w:val="7"/>
          <w:w w:val="105"/>
        </w:rPr>
        <w:t xml:space="preserve"> </w:t>
      </w:r>
      <w:r>
        <w:rPr>
          <w:w w:val="105"/>
        </w:rPr>
        <w:t>quale</w:t>
      </w:r>
      <w:r>
        <w:rPr>
          <w:spacing w:val="6"/>
          <w:w w:val="105"/>
        </w:rPr>
        <w:t xml:space="preserve"> </w:t>
      </w:r>
      <w:r>
        <w:rPr>
          <w:w w:val="105"/>
        </w:rPr>
        <w:t>sono</w:t>
      </w:r>
      <w:r>
        <w:rPr>
          <w:spacing w:val="6"/>
          <w:w w:val="105"/>
        </w:rPr>
        <w:t xml:space="preserve"> </w:t>
      </w:r>
      <w:r>
        <w:rPr>
          <w:w w:val="105"/>
        </w:rPr>
        <w:t>coinvolti</w:t>
      </w:r>
      <w:r>
        <w:rPr>
          <w:spacing w:val="3"/>
          <w:w w:val="105"/>
        </w:rPr>
        <w:t xml:space="preserve"> </w:t>
      </w:r>
      <w:r>
        <w:rPr>
          <w:w w:val="105"/>
        </w:rPr>
        <w:t>funzionari</w:t>
      </w:r>
      <w:r>
        <w:rPr>
          <w:spacing w:val="6"/>
          <w:w w:val="105"/>
        </w:rPr>
        <w:t xml:space="preserve"> </w:t>
      </w:r>
      <w:r>
        <w:rPr>
          <w:w w:val="105"/>
        </w:rPr>
        <w:t>delle</w:t>
      </w:r>
      <w:r>
        <w:rPr>
          <w:spacing w:val="6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6"/>
          <w:w w:val="105"/>
        </w:rPr>
        <w:t xml:space="preserve"> </w:t>
      </w:r>
      <w:r>
        <w:rPr>
          <w:w w:val="105"/>
        </w:rPr>
        <w:t>o</w:t>
      </w:r>
      <w:r>
        <w:rPr>
          <w:spacing w:val="4"/>
          <w:w w:val="105"/>
        </w:rPr>
        <w:t xml:space="preserve"> </w:t>
      </w:r>
      <w:r>
        <w:rPr>
          <w:w w:val="105"/>
        </w:rPr>
        <w:t>degli</w:t>
      </w:r>
      <w:r>
        <w:rPr>
          <w:spacing w:val="4"/>
          <w:w w:val="105"/>
        </w:rPr>
        <w:t xml:space="preserve"> </w:t>
      </w:r>
      <w:r>
        <w:rPr>
          <w:w w:val="105"/>
        </w:rPr>
        <w:t>Stati</w:t>
      </w:r>
      <w:r>
        <w:rPr>
          <w:spacing w:val="7"/>
          <w:w w:val="105"/>
        </w:rPr>
        <w:t xml:space="preserve"> </w:t>
      </w:r>
      <w:r>
        <w:rPr>
          <w:w w:val="105"/>
        </w:rPr>
        <w:t>membri</w:t>
      </w:r>
      <w:r>
        <w:rPr>
          <w:spacing w:val="4"/>
          <w:w w:val="105"/>
        </w:rPr>
        <w:t xml:space="preserve"> </w:t>
      </w:r>
      <w:r>
        <w:rPr>
          <w:w w:val="105"/>
        </w:rPr>
        <w:t>dell'Unione</w:t>
      </w:r>
    </w:p>
    <w:p w:rsidR="0092648E" w:rsidRDefault="0092648E">
      <w:pPr>
        <w:pStyle w:val="BodyText"/>
        <w:spacing w:before="12" w:line="259" w:lineRule="auto"/>
        <w:ind w:left="927" w:right="299"/>
        <w:jc w:val="both"/>
      </w:pPr>
      <w:r>
        <w:rPr>
          <w:w w:val="105"/>
        </w:rPr>
        <w:t>europea (GU C 195 del 25.6.1997, pag. 1) e all'articolo 2, paragrafo 1, della decisione quadro 2003/568/GAI del Consiglio, del 22 luglio 2003, relativa alla lotta contro la corruzione</w:t>
      </w:r>
      <w:r>
        <w:rPr>
          <w:spacing w:val="1"/>
          <w:w w:val="105"/>
        </w:rPr>
        <w:t xml:space="preserve"> </w:t>
      </w:r>
      <w:r>
        <w:rPr>
          <w:w w:val="105"/>
        </w:rPr>
        <w:t>nel settore privato (GU L 192 del 31.7.2003, pag. 54). Questo motivo di esclusione comprende la corruzione così come definita nel diritto nazionale dell'amministrazione</w:t>
      </w:r>
      <w:r>
        <w:rPr>
          <w:spacing w:val="1"/>
          <w:w w:val="105"/>
        </w:rPr>
        <w:t xml:space="preserve"> </w:t>
      </w:r>
      <w:r>
        <w:rPr>
          <w:w w:val="105"/>
        </w:rPr>
        <w:t>aggiudicatrice (o</w:t>
      </w:r>
      <w:r>
        <w:rPr>
          <w:spacing w:val="2"/>
          <w:w w:val="105"/>
        </w:rPr>
        <w:t xml:space="preserve"> </w:t>
      </w:r>
      <w:r>
        <w:rPr>
          <w:w w:val="105"/>
        </w:rPr>
        <w:t>ente</w:t>
      </w:r>
      <w:r>
        <w:rPr>
          <w:spacing w:val="2"/>
          <w:w w:val="105"/>
        </w:rPr>
        <w:t xml:space="preserve"> </w:t>
      </w:r>
      <w:r>
        <w:rPr>
          <w:w w:val="105"/>
        </w:rPr>
        <w:t>aggiudicatore)</w:t>
      </w:r>
      <w:r>
        <w:rPr>
          <w:spacing w:val="2"/>
          <w:w w:val="105"/>
        </w:rPr>
        <w:t xml:space="preserve"> </w:t>
      </w:r>
      <w:r>
        <w:rPr>
          <w:w w:val="105"/>
        </w:rPr>
        <w:t>o dell'operatore economico.</w:t>
      </w:r>
    </w:p>
    <w:p w:rsidR="0092648E" w:rsidRDefault="0092648E">
      <w:pPr>
        <w:pStyle w:val="BodyText"/>
        <w:spacing w:line="122" w:lineRule="exact"/>
        <w:ind w:left="652"/>
      </w:pPr>
      <w:r>
        <w:rPr>
          <w:color w:val="00000A"/>
          <w:w w:val="105"/>
          <w:vertAlign w:val="superscript"/>
        </w:rPr>
        <w:t>(13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  <w:vertAlign w:val="superscript"/>
        </w:rPr>
        <w:t>)</w:t>
      </w:r>
      <w:r>
        <w:rPr>
          <w:color w:val="00000A"/>
          <w:w w:val="105"/>
        </w:rPr>
        <w:t xml:space="preserve">  </w:t>
      </w:r>
      <w:r>
        <w:rPr>
          <w:color w:val="00000A"/>
          <w:spacing w:val="1"/>
          <w:w w:val="105"/>
        </w:rPr>
        <w:t xml:space="preserve"> </w:t>
      </w:r>
      <w:r>
        <w:rPr>
          <w:w w:val="105"/>
        </w:rPr>
        <w:t>Ai</w:t>
      </w:r>
      <w:r>
        <w:rPr>
          <w:spacing w:val="2"/>
          <w:w w:val="105"/>
        </w:rPr>
        <w:t xml:space="preserve"> </w:t>
      </w:r>
      <w:r>
        <w:rPr>
          <w:w w:val="105"/>
        </w:rPr>
        <w:t>sensi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 1</w:t>
      </w:r>
      <w:r>
        <w:rPr>
          <w:spacing w:val="4"/>
          <w:w w:val="105"/>
        </w:rPr>
        <w:t xml:space="preserve"> </w:t>
      </w:r>
      <w:r>
        <w:rPr>
          <w:w w:val="105"/>
        </w:rPr>
        <w:t>della</w:t>
      </w:r>
      <w:r>
        <w:rPr>
          <w:spacing w:val="4"/>
          <w:w w:val="105"/>
        </w:rPr>
        <w:t xml:space="preserve"> </w:t>
      </w:r>
      <w:r>
        <w:rPr>
          <w:w w:val="105"/>
        </w:rPr>
        <w:t>convenzione</w:t>
      </w:r>
      <w:r>
        <w:rPr>
          <w:spacing w:val="3"/>
          <w:w w:val="105"/>
        </w:rPr>
        <w:t xml:space="preserve"> </w:t>
      </w:r>
      <w:r>
        <w:rPr>
          <w:w w:val="105"/>
        </w:rPr>
        <w:t>relativa</w:t>
      </w:r>
      <w:r>
        <w:rPr>
          <w:spacing w:val="3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tutela degli</w:t>
      </w:r>
      <w:r>
        <w:rPr>
          <w:spacing w:val="5"/>
          <w:w w:val="105"/>
        </w:rPr>
        <w:t xml:space="preserve"> </w:t>
      </w:r>
      <w:r>
        <w:rPr>
          <w:w w:val="105"/>
        </w:rPr>
        <w:t>interessi</w:t>
      </w:r>
      <w:r>
        <w:rPr>
          <w:spacing w:val="2"/>
          <w:w w:val="105"/>
        </w:rPr>
        <w:t xml:space="preserve"> </w:t>
      </w:r>
      <w:r>
        <w:rPr>
          <w:w w:val="105"/>
        </w:rPr>
        <w:t>finanziari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2"/>
          <w:w w:val="105"/>
        </w:rPr>
        <w:t xml:space="preserve"> </w:t>
      </w:r>
      <w:r>
        <w:rPr>
          <w:w w:val="105"/>
        </w:rPr>
        <w:t>C</w:t>
      </w:r>
      <w:r>
        <w:rPr>
          <w:spacing w:val="3"/>
          <w:w w:val="105"/>
        </w:rPr>
        <w:t xml:space="preserve"> </w:t>
      </w:r>
      <w:r>
        <w:rPr>
          <w:w w:val="105"/>
        </w:rPr>
        <w:t>316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2"/>
          <w:w w:val="105"/>
        </w:rPr>
        <w:t xml:space="preserve"> </w:t>
      </w:r>
      <w:r>
        <w:rPr>
          <w:w w:val="105"/>
        </w:rPr>
        <w:t>27.11.1995,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3"/>
          <w:w w:val="105"/>
        </w:rPr>
        <w:t xml:space="preserve"> </w:t>
      </w:r>
      <w:r>
        <w:rPr>
          <w:w w:val="105"/>
        </w:rPr>
        <w:t>48).</w:t>
      </w:r>
    </w:p>
    <w:p w:rsidR="0092648E" w:rsidRDefault="0092648E">
      <w:pPr>
        <w:pStyle w:val="BodyText"/>
        <w:spacing w:before="13" w:line="254" w:lineRule="auto"/>
        <w:ind w:left="927" w:hanging="276"/>
      </w:pPr>
      <w:r>
        <w:rPr>
          <w:color w:val="00000A"/>
          <w:w w:val="105"/>
          <w:vertAlign w:val="superscript"/>
        </w:rPr>
        <w:t>(14)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</w:t>
      </w:r>
      <w:r>
        <w:rPr>
          <w:spacing w:val="-4"/>
          <w:w w:val="105"/>
        </w:rPr>
        <w:t xml:space="preserve"> </w:t>
      </w:r>
      <w:r>
        <w:rPr>
          <w:w w:val="105"/>
        </w:rPr>
        <w:t>definiti</w:t>
      </w:r>
      <w:r>
        <w:rPr>
          <w:spacing w:val="-4"/>
          <w:w w:val="105"/>
        </w:rPr>
        <w:t xml:space="preserve"> </w:t>
      </w:r>
      <w:r>
        <w:rPr>
          <w:w w:val="105"/>
        </w:rPr>
        <w:t>agli</w:t>
      </w:r>
      <w:r>
        <w:rPr>
          <w:spacing w:val="-2"/>
          <w:w w:val="105"/>
        </w:rPr>
        <w:t xml:space="preserve"> </w:t>
      </w:r>
      <w:r>
        <w:rPr>
          <w:w w:val="105"/>
        </w:rPr>
        <w:t>articoli</w:t>
      </w:r>
      <w:r>
        <w:rPr>
          <w:spacing w:val="-1"/>
          <w:w w:val="105"/>
        </w:rPr>
        <w:t xml:space="preserve"> </w:t>
      </w:r>
      <w:r>
        <w:rPr>
          <w:w w:val="105"/>
        </w:rPr>
        <w:t>1</w:t>
      </w:r>
      <w:r>
        <w:rPr>
          <w:spacing w:val="-3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w w:val="105"/>
        </w:rPr>
        <w:t>3</w:t>
      </w:r>
      <w:r>
        <w:rPr>
          <w:spacing w:val="-2"/>
          <w:w w:val="105"/>
        </w:rPr>
        <w:t xml:space="preserve"> </w:t>
      </w:r>
      <w:r>
        <w:rPr>
          <w:w w:val="105"/>
        </w:rPr>
        <w:t>della</w:t>
      </w:r>
      <w:r>
        <w:rPr>
          <w:spacing w:val="-2"/>
          <w:w w:val="105"/>
        </w:rPr>
        <w:t xml:space="preserve"> </w:t>
      </w:r>
      <w:r>
        <w:rPr>
          <w:w w:val="105"/>
        </w:rPr>
        <w:t>decisione</w:t>
      </w:r>
      <w:r>
        <w:rPr>
          <w:spacing w:val="-6"/>
          <w:w w:val="105"/>
        </w:rPr>
        <w:t xml:space="preserve"> </w:t>
      </w:r>
      <w:r>
        <w:rPr>
          <w:w w:val="105"/>
        </w:rPr>
        <w:t>quadro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Consiglio, del</w:t>
      </w:r>
      <w:r>
        <w:rPr>
          <w:spacing w:val="-3"/>
          <w:w w:val="105"/>
        </w:rPr>
        <w:t xml:space="preserve"> </w:t>
      </w:r>
      <w:r>
        <w:rPr>
          <w:w w:val="105"/>
        </w:rPr>
        <w:t>13</w:t>
      </w:r>
      <w:r>
        <w:rPr>
          <w:spacing w:val="-2"/>
          <w:w w:val="105"/>
        </w:rPr>
        <w:t xml:space="preserve"> </w:t>
      </w:r>
      <w:r>
        <w:rPr>
          <w:w w:val="105"/>
        </w:rPr>
        <w:t>giugno</w:t>
      </w:r>
      <w:r>
        <w:rPr>
          <w:spacing w:val="-5"/>
          <w:w w:val="105"/>
        </w:rPr>
        <w:t xml:space="preserve"> </w:t>
      </w:r>
      <w:r>
        <w:rPr>
          <w:w w:val="105"/>
        </w:rPr>
        <w:t>2002,</w:t>
      </w:r>
      <w:r>
        <w:rPr>
          <w:spacing w:val="-4"/>
          <w:w w:val="105"/>
        </w:rPr>
        <w:t xml:space="preserve"> </w:t>
      </w:r>
      <w:r>
        <w:rPr>
          <w:w w:val="105"/>
        </w:rPr>
        <w:t>sulla</w:t>
      </w:r>
      <w:r>
        <w:rPr>
          <w:spacing w:val="-2"/>
          <w:w w:val="105"/>
        </w:rPr>
        <w:t xml:space="preserve"> </w:t>
      </w:r>
      <w:r>
        <w:rPr>
          <w:w w:val="105"/>
        </w:rPr>
        <w:t>lotta</w:t>
      </w:r>
      <w:r>
        <w:rPr>
          <w:spacing w:val="-3"/>
          <w:w w:val="105"/>
        </w:rPr>
        <w:t xml:space="preserve"> </w:t>
      </w:r>
      <w:r>
        <w:rPr>
          <w:w w:val="105"/>
        </w:rPr>
        <w:t>contro</w:t>
      </w:r>
      <w:r>
        <w:rPr>
          <w:spacing w:val="-2"/>
          <w:w w:val="105"/>
        </w:rPr>
        <w:t xml:space="preserve"> </w:t>
      </w:r>
      <w:r>
        <w:rPr>
          <w:w w:val="105"/>
        </w:rPr>
        <w:t>il</w:t>
      </w:r>
      <w:r>
        <w:rPr>
          <w:spacing w:val="-4"/>
          <w:w w:val="105"/>
        </w:rPr>
        <w:t xml:space="preserve"> </w:t>
      </w:r>
      <w:r>
        <w:rPr>
          <w:w w:val="105"/>
        </w:rPr>
        <w:t>terrorismo</w:t>
      </w:r>
      <w:r>
        <w:rPr>
          <w:spacing w:val="-2"/>
          <w:w w:val="105"/>
        </w:rPr>
        <w:t xml:space="preserve"> </w:t>
      </w:r>
      <w:r>
        <w:rPr>
          <w:w w:val="105"/>
        </w:rPr>
        <w:t>(GU</w:t>
      </w:r>
      <w:r>
        <w:rPr>
          <w:spacing w:val="-3"/>
          <w:w w:val="105"/>
        </w:rPr>
        <w:t xml:space="preserve"> </w:t>
      </w:r>
      <w:r>
        <w:rPr>
          <w:w w:val="105"/>
        </w:rPr>
        <w:t>L</w:t>
      </w:r>
      <w:r>
        <w:rPr>
          <w:spacing w:val="-9"/>
          <w:w w:val="105"/>
        </w:rPr>
        <w:t xml:space="preserve"> </w:t>
      </w:r>
      <w:r>
        <w:rPr>
          <w:w w:val="105"/>
        </w:rPr>
        <w:t>164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22.6.2002,</w:t>
      </w:r>
      <w:r>
        <w:rPr>
          <w:spacing w:val="-1"/>
          <w:w w:val="105"/>
        </w:rPr>
        <w:t xml:space="preserve"> </w:t>
      </w:r>
      <w:r>
        <w:rPr>
          <w:w w:val="105"/>
        </w:rPr>
        <w:t>pag.</w:t>
      </w:r>
      <w:r>
        <w:rPr>
          <w:spacing w:val="-2"/>
          <w:w w:val="105"/>
        </w:rPr>
        <w:t xml:space="preserve"> </w:t>
      </w:r>
      <w:r>
        <w:rPr>
          <w:w w:val="105"/>
        </w:rPr>
        <w:t>3).</w:t>
      </w:r>
      <w:r>
        <w:rPr>
          <w:spacing w:val="-4"/>
          <w:w w:val="105"/>
        </w:rPr>
        <w:t xml:space="preserve"> </w:t>
      </w:r>
      <w:r>
        <w:rPr>
          <w:w w:val="105"/>
        </w:rPr>
        <w:t>Questo</w:t>
      </w:r>
      <w:r>
        <w:rPr>
          <w:spacing w:val="-2"/>
          <w:w w:val="105"/>
        </w:rPr>
        <w:t xml:space="preserve"> </w:t>
      </w:r>
      <w:r>
        <w:rPr>
          <w:w w:val="105"/>
        </w:rPr>
        <w:t>motivo</w:t>
      </w:r>
      <w:r>
        <w:rPr>
          <w:spacing w:val="-2"/>
          <w:w w:val="105"/>
        </w:rPr>
        <w:t xml:space="preserve"> </w:t>
      </w:r>
      <w:r>
        <w:rPr>
          <w:w w:val="105"/>
        </w:rPr>
        <w:t>di</w:t>
      </w:r>
      <w:r>
        <w:rPr>
          <w:spacing w:val="-3"/>
          <w:w w:val="105"/>
        </w:rPr>
        <w:t xml:space="preserve"> </w:t>
      </w:r>
      <w:r>
        <w:rPr>
          <w:w w:val="105"/>
        </w:rPr>
        <w:t>esclusione</w:t>
      </w:r>
      <w:r>
        <w:rPr>
          <w:spacing w:val="1"/>
          <w:w w:val="105"/>
        </w:rPr>
        <w:t xml:space="preserve"> </w:t>
      </w:r>
      <w:r>
        <w:rPr>
          <w:w w:val="105"/>
        </w:rPr>
        <w:t>comprende</w:t>
      </w:r>
      <w:r>
        <w:rPr>
          <w:spacing w:val="2"/>
          <w:w w:val="105"/>
        </w:rPr>
        <w:t xml:space="preserve"> </w:t>
      </w:r>
      <w:r>
        <w:rPr>
          <w:w w:val="105"/>
        </w:rPr>
        <w:t>anche</w:t>
      </w:r>
      <w:r>
        <w:rPr>
          <w:spacing w:val="3"/>
          <w:w w:val="105"/>
        </w:rPr>
        <w:t xml:space="preserve"> </w:t>
      </w:r>
      <w:r>
        <w:rPr>
          <w:w w:val="105"/>
        </w:rPr>
        <w:t>l'istigazione,</w:t>
      </w:r>
      <w:r>
        <w:rPr>
          <w:spacing w:val="2"/>
          <w:w w:val="105"/>
        </w:rPr>
        <w:t xml:space="preserve"> </w:t>
      </w:r>
      <w:r>
        <w:rPr>
          <w:w w:val="105"/>
        </w:rPr>
        <w:t>il concorso,</w:t>
      </w:r>
      <w:r>
        <w:rPr>
          <w:spacing w:val="2"/>
          <w:w w:val="105"/>
        </w:rPr>
        <w:t xml:space="preserve"> </w:t>
      </w:r>
      <w:r>
        <w:rPr>
          <w:w w:val="105"/>
        </w:rPr>
        <w:t>il</w:t>
      </w:r>
      <w:r>
        <w:rPr>
          <w:spacing w:val="2"/>
          <w:w w:val="105"/>
        </w:rPr>
        <w:t xml:space="preserve"> </w:t>
      </w:r>
      <w:r>
        <w:rPr>
          <w:w w:val="105"/>
        </w:rPr>
        <w:t>tentativo</w:t>
      </w:r>
      <w:r>
        <w:rPr>
          <w:spacing w:val="2"/>
          <w:w w:val="105"/>
        </w:rPr>
        <w:t xml:space="preserve"> </w:t>
      </w:r>
      <w:r>
        <w:rPr>
          <w:w w:val="105"/>
        </w:rPr>
        <w:t>di commettere</w:t>
      </w:r>
      <w:r>
        <w:rPr>
          <w:spacing w:val="2"/>
          <w:w w:val="105"/>
        </w:rPr>
        <w:t xml:space="preserve"> </w:t>
      </w:r>
      <w:r>
        <w:rPr>
          <w:w w:val="105"/>
        </w:rPr>
        <w:t>uno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tali reati,</w:t>
      </w:r>
      <w:r>
        <w:rPr>
          <w:spacing w:val="1"/>
          <w:w w:val="105"/>
        </w:rPr>
        <w:t xml:space="preserve"> </w:t>
      </w:r>
      <w:r>
        <w:rPr>
          <w:w w:val="105"/>
        </w:rPr>
        <w:t>come</w:t>
      </w:r>
      <w:r>
        <w:rPr>
          <w:spacing w:val="3"/>
          <w:w w:val="105"/>
        </w:rPr>
        <w:t xml:space="preserve"> </w:t>
      </w:r>
      <w:r>
        <w:rPr>
          <w:w w:val="105"/>
        </w:rPr>
        <w:t>indicato</w:t>
      </w:r>
      <w:r>
        <w:rPr>
          <w:spacing w:val="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4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2"/>
          <w:w w:val="105"/>
        </w:rPr>
        <w:t xml:space="preserve"> </w:t>
      </w:r>
      <w:r>
        <w:rPr>
          <w:w w:val="105"/>
        </w:rPr>
        <w:t>detta</w:t>
      </w:r>
      <w:r>
        <w:rPr>
          <w:spacing w:val="-1"/>
          <w:w w:val="105"/>
        </w:rPr>
        <w:t xml:space="preserve"> </w:t>
      </w:r>
      <w:r>
        <w:rPr>
          <w:w w:val="105"/>
        </w:rPr>
        <w:t>decisione</w:t>
      </w:r>
      <w:r>
        <w:rPr>
          <w:spacing w:val="1"/>
          <w:w w:val="105"/>
        </w:rPr>
        <w:t xml:space="preserve"> </w:t>
      </w:r>
      <w:r>
        <w:rPr>
          <w:w w:val="105"/>
        </w:rPr>
        <w:t>quadro.</w:t>
      </w:r>
    </w:p>
    <w:p w:rsidR="0092648E" w:rsidRDefault="0092648E">
      <w:pPr>
        <w:pStyle w:val="BodyText"/>
        <w:spacing w:before="5" w:line="252" w:lineRule="auto"/>
        <w:ind w:left="927" w:right="291" w:hanging="276"/>
        <w:rPr>
          <w:rFonts w:ascii="Arial" w:hAnsi="Arial"/>
          <w:i/>
        </w:rPr>
      </w:pPr>
      <w:r>
        <w:rPr>
          <w:color w:val="00000A"/>
          <w:w w:val="105"/>
          <w:vertAlign w:val="superscript"/>
        </w:rPr>
        <w:t>(15)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 definiti</w:t>
      </w:r>
      <w:r>
        <w:rPr>
          <w:spacing w:val="-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1"/>
          <w:w w:val="105"/>
        </w:rPr>
        <w:t xml:space="preserve"> </w:t>
      </w:r>
      <w:r>
        <w:rPr>
          <w:w w:val="105"/>
        </w:rPr>
        <w:t>1</w:t>
      </w:r>
      <w:r>
        <w:rPr>
          <w:spacing w:val="3"/>
          <w:w w:val="105"/>
        </w:rPr>
        <w:t xml:space="preserve"> </w:t>
      </w:r>
      <w:r>
        <w:rPr>
          <w:w w:val="105"/>
        </w:rPr>
        <w:t>della</w:t>
      </w:r>
      <w:r>
        <w:rPr>
          <w:spacing w:val="1"/>
          <w:w w:val="105"/>
        </w:rPr>
        <w:t xml:space="preserve"> </w:t>
      </w:r>
      <w:r>
        <w:rPr>
          <w:w w:val="105"/>
        </w:rPr>
        <w:t>direttiva</w:t>
      </w:r>
      <w:r>
        <w:rPr>
          <w:spacing w:val="2"/>
          <w:w w:val="105"/>
        </w:rPr>
        <w:t xml:space="preserve"> </w:t>
      </w:r>
      <w:r>
        <w:rPr>
          <w:w w:val="105"/>
        </w:rPr>
        <w:t>2005/60/CE</w:t>
      </w:r>
      <w:r>
        <w:rPr>
          <w:spacing w:val="-1"/>
          <w:w w:val="105"/>
        </w:rPr>
        <w:t xml:space="preserve"> </w:t>
      </w:r>
      <w:r>
        <w:rPr>
          <w:w w:val="105"/>
        </w:rPr>
        <w:t>del Parlamento</w:t>
      </w:r>
      <w:r>
        <w:rPr>
          <w:spacing w:val="1"/>
          <w:w w:val="105"/>
        </w:rPr>
        <w:t xml:space="preserve"> </w:t>
      </w:r>
      <w:r>
        <w:rPr>
          <w:w w:val="105"/>
        </w:rPr>
        <w:t>europeo</w:t>
      </w:r>
      <w:r>
        <w:rPr>
          <w:spacing w:val="2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Consiglio,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26</w:t>
      </w:r>
      <w:r>
        <w:rPr>
          <w:spacing w:val="1"/>
          <w:w w:val="105"/>
        </w:rPr>
        <w:t xml:space="preserve"> </w:t>
      </w:r>
      <w:r>
        <w:rPr>
          <w:w w:val="105"/>
        </w:rPr>
        <w:t>ottobre</w:t>
      </w:r>
      <w:r>
        <w:rPr>
          <w:spacing w:val="2"/>
          <w:w w:val="105"/>
        </w:rPr>
        <w:t xml:space="preserve"> </w:t>
      </w:r>
      <w:r>
        <w:rPr>
          <w:w w:val="105"/>
        </w:rPr>
        <w:t>2005,</w:t>
      </w:r>
      <w:r>
        <w:rPr>
          <w:spacing w:val="1"/>
          <w:w w:val="105"/>
        </w:rPr>
        <w:t xml:space="preserve"> </w:t>
      </w:r>
      <w:r>
        <w:rPr>
          <w:w w:val="105"/>
        </w:rPr>
        <w:t>relativa</w:t>
      </w:r>
      <w:r>
        <w:rPr>
          <w:spacing w:val="-1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prevenzione</w:t>
      </w:r>
      <w:r>
        <w:rPr>
          <w:spacing w:val="-1"/>
          <w:w w:val="105"/>
        </w:rPr>
        <w:t xml:space="preserve"> </w:t>
      </w:r>
      <w:r>
        <w:rPr>
          <w:w w:val="105"/>
        </w:rPr>
        <w:t>dell'uso</w:t>
      </w:r>
      <w:r>
        <w:rPr>
          <w:spacing w:val="1"/>
          <w:w w:val="105"/>
        </w:rPr>
        <w:t xml:space="preserve"> </w:t>
      </w:r>
      <w:r>
        <w:rPr>
          <w:w w:val="105"/>
        </w:rPr>
        <w:t>del sistema finanziario</w:t>
      </w:r>
      <w:r>
        <w:rPr>
          <w:spacing w:val="2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scopo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riciclaggio</w:t>
      </w:r>
      <w:r>
        <w:rPr>
          <w:spacing w:val="4"/>
          <w:w w:val="105"/>
        </w:rPr>
        <w:t xml:space="preserve"> </w:t>
      </w:r>
      <w:r>
        <w:rPr>
          <w:w w:val="105"/>
        </w:rPr>
        <w:t>dei</w:t>
      </w:r>
      <w:r>
        <w:rPr>
          <w:spacing w:val="-3"/>
          <w:w w:val="105"/>
        </w:rPr>
        <w:t xml:space="preserve"> </w:t>
      </w:r>
      <w:r>
        <w:rPr>
          <w:w w:val="105"/>
        </w:rPr>
        <w:t>proventi di</w:t>
      </w:r>
      <w:r>
        <w:rPr>
          <w:spacing w:val="3"/>
          <w:w w:val="105"/>
        </w:rPr>
        <w:t xml:space="preserve"> </w:t>
      </w:r>
      <w:r>
        <w:rPr>
          <w:w w:val="105"/>
        </w:rPr>
        <w:t>attività</w:t>
      </w:r>
      <w:r>
        <w:rPr>
          <w:spacing w:val="2"/>
          <w:w w:val="105"/>
        </w:rPr>
        <w:t xml:space="preserve"> </w:t>
      </w:r>
      <w:r>
        <w:rPr>
          <w:w w:val="105"/>
        </w:rPr>
        <w:t>criminose e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finanziamento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terrorismo</w:t>
      </w:r>
      <w:r>
        <w:rPr>
          <w:spacing w:val="-1"/>
          <w:w w:val="105"/>
        </w:rPr>
        <w:t xml:space="preserve"> </w:t>
      </w:r>
      <w:r>
        <w:rPr>
          <w:rFonts w:ascii="Arial" w:hAnsi="Arial"/>
          <w:i/>
          <w:w w:val="105"/>
        </w:rPr>
        <w:t>(GU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L</w:t>
      </w:r>
      <w:r>
        <w:rPr>
          <w:rFonts w:ascii="Arial" w:hAnsi="Arial"/>
          <w:i/>
          <w:spacing w:val="-5"/>
          <w:w w:val="105"/>
        </w:rPr>
        <w:t xml:space="preserve"> </w:t>
      </w:r>
      <w:r>
        <w:rPr>
          <w:rFonts w:ascii="Arial" w:hAnsi="Arial"/>
          <w:i/>
          <w:w w:val="105"/>
        </w:rPr>
        <w:t>309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del</w:t>
      </w:r>
      <w:r>
        <w:rPr>
          <w:rFonts w:ascii="Arial" w:hAnsi="Arial"/>
          <w:i/>
          <w:spacing w:val="-2"/>
          <w:w w:val="105"/>
        </w:rPr>
        <w:t xml:space="preserve"> </w:t>
      </w:r>
      <w:r>
        <w:rPr>
          <w:rFonts w:ascii="Arial" w:hAnsi="Arial"/>
          <w:i/>
          <w:w w:val="105"/>
        </w:rPr>
        <w:t>25.11.2005,</w:t>
      </w:r>
      <w:r>
        <w:rPr>
          <w:rFonts w:ascii="Arial" w:hAnsi="Arial"/>
          <w:i/>
          <w:spacing w:val="3"/>
          <w:w w:val="105"/>
        </w:rPr>
        <w:t xml:space="preserve"> </w:t>
      </w:r>
      <w:r>
        <w:rPr>
          <w:rFonts w:ascii="Arial" w:hAnsi="Arial"/>
          <w:i/>
          <w:w w:val="105"/>
        </w:rPr>
        <w:t>pag.</w:t>
      </w:r>
      <w:r>
        <w:rPr>
          <w:rFonts w:ascii="Arial" w:hAnsi="Arial"/>
          <w:i/>
          <w:spacing w:val="1"/>
          <w:w w:val="105"/>
        </w:rPr>
        <w:t xml:space="preserve"> </w:t>
      </w:r>
      <w:r>
        <w:rPr>
          <w:rFonts w:ascii="Arial" w:hAnsi="Arial"/>
          <w:i/>
          <w:w w:val="105"/>
        </w:rPr>
        <w:t>15).</w:t>
      </w:r>
    </w:p>
    <w:p w:rsidR="0092648E" w:rsidRDefault="0092648E">
      <w:pPr>
        <w:pStyle w:val="BodyText"/>
        <w:spacing w:before="3" w:line="254" w:lineRule="auto"/>
        <w:ind w:left="927" w:right="291" w:hanging="276"/>
      </w:pPr>
      <w:r>
        <w:rPr>
          <w:color w:val="00000A"/>
          <w:w w:val="105"/>
          <w:vertAlign w:val="superscript"/>
        </w:rPr>
        <w:t>(16)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rFonts w:ascii="Arial" w:eastAsia="Times New Roman"/>
          <w:i/>
          <w:color w:val="00000A"/>
          <w:w w:val="105"/>
        </w:rPr>
        <w:t>Q</w:t>
      </w:r>
      <w:r>
        <w:rPr>
          <w:w w:val="105"/>
        </w:rPr>
        <w:t>uali</w:t>
      </w:r>
      <w:r>
        <w:rPr>
          <w:spacing w:val="5"/>
          <w:w w:val="105"/>
        </w:rPr>
        <w:t xml:space="preserve"> </w:t>
      </w:r>
      <w:r>
        <w:rPr>
          <w:w w:val="105"/>
        </w:rPr>
        <w:t>definiti</w:t>
      </w:r>
      <w:r>
        <w:rPr>
          <w:spacing w:val="2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5"/>
          <w:w w:val="105"/>
        </w:rPr>
        <w:t xml:space="preserve"> </w:t>
      </w:r>
      <w:r>
        <w:rPr>
          <w:w w:val="105"/>
        </w:rPr>
        <w:t>2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5"/>
          <w:w w:val="105"/>
        </w:rPr>
        <w:t xml:space="preserve"> </w:t>
      </w:r>
      <w:r>
        <w:rPr>
          <w:w w:val="105"/>
        </w:rPr>
        <w:t>2011/36/UE</w:t>
      </w:r>
      <w:r>
        <w:rPr>
          <w:spacing w:val="6"/>
          <w:w w:val="105"/>
        </w:rPr>
        <w:t xml:space="preserve"> </w:t>
      </w:r>
      <w:r>
        <w:rPr>
          <w:w w:val="105"/>
        </w:rPr>
        <w:t>del</w:t>
      </w:r>
      <w:r>
        <w:rPr>
          <w:spacing w:val="8"/>
          <w:w w:val="105"/>
        </w:rPr>
        <w:t xml:space="preserve"> </w:t>
      </w:r>
      <w:r>
        <w:rPr>
          <w:w w:val="105"/>
        </w:rPr>
        <w:t>Parlamento</w:t>
      </w:r>
      <w:r>
        <w:rPr>
          <w:spacing w:val="7"/>
          <w:w w:val="105"/>
        </w:rPr>
        <w:t xml:space="preserve"> </w:t>
      </w:r>
      <w:r>
        <w:rPr>
          <w:w w:val="105"/>
        </w:rPr>
        <w:t>europeo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Consiglio,</w:t>
      </w:r>
      <w:r>
        <w:rPr>
          <w:spacing w:val="9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5</w:t>
      </w:r>
      <w:r>
        <w:rPr>
          <w:spacing w:val="7"/>
          <w:w w:val="105"/>
        </w:rPr>
        <w:t xml:space="preserve"> </w:t>
      </w:r>
      <w:r>
        <w:rPr>
          <w:w w:val="105"/>
        </w:rPr>
        <w:t>aprile</w:t>
      </w:r>
      <w:r>
        <w:rPr>
          <w:spacing w:val="4"/>
          <w:w w:val="105"/>
        </w:rPr>
        <w:t xml:space="preserve"> </w:t>
      </w:r>
      <w:r>
        <w:rPr>
          <w:w w:val="105"/>
        </w:rPr>
        <w:t>2011,</w:t>
      </w:r>
      <w:r>
        <w:rPr>
          <w:spacing w:val="7"/>
          <w:w w:val="105"/>
        </w:rPr>
        <w:t xml:space="preserve"> </w:t>
      </w:r>
      <w:r>
        <w:rPr>
          <w:w w:val="105"/>
        </w:rPr>
        <w:t>concernente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5"/>
          <w:w w:val="105"/>
        </w:rPr>
        <w:t xml:space="preserve"> </w:t>
      </w:r>
      <w:r>
        <w:rPr>
          <w:w w:val="105"/>
        </w:rPr>
        <w:t>prevenzione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repressione</w:t>
      </w:r>
      <w:r>
        <w:rPr>
          <w:spacing w:val="6"/>
          <w:w w:val="105"/>
        </w:rPr>
        <w:t xml:space="preserve"> </w:t>
      </w:r>
      <w:r>
        <w:rPr>
          <w:w w:val="105"/>
        </w:rPr>
        <w:t>della</w:t>
      </w:r>
      <w:r>
        <w:rPr>
          <w:spacing w:val="6"/>
          <w:w w:val="105"/>
        </w:rPr>
        <w:t xml:space="preserve"> </w:t>
      </w:r>
      <w:r>
        <w:rPr>
          <w:w w:val="105"/>
        </w:rPr>
        <w:t>tratta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esseri</w:t>
      </w:r>
      <w:r>
        <w:rPr>
          <w:spacing w:val="1"/>
          <w:w w:val="105"/>
        </w:rPr>
        <w:t xml:space="preserve"> </w:t>
      </w:r>
      <w:r>
        <w:rPr>
          <w:w w:val="105"/>
        </w:rPr>
        <w:t>umani e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-1"/>
          <w:w w:val="105"/>
        </w:rPr>
        <w:t xml:space="preserve"> </w:t>
      </w:r>
      <w:r>
        <w:rPr>
          <w:w w:val="105"/>
        </w:rPr>
        <w:t>protezione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vittime,</w:t>
      </w:r>
      <w:r>
        <w:rPr>
          <w:spacing w:val="1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che</w:t>
      </w:r>
      <w:r>
        <w:rPr>
          <w:spacing w:val="1"/>
          <w:w w:val="105"/>
        </w:rPr>
        <w:t xml:space="preserve"> </w:t>
      </w:r>
      <w:r>
        <w:rPr>
          <w:w w:val="105"/>
        </w:rPr>
        <w:t>sostituisce</w:t>
      </w:r>
      <w:r>
        <w:rPr>
          <w:spacing w:val="2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decisione quadro</w:t>
      </w:r>
      <w:r>
        <w:rPr>
          <w:spacing w:val="3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Consiglio</w:t>
      </w:r>
      <w:r>
        <w:rPr>
          <w:spacing w:val="2"/>
          <w:w w:val="105"/>
        </w:rPr>
        <w:t xml:space="preserve"> </w:t>
      </w:r>
      <w:r>
        <w:rPr>
          <w:w w:val="105"/>
        </w:rPr>
        <w:t>2002/629/GAI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-1"/>
          <w:w w:val="105"/>
        </w:rPr>
        <w:t xml:space="preserve"> </w:t>
      </w:r>
      <w:r>
        <w:rPr>
          <w:w w:val="105"/>
        </w:rPr>
        <w:t>L</w:t>
      </w:r>
      <w:r>
        <w:rPr>
          <w:spacing w:val="-2"/>
          <w:w w:val="105"/>
        </w:rPr>
        <w:t xml:space="preserve"> </w:t>
      </w:r>
      <w:r>
        <w:rPr>
          <w:w w:val="105"/>
        </w:rPr>
        <w:t>101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15.4.2011,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-1"/>
          <w:w w:val="105"/>
        </w:rPr>
        <w:t xml:space="preserve"> </w:t>
      </w:r>
      <w:r>
        <w:rPr>
          <w:w w:val="105"/>
        </w:rPr>
        <w:t>1).</w:t>
      </w:r>
    </w:p>
    <w:p w:rsidR="0092648E" w:rsidRDefault="0092648E">
      <w:pPr>
        <w:pStyle w:val="BodyText"/>
        <w:spacing w:before="2"/>
        <w:ind w:left="652"/>
      </w:pPr>
      <w:r>
        <w:rPr>
          <w:color w:val="00000A"/>
          <w:w w:val="105"/>
          <w:vertAlign w:val="superscript"/>
        </w:rPr>
        <w:t>(17)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:rsidR="0092648E" w:rsidRDefault="0092648E">
      <w:pPr>
        <w:pStyle w:val="BodyText"/>
        <w:spacing w:before="10"/>
        <w:ind w:left="652"/>
      </w:pPr>
      <w:r>
        <w:rPr>
          <w:color w:val="00000A"/>
          <w:w w:val="105"/>
          <w:vertAlign w:val="superscript"/>
        </w:rPr>
        <w:t>(18)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6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:rsidR="0092648E" w:rsidRDefault="0092648E">
      <w:pPr>
        <w:pStyle w:val="BodyText"/>
        <w:spacing w:before="3"/>
      </w:pPr>
    </w:p>
    <w:p w:rsidR="0092648E" w:rsidRDefault="0092648E">
      <w:pPr>
        <w:pStyle w:val="BodyText"/>
        <w:ind w:left="652"/>
      </w:pPr>
      <w:r>
        <w:rPr>
          <w:w w:val="105"/>
          <w:vertAlign w:val="superscript"/>
        </w:rPr>
        <w:t>(</w:t>
      </w:r>
      <w:r>
        <w:rPr>
          <w:color w:val="00000A"/>
          <w:w w:val="105"/>
          <w:vertAlign w:val="superscript"/>
        </w:rPr>
        <w:t>19</w:t>
      </w:r>
      <w:r>
        <w:rPr>
          <w:w w:val="105"/>
          <w:vertAlign w:val="superscript"/>
        </w:rPr>
        <w:t>)</w:t>
      </w:r>
      <w:r>
        <w:rPr>
          <w:w w:val="105"/>
        </w:rPr>
        <w:t xml:space="preserve">    </w:t>
      </w:r>
      <w:r>
        <w:rPr>
          <w:spacing w:val="2"/>
          <w:w w:val="105"/>
        </w:rPr>
        <w:t xml:space="preserve"> </w:t>
      </w:r>
      <w:r>
        <w:rPr>
          <w:w w:val="105"/>
        </w:rPr>
        <w:t>In</w:t>
      </w:r>
      <w:r>
        <w:rPr>
          <w:spacing w:val="1"/>
          <w:w w:val="105"/>
        </w:rPr>
        <w:t xml:space="preserve"> </w:t>
      </w:r>
      <w:r>
        <w:rPr>
          <w:w w:val="105"/>
        </w:rPr>
        <w:t>conformità</w:t>
      </w:r>
      <w:r>
        <w:rPr>
          <w:spacing w:val="3"/>
          <w:w w:val="105"/>
        </w:rPr>
        <w:t xml:space="preserve"> </w:t>
      </w:r>
      <w:r>
        <w:rPr>
          <w:w w:val="105"/>
        </w:rPr>
        <w:t>alle disposizioni</w:t>
      </w:r>
      <w:r>
        <w:rPr>
          <w:spacing w:val="3"/>
          <w:w w:val="105"/>
        </w:rPr>
        <w:t xml:space="preserve"> </w:t>
      </w:r>
      <w:r>
        <w:rPr>
          <w:w w:val="105"/>
        </w:rPr>
        <w:t>nazionali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attuazione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57,</w:t>
      </w:r>
      <w:r>
        <w:rPr>
          <w:spacing w:val="1"/>
          <w:w w:val="105"/>
        </w:rPr>
        <w:t xml:space="preserve"> </w:t>
      </w:r>
      <w:r>
        <w:rPr>
          <w:w w:val="105"/>
        </w:rPr>
        <w:t>paragrafo</w:t>
      </w:r>
      <w:r>
        <w:rPr>
          <w:spacing w:val="3"/>
          <w:w w:val="105"/>
        </w:rPr>
        <w:t xml:space="preserve"> </w:t>
      </w:r>
      <w:r>
        <w:rPr>
          <w:w w:val="105"/>
        </w:rPr>
        <w:t>6,</w:t>
      </w:r>
      <w:r>
        <w:rPr>
          <w:spacing w:val="2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4"/>
          <w:w w:val="105"/>
        </w:rPr>
        <w:t xml:space="preserve"> </w:t>
      </w:r>
      <w:r>
        <w:rPr>
          <w:w w:val="105"/>
        </w:rPr>
        <w:t>2014/24/UE.</w:t>
      </w:r>
    </w:p>
    <w:p w:rsidR="0092648E" w:rsidRDefault="0092648E">
      <w:pPr>
        <w:sectPr w:rsidR="0092648E">
          <w:pgSz w:w="11910" w:h="16840"/>
          <w:pgMar w:top="1580" w:right="420" w:bottom="2100" w:left="1100" w:header="0" w:footer="1906" w:gutter="0"/>
          <w:cols w:space="720"/>
        </w:sectPr>
      </w:pPr>
    </w:p>
    <w:p w:rsidR="0092648E" w:rsidRDefault="0092648E">
      <w:pPr>
        <w:pStyle w:val="BodyText"/>
        <w:rPr>
          <w:sz w:val="20"/>
        </w:rPr>
      </w:pPr>
    </w:p>
    <w:p w:rsidR="0092648E" w:rsidRDefault="0092648E">
      <w:pPr>
        <w:pStyle w:val="BodyText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409"/>
        <w:gridCol w:w="4632"/>
      </w:tblGrid>
      <w:tr w:rsidR="0092648E" w:rsidTr="00E35EBB">
        <w:trPr>
          <w:trHeight w:val="1215"/>
        </w:trPr>
        <w:tc>
          <w:tcPr>
            <w:tcW w:w="4409" w:type="dxa"/>
            <w:tcBorders>
              <w:bottom w:val="nil"/>
            </w:tcBorders>
          </w:tcPr>
          <w:p w:rsidR="0092648E" w:rsidRPr="00E35EBB" w:rsidRDefault="0092648E" w:rsidP="00E35EBB">
            <w:pPr>
              <w:pStyle w:val="TableParagraph"/>
              <w:spacing w:before="124" w:line="254" w:lineRule="auto"/>
              <w:ind w:right="408"/>
              <w:rPr>
                <w:sz w:val="13"/>
              </w:rPr>
            </w:pPr>
            <w:r w:rsidRPr="00E35EBB">
              <w:rPr>
                <w:w w:val="105"/>
                <w:sz w:val="13"/>
              </w:rPr>
              <w:t>L’operatore economico ha chiarito i fatti e le circostanze in modo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globale collaborando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attivamente con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autorità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investigative</w:t>
            </w:r>
          </w:p>
          <w:p w:rsidR="0092648E" w:rsidRPr="00E35EBB" w:rsidRDefault="0092648E" w:rsidP="00E35EBB">
            <w:pPr>
              <w:pStyle w:val="TableParagraph"/>
              <w:spacing w:before="118" w:line="256" w:lineRule="auto"/>
              <w:ind w:right="217"/>
              <w:rPr>
                <w:sz w:val="13"/>
              </w:rPr>
            </w:pPr>
            <w:r w:rsidRPr="00E35EBB">
              <w:rPr>
                <w:w w:val="105"/>
                <w:sz w:val="13"/>
              </w:rPr>
              <w:t>L’operatore economico ha adottato provvedimenti concreti di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carattere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tecnico,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organizzativo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relativi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personale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idonei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prevenire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ulteriori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reati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 illeciti</w:t>
            </w:r>
          </w:p>
        </w:tc>
        <w:tc>
          <w:tcPr>
            <w:tcW w:w="4632" w:type="dxa"/>
            <w:tcBorders>
              <w:bottom w:val="nil"/>
            </w:tcBorders>
          </w:tcPr>
          <w:p w:rsidR="0092648E" w:rsidRPr="00E35EBB" w:rsidRDefault="0092648E" w:rsidP="00E35EBB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8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Sì</w:t>
            </w:r>
            <w:r w:rsidRPr="00E35EBB">
              <w:rPr>
                <w:spacing w:val="37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5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No</w:t>
            </w:r>
          </w:p>
          <w:p w:rsidR="0092648E" w:rsidRPr="00E35EBB" w:rsidRDefault="0092648E" w:rsidP="00E35EBB">
            <w:pPr>
              <w:pStyle w:val="TableParagraph"/>
              <w:ind w:left="0"/>
              <w:rPr>
                <w:sz w:val="14"/>
              </w:rPr>
            </w:pPr>
          </w:p>
          <w:p w:rsidR="0092648E" w:rsidRPr="00E35EBB" w:rsidRDefault="0092648E" w:rsidP="00E35EBB">
            <w:pPr>
              <w:pStyle w:val="TableParagraph"/>
              <w:ind w:left="0"/>
              <w:rPr>
                <w:sz w:val="14"/>
              </w:rPr>
            </w:pPr>
          </w:p>
          <w:p w:rsidR="0092648E" w:rsidRPr="00E35EBB" w:rsidRDefault="0092648E" w:rsidP="00E35EBB">
            <w:pPr>
              <w:pStyle w:val="TableParagraph"/>
              <w:spacing w:before="84"/>
              <w:ind w:left="90"/>
              <w:rPr>
                <w:sz w:val="13"/>
              </w:rPr>
            </w:pP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8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 xml:space="preserve">Sì </w:t>
            </w:r>
            <w:r w:rsidRPr="00E35EBB">
              <w:rPr>
                <w:spacing w:val="31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4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No</w:t>
            </w:r>
          </w:p>
        </w:tc>
      </w:tr>
      <w:tr w:rsidR="0092648E" w:rsidTr="00E35EBB">
        <w:trPr>
          <w:trHeight w:val="859"/>
        </w:trPr>
        <w:tc>
          <w:tcPr>
            <w:tcW w:w="4409" w:type="dxa"/>
            <w:tcBorders>
              <w:top w:val="nil"/>
              <w:bottom w:val="nil"/>
            </w:tcBorders>
          </w:tcPr>
          <w:p w:rsidR="0092648E" w:rsidRPr="00E35EBB" w:rsidRDefault="0092648E" w:rsidP="00E35EBB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:rsidR="0092648E" w:rsidRPr="00E35EBB" w:rsidRDefault="0092648E">
            <w:pPr>
              <w:pStyle w:val="TableParagraph"/>
              <w:rPr>
                <w:sz w:val="13"/>
              </w:rPr>
            </w:pPr>
            <w:r w:rsidRPr="00E35EBB">
              <w:rPr>
                <w:w w:val="105"/>
                <w:sz w:val="13"/>
              </w:rPr>
              <w:t>Altro</w:t>
            </w:r>
          </w:p>
          <w:p w:rsidR="0092648E" w:rsidRPr="00E35EBB" w:rsidRDefault="0092648E" w:rsidP="00E35EBB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92648E" w:rsidRPr="00E35EBB" w:rsidRDefault="0092648E">
            <w:pPr>
              <w:pStyle w:val="TableParagraph"/>
              <w:rPr>
                <w:sz w:val="13"/>
              </w:rPr>
            </w:pPr>
            <w:r w:rsidRPr="00E35EBB">
              <w:rPr>
                <w:w w:val="105"/>
                <w:sz w:val="13"/>
              </w:rPr>
              <w:t>Le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misure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sono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state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adottate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devono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essere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ancora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adottate?</w:t>
            </w:r>
          </w:p>
        </w:tc>
        <w:tc>
          <w:tcPr>
            <w:tcW w:w="4632" w:type="dxa"/>
            <w:tcBorders>
              <w:top w:val="nil"/>
              <w:bottom w:val="nil"/>
            </w:tcBorders>
          </w:tcPr>
          <w:p w:rsidR="0092648E" w:rsidRPr="00E35EBB" w:rsidRDefault="0092648E" w:rsidP="00E35EBB">
            <w:pPr>
              <w:pStyle w:val="TableParagraph"/>
              <w:ind w:left="0"/>
              <w:rPr>
                <w:sz w:val="14"/>
              </w:rPr>
            </w:pPr>
          </w:p>
          <w:p w:rsidR="0092648E" w:rsidRPr="00E35EBB" w:rsidRDefault="0092648E" w:rsidP="00E35EBB">
            <w:pPr>
              <w:pStyle w:val="TableParagraph"/>
              <w:spacing w:before="119" w:line="446" w:lineRule="auto"/>
              <w:ind w:left="90" w:right="1737"/>
              <w:rPr>
                <w:sz w:val="13"/>
              </w:rPr>
            </w:pPr>
            <w:r w:rsidRPr="00E35EBB">
              <w:rPr>
                <w:w w:val="160"/>
                <w:sz w:val="13"/>
              </w:rPr>
              <w:t>[………………………..…]</w:t>
            </w:r>
            <w:r w:rsidRPr="00E35EBB">
              <w:rPr>
                <w:spacing w:val="1"/>
                <w:w w:val="160"/>
                <w:sz w:val="13"/>
              </w:rPr>
              <w:t xml:space="preserve"> </w:t>
            </w:r>
            <w:r w:rsidRPr="00E35EBB">
              <w:rPr>
                <w:w w:val="160"/>
                <w:sz w:val="13"/>
              </w:rPr>
              <w:t>[………………………..…]</w:t>
            </w:r>
          </w:p>
        </w:tc>
      </w:tr>
      <w:tr w:rsidR="0092648E" w:rsidTr="00E35EBB">
        <w:trPr>
          <w:trHeight w:val="1124"/>
        </w:trPr>
        <w:tc>
          <w:tcPr>
            <w:tcW w:w="4409" w:type="dxa"/>
            <w:tcBorders>
              <w:top w:val="nil"/>
            </w:tcBorders>
          </w:tcPr>
          <w:p w:rsidR="0092648E" w:rsidRPr="00E35EBB" w:rsidRDefault="0092648E" w:rsidP="00E35EBB">
            <w:pPr>
              <w:pStyle w:val="TableParagraph"/>
              <w:spacing w:before="3"/>
              <w:ind w:left="0"/>
              <w:rPr>
                <w:sz w:val="14"/>
              </w:rPr>
            </w:pPr>
          </w:p>
          <w:p w:rsidR="0092648E" w:rsidRPr="00E35EBB" w:rsidRDefault="0092648E" w:rsidP="00E35EBB">
            <w:pPr>
              <w:pStyle w:val="TableParagraph"/>
              <w:spacing w:before="1" w:line="254" w:lineRule="auto"/>
              <w:ind w:right="217"/>
              <w:rPr>
                <w:sz w:val="13"/>
              </w:rPr>
            </w:pPr>
            <w:r w:rsidRPr="00E35EBB">
              <w:rPr>
                <w:w w:val="105"/>
                <w:sz w:val="13"/>
              </w:rPr>
              <w:t>L’operatore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economico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ha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descritto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misure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un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documento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separato,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allegato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DGUE?</w:t>
            </w:r>
          </w:p>
          <w:p w:rsidR="0092648E" w:rsidRPr="00E35EBB" w:rsidRDefault="0092648E" w:rsidP="00E35EBB">
            <w:pPr>
              <w:pStyle w:val="TableParagraph"/>
              <w:spacing w:before="117"/>
              <w:rPr>
                <w:sz w:val="13"/>
              </w:rPr>
            </w:pPr>
            <w:r w:rsidRPr="00E35EBB">
              <w:rPr>
                <w:w w:val="105"/>
                <w:sz w:val="13"/>
              </w:rPr>
              <w:t>Documentazione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presente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nel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FVOE?</w:t>
            </w:r>
          </w:p>
        </w:tc>
        <w:tc>
          <w:tcPr>
            <w:tcW w:w="4632" w:type="dxa"/>
            <w:tcBorders>
              <w:top w:val="nil"/>
            </w:tcBorders>
          </w:tcPr>
          <w:p w:rsidR="0092648E" w:rsidRPr="00E35EBB" w:rsidRDefault="0092648E" w:rsidP="00E35EBB">
            <w:pPr>
              <w:pStyle w:val="TableParagraph"/>
              <w:ind w:left="0"/>
              <w:rPr>
                <w:sz w:val="14"/>
              </w:rPr>
            </w:pPr>
          </w:p>
          <w:p w:rsidR="0092648E" w:rsidRPr="00E35EBB" w:rsidRDefault="0092648E" w:rsidP="00E35EBB">
            <w:pPr>
              <w:pStyle w:val="TableParagraph"/>
              <w:spacing w:before="80"/>
              <w:ind w:left="90"/>
              <w:rPr>
                <w:sz w:val="13"/>
              </w:rPr>
            </w:pPr>
            <w:r w:rsidRPr="00E35EBB">
              <w:rPr>
                <w:w w:val="125"/>
                <w:sz w:val="13"/>
              </w:rPr>
              <w:t>Sì</w:t>
            </w:r>
            <w:r w:rsidRPr="00E35EBB">
              <w:rPr>
                <w:spacing w:val="-4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4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No</w:t>
            </w:r>
            <w:r w:rsidRPr="00E35EBB">
              <w:rPr>
                <w:spacing w:val="-4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</w:p>
          <w:p w:rsidR="0092648E" w:rsidRPr="00E35EBB" w:rsidRDefault="0092648E" w:rsidP="00E35EBB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92648E" w:rsidRPr="00E35EBB" w:rsidRDefault="0092648E" w:rsidP="00E35EBB">
            <w:pPr>
              <w:pStyle w:val="TableParagraph"/>
              <w:ind w:left="90"/>
              <w:rPr>
                <w:sz w:val="13"/>
              </w:rPr>
            </w:pPr>
            <w:r w:rsidRPr="00E35EBB">
              <w:rPr>
                <w:w w:val="125"/>
                <w:sz w:val="13"/>
              </w:rPr>
              <w:t>Sì</w:t>
            </w:r>
            <w:r w:rsidRPr="00E35EBB">
              <w:rPr>
                <w:spacing w:val="-4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4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No</w:t>
            </w:r>
            <w:r w:rsidRPr="00E35EBB">
              <w:rPr>
                <w:spacing w:val="-4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</w:p>
        </w:tc>
      </w:tr>
    </w:tbl>
    <w:p w:rsidR="0092648E" w:rsidRDefault="0092648E">
      <w:pPr>
        <w:pStyle w:val="BodyText"/>
        <w:rPr>
          <w:sz w:val="20"/>
        </w:rPr>
      </w:pPr>
    </w:p>
    <w:p w:rsidR="0092648E" w:rsidRDefault="0092648E">
      <w:pPr>
        <w:pStyle w:val="BodyText"/>
        <w:rPr>
          <w:sz w:val="20"/>
        </w:rPr>
      </w:pPr>
    </w:p>
    <w:p w:rsidR="0092648E" w:rsidRDefault="0092648E">
      <w:pPr>
        <w:pStyle w:val="BodyText"/>
        <w:spacing w:before="4"/>
        <w:rPr>
          <w:sz w:val="19"/>
        </w:rPr>
      </w:pPr>
    </w:p>
    <w:p w:rsidR="0092648E" w:rsidRDefault="0092648E">
      <w:pPr>
        <w:ind w:left="887" w:right="1094"/>
        <w:jc w:val="center"/>
        <w:rPr>
          <w:sz w:val="13"/>
        </w:rPr>
      </w:pPr>
      <w:r>
        <w:rPr>
          <w:color w:val="00000A"/>
          <w:sz w:val="13"/>
        </w:rPr>
        <w:t>B: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MOTIVI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LEGATI</w:t>
      </w:r>
      <w:r>
        <w:rPr>
          <w:color w:val="00000A"/>
          <w:spacing w:val="9"/>
          <w:sz w:val="13"/>
        </w:rPr>
        <w:t xml:space="preserve"> </w:t>
      </w:r>
      <w:r>
        <w:rPr>
          <w:color w:val="00000A"/>
          <w:sz w:val="13"/>
        </w:rPr>
        <w:t>AL</w:t>
      </w:r>
      <w:r>
        <w:rPr>
          <w:color w:val="00000A"/>
          <w:spacing w:val="18"/>
          <w:sz w:val="13"/>
        </w:rPr>
        <w:t xml:space="preserve"> </w:t>
      </w:r>
      <w:r>
        <w:rPr>
          <w:color w:val="00000A"/>
          <w:sz w:val="13"/>
        </w:rPr>
        <w:t>PAGAMENTO</w:t>
      </w:r>
      <w:r>
        <w:rPr>
          <w:color w:val="00000A"/>
          <w:spacing w:val="26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9"/>
          <w:sz w:val="13"/>
        </w:rPr>
        <w:t xml:space="preserve"> </w:t>
      </w:r>
      <w:r>
        <w:rPr>
          <w:color w:val="00000A"/>
          <w:sz w:val="13"/>
        </w:rPr>
        <w:t>IMPOSTE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CONTRIBUTI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PREVIDENZIALI</w:t>
      </w:r>
    </w:p>
    <w:p w:rsidR="0092648E" w:rsidRDefault="0092648E">
      <w:pPr>
        <w:pStyle w:val="BodyText"/>
        <w:spacing w:before="6"/>
        <w:rPr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2259"/>
        <w:gridCol w:w="2264"/>
      </w:tblGrid>
      <w:tr w:rsidR="0092648E" w:rsidTr="00E35EBB">
        <w:trPr>
          <w:trHeight w:val="569"/>
        </w:trPr>
        <w:tc>
          <w:tcPr>
            <w:tcW w:w="4522" w:type="dxa"/>
          </w:tcPr>
          <w:p w:rsidR="0092648E" w:rsidRPr="00E35EBB" w:rsidRDefault="0092648E" w:rsidP="00E35EBB">
            <w:pPr>
              <w:pStyle w:val="TableParagraph"/>
              <w:spacing w:before="124" w:line="254" w:lineRule="auto"/>
              <w:ind w:right="93"/>
              <w:rPr>
                <w:sz w:val="14"/>
              </w:rPr>
            </w:pPr>
            <w:r w:rsidRPr="00E35EBB">
              <w:rPr>
                <w:rFonts w:ascii="Arial" w:eastAsia="Times New Roman"/>
                <w:b/>
                <w:w w:val="105"/>
                <w:sz w:val="14"/>
              </w:rPr>
              <w:t>Pagamento</w:t>
            </w:r>
            <w:r w:rsidRPr="00E35EBB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E35EBB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imposte,</w:t>
            </w:r>
            <w:r w:rsidRPr="00E35EBB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tasse</w:t>
            </w:r>
            <w:r w:rsidRPr="00E35EBB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o</w:t>
            </w:r>
            <w:r w:rsidRPr="00E35EBB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contributi</w:t>
            </w:r>
            <w:r w:rsidRPr="00E35EBB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previdenziali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(art.</w:t>
            </w:r>
            <w:r w:rsidRPr="00E35EBB">
              <w:rPr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94,</w:t>
            </w:r>
            <w:r w:rsidRPr="00E35EBB">
              <w:rPr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comma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6,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e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art.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95,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comma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2,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del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Codice):</w:t>
            </w:r>
          </w:p>
        </w:tc>
        <w:tc>
          <w:tcPr>
            <w:tcW w:w="4523" w:type="dxa"/>
            <w:gridSpan w:val="2"/>
          </w:tcPr>
          <w:p w:rsidR="0092648E" w:rsidRPr="00E35EBB" w:rsidRDefault="0092648E" w:rsidP="00E35EBB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92648E" w:rsidTr="00E35EBB">
        <w:trPr>
          <w:trHeight w:val="1072"/>
        </w:trPr>
        <w:tc>
          <w:tcPr>
            <w:tcW w:w="4522" w:type="dxa"/>
          </w:tcPr>
          <w:p w:rsidR="0092648E" w:rsidRPr="00E35EBB" w:rsidRDefault="0092648E" w:rsidP="00E35EBB">
            <w:pPr>
              <w:pStyle w:val="TableParagraph"/>
              <w:spacing w:before="123" w:line="254" w:lineRule="auto"/>
              <w:ind w:right="137"/>
              <w:rPr>
                <w:sz w:val="14"/>
              </w:rPr>
            </w:pPr>
            <w:r w:rsidRPr="00E35EBB">
              <w:rPr>
                <w:w w:val="105"/>
                <w:sz w:val="14"/>
              </w:rPr>
              <w:t xml:space="preserve">L'operatore economico ha soddisfatto tutti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>gli obblighi relativi al</w:t>
            </w:r>
            <w:r w:rsidRPr="00E35EBB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>pagamento</w:t>
            </w:r>
            <w:r w:rsidRPr="00E35EBB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>di</w:t>
            </w:r>
            <w:r w:rsidRPr="00E35EBB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>imposte,</w:t>
            </w:r>
            <w:r w:rsidRPr="00E35EBB">
              <w:rPr>
                <w:rFonts w:ascii="Arial" w:hAnsi="Arial"/>
                <w:b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>tasse</w:t>
            </w:r>
            <w:r w:rsidRPr="00E35EBB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>o</w:t>
            </w:r>
            <w:r w:rsidRPr="00E35EBB">
              <w:rPr>
                <w:rFonts w:ascii="Arial" w:hAnsi="Arial"/>
                <w:b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>contributi</w:t>
            </w:r>
            <w:r w:rsidRPr="00E35EBB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>previdenziali,</w:t>
            </w:r>
            <w:r w:rsidRPr="00E35EBB">
              <w:rPr>
                <w:rFonts w:ascii="Arial" w:hAnsi="Arial"/>
                <w:b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sia</w:t>
            </w:r>
            <w:r w:rsidRPr="00E35EBB">
              <w:rPr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nel</w:t>
            </w:r>
            <w:r w:rsidRPr="00E35EBB">
              <w:rPr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paese dove è stabilito sia nello Stato membro della stazione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appaltante o dell’ente concedente, se diverso dal paese di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stabilimento?</w:t>
            </w:r>
          </w:p>
        </w:tc>
        <w:tc>
          <w:tcPr>
            <w:tcW w:w="4523" w:type="dxa"/>
            <w:gridSpan w:val="2"/>
          </w:tcPr>
          <w:p w:rsidR="0092648E" w:rsidRPr="00E35EBB" w:rsidRDefault="0092648E" w:rsidP="00E35EBB">
            <w:pPr>
              <w:pStyle w:val="TableParagraph"/>
              <w:spacing w:before="125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Sì [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No</w:t>
            </w:r>
          </w:p>
        </w:tc>
      </w:tr>
      <w:tr w:rsidR="0092648E" w:rsidTr="00E35EBB">
        <w:trPr>
          <w:trHeight w:val="288"/>
        </w:trPr>
        <w:tc>
          <w:tcPr>
            <w:tcW w:w="4522" w:type="dxa"/>
            <w:tcBorders>
              <w:bottom w:val="nil"/>
            </w:tcBorders>
          </w:tcPr>
          <w:p w:rsidR="0092648E" w:rsidRPr="00E35EBB" w:rsidRDefault="0092648E" w:rsidP="00E35EB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59" w:type="dxa"/>
            <w:tcBorders>
              <w:bottom w:val="nil"/>
            </w:tcBorders>
          </w:tcPr>
          <w:p w:rsidR="0092648E" w:rsidRPr="00E35EBB" w:rsidRDefault="0092648E" w:rsidP="00E35EBB">
            <w:pPr>
              <w:pStyle w:val="TableParagraph"/>
              <w:spacing w:before="125" w:line="143" w:lineRule="exact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w w:val="105"/>
                <w:sz w:val="14"/>
              </w:rPr>
              <w:t>Imposte/tasse</w:t>
            </w:r>
          </w:p>
        </w:tc>
        <w:tc>
          <w:tcPr>
            <w:tcW w:w="2264" w:type="dxa"/>
            <w:tcBorders>
              <w:bottom w:val="nil"/>
            </w:tcBorders>
          </w:tcPr>
          <w:p w:rsidR="0092648E" w:rsidRPr="00E35EBB" w:rsidRDefault="0092648E" w:rsidP="00E35EBB">
            <w:pPr>
              <w:pStyle w:val="TableParagraph"/>
              <w:spacing w:before="125" w:line="143" w:lineRule="exact"/>
              <w:ind w:left="89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Contributi</w:t>
            </w:r>
            <w:r w:rsidRPr="00E35EBB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previdenziali</w:t>
            </w:r>
          </w:p>
        </w:tc>
      </w:tr>
      <w:tr w:rsidR="0092648E" w:rsidTr="00E35EBB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:rsidR="0092648E" w:rsidRPr="00E35EBB" w:rsidRDefault="0092648E" w:rsidP="00E35EBB">
            <w:pPr>
              <w:pStyle w:val="TableParagraph"/>
              <w:spacing w:before="2" w:line="145" w:lineRule="exact"/>
              <w:rPr>
                <w:sz w:val="14"/>
              </w:rPr>
            </w:pPr>
            <w:r w:rsidRPr="00E35EBB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E35EBB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negativo</w:t>
            </w:r>
            <w:r w:rsidRPr="00E35EBB">
              <w:rPr>
                <w:w w:val="105"/>
                <w:sz w:val="14"/>
              </w:rPr>
              <w:t>,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indicare:</w:t>
            </w:r>
          </w:p>
        </w:tc>
        <w:tc>
          <w:tcPr>
            <w:tcW w:w="2259" w:type="dxa"/>
            <w:tcBorders>
              <w:top w:val="nil"/>
            </w:tcBorders>
          </w:tcPr>
          <w:p w:rsidR="0092648E" w:rsidRPr="00E35EBB" w:rsidRDefault="0092648E" w:rsidP="00E35EBB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:rsidR="0092648E" w:rsidRPr="00E35EBB" w:rsidRDefault="0092648E" w:rsidP="00E35EBB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92648E" w:rsidTr="00E35EBB">
        <w:trPr>
          <w:trHeight w:val="649"/>
        </w:trPr>
        <w:tc>
          <w:tcPr>
            <w:tcW w:w="4522" w:type="dxa"/>
            <w:tcBorders>
              <w:top w:val="nil"/>
              <w:bottom w:val="nil"/>
            </w:tcBorders>
          </w:tcPr>
          <w:p w:rsidR="0092648E" w:rsidRPr="00E35EBB" w:rsidRDefault="0092648E" w:rsidP="00E35EBB">
            <w:pPr>
              <w:pStyle w:val="TableParagraph"/>
              <w:ind w:left="0"/>
              <w:rPr>
                <w:sz w:val="16"/>
              </w:rPr>
            </w:pPr>
          </w:p>
          <w:p w:rsidR="0092648E" w:rsidRPr="00E35EBB" w:rsidRDefault="0092648E" w:rsidP="00E35EBB">
            <w:pPr>
              <w:pStyle w:val="TableParagraph"/>
              <w:spacing w:before="100"/>
              <w:rPr>
                <w:sz w:val="14"/>
              </w:rPr>
            </w:pPr>
            <w:r w:rsidRPr="00E35EBB">
              <w:rPr>
                <w:w w:val="105"/>
                <w:sz w:val="14"/>
              </w:rPr>
              <w:t>a)</w:t>
            </w:r>
            <w:r w:rsidRPr="00E35EBB">
              <w:rPr>
                <w:spacing w:val="38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Paese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o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Stato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membro interessato</w:t>
            </w:r>
          </w:p>
        </w:tc>
        <w:tc>
          <w:tcPr>
            <w:tcW w:w="2259" w:type="dxa"/>
            <w:tcBorders>
              <w:bottom w:val="nil"/>
            </w:tcBorders>
          </w:tcPr>
          <w:p w:rsidR="0092648E" w:rsidRPr="00E35EBB" w:rsidRDefault="0092648E" w:rsidP="00E35EBB">
            <w:pPr>
              <w:pStyle w:val="TableParagraph"/>
              <w:ind w:left="0"/>
              <w:rPr>
                <w:sz w:val="16"/>
              </w:rPr>
            </w:pPr>
          </w:p>
          <w:p w:rsidR="0092648E" w:rsidRPr="00E35EBB" w:rsidRDefault="0092648E" w:rsidP="00E35EBB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:rsidR="0092648E" w:rsidRPr="00E35EBB" w:rsidRDefault="0092648E" w:rsidP="00E35EBB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E35EBB">
              <w:rPr>
                <w:w w:val="105"/>
                <w:sz w:val="14"/>
              </w:rPr>
              <w:t>a)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rFonts w:ascii="Times New Roman"/>
                <w:w w:val="105"/>
                <w:sz w:val="14"/>
              </w:rPr>
              <w:tab/>
            </w:r>
            <w:r w:rsidRPr="00E35EBB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bottom w:val="nil"/>
            </w:tcBorders>
          </w:tcPr>
          <w:p w:rsidR="0092648E" w:rsidRPr="00E35EBB" w:rsidRDefault="0092648E" w:rsidP="00E35EBB">
            <w:pPr>
              <w:pStyle w:val="TableParagraph"/>
              <w:ind w:left="0"/>
              <w:rPr>
                <w:sz w:val="16"/>
              </w:rPr>
            </w:pPr>
          </w:p>
          <w:p w:rsidR="0092648E" w:rsidRPr="00E35EBB" w:rsidRDefault="0092648E" w:rsidP="00E35EBB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:rsidR="0092648E" w:rsidRPr="00E35EBB" w:rsidRDefault="0092648E" w:rsidP="00E35EBB">
            <w:pPr>
              <w:pStyle w:val="TableParagraph"/>
              <w:tabs>
                <w:tab w:val="left" w:leader="dot" w:pos="965"/>
              </w:tabs>
              <w:ind w:left="89"/>
              <w:rPr>
                <w:sz w:val="14"/>
              </w:rPr>
            </w:pPr>
            <w:r w:rsidRPr="00E35EBB">
              <w:rPr>
                <w:w w:val="105"/>
                <w:sz w:val="14"/>
              </w:rPr>
              <w:t>a)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rFonts w:ascii="Times New Roman"/>
                <w:w w:val="105"/>
                <w:sz w:val="14"/>
              </w:rPr>
              <w:tab/>
            </w:r>
            <w:r w:rsidRPr="00E35EBB">
              <w:rPr>
                <w:w w:val="105"/>
                <w:sz w:val="14"/>
              </w:rPr>
              <w:t>]</w:t>
            </w:r>
          </w:p>
        </w:tc>
      </w:tr>
      <w:tr w:rsidR="0092648E" w:rsidTr="00E35EBB">
        <w:trPr>
          <w:trHeight w:val="453"/>
        </w:trPr>
        <w:tc>
          <w:tcPr>
            <w:tcW w:w="4522" w:type="dxa"/>
            <w:tcBorders>
              <w:top w:val="nil"/>
              <w:bottom w:val="nil"/>
            </w:tcBorders>
          </w:tcPr>
          <w:p w:rsidR="0092648E" w:rsidRPr="00E35EBB" w:rsidRDefault="0092648E" w:rsidP="00E35EBB">
            <w:pPr>
              <w:pStyle w:val="TableParagraph"/>
              <w:spacing w:before="82"/>
              <w:rPr>
                <w:sz w:val="14"/>
              </w:rPr>
            </w:pPr>
            <w:r w:rsidRPr="00E35EBB">
              <w:rPr>
                <w:w w:val="105"/>
                <w:sz w:val="14"/>
              </w:rPr>
              <w:t xml:space="preserve">b) 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Di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quale importo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si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tratta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92648E" w:rsidRPr="00E35EBB" w:rsidRDefault="0092648E" w:rsidP="00E35EBB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:rsidR="0092648E" w:rsidRPr="00E35EBB" w:rsidRDefault="0092648E" w:rsidP="00E35EBB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E35EBB">
              <w:rPr>
                <w:w w:val="105"/>
                <w:sz w:val="14"/>
              </w:rPr>
              <w:t>b)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rFonts w:ascii="Times New Roman"/>
                <w:w w:val="105"/>
                <w:sz w:val="14"/>
              </w:rPr>
              <w:tab/>
            </w:r>
            <w:r w:rsidRPr="00E35EBB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92648E" w:rsidRPr="00E35EBB" w:rsidRDefault="0092648E" w:rsidP="00E35EBB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:rsidR="0092648E" w:rsidRPr="00E35EBB" w:rsidRDefault="0092648E" w:rsidP="00E35EBB">
            <w:pPr>
              <w:pStyle w:val="TableParagraph"/>
              <w:tabs>
                <w:tab w:val="left" w:leader="dot" w:pos="966"/>
              </w:tabs>
              <w:ind w:left="89"/>
              <w:rPr>
                <w:sz w:val="14"/>
              </w:rPr>
            </w:pPr>
            <w:r w:rsidRPr="00E35EBB">
              <w:rPr>
                <w:w w:val="105"/>
                <w:sz w:val="14"/>
              </w:rPr>
              <w:t>b)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rFonts w:ascii="Times New Roman"/>
                <w:w w:val="105"/>
                <w:sz w:val="14"/>
              </w:rPr>
              <w:tab/>
            </w:r>
            <w:r w:rsidRPr="00E35EBB">
              <w:rPr>
                <w:w w:val="105"/>
                <w:sz w:val="14"/>
              </w:rPr>
              <w:t>]</w:t>
            </w:r>
          </w:p>
        </w:tc>
      </w:tr>
      <w:tr w:rsidR="0092648E" w:rsidTr="00E35EBB">
        <w:trPr>
          <w:trHeight w:val="386"/>
        </w:trPr>
        <w:tc>
          <w:tcPr>
            <w:tcW w:w="4522" w:type="dxa"/>
            <w:tcBorders>
              <w:top w:val="nil"/>
              <w:bottom w:val="nil"/>
            </w:tcBorders>
          </w:tcPr>
          <w:p w:rsidR="0092648E" w:rsidRPr="00E35EBB" w:rsidRDefault="0092648E" w:rsidP="00E35EBB">
            <w:pPr>
              <w:pStyle w:val="TableParagraph"/>
              <w:spacing w:before="82"/>
              <w:rPr>
                <w:sz w:val="14"/>
              </w:rPr>
            </w:pPr>
            <w:r w:rsidRPr="00E35EBB">
              <w:rPr>
                <w:w w:val="105"/>
                <w:sz w:val="14"/>
              </w:rPr>
              <w:t>c)</w:t>
            </w:r>
            <w:r w:rsidRPr="00E35EBB">
              <w:rPr>
                <w:spacing w:val="3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Come</w:t>
            </w:r>
            <w:r w:rsidRPr="00E35EBB">
              <w:rPr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è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stata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stabilita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tale inottemperanza: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92648E" w:rsidRPr="00E35EBB" w:rsidRDefault="0092648E" w:rsidP="00E35EB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92648E" w:rsidRPr="00E35EBB" w:rsidRDefault="0092648E" w:rsidP="00E35EB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92648E" w:rsidTr="00E35EBB">
        <w:trPr>
          <w:trHeight w:val="374"/>
        </w:trPr>
        <w:tc>
          <w:tcPr>
            <w:tcW w:w="4522" w:type="dxa"/>
            <w:tcBorders>
              <w:top w:val="nil"/>
              <w:bottom w:val="nil"/>
            </w:tcBorders>
          </w:tcPr>
          <w:p w:rsidR="0092648E" w:rsidRPr="00E35EBB" w:rsidRDefault="0092648E" w:rsidP="00E35EBB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:rsidR="0092648E" w:rsidRPr="00E35EBB" w:rsidRDefault="0092648E">
            <w:pPr>
              <w:pStyle w:val="TableParagraph"/>
              <w:rPr>
                <w:sz w:val="14"/>
              </w:rPr>
            </w:pPr>
            <w:r w:rsidRPr="00E35EBB">
              <w:rPr>
                <w:w w:val="105"/>
                <w:sz w:val="14"/>
              </w:rPr>
              <w:t>1)</w:t>
            </w:r>
            <w:r w:rsidRPr="00E35EBB">
              <w:rPr>
                <w:spacing w:val="3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Mediante</w:t>
            </w:r>
            <w:r w:rsidRPr="00E35EBB">
              <w:rPr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una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decisione</w:t>
            </w:r>
            <w:r w:rsidRPr="00E35EBB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giudiziaria o</w:t>
            </w:r>
            <w:r w:rsidRPr="00E35EBB">
              <w:rPr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amministrativa: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92648E" w:rsidRPr="00E35EBB" w:rsidRDefault="0092648E" w:rsidP="00E35EBB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92648E" w:rsidRPr="00E35EBB" w:rsidRDefault="0092648E" w:rsidP="00E35EBB">
            <w:pPr>
              <w:pStyle w:val="TableParagraph"/>
              <w:spacing w:before="1"/>
              <w:rPr>
                <w:sz w:val="14"/>
              </w:rPr>
            </w:pPr>
            <w:r w:rsidRPr="00E35EBB">
              <w:rPr>
                <w:w w:val="105"/>
                <w:sz w:val="14"/>
              </w:rPr>
              <w:t>c1) [ ]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92648E" w:rsidRPr="00E35EBB" w:rsidRDefault="0092648E" w:rsidP="00E35EBB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92648E" w:rsidRPr="00E35EBB" w:rsidRDefault="0092648E" w:rsidP="00E35EBB">
            <w:pPr>
              <w:pStyle w:val="TableParagraph"/>
              <w:spacing w:before="1"/>
              <w:ind w:left="89"/>
              <w:rPr>
                <w:sz w:val="14"/>
              </w:rPr>
            </w:pPr>
            <w:r w:rsidRPr="00E35EBB">
              <w:rPr>
                <w:w w:val="105"/>
                <w:sz w:val="14"/>
              </w:rPr>
              <w:t>c1) [ 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92648E" w:rsidTr="00E35EBB">
        <w:trPr>
          <w:trHeight w:val="289"/>
        </w:trPr>
        <w:tc>
          <w:tcPr>
            <w:tcW w:w="4522" w:type="dxa"/>
            <w:tcBorders>
              <w:top w:val="nil"/>
              <w:bottom w:val="nil"/>
            </w:tcBorders>
          </w:tcPr>
          <w:p w:rsidR="0092648E" w:rsidRPr="00E35EBB" w:rsidRDefault="0092648E" w:rsidP="00E35EBB">
            <w:pPr>
              <w:pStyle w:val="TableParagraph"/>
              <w:numPr>
                <w:ilvl w:val="0"/>
                <w:numId w:val="14"/>
              </w:numPr>
              <w:tabs>
                <w:tab w:val="left" w:pos="366"/>
              </w:tabs>
              <w:spacing w:before="57"/>
              <w:ind w:hanging="278"/>
              <w:rPr>
                <w:sz w:val="14"/>
              </w:rPr>
            </w:pPr>
            <w:r w:rsidRPr="00E35EBB">
              <w:rPr>
                <w:w w:val="105"/>
                <w:sz w:val="14"/>
              </w:rPr>
              <w:t>Tale</w:t>
            </w:r>
            <w:r w:rsidRPr="00E35EBB">
              <w:rPr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decisione</w:t>
            </w:r>
            <w:r w:rsidRPr="00E35EBB">
              <w:rPr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è</w:t>
            </w:r>
            <w:r w:rsidRPr="00E35EBB">
              <w:rPr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definitiva</w:t>
            </w:r>
            <w:r w:rsidRPr="00E35EBB">
              <w:rPr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e</w:t>
            </w:r>
            <w:r w:rsidRPr="00E35EBB">
              <w:rPr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vincolante?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92648E" w:rsidRPr="00E35EBB" w:rsidRDefault="0092648E" w:rsidP="00E35EBB">
            <w:pPr>
              <w:pStyle w:val="TableParagraph"/>
              <w:tabs>
                <w:tab w:val="left" w:pos="339"/>
              </w:tabs>
              <w:spacing w:before="75"/>
              <w:rPr>
                <w:sz w:val="14"/>
              </w:rPr>
            </w:pPr>
            <w:r w:rsidRPr="00E35EBB">
              <w:rPr>
                <w:w w:val="105"/>
                <w:sz w:val="14"/>
              </w:rPr>
              <w:t>-</w:t>
            </w:r>
            <w:r w:rsidRPr="00E35EBB">
              <w:rPr>
                <w:w w:val="105"/>
                <w:sz w:val="14"/>
              </w:rPr>
              <w:tab/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92648E" w:rsidRPr="00E35EBB" w:rsidRDefault="0092648E" w:rsidP="00E35EBB">
            <w:pPr>
              <w:pStyle w:val="TableParagraph"/>
              <w:tabs>
                <w:tab w:val="left" w:pos="341"/>
              </w:tabs>
              <w:spacing w:before="75"/>
              <w:ind w:left="89"/>
              <w:rPr>
                <w:sz w:val="14"/>
              </w:rPr>
            </w:pPr>
            <w:r w:rsidRPr="00E35EBB">
              <w:rPr>
                <w:w w:val="105"/>
                <w:sz w:val="14"/>
              </w:rPr>
              <w:t>-</w:t>
            </w:r>
            <w:r w:rsidRPr="00E35EBB">
              <w:rPr>
                <w:w w:val="105"/>
                <w:sz w:val="14"/>
              </w:rPr>
              <w:tab/>
              <w:t>[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92648E" w:rsidTr="00E35EBB">
        <w:trPr>
          <w:trHeight w:val="291"/>
        </w:trPr>
        <w:tc>
          <w:tcPr>
            <w:tcW w:w="4522" w:type="dxa"/>
            <w:tcBorders>
              <w:top w:val="nil"/>
              <w:bottom w:val="nil"/>
            </w:tcBorders>
          </w:tcPr>
          <w:p w:rsidR="0092648E" w:rsidRPr="00E35EBB" w:rsidRDefault="0092648E" w:rsidP="00E35EBB">
            <w:pPr>
              <w:pStyle w:val="TableParagraph"/>
              <w:numPr>
                <w:ilvl w:val="0"/>
                <w:numId w:val="13"/>
              </w:numPr>
              <w:tabs>
                <w:tab w:val="left" w:pos="366"/>
              </w:tabs>
              <w:spacing w:before="60"/>
              <w:ind w:hanging="278"/>
              <w:rPr>
                <w:sz w:val="14"/>
              </w:rPr>
            </w:pPr>
            <w:r w:rsidRPr="00E35EBB">
              <w:rPr>
                <w:w w:val="105"/>
                <w:sz w:val="14"/>
              </w:rPr>
              <w:t>Indicare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la data</w:t>
            </w:r>
            <w:r w:rsidRPr="00E35EBB">
              <w:rPr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della</w:t>
            </w:r>
            <w:r w:rsidRPr="00E35EBB">
              <w:rPr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sentenza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di</w:t>
            </w:r>
            <w:r w:rsidRPr="00E35EBB">
              <w:rPr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condanna</w:t>
            </w:r>
            <w:r w:rsidRPr="00E35EBB">
              <w:rPr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o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della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decisione.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92648E" w:rsidRPr="00E35EBB" w:rsidRDefault="0092648E" w:rsidP="00E35EBB">
            <w:pPr>
              <w:pStyle w:val="TableParagraph"/>
              <w:spacing w:before="67"/>
              <w:rPr>
                <w:sz w:val="14"/>
              </w:rPr>
            </w:pPr>
            <w:r w:rsidRPr="00E35EBB">
              <w:rPr>
                <w:w w:val="135"/>
                <w:sz w:val="14"/>
              </w:rPr>
              <w:t xml:space="preserve">- </w:t>
            </w:r>
            <w:r w:rsidRPr="00E35EBB">
              <w:rPr>
                <w:spacing w:val="32"/>
                <w:w w:val="135"/>
                <w:sz w:val="14"/>
              </w:rPr>
              <w:t xml:space="preserve"> </w:t>
            </w:r>
            <w:r w:rsidRPr="00E35EBB"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92648E" w:rsidRPr="00E35EBB" w:rsidRDefault="0092648E" w:rsidP="00E35EBB">
            <w:pPr>
              <w:pStyle w:val="TableParagraph"/>
              <w:spacing w:before="67"/>
              <w:ind w:left="89"/>
              <w:rPr>
                <w:sz w:val="14"/>
              </w:rPr>
            </w:pPr>
            <w:r w:rsidRPr="00E35EBB">
              <w:rPr>
                <w:w w:val="135"/>
                <w:sz w:val="14"/>
              </w:rPr>
              <w:t xml:space="preserve">- </w:t>
            </w:r>
            <w:r w:rsidRPr="00E35EBB">
              <w:rPr>
                <w:spacing w:val="32"/>
                <w:w w:val="135"/>
                <w:sz w:val="14"/>
              </w:rPr>
              <w:t xml:space="preserve"> </w:t>
            </w:r>
            <w:r w:rsidRPr="00E35EBB">
              <w:rPr>
                <w:w w:val="145"/>
                <w:sz w:val="14"/>
              </w:rPr>
              <w:t>[………………]</w:t>
            </w:r>
          </w:p>
        </w:tc>
      </w:tr>
      <w:tr w:rsidR="0092648E" w:rsidTr="00E35EBB">
        <w:trPr>
          <w:trHeight w:val="239"/>
        </w:trPr>
        <w:tc>
          <w:tcPr>
            <w:tcW w:w="4522" w:type="dxa"/>
            <w:tcBorders>
              <w:top w:val="nil"/>
              <w:bottom w:val="nil"/>
            </w:tcBorders>
          </w:tcPr>
          <w:p w:rsidR="0092648E" w:rsidRPr="00E35EBB" w:rsidRDefault="0092648E" w:rsidP="00E35EBB">
            <w:pPr>
              <w:pStyle w:val="TableParagraph"/>
              <w:numPr>
                <w:ilvl w:val="0"/>
                <w:numId w:val="12"/>
              </w:numPr>
              <w:tabs>
                <w:tab w:val="left" w:pos="366"/>
              </w:tabs>
              <w:spacing w:before="67" w:line="153" w:lineRule="exact"/>
              <w:ind w:hanging="278"/>
              <w:rPr>
                <w:rFonts w:ascii="Arial" w:hAnsi="Arial"/>
                <w:b/>
                <w:sz w:val="14"/>
              </w:rPr>
            </w:pPr>
            <w:r w:rsidRPr="00E35EBB">
              <w:rPr>
                <w:w w:val="105"/>
                <w:sz w:val="14"/>
              </w:rPr>
              <w:t>Nel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caso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di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una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sentenza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di</w:t>
            </w:r>
            <w:r w:rsidRPr="00E35EBB">
              <w:rPr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condanna,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>se</w:t>
            </w:r>
            <w:r w:rsidRPr="00E35EBB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>stabilita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92648E" w:rsidRPr="00E35EBB" w:rsidRDefault="0092648E" w:rsidP="00E35EBB">
            <w:pPr>
              <w:pStyle w:val="TableParagraph"/>
              <w:spacing w:before="61" w:line="158" w:lineRule="exact"/>
              <w:rPr>
                <w:sz w:val="14"/>
              </w:rPr>
            </w:pPr>
            <w:r w:rsidRPr="00E35EBB">
              <w:rPr>
                <w:w w:val="135"/>
                <w:sz w:val="14"/>
              </w:rPr>
              <w:t xml:space="preserve">- </w:t>
            </w:r>
            <w:r w:rsidRPr="00E35EBB">
              <w:rPr>
                <w:spacing w:val="32"/>
                <w:w w:val="135"/>
                <w:sz w:val="14"/>
              </w:rPr>
              <w:t xml:space="preserve"> </w:t>
            </w:r>
            <w:r w:rsidRPr="00E35EBB"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92648E" w:rsidRPr="00E35EBB" w:rsidRDefault="0092648E" w:rsidP="00E35EBB">
            <w:pPr>
              <w:pStyle w:val="TableParagraph"/>
              <w:spacing w:before="61" w:line="158" w:lineRule="exact"/>
              <w:ind w:left="89"/>
              <w:rPr>
                <w:sz w:val="14"/>
              </w:rPr>
            </w:pPr>
            <w:r w:rsidRPr="00E35EBB">
              <w:rPr>
                <w:w w:val="135"/>
                <w:sz w:val="14"/>
              </w:rPr>
              <w:t xml:space="preserve">- </w:t>
            </w:r>
            <w:r w:rsidRPr="00E35EBB">
              <w:rPr>
                <w:spacing w:val="32"/>
                <w:w w:val="135"/>
                <w:sz w:val="14"/>
              </w:rPr>
              <w:t xml:space="preserve"> </w:t>
            </w:r>
            <w:r w:rsidRPr="00E35EBB">
              <w:rPr>
                <w:w w:val="145"/>
                <w:sz w:val="14"/>
              </w:rPr>
              <w:t>[………………]</w:t>
            </w:r>
          </w:p>
        </w:tc>
      </w:tr>
      <w:tr w:rsidR="0092648E" w:rsidTr="00E35EBB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:rsidR="0092648E" w:rsidRPr="00E35EBB" w:rsidRDefault="0092648E" w:rsidP="00E35EBB">
            <w:pPr>
              <w:pStyle w:val="TableParagraph"/>
              <w:spacing w:before="2" w:line="144" w:lineRule="exact"/>
              <w:ind w:left="364"/>
              <w:rPr>
                <w:sz w:val="14"/>
              </w:rPr>
            </w:pPr>
            <w:r w:rsidRPr="00E35EBB">
              <w:rPr>
                <w:rFonts w:ascii="Arial" w:eastAsia="Times New Roman"/>
                <w:b/>
                <w:w w:val="105"/>
                <w:sz w:val="14"/>
                <w:u w:val="single"/>
              </w:rPr>
              <w:t>direttamente</w:t>
            </w:r>
            <w:r w:rsidRPr="00E35EBB">
              <w:rPr>
                <w:rFonts w:ascii="Arial" w:eastAsia="Times New Roman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nella</w:t>
            </w:r>
            <w:r w:rsidRPr="00E35EBB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sentenza</w:t>
            </w:r>
            <w:r w:rsidRPr="00E35EBB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E35EBB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condanna</w:t>
            </w:r>
            <w:r w:rsidRPr="00E35EBB">
              <w:rPr>
                <w:w w:val="105"/>
                <w:sz w:val="14"/>
              </w:rPr>
              <w:t>,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la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durata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del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92648E" w:rsidRPr="00E35EBB" w:rsidRDefault="0092648E" w:rsidP="00E35EBB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92648E" w:rsidRPr="00E35EBB" w:rsidRDefault="0092648E" w:rsidP="00E35EBB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92648E" w:rsidTr="00E35EBB">
        <w:trPr>
          <w:trHeight w:val="194"/>
        </w:trPr>
        <w:tc>
          <w:tcPr>
            <w:tcW w:w="4522" w:type="dxa"/>
            <w:tcBorders>
              <w:top w:val="nil"/>
              <w:bottom w:val="nil"/>
            </w:tcBorders>
          </w:tcPr>
          <w:p w:rsidR="0092648E" w:rsidRPr="00E35EBB" w:rsidRDefault="0092648E" w:rsidP="00E35EBB">
            <w:pPr>
              <w:pStyle w:val="TableParagraph"/>
              <w:spacing w:before="6"/>
              <w:ind w:left="364"/>
              <w:rPr>
                <w:sz w:val="14"/>
              </w:rPr>
            </w:pPr>
            <w:r w:rsidRPr="00E35EBB">
              <w:rPr>
                <w:w w:val="105"/>
                <w:sz w:val="14"/>
              </w:rPr>
              <w:t>periodo</w:t>
            </w:r>
            <w:r w:rsidRPr="00E35EBB">
              <w:rPr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d'esclusione: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92648E" w:rsidRPr="00E35EBB" w:rsidRDefault="0092648E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92648E" w:rsidRPr="00E35EBB" w:rsidRDefault="0092648E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92648E" w:rsidTr="00E35EBB">
        <w:trPr>
          <w:trHeight w:val="317"/>
        </w:trPr>
        <w:tc>
          <w:tcPr>
            <w:tcW w:w="4522" w:type="dxa"/>
            <w:tcBorders>
              <w:top w:val="nil"/>
              <w:bottom w:val="nil"/>
            </w:tcBorders>
          </w:tcPr>
          <w:p w:rsidR="0092648E" w:rsidRPr="00E35EBB" w:rsidRDefault="0092648E" w:rsidP="00E35EBB">
            <w:pPr>
              <w:pStyle w:val="TableParagraph"/>
              <w:spacing w:before="95"/>
              <w:rPr>
                <w:sz w:val="14"/>
              </w:rPr>
            </w:pPr>
            <w:r w:rsidRPr="00E35EBB">
              <w:rPr>
                <w:w w:val="105"/>
                <w:sz w:val="14"/>
              </w:rPr>
              <w:t xml:space="preserve">2) </w:t>
            </w:r>
            <w:r w:rsidRPr="00E35EBB">
              <w:rPr>
                <w:spacing w:val="38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In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altro</w:t>
            </w:r>
            <w:r w:rsidRPr="00E35EBB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modo</w:t>
            </w:r>
            <w:r w:rsidRPr="00E35EBB">
              <w:rPr>
                <w:w w:val="105"/>
                <w:sz w:val="14"/>
              </w:rPr>
              <w:t>?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Specificare: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92648E" w:rsidRPr="00E35EBB" w:rsidRDefault="0092648E" w:rsidP="00E35EBB">
            <w:pPr>
              <w:pStyle w:val="TableParagraph"/>
              <w:tabs>
                <w:tab w:val="left" w:leader="dot" w:pos="1144"/>
              </w:tabs>
              <w:spacing w:before="32"/>
              <w:rPr>
                <w:sz w:val="14"/>
              </w:rPr>
            </w:pPr>
            <w:r w:rsidRPr="00E35EBB">
              <w:rPr>
                <w:w w:val="105"/>
                <w:sz w:val="14"/>
              </w:rPr>
              <w:t>c2) [</w:t>
            </w:r>
            <w:r w:rsidRPr="00E35EBB">
              <w:rPr>
                <w:rFonts w:ascii="Times New Roman"/>
                <w:w w:val="105"/>
                <w:sz w:val="14"/>
              </w:rPr>
              <w:tab/>
            </w:r>
            <w:r w:rsidRPr="00E35EBB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92648E" w:rsidRPr="00E35EBB" w:rsidRDefault="0092648E" w:rsidP="00E35EBB">
            <w:pPr>
              <w:pStyle w:val="TableParagraph"/>
              <w:tabs>
                <w:tab w:val="left" w:leader="dot" w:pos="1146"/>
              </w:tabs>
              <w:spacing w:before="32"/>
              <w:ind w:left="89"/>
              <w:rPr>
                <w:sz w:val="14"/>
              </w:rPr>
            </w:pPr>
            <w:r w:rsidRPr="00E35EBB">
              <w:rPr>
                <w:w w:val="105"/>
                <w:sz w:val="14"/>
              </w:rPr>
              <w:t>c2) [</w:t>
            </w:r>
            <w:r w:rsidRPr="00E35EBB">
              <w:rPr>
                <w:rFonts w:ascii="Times New Roman"/>
                <w:w w:val="105"/>
                <w:sz w:val="14"/>
              </w:rPr>
              <w:tab/>
            </w:r>
            <w:r w:rsidRPr="00E35EBB">
              <w:rPr>
                <w:w w:val="105"/>
                <w:sz w:val="14"/>
              </w:rPr>
              <w:t>]</w:t>
            </w:r>
          </w:p>
        </w:tc>
      </w:tr>
      <w:tr w:rsidR="0092648E" w:rsidTr="00E35EBB">
        <w:trPr>
          <w:trHeight w:val="394"/>
        </w:trPr>
        <w:tc>
          <w:tcPr>
            <w:tcW w:w="4522" w:type="dxa"/>
            <w:tcBorders>
              <w:top w:val="nil"/>
              <w:bottom w:val="nil"/>
            </w:tcBorders>
          </w:tcPr>
          <w:p w:rsidR="0092648E" w:rsidRPr="00E35EBB" w:rsidRDefault="0092648E" w:rsidP="00E35EBB">
            <w:pPr>
              <w:pStyle w:val="TableParagraph"/>
              <w:spacing w:before="35" w:line="170" w:lineRule="atLeast"/>
              <w:ind w:left="364" w:right="92" w:hanging="276"/>
              <w:rPr>
                <w:sz w:val="14"/>
              </w:rPr>
            </w:pPr>
            <w:r w:rsidRPr="00E35EBB">
              <w:rPr>
                <w:w w:val="105"/>
                <w:sz w:val="14"/>
              </w:rPr>
              <w:t>d)</w:t>
            </w:r>
            <w:r w:rsidRPr="00E35EBB">
              <w:rPr>
                <w:spacing w:val="2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L'operatore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economico</w:t>
            </w:r>
            <w:r w:rsidRPr="00E35EBB">
              <w:rPr>
                <w:spacing w:val="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ha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ottemperato</w:t>
            </w:r>
            <w:r w:rsidRPr="00E35EBB">
              <w:rPr>
                <w:spacing w:val="9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od</w:t>
            </w:r>
            <w:r w:rsidRPr="00E35EBB">
              <w:rPr>
                <w:spacing w:val="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ottempererà</w:t>
            </w:r>
            <w:r w:rsidRPr="00E35EBB">
              <w:rPr>
                <w:spacing w:val="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ai</w:t>
            </w:r>
            <w:r w:rsidRPr="00E35EBB">
              <w:rPr>
                <w:spacing w:val="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suoi</w:t>
            </w:r>
            <w:r w:rsidRPr="00E35EBB">
              <w:rPr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spacing w:val="-1"/>
                <w:w w:val="105"/>
                <w:sz w:val="14"/>
              </w:rPr>
              <w:t>obblighi,</w:t>
            </w:r>
            <w:r w:rsidRPr="00E35EBB">
              <w:rPr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spacing w:val="-1"/>
                <w:w w:val="105"/>
                <w:sz w:val="14"/>
              </w:rPr>
              <w:t>pagando</w:t>
            </w:r>
            <w:r w:rsidRPr="00E35EBB">
              <w:rPr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spacing w:val="-1"/>
                <w:w w:val="105"/>
                <w:sz w:val="14"/>
              </w:rPr>
              <w:t>o</w:t>
            </w:r>
            <w:r w:rsidRPr="00E35EBB">
              <w:rPr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spacing w:val="-1"/>
                <w:w w:val="105"/>
                <w:sz w:val="14"/>
              </w:rPr>
              <w:t>impegnandosi</w:t>
            </w:r>
            <w:r w:rsidRPr="00E35EBB">
              <w:rPr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in</w:t>
            </w:r>
            <w:r w:rsidRPr="00E35EBB">
              <w:rPr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modo</w:t>
            </w:r>
            <w:r w:rsidRPr="00E35EBB">
              <w:rPr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vincolante</w:t>
            </w:r>
            <w:r w:rsidRPr="00E35EBB">
              <w:rPr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a</w:t>
            </w:r>
            <w:r w:rsidRPr="00E35EBB">
              <w:rPr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pagare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92648E" w:rsidRPr="00E35EBB" w:rsidRDefault="0092648E" w:rsidP="00E35EBB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:rsidR="0092648E" w:rsidRPr="00E35EBB" w:rsidRDefault="0092648E">
            <w:pPr>
              <w:pStyle w:val="TableParagraph"/>
              <w:rPr>
                <w:sz w:val="14"/>
              </w:rPr>
            </w:pPr>
            <w:r w:rsidRPr="00E35EBB">
              <w:rPr>
                <w:w w:val="105"/>
                <w:sz w:val="14"/>
              </w:rPr>
              <w:t>d)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92648E" w:rsidRPr="00E35EBB" w:rsidRDefault="0092648E" w:rsidP="00E35EBB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:rsidR="0092648E" w:rsidRPr="00E35EBB" w:rsidRDefault="0092648E" w:rsidP="00E35EBB">
            <w:pPr>
              <w:pStyle w:val="TableParagraph"/>
              <w:ind w:left="89"/>
              <w:rPr>
                <w:sz w:val="14"/>
              </w:rPr>
            </w:pPr>
            <w:r w:rsidRPr="00E35EBB">
              <w:rPr>
                <w:w w:val="105"/>
                <w:sz w:val="14"/>
              </w:rPr>
              <w:t>d)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92648E" w:rsidTr="00E35EBB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:rsidR="0092648E" w:rsidRPr="00E35EBB" w:rsidRDefault="0092648E" w:rsidP="00E35EBB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 w:rsidRPr="00E35EBB">
              <w:rPr>
                <w:w w:val="105"/>
                <w:sz w:val="14"/>
              </w:rPr>
              <w:t>le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imposte,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le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tasse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o i</w:t>
            </w:r>
            <w:r w:rsidRPr="00E35EBB">
              <w:rPr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contributi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previdenziali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dovuti,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compresi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92648E" w:rsidRPr="00E35EBB" w:rsidRDefault="0092648E" w:rsidP="00E35EBB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92648E" w:rsidRPr="00E35EBB" w:rsidRDefault="0092648E" w:rsidP="00E35EBB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92648E" w:rsidTr="00E35EBB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:rsidR="0092648E" w:rsidRPr="00E35EBB" w:rsidRDefault="0092648E" w:rsidP="00E35EBB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 w:rsidRPr="00E35EBB">
              <w:rPr>
                <w:w w:val="105"/>
                <w:sz w:val="14"/>
              </w:rPr>
              <w:t>eventuali</w:t>
            </w:r>
            <w:r w:rsidRPr="00E35EBB">
              <w:rPr>
                <w:spacing w:val="1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interessi</w:t>
            </w:r>
            <w:r w:rsidRPr="00E35EBB">
              <w:rPr>
                <w:spacing w:val="1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o</w:t>
            </w:r>
            <w:r w:rsidRPr="00E35EBB">
              <w:rPr>
                <w:spacing w:val="1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multe,</w:t>
            </w:r>
            <w:r w:rsidRPr="00E35EBB">
              <w:rPr>
                <w:spacing w:val="1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avendo</w:t>
            </w:r>
            <w:r w:rsidRPr="00E35EBB">
              <w:rPr>
                <w:spacing w:val="1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effettuato</w:t>
            </w:r>
            <w:r w:rsidRPr="00E35EBB">
              <w:rPr>
                <w:spacing w:val="1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il</w:t>
            </w:r>
            <w:r w:rsidRPr="00E35EBB">
              <w:rPr>
                <w:spacing w:val="1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pagamento</w:t>
            </w:r>
            <w:r w:rsidRPr="00E35EBB">
              <w:rPr>
                <w:spacing w:val="19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o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92648E" w:rsidRPr="00E35EBB" w:rsidRDefault="0092648E" w:rsidP="00E35EBB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92648E" w:rsidRPr="00E35EBB" w:rsidRDefault="0092648E" w:rsidP="00E35EBB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92648E" w:rsidTr="00E35EBB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:rsidR="0092648E" w:rsidRPr="00E35EBB" w:rsidRDefault="0092648E" w:rsidP="00E35EBB">
            <w:pPr>
              <w:pStyle w:val="TableParagraph"/>
              <w:spacing w:before="6" w:line="141" w:lineRule="exact"/>
              <w:ind w:left="0" w:right="93"/>
              <w:jc w:val="right"/>
              <w:rPr>
                <w:sz w:val="14"/>
              </w:rPr>
            </w:pPr>
            <w:r w:rsidRPr="00E35EBB">
              <w:rPr>
                <w:w w:val="105"/>
                <w:sz w:val="14"/>
              </w:rPr>
              <w:t>formalizzato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l’impegno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prima</w:t>
            </w:r>
            <w:r w:rsidRPr="00E35EBB">
              <w:rPr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della</w:t>
            </w:r>
            <w:r w:rsidRPr="00E35EBB">
              <w:rPr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scadenza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del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termine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per</w:t>
            </w:r>
            <w:r w:rsidRPr="00E35EBB">
              <w:rPr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la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92648E" w:rsidRPr="00E35EBB" w:rsidRDefault="0092648E" w:rsidP="00E35EBB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92648E" w:rsidRPr="00E35EBB" w:rsidRDefault="0092648E" w:rsidP="00E35EBB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92648E" w:rsidTr="00E35EBB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:rsidR="0092648E" w:rsidRPr="00E35EBB" w:rsidRDefault="0092648E" w:rsidP="00E35EBB">
            <w:pPr>
              <w:pStyle w:val="TableParagraph"/>
              <w:spacing w:before="4" w:line="142" w:lineRule="exact"/>
              <w:ind w:left="0" w:right="95"/>
              <w:jc w:val="right"/>
              <w:rPr>
                <w:sz w:val="14"/>
              </w:rPr>
            </w:pPr>
            <w:r w:rsidRPr="00E35EBB">
              <w:rPr>
                <w:w w:val="105"/>
                <w:sz w:val="14"/>
              </w:rPr>
              <w:t>presentazione</w:t>
            </w:r>
            <w:r w:rsidRPr="00E35EBB">
              <w:rPr>
                <w:spacing w:val="1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 xml:space="preserve">della </w:t>
            </w:r>
            <w:r w:rsidRPr="00E35EBB">
              <w:rPr>
                <w:spacing w:val="18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 xml:space="preserve">domanda </w:t>
            </w:r>
            <w:r w:rsidRPr="00E35EBB">
              <w:rPr>
                <w:spacing w:val="1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 xml:space="preserve">(articolo </w:t>
            </w:r>
            <w:r w:rsidRPr="00E35EBB">
              <w:rPr>
                <w:spacing w:val="1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 xml:space="preserve">94, </w:t>
            </w:r>
            <w:r w:rsidRPr="00E35EBB">
              <w:rPr>
                <w:spacing w:val="1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 xml:space="preserve">comma </w:t>
            </w:r>
            <w:r w:rsidRPr="00E35EBB">
              <w:rPr>
                <w:spacing w:val="1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 xml:space="preserve">6, </w:t>
            </w:r>
            <w:r w:rsidRPr="00E35EBB">
              <w:rPr>
                <w:spacing w:val="19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del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92648E" w:rsidRPr="00E35EBB" w:rsidRDefault="0092648E" w:rsidP="00E35EBB">
            <w:pPr>
              <w:pStyle w:val="TableParagraph"/>
              <w:spacing w:before="2" w:line="144" w:lineRule="exact"/>
              <w:rPr>
                <w:sz w:val="14"/>
              </w:rPr>
            </w:pPr>
            <w:r w:rsidRPr="00E35EBB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E35EBB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E35EBB">
              <w:rPr>
                <w:w w:val="105"/>
                <w:sz w:val="14"/>
              </w:rPr>
              <w:t>,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fornire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92648E" w:rsidRPr="00E35EBB" w:rsidRDefault="0092648E" w:rsidP="00E35EBB">
            <w:pPr>
              <w:pStyle w:val="TableParagraph"/>
              <w:spacing w:before="2" w:line="144" w:lineRule="exact"/>
              <w:ind w:left="89"/>
              <w:rPr>
                <w:sz w:val="14"/>
              </w:rPr>
            </w:pPr>
            <w:r w:rsidRPr="00E35EBB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E35EBB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E35EBB">
              <w:rPr>
                <w:w w:val="105"/>
                <w:sz w:val="14"/>
              </w:rPr>
              <w:t>,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fornire</w:t>
            </w:r>
          </w:p>
        </w:tc>
      </w:tr>
      <w:tr w:rsidR="0092648E" w:rsidTr="00E35EBB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:rsidR="0092648E" w:rsidRPr="00E35EBB" w:rsidRDefault="0092648E" w:rsidP="00E35EBB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 w:rsidRPr="00E35EBB">
              <w:rPr>
                <w:w w:val="105"/>
                <w:sz w:val="14"/>
              </w:rPr>
              <w:t>Codice)</w:t>
            </w:r>
            <w:r w:rsidRPr="00E35EBB">
              <w:rPr>
                <w:spacing w:val="19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oppure</w:t>
            </w:r>
            <w:r w:rsidRPr="00E35EBB">
              <w:rPr>
                <w:spacing w:val="1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ha</w:t>
            </w:r>
            <w:r w:rsidRPr="00E35EBB">
              <w:rPr>
                <w:spacing w:val="1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compensato</w:t>
            </w:r>
            <w:r w:rsidRPr="00E35EBB">
              <w:rPr>
                <w:spacing w:val="1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il</w:t>
            </w:r>
            <w:r w:rsidRPr="00E35EBB">
              <w:rPr>
                <w:spacing w:val="1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debito</w:t>
            </w:r>
            <w:r w:rsidRPr="00E35EBB">
              <w:rPr>
                <w:spacing w:val="1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tributario</w:t>
            </w:r>
            <w:r w:rsidRPr="00E35EBB">
              <w:rPr>
                <w:spacing w:val="18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con</w:t>
            </w:r>
            <w:r w:rsidRPr="00E35EBB">
              <w:rPr>
                <w:spacing w:val="1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crediti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92648E" w:rsidRPr="00E35EBB" w:rsidRDefault="0092648E" w:rsidP="00E35EBB">
            <w:pPr>
              <w:pStyle w:val="TableParagraph"/>
              <w:spacing w:before="6" w:line="142" w:lineRule="exact"/>
              <w:rPr>
                <w:sz w:val="14"/>
              </w:rPr>
            </w:pPr>
            <w:r w:rsidRPr="00E35EBB">
              <w:rPr>
                <w:w w:val="110"/>
                <w:sz w:val="14"/>
              </w:rPr>
              <w:t>informazioni</w:t>
            </w:r>
            <w:r w:rsidRPr="00E35EBB">
              <w:rPr>
                <w:spacing w:val="4"/>
                <w:w w:val="110"/>
                <w:sz w:val="14"/>
              </w:rPr>
              <w:t xml:space="preserve"> </w:t>
            </w:r>
            <w:r w:rsidRPr="00E35EBB">
              <w:rPr>
                <w:w w:val="110"/>
                <w:sz w:val="14"/>
              </w:rPr>
              <w:t>dettagliate:</w:t>
            </w:r>
            <w:r w:rsidRPr="00E35EBB">
              <w:rPr>
                <w:spacing w:val="8"/>
                <w:w w:val="110"/>
                <w:sz w:val="14"/>
              </w:rPr>
              <w:t xml:space="preserve"> </w:t>
            </w:r>
            <w:r w:rsidRPr="00E35EBB">
              <w:rPr>
                <w:w w:val="110"/>
                <w:sz w:val="14"/>
              </w:rPr>
              <w:t>[……]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92648E" w:rsidRPr="00E35EBB" w:rsidRDefault="0092648E" w:rsidP="00E35EBB">
            <w:pPr>
              <w:pStyle w:val="TableParagraph"/>
              <w:spacing w:before="6" w:line="142" w:lineRule="exact"/>
              <w:ind w:left="89"/>
              <w:rPr>
                <w:sz w:val="14"/>
              </w:rPr>
            </w:pPr>
            <w:r w:rsidRPr="00E35EBB">
              <w:rPr>
                <w:w w:val="110"/>
                <w:sz w:val="14"/>
              </w:rPr>
              <w:t>informazioni</w:t>
            </w:r>
            <w:r w:rsidRPr="00E35EBB">
              <w:rPr>
                <w:spacing w:val="3"/>
                <w:w w:val="110"/>
                <w:sz w:val="14"/>
              </w:rPr>
              <w:t xml:space="preserve"> </w:t>
            </w:r>
            <w:r w:rsidRPr="00E35EBB">
              <w:rPr>
                <w:w w:val="110"/>
                <w:sz w:val="14"/>
              </w:rPr>
              <w:t>dettagliate:</w:t>
            </w:r>
            <w:r w:rsidRPr="00E35EBB">
              <w:rPr>
                <w:spacing w:val="7"/>
                <w:w w:val="110"/>
                <w:sz w:val="14"/>
              </w:rPr>
              <w:t xml:space="preserve"> </w:t>
            </w:r>
            <w:r w:rsidRPr="00E35EBB">
              <w:rPr>
                <w:w w:val="110"/>
                <w:sz w:val="14"/>
              </w:rPr>
              <w:t>[……]</w:t>
            </w:r>
          </w:p>
        </w:tc>
      </w:tr>
      <w:tr w:rsidR="0092648E" w:rsidTr="00E35EBB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:rsidR="0092648E" w:rsidRPr="00E35EBB" w:rsidRDefault="0092648E" w:rsidP="00E35EBB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 w:rsidRPr="00E35EBB">
              <w:rPr>
                <w:w w:val="105"/>
                <w:sz w:val="14"/>
              </w:rPr>
              <w:t>certificati</w:t>
            </w:r>
            <w:r w:rsidRPr="00E35EBB">
              <w:rPr>
                <w:spacing w:val="1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vantati</w:t>
            </w:r>
            <w:r w:rsidRPr="00E35EBB">
              <w:rPr>
                <w:spacing w:val="1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nei</w:t>
            </w:r>
            <w:r w:rsidRPr="00E35EBB">
              <w:rPr>
                <w:spacing w:val="1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confronti</w:t>
            </w:r>
            <w:r w:rsidRPr="00E35EBB">
              <w:rPr>
                <w:spacing w:val="1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della</w:t>
            </w:r>
            <w:r w:rsidRPr="00E35EBB">
              <w:rPr>
                <w:spacing w:val="1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pubblica</w:t>
            </w:r>
            <w:r w:rsidRPr="00E35EBB">
              <w:rPr>
                <w:spacing w:val="1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amministrazione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92648E" w:rsidRPr="00E35EBB" w:rsidRDefault="0092648E" w:rsidP="00E35EBB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92648E" w:rsidRPr="00E35EBB" w:rsidRDefault="0092648E" w:rsidP="00E35EBB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92648E" w:rsidTr="00E35EBB">
        <w:trPr>
          <w:trHeight w:val="282"/>
        </w:trPr>
        <w:tc>
          <w:tcPr>
            <w:tcW w:w="4522" w:type="dxa"/>
            <w:tcBorders>
              <w:top w:val="nil"/>
            </w:tcBorders>
          </w:tcPr>
          <w:p w:rsidR="0092648E" w:rsidRPr="00E35EBB" w:rsidRDefault="0092648E" w:rsidP="00E35EBB">
            <w:pPr>
              <w:pStyle w:val="TableParagraph"/>
              <w:spacing w:before="6"/>
              <w:ind w:left="364"/>
              <w:rPr>
                <w:sz w:val="14"/>
              </w:rPr>
            </w:pPr>
            <w:r w:rsidRPr="00E35EBB">
              <w:rPr>
                <w:w w:val="105"/>
                <w:sz w:val="14"/>
              </w:rPr>
              <w:t>(art.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95,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comma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2,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ult.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periodo,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del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Codice)?</w:t>
            </w:r>
          </w:p>
        </w:tc>
        <w:tc>
          <w:tcPr>
            <w:tcW w:w="2259" w:type="dxa"/>
            <w:tcBorders>
              <w:top w:val="nil"/>
            </w:tcBorders>
          </w:tcPr>
          <w:p w:rsidR="0092648E" w:rsidRPr="00E35EBB" w:rsidRDefault="0092648E" w:rsidP="00E35EB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:rsidR="0092648E" w:rsidRPr="00E35EBB" w:rsidRDefault="0092648E" w:rsidP="00E35EB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</w:tbl>
    <w:p w:rsidR="0092648E" w:rsidRDefault="0092648E">
      <w:pPr>
        <w:rPr>
          <w:rFonts w:ascii="Times New Roman"/>
          <w:sz w:val="14"/>
        </w:rPr>
        <w:sectPr w:rsidR="0092648E">
          <w:pgSz w:w="11910" w:h="16840"/>
          <w:pgMar w:top="1580" w:right="420" w:bottom="2100" w:left="1100" w:header="0" w:footer="1906" w:gutter="0"/>
          <w:cols w:space="720"/>
        </w:sectPr>
      </w:pPr>
    </w:p>
    <w:p w:rsidR="0092648E" w:rsidRDefault="0092648E">
      <w:pPr>
        <w:pStyle w:val="BodyText"/>
        <w:rPr>
          <w:sz w:val="20"/>
        </w:rPr>
      </w:pPr>
      <w:r>
        <w:rPr>
          <w:noProof/>
          <w:lang w:eastAsia="it-IT"/>
        </w:rPr>
        <w:pict>
          <v:rect id="_x0000_s1070" style="position:absolute;margin-left:116.75pt;margin-top:571.2pt;width:66.35pt;height:7.8pt;z-index:-251674112;mso-position-horizontal-relative:page;mso-position-vertical-relative:page" fillcolor="#f4fdfd" stroked="f">
            <w10:wrap anchorx="page" anchory="page"/>
          </v:rect>
        </w:pict>
      </w:r>
      <w:r>
        <w:rPr>
          <w:noProof/>
          <w:lang w:eastAsia="it-IT"/>
        </w:rPr>
        <w:pict>
          <v:rect id="_x0000_s1071" style="position:absolute;margin-left:116.75pt;margin-top:586.8pt;width:56.4pt;height:7.8pt;z-index:-251673088;mso-position-horizontal-relative:page;mso-position-vertical-relative:page" fillcolor="#f4fdfd" stroked="f">
            <w10:wrap anchorx="page" anchory="page"/>
          </v:rect>
        </w:pict>
      </w:r>
    </w:p>
    <w:p w:rsidR="0092648E" w:rsidRDefault="0092648E">
      <w:pPr>
        <w:pStyle w:val="BodyText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2"/>
      </w:tblGrid>
      <w:tr w:rsidR="0092648E" w:rsidTr="00E35EBB">
        <w:trPr>
          <w:trHeight w:val="854"/>
        </w:trPr>
        <w:tc>
          <w:tcPr>
            <w:tcW w:w="4522" w:type="dxa"/>
          </w:tcPr>
          <w:p w:rsidR="0092648E" w:rsidRPr="00E35EBB" w:rsidRDefault="0092648E" w:rsidP="00E35EBB">
            <w:pPr>
              <w:pStyle w:val="TableParagraph"/>
              <w:spacing w:before="125" w:line="254" w:lineRule="auto"/>
              <w:ind w:right="138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Se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la documentazione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pertinente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relativa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al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pagamento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imposte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contributi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previdenziali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è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disponibile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elettronicamente,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2" w:type="dxa"/>
          </w:tcPr>
          <w:p w:rsidR="0092648E" w:rsidRPr="00E35EBB" w:rsidRDefault="0092648E" w:rsidP="00E35EBB">
            <w:pPr>
              <w:pStyle w:val="TableParagraph"/>
              <w:spacing w:before="127" w:line="235" w:lineRule="auto"/>
              <w:ind w:right="307" w:firstLine="40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(indirizzo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web,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autorità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organismo</w:t>
            </w:r>
            <w:r w:rsidRPr="00E35EBB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emanazione,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riferimento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preciso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della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documentazione)(</w:t>
            </w:r>
            <w:r w:rsidRPr="00E35EBB">
              <w:rPr>
                <w:color w:val="00000A"/>
                <w:w w:val="105"/>
                <w:position w:val="5"/>
                <w:sz w:val="10"/>
              </w:rPr>
              <w:t>20</w:t>
            </w:r>
            <w:r w:rsidRPr="00E35EBB">
              <w:rPr>
                <w:color w:val="00000A"/>
                <w:w w:val="105"/>
                <w:sz w:val="14"/>
              </w:rPr>
              <w:t>):</w:t>
            </w:r>
          </w:p>
          <w:p w:rsidR="0092648E" w:rsidRPr="00E35EBB" w:rsidRDefault="0092648E" w:rsidP="00E35EBB">
            <w:pPr>
              <w:pStyle w:val="TableParagraph"/>
              <w:spacing w:before="128"/>
              <w:rPr>
                <w:sz w:val="14"/>
              </w:rPr>
            </w:pPr>
            <w:r w:rsidRPr="00E35EBB">
              <w:rPr>
                <w:color w:val="00000A"/>
                <w:w w:val="160"/>
                <w:sz w:val="14"/>
              </w:rPr>
              <w:t>[……………][……………][…………..…]</w:t>
            </w:r>
          </w:p>
        </w:tc>
      </w:tr>
    </w:tbl>
    <w:p w:rsidR="0092648E" w:rsidRDefault="0092648E">
      <w:pPr>
        <w:pStyle w:val="Heading4"/>
        <w:spacing w:before="112"/>
        <w:ind w:right="1097"/>
      </w:pPr>
      <w:r>
        <w:rPr>
          <w:color w:val="00000A"/>
          <w:spacing w:val="-2"/>
          <w:w w:val="105"/>
        </w:rPr>
        <w:t>C: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2"/>
          <w:w w:val="105"/>
        </w:rPr>
        <w:t>MOTIVI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LEGATI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INSOLVENZA,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CONFLITTO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INTERESSI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O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spacing w:val="-1"/>
          <w:w w:val="105"/>
        </w:rPr>
        <w:t>ILLECITI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PROFESSIONALI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(</w:t>
      </w:r>
      <w:r>
        <w:rPr>
          <w:color w:val="00000A"/>
          <w:spacing w:val="-1"/>
          <w:w w:val="105"/>
          <w:position w:val="5"/>
          <w:sz w:val="10"/>
        </w:rPr>
        <w:t>21</w:t>
      </w:r>
      <w:r>
        <w:rPr>
          <w:color w:val="00000A"/>
          <w:spacing w:val="-1"/>
          <w:w w:val="105"/>
        </w:rPr>
        <w:t>)</w:t>
      </w:r>
    </w:p>
    <w:p w:rsidR="0092648E" w:rsidRDefault="0092648E">
      <w:pPr>
        <w:pStyle w:val="BodyText"/>
        <w:spacing w:before="7"/>
        <w:rPr>
          <w:sz w:val="27"/>
        </w:rPr>
      </w:pPr>
      <w:r>
        <w:rPr>
          <w:noProof/>
          <w:lang w:eastAsia="it-IT"/>
        </w:rPr>
        <w:pict>
          <v:shape id="_x0000_s1072" type="#_x0000_t202" style="position:absolute;margin-left:82.1pt;margin-top:17.85pt;width:475.7pt;height:27.55pt;z-index:-251658752;mso-wrap-distance-left:0;mso-wrap-distance-right:0;mso-position-horizontal-relative:page" fillcolor="#bfbfbf" strokecolor="#00000a" strokeweight=".48pt">
            <v:textbox inset="0,0,0,0">
              <w:txbxContent>
                <w:p w:rsidR="0092648E" w:rsidRDefault="0092648E">
                  <w:pPr>
                    <w:spacing w:before="24" w:line="249" w:lineRule="auto"/>
                    <w:ind w:left="105" w:right="81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noti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che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fini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presente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alcuni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motivi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esclusione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elencati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seguito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potrebbero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essere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stati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oggetto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una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definizione più precisa nel diritto nazionale, nell'avviso o bando pertinente o nei documenti di gara. Il diritto nazionale può ad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esempio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prevedere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che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concetto 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"grave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illecito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professionale"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rientrino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forme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diverse 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condotta.</w:t>
                  </w:r>
                </w:p>
              </w:txbxContent>
            </v:textbox>
            <w10:wrap type="topAndBottom" anchorx="page"/>
          </v:shape>
        </w:pict>
      </w:r>
    </w:p>
    <w:p w:rsidR="0092648E" w:rsidRDefault="0092648E">
      <w:pPr>
        <w:pStyle w:val="BodyText"/>
        <w:spacing w:before="7" w:after="1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92648E" w:rsidTr="00E35EBB">
        <w:trPr>
          <w:trHeight w:val="568"/>
        </w:trPr>
        <w:tc>
          <w:tcPr>
            <w:tcW w:w="4522" w:type="dxa"/>
          </w:tcPr>
          <w:p w:rsidR="0092648E" w:rsidRPr="00E35EBB" w:rsidRDefault="0092648E" w:rsidP="00E35EBB">
            <w:pPr>
              <w:pStyle w:val="TableParagraph"/>
              <w:spacing w:before="123" w:line="249" w:lineRule="auto"/>
              <w:ind w:right="164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Informazioni</w:t>
            </w:r>
            <w:r w:rsidRPr="00E35EBB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su</w:t>
            </w:r>
            <w:r w:rsidRPr="00E35EBB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E35EBB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situazioni</w:t>
            </w:r>
            <w:r w:rsidRPr="00E35EBB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E35EBB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insolvenza,</w:t>
            </w:r>
            <w:r w:rsidRPr="00E35EBB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conflitto</w:t>
            </w:r>
            <w:r w:rsidRPr="00E35EBB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E35EBB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interessi</w:t>
            </w:r>
            <w:r w:rsidRPr="00E35EBB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E35EBB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illeciti</w:t>
            </w:r>
            <w:r w:rsidRPr="00E35EBB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:rsidR="0092648E" w:rsidRPr="00E35EBB" w:rsidRDefault="0092648E" w:rsidP="00E35EBB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92648E" w:rsidTr="00E35EBB">
        <w:trPr>
          <w:trHeight w:val="402"/>
        </w:trPr>
        <w:tc>
          <w:tcPr>
            <w:tcW w:w="4522" w:type="dxa"/>
            <w:vMerge w:val="restart"/>
            <w:tcBorders>
              <w:bottom w:val="nil"/>
            </w:tcBorders>
          </w:tcPr>
          <w:p w:rsidR="0092648E" w:rsidRPr="00E35EBB" w:rsidRDefault="0092648E" w:rsidP="00E35EBB">
            <w:pPr>
              <w:pStyle w:val="TableParagraph"/>
              <w:spacing w:before="123" w:line="252" w:lineRule="auto"/>
              <w:ind w:right="94"/>
              <w:jc w:val="both"/>
              <w:rPr>
                <w:sz w:val="14"/>
              </w:rPr>
            </w:pPr>
            <w:r w:rsidRPr="00E35EBB">
              <w:rPr>
                <w:spacing w:val="-1"/>
                <w:w w:val="105"/>
                <w:sz w:val="14"/>
              </w:rPr>
              <w:t>L'operatore</w:t>
            </w:r>
            <w:r w:rsidRPr="00E35EBB">
              <w:rPr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spacing w:val="-1"/>
                <w:w w:val="105"/>
                <w:sz w:val="14"/>
              </w:rPr>
              <w:t>economico</w:t>
            </w:r>
            <w:r w:rsidRPr="00E35EBB">
              <w:rPr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ha</w:t>
            </w:r>
            <w:r w:rsidRPr="00E35EBB">
              <w:rPr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violato,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>per</w:t>
            </w:r>
            <w:r w:rsidRPr="00E35EBB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>quanto</w:t>
            </w:r>
            <w:r w:rsidRPr="00E35EBB">
              <w:rPr>
                <w:rFonts w:ascii="Arial" w:hAnsi="Arial"/>
                <w:b/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>di</w:t>
            </w:r>
            <w:r w:rsidRPr="00E35EBB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>sua</w:t>
            </w:r>
            <w:r w:rsidRPr="00E35EBB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>conoscenza</w:t>
            </w:r>
            <w:r w:rsidRPr="00E35EBB">
              <w:rPr>
                <w:w w:val="105"/>
                <w:sz w:val="14"/>
              </w:rPr>
              <w:t>,</w:t>
            </w:r>
            <w:r w:rsidRPr="00E35EBB">
              <w:rPr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 xml:space="preserve">obblighi </w:t>
            </w:r>
            <w:r w:rsidRPr="00E35EBB">
              <w:rPr>
                <w:w w:val="105"/>
                <w:sz w:val="14"/>
              </w:rPr>
              <w:t xml:space="preserve">applicabili in materia di salute e sicurezza sul lavoro,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>di</w:t>
            </w:r>
            <w:r w:rsidRPr="00E35EBB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 xml:space="preserve">diritto ambientale, sociale e del lavoro, </w:t>
            </w:r>
            <w:r w:rsidRPr="00E35EBB">
              <w:rPr>
                <w:w w:val="105"/>
                <w:sz w:val="14"/>
              </w:rPr>
              <w:t>(</w:t>
            </w:r>
            <w:r w:rsidRPr="00E35EBB">
              <w:rPr>
                <w:w w:val="105"/>
                <w:sz w:val="14"/>
                <w:vertAlign w:val="superscript"/>
              </w:rPr>
              <w:t>22</w:t>
            </w:r>
            <w:r w:rsidRPr="00E35EBB">
              <w:rPr>
                <w:w w:val="105"/>
                <w:sz w:val="14"/>
              </w:rPr>
              <w:t>) di cui all’articolo 95,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comma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1,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lett.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a),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del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</w:tcPr>
          <w:p w:rsidR="0092648E" w:rsidRPr="00E35EBB" w:rsidRDefault="0092648E" w:rsidP="00E35EBB">
            <w:pPr>
              <w:pStyle w:val="TableParagraph"/>
              <w:spacing w:before="125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92648E" w:rsidTr="00E35EBB">
        <w:trPr>
          <w:trHeight w:val="581"/>
        </w:trPr>
        <w:tc>
          <w:tcPr>
            <w:tcW w:w="4522" w:type="dxa"/>
            <w:vMerge/>
            <w:tcBorders>
              <w:top w:val="nil"/>
              <w:bottom w:val="nil"/>
            </w:tcBorders>
          </w:tcPr>
          <w:p w:rsidR="0092648E" w:rsidRPr="00E35EBB" w:rsidRDefault="0092648E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bottom w:val="nil"/>
            </w:tcBorders>
          </w:tcPr>
          <w:p w:rsidR="0092648E" w:rsidRPr="00E35EBB" w:rsidRDefault="0092648E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92648E" w:rsidTr="00E35EBB">
        <w:trPr>
          <w:trHeight w:val="904"/>
        </w:trPr>
        <w:tc>
          <w:tcPr>
            <w:tcW w:w="4522" w:type="dxa"/>
            <w:tcBorders>
              <w:top w:val="nil"/>
              <w:bottom w:val="nil"/>
            </w:tcBorders>
          </w:tcPr>
          <w:p w:rsidR="0092648E" w:rsidRPr="00E35EBB" w:rsidRDefault="0092648E" w:rsidP="00E35EBB">
            <w:pPr>
              <w:pStyle w:val="TableParagraph"/>
              <w:spacing w:before="10"/>
              <w:ind w:left="0"/>
              <w:rPr>
                <w:sz w:val="17"/>
              </w:rPr>
            </w:pPr>
          </w:p>
          <w:p w:rsidR="0092648E" w:rsidRPr="00E35EBB" w:rsidRDefault="0092648E" w:rsidP="00E35EBB">
            <w:pPr>
              <w:pStyle w:val="TableParagraph"/>
              <w:spacing w:before="1" w:line="256" w:lineRule="auto"/>
              <w:ind w:right="189"/>
              <w:rPr>
                <w:sz w:val="13"/>
              </w:rPr>
            </w:pPr>
            <w:r w:rsidRPr="00E35EBB">
              <w:rPr>
                <w:rFonts w:ascii="Arial" w:hAnsi="Arial"/>
                <w:b/>
                <w:w w:val="105"/>
                <w:sz w:val="13"/>
              </w:rPr>
              <w:t>In caso affermativo</w:t>
            </w:r>
            <w:r w:rsidRPr="00E35EBB">
              <w:rPr>
                <w:w w:val="105"/>
                <w:sz w:val="13"/>
              </w:rPr>
              <w:t>, l'operatore economico ha adottato misure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sufficienti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dimostrare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sua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affidabilità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nonostante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l'esistenza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un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pertinente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motivo di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esclusione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(autodisciplina</w:t>
            </w:r>
          </w:p>
          <w:p w:rsidR="0092648E" w:rsidRPr="00E35EBB" w:rsidRDefault="0092648E" w:rsidP="00E35EBB">
            <w:pPr>
              <w:pStyle w:val="TableParagraph"/>
              <w:spacing w:line="145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“Self-Cleaning,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cfr.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articolo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96,</w:t>
            </w:r>
            <w:r w:rsidRPr="00E35EBB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E35EBB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6,</w:t>
            </w:r>
            <w:r w:rsidRPr="00E35EBB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del</w:t>
            </w:r>
            <w:r w:rsidRPr="00E35EBB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Codice</w:t>
            </w:r>
            <w:r w:rsidRPr="00E35EBB">
              <w:rPr>
                <w:w w:val="105"/>
                <w:sz w:val="13"/>
              </w:rPr>
              <w:t>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92648E" w:rsidRPr="00E35EBB" w:rsidRDefault="0092648E" w:rsidP="00E35EBB">
            <w:pPr>
              <w:pStyle w:val="TableParagraph"/>
              <w:ind w:left="0"/>
              <w:rPr>
                <w:sz w:val="16"/>
              </w:rPr>
            </w:pPr>
          </w:p>
          <w:p w:rsidR="0092648E" w:rsidRPr="00E35EBB" w:rsidRDefault="0092648E" w:rsidP="00E35EBB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:rsidR="0092648E" w:rsidRPr="00E35EBB" w:rsidRDefault="0092648E">
            <w:pPr>
              <w:pStyle w:val="TableParagraph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92648E" w:rsidTr="00E35EBB">
        <w:trPr>
          <w:trHeight w:val="230"/>
        </w:trPr>
        <w:tc>
          <w:tcPr>
            <w:tcW w:w="4522" w:type="dxa"/>
            <w:tcBorders>
              <w:top w:val="nil"/>
              <w:bottom w:val="nil"/>
            </w:tcBorders>
          </w:tcPr>
          <w:p w:rsidR="0092648E" w:rsidRPr="00E35EBB" w:rsidRDefault="0092648E" w:rsidP="00E35EBB">
            <w:pPr>
              <w:pStyle w:val="TableParagraph"/>
              <w:spacing w:before="81" w:line="129" w:lineRule="exact"/>
              <w:rPr>
                <w:sz w:val="13"/>
              </w:rPr>
            </w:pPr>
            <w:r w:rsidRPr="00E35EBB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E35EBB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E35EBB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E35EBB">
              <w:rPr>
                <w:w w:val="105"/>
                <w:sz w:val="13"/>
              </w:rPr>
              <w:t>,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descrivere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tali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misure: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92648E" w:rsidRPr="00E35EBB" w:rsidRDefault="0092648E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92648E" w:rsidTr="00E35EBB">
        <w:trPr>
          <w:trHeight w:val="487"/>
        </w:trPr>
        <w:tc>
          <w:tcPr>
            <w:tcW w:w="4522" w:type="dxa"/>
            <w:tcBorders>
              <w:top w:val="nil"/>
              <w:bottom w:val="nil"/>
            </w:tcBorders>
          </w:tcPr>
          <w:p w:rsidR="0092648E" w:rsidRPr="00E35EBB" w:rsidRDefault="0092648E" w:rsidP="00E35EBB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92648E" w:rsidRPr="00E35EBB" w:rsidRDefault="0092648E" w:rsidP="00E35EBB">
            <w:pPr>
              <w:pStyle w:val="TableParagraph"/>
              <w:spacing w:before="1" w:line="254" w:lineRule="auto"/>
              <w:ind w:right="665"/>
              <w:rPr>
                <w:sz w:val="13"/>
              </w:rPr>
            </w:pPr>
            <w:r w:rsidRPr="00E35EBB">
              <w:rPr>
                <w:w w:val="105"/>
                <w:sz w:val="13"/>
              </w:rPr>
              <w:t>L’operatore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economico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ha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risarcito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si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è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impegnato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risarcire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qualunque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danno causato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dal reato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dall'illecito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92648E" w:rsidRPr="00E35EBB" w:rsidRDefault="0092648E" w:rsidP="00E35EBB">
            <w:pPr>
              <w:pStyle w:val="TableParagraph"/>
              <w:spacing w:before="1"/>
              <w:rPr>
                <w:sz w:val="13"/>
              </w:rPr>
            </w:pP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9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Sì</w:t>
            </w:r>
            <w:r w:rsidRPr="00E35EBB">
              <w:rPr>
                <w:spacing w:val="31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1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No</w:t>
            </w:r>
          </w:p>
        </w:tc>
      </w:tr>
      <w:tr w:rsidR="0092648E" w:rsidTr="00E35EBB">
        <w:trPr>
          <w:trHeight w:val="438"/>
        </w:trPr>
        <w:tc>
          <w:tcPr>
            <w:tcW w:w="4522" w:type="dxa"/>
            <w:tcBorders>
              <w:top w:val="nil"/>
              <w:bottom w:val="nil"/>
            </w:tcBorders>
          </w:tcPr>
          <w:p w:rsidR="0092648E" w:rsidRPr="00E35EBB" w:rsidRDefault="0092648E" w:rsidP="00E35EBB">
            <w:pPr>
              <w:pStyle w:val="TableParagraph"/>
              <w:spacing w:before="68" w:line="261" w:lineRule="auto"/>
              <w:ind w:right="521"/>
              <w:rPr>
                <w:sz w:val="13"/>
              </w:rPr>
            </w:pPr>
            <w:r w:rsidRPr="00E35EBB">
              <w:rPr>
                <w:w w:val="105"/>
                <w:sz w:val="13"/>
              </w:rPr>
              <w:t>L’operatore economico ha chiarito i fatti e le circostanze in modo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globale collaborando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attivamente con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autorità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investigative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92648E" w:rsidRPr="00E35EBB" w:rsidRDefault="0092648E" w:rsidP="00E35EBB">
            <w:pPr>
              <w:pStyle w:val="TableParagraph"/>
              <w:spacing w:before="59"/>
              <w:rPr>
                <w:sz w:val="13"/>
              </w:rPr>
            </w:pP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9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Sì</w:t>
            </w:r>
            <w:r w:rsidRPr="00E35EBB">
              <w:rPr>
                <w:spacing w:val="31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1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No</w:t>
            </w:r>
          </w:p>
        </w:tc>
      </w:tr>
      <w:tr w:rsidR="0092648E" w:rsidTr="00E35EBB">
        <w:trPr>
          <w:trHeight w:val="723"/>
        </w:trPr>
        <w:tc>
          <w:tcPr>
            <w:tcW w:w="4522" w:type="dxa"/>
            <w:tcBorders>
              <w:top w:val="nil"/>
              <w:bottom w:val="nil"/>
            </w:tcBorders>
          </w:tcPr>
          <w:p w:rsidR="0092648E" w:rsidRPr="00E35EBB" w:rsidRDefault="0092648E" w:rsidP="00E35EBB">
            <w:pPr>
              <w:pStyle w:val="TableParagraph"/>
              <w:spacing w:before="62" w:line="256" w:lineRule="auto"/>
              <w:ind w:right="181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L’operatore economico ha adottato provvedimenti concreti di carattere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tecnico,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organizzativo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relativi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personale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idonei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prevenire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ulteriori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reati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92648E" w:rsidRPr="00E35EBB" w:rsidRDefault="0092648E" w:rsidP="00E35EBB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:rsidR="0092648E" w:rsidRPr="00E35EBB" w:rsidRDefault="0092648E" w:rsidP="00E35EBB">
            <w:pPr>
              <w:pStyle w:val="TableParagraph"/>
              <w:spacing w:before="1"/>
              <w:rPr>
                <w:sz w:val="13"/>
              </w:rPr>
            </w:pP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8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 xml:space="preserve">Sì </w:t>
            </w:r>
            <w:r w:rsidRPr="00E35EBB">
              <w:rPr>
                <w:spacing w:val="29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4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No</w:t>
            </w:r>
          </w:p>
        </w:tc>
      </w:tr>
      <w:tr w:rsidR="0092648E" w:rsidTr="00E35EBB">
        <w:trPr>
          <w:trHeight w:val="441"/>
        </w:trPr>
        <w:tc>
          <w:tcPr>
            <w:tcW w:w="4522" w:type="dxa"/>
            <w:tcBorders>
              <w:top w:val="nil"/>
              <w:bottom w:val="nil"/>
            </w:tcBorders>
          </w:tcPr>
          <w:p w:rsidR="0092648E" w:rsidRPr="00E35EBB" w:rsidRDefault="0092648E" w:rsidP="00E35EBB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:rsidR="0092648E" w:rsidRPr="00E35EBB" w:rsidRDefault="0092648E">
            <w:pPr>
              <w:pStyle w:val="TableParagraph"/>
              <w:rPr>
                <w:sz w:val="13"/>
              </w:rPr>
            </w:pPr>
            <w:r w:rsidRPr="00E35EBB">
              <w:rPr>
                <w:w w:val="105"/>
                <w:sz w:val="13"/>
              </w:rPr>
              <w:t>Altro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92648E" w:rsidRPr="00E35EBB" w:rsidRDefault="0092648E" w:rsidP="00E35EBB">
            <w:pPr>
              <w:pStyle w:val="TableParagraph"/>
              <w:ind w:left="0"/>
              <w:rPr>
                <w:sz w:val="14"/>
              </w:rPr>
            </w:pPr>
          </w:p>
          <w:p w:rsidR="0092648E" w:rsidRPr="00E35EBB" w:rsidRDefault="0092648E" w:rsidP="00E35EBB">
            <w:pPr>
              <w:pStyle w:val="TableParagraph"/>
              <w:spacing w:before="107"/>
              <w:rPr>
                <w:sz w:val="13"/>
              </w:rPr>
            </w:pPr>
            <w:r w:rsidRPr="00E35EBB">
              <w:rPr>
                <w:w w:val="160"/>
                <w:sz w:val="13"/>
              </w:rPr>
              <w:t>[………………………..…]</w:t>
            </w:r>
          </w:p>
        </w:tc>
      </w:tr>
      <w:tr w:rsidR="0092648E" w:rsidTr="00E35EBB">
        <w:trPr>
          <w:trHeight w:val="410"/>
        </w:trPr>
        <w:tc>
          <w:tcPr>
            <w:tcW w:w="4522" w:type="dxa"/>
            <w:tcBorders>
              <w:top w:val="nil"/>
              <w:bottom w:val="nil"/>
            </w:tcBorders>
          </w:tcPr>
          <w:p w:rsidR="0092648E" w:rsidRPr="00E35EBB" w:rsidRDefault="0092648E" w:rsidP="00E35EBB">
            <w:pPr>
              <w:pStyle w:val="TableParagraph"/>
              <w:spacing w:before="30"/>
              <w:rPr>
                <w:sz w:val="13"/>
              </w:rPr>
            </w:pPr>
            <w:r w:rsidRPr="00E35EBB">
              <w:rPr>
                <w:w w:val="105"/>
                <w:sz w:val="13"/>
              </w:rPr>
              <w:t>Le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misure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sono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state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adottate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devono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essere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ancora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92648E" w:rsidRPr="00E35EBB" w:rsidRDefault="0092648E" w:rsidP="00E35EBB">
            <w:pPr>
              <w:pStyle w:val="TableParagraph"/>
              <w:spacing w:before="97"/>
              <w:rPr>
                <w:sz w:val="13"/>
              </w:rPr>
            </w:pPr>
            <w:r w:rsidRPr="00E35EBB">
              <w:rPr>
                <w:w w:val="160"/>
                <w:sz w:val="13"/>
              </w:rPr>
              <w:t>[………………………..…]</w:t>
            </w:r>
          </w:p>
        </w:tc>
      </w:tr>
      <w:tr w:rsidR="0092648E" w:rsidTr="00E35EBB">
        <w:trPr>
          <w:trHeight w:val="488"/>
        </w:trPr>
        <w:tc>
          <w:tcPr>
            <w:tcW w:w="4522" w:type="dxa"/>
            <w:tcBorders>
              <w:top w:val="nil"/>
              <w:bottom w:val="nil"/>
            </w:tcBorders>
          </w:tcPr>
          <w:p w:rsidR="0092648E" w:rsidRPr="00E35EBB" w:rsidRDefault="0092648E" w:rsidP="00E35EBB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92648E" w:rsidRPr="00E35EBB" w:rsidRDefault="0092648E" w:rsidP="00E35EBB">
            <w:pPr>
              <w:pStyle w:val="TableParagraph"/>
              <w:spacing w:before="1" w:line="150" w:lineRule="atLeast"/>
              <w:ind w:right="135"/>
              <w:rPr>
                <w:sz w:val="13"/>
              </w:rPr>
            </w:pPr>
            <w:r w:rsidRPr="00E35EBB">
              <w:rPr>
                <w:w w:val="105"/>
                <w:sz w:val="13"/>
              </w:rPr>
              <w:t>L’operatore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economico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ha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descritto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misure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un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documento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separato,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allegato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DGUE?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92648E" w:rsidRPr="00E35EBB" w:rsidRDefault="0092648E" w:rsidP="00E35EBB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:rsidR="0092648E" w:rsidRPr="00E35EBB" w:rsidRDefault="0092648E" w:rsidP="00E35EBB">
            <w:pPr>
              <w:pStyle w:val="TableParagraph"/>
              <w:spacing w:before="1"/>
              <w:rPr>
                <w:sz w:val="13"/>
              </w:rPr>
            </w:pPr>
            <w:r w:rsidRPr="00E35EBB">
              <w:rPr>
                <w:w w:val="125"/>
                <w:sz w:val="13"/>
              </w:rPr>
              <w:t>Sì</w:t>
            </w:r>
            <w:r w:rsidRPr="00E35EBB">
              <w:rPr>
                <w:spacing w:val="-4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5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No</w:t>
            </w:r>
            <w:r w:rsidRPr="00E35EBB">
              <w:rPr>
                <w:spacing w:val="-8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</w:p>
        </w:tc>
      </w:tr>
      <w:tr w:rsidR="0092648E" w:rsidTr="00E35EBB">
        <w:trPr>
          <w:trHeight w:val="698"/>
        </w:trPr>
        <w:tc>
          <w:tcPr>
            <w:tcW w:w="4522" w:type="dxa"/>
            <w:tcBorders>
              <w:top w:val="nil"/>
            </w:tcBorders>
          </w:tcPr>
          <w:p w:rsidR="0092648E" w:rsidRPr="00E35EBB" w:rsidRDefault="0092648E" w:rsidP="00E35EBB">
            <w:pPr>
              <w:pStyle w:val="TableParagraph"/>
              <w:spacing w:before="108"/>
              <w:rPr>
                <w:sz w:val="13"/>
              </w:rPr>
            </w:pPr>
            <w:r w:rsidRPr="00E35EBB">
              <w:rPr>
                <w:w w:val="105"/>
                <w:sz w:val="13"/>
              </w:rPr>
              <w:t>Documentazione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presente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nel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top w:val="nil"/>
            </w:tcBorders>
          </w:tcPr>
          <w:p w:rsidR="0092648E" w:rsidRPr="00E35EBB" w:rsidRDefault="0092648E" w:rsidP="00E35EBB">
            <w:pPr>
              <w:pStyle w:val="TableParagraph"/>
              <w:spacing w:before="19"/>
              <w:rPr>
                <w:sz w:val="13"/>
              </w:rPr>
            </w:pPr>
            <w:r w:rsidRPr="00E35EBB">
              <w:rPr>
                <w:w w:val="125"/>
                <w:sz w:val="13"/>
              </w:rPr>
              <w:t>Sì</w:t>
            </w:r>
            <w:r w:rsidRPr="00E35EBB">
              <w:rPr>
                <w:spacing w:val="-4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5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No</w:t>
            </w:r>
            <w:r w:rsidRPr="00E35EBB">
              <w:rPr>
                <w:spacing w:val="-8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</w:p>
        </w:tc>
      </w:tr>
      <w:tr w:rsidR="0092648E" w:rsidTr="00E35EBB">
        <w:trPr>
          <w:trHeight w:val="547"/>
        </w:trPr>
        <w:tc>
          <w:tcPr>
            <w:tcW w:w="4522" w:type="dxa"/>
            <w:vMerge w:val="restart"/>
          </w:tcPr>
          <w:p w:rsidR="0092648E" w:rsidRPr="00E35EBB" w:rsidRDefault="0092648E" w:rsidP="00E35EBB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L'operatore economico si trova in una delle seguenti situazioni oppure è</w:t>
            </w:r>
            <w:r w:rsidRPr="00E35EBB">
              <w:rPr>
                <w:spacing w:val="-3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sottoposto a un procedimento per l’accertamento di una delle seguenti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situazioni</w:t>
            </w:r>
            <w:r w:rsidRPr="00E35EBB">
              <w:rPr>
                <w:spacing w:val="2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 cui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all’articolo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94, comma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5,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lett.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d),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Codice:</w:t>
            </w:r>
          </w:p>
          <w:p w:rsidR="0092648E" w:rsidRPr="00E35EBB" w:rsidRDefault="0092648E" w:rsidP="00E35EBB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before="116"/>
              <w:rPr>
                <w:sz w:val="13"/>
              </w:rPr>
            </w:pPr>
            <w:r w:rsidRPr="00E35EBB">
              <w:rPr>
                <w:w w:val="105"/>
                <w:sz w:val="13"/>
              </w:rPr>
              <w:t>liquidazione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giudiziale</w:t>
            </w:r>
          </w:p>
          <w:p w:rsidR="0092648E" w:rsidRPr="00E35EBB" w:rsidRDefault="0092648E" w:rsidP="00E35EBB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:rsidR="0092648E" w:rsidRPr="00E35EBB" w:rsidRDefault="0092648E" w:rsidP="00E35EBB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3"/>
              </w:rPr>
            </w:pPr>
            <w:r w:rsidRPr="00E35EBB">
              <w:rPr>
                <w:w w:val="105"/>
                <w:sz w:val="13"/>
              </w:rPr>
              <w:t>liquidazione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coatta</w:t>
            </w:r>
          </w:p>
          <w:p w:rsidR="0092648E" w:rsidRPr="00E35EBB" w:rsidRDefault="0092648E" w:rsidP="00E35EBB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92648E" w:rsidRPr="00E35EBB" w:rsidRDefault="0092648E" w:rsidP="00E35EBB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3"/>
              </w:rPr>
            </w:pPr>
            <w:r w:rsidRPr="00E35EBB">
              <w:rPr>
                <w:w w:val="105"/>
                <w:sz w:val="13"/>
                <w:shd w:val="clear" w:color="auto" w:fill="F4FDFD"/>
              </w:rPr>
              <w:t>concordato</w:t>
            </w:r>
            <w:r w:rsidRPr="00E35EBB">
              <w:rPr>
                <w:spacing w:val="-9"/>
                <w:w w:val="105"/>
                <w:sz w:val="13"/>
                <w:shd w:val="clear" w:color="auto" w:fill="F4FDFD"/>
              </w:rPr>
              <w:t xml:space="preserve"> </w:t>
            </w:r>
            <w:r w:rsidRPr="00E35EBB">
              <w:rPr>
                <w:w w:val="105"/>
                <w:sz w:val="13"/>
                <w:shd w:val="clear" w:color="auto" w:fill="F4FDFD"/>
              </w:rPr>
              <w:t>preventivo</w:t>
            </w:r>
          </w:p>
          <w:p w:rsidR="0092648E" w:rsidRPr="00E35EBB" w:rsidRDefault="0092648E" w:rsidP="00E35EBB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:rsidR="0092648E" w:rsidRPr="00E35EBB" w:rsidRDefault="0092648E" w:rsidP="00E35EBB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line="254" w:lineRule="auto"/>
              <w:ind w:right="95"/>
              <w:rPr>
                <w:sz w:val="13"/>
              </w:rPr>
            </w:pPr>
            <w:r w:rsidRPr="00E35EBB">
              <w:rPr>
                <w:w w:val="105"/>
                <w:sz w:val="13"/>
                <w:shd w:val="clear" w:color="auto" w:fill="F4FDFD"/>
              </w:rPr>
              <w:t>nei</w:t>
            </w:r>
            <w:r w:rsidRPr="00E35EBB">
              <w:rPr>
                <w:spacing w:val="13"/>
                <w:w w:val="105"/>
                <w:sz w:val="13"/>
                <w:shd w:val="clear" w:color="auto" w:fill="F4FDFD"/>
              </w:rPr>
              <w:t xml:space="preserve"> </w:t>
            </w:r>
            <w:r w:rsidRPr="00E35EBB">
              <w:rPr>
                <w:w w:val="105"/>
                <w:sz w:val="13"/>
                <w:shd w:val="clear" w:color="auto" w:fill="F4FDFD"/>
              </w:rPr>
              <w:t>cui</w:t>
            </w:r>
            <w:r w:rsidRPr="00E35EBB">
              <w:rPr>
                <w:spacing w:val="14"/>
                <w:w w:val="105"/>
                <w:sz w:val="13"/>
                <w:shd w:val="clear" w:color="auto" w:fill="F4FDFD"/>
              </w:rPr>
              <w:t xml:space="preserve"> </w:t>
            </w:r>
            <w:r w:rsidRPr="00E35EBB">
              <w:rPr>
                <w:w w:val="105"/>
                <w:sz w:val="13"/>
                <w:shd w:val="clear" w:color="auto" w:fill="F4FDFD"/>
              </w:rPr>
              <w:t>confronti</w:t>
            </w:r>
            <w:r w:rsidRPr="00E35EBB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E35EBB">
              <w:rPr>
                <w:w w:val="105"/>
                <w:sz w:val="13"/>
                <w:shd w:val="clear" w:color="auto" w:fill="F4FDFD"/>
              </w:rPr>
              <w:t>sia</w:t>
            </w:r>
            <w:r w:rsidRPr="00E35EBB">
              <w:rPr>
                <w:spacing w:val="13"/>
                <w:w w:val="105"/>
                <w:sz w:val="13"/>
                <w:shd w:val="clear" w:color="auto" w:fill="F4FDFD"/>
              </w:rPr>
              <w:t xml:space="preserve"> </w:t>
            </w:r>
            <w:r w:rsidRPr="00E35EBB">
              <w:rPr>
                <w:w w:val="105"/>
                <w:sz w:val="13"/>
                <w:shd w:val="clear" w:color="auto" w:fill="F4FDFD"/>
              </w:rPr>
              <w:t>in</w:t>
            </w:r>
            <w:r w:rsidRPr="00E35EBB">
              <w:rPr>
                <w:spacing w:val="10"/>
                <w:w w:val="105"/>
                <w:sz w:val="13"/>
                <w:shd w:val="clear" w:color="auto" w:fill="F4FDFD"/>
              </w:rPr>
              <w:t xml:space="preserve"> </w:t>
            </w:r>
            <w:r w:rsidRPr="00E35EBB">
              <w:rPr>
                <w:w w:val="105"/>
                <w:sz w:val="13"/>
                <w:shd w:val="clear" w:color="auto" w:fill="F4FDFD"/>
              </w:rPr>
              <w:t>corso</w:t>
            </w:r>
            <w:r w:rsidRPr="00E35EBB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E35EBB">
              <w:rPr>
                <w:w w:val="105"/>
                <w:sz w:val="13"/>
                <w:shd w:val="clear" w:color="auto" w:fill="F4FDFD"/>
              </w:rPr>
              <w:t>un</w:t>
            </w:r>
            <w:r w:rsidRPr="00E35EBB">
              <w:rPr>
                <w:spacing w:val="10"/>
                <w:w w:val="105"/>
                <w:sz w:val="13"/>
                <w:shd w:val="clear" w:color="auto" w:fill="F4FDFD"/>
              </w:rPr>
              <w:t xml:space="preserve"> </w:t>
            </w:r>
            <w:r w:rsidRPr="00E35EBB">
              <w:rPr>
                <w:w w:val="105"/>
                <w:sz w:val="13"/>
                <w:shd w:val="clear" w:color="auto" w:fill="F4FDFD"/>
              </w:rPr>
              <w:t>procedimento</w:t>
            </w:r>
            <w:r w:rsidRPr="00E35EBB">
              <w:rPr>
                <w:spacing w:val="11"/>
                <w:w w:val="105"/>
                <w:sz w:val="13"/>
                <w:shd w:val="clear" w:color="auto" w:fill="F4FDFD"/>
              </w:rPr>
              <w:t xml:space="preserve"> </w:t>
            </w:r>
            <w:r w:rsidRPr="00E35EBB">
              <w:rPr>
                <w:w w:val="105"/>
                <w:sz w:val="13"/>
                <w:shd w:val="clear" w:color="auto" w:fill="F4FDFD"/>
              </w:rPr>
              <w:t>per</w:t>
            </w:r>
            <w:r w:rsidRPr="00E35EBB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E35EBB">
              <w:rPr>
                <w:w w:val="105"/>
                <w:sz w:val="13"/>
                <w:shd w:val="clear" w:color="auto" w:fill="F4FDFD"/>
              </w:rPr>
              <w:t>l’accesso</w:t>
            </w:r>
            <w:r w:rsidRPr="00E35EBB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E35EBB">
              <w:rPr>
                <w:w w:val="105"/>
                <w:sz w:val="13"/>
                <w:shd w:val="clear" w:color="auto" w:fill="F4FDFD"/>
              </w:rPr>
              <w:t>a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  <w:shd w:val="clear" w:color="auto" w:fill="F4FDFD"/>
              </w:rPr>
              <w:t>una di</w:t>
            </w:r>
            <w:r w:rsidRPr="00E35EBB">
              <w:rPr>
                <w:spacing w:val="3"/>
                <w:w w:val="105"/>
                <w:sz w:val="13"/>
                <w:shd w:val="clear" w:color="auto" w:fill="F4FDFD"/>
              </w:rPr>
              <w:t xml:space="preserve"> </w:t>
            </w:r>
            <w:r w:rsidRPr="00E35EBB">
              <w:rPr>
                <w:w w:val="105"/>
                <w:sz w:val="13"/>
                <w:shd w:val="clear" w:color="auto" w:fill="F4FDFD"/>
              </w:rPr>
              <w:t>tali</w:t>
            </w:r>
            <w:r w:rsidRPr="00E35EBB">
              <w:rPr>
                <w:spacing w:val="1"/>
                <w:w w:val="105"/>
                <w:sz w:val="13"/>
                <w:shd w:val="clear" w:color="auto" w:fill="F4FDFD"/>
              </w:rPr>
              <w:t xml:space="preserve"> </w:t>
            </w:r>
            <w:r w:rsidRPr="00E35EBB">
              <w:rPr>
                <w:w w:val="105"/>
                <w:sz w:val="13"/>
                <w:shd w:val="clear" w:color="auto" w:fill="F4FDFD"/>
              </w:rPr>
              <w:t>procedure</w:t>
            </w:r>
          </w:p>
          <w:p w:rsidR="0092648E" w:rsidRPr="00E35EBB" w:rsidRDefault="0092648E" w:rsidP="00E35EBB">
            <w:pPr>
              <w:pStyle w:val="TableParagraph"/>
              <w:spacing w:before="7"/>
              <w:ind w:left="0"/>
              <w:rPr>
                <w:sz w:val="13"/>
              </w:rPr>
            </w:pPr>
          </w:p>
          <w:p w:rsidR="0092648E" w:rsidRPr="00E35EBB" w:rsidRDefault="0092648E" w:rsidP="00E35EBB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 w:rsidRPr="00E35EBB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E35EBB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affermativo:</w:t>
            </w:r>
          </w:p>
          <w:p w:rsidR="0092648E" w:rsidRPr="00E35EBB" w:rsidRDefault="0092648E" w:rsidP="00E35EBB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:rsidR="0092648E" w:rsidRPr="00E35EBB" w:rsidRDefault="0092648E" w:rsidP="00E35EBB">
            <w:pPr>
              <w:pStyle w:val="TableParagraph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L’operatore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economico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sarà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comunque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grado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eseguire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il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contratto?</w:t>
            </w:r>
          </w:p>
        </w:tc>
        <w:tc>
          <w:tcPr>
            <w:tcW w:w="4520" w:type="dxa"/>
            <w:tcBorders>
              <w:bottom w:val="nil"/>
            </w:tcBorders>
          </w:tcPr>
          <w:p w:rsidR="0092648E" w:rsidRPr="00E35EBB" w:rsidRDefault="0092648E" w:rsidP="00E35EBB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:rsidR="0092648E" w:rsidRPr="00E35EBB" w:rsidRDefault="0092648E">
            <w:pPr>
              <w:pStyle w:val="TableParagraph"/>
              <w:rPr>
                <w:sz w:val="13"/>
              </w:rPr>
            </w:pP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Sì [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</w:t>
            </w:r>
          </w:p>
        </w:tc>
      </w:tr>
      <w:tr w:rsidR="0092648E" w:rsidTr="00E35EBB">
        <w:trPr>
          <w:trHeight w:val="381"/>
        </w:trPr>
        <w:tc>
          <w:tcPr>
            <w:tcW w:w="4522" w:type="dxa"/>
            <w:vMerge/>
            <w:tcBorders>
              <w:top w:val="nil"/>
            </w:tcBorders>
          </w:tcPr>
          <w:p w:rsidR="0092648E" w:rsidRPr="00E35EBB" w:rsidRDefault="0092648E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92648E" w:rsidRPr="00E35EBB" w:rsidRDefault="0092648E" w:rsidP="00E35EBB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:rsidR="0092648E" w:rsidRPr="00E35EBB" w:rsidRDefault="0092648E" w:rsidP="00E35EBB">
            <w:pPr>
              <w:pStyle w:val="TableParagraph"/>
              <w:spacing w:line="127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Sì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</w:t>
            </w:r>
            <w:r w:rsidRPr="00E35EBB">
              <w:rPr>
                <w:spacing w:val="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caso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affermativo indicare gli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estremi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dei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provvedimenti</w:t>
            </w:r>
          </w:p>
        </w:tc>
      </w:tr>
      <w:tr w:rsidR="0092648E" w:rsidTr="00E35EBB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:rsidR="0092648E" w:rsidRPr="00E35EBB" w:rsidRDefault="0092648E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92648E" w:rsidRPr="00E35EBB" w:rsidRDefault="0092648E" w:rsidP="00E35EBB">
            <w:pPr>
              <w:pStyle w:val="TableParagraph"/>
              <w:spacing w:before="1" w:line="126" w:lineRule="exact"/>
              <w:ind w:left="803"/>
              <w:rPr>
                <w:sz w:val="13"/>
              </w:rPr>
            </w:pPr>
            <w:r w:rsidRPr="00E35EBB">
              <w:rPr>
                <w:w w:val="145"/>
                <w:sz w:val="13"/>
              </w:rPr>
              <w:t xml:space="preserve">[………..…]  </w:t>
            </w:r>
            <w:r w:rsidRPr="00E35EBB">
              <w:rPr>
                <w:spacing w:val="1"/>
                <w:w w:val="145"/>
                <w:sz w:val="13"/>
              </w:rPr>
              <w:t xml:space="preserve"> </w:t>
            </w:r>
            <w:r w:rsidRPr="00E35EBB">
              <w:rPr>
                <w:w w:val="145"/>
                <w:sz w:val="13"/>
              </w:rPr>
              <w:t>[………..…]</w:t>
            </w:r>
          </w:p>
        </w:tc>
      </w:tr>
      <w:tr w:rsidR="0092648E" w:rsidTr="00E35EBB">
        <w:trPr>
          <w:trHeight w:val="145"/>
        </w:trPr>
        <w:tc>
          <w:tcPr>
            <w:tcW w:w="4522" w:type="dxa"/>
            <w:vMerge/>
            <w:tcBorders>
              <w:top w:val="nil"/>
            </w:tcBorders>
          </w:tcPr>
          <w:p w:rsidR="0092648E" w:rsidRPr="00E35EBB" w:rsidRDefault="0092648E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92648E" w:rsidRPr="00E35EBB" w:rsidRDefault="0092648E" w:rsidP="00E35EBB">
            <w:pPr>
              <w:pStyle w:val="TableParagraph"/>
              <w:spacing w:line="126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Sì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[ ]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</w:t>
            </w:r>
            <w:r w:rsidRPr="00E35EBB">
              <w:rPr>
                <w:spacing w:val="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caso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affermativo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indicare gli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estremi dei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provvedimenti</w:t>
            </w:r>
          </w:p>
        </w:tc>
      </w:tr>
      <w:tr w:rsidR="0092648E" w:rsidTr="00E35EBB">
        <w:trPr>
          <w:trHeight w:val="145"/>
        </w:trPr>
        <w:tc>
          <w:tcPr>
            <w:tcW w:w="4522" w:type="dxa"/>
            <w:vMerge/>
            <w:tcBorders>
              <w:top w:val="nil"/>
            </w:tcBorders>
          </w:tcPr>
          <w:p w:rsidR="0092648E" w:rsidRPr="00E35EBB" w:rsidRDefault="0092648E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92648E" w:rsidRPr="00E35EBB" w:rsidRDefault="0092648E" w:rsidP="00E35EBB">
            <w:pPr>
              <w:pStyle w:val="TableParagraph"/>
              <w:spacing w:line="126" w:lineRule="exact"/>
              <w:ind w:left="803"/>
              <w:rPr>
                <w:sz w:val="13"/>
              </w:rPr>
            </w:pPr>
            <w:r w:rsidRPr="00E35EBB">
              <w:rPr>
                <w:w w:val="145"/>
                <w:sz w:val="13"/>
              </w:rPr>
              <w:t xml:space="preserve">[………..…]  </w:t>
            </w:r>
            <w:r w:rsidRPr="00E35EBB">
              <w:rPr>
                <w:spacing w:val="1"/>
                <w:w w:val="145"/>
                <w:sz w:val="13"/>
              </w:rPr>
              <w:t xml:space="preserve"> </w:t>
            </w:r>
            <w:r w:rsidRPr="00E35EBB">
              <w:rPr>
                <w:w w:val="145"/>
                <w:sz w:val="13"/>
              </w:rPr>
              <w:t>[………..…]</w:t>
            </w:r>
          </w:p>
        </w:tc>
      </w:tr>
      <w:tr w:rsidR="0092648E" w:rsidTr="00E35EBB">
        <w:trPr>
          <w:trHeight w:val="146"/>
        </w:trPr>
        <w:tc>
          <w:tcPr>
            <w:tcW w:w="4522" w:type="dxa"/>
            <w:vMerge/>
            <w:tcBorders>
              <w:top w:val="nil"/>
            </w:tcBorders>
          </w:tcPr>
          <w:p w:rsidR="0092648E" w:rsidRPr="00E35EBB" w:rsidRDefault="0092648E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92648E" w:rsidRPr="00E35EBB" w:rsidRDefault="0092648E" w:rsidP="00E35EBB">
            <w:pPr>
              <w:pStyle w:val="TableParagraph"/>
              <w:spacing w:line="126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Sì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</w:t>
            </w:r>
            <w:r w:rsidRPr="00E35EBB">
              <w:rPr>
                <w:spacing w:val="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caso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affermativo indicare gli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estremi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dei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provvedimenti</w:t>
            </w:r>
          </w:p>
        </w:tc>
      </w:tr>
      <w:tr w:rsidR="0092648E" w:rsidTr="00E35EBB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:rsidR="0092648E" w:rsidRPr="00E35EBB" w:rsidRDefault="0092648E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92648E" w:rsidRPr="00E35EBB" w:rsidRDefault="0092648E" w:rsidP="00E35EBB">
            <w:pPr>
              <w:pStyle w:val="TableParagraph"/>
              <w:spacing w:line="127" w:lineRule="exact"/>
              <w:ind w:left="803"/>
              <w:rPr>
                <w:sz w:val="13"/>
              </w:rPr>
            </w:pPr>
            <w:r w:rsidRPr="00E35EBB">
              <w:rPr>
                <w:w w:val="145"/>
                <w:sz w:val="13"/>
              </w:rPr>
              <w:t xml:space="preserve">[………..…]  </w:t>
            </w:r>
            <w:r w:rsidRPr="00E35EBB">
              <w:rPr>
                <w:spacing w:val="1"/>
                <w:w w:val="145"/>
                <w:sz w:val="13"/>
              </w:rPr>
              <w:t xml:space="preserve"> </w:t>
            </w:r>
            <w:r w:rsidRPr="00E35EBB">
              <w:rPr>
                <w:w w:val="145"/>
                <w:sz w:val="13"/>
              </w:rPr>
              <w:t>[………..…]</w:t>
            </w:r>
          </w:p>
        </w:tc>
      </w:tr>
      <w:tr w:rsidR="0092648E" w:rsidTr="00E35EBB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:rsidR="0092648E" w:rsidRPr="00E35EBB" w:rsidRDefault="0092648E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92648E" w:rsidRPr="00E35EBB" w:rsidRDefault="0092648E" w:rsidP="00E35EBB">
            <w:pPr>
              <w:pStyle w:val="TableParagraph"/>
              <w:spacing w:before="1" w:line="126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Sì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</w:t>
            </w:r>
            <w:r w:rsidRPr="00E35EBB">
              <w:rPr>
                <w:spacing w:val="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caso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affermativo indicare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gli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estremi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dei provvedimenti</w:t>
            </w:r>
          </w:p>
        </w:tc>
      </w:tr>
      <w:tr w:rsidR="0092648E" w:rsidTr="00E35EBB">
        <w:trPr>
          <w:trHeight w:val="304"/>
        </w:trPr>
        <w:tc>
          <w:tcPr>
            <w:tcW w:w="4522" w:type="dxa"/>
            <w:vMerge/>
            <w:tcBorders>
              <w:top w:val="nil"/>
            </w:tcBorders>
          </w:tcPr>
          <w:p w:rsidR="0092648E" w:rsidRPr="00E35EBB" w:rsidRDefault="0092648E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92648E" w:rsidRPr="00E35EBB" w:rsidRDefault="0092648E" w:rsidP="00E35EBB">
            <w:pPr>
              <w:pStyle w:val="TableParagraph"/>
              <w:ind w:left="803"/>
              <w:rPr>
                <w:sz w:val="13"/>
              </w:rPr>
            </w:pPr>
            <w:r w:rsidRPr="00E35EBB">
              <w:rPr>
                <w:w w:val="145"/>
                <w:sz w:val="13"/>
              </w:rPr>
              <w:t xml:space="preserve">[………..…]  </w:t>
            </w:r>
            <w:r w:rsidRPr="00E35EBB">
              <w:rPr>
                <w:spacing w:val="1"/>
                <w:w w:val="145"/>
                <w:sz w:val="13"/>
              </w:rPr>
              <w:t xml:space="preserve"> </w:t>
            </w:r>
            <w:r w:rsidRPr="00E35EBB">
              <w:rPr>
                <w:w w:val="145"/>
                <w:sz w:val="13"/>
              </w:rPr>
              <w:t>[………..…]</w:t>
            </w:r>
          </w:p>
        </w:tc>
      </w:tr>
      <w:tr w:rsidR="0092648E" w:rsidTr="00E35EBB">
        <w:trPr>
          <w:trHeight w:val="460"/>
        </w:trPr>
        <w:tc>
          <w:tcPr>
            <w:tcW w:w="4522" w:type="dxa"/>
            <w:vMerge/>
            <w:tcBorders>
              <w:top w:val="nil"/>
            </w:tcBorders>
          </w:tcPr>
          <w:p w:rsidR="0092648E" w:rsidRPr="00E35EBB" w:rsidRDefault="0092648E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92648E" w:rsidRPr="00E35EBB" w:rsidRDefault="0092648E" w:rsidP="00E35EBB">
            <w:pPr>
              <w:pStyle w:val="TableParagraph"/>
              <w:ind w:left="0"/>
              <w:rPr>
                <w:sz w:val="14"/>
              </w:rPr>
            </w:pPr>
          </w:p>
          <w:p w:rsidR="0092648E" w:rsidRPr="00E35EBB" w:rsidRDefault="0092648E">
            <w:pPr>
              <w:pStyle w:val="TableParagraph"/>
              <w:rPr>
                <w:sz w:val="13"/>
              </w:rPr>
            </w:pP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Sì [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</w:t>
            </w:r>
          </w:p>
        </w:tc>
      </w:tr>
    </w:tbl>
    <w:p w:rsidR="0092648E" w:rsidRDefault="0092648E">
      <w:pPr>
        <w:pStyle w:val="BodyText"/>
        <w:rPr>
          <w:sz w:val="23"/>
        </w:rPr>
      </w:pPr>
      <w:r>
        <w:rPr>
          <w:noProof/>
          <w:lang w:eastAsia="it-IT"/>
        </w:rPr>
        <w:pict>
          <v:rect id="_x0000_s1073" style="position:absolute;margin-left:87.6pt;margin-top:15pt;width:140.15pt;height:.6pt;z-index:-251657728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92648E" w:rsidRDefault="0092648E">
      <w:pPr>
        <w:spacing w:before="63" w:line="137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:rsidR="0092648E" w:rsidRDefault="0092648E">
      <w:pPr>
        <w:pStyle w:val="BodyText"/>
        <w:spacing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21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articolo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57,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4,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2014/24/UE.</w:t>
      </w:r>
    </w:p>
    <w:p w:rsidR="0092648E" w:rsidRDefault="0092648E">
      <w:pPr>
        <w:pStyle w:val="BodyText"/>
        <w:spacing w:line="264" w:lineRule="auto"/>
        <w:ind w:left="927" w:right="1039" w:hanging="276"/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22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Così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come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stabiliti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presente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normativa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dall'avviso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 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documenti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gara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ovvero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dall'articolo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18,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 2014/24/UE.</w:t>
      </w:r>
    </w:p>
    <w:p w:rsidR="0092648E" w:rsidRDefault="0092648E">
      <w:pPr>
        <w:spacing w:line="264" w:lineRule="auto"/>
        <w:sectPr w:rsidR="0092648E">
          <w:pgSz w:w="11910" w:h="16840"/>
          <w:pgMar w:top="1580" w:right="420" w:bottom="2100" w:left="1100" w:header="0" w:footer="1906" w:gutter="0"/>
          <w:cols w:space="720"/>
        </w:sectPr>
      </w:pPr>
    </w:p>
    <w:p w:rsidR="0092648E" w:rsidRDefault="0092648E">
      <w:pPr>
        <w:pStyle w:val="BodyText"/>
        <w:rPr>
          <w:sz w:val="20"/>
        </w:rPr>
      </w:pPr>
    </w:p>
    <w:p w:rsidR="0092648E" w:rsidRDefault="0092648E">
      <w:pPr>
        <w:pStyle w:val="BodyText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92648E" w:rsidTr="00E35EBB">
        <w:trPr>
          <w:trHeight w:val="1247"/>
        </w:trPr>
        <w:tc>
          <w:tcPr>
            <w:tcW w:w="4522" w:type="dxa"/>
          </w:tcPr>
          <w:p w:rsidR="0092648E" w:rsidRPr="00E35EBB" w:rsidRDefault="0092648E" w:rsidP="00E35EBB">
            <w:pPr>
              <w:pStyle w:val="TableParagraph"/>
              <w:spacing w:before="122" w:line="252" w:lineRule="auto"/>
              <w:ind w:right="95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(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N.B.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Il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punto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dev’essere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compilato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dal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curatore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all’esercizio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provvisorio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che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è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stato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dal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giudice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delegato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a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partecipare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a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procedure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di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affidamento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di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contratti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pubblici ai sensi dell’articolo 124, comma 4 del Codice, indicando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gli</w:t>
            </w:r>
            <w:r w:rsidRPr="00E35EBB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estremi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del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provvedimento</w:t>
            </w:r>
            <w:r w:rsidRPr="00E35EBB">
              <w:rPr>
                <w:w w:val="105"/>
                <w:sz w:val="13"/>
              </w:rPr>
              <w:t>).</w:t>
            </w:r>
          </w:p>
        </w:tc>
        <w:tc>
          <w:tcPr>
            <w:tcW w:w="4520" w:type="dxa"/>
          </w:tcPr>
          <w:p w:rsidR="0092648E" w:rsidRPr="00E35EBB" w:rsidRDefault="0092648E" w:rsidP="00E35EBB">
            <w:pPr>
              <w:pStyle w:val="TableParagraph"/>
              <w:tabs>
                <w:tab w:val="left" w:leader="dot" w:pos="743"/>
              </w:tabs>
              <w:spacing w:before="7" w:line="259" w:lineRule="auto"/>
              <w:ind w:right="945"/>
              <w:rPr>
                <w:sz w:val="13"/>
              </w:rPr>
            </w:pPr>
            <w:r w:rsidRPr="00E35EBB">
              <w:rPr>
                <w:w w:val="105"/>
                <w:sz w:val="13"/>
              </w:rPr>
              <w:t>In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caso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affermativo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indicare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gli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estremi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provvedimento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rFonts w:ascii="Times New Roman"/>
                <w:w w:val="105"/>
                <w:sz w:val="13"/>
              </w:rPr>
              <w:tab/>
            </w:r>
            <w:r w:rsidRPr="00E35EBB">
              <w:rPr>
                <w:w w:val="105"/>
                <w:sz w:val="13"/>
              </w:rPr>
              <w:t>]</w:t>
            </w:r>
          </w:p>
        </w:tc>
      </w:tr>
      <w:tr w:rsidR="0092648E" w:rsidTr="00E35EBB">
        <w:trPr>
          <w:trHeight w:val="287"/>
        </w:trPr>
        <w:tc>
          <w:tcPr>
            <w:tcW w:w="4522" w:type="dxa"/>
            <w:tcBorders>
              <w:bottom w:val="nil"/>
            </w:tcBorders>
          </w:tcPr>
          <w:p w:rsidR="0092648E" w:rsidRPr="00E35EBB" w:rsidRDefault="0092648E" w:rsidP="00E35EBB">
            <w:pPr>
              <w:pStyle w:val="TableParagraph"/>
              <w:spacing w:before="123" w:line="144" w:lineRule="exact"/>
              <w:rPr>
                <w:rFonts w:ascii="Arial" w:hAnsi="Arial"/>
                <w:b/>
                <w:sz w:val="14"/>
              </w:rPr>
            </w:pPr>
            <w:r w:rsidRPr="00E35EBB">
              <w:rPr>
                <w:w w:val="105"/>
                <w:sz w:val="14"/>
              </w:rPr>
              <w:t>L'operatore</w:t>
            </w:r>
            <w:r w:rsidRPr="00E35EBB">
              <w:rPr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economico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si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è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reso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colpevole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di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>gravi</w:t>
            </w:r>
            <w:r w:rsidRPr="00E35EBB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>illeciti</w:t>
            </w:r>
          </w:p>
        </w:tc>
        <w:tc>
          <w:tcPr>
            <w:tcW w:w="4520" w:type="dxa"/>
            <w:tcBorders>
              <w:bottom w:val="nil"/>
            </w:tcBorders>
          </w:tcPr>
          <w:p w:rsidR="0092648E" w:rsidRPr="00E35EBB" w:rsidRDefault="0092648E" w:rsidP="00E35EBB">
            <w:pPr>
              <w:pStyle w:val="TableParagraph"/>
              <w:spacing w:before="125" w:line="142" w:lineRule="exact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92648E" w:rsidTr="00E35EBB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:rsidR="0092648E" w:rsidRPr="00E35EBB" w:rsidRDefault="0092648E" w:rsidP="00E35EBB">
            <w:pPr>
              <w:pStyle w:val="TableParagraph"/>
              <w:spacing w:before="3"/>
              <w:rPr>
                <w:sz w:val="14"/>
              </w:rPr>
            </w:pPr>
            <w:r w:rsidRPr="00E35EBB">
              <w:rPr>
                <w:rFonts w:ascii="Arial" w:hAnsi="Arial"/>
                <w:b/>
                <w:w w:val="105"/>
                <w:sz w:val="14"/>
              </w:rPr>
              <w:t>professionali</w:t>
            </w:r>
            <w:r w:rsidRPr="00E35EBB">
              <w:rPr>
                <w:w w:val="105"/>
                <w:sz w:val="14"/>
              </w:rPr>
              <w:t>(</w:t>
            </w:r>
            <w:r w:rsidRPr="00E35EBB">
              <w:rPr>
                <w:w w:val="105"/>
                <w:sz w:val="14"/>
                <w:vertAlign w:val="superscript"/>
              </w:rPr>
              <w:t>23</w:t>
            </w:r>
            <w:r w:rsidRPr="00E35EBB">
              <w:rPr>
                <w:w w:val="105"/>
                <w:sz w:val="14"/>
              </w:rPr>
              <w:t>)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di</w:t>
            </w:r>
            <w:r w:rsidRPr="00E35EBB">
              <w:rPr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cui all’art.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98</w:t>
            </w:r>
            <w:r w:rsidRPr="00E35EBB">
              <w:rPr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del</w:t>
            </w:r>
            <w:r w:rsidRPr="00E35EBB">
              <w:rPr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92648E" w:rsidRPr="00E35EBB" w:rsidRDefault="0092648E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92648E" w:rsidTr="00E35EBB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:rsidR="0092648E" w:rsidRPr="00E35EBB" w:rsidRDefault="0092648E" w:rsidP="00E35EBB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:rsidR="0092648E" w:rsidRPr="00E35EBB" w:rsidRDefault="0092648E" w:rsidP="00E35EBB">
            <w:pPr>
              <w:pStyle w:val="TableParagraph"/>
              <w:spacing w:line="144" w:lineRule="exact"/>
              <w:rPr>
                <w:sz w:val="14"/>
              </w:rPr>
            </w:pPr>
            <w:r w:rsidRPr="00E35EBB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E35EBB">
              <w:rPr>
                <w:rFonts w:ascii="Arial" w:eastAsia="Times New Roman"/>
                <w:b/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E35EBB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affermativo,</w:t>
            </w:r>
            <w:r w:rsidRPr="00E35EBB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fornire</w:t>
            </w:r>
            <w:r w:rsidRPr="00E35EBB">
              <w:rPr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informazioni</w:t>
            </w:r>
            <w:r w:rsidRPr="00E35EBB">
              <w:rPr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dettagliate,</w:t>
            </w:r>
            <w:r w:rsidRPr="00E35EBB">
              <w:rPr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specificando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92648E" w:rsidRPr="00E35EBB" w:rsidRDefault="0092648E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92648E" w:rsidTr="00E35EBB">
        <w:trPr>
          <w:trHeight w:val="224"/>
        </w:trPr>
        <w:tc>
          <w:tcPr>
            <w:tcW w:w="4522" w:type="dxa"/>
            <w:tcBorders>
              <w:top w:val="nil"/>
              <w:bottom w:val="nil"/>
            </w:tcBorders>
          </w:tcPr>
          <w:p w:rsidR="0092648E" w:rsidRPr="00E35EBB" w:rsidRDefault="0092648E" w:rsidP="00E35EBB">
            <w:pPr>
              <w:pStyle w:val="TableParagraph"/>
              <w:spacing w:before="6"/>
              <w:rPr>
                <w:sz w:val="14"/>
              </w:rPr>
            </w:pPr>
            <w:r w:rsidRPr="00E35EBB">
              <w:rPr>
                <w:w w:val="105"/>
                <w:sz w:val="14"/>
              </w:rPr>
              <w:t>la</w:t>
            </w:r>
            <w:r w:rsidRPr="00E35EBB">
              <w:rPr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tipologia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di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illecito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tra</w:t>
            </w:r>
            <w:r w:rsidRPr="00E35EBB">
              <w:rPr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le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seguenti: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92648E" w:rsidRPr="00E35EBB" w:rsidRDefault="0092648E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92648E" w:rsidTr="00E35EBB">
        <w:trPr>
          <w:trHeight w:val="383"/>
        </w:trPr>
        <w:tc>
          <w:tcPr>
            <w:tcW w:w="4522" w:type="dxa"/>
            <w:tcBorders>
              <w:top w:val="nil"/>
              <w:bottom w:val="nil"/>
            </w:tcBorders>
          </w:tcPr>
          <w:p w:rsidR="0092648E" w:rsidRPr="00E35EBB" w:rsidRDefault="0092648E" w:rsidP="00E35EBB">
            <w:pPr>
              <w:pStyle w:val="TableParagraph"/>
              <w:numPr>
                <w:ilvl w:val="0"/>
                <w:numId w:val="10"/>
              </w:numPr>
              <w:tabs>
                <w:tab w:val="left" w:pos="250"/>
              </w:tabs>
              <w:spacing w:before="54" w:line="150" w:lineRule="atLeast"/>
              <w:ind w:right="95"/>
              <w:rPr>
                <w:sz w:val="13"/>
              </w:rPr>
            </w:pPr>
            <w:r w:rsidRPr="00E35EBB">
              <w:rPr>
                <w:w w:val="105"/>
                <w:sz w:val="13"/>
              </w:rPr>
              <w:t>l’operatore</w:t>
            </w:r>
            <w:r w:rsidRPr="00E35EBB">
              <w:rPr>
                <w:spacing w:val="2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economico</w:t>
            </w:r>
            <w:r w:rsidRPr="00E35EBB">
              <w:rPr>
                <w:spacing w:val="2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ha</w:t>
            </w:r>
            <w:r w:rsidRPr="00E35EBB">
              <w:rPr>
                <w:spacing w:val="2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subito</w:t>
            </w:r>
            <w:r w:rsidRPr="00E35EBB">
              <w:rPr>
                <w:spacing w:val="2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l’irrogazione</w:t>
            </w:r>
            <w:r w:rsidRPr="00E35EBB">
              <w:rPr>
                <w:spacing w:val="2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3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una</w:t>
            </w:r>
            <w:r w:rsidRPr="00E35EBB">
              <w:rPr>
                <w:spacing w:val="2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sanzione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esecutiva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dall’Autorità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garante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della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concorrenza</w:t>
            </w:r>
            <w:r w:rsidRPr="00E35EBB">
              <w:rPr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mercato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92648E" w:rsidRPr="00E35EBB" w:rsidRDefault="0092648E" w:rsidP="00E35EBB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:rsidR="0092648E" w:rsidRPr="00E35EBB" w:rsidRDefault="0092648E">
            <w:pPr>
              <w:pStyle w:val="TableParagraph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92648E" w:rsidTr="00E35EBB">
        <w:trPr>
          <w:trHeight w:val="368"/>
        </w:trPr>
        <w:tc>
          <w:tcPr>
            <w:tcW w:w="4522" w:type="dxa"/>
            <w:tcBorders>
              <w:top w:val="nil"/>
              <w:bottom w:val="nil"/>
            </w:tcBorders>
          </w:tcPr>
          <w:p w:rsidR="0092648E" w:rsidRPr="00E35EBB" w:rsidRDefault="0092648E" w:rsidP="00E35EBB">
            <w:pPr>
              <w:pStyle w:val="TableParagraph"/>
              <w:spacing w:before="5" w:line="254" w:lineRule="auto"/>
              <w:ind w:left="249"/>
              <w:rPr>
                <w:sz w:val="13"/>
              </w:rPr>
            </w:pPr>
            <w:r w:rsidRPr="00E35EBB">
              <w:rPr>
                <w:w w:val="105"/>
                <w:sz w:val="13"/>
              </w:rPr>
              <w:t>altra</w:t>
            </w:r>
            <w:r w:rsidRPr="00E35EBB">
              <w:rPr>
                <w:spacing w:val="3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autorità</w:t>
            </w:r>
            <w:r w:rsidRPr="00E35EBB">
              <w:rPr>
                <w:spacing w:val="29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30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settore,</w:t>
            </w:r>
            <w:r w:rsidRPr="00E35EBB">
              <w:rPr>
                <w:spacing w:val="2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rilevante</w:t>
            </w:r>
            <w:r w:rsidRPr="00E35EBB">
              <w:rPr>
                <w:spacing w:val="2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</w:t>
            </w:r>
            <w:r w:rsidRPr="00E35EBB">
              <w:rPr>
                <w:spacing w:val="29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relazione</w:t>
            </w:r>
            <w:r w:rsidRPr="00E35EBB">
              <w:rPr>
                <w:spacing w:val="3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all’oggetto</w:t>
            </w:r>
            <w:r w:rsidRPr="00E35EBB">
              <w:rPr>
                <w:spacing w:val="2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specifico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dell’appalto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(art.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98,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3, lett. a, del 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92648E" w:rsidRPr="00E35EBB" w:rsidRDefault="0092648E" w:rsidP="00E35EBB">
            <w:pPr>
              <w:pStyle w:val="TableParagraph"/>
              <w:spacing w:before="82"/>
              <w:rPr>
                <w:sz w:val="14"/>
              </w:rPr>
            </w:pPr>
            <w:r w:rsidRPr="00E35EBB">
              <w:rPr>
                <w:w w:val="165"/>
                <w:sz w:val="14"/>
              </w:rPr>
              <w:t>[………………]</w:t>
            </w:r>
          </w:p>
        </w:tc>
      </w:tr>
      <w:tr w:rsidR="0092648E" w:rsidTr="00E35EBB">
        <w:trPr>
          <w:trHeight w:val="226"/>
        </w:trPr>
        <w:tc>
          <w:tcPr>
            <w:tcW w:w="4522" w:type="dxa"/>
            <w:tcBorders>
              <w:top w:val="nil"/>
              <w:bottom w:val="nil"/>
            </w:tcBorders>
          </w:tcPr>
          <w:p w:rsidR="0092648E" w:rsidRPr="00E35EBB" w:rsidRDefault="0092648E" w:rsidP="00E35EBB">
            <w:pPr>
              <w:pStyle w:val="TableParagraph"/>
              <w:numPr>
                <w:ilvl w:val="0"/>
                <w:numId w:val="9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 w:rsidRPr="00E35EBB">
              <w:rPr>
                <w:w w:val="105"/>
                <w:sz w:val="13"/>
              </w:rPr>
              <w:t>l'operatore</w:t>
            </w:r>
            <w:r w:rsidRPr="00E35EBB">
              <w:rPr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economico </w:t>
            </w:r>
            <w:r w:rsidRPr="00E35EBB">
              <w:rPr>
                <w:spacing w:val="1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ha </w:t>
            </w:r>
            <w:r w:rsidRPr="00E35EBB">
              <w:rPr>
                <w:spacing w:val="1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tentato </w:t>
            </w:r>
            <w:r w:rsidRPr="00E35EBB">
              <w:rPr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di </w:t>
            </w:r>
            <w:r w:rsidRPr="00E35EBB">
              <w:rPr>
                <w:spacing w:val="1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influenzare </w:t>
            </w:r>
            <w:r w:rsidRPr="00E35EBB">
              <w:rPr>
                <w:spacing w:val="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indebitamente </w:t>
            </w:r>
            <w:r w:rsidRPr="00E35EBB">
              <w:rPr>
                <w:spacing w:val="1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92648E" w:rsidRPr="00E35EBB" w:rsidRDefault="0092648E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92648E" w:rsidTr="00E35EBB">
        <w:trPr>
          <w:trHeight w:val="311"/>
        </w:trPr>
        <w:tc>
          <w:tcPr>
            <w:tcW w:w="4522" w:type="dxa"/>
            <w:tcBorders>
              <w:top w:val="nil"/>
              <w:bottom w:val="nil"/>
            </w:tcBorders>
          </w:tcPr>
          <w:p w:rsidR="0092648E" w:rsidRPr="00E35EBB" w:rsidRDefault="0092648E" w:rsidP="00E35EBB">
            <w:pPr>
              <w:pStyle w:val="TableParagraph"/>
              <w:spacing w:before="4"/>
              <w:ind w:left="249"/>
              <w:rPr>
                <w:sz w:val="13"/>
              </w:rPr>
            </w:pPr>
            <w:r w:rsidRPr="00E35EBB">
              <w:rPr>
                <w:w w:val="105"/>
                <w:sz w:val="13"/>
              </w:rPr>
              <w:t xml:space="preserve">processo  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decisionale  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della  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stazione  </w:t>
            </w:r>
            <w:r w:rsidRPr="00E35EBB">
              <w:rPr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appaltante  </w:t>
            </w:r>
            <w:r w:rsidRPr="00E35EBB">
              <w:rPr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o  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di  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ottenere</w:t>
            </w:r>
          </w:p>
          <w:p w:rsidR="0092648E" w:rsidRPr="00E35EBB" w:rsidRDefault="0092648E" w:rsidP="00E35EBB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 w:rsidRPr="00E35EBB">
              <w:rPr>
                <w:w w:val="105"/>
                <w:sz w:val="13"/>
              </w:rPr>
              <w:t>informazioni</w:t>
            </w:r>
            <w:r w:rsidRPr="00E35EBB">
              <w:rPr>
                <w:spacing w:val="1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riservate</w:t>
            </w:r>
            <w:r w:rsidRPr="00E35EBB">
              <w:rPr>
                <w:spacing w:val="1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</w:t>
            </w:r>
            <w:r w:rsidRPr="00E35EBB">
              <w:rPr>
                <w:spacing w:val="1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proprio</w:t>
            </w:r>
            <w:r w:rsidRPr="00E35EBB">
              <w:rPr>
                <w:spacing w:val="1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vantaggio</w:t>
            </w:r>
            <w:r w:rsidRPr="00E35EBB">
              <w:rPr>
                <w:spacing w:val="1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oppure</w:t>
            </w:r>
            <w:r w:rsidRPr="00E35EBB">
              <w:rPr>
                <w:spacing w:val="1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ha</w:t>
            </w:r>
            <w:r w:rsidRPr="00E35EBB">
              <w:rPr>
                <w:spacing w:val="1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fornito,</w:t>
            </w:r>
            <w:r w:rsidRPr="00E35EBB">
              <w:rPr>
                <w:spacing w:val="1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anche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92648E" w:rsidRPr="00E35EBB" w:rsidRDefault="0092648E" w:rsidP="00E35EBB">
            <w:pPr>
              <w:pStyle w:val="TableParagraph"/>
              <w:spacing w:before="55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92648E" w:rsidTr="00E35EBB">
        <w:trPr>
          <w:trHeight w:val="314"/>
        </w:trPr>
        <w:tc>
          <w:tcPr>
            <w:tcW w:w="4522" w:type="dxa"/>
            <w:tcBorders>
              <w:top w:val="nil"/>
              <w:bottom w:val="nil"/>
            </w:tcBorders>
          </w:tcPr>
          <w:p w:rsidR="0092648E" w:rsidRPr="00E35EBB" w:rsidRDefault="0092648E" w:rsidP="00E35EBB">
            <w:pPr>
              <w:pStyle w:val="TableParagraph"/>
              <w:spacing w:before="5"/>
              <w:ind w:left="249"/>
              <w:rPr>
                <w:sz w:val="13"/>
              </w:rPr>
            </w:pPr>
            <w:r w:rsidRPr="00E35EBB">
              <w:rPr>
                <w:w w:val="105"/>
                <w:sz w:val="13"/>
              </w:rPr>
              <w:t xml:space="preserve">per  </w:t>
            </w:r>
            <w:r w:rsidRPr="00E35EBB">
              <w:rPr>
                <w:spacing w:val="1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negligenza,  informazioni  </w:t>
            </w:r>
            <w:r w:rsidRPr="00E35EBB">
              <w:rPr>
                <w:spacing w:val="1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false  </w:t>
            </w:r>
            <w:r w:rsidRPr="00E35EBB">
              <w:rPr>
                <w:spacing w:val="1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o  </w:t>
            </w:r>
            <w:r w:rsidRPr="00E35EBB">
              <w:rPr>
                <w:spacing w:val="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fuorvianti  </w:t>
            </w:r>
            <w:r w:rsidRPr="00E35EBB">
              <w:rPr>
                <w:spacing w:val="1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suscettibili  </w:t>
            </w:r>
            <w:r w:rsidRPr="00E35EBB">
              <w:rPr>
                <w:spacing w:val="10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</w:p>
          <w:p w:rsidR="0092648E" w:rsidRPr="00E35EBB" w:rsidRDefault="0092648E" w:rsidP="00E35EBB">
            <w:pPr>
              <w:pStyle w:val="TableParagraph"/>
              <w:spacing w:before="11" w:line="131" w:lineRule="exact"/>
              <w:ind w:left="249"/>
              <w:rPr>
                <w:sz w:val="13"/>
              </w:rPr>
            </w:pPr>
            <w:r w:rsidRPr="00E35EBB">
              <w:rPr>
                <w:sz w:val="13"/>
              </w:rPr>
              <w:t>influenzare</w:t>
            </w:r>
            <w:r w:rsidRPr="00E35EBB">
              <w:rPr>
                <w:spacing w:val="14"/>
                <w:sz w:val="13"/>
              </w:rPr>
              <w:t xml:space="preserve"> </w:t>
            </w:r>
            <w:r w:rsidRPr="00E35EBB">
              <w:rPr>
                <w:sz w:val="13"/>
              </w:rPr>
              <w:t>le</w:t>
            </w:r>
            <w:r w:rsidRPr="00E35EBB">
              <w:rPr>
                <w:spacing w:val="20"/>
                <w:sz w:val="13"/>
              </w:rPr>
              <w:t xml:space="preserve"> </w:t>
            </w:r>
            <w:r w:rsidRPr="00E35EBB">
              <w:rPr>
                <w:sz w:val="13"/>
              </w:rPr>
              <w:t>decisioni</w:t>
            </w:r>
            <w:r w:rsidRPr="00E35EBB">
              <w:rPr>
                <w:spacing w:val="18"/>
                <w:sz w:val="13"/>
              </w:rPr>
              <w:t xml:space="preserve"> </w:t>
            </w:r>
            <w:r w:rsidRPr="00E35EBB">
              <w:rPr>
                <w:sz w:val="13"/>
              </w:rPr>
              <w:t>sull'esclusione,</w:t>
            </w:r>
            <w:r w:rsidRPr="00E35EBB">
              <w:rPr>
                <w:spacing w:val="22"/>
                <w:sz w:val="13"/>
              </w:rPr>
              <w:t xml:space="preserve"> </w:t>
            </w:r>
            <w:r w:rsidRPr="00E35EBB">
              <w:rPr>
                <w:sz w:val="13"/>
              </w:rPr>
              <w:t>la</w:t>
            </w:r>
            <w:r w:rsidRPr="00E35EBB">
              <w:rPr>
                <w:spacing w:val="20"/>
                <w:sz w:val="13"/>
              </w:rPr>
              <w:t xml:space="preserve"> </w:t>
            </w:r>
            <w:r w:rsidRPr="00E35EBB">
              <w:rPr>
                <w:sz w:val="13"/>
              </w:rPr>
              <w:t>selezione</w:t>
            </w:r>
            <w:r w:rsidRPr="00E35EBB">
              <w:rPr>
                <w:spacing w:val="21"/>
                <w:sz w:val="13"/>
              </w:rPr>
              <w:t xml:space="preserve"> </w:t>
            </w:r>
            <w:r w:rsidRPr="00E35EBB">
              <w:rPr>
                <w:sz w:val="13"/>
              </w:rPr>
              <w:t>o</w:t>
            </w:r>
            <w:r w:rsidRPr="00E35EBB">
              <w:rPr>
                <w:spacing w:val="18"/>
                <w:sz w:val="13"/>
              </w:rPr>
              <w:t xml:space="preserve"> </w:t>
            </w:r>
            <w:r w:rsidRPr="00E35EBB">
              <w:rPr>
                <w:sz w:val="13"/>
              </w:rPr>
              <w:t>l'aggiudicazione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92648E" w:rsidRPr="00E35EBB" w:rsidRDefault="0092648E" w:rsidP="00E35EBB">
            <w:pPr>
              <w:pStyle w:val="TableParagraph"/>
              <w:spacing w:before="29"/>
              <w:rPr>
                <w:sz w:val="14"/>
              </w:rPr>
            </w:pPr>
            <w:r w:rsidRPr="00E35EBB">
              <w:rPr>
                <w:w w:val="165"/>
                <w:sz w:val="14"/>
              </w:rPr>
              <w:t>[………………]</w:t>
            </w:r>
          </w:p>
        </w:tc>
      </w:tr>
      <w:tr w:rsidR="0092648E" w:rsidTr="00E35EBB">
        <w:trPr>
          <w:trHeight w:val="212"/>
        </w:trPr>
        <w:tc>
          <w:tcPr>
            <w:tcW w:w="4522" w:type="dxa"/>
            <w:tcBorders>
              <w:top w:val="nil"/>
              <w:bottom w:val="nil"/>
            </w:tcBorders>
          </w:tcPr>
          <w:p w:rsidR="0092648E" w:rsidRPr="00E35EBB" w:rsidRDefault="0092648E" w:rsidP="00E35EBB">
            <w:pPr>
              <w:pStyle w:val="TableParagraph"/>
              <w:spacing w:before="5"/>
              <w:ind w:left="249"/>
              <w:rPr>
                <w:sz w:val="13"/>
              </w:rPr>
            </w:pPr>
            <w:r w:rsidRPr="00E35EBB">
              <w:rPr>
                <w:w w:val="105"/>
                <w:sz w:val="13"/>
              </w:rPr>
              <w:t>(art.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98, comma 3, lett.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b, del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92648E" w:rsidRPr="00E35EBB" w:rsidRDefault="0092648E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92648E" w:rsidTr="00E35EBB">
        <w:trPr>
          <w:trHeight w:val="231"/>
        </w:trPr>
        <w:tc>
          <w:tcPr>
            <w:tcW w:w="4522" w:type="dxa"/>
            <w:tcBorders>
              <w:top w:val="nil"/>
              <w:bottom w:val="nil"/>
            </w:tcBorders>
          </w:tcPr>
          <w:p w:rsidR="0092648E" w:rsidRPr="00E35EBB" w:rsidRDefault="0092648E" w:rsidP="00E35EBB">
            <w:pPr>
              <w:pStyle w:val="TableParagraph"/>
              <w:numPr>
                <w:ilvl w:val="0"/>
                <w:numId w:val="8"/>
              </w:numPr>
              <w:tabs>
                <w:tab w:val="left" w:pos="250"/>
              </w:tabs>
              <w:spacing w:before="64" w:line="147" w:lineRule="exact"/>
              <w:ind w:hanging="138"/>
              <w:rPr>
                <w:sz w:val="13"/>
              </w:rPr>
            </w:pPr>
            <w:r w:rsidRPr="00E35EBB">
              <w:rPr>
                <w:w w:val="105"/>
                <w:sz w:val="13"/>
              </w:rPr>
              <w:t>l'operatore</w:t>
            </w:r>
            <w:r w:rsidRPr="00E35EBB">
              <w:rPr>
                <w:spacing w:val="3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economico </w:t>
            </w:r>
            <w:r w:rsidRPr="00E35EBB">
              <w:rPr>
                <w:spacing w:val="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ha </w:t>
            </w:r>
            <w:r w:rsidRPr="00E35EBB">
              <w:rPr>
                <w:spacing w:val="3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dimostrato </w:t>
            </w:r>
            <w:r w:rsidRPr="00E35EBB">
              <w:rPr>
                <w:spacing w:val="30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significative </w:t>
            </w:r>
            <w:r w:rsidRPr="00E35EBB">
              <w:rPr>
                <w:spacing w:val="3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o </w:t>
            </w:r>
            <w:r w:rsidRPr="00E35EBB">
              <w:rPr>
                <w:spacing w:val="3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persistenti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92648E" w:rsidRPr="00E35EBB" w:rsidRDefault="0092648E" w:rsidP="00E35EBB">
            <w:pPr>
              <w:pStyle w:val="TableParagraph"/>
              <w:spacing w:before="73" w:line="138" w:lineRule="exact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92648E" w:rsidTr="00E35EBB">
        <w:trPr>
          <w:trHeight w:val="307"/>
        </w:trPr>
        <w:tc>
          <w:tcPr>
            <w:tcW w:w="4522" w:type="dxa"/>
            <w:tcBorders>
              <w:top w:val="nil"/>
              <w:bottom w:val="nil"/>
            </w:tcBorders>
          </w:tcPr>
          <w:p w:rsidR="0092648E" w:rsidRPr="00E35EBB" w:rsidRDefault="0092648E" w:rsidP="00E35EBB">
            <w:pPr>
              <w:pStyle w:val="TableParagraph"/>
              <w:ind w:left="249"/>
              <w:rPr>
                <w:sz w:val="13"/>
              </w:rPr>
            </w:pPr>
            <w:r w:rsidRPr="00E35EBB">
              <w:rPr>
                <w:w w:val="105"/>
                <w:sz w:val="13"/>
              </w:rPr>
              <w:t>carenze</w:t>
            </w:r>
            <w:r w:rsidRPr="00E35EBB">
              <w:rPr>
                <w:spacing w:val="1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nell'esecuzione</w:t>
            </w:r>
            <w:r w:rsidRPr="00E35EBB">
              <w:rPr>
                <w:spacing w:val="2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2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un</w:t>
            </w:r>
            <w:r w:rsidRPr="00E35EBB">
              <w:rPr>
                <w:spacing w:val="2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precedente</w:t>
            </w:r>
            <w:r w:rsidRPr="00E35EBB">
              <w:rPr>
                <w:spacing w:val="20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contratto</w:t>
            </w:r>
            <w:r w:rsidRPr="00E35EBB">
              <w:rPr>
                <w:spacing w:val="19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2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appalto</w:t>
            </w:r>
            <w:r w:rsidRPr="00E35EBB">
              <w:rPr>
                <w:spacing w:val="2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1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</w:p>
          <w:p w:rsidR="0092648E" w:rsidRPr="00E35EBB" w:rsidRDefault="0092648E" w:rsidP="00E35EBB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 w:rsidRPr="00E35EBB">
              <w:rPr>
                <w:w w:val="105"/>
                <w:sz w:val="13"/>
              </w:rPr>
              <w:t>concessione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che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hanno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causato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risoluzione per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inadempimento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92648E" w:rsidRPr="00E35EBB" w:rsidRDefault="0092648E" w:rsidP="00E35EBB">
            <w:pPr>
              <w:pStyle w:val="TableParagraph"/>
              <w:spacing w:before="125"/>
              <w:rPr>
                <w:sz w:val="14"/>
              </w:rPr>
            </w:pPr>
            <w:r w:rsidRPr="00E35EBB">
              <w:rPr>
                <w:w w:val="165"/>
                <w:sz w:val="14"/>
              </w:rPr>
              <w:t>[………………]</w:t>
            </w:r>
          </w:p>
        </w:tc>
      </w:tr>
      <w:tr w:rsidR="0092648E" w:rsidTr="00E35EBB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92648E" w:rsidRPr="00E35EBB" w:rsidRDefault="0092648E" w:rsidP="00E35EBB">
            <w:pPr>
              <w:pStyle w:val="TableParagraph"/>
              <w:spacing w:before="5" w:line="132" w:lineRule="exact"/>
              <w:ind w:left="0" w:right="97"/>
              <w:jc w:val="right"/>
              <w:rPr>
                <w:sz w:val="13"/>
              </w:rPr>
            </w:pPr>
            <w:r w:rsidRPr="00E35EBB">
              <w:rPr>
                <w:w w:val="105"/>
                <w:sz w:val="13"/>
              </w:rPr>
              <w:t>oppure</w:t>
            </w:r>
            <w:r w:rsidRPr="00E35EBB">
              <w:rPr>
                <w:spacing w:val="1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la </w:t>
            </w:r>
            <w:r w:rsidRPr="00E35EBB">
              <w:rPr>
                <w:spacing w:val="10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condanna </w:t>
            </w:r>
            <w:r w:rsidRPr="00E35EBB">
              <w:rPr>
                <w:spacing w:val="1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al </w:t>
            </w:r>
            <w:r w:rsidRPr="00E35EBB">
              <w:rPr>
                <w:spacing w:val="1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risarcimento </w:t>
            </w:r>
            <w:r w:rsidRPr="00E35EBB">
              <w:rPr>
                <w:spacing w:val="1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del </w:t>
            </w:r>
            <w:r w:rsidRPr="00E35EBB">
              <w:rPr>
                <w:spacing w:val="1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danno </w:t>
            </w:r>
            <w:r w:rsidRPr="00E35EBB">
              <w:rPr>
                <w:spacing w:val="1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o </w:t>
            </w:r>
            <w:r w:rsidRPr="00E35EBB">
              <w:rPr>
                <w:spacing w:val="10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altre </w:t>
            </w:r>
            <w:r w:rsidRPr="00E35EBB">
              <w:rPr>
                <w:spacing w:val="1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sanzioni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92648E" w:rsidRPr="00E35EBB" w:rsidRDefault="0092648E" w:rsidP="00E35EBB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92648E" w:rsidTr="00E35EBB">
        <w:trPr>
          <w:trHeight w:val="158"/>
        </w:trPr>
        <w:tc>
          <w:tcPr>
            <w:tcW w:w="4522" w:type="dxa"/>
            <w:tcBorders>
              <w:top w:val="nil"/>
              <w:bottom w:val="nil"/>
            </w:tcBorders>
          </w:tcPr>
          <w:p w:rsidR="0092648E" w:rsidRPr="00E35EBB" w:rsidRDefault="0092648E" w:rsidP="00E35EBB">
            <w:pPr>
              <w:pStyle w:val="TableParagraph"/>
              <w:spacing w:before="6" w:line="132" w:lineRule="exact"/>
              <w:ind w:left="0" w:right="98"/>
              <w:jc w:val="right"/>
              <w:rPr>
                <w:sz w:val="13"/>
              </w:rPr>
            </w:pPr>
            <w:r w:rsidRPr="00E35EBB">
              <w:rPr>
                <w:w w:val="105"/>
                <w:sz w:val="13"/>
              </w:rPr>
              <w:t>comparabili, derivanti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 inadempienze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particolarmente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gravi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92648E" w:rsidRPr="00E35EBB" w:rsidRDefault="0092648E" w:rsidP="00E35EBB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92648E" w:rsidTr="00E35EBB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92648E" w:rsidRPr="00E35EBB" w:rsidRDefault="0092648E" w:rsidP="00E35EBB">
            <w:pPr>
              <w:pStyle w:val="TableParagraph"/>
              <w:spacing w:before="6" w:line="131" w:lineRule="exact"/>
              <w:ind w:left="0" w:right="97"/>
              <w:jc w:val="right"/>
              <w:rPr>
                <w:sz w:val="13"/>
              </w:rPr>
            </w:pPr>
            <w:r w:rsidRPr="00E35EBB">
              <w:rPr>
                <w:w w:val="105"/>
                <w:sz w:val="13"/>
              </w:rPr>
              <w:t>ripetizione</w:t>
            </w:r>
            <w:r w:rsidRPr="00E35EBB">
              <w:rPr>
                <w:spacing w:val="-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sia</w:t>
            </w:r>
            <w:r w:rsidRPr="00E35EBB">
              <w:rPr>
                <w:spacing w:val="-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indice</w:t>
            </w:r>
            <w:r w:rsidRPr="00E35EBB">
              <w:rPr>
                <w:spacing w:val="-9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una</w:t>
            </w:r>
            <w:r w:rsidRPr="00E35EBB">
              <w:rPr>
                <w:spacing w:val="-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persistente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carenza</w:t>
            </w:r>
            <w:r w:rsidRPr="00E35EBB">
              <w:rPr>
                <w:spacing w:val="-9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professionale</w:t>
            </w:r>
            <w:r w:rsidRPr="00E35EBB">
              <w:rPr>
                <w:spacing w:val="-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(art.</w:t>
            </w:r>
            <w:r w:rsidRPr="00E35EBB">
              <w:rPr>
                <w:spacing w:val="-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98,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92648E" w:rsidRPr="00E35EBB" w:rsidRDefault="0092648E" w:rsidP="00E35EBB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92648E" w:rsidTr="00E35EBB">
        <w:trPr>
          <w:trHeight w:val="174"/>
        </w:trPr>
        <w:tc>
          <w:tcPr>
            <w:tcW w:w="4522" w:type="dxa"/>
            <w:tcBorders>
              <w:top w:val="nil"/>
              <w:bottom w:val="nil"/>
            </w:tcBorders>
          </w:tcPr>
          <w:p w:rsidR="0092648E" w:rsidRPr="00E35EBB" w:rsidRDefault="0092648E" w:rsidP="00E35EBB">
            <w:pPr>
              <w:pStyle w:val="TableParagraph"/>
              <w:spacing w:before="5"/>
              <w:ind w:left="249"/>
              <w:rPr>
                <w:sz w:val="13"/>
              </w:rPr>
            </w:pPr>
            <w:r w:rsidRPr="00E35EBB">
              <w:rPr>
                <w:w w:val="105"/>
                <w:sz w:val="13"/>
              </w:rPr>
              <w:t>comma 3,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lett.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c,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92648E" w:rsidRPr="00E35EBB" w:rsidRDefault="0092648E" w:rsidP="00E35EBB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92648E" w:rsidTr="00E35EBB">
        <w:trPr>
          <w:trHeight w:val="265"/>
        </w:trPr>
        <w:tc>
          <w:tcPr>
            <w:tcW w:w="4522" w:type="dxa"/>
            <w:tcBorders>
              <w:top w:val="nil"/>
              <w:bottom w:val="nil"/>
            </w:tcBorders>
          </w:tcPr>
          <w:p w:rsidR="0092648E" w:rsidRPr="00E35EBB" w:rsidRDefault="0092648E" w:rsidP="00E35EBB">
            <w:pPr>
              <w:pStyle w:val="TableParagraph"/>
              <w:numPr>
                <w:ilvl w:val="0"/>
                <w:numId w:val="7"/>
              </w:numPr>
              <w:tabs>
                <w:tab w:val="left" w:pos="250"/>
              </w:tabs>
              <w:spacing w:before="102" w:line="142" w:lineRule="exact"/>
              <w:ind w:hanging="138"/>
              <w:rPr>
                <w:sz w:val="13"/>
              </w:rPr>
            </w:pPr>
            <w:r w:rsidRPr="00E35EBB">
              <w:rPr>
                <w:w w:val="105"/>
                <w:sz w:val="13"/>
              </w:rPr>
              <w:t>l'operatore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economico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ha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commesso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grave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inadempimento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nei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92648E" w:rsidRPr="00E35EBB" w:rsidRDefault="0092648E" w:rsidP="00E35EBB">
            <w:pPr>
              <w:pStyle w:val="TableParagraph"/>
              <w:spacing w:before="25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92648E" w:rsidTr="00E35EBB">
        <w:trPr>
          <w:trHeight w:val="368"/>
        </w:trPr>
        <w:tc>
          <w:tcPr>
            <w:tcW w:w="4522" w:type="dxa"/>
            <w:tcBorders>
              <w:top w:val="nil"/>
              <w:bottom w:val="nil"/>
            </w:tcBorders>
          </w:tcPr>
          <w:p w:rsidR="0092648E" w:rsidRPr="00E35EBB" w:rsidRDefault="0092648E" w:rsidP="00E35EBB">
            <w:pPr>
              <w:pStyle w:val="TableParagraph"/>
              <w:spacing w:before="4" w:line="254" w:lineRule="auto"/>
              <w:ind w:left="249" w:right="319"/>
              <w:rPr>
                <w:sz w:val="13"/>
              </w:rPr>
            </w:pPr>
            <w:r w:rsidRPr="00E35EBB">
              <w:rPr>
                <w:w w:val="105"/>
                <w:sz w:val="13"/>
              </w:rPr>
              <w:t>confronti di uno o più subappaltatori (art. 98, comma 3, lett. d, del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92648E" w:rsidRPr="00E35EBB" w:rsidRDefault="0092648E" w:rsidP="00E35EBB">
            <w:pPr>
              <w:pStyle w:val="TableParagraph"/>
              <w:spacing w:before="43"/>
              <w:rPr>
                <w:sz w:val="14"/>
              </w:rPr>
            </w:pPr>
            <w:r w:rsidRPr="00E35EBB">
              <w:rPr>
                <w:w w:val="165"/>
                <w:sz w:val="14"/>
              </w:rPr>
              <w:t>[………………]</w:t>
            </w:r>
          </w:p>
        </w:tc>
      </w:tr>
      <w:tr w:rsidR="0092648E" w:rsidTr="00E35EBB">
        <w:trPr>
          <w:trHeight w:val="226"/>
        </w:trPr>
        <w:tc>
          <w:tcPr>
            <w:tcW w:w="4522" w:type="dxa"/>
            <w:tcBorders>
              <w:top w:val="nil"/>
              <w:bottom w:val="nil"/>
            </w:tcBorders>
          </w:tcPr>
          <w:p w:rsidR="0092648E" w:rsidRPr="00E35EBB" w:rsidRDefault="0092648E" w:rsidP="00E35EBB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 w:rsidRPr="00E35EBB">
              <w:rPr>
                <w:w w:val="105"/>
                <w:sz w:val="13"/>
              </w:rPr>
              <w:t>l'operatore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economico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ha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violato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il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divieto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intestazione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fiduciaria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92648E" w:rsidRPr="00E35EBB" w:rsidRDefault="0092648E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92648E" w:rsidTr="00E35EBB">
        <w:trPr>
          <w:trHeight w:val="304"/>
        </w:trPr>
        <w:tc>
          <w:tcPr>
            <w:tcW w:w="4522" w:type="dxa"/>
            <w:tcBorders>
              <w:top w:val="nil"/>
              <w:bottom w:val="nil"/>
            </w:tcBorders>
          </w:tcPr>
          <w:p w:rsidR="0092648E" w:rsidRPr="00E35EBB" w:rsidRDefault="0092648E" w:rsidP="00E35EBB">
            <w:pPr>
              <w:pStyle w:val="TableParagraph"/>
              <w:spacing w:before="4"/>
              <w:ind w:left="249"/>
              <w:rPr>
                <w:sz w:val="13"/>
              </w:rPr>
            </w:pPr>
            <w:r w:rsidRPr="00E35EBB">
              <w:rPr>
                <w:w w:val="105"/>
                <w:sz w:val="13"/>
              </w:rPr>
              <w:t>cui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all'articolo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17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della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legge 19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marzo 1990,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n.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55, (art. 98, comma</w:t>
            </w:r>
          </w:p>
          <w:p w:rsidR="0092648E" w:rsidRPr="00E35EBB" w:rsidRDefault="0092648E" w:rsidP="00E35EBB">
            <w:pPr>
              <w:pStyle w:val="TableParagraph"/>
              <w:spacing w:before="9" w:line="124" w:lineRule="exact"/>
              <w:ind w:left="249"/>
              <w:rPr>
                <w:sz w:val="13"/>
              </w:rPr>
            </w:pPr>
            <w:r w:rsidRPr="00E35EBB">
              <w:rPr>
                <w:w w:val="105"/>
                <w:sz w:val="13"/>
              </w:rPr>
              <w:t>3,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lett.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e,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92648E" w:rsidRPr="00E35EBB" w:rsidRDefault="0092648E" w:rsidP="00E35EBB">
            <w:pPr>
              <w:pStyle w:val="TableParagraph"/>
              <w:spacing w:before="19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92648E" w:rsidTr="00E35EBB">
        <w:trPr>
          <w:trHeight w:val="278"/>
        </w:trPr>
        <w:tc>
          <w:tcPr>
            <w:tcW w:w="4522" w:type="dxa"/>
            <w:tcBorders>
              <w:top w:val="nil"/>
              <w:bottom w:val="nil"/>
            </w:tcBorders>
          </w:tcPr>
          <w:p w:rsidR="0092648E" w:rsidRPr="00E35EBB" w:rsidRDefault="0092648E" w:rsidP="00E35EBB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:rsidR="0092648E" w:rsidRPr="00E35EBB" w:rsidRDefault="0092648E" w:rsidP="00E35EBB">
            <w:pPr>
              <w:pStyle w:val="TableParagraph"/>
              <w:spacing w:line="130" w:lineRule="exact"/>
              <w:ind w:left="249"/>
              <w:rPr>
                <w:sz w:val="13"/>
              </w:rPr>
            </w:pPr>
            <w:r w:rsidRPr="00E35EBB">
              <w:rPr>
                <w:w w:val="105"/>
                <w:sz w:val="13"/>
              </w:rPr>
              <w:t>La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violazione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è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stata rimossa?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92648E" w:rsidRPr="00E35EBB" w:rsidRDefault="0092648E">
            <w:pPr>
              <w:pStyle w:val="TableParagraph"/>
              <w:rPr>
                <w:sz w:val="14"/>
              </w:rPr>
            </w:pPr>
            <w:r w:rsidRPr="00E35EBB">
              <w:rPr>
                <w:w w:val="165"/>
                <w:sz w:val="14"/>
              </w:rPr>
              <w:t>[………………]</w:t>
            </w:r>
          </w:p>
        </w:tc>
      </w:tr>
      <w:tr w:rsidR="0092648E" w:rsidTr="00E35EBB">
        <w:trPr>
          <w:trHeight w:val="213"/>
        </w:trPr>
        <w:tc>
          <w:tcPr>
            <w:tcW w:w="4522" w:type="dxa"/>
            <w:tcBorders>
              <w:top w:val="nil"/>
              <w:bottom w:val="nil"/>
            </w:tcBorders>
          </w:tcPr>
          <w:p w:rsidR="0092648E" w:rsidRPr="00E35EBB" w:rsidRDefault="0092648E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92648E" w:rsidRPr="00E35EBB" w:rsidRDefault="0092648E" w:rsidP="00E35EBB">
            <w:pPr>
              <w:pStyle w:val="TableParagraph"/>
              <w:spacing w:before="4"/>
              <w:rPr>
                <w:sz w:val="13"/>
              </w:rPr>
            </w:pP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Sì [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</w:t>
            </w:r>
          </w:p>
        </w:tc>
      </w:tr>
      <w:tr w:rsidR="0092648E" w:rsidTr="00E35EBB">
        <w:trPr>
          <w:trHeight w:val="215"/>
        </w:trPr>
        <w:tc>
          <w:tcPr>
            <w:tcW w:w="4522" w:type="dxa"/>
            <w:tcBorders>
              <w:top w:val="nil"/>
              <w:bottom w:val="nil"/>
            </w:tcBorders>
          </w:tcPr>
          <w:p w:rsidR="0092648E" w:rsidRPr="00E35EBB" w:rsidRDefault="0092648E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92648E" w:rsidRPr="00E35EBB" w:rsidRDefault="0092648E" w:rsidP="00E35EBB">
            <w:pPr>
              <w:pStyle w:val="TableParagraph"/>
              <w:spacing w:before="64" w:line="132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 xml:space="preserve">Se </w:t>
            </w:r>
            <w:r w:rsidRPr="00E35EBB">
              <w:rPr>
                <w:spacing w:val="3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la 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documentazione   pertinente  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è </w:t>
            </w:r>
            <w:r w:rsidRPr="00E35EBB">
              <w:rPr>
                <w:spacing w:val="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disponibile  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elettronicamente,</w:t>
            </w:r>
          </w:p>
        </w:tc>
      </w:tr>
      <w:tr w:rsidR="0092648E" w:rsidTr="00E35EBB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92648E" w:rsidRPr="00E35EBB" w:rsidRDefault="0092648E" w:rsidP="00E35EBB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92648E" w:rsidRPr="00E35EBB" w:rsidRDefault="0092648E" w:rsidP="00E35EBB">
            <w:pPr>
              <w:pStyle w:val="TableParagraph"/>
              <w:spacing w:before="6" w:line="131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>indicare: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indirizzo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web,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autorità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organismo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emanazione,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riferimento</w:t>
            </w:r>
          </w:p>
        </w:tc>
      </w:tr>
      <w:tr w:rsidR="0092648E" w:rsidTr="00E35EBB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92648E" w:rsidRPr="00E35EBB" w:rsidRDefault="0092648E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92648E" w:rsidRPr="00E35EBB" w:rsidRDefault="0092648E" w:rsidP="00E35EBB">
            <w:pPr>
              <w:pStyle w:val="TableParagraph"/>
              <w:spacing w:before="5"/>
              <w:rPr>
                <w:sz w:val="13"/>
              </w:rPr>
            </w:pPr>
            <w:r w:rsidRPr="00E35EBB">
              <w:rPr>
                <w:w w:val="105"/>
                <w:sz w:val="13"/>
              </w:rPr>
              <w:t>preciso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della</w:t>
            </w:r>
            <w:r w:rsidRPr="00E35EBB">
              <w:rPr>
                <w:spacing w:val="-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documentazione):</w:t>
            </w:r>
          </w:p>
        </w:tc>
      </w:tr>
      <w:tr w:rsidR="0092648E" w:rsidTr="00E35EBB">
        <w:trPr>
          <w:trHeight w:val="334"/>
        </w:trPr>
        <w:tc>
          <w:tcPr>
            <w:tcW w:w="4522" w:type="dxa"/>
            <w:tcBorders>
              <w:top w:val="nil"/>
              <w:bottom w:val="nil"/>
            </w:tcBorders>
          </w:tcPr>
          <w:p w:rsidR="0092648E" w:rsidRPr="00E35EBB" w:rsidRDefault="0092648E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92648E" w:rsidRPr="00E35EBB" w:rsidRDefault="0092648E" w:rsidP="00E35EBB">
            <w:pPr>
              <w:pStyle w:val="TableParagraph"/>
              <w:spacing w:before="64"/>
              <w:rPr>
                <w:sz w:val="13"/>
              </w:rPr>
            </w:pPr>
            <w:r w:rsidRPr="00E35EBB">
              <w:rPr>
                <w:w w:val="150"/>
                <w:sz w:val="13"/>
              </w:rPr>
              <w:t>[………..…][……….…][……….…]</w:t>
            </w:r>
          </w:p>
        </w:tc>
      </w:tr>
      <w:tr w:rsidR="0092648E" w:rsidTr="00E35EBB">
        <w:trPr>
          <w:trHeight w:val="444"/>
        </w:trPr>
        <w:tc>
          <w:tcPr>
            <w:tcW w:w="4522" w:type="dxa"/>
            <w:tcBorders>
              <w:top w:val="nil"/>
              <w:bottom w:val="nil"/>
            </w:tcBorders>
          </w:tcPr>
          <w:p w:rsidR="0092648E" w:rsidRPr="00E35EBB" w:rsidRDefault="0092648E" w:rsidP="00E35EBB">
            <w:pPr>
              <w:pStyle w:val="TableParagraph"/>
              <w:numPr>
                <w:ilvl w:val="0"/>
                <w:numId w:val="5"/>
              </w:numPr>
              <w:tabs>
                <w:tab w:val="left" w:pos="250"/>
              </w:tabs>
              <w:spacing w:before="115" w:line="150" w:lineRule="atLeast"/>
              <w:ind w:right="98"/>
              <w:rPr>
                <w:sz w:val="13"/>
              </w:rPr>
            </w:pPr>
            <w:r w:rsidRPr="00E35EBB">
              <w:rPr>
                <w:w w:val="105"/>
                <w:sz w:val="13"/>
              </w:rPr>
              <w:t>omessa</w:t>
            </w:r>
            <w:r w:rsidRPr="00E35EBB">
              <w:rPr>
                <w:spacing w:val="2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denuncia</w:t>
            </w:r>
            <w:r w:rsidRPr="00E35EBB">
              <w:rPr>
                <w:spacing w:val="2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all'autorità</w:t>
            </w:r>
            <w:r w:rsidRPr="00E35EBB">
              <w:rPr>
                <w:spacing w:val="2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giudiziaria</w:t>
            </w:r>
            <w:r w:rsidRPr="00E35EBB">
              <w:rPr>
                <w:spacing w:val="2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</w:t>
            </w:r>
            <w:r w:rsidRPr="00E35EBB">
              <w:rPr>
                <w:spacing w:val="2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parte</w:t>
            </w:r>
            <w:r w:rsidRPr="00E35EBB">
              <w:rPr>
                <w:spacing w:val="2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dell'operatore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economico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persona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offesa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dei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reati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previsti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puniti</w:t>
            </w:r>
            <w:r w:rsidRPr="00E35EBB">
              <w:rPr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dagli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articoli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92648E" w:rsidRPr="00E35EBB" w:rsidRDefault="0092648E" w:rsidP="00E35EBB">
            <w:pPr>
              <w:pStyle w:val="TableParagraph"/>
              <w:ind w:left="0"/>
              <w:rPr>
                <w:sz w:val="16"/>
              </w:rPr>
            </w:pPr>
          </w:p>
          <w:p w:rsidR="0092648E" w:rsidRPr="00E35EBB" w:rsidRDefault="0092648E" w:rsidP="00E35EBB">
            <w:pPr>
              <w:pStyle w:val="TableParagraph"/>
              <w:spacing w:before="94" w:line="150" w:lineRule="exact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92648E" w:rsidTr="00E35EBB">
        <w:trPr>
          <w:trHeight w:val="497"/>
        </w:trPr>
        <w:tc>
          <w:tcPr>
            <w:tcW w:w="4522" w:type="dxa"/>
            <w:tcBorders>
              <w:top w:val="nil"/>
              <w:bottom w:val="nil"/>
            </w:tcBorders>
          </w:tcPr>
          <w:p w:rsidR="0092648E" w:rsidRPr="00E35EBB" w:rsidRDefault="0092648E" w:rsidP="00E35EBB">
            <w:pPr>
              <w:pStyle w:val="TableParagraph"/>
              <w:spacing w:before="5" w:line="259" w:lineRule="auto"/>
              <w:ind w:left="249"/>
              <w:rPr>
                <w:sz w:val="13"/>
              </w:rPr>
            </w:pPr>
            <w:r w:rsidRPr="00E35EBB">
              <w:rPr>
                <w:w w:val="105"/>
                <w:sz w:val="13"/>
              </w:rPr>
              <w:t>317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 629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penale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aggravati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ai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sensi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dell’articolo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416-bis.1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medesimo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(art.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98,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3,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lett.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f,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92648E" w:rsidRPr="00E35EBB" w:rsidRDefault="0092648E" w:rsidP="00E35EBB">
            <w:pPr>
              <w:pStyle w:val="TableParagraph"/>
              <w:spacing w:before="116"/>
              <w:rPr>
                <w:sz w:val="14"/>
              </w:rPr>
            </w:pPr>
            <w:r w:rsidRPr="00E35EBB">
              <w:rPr>
                <w:w w:val="165"/>
                <w:sz w:val="14"/>
              </w:rPr>
              <w:t>[………………]</w:t>
            </w:r>
          </w:p>
        </w:tc>
      </w:tr>
      <w:tr w:rsidR="0092648E" w:rsidTr="00E35EBB">
        <w:trPr>
          <w:trHeight w:val="362"/>
        </w:trPr>
        <w:tc>
          <w:tcPr>
            <w:tcW w:w="4522" w:type="dxa"/>
            <w:tcBorders>
              <w:top w:val="nil"/>
              <w:bottom w:val="nil"/>
            </w:tcBorders>
          </w:tcPr>
          <w:p w:rsidR="0092648E" w:rsidRPr="00E35EBB" w:rsidRDefault="0092648E" w:rsidP="00E35EBB">
            <w:pPr>
              <w:pStyle w:val="TableParagraph"/>
              <w:spacing w:before="6"/>
              <w:ind w:left="0"/>
              <w:rPr>
                <w:sz w:val="18"/>
              </w:rPr>
            </w:pPr>
          </w:p>
          <w:p w:rsidR="0092648E" w:rsidRPr="00E35EBB" w:rsidRDefault="0092648E" w:rsidP="00E35EBB">
            <w:pPr>
              <w:pStyle w:val="TableParagraph"/>
              <w:spacing w:line="132" w:lineRule="exact"/>
              <w:ind w:left="0" w:right="196"/>
              <w:jc w:val="right"/>
              <w:rPr>
                <w:sz w:val="13"/>
              </w:rPr>
            </w:pPr>
            <w:r w:rsidRPr="00E35EBB">
              <w:rPr>
                <w:w w:val="105"/>
                <w:sz w:val="13"/>
              </w:rPr>
              <w:t>Ricorrono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casi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previsti dall'articolo 4,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primo comma, della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legge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24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92648E" w:rsidRPr="00E35EBB" w:rsidRDefault="0092648E" w:rsidP="00E35EBB">
            <w:pPr>
              <w:pStyle w:val="TableParagraph"/>
              <w:spacing w:before="7"/>
              <w:ind w:left="0"/>
              <w:rPr>
                <w:sz w:val="16"/>
              </w:rPr>
            </w:pPr>
          </w:p>
          <w:p w:rsidR="0092648E" w:rsidRPr="00E35EBB" w:rsidRDefault="0092648E">
            <w:pPr>
              <w:pStyle w:val="TableParagraph"/>
              <w:rPr>
                <w:sz w:val="13"/>
              </w:rPr>
            </w:pP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Sì [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</w:t>
            </w:r>
          </w:p>
        </w:tc>
      </w:tr>
      <w:tr w:rsidR="0092648E" w:rsidTr="00E35EBB">
        <w:trPr>
          <w:trHeight w:val="249"/>
        </w:trPr>
        <w:tc>
          <w:tcPr>
            <w:tcW w:w="4522" w:type="dxa"/>
            <w:tcBorders>
              <w:top w:val="nil"/>
              <w:bottom w:val="nil"/>
            </w:tcBorders>
          </w:tcPr>
          <w:p w:rsidR="0092648E" w:rsidRPr="00E35EBB" w:rsidRDefault="0092648E" w:rsidP="00E35EBB">
            <w:pPr>
              <w:pStyle w:val="TableParagraph"/>
              <w:spacing w:before="6"/>
              <w:ind w:left="249"/>
              <w:rPr>
                <w:sz w:val="13"/>
              </w:rPr>
            </w:pPr>
            <w:r w:rsidRPr="00E35EBB">
              <w:rPr>
                <w:w w:val="105"/>
                <w:sz w:val="13"/>
              </w:rPr>
              <w:t>novembre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1981,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n.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689?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92648E" w:rsidRPr="00E35EBB" w:rsidRDefault="0092648E" w:rsidP="00E35EBB">
            <w:pPr>
              <w:pStyle w:val="TableParagraph"/>
              <w:spacing w:before="97" w:line="132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 xml:space="preserve">Se </w:t>
            </w:r>
            <w:r w:rsidRPr="00E35EBB">
              <w:rPr>
                <w:spacing w:val="3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la 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documentazione   pertinente  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è </w:t>
            </w:r>
            <w:r w:rsidRPr="00E35EBB">
              <w:rPr>
                <w:spacing w:val="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disponibile  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elettronicamente,</w:t>
            </w:r>
          </w:p>
        </w:tc>
      </w:tr>
      <w:tr w:rsidR="0092648E" w:rsidTr="00E35EBB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92648E" w:rsidRPr="00E35EBB" w:rsidRDefault="0092648E" w:rsidP="00E35EBB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92648E" w:rsidRPr="00E35EBB" w:rsidRDefault="0092648E" w:rsidP="00E35EBB">
            <w:pPr>
              <w:pStyle w:val="TableParagraph"/>
              <w:spacing w:before="6" w:line="131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>indicare: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indirizzo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web,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autorità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organismo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emanazione,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riferimento</w:t>
            </w:r>
          </w:p>
        </w:tc>
      </w:tr>
      <w:tr w:rsidR="0092648E" w:rsidTr="00E35EBB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92648E" w:rsidRPr="00E35EBB" w:rsidRDefault="0092648E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92648E" w:rsidRPr="00E35EBB" w:rsidRDefault="0092648E" w:rsidP="00E35EBB">
            <w:pPr>
              <w:pStyle w:val="TableParagraph"/>
              <w:spacing w:before="5"/>
              <w:rPr>
                <w:sz w:val="13"/>
              </w:rPr>
            </w:pPr>
            <w:r w:rsidRPr="00E35EBB">
              <w:rPr>
                <w:w w:val="105"/>
                <w:sz w:val="13"/>
              </w:rPr>
              <w:t>preciso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della</w:t>
            </w:r>
            <w:r w:rsidRPr="00E35EBB">
              <w:rPr>
                <w:spacing w:val="-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documentazione):</w:t>
            </w:r>
          </w:p>
        </w:tc>
      </w:tr>
      <w:tr w:rsidR="0092648E" w:rsidTr="00E35EBB">
        <w:trPr>
          <w:trHeight w:val="359"/>
        </w:trPr>
        <w:tc>
          <w:tcPr>
            <w:tcW w:w="4522" w:type="dxa"/>
            <w:tcBorders>
              <w:top w:val="nil"/>
              <w:bottom w:val="nil"/>
            </w:tcBorders>
          </w:tcPr>
          <w:p w:rsidR="0092648E" w:rsidRPr="00E35EBB" w:rsidRDefault="0092648E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92648E" w:rsidRPr="00E35EBB" w:rsidRDefault="0092648E" w:rsidP="00E35EBB">
            <w:pPr>
              <w:pStyle w:val="TableParagraph"/>
              <w:spacing w:before="64"/>
              <w:rPr>
                <w:sz w:val="13"/>
              </w:rPr>
            </w:pPr>
            <w:r w:rsidRPr="00E35EBB">
              <w:rPr>
                <w:w w:val="150"/>
                <w:sz w:val="13"/>
              </w:rPr>
              <w:t>[………..…][……….…][……….…]</w:t>
            </w:r>
          </w:p>
        </w:tc>
      </w:tr>
      <w:tr w:rsidR="0092648E" w:rsidTr="00E35EBB">
        <w:trPr>
          <w:trHeight w:val="469"/>
        </w:trPr>
        <w:tc>
          <w:tcPr>
            <w:tcW w:w="4522" w:type="dxa"/>
            <w:tcBorders>
              <w:top w:val="nil"/>
              <w:bottom w:val="nil"/>
            </w:tcBorders>
          </w:tcPr>
          <w:p w:rsidR="0092648E" w:rsidRPr="00E35EBB" w:rsidRDefault="0092648E" w:rsidP="00E35EBB">
            <w:pPr>
              <w:pStyle w:val="TableParagraph"/>
              <w:spacing w:before="4"/>
              <w:ind w:left="0"/>
              <w:rPr>
                <w:sz w:val="12"/>
              </w:rPr>
            </w:pPr>
          </w:p>
          <w:p w:rsidR="0092648E" w:rsidRPr="00E35EBB" w:rsidRDefault="0092648E" w:rsidP="00E35EBB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</w:tabs>
              <w:spacing w:before="1" w:line="150" w:lineRule="atLeast"/>
              <w:ind w:right="95"/>
              <w:rPr>
                <w:sz w:val="13"/>
              </w:rPr>
            </w:pPr>
            <w:r w:rsidRPr="00E35EBB">
              <w:rPr>
                <w:w w:val="105"/>
                <w:sz w:val="13"/>
              </w:rPr>
              <w:t>contestata</w:t>
            </w:r>
            <w:r w:rsidRPr="00E35EBB">
              <w:rPr>
                <w:spacing w:val="1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commissione</w:t>
            </w:r>
            <w:r w:rsidRPr="00E35EBB">
              <w:rPr>
                <w:spacing w:val="1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</w:t>
            </w:r>
            <w:r w:rsidRPr="00E35EBB">
              <w:rPr>
                <w:spacing w:val="1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parte</w:t>
            </w:r>
            <w:r w:rsidRPr="00E35EBB">
              <w:rPr>
                <w:spacing w:val="1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dell’operatore</w:t>
            </w:r>
            <w:r w:rsidRPr="00E35EBB">
              <w:rPr>
                <w:spacing w:val="1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economico,</w:t>
            </w:r>
            <w:r w:rsidRPr="00E35EBB">
              <w:rPr>
                <w:spacing w:val="1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ovvero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dei</w:t>
            </w:r>
            <w:r w:rsidRPr="00E35EBB">
              <w:rPr>
                <w:spacing w:val="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soggetti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cui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 comma</w:t>
            </w:r>
            <w:r w:rsidRPr="00E35EBB">
              <w:rPr>
                <w:spacing w:val="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3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dell’articolo</w:t>
            </w:r>
            <w:r w:rsidRPr="00E35EBB">
              <w:rPr>
                <w:spacing w:val="3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94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taluno</w:t>
            </w:r>
            <w:r w:rsidRPr="00E35EBB">
              <w:rPr>
                <w:spacing w:val="3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dei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reati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92648E" w:rsidRPr="00E35EBB" w:rsidRDefault="0092648E" w:rsidP="00E35EBB">
            <w:pPr>
              <w:pStyle w:val="TableParagraph"/>
              <w:spacing w:before="1"/>
              <w:ind w:left="0"/>
              <w:rPr>
                <w:sz w:val="23"/>
              </w:rPr>
            </w:pPr>
          </w:p>
          <w:p w:rsidR="0092648E" w:rsidRPr="00E35EBB" w:rsidRDefault="0092648E">
            <w:pPr>
              <w:pStyle w:val="TableParagraph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92648E" w:rsidTr="00E35EBB">
        <w:trPr>
          <w:trHeight w:val="334"/>
        </w:trPr>
        <w:tc>
          <w:tcPr>
            <w:tcW w:w="4522" w:type="dxa"/>
            <w:tcBorders>
              <w:top w:val="nil"/>
              <w:bottom w:val="nil"/>
            </w:tcBorders>
          </w:tcPr>
          <w:p w:rsidR="0092648E" w:rsidRPr="00E35EBB" w:rsidRDefault="0092648E" w:rsidP="00E35EBB">
            <w:pPr>
              <w:pStyle w:val="TableParagraph"/>
              <w:spacing w:line="156" w:lineRule="exact"/>
              <w:ind w:left="249"/>
              <w:rPr>
                <w:sz w:val="13"/>
              </w:rPr>
            </w:pPr>
            <w:r w:rsidRPr="00E35EBB">
              <w:rPr>
                <w:w w:val="105"/>
                <w:sz w:val="13"/>
              </w:rPr>
              <w:t>consumati</w:t>
            </w:r>
            <w:r w:rsidRPr="00E35EBB">
              <w:rPr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tentati</w:t>
            </w:r>
            <w:r w:rsidRPr="00E35EBB">
              <w:rPr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cui</w:t>
            </w:r>
            <w:r w:rsidRPr="00E35EBB">
              <w:rPr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</w:t>
            </w:r>
            <w:r w:rsidRPr="00E35EBB">
              <w:rPr>
                <w:spacing w:val="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1</w:t>
            </w:r>
            <w:r w:rsidRPr="00E35EBB">
              <w:rPr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medesimo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articolo</w:t>
            </w:r>
            <w:r w:rsidRPr="00E35EBB">
              <w:rPr>
                <w:spacing w:val="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94</w:t>
            </w:r>
            <w:r w:rsidRPr="00E35EBB">
              <w:rPr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(art.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98, comma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3,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lett.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g, del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92648E" w:rsidRPr="00E35EBB" w:rsidRDefault="0092648E" w:rsidP="00E35EBB">
            <w:pPr>
              <w:pStyle w:val="TableParagraph"/>
              <w:spacing w:before="77"/>
              <w:rPr>
                <w:sz w:val="14"/>
              </w:rPr>
            </w:pPr>
            <w:r w:rsidRPr="00E35EBB">
              <w:rPr>
                <w:w w:val="165"/>
                <w:sz w:val="14"/>
              </w:rPr>
              <w:t>[………………]</w:t>
            </w:r>
          </w:p>
        </w:tc>
      </w:tr>
      <w:tr w:rsidR="0092648E" w:rsidTr="00E35EBB">
        <w:trPr>
          <w:trHeight w:val="261"/>
        </w:trPr>
        <w:tc>
          <w:tcPr>
            <w:tcW w:w="4522" w:type="dxa"/>
            <w:tcBorders>
              <w:top w:val="nil"/>
              <w:bottom w:val="nil"/>
            </w:tcBorders>
          </w:tcPr>
          <w:p w:rsidR="0092648E" w:rsidRPr="00E35EBB" w:rsidRDefault="0092648E" w:rsidP="00E35EBB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spacing w:before="99" w:line="142" w:lineRule="exact"/>
              <w:ind w:hanging="138"/>
              <w:rPr>
                <w:sz w:val="13"/>
              </w:rPr>
            </w:pPr>
            <w:r w:rsidRPr="00E35EBB">
              <w:rPr>
                <w:w w:val="105"/>
                <w:sz w:val="13"/>
              </w:rPr>
              <w:t xml:space="preserve">contestata </w:t>
            </w:r>
            <w:r w:rsidRPr="00E35EBB">
              <w:rPr>
                <w:spacing w:val="1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o  </w:t>
            </w:r>
            <w:r w:rsidRPr="00E35EBB">
              <w:rPr>
                <w:spacing w:val="1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accertata  </w:t>
            </w:r>
            <w:r w:rsidRPr="00E35EBB">
              <w:rPr>
                <w:spacing w:val="1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commissione,  </w:t>
            </w:r>
            <w:r w:rsidRPr="00E35EBB">
              <w:rPr>
                <w:spacing w:val="1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da  </w:t>
            </w:r>
            <w:r w:rsidRPr="00E35EBB">
              <w:rPr>
                <w:spacing w:val="1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parte  </w:t>
            </w:r>
            <w:r w:rsidRPr="00E35EBB">
              <w:rPr>
                <w:spacing w:val="1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dell’operatore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92648E" w:rsidRPr="00E35EBB" w:rsidRDefault="0092648E" w:rsidP="00E35EBB">
            <w:pPr>
              <w:pStyle w:val="TableParagraph"/>
              <w:spacing w:before="28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92648E" w:rsidTr="00E35EBB">
        <w:trPr>
          <w:trHeight w:val="328"/>
        </w:trPr>
        <w:tc>
          <w:tcPr>
            <w:tcW w:w="4522" w:type="dxa"/>
            <w:tcBorders>
              <w:top w:val="nil"/>
            </w:tcBorders>
          </w:tcPr>
          <w:p w:rsidR="0092648E" w:rsidRPr="00E35EBB" w:rsidRDefault="0092648E" w:rsidP="00E35EBB">
            <w:pPr>
              <w:pStyle w:val="TableParagraph"/>
              <w:spacing w:before="4"/>
              <w:ind w:left="0" w:right="98"/>
              <w:jc w:val="right"/>
              <w:rPr>
                <w:sz w:val="13"/>
              </w:rPr>
            </w:pPr>
            <w:r w:rsidRPr="00E35EBB">
              <w:rPr>
                <w:w w:val="105"/>
                <w:sz w:val="13"/>
              </w:rPr>
              <w:t>economico</w:t>
            </w:r>
            <w:r w:rsidRPr="00E35EBB">
              <w:rPr>
                <w:spacing w:val="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oppure</w:t>
            </w:r>
            <w:r w:rsidRPr="00E35EBB">
              <w:rPr>
                <w:spacing w:val="1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dei</w:t>
            </w:r>
            <w:r w:rsidRPr="00E35EBB">
              <w:rPr>
                <w:spacing w:val="10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soggetti</w:t>
            </w:r>
            <w:r w:rsidRPr="00E35EBB">
              <w:rPr>
                <w:spacing w:val="1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10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cui</w:t>
            </w:r>
            <w:r w:rsidRPr="00E35EBB">
              <w:rPr>
                <w:spacing w:val="1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</w:t>
            </w:r>
            <w:r w:rsidRPr="00E35EBB">
              <w:rPr>
                <w:spacing w:val="1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3</w:t>
            </w:r>
            <w:r w:rsidRPr="00E35EBB">
              <w:rPr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dell’articolo</w:t>
            </w:r>
            <w:r w:rsidRPr="00E35EBB">
              <w:rPr>
                <w:spacing w:val="1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94,</w:t>
            </w:r>
            <w:r w:rsidRPr="00E35EBB">
              <w:rPr>
                <w:spacing w:val="1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</w:tcBorders>
          </w:tcPr>
          <w:p w:rsidR="0092648E" w:rsidRPr="00E35EBB" w:rsidRDefault="0092648E" w:rsidP="00E35EBB">
            <w:pPr>
              <w:pStyle w:val="TableParagraph"/>
              <w:spacing w:before="53"/>
              <w:rPr>
                <w:sz w:val="14"/>
              </w:rPr>
            </w:pPr>
            <w:r w:rsidRPr="00E35EBB">
              <w:rPr>
                <w:w w:val="165"/>
                <w:sz w:val="14"/>
              </w:rPr>
              <w:t>[………………]</w:t>
            </w:r>
          </w:p>
        </w:tc>
      </w:tr>
    </w:tbl>
    <w:p w:rsidR="0092648E" w:rsidRDefault="0092648E">
      <w:pPr>
        <w:pStyle w:val="BodyText"/>
        <w:spacing w:before="5"/>
        <w:rPr>
          <w:sz w:val="23"/>
        </w:rPr>
      </w:pPr>
      <w:r>
        <w:rPr>
          <w:noProof/>
          <w:lang w:eastAsia="it-IT"/>
        </w:rPr>
        <w:pict>
          <v:rect id="_x0000_s1075" style="position:absolute;margin-left:87.6pt;margin-top:15.25pt;width:140.15pt;height:.6pt;z-index:-251656704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92648E" w:rsidRDefault="0092648E">
      <w:pPr>
        <w:pStyle w:val="BodyText"/>
        <w:spacing w:before="65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23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ove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applicabile,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il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diritto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 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 documenti di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gara.</w:t>
      </w:r>
    </w:p>
    <w:p w:rsidR="0092648E" w:rsidRDefault="0092648E">
      <w:pPr>
        <w:sectPr w:rsidR="0092648E">
          <w:footerReference w:type="default" r:id="rId8"/>
          <w:pgSz w:w="11910" w:h="16840"/>
          <w:pgMar w:top="1580" w:right="420" w:bottom="2100" w:left="1100" w:header="0" w:footer="1906" w:gutter="0"/>
          <w:cols w:space="720"/>
        </w:sectPr>
      </w:pPr>
    </w:p>
    <w:p w:rsidR="0092648E" w:rsidRDefault="0092648E">
      <w:pPr>
        <w:pStyle w:val="BodyText"/>
        <w:rPr>
          <w:sz w:val="20"/>
        </w:rPr>
      </w:pPr>
      <w:r>
        <w:rPr>
          <w:noProof/>
          <w:lang w:eastAsia="it-IT"/>
        </w:rPr>
        <w:pict>
          <v:shape id="_x0000_s1077" style="position:absolute;margin-left:89.9pt;margin-top:135.6pt;width:219pt;height:179.9pt;z-index:-251672064;mso-position-horizontal-relative:page;mso-position-vertical-relative:page" coordorigin="1798,2712" coordsize="4380,3598" path="m6178,2712r-4380,l1798,2868r,432l1798,6310r4380,l6178,2868r,-156xe" fillcolor="#f4fdfd" stroked="f">
            <v:path arrowok="t"/>
            <w10:wrap anchorx="page" anchory="page"/>
          </v:shape>
        </w:pict>
      </w:r>
    </w:p>
    <w:p w:rsidR="0092648E" w:rsidRDefault="0092648E">
      <w:pPr>
        <w:pStyle w:val="BodyText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92648E" w:rsidTr="00E35EBB">
        <w:trPr>
          <w:trHeight w:val="159"/>
        </w:trPr>
        <w:tc>
          <w:tcPr>
            <w:tcW w:w="4522" w:type="dxa"/>
            <w:tcBorders>
              <w:bottom w:val="nil"/>
            </w:tcBorders>
          </w:tcPr>
          <w:p w:rsidR="0092648E" w:rsidRPr="00E35EBB" w:rsidRDefault="0092648E" w:rsidP="00E35EBB">
            <w:pPr>
              <w:pStyle w:val="TableParagraph"/>
              <w:spacing w:before="7" w:line="132" w:lineRule="exact"/>
              <w:ind w:left="249"/>
              <w:rPr>
                <w:sz w:val="13"/>
              </w:rPr>
            </w:pPr>
            <w:r w:rsidRPr="00E35EBB">
              <w:rPr>
                <w:w w:val="105"/>
                <w:sz w:val="13"/>
              </w:rPr>
              <w:t>taluno</w:t>
            </w:r>
            <w:r w:rsidRPr="00E35EBB">
              <w:rPr>
                <w:spacing w:val="2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dei</w:t>
            </w:r>
            <w:r w:rsidRPr="00E35EBB">
              <w:rPr>
                <w:spacing w:val="2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seguenti</w:t>
            </w:r>
            <w:r w:rsidRPr="00E35EBB">
              <w:rPr>
                <w:spacing w:val="2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reati</w:t>
            </w:r>
            <w:r w:rsidRPr="00E35EBB">
              <w:rPr>
                <w:spacing w:val="2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consumati</w:t>
            </w:r>
            <w:r w:rsidRPr="00E35EBB">
              <w:rPr>
                <w:spacing w:val="2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(art.</w:t>
            </w:r>
            <w:r w:rsidRPr="00E35EBB">
              <w:rPr>
                <w:spacing w:val="2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98,</w:t>
            </w:r>
            <w:r w:rsidRPr="00E35EBB">
              <w:rPr>
                <w:spacing w:val="2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</w:t>
            </w:r>
            <w:r w:rsidRPr="00E35EBB">
              <w:rPr>
                <w:spacing w:val="2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3,</w:t>
            </w:r>
            <w:r w:rsidRPr="00E35EBB">
              <w:rPr>
                <w:spacing w:val="2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lett.</w:t>
            </w:r>
            <w:r w:rsidRPr="00E35EBB">
              <w:rPr>
                <w:spacing w:val="2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h,</w:t>
            </w:r>
            <w:r w:rsidRPr="00E35EBB">
              <w:rPr>
                <w:spacing w:val="2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bottom w:val="nil"/>
            </w:tcBorders>
          </w:tcPr>
          <w:p w:rsidR="0092648E" w:rsidRPr="00E35EBB" w:rsidRDefault="0092648E" w:rsidP="00E35EBB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92648E" w:rsidTr="00E35EBB">
        <w:trPr>
          <w:trHeight w:val="285"/>
        </w:trPr>
        <w:tc>
          <w:tcPr>
            <w:tcW w:w="4522" w:type="dxa"/>
            <w:tcBorders>
              <w:top w:val="nil"/>
              <w:bottom w:val="nil"/>
            </w:tcBorders>
          </w:tcPr>
          <w:p w:rsidR="0092648E" w:rsidRPr="00E35EBB" w:rsidRDefault="0092648E" w:rsidP="00E35EBB">
            <w:pPr>
              <w:pStyle w:val="TableParagraph"/>
              <w:spacing w:before="6"/>
              <w:ind w:left="249"/>
              <w:rPr>
                <w:sz w:val="13"/>
              </w:rPr>
            </w:pPr>
            <w:r w:rsidRPr="00E35EBB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92648E" w:rsidRPr="00E35EBB" w:rsidRDefault="0092648E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92648E" w:rsidTr="00E35EBB">
        <w:trPr>
          <w:trHeight w:val="301"/>
        </w:trPr>
        <w:tc>
          <w:tcPr>
            <w:tcW w:w="4522" w:type="dxa"/>
            <w:tcBorders>
              <w:top w:val="nil"/>
              <w:bottom w:val="nil"/>
            </w:tcBorders>
          </w:tcPr>
          <w:p w:rsidR="0092648E" w:rsidRPr="00E35EBB" w:rsidRDefault="0092648E" w:rsidP="00E35EBB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:rsidR="0092648E" w:rsidRPr="00E35EBB" w:rsidRDefault="0092648E" w:rsidP="00E35EBB">
            <w:pPr>
              <w:pStyle w:val="TableParagraph"/>
              <w:spacing w:line="131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>□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1)</w:t>
            </w:r>
            <w:r w:rsidRPr="00E35EBB">
              <w:rPr>
                <w:spacing w:val="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abusivo</w:t>
            </w:r>
            <w:r w:rsidRPr="00E35EBB">
              <w:rPr>
                <w:spacing w:val="9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esercizio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10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una</w:t>
            </w:r>
            <w:r w:rsidRPr="00E35EBB">
              <w:rPr>
                <w:spacing w:val="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professione,</w:t>
            </w:r>
            <w:r w:rsidRPr="00E35EBB">
              <w:rPr>
                <w:spacing w:val="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ai</w:t>
            </w:r>
            <w:r w:rsidRPr="00E35EBB">
              <w:rPr>
                <w:spacing w:val="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sensi</w:t>
            </w:r>
            <w:r w:rsidRPr="00E35EBB">
              <w:rPr>
                <w:spacing w:val="10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dell’articolo</w:t>
            </w:r>
            <w:r w:rsidRPr="00E35EBB">
              <w:rPr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348</w:t>
            </w:r>
            <w:r w:rsidRPr="00E35EBB">
              <w:rPr>
                <w:spacing w:val="9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92648E" w:rsidRPr="00E35EBB" w:rsidRDefault="0092648E" w:rsidP="00E35EBB">
            <w:pPr>
              <w:pStyle w:val="TableParagraph"/>
              <w:spacing w:before="134" w:line="147" w:lineRule="exact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92648E" w:rsidTr="00E35EBB">
        <w:trPr>
          <w:trHeight w:val="355"/>
        </w:trPr>
        <w:tc>
          <w:tcPr>
            <w:tcW w:w="4522" w:type="dxa"/>
            <w:tcBorders>
              <w:top w:val="nil"/>
              <w:bottom w:val="nil"/>
            </w:tcBorders>
          </w:tcPr>
          <w:p w:rsidR="0092648E" w:rsidRPr="00E35EBB" w:rsidRDefault="0092648E" w:rsidP="00E35EBB">
            <w:pPr>
              <w:pStyle w:val="TableParagraph"/>
              <w:spacing w:before="5"/>
              <w:rPr>
                <w:sz w:val="13"/>
              </w:rPr>
            </w:pPr>
            <w:r w:rsidRPr="00E35EBB">
              <w:rPr>
                <w:w w:val="105"/>
                <w:sz w:val="13"/>
              </w:rPr>
              <w:t>codice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92648E" w:rsidRPr="00E35EBB" w:rsidRDefault="0092648E" w:rsidP="00E35EBB">
            <w:pPr>
              <w:pStyle w:val="TableParagraph"/>
              <w:spacing w:before="118"/>
              <w:rPr>
                <w:sz w:val="14"/>
              </w:rPr>
            </w:pPr>
            <w:r w:rsidRPr="00E35EBB">
              <w:rPr>
                <w:w w:val="165"/>
                <w:sz w:val="14"/>
              </w:rPr>
              <w:t>[………………]</w:t>
            </w:r>
          </w:p>
        </w:tc>
      </w:tr>
      <w:tr w:rsidR="0092648E" w:rsidTr="00E35EBB">
        <w:trPr>
          <w:trHeight w:val="230"/>
        </w:trPr>
        <w:tc>
          <w:tcPr>
            <w:tcW w:w="4522" w:type="dxa"/>
            <w:tcBorders>
              <w:top w:val="nil"/>
              <w:bottom w:val="nil"/>
            </w:tcBorders>
          </w:tcPr>
          <w:p w:rsidR="0092648E" w:rsidRPr="00E35EBB" w:rsidRDefault="0092648E" w:rsidP="00E35EBB">
            <w:pPr>
              <w:pStyle w:val="TableParagraph"/>
              <w:spacing w:before="79" w:line="131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>□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2)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bancarotta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semplice,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bancarotta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fraudolenta,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omessa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dichiarazione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92648E" w:rsidRPr="00E35EBB" w:rsidRDefault="0092648E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92648E" w:rsidTr="00E35EBB">
        <w:trPr>
          <w:trHeight w:val="313"/>
        </w:trPr>
        <w:tc>
          <w:tcPr>
            <w:tcW w:w="4522" w:type="dxa"/>
            <w:tcBorders>
              <w:top w:val="nil"/>
              <w:bottom w:val="nil"/>
            </w:tcBorders>
          </w:tcPr>
          <w:p w:rsidR="0092648E" w:rsidRPr="00E35EBB" w:rsidRDefault="0092648E" w:rsidP="00E35EBB">
            <w:pPr>
              <w:pStyle w:val="TableParagraph"/>
              <w:spacing w:line="156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beni</w:t>
            </w:r>
            <w:r w:rsidRPr="00E35EBB">
              <w:rPr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</w:t>
            </w:r>
            <w:r w:rsidRPr="00E35EBB">
              <w:rPr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comprendere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nell’inventario</w:t>
            </w:r>
            <w:r w:rsidRPr="00E35EBB">
              <w:rPr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fallimentare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ricorso</w:t>
            </w:r>
            <w:r w:rsidRPr="00E35EBB">
              <w:rPr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abusivo</w:t>
            </w:r>
            <w:r w:rsidRPr="00E35EBB">
              <w:rPr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credito,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cui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agli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articoli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216,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217,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218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220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regio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decreto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16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marzo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92648E" w:rsidRPr="00E35EBB" w:rsidRDefault="0092648E" w:rsidP="00E35EBB">
            <w:pPr>
              <w:pStyle w:val="TableParagraph"/>
              <w:spacing w:before="101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92648E" w:rsidTr="00E35EBB">
        <w:trPr>
          <w:trHeight w:val="332"/>
        </w:trPr>
        <w:tc>
          <w:tcPr>
            <w:tcW w:w="4522" w:type="dxa"/>
            <w:tcBorders>
              <w:top w:val="nil"/>
              <w:bottom w:val="nil"/>
            </w:tcBorders>
          </w:tcPr>
          <w:p w:rsidR="0092648E" w:rsidRPr="00E35EBB" w:rsidRDefault="0092648E" w:rsidP="00E35EBB">
            <w:pPr>
              <w:pStyle w:val="TableParagraph"/>
              <w:spacing w:before="6"/>
              <w:rPr>
                <w:sz w:val="13"/>
              </w:rPr>
            </w:pPr>
            <w:r w:rsidRPr="00E35EBB">
              <w:rPr>
                <w:w w:val="105"/>
                <w:sz w:val="13"/>
              </w:rPr>
              <w:t>1942,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n. 267;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92648E" w:rsidRPr="00E35EBB" w:rsidRDefault="0092648E" w:rsidP="00E35EBB">
            <w:pPr>
              <w:pStyle w:val="TableParagraph"/>
              <w:spacing w:before="71"/>
              <w:rPr>
                <w:sz w:val="14"/>
              </w:rPr>
            </w:pPr>
            <w:r w:rsidRPr="00E35EBB">
              <w:rPr>
                <w:w w:val="165"/>
                <w:sz w:val="14"/>
              </w:rPr>
              <w:t>[………………]</w:t>
            </w:r>
          </w:p>
        </w:tc>
      </w:tr>
      <w:tr w:rsidR="0092648E" w:rsidTr="00E35EBB">
        <w:trPr>
          <w:trHeight w:val="254"/>
        </w:trPr>
        <w:tc>
          <w:tcPr>
            <w:tcW w:w="4522" w:type="dxa"/>
            <w:tcBorders>
              <w:top w:val="nil"/>
              <w:bottom w:val="nil"/>
            </w:tcBorders>
          </w:tcPr>
          <w:p w:rsidR="0092648E" w:rsidRPr="00E35EBB" w:rsidRDefault="0092648E" w:rsidP="00E35EBB">
            <w:pPr>
              <w:pStyle w:val="TableParagraph"/>
              <w:spacing w:before="103" w:line="131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>□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3)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reati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tributari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sensi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decreto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legislativo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10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marzo 2000,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n. 74,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92648E" w:rsidRPr="00E35EBB" w:rsidRDefault="0092648E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92648E" w:rsidTr="00E35EBB">
        <w:trPr>
          <w:trHeight w:val="311"/>
        </w:trPr>
        <w:tc>
          <w:tcPr>
            <w:tcW w:w="4522" w:type="dxa"/>
            <w:tcBorders>
              <w:top w:val="nil"/>
              <w:bottom w:val="nil"/>
            </w:tcBorders>
          </w:tcPr>
          <w:p w:rsidR="0092648E" w:rsidRPr="00E35EBB" w:rsidRDefault="0092648E" w:rsidP="00E35EBB">
            <w:pPr>
              <w:pStyle w:val="TableParagraph"/>
              <w:spacing w:line="156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>i</w:t>
            </w:r>
            <w:r w:rsidRPr="00E35EBB">
              <w:rPr>
                <w:spacing w:val="1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delitti</w:t>
            </w:r>
            <w:r w:rsidRPr="00E35EBB">
              <w:rPr>
                <w:spacing w:val="1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societari</w:t>
            </w:r>
            <w:r w:rsidRPr="00E35EBB">
              <w:rPr>
                <w:spacing w:val="1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1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cui</w:t>
            </w:r>
            <w:r w:rsidRPr="00E35EBB">
              <w:rPr>
                <w:spacing w:val="1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agli articoli</w:t>
            </w:r>
            <w:r w:rsidRPr="00E35EBB">
              <w:rPr>
                <w:spacing w:val="1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2621</w:t>
            </w:r>
            <w:r w:rsidRPr="00E35EBB">
              <w:rPr>
                <w:spacing w:val="10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</w:t>
            </w:r>
            <w:r w:rsidRPr="00E35EBB">
              <w:rPr>
                <w:spacing w:val="1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seguenti</w:t>
            </w:r>
            <w:r w:rsidRPr="00E35EBB">
              <w:rPr>
                <w:spacing w:val="1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1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</w:t>
            </w:r>
            <w:r w:rsidRPr="00E35EBB">
              <w:rPr>
                <w:spacing w:val="1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civile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1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delitti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contro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l’industria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il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commercio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cui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agli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articoli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513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517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92648E" w:rsidRPr="00E35EBB" w:rsidRDefault="0092648E" w:rsidP="00E35EBB">
            <w:pPr>
              <w:pStyle w:val="TableParagraph"/>
              <w:spacing w:before="53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92648E" w:rsidTr="00E35EBB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:rsidR="0092648E" w:rsidRPr="00E35EBB" w:rsidRDefault="0092648E" w:rsidP="00E35EBB">
            <w:pPr>
              <w:pStyle w:val="TableParagraph"/>
              <w:spacing w:before="5"/>
              <w:rPr>
                <w:sz w:val="13"/>
              </w:rPr>
            </w:pPr>
            <w:r w:rsidRPr="00E35EBB">
              <w:rPr>
                <w:w w:val="105"/>
                <w:sz w:val="13"/>
              </w:rPr>
              <w:t>codice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92648E" w:rsidRPr="00E35EBB" w:rsidRDefault="0092648E" w:rsidP="00E35EBB">
            <w:pPr>
              <w:pStyle w:val="TableParagraph"/>
              <w:spacing w:before="27"/>
              <w:rPr>
                <w:sz w:val="14"/>
              </w:rPr>
            </w:pPr>
            <w:r w:rsidRPr="00E35EBB">
              <w:rPr>
                <w:w w:val="165"/>
                <w:sz w:val="14"/>
              </w:rPr>
              <w:t>[………………]</w:t>
            </w:r>
          </w:p>
        </w:tc>
      </w:tr>
      <w:tr w:rsidR="0092648E" w:rsidTr="00E35EBB">
        <w:trPr>
          <w:trHeight w:val="277"/>
        </w:trPr>
        <w:tc>
          <w:tcPr>
            <w:tcW w:w="4522" w:type="dxa"/>
            <w:tcBorders>
              <w:top w:val="nil"/>
              <w:bottom w:val="nil"/>
            </w:tcBorders>
          </w:tcPr>
          <w:p w:rsidR="0092648E" w:rsidRPr="00E35EBB" w:rsidRDefault="0092648E" w:rsidP="00E35EBB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92648E" w:rsidRPr="00E35EBB" w:rsidRDefault="0092648E" w:rsidP="00E35EBB">
            <w:pPr>
              <w:pStyle w:val="TableParagraph"/>
              <w:spacing w:line="131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>□</w:t>
            </w:r>
            <w:r w:rsidRPr="00E35EBB">
              <w:rPr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4)</w:t>
            </w:r>
            <w:r w:rsidRPr="00E35EBB">
              <w:rPr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</w:t>
            </w:r>
            <w:r w:rsidRPr="00E35EBB">
              <w:rPr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reati</w:t>
            </w:r>
            <w:r w:rsidRPr="00E35EBB">
              <w:rPr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urbanistici</w:t>
            </w:r>
            <w:r w:rsidRPr="00E35EBB">
              <w:rPr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cui</w:t>
            </w:r>
            <w:r w:rsidRPr="00E35EBB">
              <w:rPr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all’articolo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44,</w:t>
            </w:r>
            <w:r w:rsidRPr="00E35EBB">
              <w:rPr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</w:t>
            </w:r>
            <w:r w:rsidRPr="00E35EBB">
              <w:rPr>
                <w:spacing w:val="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1,</w:t>
            </w:r>
            <w:r w:rsidRPr="00E35EBB">
              <w:rPr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lettere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b)</w:t>
            </w:r>
            <w:r w:rsidRPr="00E35EBB">
              <w:rPr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c),</w:t>
            </w:r>
            <w:r w:rsidRPr="00E35EBB">
              <w:rPr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92648E" w:rsidRPr="00E35EBB" w:rsidRDefault="0092648E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92648E" w:rsidTr="00E35EBB">
        <w:trPr>
          <w:trHeight w:val="164"/>
        </w:trPr>
        <w:tc>
          <w:tcPr>
            <w:tcW w:w="4522" w:type="dxa"/>
            <w:tcBorders>
              <w:top w:val="nil"/>
              <w:bottom w:val="nil"/>
            </w:tcBorders>
          </w:tcPr>
          <w:p w:rsidR="0092648E" w:rsidRPr="00E35EBB" w:rsidRDefault="0092648E" w:rsidP="00E35EBB">
            <w:pPr>
              <w:pStyle w:val="TableParagraph"/>
              <w:spacing w:before="5" w:line="139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>testo</w:t>
            </w:r>
            <w:r w:rsidRPr="00E35EBB">
              <w:rPr>
                <w:spacing w:val="19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unico</w:t>
            </w:r>
            <w:r w:rsidRPr="00E35EBB">
              <w:rPr>
                <w:spacing w:val="20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delle</w:t>
            </w:r>
            <w:r w:rsidRPr="00E35EBB">
              <w:rPr>
                <w:spacing w:val="2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disposizioni</w:t>
            </w:r>
            <w:r w:rsidRPr="00E35EBB">
              <w:rPr>
                <w:spacing w:val="19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legislative</w:t>
            </w:r>
            <w:r w:rsidRPr="00E35EBB">
              <w:rPr>
                <w:spacing w:val="1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</w:t>
            </w:r>
            <w:r w:rsidRPr="00E35EBB">
              <w:rPr>
                <w:spacing w:val="1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regolamentari</w:t>
            </w:r>
            <w:r w:rsidRPr="00E35EBB">
              <w:rPr>
                <w:spacing w:val="1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</w:t>
            </w:r>
            <w:r w:rsidRPr="00E35EBB">
              <w:rPr>
                <w:spacing w:val="2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materia</w:t>
            </w:r>
            <w:r w:rsidRPr="00E35EBB">
              <w:rPr>
                <w:spacing w:val="1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92648E" w:rsidRPr="00E35EBB" w:rsidRDefault="0092648E" w:rsidP="00E35EBB">
            <w:pPr>
              <w:pStyle w:val="TableParagraph"/>
              <w:spacing w:before="10" w:line="134" w:lineRule="exact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92648E" w:rsidTr="00E35EBB">
        <w:trPr>
          <w:trHeight w:val="303"/>
        </w:trPr>
        <w:tc>
          <w:tcPr>
            <w:tcW w:w="4522" w:type="dxa"/>
            <w:tcBorders>
              <w:top w:val="nil"/>
              <w:bottom w:val="nil"/>
            </w:tcBorders>
          </w:tcPr>
          <w:p w:rsidR="0092648E" w:rsidRPr="00E35EBB" w:rsidRDefault="0092648E" w:rsidP="00E35EBB">
            <w:pPr>
              <w:pStyle w:val="TableParagraph"/>
              <w:spacing w:line="144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>edilizia,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cui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decreto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Presidente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della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Repubblica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6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giugno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2001,</w:t>
            </w:r>
          </w:p>
          <w:p w:rsidR="0092648E" w:rsidRPr="00E35EBB" w:rsidRDefault="0092648E" w:rsidP="00E35EBB">
            <w:pPr>
              <w:pStyle w:val="TableParagraph"/>
              <w:spacing w:before="9" w:line="131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>n.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380,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con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riferimento agli affidamenti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aventi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ad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oggetto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lavori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servizi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92648E" w:rsidRPr="00E35EBB" w:rsidRDefault="0092648E" w:rsidP="00E35EBB">
            <w:pPr>
              <w:pStyle w:val="TableParagraph"/>
              <w:spacing w:before="129" w:line="154" w:lineRule="exact"/>
              <w:rPr>
                <w:sz w:val="14"/>
              </w:rPr>
            </w:pPr>
            <w:r w:rsidRPr="00E35EBB">
              <w:rPr>
                <w:w w:val="165"/>
                <w:sz w:val="14"/>
              </w:rPr>
              <w:t>[………………]</w:t>
            </w:r>
          </w:p>
        </w:tc>
      </w:tr>
      <w:tr w:rsidR="0092648E" w:rsidTr="00E35EBB">
        <w:trPr>
          <w:trHeight w:val="271"/>
        </w:trPr>
        <w:tc>
          <w:tcPr>
            <w:tcW w:w="4522" w:type="dxa"/>
            <w:tcBorders>
              <w:top w:val="nil"/>
              <w:bottom w:val="nil"/>
            </w:tcBorders>
          </w:tcPr>
          <w:p w:rsidR="0092648E" w:rsidRPr="00E35EBB" w:rsidRDefault="0092648E" w:rsidP="00E35EBB">
            <w:pPr>
              <w:pStyle w:val="TableParagraph"/>
              <w:spacing w:before="5"/>
              <w:rPr>
                <w:sz w:val="13"/>
              </w:rPr>
            </w:pP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architettura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ingegneria;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92648E" w:rsidRPr="00E35EBB" w:rsidRDefault="0092648E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92648E" w:rsidTr="00E35EBB">
        <w:trPr>
          <w:trHeight w:val="357"/>
        </w:trPr>
        <w:tc>
          <w:tcPr>
            <w:tcW w:w="4522" w:type="dxa"/>
            <w:tcBorders>
              <w:top w:val="nil"/>
              <w:bottom w:val="nil"/>
            </w:tcBorders>
          </w:tcPr>
          <w:p w:rsidR="0092648E" w:rsidRPr="00E35EBB" w:rsidRDefault="0092648E" w:rsidP="00E35EBB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:rsidR="0092648E" w:rsidRPr="00E35EBB" w:rsidRDefault="0092648E">
            <w:pPr>
              <w:pStyle w:val="TableParagraph"/>
              <w:rPr>
                <w:sz w:val="13"/>
              </w:rPr>
            </w:pPr>
            <w:r w:rsidRPr="00E35EBB">
              <w:rPr>
                <w:w w:val="105"/>
                <w:sz w:val="13"/>
              </w:rPr>
              <w:t>□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5)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reati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previsti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dal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decreto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legislativo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8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giugno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2001,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n.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231.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92648E" w:rsidRPr="00E35EBB" w:rsidRDefault="0092648E" w:rsidP="00E35EBB">
            <w:pPr>
              <w:pStyle w:val="TableParagraph"/>
              <w:spacing w:before="122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92648E" w:rsidTr="00E35EBB">
        <w:trPr>
          <w:trHeight w:val="611"/>
        </w:trPr>
        <w:tc>
          <w:tcPr>
            <w:tcW w:w="4522" w:type="dxa"/>
            <w:tcBorders>
              <w:top w:val="nil"/>
            </w:tcBorders>
          </w:tcPr>
          <w:p w:rsidR="0092648E" w:rsidRPr="00E35EBB" w:rsidRDefault="0092648E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92648E" w:rsidRPr="00E35EBB" w:rsidRDefault="0092648E" w:rsidP="00E35EBB">
            <w:pPr>
              <w:pStyle w:val="TableParagraph"/>
              <w:spacing w:before="50"/>
              <w:rPr>
                <w:sz w:val="14"/>
              </w:rPr>
            </w:pPr>
            <w:r w:rsidRPr="00E35EBB">
              <w:rPr>
                <w:w w:val="165"/>
                <w:sz w:val="14"/>
              </w:rPr>
              <w:t>[………………]</w:t>
            </w:r>
          </w:p>
        </w:tc>
      </w:tr>
      <w:tr w:rsidR="0092648E" w:rsidTr="00E35EBB">
        <w:trPr>
          <w:trHeight w:val="760"/>
        </w:trPr>
        <w:tc>
          <w:tcPr>
            <w:tcW w:w="4522" w:type="dxa"/>
            <w:tcBorders>
              <w:bottom w:val="nil"/>
            </w:tcBorders>
          </w:tcPr>
          <w:p w:rsidR="0092648E" w:rsidRPr="00E35EBB" w:rsidRDefault="0092648E" w:rsidP="00E35EBB">
            <w:pPr>
              <w:pStyle w:val="TableParagraph"/>
              <w:spacing w:before="123" w:line="254" w:lineRule="auto"/>
              <w:ind w:right="92"/>
              <w:jc w:val="both"/>
              <w:rPr>
                <w:sz w:val="14"/>
              </w:rPr>
            </w:pPr>
            <w:r w:rsidRPr="00E35EBB">
              <w:rPr>
                <w:rFonts w:ascii="Arial" w:hAnsi="Arial"/>
                <w:b/>
                <w:w w:val="105"/>
                <w:sz w:val="14"/>
              </w:rPr>
              <w:t>In caso affermativo</w:t>
            </w:r>
            <w:r w:rsidRPr="00E35EBB">
              <w:rPr>
                <w:w w:val="105"/>
                <w:sz w:val="14"/>
              </w:rPr>
              <w:t>, l'operatore economico ha adottato misure di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autodisciplina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“Self-Cleaning,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(cfr.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articolo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96,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6,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del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Codice)</w:t>
            </w:r>
            <w:r w:rsidRPr="00E35EBB">
              <w:rPr>
                <w:w w:val="105"/>
                <w:sz w:val="14"/>
              </w:rPr>
              <w:t>?</w:t>
            </w:r>
          </w:p>
        </w:tc>
        <w:tc>
          <w:tcPr>
            <w:tcW w:w="4520" w:type="dxa"/>
            <w:tcBorders>
              <w:bottom w:val="nil"/>
            </w:tcBorders>
          </w:tcPr>
          <w:p w:rsidR="0092648E" w:rsidRPr="00E35EBB" w:rsidRDefault="0092648E" w:rsidP="00E35EBB">
            <w:pPr>
              <w:pStyle w:val="TableParagraph"/>
              <w:spacing w:before="125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92648E" w:rsidTr="00E35EBB">
        <w:trPr>
          <w:trHeight w:val="1933"/>
        </w:trPr>
        <w:tc>
          <w:tcPr>
            <w:tcW w:w="4522" w:type="dxa"/>
            <w:tcBorders>
              <w:top w:val="nil"/>
              <w:bottom w:val="nil"/>
            </w:tcBorders>
          </w:tcPr>
          <w:p w:rsidR="0092648E" w:rsidRPr="00E35EBB" w:rsidRDefault="0092648E" w:rsidP="00E35EBB">
            <w:pPr>
              <w:pStyle w:val="TableParagraph"/>
              <w:spacing w:before="3"/>
              <w:ind w:left="0"/>
              <w:rPr>
                <w:sz w:val="12"/>
              </w:rPr>
            </w:pPr>
          </w:p>
          <w:p w:rsidR="0092648E" w:rsidRPr="00E35EBB" w:rsidRDefault="0092648E" w:rsidP="00E35EBB">
            <w:pPr>
              <w:pStyle w:val="TableParagraph"/>
              <w:spacing w:before="1"/>
              <w:rPr>
                <w:sz w:val="13"/>
              </w:rPr>
            </w:pPr>
            <w:r w:rsidRPr="00E35EBB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E35EBB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E35EBB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E35EBB">
              <w:rPr>
                <w:w w:val="105"/>
                <w:sz w:val="13"/>
              </w:rPr>
              <w:t>,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descrivere tali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misure:</w:t>
            </w:r>
          </w:p>
          <w:p w:rsidR="0092648E" w:rsidRPr="00E35EBB" w:rsidRDefault="0092648E" w:rsidP="00E35EBB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92648E" w:rsidRPr="00E35EBB" w:rsidRDefault="0092648E" w:rsidP="00E35EBB">
            <w:pPr>
              <w:pStyle w:val="TableParagraph"/>
              <w:spacing w:line="254" w:lineRule="auto"/>
              <w:ind w:right="665"/>
              <w:rPr>
                <w:sz w:val="13"/>
              </w:rPr>
            </w:pPr>
            <w:r w:rsidRPr="00E35EBB">
              <w:rPr>
                <w:w w:val="105"/>
                <w:sz w:val="13"/>
              </w:rPr>
              <w:t>L’operatore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economico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ha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risarcito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si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è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impegnato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risarcire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qualunque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danno causato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dal reato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dall'illecito</w:t>
            </w:r>
          </w:p>
          <w:p w:rsidR="0092648E" w:rsidRPr="00E35EBB" w:rsidRDefault="0092648E" w:rsidP="00E35EBB">
            <w:pPr>
              <w:pStyle w:val="TableParagraph"/>
              <w:spacing w:before="118" w:line="254" w:lineRule="auto"/>
              <w:ind w:right="521"/>
              <w:rPr>
                <w:sz w:val="13"/>
              </w:rPr>
            </w:pPr>
            <w:r w:rsidRPr="00E35EBB">
              <w:rPr>
                <w:w w:val="105"/>
                <w:sz w:val="13"/>
              </w:rPr>
              <w:t>L’operatore economico ha chiarito i fatti e le circostanze in modo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globale collaborando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attivamente con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autorità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investigative</w:t>
            </w:r>
          </w:p>
          <w:p w:rsidR="0092648E" w:rsidRPr="00E35EBB" w:rsidRDefault="0092648E" w:rsidP="00E35EBB">
            <w:pPr>
              <w:pStyle w:val="TableParagraph"/>
              <w:spacing w:before="118" w:line="254" w:lineRule="auto"/>
              <w:ind w:right="181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L’operatore economico ha adottato provvedimenti concreti di carattere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tecnico,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organizzativo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relativi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personale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idonei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prevenire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ulteriori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reati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92648E" w:rsidRPr="00E35EBB" w:rsidRDefault="0092648E" w:rsidP="00E35EBB">
            <w:pPr>
              <w:pStyle w:val="TableParagraph"/>
              <w:ind w:left="0"/>
              <w:rPr>
                <w:sz w:val="14"/>
              </w:rPr>
            </w:pPr>
          </w:p>
          <w:p w:rsidR="0092648E" w:rsidRPr="00E35EBB" w:rsidRDefault="0092648E" w:rsidP="00E35EBB">
            <w:pPr>
              <w:pStyle w:val="TableParagraph"/>
              <w:spacing w:before="5"/>
              <w:ind w:left="0"/>
              <w:rPr>
                <w:sz w:val="19"/>
              </w:rPr>
            </w:pPr>
          </w:p>
          <w:p w:rsidR="0092648E" w:rsidRPr="00E35EBB" w:rsidRDefault="0092648E" w:rsidP="00E35EBB">
            <w:pPr>
              <w:pStyle w:val="TableParagraph"/>
              <w:spacing w:before="1"/>
              <w:rPr>
                <w:sz w:val="13"/>
              </w:rPr>
            </w:pP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9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Sì</w:t>
            </w:r>
            <w:r w:rsidRPr="00E35EBB">
              <w:rPr>
                <w:spacing w:val="32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2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No</w:t>
            </w:r>
          </w:p>
          <w:p w:rsidR="0092648E" w:rsidRPr="00E35EBB" w:rsidRDefault="0092648E" w:rsidP="00E35EBB">
            <w:pPr>
              <w:pStyle w:val="TableParagraph"/>
              <w:ind w:left="0"/>
              <w:rPr>
                <w:sz w:val="14"/>
              </w:rPr>
            </w:pPr>
          </w:p>
          <w:p w:rsidR="0092648E" w:rsidRPr="00E35EBB" w:rsidRDefault="0092648E" w:rsidP="00E35EBB">
            <w:pPr>
              <w:pStyle w:val="TableParagraph"/>
              <w:ind w:left="0"/>
              <w:rPr>
                <w:sz w:val="14"/>
              </w:rPr>
            </w:pPr>
          </w:p>
          <w:p w:rsidR="0092648E" w:rsidRPr="00E35EBB" w:rsidRDefault="0092648E" w:rsidP="00E35EBB">
            <w:pPr>
              <w:pStyle w:val="TableParagraph"/>
              <w:spacing w:before="83"/>
              <w:rPr>
                <w:sz w:val="13"/>
              </w:rPr>
            </w:pP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9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Sì</w:t>
            </w:r>
            <w:r w:rsidRPr="00E35EBB">
              <w:rPr>
                <w:spacing w:val="32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2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No</w:t>
            </w:r>
          </w:p>
          <w:p w:rsidR="0092648E" w:rsidRPr="00E35EBB" w:rsidRDefault="0092648E" w:rsidP="00E35EBB">
            <w:pPr>
              <w:pStyle w:val="TableParagraph"/>
              <w:ind w:left="0"/>
              <w:rPr>
                <w:sz w:val="14"/>
              </w:rPr>
            </w:pPr>
          </w:p>
          <w:p w:rsidR="0092648E" w:rsidRPr="00E35EBB" w:rsidRDefault="0092648E" w:rsidP="00E35EBB">
            <w:pPr>
              <w:pStyle w:val="TableParagraph"/>
              <w:ind w:left="0"/>
              <w:rPr>
                <w:sz w:val="14"/>
              </w:rPr>
            </w:pPr>
          </w:p>
          <w:p w:rsidR="0092648E" w:rsidRPr="00E35EBB" w:rsidRDefault="0092648E" w:rsidP="00E35EBB">
            <w:pPr>
              <w:pStyle w:val="TableParagraph"/>
              <w:spacing w:before="83"/>
              <w:rPr>
                <w:sz w:val="13"/>
              </w:rPr>
            </w:pP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8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 xml:space="preserve">Sì </w:t>
            </w:r>
            <w:r w:rsidRPr="00E35EBB">
              <w:rPr>
                <w:spacing w:val="30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4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No</w:t>
            </w:r>
          </w:p>
        </w:tc>
      </w:tr>
      <w:tr w:rsidR="0092648E" w:rsidTr="00E35EBB">
        <w:trPr>
          <w:trHeight w:val="901"/>
        </w:trPr>
        <w:tc>
          <w:tcPr>
            <w:tcW w:w="4522" w:type="dxa"/>
            <w:tcBorders>
              <w:top w:val="nil"/>
              <w:bottom w:val="nil"/>
            </w:tcBorders>
          </w:tcPr>
          <w:p w:rsidR="0092648E" w:rsidRPr="00E35EBB" w:rsidRDefault="0092648E" w:rsidP="00E35EBB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:rsidR="0092648E" w:rsidRPr="00E35EBB" w:rsidRDefault="0092648E">
            <w:pPr>
              <w:pStyle w:val="TableParagraph"/>
              <w:rPr>
                <w:sz w:val="13"/>
              </w:rPr>
            </w:pPr>
            <w:r w:rsidRPr="00E35EBB">
              <w:rPr>
                <w:w w:val="105"/>
                <w:sz w:val="13"/>
              </w:rPr>
              <w:t>Altro</w:t>
            </w:r>
          </w:p>
          <w:p w:rsidR="0092648E" w:rsidRPr="00E35EBB" w:rsidRDefault="0092648E" w:rsidP="00E35EBB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:rsidR="0092648E" w:rsidRPr="00E35EBB" w:rsidRDefault="0092648E">
            <w:pPr>
              <w:pStyle w:val="TableParagraph"/>
              <w:rPr>
                <w:sz w:val="13"/>
              </w:rPr>
            </w:pPr>
            <w:r w:rsidRPr="00E35EBB">
              <w:rPr>
                <w:w w:val="105"/>
                <w:sz w:val="13"/>
              </w:rPr>
              <w:t>Le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misure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sono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state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adottate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devono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essere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ancora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92648E" w:rsidRPr="00E35EBB" w:rsidRDefault="0092648E" w:rsidP="00E35EBB">
            <w:pPr>
              <w:pStyle w:val="TableParagraph"/>
              <w:spacing w:before="9"/>
              <w:ind w:left="0"/>
              <w:rPr>
                <w:sz w:val="20"/>
              </w:rPr>
            </w:pPr>
          </w:p>
          <w:p w:rsidR="0092648E" w:rsidRPr="00E35EBB" w:rsidRDefault="0092648E" w:rsidP="00E35EBB">
            <w:pPr>
              <w:pStyle w:val="TableParagraph"/>
              <w:spacing w:before="1" w:line="270" w:lineRule="atLeast"/>
              <w:ind w:right="2763"/>
              <w:rPr>
                <w:sz w:val="13"/>
              </w:rPr>
            </w:pPr>
            <w:r w:rsidRPr="00E35EBB">
              <w:rPr>
                <w:w w:val="160"/>
                <w:sz w:val="13"/>
              </w:rPr>
              <w:t>[………………………..…]</w:t>
            </w:r>
            <w:r w:rsidRPr="00E35EBB">
              <w:rPr>
                <w:spacing w:val="1"/>
                <w:w w:val="160"/>
                <w:sz w:val="13"/>
              </w:rPr>
              <w:t xml:space="preserve"> </w:t>
            </w:r>
            <w:r w:rsidRPr="00E35EBB">
              <w:rPr>
                <w:w w:val="160"/>
                <w:sz w:val="13"/>
              </w:rPr>
              <w:t>[………………………..…]</w:t>
            </w:r>
          </w:p>
        </w:tc>
      </w:tr>
      <w:tr w:rsidR="0092648E" w:rsidTr="00E35EBB">
        <w:trPr>
          <w:trHeight w:val="1269"/>
        </w:trPr>
        <w:tc>
          <w:tcPr>
            <w:tcW w:w="4522" w:type="dxa"/>
            <w:tcBorders>
              <w:top w:val="nil"/>
            </w:tcBorders>
          </w:tcPr>
          <w:p w:rsidR="0092648E" w:rsidRPr="00E35EBB" w:rsidRDefault="0092648E" w:rsidP="00E35EBB">
            <w:pPr>
              <w:pStyle w:val="TableParagraph"/>
              <w:spacing w:before="122" w:line="254" w:lineRule="auto"/>
              <w:ind w:right="135"/>
              <w:rPr>
                <w:sz w:val="13"/>
              </w:rPr>
            </w:pPr>
            <w:r w:rsidRPr="00E35EBB">
              <w:rPr>
                <w:w w:val="105"/>
                <w:sz w:val="13"/>
              </w:rPr>
              <w:t>L’operatore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economico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ha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descritto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misure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un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documento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separato,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allegato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DGUE?</w:t>
            </w:r>
          </w:p>
          <w:p w:rsidR="0092648E" w:rsidRPr="00E35EBB" w:rsidRDefault="0092648E" w:rsidP="00E35EBB">
            <w:pPr>
              <w:pStyle w:val="TableParagraph"/>
              <w:spacing w:before="118"/>
              <w:rPr>
                <w:sz w:val="13"/>
              </w:rPr>
            </w:pPr>
            <w:r w:rsidRPr="00E35EBB">
              <w:rPr>
                <w:w w:val="105"/>
                <w:sz w:val="13"/>
              </w:rPr>
              <w:t>Documentazione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presente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nel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top w:val="nil"/>
            </w:tcBorders>
          </w:tcPr>
          <w:p w:rsidR="0092648E" w:rsidRPr="00E35EBB" w:rsidRDefault="0092648E" w:rsidP="00E35EBB">
            <w:pPr>
              <w:pStyle w:val="TableParagraph"/>
              <w:ind w:left="0"/>
              <w:rPr>
                <w:sz w:val="14"/>
              </w:rPr>
            </w:pPr>
          </w:p>
          <w:p w:rsidR="0092648E" w:rsidRPr="00E35EBB" w:rsidRDefault="0092648E" w:rsidP="00E35EBB">
            <w:pPr>
              <w:pStyle w:val="TableParagraph"/>
              <w:spacing w:before="122"/>
              <w:rPr>
                <w:sz w:val="13"/>
              </w:rPr>
            </w:pPr>
            <w:r w:rsidRPr="00E35EBB">
              <w:rPr>
                <w:w w:val="125"/>
                <w:sz w:val="13"/>
              </w:rPr>
              <w:t>Sì</w:t>
            </w:r>
            <w:r w:rsidRPr="00E35EBB">
              <w:rPr>
                <w:spacing w:val="-4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4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No</w:t>
            </w:r>
            <w:r w:rsidRPr="00E35EBB">
              <w:rPr>
                <w:spacing w:val="-7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</w:p>
          <w:p w:rsidR="0092648E" w:rsidRPr="00E35EBB" w:rsidRDefault="0092648E" w:rsidP="00E35EBB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92648E" w:rsidRPr="00E35EBB" w:rsidRDefault="0092648E">
            <w:pPr>
              <w:pStyle w:val="TableParagraph"/>
              <w:rPr>
                <w:sz w:val="13"/>
              </w:rPr>
            </w:pPr>
            <w:r w:rsidRPr="00E35EBB">
              <w:rPr>
                <w:w w:val="125"/>
                <w:sz w:val="13"/>
              </w:rPr>
              <w:t>Sì</w:t>
            </w:r>
            <w:r w:rsidRPr="00E35EBB">
              <w:rPr>
                <w:spacing w:val="-4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4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No</w:t>
            </w:r>
            <w:r w:rsidRPr="00E35EBB">
              <w:rPr>
                <w:spacing w:val="-7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</w:p>
        </w:tc>
      </w:tr>
      <w:tr w:rsidR="0092648E" w:rsidTr="00E35EBB">
        <w:trPr>
          <w:trHeight w:val="453"/>
        </w:trPr>
        <w:tc>
          <w:tcPr>
            <w:tcW w:w="4522" w:type="dxa"/>
            <w:tcBorders>
              <w:bottom w:val="nil"/>
            </w:tcBorders>
          </w:tcPr>
          <w:p w:rsidR="0092648E" w:rsidRPr="00E35EBB" w:rsidRDefault="0092648E" w:rsidP="00E35EBB">
            <w:pPr>
              <w:pStyle w:val="TableParagraph"/>
              <w:spacing w:before="98" w:line="168" w:lineRule="exact"/>
              <w:rPr>
                <w:sz w:val="14"/>
              </w:rPr>
            </w:pPr>
            <w:r w:rsidRPr="00E35EBB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L'operatore</w:t>
            </w:r>
            <w:r w:rsidRPr="00E35EBB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economico</w:t>
            </w:r>
            <w:r w:rsidRPr="00E35EBB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è</w:t>
            </w:r>
            <w:r w:rsidRPr="00E35EBB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a</w:t>
            </w:r>
            <w:r w:rsidRPr="00E35EBB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conoscenza</w:t>
            </w:r>
            <w:r w:rsidRPr="00E35EBB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E35EBB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qualsiasi</w:t>
            </w:r>
            <w:r w:rsidRPr="00E35EBB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conflitto</w:t>
            </w:r>
            <w:r w:rsidRPr="00E35EBB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E35EBB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interessi(</w:t>
            </w:r>
            <w:r w:rsidRPr="00E35EBB">
              <w:rPr>
                <w:rFonts w:ascii="Arial" w:hAnsi="Arial"/>
                <w:b/>
                <w:color w:val="00000A"/>
                <w:w w:val="105"/>
                <w:position w:val="5"/>
                <w:sz w:val="10"/>
              </w:rPr>
              <w:t>24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)</w:t>
            </w:r>
            <w:r w:rsidRPr="00E35EBB">
              <w:rPr>
                <w:rFonts w:ascii="Arial" w:hAnsi="Arial"/>
                <w:b/>
                <w:color w:val="00000A"/>
                <w:spacing w:val="1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legato</w:t>
            </w:r>
            <w:r w:rsidRPr="00E35EBB">
              <w:rPr>
                <w:color w:val="00000A"/>
                <w:spacing w:val="18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alla</w:t>
            </w:r>
            <w:r w:rsidRPr="00E35EBB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sua</w:t>
            </w:r>
            <w:r w:rsidRPr="00E35EBB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partecipazione</w:t>
            </w:r>
            <w:r w:rsidRPr="00E35EBB">
              <w:rPr>
                <w:color w:val="00000A"/>
                <w:spacing w:val="1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alla</w:t>
            </w:r>
            <w:r w:rsidRPr="00E35EBB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procedura</w:t>
            </w:r>
            <w:r w:rsidRPr="00E35EBB">
              <w:rPr>
                <w:color w:val="00000A"/>
                <w:spacing w:val="20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</w:p>
        </w:tc>
        <w:tc>
          <w:tcPr>
            <w:tcW w:w="4520" w:type="dxa"/>
            <w:tcBorders>
              <w:bottom w:val="nil"/>
            </w:tcBorders>
          </w:tcPr>
          <w:p w:rsidR="0092648E" w:rsidRPr="00E35EBB" w:rsidRDefault="0092648E" w:rsidP="00E35EBB">
            <w:pPr>
              <w:pStyle w:val="TableParagraph"/>
              <w:spacing w:before="125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Sì [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No</w:t>
            </w:r>
          </w:p>
        </w:tc>
      </w:tr>
      <w:tr w:rsidR="0092648E" w:rsidTr="00E35EBB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:rsidR="0092648E" w:rsidRPr="00E35EBB" w:rsidRDefault="0092648E" w:rsidP="00E35EBB">
            <w:pPr>
              <w:pStyle w:val="TableParagraph"/>
              <w:spacing w:before="4"/>
              <w:rPr>
                <w:sz w:val="14"/>
              </w:rPr>
            </w:pPr>
            <w:r w:rsidRPr="00E35EBB">
              <w:rPr>
                <w:color w:val="00000A"/>
                <w:spacing w:val="-1"/>
                <w:w w:val="105"/>
                <w:sz w:val="14"/>
              </w:rPr>
              <w:t>appalto</w:t>
            </w:r>
            <w:r w:rsidRPr="00E35EBB">
              <w:rPr>
                <w:color w:val="00000A"/>
                <w:spacing w:val="49"/>
                <w:w w:val="105"/>
                <w:sz w:val="14"/>
              </w:rPr>
              <w:t xml:space="preserve"> </w:t>
            </w:r>
            <w:r w:rsidRPr="00E35EBB">
              <w:rPr>
                <w:spacing w:val="-1"/>
                <w:w w:val="105"/>
                <w:sz w:val="14"/>
              </w:rPr>
              <w:t>(articolo</w:t>
            </w:r>
            <w:r w:rsidRPr="00E35EBB">
              <w:rPr>
                <w:spacing w:val="49"/>
                <w:w w:val="105"/>
                <w:sz w:val="14"/>
              </w:rPr>
              <w:t xml:space="preserve"> </w:t>
            </w:r>
            <w:r w:rsidRPr="00E35EBB">
              <w:rPr>
                <w:spacing w:val="50"/>
                <w:w w:val="105"/>
                <w:sz w:val="14"/>
              </w:rPr>
              <w:t xml:space="preserve"> </w:t>
            </w:r>
            <w:r w:rsidRPr="00E35EBB">
              <w:rPr>
                <w:spacing w:val="-2"/>
                <w:w w:val="105"/>
                <w:sz w:val="14"/>
              </w:rPr>
              <w:t>95,</w:t>
            </w:r>
            <w:r w:rsidRPr="00E35EBB">
              <w:rPr>
                <w:spacing w:val="48"/>
                <w:w w:val="105"/>
                <w:sz w:val="14"/>
              </w:rPr>
              <w:t xml:space="preserve">  </w:t>
            </w:r>
            <w:r w:rsidRPr="00E35EBB">
              <w:rPr>
                <w:spacing w:val="-1"/>
                <w:w w:val="105"/>
                <w:sz w:val="14"/>
              </w:rPr>
              <w:t>comma</w:t>
            </w:r>
            <w:r w:rsidRPr="00E35EBB">
              <w:rPr>
                <w:spacing w:val="47"/>
                <w:w w:val="105"/>
                <w:sz w:val="14"/>
              </w:rPr>
              <w:t xml:space="preserve">  </w:t>
            </w:r>
            <w:r w:rsidRPr="00E35EBB">
              <w:rPr>
                <w:spacing w:val="-1"/>
                <w:w w:val="105"/>
                <w:sz w:val="14"/>
              </w:rPr>
              <w:t>1,</w:t>
            </w:r>
            <w:r w:rsidRPr="00E35EBB">
              <w:rPr>
                <w:spacing w:val="49"/>
                <w:w w:val="105"/>
                <w:sz w:val="14"/>
              </w:rPr>
              <w:t xml:space="preserve">  </w:t>
            </w:r>
            <w:r w:rsidRPr="00E35EBB">
              <w:rPr>
                <w:spacing w:val="-1"/>
                <w:w w:val="105"/>
                <w:sz w:val="14"/>
              </w:rPr>
              <w:t>lett.</w:t>
            </w:r>
            <w:r w:rsidRPr="00E35EBB">
              <w:rPr>
                <w:spacing w:val="48"/>
                <w:w w:val="105"/>
                <w:sz w:val="14"/>
              </w:rPr>
              <w:t xml:space="preserve">  </w:t>
            </w:r>
            <w:r w:rsidRPr="00E35EBB">
              <w:rPr>
                <w:spacing w:val="-2"/>
                <w:w w:val="105"/>
                <w:sz w:val="14"/>
              </w:rPr>
              <w:t>b,</w:t>
            </w:r>
            <w:r w:rsidRPr="00E35EBB">
              <w:rPr>
                <w:spacing w:val="49"/>
                <w:w w:val="105"/>
                <w:sz w:val="14"/>
              </w:rPr>
              <w:t xml:space="preserve">  </w:t>
            </w:r>
            <w:r w:rsidRPr="00E35EBB">
              <w:rPr>
                <w:spacing w:val="-1"/>
                <w:w w:val="105"/>
                <w:sz w:val="14"/>
              </w:rPr>
              <w:t>del</w:t>
            </w:r>
            <w:r w:rsidRPr="00E35EBB">
              <w:rPr>
                <w:spacing w:val="47"/>
                <w:w w:val="105"/>
                <w:sz w:val="14"/>
              </w:rPr>
              <w:t xml:space="preserve">  </w:t>
            </w:r>
            <w:r w:rsidRPr="00E35EBB">
              <w:rPr>
                <w:w w:val="105"/>
                <w:sz w:val="14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92648E" w:rsidRPr="00E35EBB" w:rsidRDefault="0092648E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92648E" w:rsidTr="00E35EBB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:rsidR="0092648E" w:rsidRPr="00E35EBB" w:rsidRDefault="0092648E" w:rsidP="00E35EBB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:rsidR="0092648E" w:rsidRPr="00E35EBB" w:rsidRDefault="0092648E" w:rsidP="00E35EBB">
            <w:pPr>
              <w:pStyle w:val="TableParagraph"/>
              <w:spacing w:line="144" w:lineRule="exact"/>
              <w:rPr>
                <w:sz w:val="14"/>
              </w:rPr>
            </w:pP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E35EBB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E35EBB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affermativo</w:t>
            </w:r>
            <w:r w:rsidRPr="00E35EBB">
              <w:rPr>
                <w:color w:val="00000A"/>
                <w:w w:val="105"/>
                <w:sz w:val="14"/>
              </w:rPr>
              <w:t>,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fornire informazioni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dettagliate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sulle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modalità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92648E" w:rsidRPr="00E35EBB" w:rsidRDefault="0092648E" w:rsidP="00E35EBB">
            <w:pPr>
              <w:pStyle w:val="TableParagraph"/>
              <w:spacing w:before="1"/>
              <w:ind w:left="0"/>
              <w:rPr>
                <w:sz w:val="13"/>
              </w:rPr>
            </w:pPr>
          </w:p>
          <w:p w:rsidR="0092648E" w:rsidRPr="00E35EBB" w:rsidRDefault="0092648E" w:rsidP="00E35EBB">
            <w:pPr>
              <w:pStyle w:val="TableParagraph"/>
              <w:spacing w:line="142" w:lineRule="exact"/>
              <w:rPr>
                <w:sz w:val="14"/>
              </w:rPr>
            </w:pPr>
            <w:r w:rsidRPr="00E35EBB">
              <w:rPr>
                <w:color w:val="00000A"/>
                <w:w w:val="150"/>
                <w:sz w:val="14"/>
              </w:rPr>
              <w:t>[………….]</w:t>
            </w:r>
          </w:p>
        </w:tc>
      </w:tr>
      <w:tr w:rsidR="0092648E" w:rsidTr="00E35EBB">
        <w:trPr>
          <w:trHeight w:val="281"/>
        </w:trPr>
        <w:tc>
          <w:tcPr>
            <w:tcW w:w="4522" w:type="dxa"/>
            <w:tcBorders>
              <w:top w:val="nil"/>
            </w:tcBorders>
          </w:tcPr>
          <w:p w:rsidR="0092648E" w:rsidRPr="00E35EBB" w:rsidRDefault="0092648E" w:rsidP="00E35EBB">
            <w:pPr>
              <w:pStyle w:val="TableParagraph"/>
              <w:spacing w:before="6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con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cui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è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stato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risolto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il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conflitto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interessi:</w:t>
            </w:r>
          </w:p>
        </w:tc>
        <w:tc>
          <w:tcPr>
            <w:tcW w:w="4520" w:type="dxa"/>
            <w:tcBorders>
              <w:top w:val="nil"/>
            </w:tcBorders>
          </w:tcPr>
          <w:p w:rsidR="0092648E" w:rsidRPr="00E35EBB" w:rsidRDefault="0092648E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 w:rsidR="0092648E" w:rsidRDefault="0092648E">
      <w:pPr>
        <w:pStyle w:val="BodyText"/>
        <w:rPr>
          <w:sz w:val="20"/>
        </w:rPr>
      </w:pPr>
    </w:p>
    <w:p w:rsidR="0092648E" w:rsidRDefault="0092648E">
      <w:pPr>
        <w:pStyle w:val="BodyText"/>
        <w:rPr>
          <w:sz w:val="20"/>
        </w:rPr>
      </w:pPr>
    </w:p>
    <w:p w:rsidR="0092648E" w:rsidRDefault="0092648E">
      <w:pPr>
        <w:pStyle w:val="BodyText"/>
        <w:rPr>
          <w:sz w:val="20"/>
        </w:rPr>
      </w:pPr>
    </w:p>
    <w:p w:rsidR="0092648E" w:rsidRDefault="0092648E">
      <w:pPr>
        <w:pStyle w:val="BodyText"/>
        <w:spacing w:before="1"/>
        <w:rPr>
          <w:sz w:val="14"/>
        </w:rPr>
      </w:pPr>
      <w:r>
        <w:rPr>
          <w:noProof/>
          <w:lang w:eastAsia="it-IT"/>
        </w:rPr>
        <w:pict>
          <v:rect id="_x0000_s1078" style="position:absolute;margin-left:87.6pt;margin-top:9.95pt;width:140.15pt;height:.6pt;z-index:-251655680;mso-wrap-distance-left:0;mso-wrap-distance-right:0;mso-position-horizontal-relative:page" fillcolor="#00000a" stroked="f">
            <w10:wrap type="topAndBottom" anchorx="page"/>
          </v:rect>
        </w:pict>
      </w:r>
    </w:p>
    <w:p w:rsidR="0092648E" w:rsidRDefault="0092648E">
      <w:pPr>
        <w:spacing w:before="65"/>
        <w:ind w:left="652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24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Come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indicato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diritto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nazionale,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nell'avviso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o</w:t>
      </w:r>
      <w:r>
        <w:rPr>
          <w:rFonts w:ascii="Arial" w:eastAsia="Times New Roman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pertinente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documenti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 gara.</w:t>
      </w:r>
    </w:p>
    <w:p w:rsidR="0092648E" w:rsidRDefault="0092648E">
      <w:pPr>
        <w:rPr>
          <w:rFonts w:ascii="Arial"/>
          <w:sz w:val="11"/>
        </w:rPr>
        <w:sectPr w:rsidR="0092648E">
          <w:footerReference w:type="default" r:id="rId9"/>
          <w:pgSz w:w="11910" w:h="16840"/>
          <w:pgMar w:top="1580" w:right="420" w:bottom="2100" w:left="1100" w:header="0" w:footer="1906" w:gutter="0"/>
          <w:pgNumType w:start="1"/>
          <w:cols w:space="720"/>
        </w:sectPr>
      </w:pPr>
    </w:p>
    <w:p w:rsidR="0092648E" w:rsidRDefault="0092648E">
      <w:pPr>
        <w:pStyle w:val="BodyText"/>
        <w:rPr>
          <w:rFonts w:ascii="Arial"/>
          <w:b/>
          <w:sz w:val="20"/>
        </w:rPr>
      </w:pPr>
    </w:p>
    <w:p w:rsidR="0092648E" w:rsidRDefault="0092648E">
      <w:pPr>
        <w:pStyle w:val="BodyText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92648E" w:rsidTr="00E35EBB">
        <w:trPr>
          <w:trHeight w:val="1742"/>
        </w:trPr>
        <w:tc>
          <w:tcPr>
            <w:tcW w:w="4522" w:type="dxa"/>
          </w:tcPr>
          <w:p w:rsidR="0092648E" w:rsidRPr="00E35EBB" w:rsidRDefault="0092648E" w:rsidP="00E35EBB">
            <w:pPr>
              <w:pStyle w:val="TableParagraph"/>
              <w:spacing w:before="123" w:line="252" w:lineRule="auto"/>
              <w:ind w:right="268"/>
              <w:rPr>
                <w:sz w:val="14"/>
              </w:rPr>
            </w:pP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L'operatore</w:t>
            </w:r>
            <w:r w:rsidRPr="00E35EBB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economico</w:t>
            </w:r>
            <w:r w:rsidRPr="00E35EBB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E35EBB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un'impresa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lui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collegata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ha</w:t>
            </w:r>
            <w:r w:rsidRPr="00E35EBB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fornito</w:t>
            </w:r>
            <w:r w:rsidRPr="00E35EBB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consulenza </w:t>
            </w:r>
            <w:r w:rsidRPr="00E35EBB">
              <w:rPr>
                <w:color w:val="00000A"/>
                <w:w w:val="105"/>
                <w:sz w:val="14"/>
              </w:rPr>
              <w:t>alla stazione appaltante o all’ente concedente o ha</w:t>
            </w:r>
            <w:r w:rsidRPr="00E35EBB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 xml:space="preserve">altrimenti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 xml:space="preserve">partecipato alla preparazione </w:t>
            </w:r>
            <w:r w:rsidRPr="00E35EBB">
              <w:rPr>
                <w:w w:val="105"/>
                <w:sz w:val="14"/>
              </w:rPr>
              <w:t>della procedura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d'aggiudicazione</w:t>
            </w:r>
            <w:r w:rsidRPr="00E35EBB">
              <w:rPr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(articolo 95,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comma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1, lett. c, del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Codice)?</w:t>
            </w:r>
          </w:p>
          <w:p w:rsidR="0092648E" w:rsidRPr="00E35EBB" w:rsidRDefault="0092648E" w:rsidP="00E35EBB">
            <w:pPr>
              <w:pStyle w:val="TableParagraph"/>
              <w:spacing w:before="116" w:line="254" w:lineRule="auto"/>
              <w:ind w:right="89"/>
              <w:rPr>
                <w:sz w:val="14"/>
              </w:rPr>
            </w:pPr>
            <w:r w:rsidRPr="00E35EBB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E35EBB">
              <w:rPr>
                <w:rFonts w:ascii="Arial" w:eastAsia="Times New Roman"/>
                <w:b/>
                <w:spacing w:val="13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E35EBB">
              <w:rPr>
                <w:rFonts w:ascii="Arial" w:eastAsia="Times New Roman"/>
                <w:b/>
                <w:spacing w:val="12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E35EBB">
              <w:rPr>
                <w:w w:val="105"/>
                <w:sz w:val="14"/>
              </w:rPr>
              <w:t>,</w:t>
            </w:r>
            <w:r w:rsidRPr="00E35EBB">
              <w:rPr>
                <w:spacing w:val="1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fornire</w:t>
            </w:r>
            <w:r w:rsidRPr="00E35EBB">
              <w:rPr>
                <w:spacing w:val="1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informazioni</w:t>
            </w:r>
            <w:r w:rsidRPr="00E35EBB">
              <w:rPr>
                <w:spacing w:val="18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dettagliate</w:t>
            </w:r>
            <w:r w:rsidRPr="00E35EBB">
              <w:rPr>
                <w:spacing w:val="1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sulle</w:t>
            </w:r>
            <w:r w:rsidRPr="00E35EBB">
              <w:rPr>
                <w:spacing w:val="1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misure</w:t>
            </w:r>
            <w:r w:rsidRPr="00E35EBB">
              <w:rPr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adottate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per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prevenire</w:t>
            </w:r>
            <w:r w:rsidRPr="00E35EBB">
              <w:rPr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le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possibili</w:t>
            </w:r>
            <w:r w:rsidRPr="00E35EBB">
              <w:rPr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distorsioni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della</w:t>
            </w:r>
            <w:r w:rsidRPr="00E35EBB">
              <w:rPr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concorrenza:</w:t>
            </w:r>
          </w:p>
        </w:tc>
        <w:tc>
          <w:tcPr>
            <w:tcW w:w="4520" w:type="dxa"/>
          </w:tcPr>
          <w:p w:rsidR="0092648E" w:rsidRPr="00E35EBB" w:rsidRDefault="0092648E" w:rsidP="00E35EBB">
            <w:pPr>
              <w:pStyle w:val="TableParagraph"/>
              <w:spacing w:before="125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Sì [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No</w:t>
            </w:r>
          </w:p>
          <w:p w:rsidR="0092648E" w:rsidRPr="00E35EBB" w:rsidRDefault="0092648E" w:rsidP="00E35EBB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:rsidR="0092648E" w:rsidRPr="00E35EBB" w:rsidRDefault="0092648E" w:rsidP="00E35EBB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:rsidR="0092648E" w:rsidRPr="00E35EBB" w:rsidRDefault="0092648E" w:rsidP="00E35EBB">
            <w:pPr>
              <w:pStyle w:val="TableParagraph"/>
              <w:spacing w:before="7"/>
              <w:ind w:left="0"/>
              <w:rPr>
                <w:rFonts w:ascii="Arial"/>
                <w:b/>
                <w:sz w:val="12"/>
              </w:rPr>
            </w:pPr>
          </w:p>
          <w:p w:rsidR="0092648E" w:rsidRPr="00E35EBB" w:rsidRDefault="0092648E" w:rsidP="00E35EBB">
            <w:pPr>
              <w:pStyle w:val="TableParagraph"/>
              <w:ind w:left="129"/>
              <w:rPr>
                <w:sz w:val="14"/>
              </w:rPr>
            </w:pPr>
            <w:r w:rsidRPr="00E35EBB">
              <w:rPr>
                <w:color w:val="00000A"/>
                <w:w w:val="170"/>
                <w:sz w:val="14"/>
              </w:rPr>
              <w:t>[…………………]</w:t>
            </w:r>
          </w:p>
        </w:tc>
      </w:tr>
      <w:tr w:rsidR="0092648E" w:rsidTr="00E35EBB">
        <w:trPr>
          <w:trHeight w:val="347"/>
        </w:trPr>
        <w:tc>
          <w:tcPr>
            <w:tcW w:w="4522" w:type="dxa"/>
            <w:tcBorders>
              <w:bottom w:val="nil"/>
            </w:tcBorders>
          </w:tcPr>
          <w:p w:rsidR="0092648E" w:rsidRPr="00E35EBB" w:rsidRDefault="0092648E" w:rsidP="00E35EBB">
            <w:pPr>
              <w:pStyle w:val="TableParagraph"/>
              <w:spacing w:before="127"/>
              <w:rPr>
                <w:sz w:val="14"/>
              </w:rPr>
            </w:pPr>
            <w:r w:rsidRPr="00E35EBB">
              <w:rPr>
                <w:w w:val="105"/>
                <w:sz w:val="14"/>
              </w:rPr>
              <w:t>L'operatore</w:t>
            </w:r>
            <w:r w:rsidRPr="00E35EBB">
              <w:rPr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economico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può</w:t>
            </w:r>
            <w:r w:rsidRPr="00E35EBB">
              <w:rPr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confermare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di:</w:t>
            </w:r>
          </w:p>
        </w:tc>
        <w:tc>
          <w:tcPr>
            <w:tcW w:w="4520" w:type="dxa"/>
            <w:tcBorders>
              <w:bottom w:val="nil"/>
            </w:tcBorders>
          </w:tcPr>
          <w:p w:rsidR="0092648E" w:rsidRPr="00E35EBB" w:rsidRDefault="0092648E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92648E" w:rsidTr="00E35EBB">
        <w:trPr>
          <w:trHeight w:val="577"/>
        </w:trPr>
        <w:tc>
          <w:tcPr>
            <w:tcW w:w="4522" w:type="dxa"/>
            <w:tcBorders>
              <w:top w:val="nil"/>
              <w:bottom w:val="nil"/>
            </w:tcBorders>
          </w:tcPr>
          <w:p w:rsidR="0092648E" w:rsidRPr="00E35EBB" w:rsidRDefault="0092648E" w:rsidP="00E35EBB">
            <w:pPr>
              <w:pStyle w:val="TableParagraph"/>
              <w:spacing w:before="61" w:line="256" w:lineRule="auto"/>
              <w:ind w:left="388" w:right="97" w:hanging="276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a)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E35EBB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essersi</w:t>
            </w:r>
            <w:r w:rsidRPr="00E35EBB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reso</w:t>
            </w:r>
            <w:r w:rsidRPr="00E35EBB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gravemente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colpevole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false</w:t>
            </w:r>
            <w:r w:rsidRPr="00E35EBB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dichiarazioni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nel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fornire le informazioni richieste per verificare l'assenza di motivi di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esclusione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il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rispetto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dei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criteri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selezione?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92648E" w:rsidRPr="00E35EBB" w:rsidRDefault="0092648E" w:rsidP="00E35EBB">
            <w:pPr>
              <w:pStyle w:val="TableParagraph"/>
              <w:spacing w:before="63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92648E" w:rsidTr="00E35EBB">
        <w:trPr>
          <w:trHeight w:val="283"/>
        </w:trPr>
        <w:tc>
          <w:tcPr>
            <w:tcW w:w="4522" w:type="dxa"/>
            <w:tcBorders>
              <w:top w:val="nil"/>
              <w:bottom w:val="nil"/>
            </w:tcBorders>
          </w:tcPr>
          <w:p w:rsidR="0092648E" w:rsidRPr="00E35EBB" w:rsidRDefault="0092648E" w:rsidP="00E35EBB">
            <w:pPr>
              <w:pStyle w:val="TableParagraph"/>
              <w:spacing w:before="72"/>
              <w:ind w:left="112"/>
              <w:rPr>
                <w:sz w:val="13"/>
              </w:rPr>
            </w:pPr>
            <w:r w:rsidRPr="00E35EBB">
              <w:rPr>
                <w:spacing w:val="-1"/>
                <w:w w:val="105"/>
                <w:sz w:val="13"/>
              </w:rPr>
              <w:t>b)</w:t>
            </w:r>
            <w:r w:rsidRPr="00E35EBB">
              <w:rPr>
                <w:spacing w:val="41"/>
                <w:w w:val="105"/>
                <w:sz w:val="13"/>
              </w:rPr>
              <w:t xml:space="preserve"> 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E35EBB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avere</w:t>
            </w:r>
            <w:r w:rsidRPr="00E35EBB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occultato</w:t>
            </w:r>
            <w:r w:rsidRPr="00E35EBB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tali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informazioni?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92648E" w:rsidRPr="00E35EBB" w:rsidRDefault="0092648E" w:rsidP="00E35EBB">
            <w:pPr>
              <w:pStyle w:val="TableParagraph"/>
              <w:spacing w:before="55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92648E" w:rsidTr="00E35EBB">
        <w:trPr>
          <w:trHeight w:val="744"/>
        </w:trPr>
        <w:tc>
          <w:tcPr>
            <w:tcW w:w="4522" w:type="dxa"/>
            <w:tcBorders>
              <w:top w:val="nil"/>
              <w:bottom w:val="nil"/>
            </w:tcBorders>
          </w:tcPr>
          <w:p w:rsidR="0092648E" w:rsidRPr="00E35EBB" w:rsidRDefault="0092648E" w:rsidP="00E35EBB">
            <w:pPr>
              <w:pStyle w:val="TableParagraph"/>
              <w:spacing w:before="62" w:line="254" w:lineRule="auto"/>
              <w:ind w:left="388" w:right="94" w:hanging="276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c)</w:t>
            </w:r>
            <w:r w:rsidRPr="00E35EBB">
              <w:rPr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E35EBB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essere</w:t>
            </w:r>
            <w:r w:rsidRPr="00E35EBB">
              <w:rPr>
                <w:rFonts w:ascii="Arial" w:eastAsia="Times New Roman"/>
                <w:b/>
                <w:spacing w:val="-9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iscritto</w:t>
            </w:r>
            <w:r w:rsidRPr="00E35EBB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nel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casellario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informatico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tenuto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dall'ANAC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per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aver presentato false dichiarazioni o falsa documentazione nelle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spacing w:val="-1"/>
                <w:w w:val="105"/>
                <w:sz w:val="13"/>
              </w:rPr>
              <w:t>procedure</w:t>
            </w:r>
            <w:r w:rsidRPr="00E35EBB">
              <w:rPr>
                <w:spacing w:val="-8"/>
                <w:w w:val="105"/>
                <w:sz w:val="13"/>
              </w:rPr>
              <w:t xml:space="preserve"> </w:t>
            </w:r>
            <w:r w:rsidRPr="00E35EBB">
              <w:rPr>
                <w:spacing w:val="-1"/>
                <w:w w:val="105"/>
                <w:sz w:val="13"/>
              </w:rPr>
              <w:t>di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spacing w:val="-1"/>
                <w:w w:val="105"/>
                <w:sz w:val="13"/>
              </w:rPr>
              <w:t>gara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spacing w:val="-1"/>
                <w:w w:val="105"/>
                <w:sz w:val="13"/>
              </w:rPr>
              <w:t>e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spacing w:val="-1"/>
                <w:w w:val="105"/>
                <w:sz w:val="13"/>
              </w:rPr>
              <w:t>negli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spacing w:val="-1"/>
                <w:w w:val="105"/>
                <w:sz w:val="13"/>
              </w:rPr>
              <w:t xml:space="preserve">affidamenti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subappalti?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(art.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94,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5, lett.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e, del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92648E" w:rsidRPr="00E35EBB" w:rsidRDefault="0092648E" w:rsidP="00E35EBB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:rsidR="0092648E" w:rsidRPr="00E35EBB" w:rsidRDefault="0092648E" w:rsidP="00E35EBB">
            <w:pPr>
              <w:pStyle w:val="TableParagraph"/>
              <w:spacing w:before="9"/>
              <w:ind w:left="0"/>
              <w:rPr>
                <w:rFonts w:ascii="Arial"/>
                <w:b/>
                <w:sz w:val="13"/>
              </w:rPr>
            </w:pPr>
          </w:p>
          <w:p w:rsidR="0092648E" w:rsidRPr="00E35EBB" w:rsidRDefault="0092648E">
            <w:pPr>
              <w:pStyle w:val="TableParagraph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92648E" w:rsidTr="00E35EBB">
        <w:trPr>
          <w:trHeight w:val="964"/>
        </w:trPr>
        <w:tc>
          <w:tcPr>
            <w:tcW w:w="4522" w:type="dxa"/>
            <w:tcBorders>
              <w:top w:val="nil"/>
              <w:bottom w:val="nil"/>
            </w:tcBorders>
          </w:tcPr>
          <w:p w:rsidR="0092648E" w:rsidRPr="00E35EBB" w:rsidRDefault="0092648E" w:rsidP="00E35EBB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d)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 xml:space="preserve">non essere iscritto </w:t>
            </w:r>
            <w:r w:rsidRPr="00E35EBB">
              <w:rPr>
                <w:w w:val="105"/>
                <w:sz w:val="13"/>
              </w:rPr>
              <w:t>nel casellario informatico tenuto dall'ANAC per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aver presentato false dichiarazioni o falsa documentazione ai fini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 rilascio dell'attestazione di qualificazione? (art. 94, comma 5,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lett. f,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92648E" w:rsidRPr="00E35EBB" w:rsidRDefault="0092648E" w:rsidP="00E35EBB">
            <w:pPr>
              <w:pStyle w:val="TableParagraph"/>
              <w:spacing w:before="6"/>
              <w:ind w:left="0"/>
              <w:rPr>
                <w:rFonts w:ascii="Arial"/>
                <w:b/>
                <w:sz w:val="14"/>
              </w:rPr>
            </w:pPr>
          </w:p>
          <w:p w:rsidR="0092648E" w:rsidRPr="00E35EBB" w:rsidRDefault="0092648E" w:rsidP="00E35EBB">
            <w:pPr>
              <w:pStyle w:val="TableParagraph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Sì [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</w:t>
            </w:r>
          </w:p>
          <w:p w:rsidR="0092648E" w:rsidRPr="00E35EBB" w:rsidRDefault="0092648E" w:rsidP="00E35EBB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:rsidR="0092648E" w:rsidRPr="00E35EBB" w:rsidRDefault="0092648E" w:rsidP="00E35EBB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Se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documentazione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pertinente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è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disponibile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elettronicamente,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indicare: indirizzo web, autorità o organismo di emanazione, riferimento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preciso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documentazione):</w:t>
            </w:r>
          </w:p>
        </w:tc>
      </w:tr>
      <w:tr w:rsidR="0092648E" w:rsidTr="00E35EBB">
        <w:trPr>
          <w:trHeight w:val="272"/>
        </w:trPr>
        <w:tc>
          <w:tcPr>
            <w:tcW w:w="4522" w:type="dxa"/>
            <w:tcBorders>
              <w:top w:val="nil"/>
              <w:bottom w:val="nil"/>
            </w:tcBorders>
          </w:tcPr>
          <w:p w:rsidR="0092648E" w:rsidRPr="00E35EBB" w:rsidRDefault="0092648E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92648E" w:rsidRPr="00E35EBB" w:rsidRDefault="0092648E" w:rsidP="00E35EBB">
            <w:pPr>
              <w:pStyle w:val="TableParagraph"/>
              <w:spacing w:before="64"/>
              <w:rPr>
                <w:sz w:val="13"/>
              </w:rPr>
            </w:pPr>
            <w:r w:rsidRPr="00E35EBB">
              <w:rPr>
                <w:w w:val="150"/>
                <w:sz w:val="13"/>
              </w:rPr>
              <w:t>[………..…][……….…][……….…]</w:t>
            </w:r>
          </w:p>
        </w:tc>
      </w:tr>
      <w:tr w:rsidR="0092648E" w:rsidTr="00E35EBB">
        <w:trPr>
          <w:trHeight w:val="860"/>
        </w:trPr>
        <w:tc>
          <w:tcPr>
            <w:tcW w:w="4522" w:type="dxa"/>
            <w:tcBorders>
              <w:top w:val="nil"/>
              <w:bottom w:val="nil"/>
            </w:tcBorders>
          </w:tcPr>
          <w:p w:rsidR="0092648E" w:rsidRPr="00E35EBB" w:rsidRDefault="0092648E" w:rsidP="00E35EBB">
            <w:pPr>
              <w:pStyle w:val="TableParagraph"/>
              <w:spacing w:before="115" w:line="259" w:lineRule="auto"/>
              <w:ind w:left="388" w:right="77" w:hanging="276"/>
              <w:rPr>
                <w:sz w:val="13"/>
              </w:rPr>
            </w:pPr>
            <w:r w:rsidRPr="00E35EBB">
              <w:rPr>
                <w:spacing w:val="-1"/>
                <w:w w:val="105"/>
                <w:sz w:val="13"/>
              </w:rPr>
              <w:t>e)</w:t>
            </w:r>
            <w:r w:rsidRPr="00E35EBB">
              <w:rPr>
                <w:spacing w:val="34"/>
                <w:w w:val="105"/>
                <w:sz w:val="13"/>
              </w:rPr>
              <w:t xml:space="preserve">  </w:t>
            </w:r>
            <w:r w:rsidRPr="00E35EBB">
              <w:rPr>
                <w:w w:val="105"/>
                <w:sz w:val="13"/>
              </w:rPr>
              <w:t>non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aver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reso 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false 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comunicazioni  sociali 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di  cui 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agli articoli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spacing w:val="-1"/>
                <w:w w:val="105"/>
                <w:sz w:val="13"/>
              </w:rPr>
              <w:t>2621 e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spacing w:val="-1"/>
                <w:w w:val="105"/>
                <w:sz w:val="13"/>
              </w:rPr>
              <w:t>2622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spacing w:val="-1"/>
                <w:w w:val="105"/>
                <w:sz w:val="13"/>
              </w:rPr>
              <w:t>del</w:t>
            </w:r>
            <w:r w:rsidRPr="00E35EBB">
              <w:rPr>
                <w:spacing w:val="-8"/>
                <w:w w:val="105"/>
                <w:sz w:val="13"/>
              </w:rPr>
              <w:t xml:space="preserve"> </w:t>
            </w:r>
            <w:r w:rsidRPr="00E35EBB">
              <w:rPr>
                <w:spacing w:val="-1"/>
                <w:w w:val="105"/>
                <w:sz w:val="13"/>
              </w:rPr>
              <w:t>codice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spacing w:val="-1"/>
                <w:w w:val="105"/>
                <w:sz w:val="13"/>
              </w:rPr>
              <w:t>civile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spacing w:val="-1"/>
                <w:w w:val="105"/>
                <w:sz w:val="13"/>
              </w:rPr>
              <w:t>(art.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94,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1,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lett.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c,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92648E" w:rsidRPr="00E35EBB" w:rsidRDefault="0092648E" w:rsidP="00E35EBB">
            <w:pPr>
              <w:pStyle w:val="TableParagraph"/>
              <w:spacing w:before="62"/>
              <w:rPr>
                <w:sz w:val="13"/>
              </w:rPr>
            </w:pP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Sì [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</w:t>
            </w:r>
          </w:p>
          <w:p w:rsidR="0092648E" w:rsidRPr="00E35EBB" w:rsidRDefault="0092648E" w:rsidP="00E35EBB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:rsidR="0092648E" w:rsidRPr="00E35EBB" w:rsidRDefault="0092648E" w:rsidP="00E35EBB">
            <w:pPr>
              <w:pStyle w:val="TableParagraph"/>
              <w:spacing w:line="256" w:lineRule="auto"/>
              <w:ind w:right="49"/>
              <w:rPr>
                <w:sz w:val="13"/>
              </w:rPr>
            </w:pPr>
            <w:r w:rsidRPr="00E35EBB">
              <w:rPr>
                <w:w w:val="105"/>
                <w:sz w:val="13"/>
              </w:rPr>
              <w:t>Se la documentazione pertinente è disponibile elettronicamente,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indicare: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indirizzo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web,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autorità 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organismo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emanazione,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riferimento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preciso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documentazione</w:t>
            </w:r>
          </w:p>
        </w:tc>
      </w:tr>
      <w:tr w:rsidR="0092648E" w:rsidTr="00E35EBB">
        <w:trPr>
          <w:trHeight w:val="987"/>
        </w:trPr>
        <w:tc>
          <w:tcPr>
            <w:tcW w:w="4522" w:type="dxa"/>
            <w:tcBorders>
              <w:top w:val="nil"/>
            </w:tcBorders>
          </w:tcPr>
          <w:p w:rsidR="0092648E" w:rsidRPr="00E35EBB" w:rsidRDefault="0092648E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92648E" w:rsidRPr="00E35EBB" w:rsidRDefault="0092648E" w:rsidP="00E35EBB">
            <w:pPr>
              <w:pStyle w:val="TableParagraph"/>
              <w:spacing w:before="64"/>
              <w:rPr>
                <w:sz w:val="13"/>
              </w:rPr>
            </w:pPr>
            <w:r w:rsidRPr="00E35EBB">
              <w:rPr>
                <w:w w:val="150"/>
                <w:sz w:val="13"/>
              </w:rPr>
              <w:t>[………..…][……….…][……….…]</w:t>
            </w:r>
          </w:p>
        </w:tc>
      </w:tr>
    </w:tbl>
    <w:p w:rsidR="0092648E" w:rsidRDefault="0092648E">
      <w:pPr>
        <w:pStyle w:val="BodyText"/>
        <w:rPr>
          <w:rFonts w:ascii="Arial"/>
          <w:b/>
          <w:sz w:val="20"/>
        </w:rPr>
      </w:pPr>
    </w:p>
    <w:p w:rsidR="0092648E" w:rsidRDefault="0092648E">
      <w:pPr>
        <w:pStyle w:val="BodyText"/>
        <w:spacing w:before="8"/>
        <w:rPr>
          <w:rFonts w:ascii="Arial"/>
          <w:b/>
          <w:sz w:val="26"/>
        </w:rPr>
      </w:pPr>
    </w:p>
    <w:p w:rsidR="0092648E" w:rsidRDefault="0092648E">
      <w:pPr>
        <w:pStyle w:val="Heading4"/>
        <w:spacing w:line="259" w:lineRule="auto"/>
        <w:ind w:left="2987" w:right="1039" w:hanging="2151"/>
        <w:jc w:val="left"/>
      </w:pPr>
      <w:r>
        <w:rPr>
          <w:color w:val="00000A"/>
          <w:spacing w:val="-1"/>
          <w:w w:val="105"/>
        </w:rPr>
        <w:t xml:space="preserve">D: ALTRI MOTIVI DI ESCLUSIONE EVENTUALMENTE PREVISTI DALLA LEGISLAZIONE NAZIONALE DELLO STATO </w:t>
      </w:r>
      <w:r>
        <w:rPr>
          <w:color w:val="00000A"/>
          <w:w w:val="105"/>
        </w:rPr>
        <w:t>MEMBRO</w:t>
      </w:r>
      <w:r>
        <w:rPr>
          <w:color w:val="00000A"/>
          <w:spacing w:val="-37"/>
          <w:w w:val="105"/>
        </w:rPr>
        <w:t xml:space="preserve"> </w:t>
      </w:r>
      <w:r>
        <w:rPr>
          <w:color w:val="00000A"/>
          <w:spacing w:val="-2"/>
          <w:w w:val="105"/>
        </w:rPr>
        <w:t>DELLA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2"/>
          <w:w w:val="105"/>
        </w:rPr>
        <w:t>STAZIONE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2"/>
          <w:w w:val="105"/>
        </w:rPr>
        <w:t>APPALTANTE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spacing w:val="-2"/>
          <w:w w:val="105"/>
        </w:rPr>
        <w:t>DELL’ENTE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2"/>
          <w:w w:val="105"/>
        </w:rPr>
        <w:t>CONCEDENTE</w:t>
      </w:r>
    </w:p>
    <w:p w:rsidR="0092648E" w:rsidRDefault="0092648E">
      <w:pPr>
        <w:pStyle w:val="BodyText"/>
        <w:spacing w:before="8"/>
        <w:rPr>
          <w:sz w:val="29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92648E" w:rsidTr="00E35EBB">
        <w:trPr>
          <w:trHeight w:val="971"/>
        </w:trPr>
        <w:tc>
          <w:tcPr>
            <w:tcW w:w="4522" w:type="dxa"/>
          </w:tcPr>
          <w:p w:rsidR="0092648E" w:rsidRPr="00E35EBB" w:rsidRDefault="0092648E" w:rsidP="00E35EBB">
            <w:pPr>
              <w:pStyle w:val="TableParagraph"/>
              <w:spacing w:before="125"/>
              <w:ind w:right="103"/>
              <w:rPr>
                <w:sz w:val="11"/>
              </w:rPr>
            </w:pPr>
            <w:r w:rsidRPr="00E35EBB">
              <w:rPr>
                <w:w w:val="105"/>
                <w:sz w:val="14"/>
              </w:rPr>
              <w:t>M</w:t>
            </w:r>
            <w:r w:rsidRPr="00E35EBB">
              <w:rPr>
                <w:w w:val="105"/>
                <w:sz w:val="11"/>
              </w:rPr>
              <w:t>OTIVI</w:t>
            </w:r>
            <w:r w:rsidRPr="00E35EBB">
              <w:rPr>
                <w:spacing w:val="7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DI</w:t>
            </w:r>
            <w:r w:rsidRPr="00E35EBB">
              <w:rPr>
                <w:spacing w:val="4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ESCLUSIONE</w:t>
            </w:r>
            <w:r w:rsidRPr="00E35EBB">
              <w:rPr>
                <w:spacing w:val="4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PREVISTI</w:t>
            </w:r>
            <w:r w:rsidRPr="00E35EBB">
              <w:rPr>
                <w:spacing w:val="6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ESCLUSIVAMENTE</w:t>
            </w:r>
            <w:r w:rsidRPr="00E35EBB">
              <w:rPr>
                <w:spacing w:val="3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DALLA LEGISLAZIONE</w:t>
            </w:r>
          </w:p>
          <w:p w:rsidR="0092648E" w:rsidRPr="00E35EBB" w:rsidRDefault="0092648E" w:rsidP="00E35EBB">
            <w:pPr>
              <w:pStyle w:val="TableParagraph"/>
              <w:spacing w:before="7" w:line="254" w:lineRule="auto"/>
              <w:ind w:right="211"/>
              <w:rPr>
                <w:sz w:val="14"/>
              </w:rPr>
            </w:pPr>
            <w:r w:rsidRPr="00E35EBB">
              <w:rPr>
                <w:w w:val="105"/>
                <w:sz w:val="11"/>
              </w:rPr>
              <w:t xml:space="preserve">NAZIONALE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(</w:t>
            </w:r>
            <w:r w:rsidRPr="00E35EBB">
              <w:rPr>
                <w:w w:val="105"/>
                <w:sz w:val="14"/>
              </w:rPr>
              <w:t>art. 94, comma 1, lett. c) ed h), comma 2, comma 5,</w:t>
            </w:r>
            <w:r w:rsidRPr="00E35EBB">
              <w:rPr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lett.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a)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e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lett.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b), e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art. 53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comma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16-ter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del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D.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Lgs.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165/2001)</w:t>
            </w:r>
          </w:p>
        </w:tc>
        <w:tc>
          <w:tcPr>
            <w:tcW w:w="4520" w:type="dxa"/>
          </w:tcPr>
          <w:p w:rsidR="0092648E" w:rsidRPr="00E35EBB" w:rsidRDefault="0092648E" w:rsidP="00E35EBB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92648E" w:rsidTr="00E35EBB">
        <w:trPr>
          <w:trHeight w:val="1487"/>
        </w:trPr>
        <w:tc>
          <w:tcPr>
            <w:tcW w:w="4522" w:type="dxa"/>
          </w:tcPr>
          <w:p w:rsidR="0092648E" w:rsidRPr="00E35EBB" w:rsidRDefault="0092648E" w:rsidP="00E35EBB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Sussistono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 carico dei soggetti indicati al comma 3 dell’art. 94  cause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 decadenza, di sospensione o di divieto previste dall'articolo 67 del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decreto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legislativo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6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settembre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2011,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n.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159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un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tentativo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infiltrazione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mafiosa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cui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all'articolo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84,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4,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medesimo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decreto, fermo restando quanto previsto dagli articoli 88, comma 4-bis,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 92, commi 2 e 3, del decreto legislativo 6 settembre 2011, n. 159, con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riferimento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rispettivamente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comunicazioni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antimafia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informazioni antimafia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(Articolo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94,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 2,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:rsidR="0092648E" w:rsidRPr="00E35EBB" w:rsidRDefault="0092648E" w:rsidP="00E35EBB">
            <w:pPr>
              <w:pStyle w:val="TableParagraph"/>
              <w:spacing w:before="124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[</w:t>
            </w:r>
            <w:r w:rsidRPr="00E35EBB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]</w:t>
            </w:r>
            <w:r w:rsidRPr="00E35EBB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Sì [</w:t>
            </w:r>
            <w:r w:rsidRPr="00E35EBB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]</w:t>
            </w:r>
            <w:r w:rsidRPr="00E35EBB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No</w:t>
            </w:r>
          </w:p>
          <w:p w:rsidR="0092648E" w:rsidRPr="00E35EBB" w:rsidRDefault="0092648E" w:rsidP="00E35EBB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92648E" w:rsidRPr="00E35EBB" w:rsidRDefault="0092648E" w:rsidP="00E35EBB">
            <w:pPr>
              <w:pStyle w:val="TableParagraph"/>
              <w:spacing w:line="254" w:lineRule="auto"/>
              <w:ind w:right="345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Se</w:t>
            </w:r>
            <w:r w:rsidRPr="00E35EBB">
              <w:rPr>
                <w:color w:val="00000A"/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la</w:t>
            </w:r>
            <w:r w:rsidRPr="00E35EBB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documentazione</w:t>
            </w:r>
            <w:r w:rsidRPr="00E35EBB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pertinente</w:t>
            </w:r>
            <w:r w:rsidRPr="00E35EBB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è</w:t>
            </w:r>
            <w:r w:rsidRPr="00E35EBB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disponibile</w:t>
            </w:r>
            <w:r w:rsidRPr="00E35EBB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elettronicamente,</w:t>
            </w:r>
            <w:r w:rsidRPr="00E35EBB">
              <w:rPr>
                <w:color w:val="00000A"/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indicare: (indirizzo web, autorità o organismo di emanazione,</w:t>
            </w:r>
            <w:r w:rsidRPr="00E35EBB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riferimento</w:t>
            </w:r>
            <w:r w:rsidRPr="00E35EBB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preciso</w:t>
            </w:r>
            <w:r w:rsidRPr="00E35EBB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della</w:t>
            </w:r>
            <w:r w:rsidRPr="00E35EBB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documentazione):</w:t>
            </w:r>
          </w:p>
          <w:p w:rsidR="0092648E" w:rsidRPr="00E35EBB" w:rsidRDefault="0092648E" w:rsidP="00E35EBB">
            <w:pPr>
              <w:pStyle w:val="TableParagraph"/>
              <w:spacing w:before="118"/>
              <w:rPr>
                <w:sz w:val="13"/>
              </w:rPr>
            </w:pPr>
            <w:r w:rsidRPr="00E35EBB">
              <w:rPr>
                <w:color w:val="00000A"/>
                <w:w w:val="135"/>
                <w:sz w:val="13"/>
              </w:rPr>
              <w:t xml:space="preserve">[…………….…][………………][……..………][…..……..…]          </w:t>
            </w:r>
            <w:r w:rsidRPr="00E35EBB">
              <w:rPr>
                <w:color w:val="00000A"/>
                <w:spacing w:val="28"/>
                <w:w w:val="135"/>
                <w:sz w:val="13"/>
              </w:rPr>
              <w:t xml:space="preserve"> </w:t>
            </w:r>
            <w:r w:rsidRPr="00E35EBB">
              <w:rPr>
                <w:color w:val="00000A"/>
                <w:w w:val="135"/>
                <w:sz w:val="13"/>
              </w:rPr>
              <w:t>(</w:t>
            </w:r>
            <w:r w:rsidRPr="00E35EBB">
              <w:rPr>
                <w:color w:val="00000A"/>
                <w:w w:val="135"/>
                <w:sz w:val="13"/>
                <w:vertAlign w:val="superscript"/>
              </w:rPr>
              <w:t>25</w:t>
            </w:r>
            <w:r w:rsidRPr="00E35EBB">
              <w:rPr>
                <w:color w:val="00000A"/>
                <w:w w:val="135"/>
                <w:sz w:val="13"/>
              </w:rPr>
              <w:t>)</w:t>
            </w:r>
          </w:p>
        </w:tc>
      </w:tr>
      <w:tr w:rsidR="0092648E" w:rsidTr="00E35EBB">
        <w:trPr>
          <w:trHeight w:val="858"/>
        </w:trPr>
        <w:tc>
          <w:tcPr>
            <w:tcW w:w="4522" w:type="dxa"/>
          </w:tcPr>
          <w:p w:rsidR="0092648E" w:rsidRPr="00E35EBB" w:rsidRDefault="0092648E" w:rsidP="00E35EBB">
            <w:pPr>
              <w:pStyle w:val="TableParagraph"/>
              <w:spacing w:before="124"/>
              <w:rPr>
                <w:sz w:val="13"/>
              </w:rPr>
            </w:pPr>
            <w:r w:rsidRPr="00E35EBB">
              <w:rPr>
                <w:w w:val="105"/>
                <w:sz w:val="13"/>
              </w:rPr>
              <w:t>L’operatore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economico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si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trova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una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delle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seguenti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situazioni?</w:t>
            </w:r>
          </w:p>
          <w:p w:rsidR="0092648E" w:rsidRPr="00E35EBB" w:rsidRDefault="0092648E" w:rsidP="00E35EBB">
            <w:pPr>
              <w:pStyle w:val="TableParagraph"/>
              <w:spacing w:before="117" w:line="150" w:lineRule="atLeast"/>
              <w:ind w:left="364" w:right="97" w:hanging="276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 xml:space="preserve">1. </w:t>
            </w:r>
            <w:r w:rsidRPr="00E35EBB">
              <w:rPr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è</w:t>
            </w:r>
            <w:r w:rsidRPr="00E35EBB">
              <w:rPr>
                <w:spacing w:val="-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stato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soggetto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alla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sanzione</w:t>
            </w:r>
            <w:r w:rsidRPr="00E35EBB">
              <w:rPr>
                <w:spacing w:val="-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interdittiva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cui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all'articolo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9,</w:t>
            </w:r>
            <w:r w:rsidRPr="00E35EBB">
              <w:rPr>
                <w:spacing w:val="-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2, lettera c) del decreto legislativo 8 giugno 2001, n. 231 o ad altra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sanzione</w:t>
            </w:r>
            <w:r w:rsidRPr="00E35EBB">
              <w:rPr>
                <w:spacing w:val="10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che</w:t>
            </w:r>
            <w:r w:rsidRPr="00E35EBB">
              <w:rPr>
                <w:spacing w:val="1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comporta</w:t>
            </w:r>
            <w:r w:rsidRPr="00E35EBB">
              <w:rPr>
                <w:spacing w:val="10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il</w:t>
            </w:r>
            <w:r w:rsidRPr="00E35EBB">
              <w:rPr>
                <w:spacing w:val="1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divieto</w:t>
            </w:r>
            <w:r w:rsidRPr="00E35EBB">
              <w:rPr>
                <w:spacing w:val="10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1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contrarre</w:t>
            </w:r>
            <w:r w:rsidRPr="00E35EBB">
              <w:rPr>
                <w:spacing w:val="1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con</w:t>
            </w:r>
            <w:r w:rsidRPr="00E35EBB">
              <w:rPr>
                <w:spacing w:val="1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</w:t>
            </w:r>
            <w:r w:rsidRPr="00E35EBB">
              <w:rPr>
                <w:spacing w:val="1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pubblica</w:t>
            </w:r>
          </w:p>
        </w:tc>
        <w:tc>
          <w:tcPr>
            <w:tcW w:w="4520" w:type="dxa"/>
          </w:tcPr>
          <w:p w:rsidR="0092648E" w:rsidRPr="00E35EBB" w:rsidRDefault="0092648E" w:rsidP="00E35EBB">
            <w:pPr>
              <w:pStyle w:val="TableParagraph"/>
              <w:ind w:left="0"/>
              <w:rPr>
                <w:sz w:val="14"/>
              </w:rPr>
            </w:pPr>
          </w:p>
          <w:p w:rsidR="0092648E" w:rsidRPr="00E35EBB" w:rsidRDefault="0092648E" w:rsidP="00E35EBB">
            <w:pPr>
              <w:pStyle w:val="TableParagraph"/>
              <w:ind w:left="0"/>
              <w:rPr>
                <w:sz w:val="14"/>
              </w:rPr>
            </w:pPr>
          </w:p>
          <w:p w:rsidR="0092648E" w:rsidRPr="00E35EBB" w:rsidRDefault="0092648E" w:rsidP="00E35EBB">
            <w:pPr>
              <w:pStyle w:val="TableParagraph"/>
              <w:spacing w:before="93"/>
              <w:rPr>
                <w:sz w:val="13"/>
              </w:rPr>
            </w:pP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Sì [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</w:t>
            </w:r>
          </w:p>
        </w:tc>
      </w:tr>
    </w:tbl>
    <w:p w:rsidR="0092648E" w:rsidRDefault="0092648E">
      <w:pPr>
        <w:pStyle w:val="BodyText"/>
        <w:spacing w:before="3"/>
        <w:rPr>
          <w:sz w:val="17"/>
        </w:rPr>
      </w:pPr>
      <w:r>
        <w:rPr>
          <w:noProof/>
          <w:lang w:eastAsia="it-IT"/>
        </w:rPr>
        <w:pict>
          <v:rect id="_x0000_s1079" style="position:absolute;margin-left:87.6pt;margin-top:11.75pt;width:140.15pt;height:.6pt;z-index:-251654656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92648E" w:rsidRDefault="0092648E">
      <w:pPr>
        <w:pStyle w:val="BodyText"/>
        <w:spacing w:before="2"/>
        <w:rPr>
          <w:sz w:val="17"/>
        </w:rPr>
      </w:pPr>
    </w:p>
    <w:p w:rsidR="0092648E" w:rsidRDefault="0092648E">
      <w:pPr>
        <w:spacing w:before="1"/>
        <w:ind w:left="652"/>
        <w:rPr>
          <w:sz w:val="13"/>
        </w:rPr>
      </w:pPr>
      <w:r>
        <w:rPr>
          <w:rFonts w:ascii="Times New Roman" w:eastAsia="Times New Roman"/>
          <w:color w:val="00000A"/>
          <w:w w:val="105"/>
          <w:sz w:val="13"/>
        </w:rPr>
        <w:t>(</w:t>
      </w:r>
      <w:r>
        <w:rPr>
          <w:color w:val="00000A"/>
          <w:w w:val="105"/>
          <w:sz w:val="13"/>
        </w:rPr>
        <w:t>25</w:t>
      </w:r>
      <w:r>
        <w:rPr>
          <w:rFonts w:ascii="Times New Roman" w:eastAsia="Times New Roman"/>
          <w:color w:val="00000A"/>
          <w:w w:val="105"/>
          <w:sz w:val="13"/>
        </w:rPr>
        <w:t>)</w:t>
      </w:r>
      <w:r>
        <w:rPr>
          <w:rFonts w:ascii="Times New Roman" w:eastAsia="Times New Roman"/>
          <w:color w:val="00000A"/>
          <w:spacing w:val="-5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Ripetere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tante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volte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quanto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necessario.</w:t>
      </w:r>
    </w:p>
    <w:p w:rsidR="0092648E" w:rsidRDefault="0092648E">
      <w:pPr>
        <w:rPr>
          <w:sz w:val="13"/>
        </w:rPr>
        <w:sectPr w:rsidR="0092648E">
          <w:pgSz w:w="11910" w:h="16840"/>
          <w:pgMar w:top="1580" w:right="420" w:bottom="2100" w:left="1100" w:header="0" w:footer="1906" w:gutter="0"/>
          <w:cols w:space="720"/>
        </w:sectPr>
      </w:pPr>
    </w:p>
    <w:p w:rsidR="0092648E" w:rsidRDefault="0092648E">
      <w:pPr>
        <w:pStyle w:val="BodyText"/>
        <w:rPr>
          <w:sz w:val="20"/>
        </w:rPr>
      </w:pPr>
    </w:p>
    <w:p w:rsidR="0092648E" w:rsidRDefault="0092648E">
      <w:pPr>
        <w:pStyle w:val="BodyText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92648E" w:rsidTr="00E35EBB">
        <w:trPr>
          <w:trHeight w:val="159"/>
        </w:trPr>
        <w:tc>
          <w:tcPr>
            <w:tcW w:w="4522" w:type="dxa"/>
            <w:tcBorders>
              <w:bottom w:val="nil"/>
            </w:tcBorders>
          </w:tcPr>
          <w:p w:rsidR="0092648E" w:rsidRPr="00E35EBB" w:rsidRDefault="0092648E" w:rsidP="00E35EBB">
            <w:pPr>
              <w:pStyle w:val="TableParagraph"/>
              <w:spacing w:before="7" w:line="132" w:lineRule="exact"/>
              <w:ind w:left="0" w:right="99"/>
              <w:jc w:val="right"/>
              <w:rPr>
                <w:sz w:val="13"/>
              </w:rPr>
            </w:pPr>
            <w:r w:rsidRPr="00E35EBB">
              <w:rPr>
                <w:w w:val="105"/>
                <w:sz w:val="13"/>
              </w:rPr>
              <w:t xml:space="preserve">amministrazione, </w:t>
            </w:r>
            <w:r w:rsidRPr="00E35EBB">
              <w:rPr>
                <w:spacing w:val="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compresi  </w:t>
            </w:r>
            <w:r w:rsidRPr="00E35EBB">
              <w:rPr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i  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provvedimenti  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interdittivi  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di  </w:t>
            </w:r>
            <w:r w:rsidRPr="00E35EBB">
              <w:rPr>
                <w:spacing w:val="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bottom w:val="nil"/>
            </w:tcBorders>
          </w:tcPr>
          <w:p w:rsidR="0092648E" w:rsidRPr="00E35EBB" w:rsidRDefault="0092648E" w:rsidP="00E35EBB">
            <w:pPr>
              <w:pStyle w:val="TableParagraph"/>
              <w:spacing w:before="7" w:line="132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 xml:space="preserve">Se </w:t>
            </w:r>
            <w:r w:rsidRPr="00E35EBB">
              <w:rPr>
                <w:spacing w:val="3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la 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documentazione   pertinente  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è </w:t>
            </w:r>
            <w:r w:rsidRPr="00E35EBB">
              <w:rPr>
                <w:spacing w:val="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disponibile  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elettronicamente,</w:t>
            </w:r>
          </w:p>
        </w:tc>
      </w:tr>
      <w:tr w:rsidR="0092648E" w:rsidTr="00E35EBB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92648E" w:rsidRPr="00E35EBB" w:rsidRDefault="0092648E" w:rsidP="00E35EBB">
            <w:pPr>
              <w:pStyle w:val="TableParagraph"/>
              <w:spacing w:before="6" w:line="131" w:lineRule="exact"/>
              <w:ind w:left="0" w:right="99"/>
              <w:jc w:val="right"/>
              <w:rPr>
                <w:sz w:val="13"/>
              </w:rPr>
            </w:pPr>
            <w:r w:rsidRPr="00E35EBB">
              <w:rPr>
                <w:spacing w:val="-1"/>
                <w:w w:val="105"/>
                <w:sz w:val="13"/>
              </w:rPr>
              <w:t>all'articolo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spacing w:val="-1"/>
                <w:w w:val="105"/>
                <w:sz w:val="13"/>
              </w:rPr>
              <w:t>14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decreto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legislativo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</w:t>
            </w:r>
            <w:r w:rsidRPr="00E35EBB">
              <w:rPr>
                <w:spacing w:val="-9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aprile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2008,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n.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81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(Articolo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94,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92648E" w:rsidRPr="00E35EBB" w:rsidRDefault="0092648E" w:rsidP="00E35EBB">
            <w:pPr>
              <w:pStyle w:val="TableParagraph"/>
              <w:spacing w:before="6" w:line="131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>indicare: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indirizzo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web,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autorità 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organismo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emanazione, riferimento</w:t>
            </w:r>
          </w:p>
        </w:tc>
      </w:tr>
      <w:tr w:rsidR="0092648E" w:rsidTr="00E35EBB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92648E" w:rsidRPr="00E35EBB" w:rsidRDefault="0092648E" w:rsidP="00E35EBB">
            <w:pPr>
              <w:pStyle w:val="TableParagraph"/>
              <w:spacing w:before="5"/>
              <w:ind w:left="364"/>
              <w:rPr>
                <w:sz w:val="13"/>
              </w:rPr>
            </w:pPr>
            <w:r w:rsidRPr="00E35EBB">
              <w:rPr>
                <w:w w:val="105"/>
                <w:sz w:val="13"/>
              </w:rPr>
              <w:t>comma 5,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lettera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a),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92648E" w:rsidRPr="00E35EBB" w:rsidRDefault="0092648E" w:rsidP="00E35EBB">
            <w:pPr>
              <w:pStyle w:val="TableParagraph"/>
              <w:spacing w:before="5"/>
              <w:rPr>
                <w:sz w:val="13"/>
              </w:rPr>
            </w:pPr>
            <w:r w:rsidRPr="00E35EBB">
              <w:rPr>
                <w:w w:val="105"/>
                <w:sz w:val="13"/>
              </w:rPr>
              <w:t>preciso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della</w:t>
            </w:r>
            <w:r w:rsidRPr="00E35EBB">
              <w:rPr>
                <w:spacing w:val="-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documentazione):</w:t>
            </w:r>
          </w:p>
        </w:tc>
      </w:tr>
      <w:tr w:rsidR="0092648E" w:rsidTr="00E35EBB">
        <w:trPr>
          <w:trHeight w:val="470"/>
        </w:trPr>
        <w:tc>
          <w:tcPr>
            <w:tcW w:w="4522" w:type="dxa"/>
            <w:tcBorders>
              <w:top w:val="nil"/>
              <w:bottom w:val="nil"/>
            </w:tcBorders>
          </w:tcPr>
          <w:p w:rsidR="0092648E" w:rsidRPr="00E35EBB" w:rsidRDefault="0092648E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92648E" w:rsidRPr="00E35EBB" w:rsidRDefault="0092648E" w:rsidP="00E35EBB">
            <w:pPr>
              <w:pStyle w:val="TableParagraph"/>
              <w:spacing w:before="64"/>
              <w:rPr>
                <w:sz w:val="13"/>
              </w:rPr>
            </w:pPr>
            <w:r w:rsidRPr="00E35EBB">
              <w:rPr>
                <w:w w:val="150"/>
                <w:sz w:val="13"/>
              </w:rPr>
              <w:t>[………..…][……….…][……….…]</w:t>
            </w:r>
          </w:p>
        </w:tc>
      </w:tr>
      <w:tr w:rsidR="0092648E" w:rsidTr="00E35EBB">
        <w:trPr>
          <w:trHeight w:val="766"/>
        </w:trPr>
        <w:tc>
          <w:tcPr>
            <w:tcW w:w="4522" w:type="dxa"/>
            <w:tcBorders>
              <w:top w:val="nil"/>
              <w:bottom w:val="nil"/>
            </w:tcBorders>
          </w:tcPr>
          <w:p w:rsidR="0092648E" w:rsidRPr="00E35EBB" w:rsidRDefault="0092648E" w:rsidP="00E35EBB">
            <w:pPr>
              <w:pStyle w:val="TableParagraph"/>
              <w:ind w:left="0"/>
              <w:rPr>
                <w:sz w:val="14"/>
              </w:rPr>
            </w:pPr>
          </w:p>
          <w:p w:rsidR="0092648E" w:rsidRPr="00E35EBB" w:rsidRDefault="0092648E" w:rsidP="00E35EBB">
            <w:pPr>
              <w:pStyle w:val="TableParagraph"/>
              <w:spacing w:before="102" w:line="254" w:lineRule="auto"/>
              <w:ind w:left="388" w:hanging="276"/>
              <w:rPr>
                <w:sz w:val="13"/>
              </w:rPr>
            </w:pPr>
            <w:r w:rsidRPr="00E35EBB">
              <w:rPr>
                <w:spacing w:val="-1"/>
                <w:w w:val="105"/>
                <w:sz w:val="13"/>
              </w:rPr>
              <w:t>2.</w:t>
            </w:r>
            <w:r w:rsidRPr="00E35EBB">
              <w:rPr>
                <w:spacing w:val="45"/>
                <w:w w:val="105"/>
                <w:sz w:val="13"/>
              </w:rPr>
              <w:t xml:space="preserve">  </w:t>
            </w:r>
            <w:r w:rsidRPr="00E35EBB">
              <w:rPr>
                <w:w w:val="105"/>
                <w:sz w:val="13"/>
              </w:rPr>
              <w:t>è</w:t>
            </w:r>
            <w:r w:rsidRPr="00E35EBB">
              <w:rPr>
                <w:spacing w:val="2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</w:t>
            </w:r>
            <w:r w:rsidRPr="00E35EBB">
              <w:rPr>
                <w:spacing w:val="2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regola</w:t>
            </w:r>
            <w:r w:rsidRPr="00E35EBB">
              <w:rPr>
                <w:spacing w:val="2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con</w:t>
            </w:r>
            <w:r w:rsidRPr="00E35EBB">
              <w:rPr>
                <w:spacing w:val="2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</w:t>
            </w:r>
            <w:r w:rsidRPr="00E35EBB">
              <w:rPr>
                <w:spacing w:val="2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norme</w:t>
            </w:r>
            <w:r w:rsidRPr="00E35EBB">
              <w:rPr>
                <w:spacing w:val="2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che</w:t>
            </w:r>
            <w:r w:rsidRPr="00E35EBB">
              <w:rPr>
                <w:spacing w:val="2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disciplinano</w:t>
            </w:r>
            <w:r w:rsidRPr="00E35EBB">
              <w:rPr>
                <w:spacing w:val="2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il</w:t>
            </w:r>
            <w:r w:rsidRPr="00E35EBB">
              <w:rPr>
                <w:spacing w:val="2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diritto</w:t>
            </w:r>
            <w:r w:rsidRPr="00E35EBB">
              <w:rPr>
                <w:spacing w:val="2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</w:t>
            </w:r>
            <w:r w:rsidRPr="00E35EBB">
              <w:rPr>
                <w:spacing w:val="2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lavoro</w:t>
            </w:r>
            <w:r w:rsidRPr="00E35EBB">
              <w:rPr>
                <w:spacing w:val="2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dei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disabili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cui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alla legge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12 marzo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1999,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n.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68</w:t>
            </w:r>
          </w:p>
          <w:p w:rsidR="0092648E" w:rsidRPr="00E35EBB" w:rsidRDefault="0092648E" w:rsidP="00E35EBB">
            <w:pPr>
              <w:pStyle w:val="TableParagraph"/>
              <w:spacing w:before="2"/>
              <w:ind w:left="364"/>
              <w:rPr>
                <w:sz w:val="13"/>
              </w:rPr>
            </w:pPr>
            <w:r w:rsidRPr="00E35EBB">
              <w:rPr>
                <w:w w:val="105"/>
                <w:sz w:val="13"/>
              </w:rPr>
              <w:t>(Articolo 94, comma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5,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lett.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b,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92648E" w:rsidRPr="00E35EBB" w:rsidRDefault="0092648E" w:rsidP="00E35EBB">
            <w:pPr>
              <w:pStyle w:val="TableParagraph"/>
              <w:ind w:left="0"/>
              <w:rPr>
                <w:sz w:val="14"/>
              </w:rPr>
            </w:pPr>
          </w:p>
          <w:p w:rsidR="0092648E" w:rsidRPr="00E35EBB" w:rsidRDefault="0092648E" w:rsidP="00E35EBB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:rsidR="0092648E" w:rsidRPr="00E35EBB" w:rsidRDefault="0092648E">
            <w:pPr>
              <w:pStyle w:val="TableParagraph"/>
              <w:rPr>
                <w:sz w:val="13"/>
              </w:rPr>
            </w:pP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 Sì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No  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 Non è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tenuto alla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disciplina legge 68/1999</w:t>
            </w:r>
          </w:p>
          <w:p w:rsidR="0092648E" w:rsidRPr="00E35EBB" w:rsidRDefault="0092648E" w:rsidP="00E35EBB">
            <w:pPr>
              <w:pStyle w:val="TableParagraph"/>
              <w:spacing w:line="150" w:lineRule="atLeast"/>
              <w:ind w:right="49"/>
              <w:rPr>
                <w:sz w:val="13"/>
              </w:rPr>
            </w:pPr>
            <w:r w:rsidRPr="00E35EBB">
              <w:rPr>
                <w:w w:val="105"/>
                <w:sz w:val="13"/>
              </w:rPr>
              <w:t>Se la documentazione pertinente è disponibile elettronicamente,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indicare: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indirizzo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web,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autorità 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organismo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emanazione,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riferimento</w:t>
            </w:r>
          </w:p>
        </w:tc>
      </w:tr>
      <w:tr w:rsidR="0092648E" w:rsidTr="00E35EBB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92648E" w:rsidRPr="00E35EBB" w:rsidRDefault="0092648E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92648E" w:rsidRPr="00E35EBB" w:rsidRDefault="0092648E" w:rsidP="00E35EBB">
            <w:pPr>
              <w:pStyle w:val="TableParagraph"/>
              <w:spacing w:before="5"/>
              <w:rPr>
                <w:sz w:val="13"/>
              </w:rPr>
            </w:pPr>
            <w:r w:rsidRPr="00E35EBB">
              <w:rPr>
                <w:w w:val="105"/>
                <w:sz w:val="13"/>
              </w:rPr>
              <w:t>preciso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della</w:t>
            </w:r>
            <w:r w:rsidRPr="00E35EBB">
              <w:rPr>
                <w:spacing w:val="-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documentazione):</w:t>
            </w:r>
          </w:p>
        </w:tc>
      </w:tr>
      <w:tr w:rsidR="0092648E" w:rsidTr="00E35EBB">
        <w:trPr>
          <w:trHeight w:val="273"/>
        </w:trPr>
        <w:tc>
          <w:tcPr>
            <w:tcW w:w="4522" w:type="dxa"/>
            <w:tcBorders>
              <w:top w:val="nil"/>
              <w:bottom w:val="nil"/>
            </w:tcBorders>
          </w:tcPr>
          <w:p w:rsidR="0092648E" w:rsidRPr="00E35EBB" w:rsidRDefault="0092648E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92648E" w:rsidRPr="00E35EBB" w:rsidRDefault="0092648E" w:rsidP="00E35EBB">
            <w:pPr>
              <w:pStyle w:val="TableParagraph"/>
              <w:spacing w:before="64"/>
              <w:rPr>
                <w:sz w:val="13"/>
              </w:rPr>
            </w:pPr>
            <w:r w:rsidRPr="00E35EBB">
              <w:rPr>
                <w:w w:val="150"/>
                <w:sz w:val="13"/>
              </w:rPr>
              <w:t>[………..…][……….…][……….…]</w:t>
            </w:r>
          </w:p>
        </w:tc>
      </w:tr>
      <w:tr w:rsidR="0092648E" w:rsidTr="00E35EBB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92648E" w:rsidRPr="00E35EBB" w:rsidRDefault="0092648E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92648E" w:rsidRPr="00E35EBB" w:rsidRDefault="0092648E" w:rsidP="00E35EBB">
            <w:pPr>
              <w:pStyle w:val="TableParagraph"/>
              <w:spacing w:before="64" w:line="131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>Nel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caso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cui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l’operatore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non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è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tenuto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alla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disciplina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legge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68/1999</w:t>
            </w:r>
          </w:p>
        </w:tc>
      </w:tr>
      <w:tr w:rsidR="0092648E" w:rsidTr="00E35EBB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92648E" w:rsidRPr="00E35EBB" w:rsidRDefault="0092648E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92648E" w:rsidRPr="00E35EBB" w:rsidRDefault="0092648E" w:rsidP="00E35EBB">
            <w:pPr>
              <w:pStyle w:val="TableParagraph"/>
              <w:spacing w:before="5"/>
              <w:rPr>
                <w:sz w:val="13"/>
              </w:rPr>
            </w:pPr>
            <w:r w:rsidRPr="00E35EBB">
              <w:rPr>
                <w:w w:val="105"/>
                <w:sz w:val="13"/>
              </w:rPr>
              <w:t>indicare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motivazioni:</w:t>
            </w:r>
          </w:p>
        </w:tc>
      </w:tr>
      <w:tr w:rsidR="0092648E" w:rsidTr="00E35EBB">
        <w:trPr>
          <w:trHeight w:val="467"/>
        </w:trPr>
        <w:tc>
          <w:tcPr>
            <w:tcW w:w="4522" w:type="dxa"/>
            <w:tcBorders>
              <w:top w:val="nil"/>
              <w:bottom w:val="nil"/>
            </w:tcBorders>
          </w:tcPr>
          <w:p w:rsidR="0092648E" w:rsidRPr="00E35EBB" w:rsidRDefault="0092648E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92648E" w:rsidRPr="00E35EBB" w:rsidRDefault="0092648E" w:rsidP="00E35EBB">
            <w:pPr>
              <w:pStyle w:val="TableParagraph"/>
              <w:tabs>
                <w:tab w:val="left" w:leader="dot" w:pos="3884"/>
              </w:tabs>
              <w:spacing w:before="64"/>
              <w:rPr>
                <w:sz w:val="13"/>
              </w:rPr>
            </w:pPr>
            <w:r w:rsidRPr="00E35EBB">
              <w:rPr>
                <w:w w:val="110"/>
                <w:sz w:val="13"/>
              </w:rPr>
              <w:t>(numero</w:t>
            </w:r>
            <w:r w:rsidRPr="00E35EBB">
              <w:rPr>
                <w:spacing w:val="25"/>
                <w:w w:val="110"/>
                <w:sz w:val="13"/>
              </w:rPr>
              <w:t xml:space="preserve"> </w:t>
            </w:r>
            <w:r w:rsidRPr="00E35EBB">
              <w:rPr>
                <w:w w:val="110"/>
                <w:sz w:val="13"/>
              </w:rPr>
              <w:t>dipendenti</w:t>
            </w:r>
            <w:r w:rsidRPr="00E35EBB">
              <w:rPr>
                <w:spacing w:val="27"/>
                <w:w w:val="110"/>
                <w:sz w:val="13"/>
              </w:rPr>
              <w:t xml:space="preserve"> </w:t>
            </w:r>
            <w:r w:rsidRPr="00E35EBB">
              <w:rPr>
                <w:w w:val="110"/>
                <w:sz w:val="13"/>
              </w:rPr>
              <w:t>e/o</w:t>
            </w:r>
            <w:r w:rsidRPr="00E35EBB">
              <w:rPr>
                <w:spacing w:val="29"/>
                <w:w w:val="110"/>
                <w:sz w:val="13"/>
              </w:rPr>
              <w:t xml:space="preserve"> </w:t>
            </w:r>
            <w:r w:rsidRPr="00E35EBB">
              <w:rPr>
                <w:w w:val="110"/>
                <w:sz w:val="13"/>
              </w:rPr>
              <w:t>altro</w:t>
            </w:r>
            <w:r w:rsidRPr="00E35EBB">
              <w:rPr>
                <w:spacing w:val="25"/>
                <w:w w:val="110"/>
                <w:sz w:val="13"/>
              </w:rPr>
              <w:t xml:space="preserve"> </w:t>
            </w:r>
            <w:r w:rsidRPr="00E35EBB">
              <w:rPr>
                <w:w w:val="110"/>
                <w:sz w:val="13"/>
              </w:rPr>
              <w:t>)</w:t>
            </w:r>
            <w:r w:rsidRPr="00E35EBB">
              <w:rPr>
                <w:spacing w:val="31"/>
                <w:w w:val="110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[………..…][……….…][</w:t>
            </w:r>
            <w:r w:rsidRPr="00E35EBB">
              <w:rPr>
                <w:rFonts w:ascii="Times New Roman" w:hAnsi="Times New Roman"/>
                <w:w w:val="125"/>
                <w:sz w:val="13"/>
              </w:rPr>
              <w:tab/>
            </w:r>
            <w:r w:rsidRPr="00E35EBB">
              <w:rPr>
                <w:w w:val="110"/>
                <w:sz w:val="13"/>
              </w:rPr>
              <w:t>]</w:t>
            </w:r>
          </w:p>
        </w:tc>
      </w:tr>
      <w:tr w:rsidR="0092648E" w:rsidTr="00E35EBB">
        <w:trPr>
          <w:trHeight w:val="565"/>
        </w:trPr>
        <w:tc>
          <w:tcPr>
            <w:tcW w:w="4522" w:type="dxa"/>
            <w:tcBorders>
              <w:top w:val="nil"/>
              <w:bottom w:val="nil"/>
            </w:tcBorders>
          </w:tcPr>
          <w:p w:rsidR="0092648E" w:rsidRPr="00E35EBB" w:rsidRDefault="0092648E" w:rsidP="00E35EBB">
            <w:pPr>
              <w:pStyle w:val="TableParagraph"/>
              <w:ind w:left="0"/>
              <w:rPr>
                <w:sz w:val="14"/>
              </w:rPr>
            </w:pPr>
          </w:p>
          <w:p w:rsidR="0092648E" w:rsidRPr="00E35EBB" w:rsidRDefault="0092648E" w:rsidP="00E35EBB">
            <w:pPr>
              <w:pStyle w:val="TableParagraph"/>
              <w:spacing w:before="86" w:line="150" w:lineRule="atLeast"/>
              <w:ind w:left="153" w:hanging="65"/>
              <w:rPr>
                <w:sz w:val="13"/>
              </w:rPr>
            </w:pPr>
            <w:r w:rsidRPr="00E35EBB">
              <w:rPr>
                <w:w w:val="105"/>
                <w:sz w:val="13"/>
              </w:rPr>
              <w:t>3.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si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trova,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rispetto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ad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un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altro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partecipante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alla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medesima procedura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affidamento,</w:t>
            </w:r>
            <w:r w:rsidRPr="00E35EBB">
              <w:rPr>
                <w:spacing w:val="10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</w:t>
            </w:r>
            <w:r w:rsidRPr="00E35EBB">
              <w:rPr>
                <w:spacing w:val="1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una</w:t>
            </w:r>
            <w:r w:rsidRPr="00E35EBB">
              <w:rPr>
                <w:spacing w:val="1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situazione</w:t>
            </w:r>
            <w:r w:rsidRPr="00E35EBB">
              <w:rPr>
                <w:spacing w:val="1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tale</w:t>
            </w:r>
            <w:r w:rsidRPr="00E35EBB">
              <w:rPr>
                <w:spacing w:val="1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</w:t>
            </w:r>
            <w:r w:rsidRPr="00E35EBB">
              <w:rPr>
                <w:spacing w:val="1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far</w:t>
            </w:r>
            <w:r w:rsidRPr="00E35EBB">
              <w:rPr>
                <w:spacing w:val="1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ritenere</w:t>
            </w:r>
            <w:r w:rsidRPr="00E35EBB">
              <w:rPr>
                <w:spacing w:val="1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che</w:t>
            </w:r>
            <w:r w:rsidRPr="00E35EBB">
              <w:rPr>
                <w:spacing w:val="1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</w:t>
            </w:r>
            <w:r w:rsidRPr="00E35EBB">
              <w:rPr>
                <w:spacing w:val="1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offerte</w:t>
            </w:r>
            <w:r w:rsidRPr="00E35EBB">
              <w:rPr>
                <w:spacing w:val="1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degli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92648E" w:rsidRPr="00E35EBB" w:rsidRDefault="0092648E" w:rsidP="00E35EBB">
            <w:pPr>
              <w:pStyle w:val="TableParagraph"/>
              <w:ind w:left="0"/>
              <w:rPr>
                <w:sz w:val="14"/>
              </w:rPr>
            </w:pPr>
          </w:p>
          <w:p w:rsidR="0092648E" w:rsidRPr="00E35EBB" w:rsidRDefault="0092648E" w:rsidP="00E35EBB">
            <w:pPr>
              <w:pStyle w:val="TableParagraph"/>
              <w:ind w:left="0"/>
              <w:rPr>
                <w:sz w:val="13"/>
              </w:rPr>
            </w:pPr>
          </w:p>
          <w:p w:rsidR="0092648E" w:rsidRPr="00E35EBB" w:rsidRDefault="0092648E">
            <w:pPr>
              <w:pStyle w:val="TableParagraph"/>
              <w:rPr>
                <w:sz w:val="13"/>
              </w:rPr>
            </w:pP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Sì [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</w:t>
            </w:r>
          </w:p>
        </w:tc>
      </w:tr>
      <w:tr w:rsidR="0092648E" w:rsidTr="00E35EBB">
        <w:trPr>
          <w:trHeight w:val="160"/>
        </w:trPr>
        <w:tc>
          <w:tcPr>
            <w:tcW w:w="4522" w:type="dxa"/>
            <w:tcBorders>
              <w:top w:val="nil"/>
              <w:bottom w:val="nil"/>
            </w:tcBorders>
          </w:tcPr>
          <w:p w:rsidR="0092648E" w:rsidRPr="00E35EBB" w:rsidRDefault="0092648E" w:rsidP="00E35EBB">
            <w:pPr>
              <w:pStyle w:val="TableParagraph"/>
              <w:spacing w:before="5" w:line="136" w:lineRule="exact"/>
              <w:ind w:left="0" w:right="98"/>
              <w:jc w:val="right"/>
              <w:rPr>
                <w:sz w:val="13"/>
              </w:rPr>
            </w:pPr>
            <w:r w:rsidRPr="00E35EBB">
              <w:rPr>
                <w:w w:val="105"/>
                <w:sz w:val="13"/>
              </w:rPr>
              <w:t>operatori</w:t>
            </w:r>
            <w:r w:rsidRPr="00E35EBB">
              <w:rPr>
                <w:spacing w:val="10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economici</w:t>
            </w:r>
            <w:r w:rsidRPr="00E35EBB">
              <w:rPr>
                <w:spacing w:val="9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siano</w:t>
            </w:r>
            <w:r w:rsidRPr="00E35EBB">
              <w:rPr>
                <w:spacing w:val="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imputabili</w:t>
            </w:r>
            <w:r w:rsidRPr="00E35EBB">
              <w:rPr>
                <w:spacing w:val="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ad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un</w:t>
            </w:r>
            <w:r w:rsidRPr="00E35EBB">
              <w:rPr>
                <w:spacing w:val="9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unico</w:t>
            </w:r>
            <w:r w:rsidRPr="00E35EBB">
              <w:rPr>
                <w:spacing w:val="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centro</w:t>
            </w:r>
            <w:r w:rsidRPr="00E35EBB">
              <w:rPr>
                <w:spacing w:val="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decisionale</w:t>
            </w:r>
            <w:r w:rsidRPr="00E35EBB">
              <w:rPr>
                <w:spacing w:val="9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92648E" w:rsidRPr="00E35EBB" w:rsidRDefault="0092648E" w:rsidP="00E35EBB">
            <w:pPr>
              <w:pStyle w:val="TableParagraph"/>
              <w:spacing w:before="14" w:line="126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 xml:space="preserve">Se </w:t>
            </w:r>
            <w:r w:rsidRPr="00E35EBB">
              <w:rPr>
                <w:spacing w:val="3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la 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documentazione   pertinente  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è </w:t>
            </w:r>
            <w:r w:rsidRPr="00E35EBB">
              <w:rPr>
                <w:spacing w:val="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disponibile  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elettronicamente,</w:t>
            </w:r>
          </w:p>
        </w:tc>
      </w:tr>
      <w:tr w:rsidR="0092648E" w:rsidTr="00E35EBB">
        <w:trPr>
          <w:trHeight w:val="155"/>
        </w:trPr>
        <w:tc>
          <w:tcPr>
            <w:tcW w:w="4522" w:type="dxa"/>
            <w:tcBorders>
              <w:top w:val="nil"/>
              <w:bottom w:val="nil"/>
            </w:tcBorders>
          </w:tcPr>
          <w:p w:rsidR="0092648E" w:rsidRPr="00E35EBB" w:rsidRDefault="0092648E" w:rsidP="00E35EBB">
            <w:pPr>
              <w:pStyle w:val="TableParagraph"/>
              <w:spacing w:line="136" w:lineRule="exact"/>
              <w:ind w:left="0" w:right="100"/>
              <w:jc w:val="right"/>
              <w:rPr>
                <w:sz w:val="13"/>
              </w:rPr>
            </w:pPr>
            <w:r w:rsidRPr="00E35EBB">
              <w:rPr>
                <w:w w:val="105"/>
                <w:sz w:val="13"/>
              </w:rPr>
              <w:t>cagione</w:t>
            </w:r>
            <w:r w:rsidRPr="00E35EBB">
              <w:rPr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accordi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tra</w:t>
            </w:r>
            <w:r w:rsidRPr="00E35EBB">
              <w:rPr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loro</w:t>
            </w:r>
            <w:r w:rsidRPr="00E35EBB">
              <w:rPr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intercorsi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(articolo</w:t>
            </w:r>
            <w:r w:rsidRPr="00E35EBB">
              <w:rPr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95,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</w:t>
            </w:r>
            <w:r w:rsidRPr="00E35EBB">
              <w:rPr>
                <w:spacing w:val="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1,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lett.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d,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92648E" w:rsidRPr="00E35EBB" w:rsidRDefault="0092648E" w:rsidP="00E35EBB">
            <w:pPr>
              <w:pStyle w:val="TableParagraph"/>
              <w:spacing w:before="10" w:line="126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>indicare: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indirizzo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web,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autorità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organismo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emanazione,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riferimento</w:t>
            </w:r>
          </w:p>
        </w:tc>
      </w:tr>
      <w:tr w:rsidR="0092648E" w:rsidTr="00E35EBB">
        <w:trPr>
          <w:trHeight w:val="219"/>
        </w:trPr>
        <w:tc>
          <w:tcPr>
            <w:tcW w:w="4522" w:type="dxa"/>
            <w:tcBorders>
              <w:top w:val="nil"/>
              <w:bottom w:val="nil"/>
            </w:tcBorders>
          </w:tcPr>
          <w:p w:rsidR="0092648E" w:rsidRPr="00E35EBB" w:rsidRDefault="0092648E" w:rsidP="00E35EBB">
            <w:pPr>
              <w:pStyle w:val="TableParagraph"/>
              <w:ind w:left="153"/>
              <w:rPr>
                <w:sz w:val="13"/>
              </w:rPr>
            </w:pPr>
            <w:r w:rsidRPr="00E35EBB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92648E" w:rsidRPr="00E35EBB" w:rsidRDefault="0092648E" w:rsidP="00E35EBB">
            <w:pPr>
              <w:pStyle w:val="TableParagraph"/>
              <w:spacing w:before="10"/>
              <w:rPr>
                <w:sz w:val="13"/>
              </w:rPr>
            </w:pPr>
            <w:r w:rsidRPr="00E35EBB">
              <w:rPr>
                <w:w w:val="105"/>
                <w:sz w:val="13"/>
              </w:rPr>
              <w:t>preciso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della</w:t>
            </w:r>
            <w:r w:rsidRPr="00E35EBB">
              <w:rPr>
                <w:spacing w:val="-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documentazione):</w:t>
            </w:r>
          </w:p>
        </w:tc>
      </w:tr>
      <w:tr w:rsidR="0092648E" w:rsidTr="00E35EBB">
        <w:trPr>
          <w:trHeight w:val="713"/>
        </w:trPr>
        <w:tc>
          <w:tcPr>
            <w:tcW w:w="4522" w:type="dxa"/>
            <w:tcBorders>
              <w:top w:val="nil"/>
            </w:tcBorders>
          </w:tcPr>
          <w:p w:rsidR="0092648E" w:rsidRPr="00E35EBB" w:rsidRDefault="0092648E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92648E" w:rsidRPr="00E35EBB" w:rsidRDefault="0092648E" w:rsidP="00E35EBB">
            <w:pPr>
              <w:pStyle w:val="TableParagraph"/>
              <w:spacing w:before="64"/>
              <w:rPr>
                <w:sz w:val="13"/>
              </w:rPr>
            </w:pPr>
            <w:r w:rsidRPr="00E35EBB">
              <w:rPr>
                <w:w w:val="150"/>
                <w:sz w:val="13"/>
              </w:rPr>
              <w:t>[………..…][……….…][……….…]</w:t>
            </w:r>
          </w:p>
        </w:tc>
      </w:tr>
      <w:tr w:rsidR="0092648E" w:rsidTr="00E35EBB">
        <w:trPr>
          <w:trHeight w:val="1643"/>
        </w:trPr>
        <w:tc>
          <w:tcPr>
            <w:tcW w:w="4522" w:type="dxa"/>
          </w:tcPr>
          <w:p w:rsidR="0092648E" w:rsidRPr="00E35EBB" w:rsidRDefault="0092648E" w:rsidP="00E35EBB">
            <w:pPr>
              <w:pStyle w:val="TableParagraph"/>
              <w:spacing w:before="124" w:line="256" w:lineRule="auto"/>
              <w:ind w:left="292" w:right="95" w:hanging="204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4. L’operatore economico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si trova nella condizione prevista dall’art. 53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 16-ter del D.Lgs. 165/2001 (pantouflage o revolving door) in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quanto ha concluso contratti di lavoro subordinato o autonomo e,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comunque, ha attribuito incarichi ad ex dipendenti della stazione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appaltante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dell’ente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concedente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che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hanno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cessato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il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loro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rapporto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 lavoro da meno di tre anni e che negli ultimi tre anni di servizio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hanno esercitato poteri autoritativi o negoziali per conto della stessa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stazione appaltante o ente concedente nei confronti del medesimo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operatore economico?</w:t>
            </w:r>
          </w:p>
        </w:tc>
        <w:tc>
          <w:tcPr>
            <w:tcW w:w="4520" w:type="dxa"/>
          </w:tcPr>
          <w:p w:rsidR="0092648E" w:rsidRPr="00E35EBB" w:rsidRDefault="0092648E" w:rsidP="00E35EBB">
            <w:pPr>
              <w:pStyle w:val="TableParagraph"/>
              <w:spacing w:before="125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</w:tbl>
    <w:p w:rsidR="0092648E" w:rsidRDefault="0092648E">
      <w:pPr>
        <w:spacing w:before="122"/>
        <w:ind w:left="887" w:right="1096"/>
        <w:jc w:val="center"/>
        <w:rPr>
          <w:rFonts w:ascii="Times New Roman"/>
          <w:sz w:val="17"/>
        </w:rPr>
      </w:pPr>
      <w:r>
        <w:rPr>
          <w:rFonts w:ascii="Times New Roman" w:eastAsia="Times New Roman"/>
          <w:color w:val="00000A"/>
          <w:spacing w:val="-1"/>
          <w:w w:val="105"/>
          <w:sz w:val="17"/>
        </w:rPr>
        <w:t>Parte</w:t>
      </w:r>
      <w:r>
        <w:rPr>
          <w:rFonts w:ascii="Times New Roman" w:eastAsia="Times New Roman"/>
          <w:color w:val="00000A"/>
          <w:spacing w:val="-6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IV:</w:t>
      </w:r>
      <w:r>
        <w:rPr>
          <w:rFonts w:ascii="Times New Roman" w:eastAsia="Times New Roman"/>
          <w:color w:val="00000A"/>
          <w:spacing w:val="-5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Criteri</w:t>
      </w:r>
      <w:r>
        <w:rPr>
          <w:rFonts w:ascii="Times New Roman" w:eastAsia="Times New Roman"/>
          <w:color w:val="00000A"/>
          <w:spacing w:val="-8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di</w:t>
      </w:r>
      <w:r>
        <w:rPr>
          <w:rFonts w:ascii="Times New Roman" w:eastAsia="Times New Roman"/>
          <w:color w:val="00000A"/>
          <w:spacing w:val="-4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selezione</w:t>
      </w:r>
    </w:p>
    <w:p w:rsidR="0092648E" w:rsidRDefault="0092648E">
      <w:pPr>
        <w:spacing w:before="126"/>
        <w:ind w:left="887" w:right="1097"/>
        <w:jc w:val="center"/>
        <w:rPr>
          <w:sz w:val="13"/>
        </w:rPr>
      </w:pPr>
      <w:r>
        <w:rPr>
          <w:w w:val="105"/>
          <w:sz w:val="13"/>
        </w:rPr>
        <w:t>(artt. 100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e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103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del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Codice)</w:t>
      </w:r>
    </w:p>
    <w:p w:rsidR="0092648E" w:rsidRDefault="0092648E">
      <w:pPr>
        <w:pStyle w:val="BodyText"/>
        <w:spacing w:before="5"/>
        <w:rPr>
          <w:sz w:val="17"/>
        </w:rPr>
      </w:pPr>
    </w:p>
    <w:p w:rsidR="0092648E" w:rsidRDefault="0092648E">
      <w:pPr>
        <w:ind w:left="652"/>
        <w:rPr>
          <w:sz w:val="13"/>
        </w:rPr>
      </w:pPr>
      <w:r>
        <w:rPr>
          <w:color w:val="00000A"/>
          <w:spacing w:val="-1"/>
          <w:w w:val="105"/>
          <w:sz w:val="13"/>
        </w:rPr>
        <w:t>In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merito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ai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criteri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di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selezione</w:t>
      </w:r>
      <w:r>
        <w:rPr>
          <w:color w:val="00000A"/>
          <w:w w:val="105"/>
          <w:sz w:val="13"/>
        </w:rPr>
        <w:t xml:space="preserve"> (sezione </w:t>
      </w:r>
      <w:r>
        <w:rPr>
          <w:rFonts w:ascii="Symbol" w:hAnsi="Symbol"/>
          <w:color w:val="00000A"/>
          <w:w w:val="105"/>
          <w:sz w:val="13"/>
        </w:rPr>
        <w:t></w:t>
      </w:r>
      <w:r>
        <w:rPr>
          <w:rFonts w:ascii="Times New Roman" w:hAnsi="Times New Roman"/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sezioni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da</w:t>
      </w:r>
      <w:r>
        <w:rPr>
          <w:color w:val="00000A"/>
          <w:spacing w:val="-8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9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 della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presente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parte) l'operatore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economico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dichiara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che:</w:t>
      </w:r>
    </w:p>
    <w:p w:rsidR="0092648E" w:rsidRDefault="0092648E">
      <w:pPr>
        <w:pStyle w:val="BodyText"/>
        <w:spacing w:before="1"/>
        <w:rPr>
          <w:sz w:val="16"/>
        </w:rPr>
      </w:pPr>
    </w:p>
    <w:p w:rsidR="0092648E" w:rsidRDefault="0092648E">
      <w:pPr>
        <w:ind w:left="652"/>
        <w:rPr>
          <w:sz w:val="15"/>
        </w:rPr>
      </w:pPr>
      <w:r>
        <w:rPr>
          <w:noProof/>
          <w:lang w:eastAsia="it-IT"/>
        </w:rPr>
        <w:pict>
          <v:shape id="_x0000_s1080" type="#_x0000_t202" style="position:absolute;left:0;text-align:left;margin-left:82.1pt;margin-top:22.7pt;width:475.7pt;height:28.2pt;z-index:-251653632;mso-wrap-distance-left:0;mso-wrap-distance-right:0;mso-position-horizontal-relative:page" fillcolor="#bfbfbf" strokecolor="#00000a" strokeweight=".48pt">
            <v:textbox inset="0,0,0,0">
              <w:txbxContent>
                <w:p w:rsidR="0092648E" w:rsidRDefault="0092648E">
                  <w:pPr>
                    <w:spacing w:before="24" w:line="252" w:lineRule="auto"/>
                    <w:ind w:left="105" w:right="81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L'operatore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economico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deve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questo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campo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la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l’ente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color w:val="00000A"/>
                      <w:spacing w:val="3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ha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indicato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nell'avviso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color w:val="00000A"/>
                      <w:spacing w:val="-3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 xml:space="preserve">bando pertinente o nei documenti di gara ivi citati che l'operatore economico può limitarsi a compilare la sezione </w:t>
                  </w:r>
                  <w:r>
                    <w:rPr>
                      <w:rFonts w:ascii="Symbol" w:hAnsi="Symbol"/>
                      <w:color w:val="00000A"/>
                      <w:w w:val="105"/>
                      <w:sz w:val="14"/>
                    </w:rPr>
                    <w:t>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della parte IV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senza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 nessun'altra sezione della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parte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IV:</w:t>
                  </w:r>
                </w:p>
              </w:txbxContent>
            </v:textbox>
            <w10:wrap type="topAndBottom" anchorx="page"/>
          </v:shape>
        </w:pict>
      </w:r>
      <w:r>
        <w:rPr>
          <w:rFonts w:ascii="Symbol" w:hAnsi="Symbol"/>
          <w:color w:val="00000A"/>
          <w:w w:val="105"/>
          <w:sz w:val="27"/>
        </w:rPr>
        <w:t></w:t>
      </w:r>
      <w:r>
        <w:rPr>
          <w:color w:val="00000A"/>
          <w:w w:val="105"/>
          <w:sz w:val="15"/>
        </w:rPr>
        <w:t>:</w:t>
      </w:r>
      <w:r>
        <w:rPr>
          <w:color w:val="00000A"/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INDICAZIONE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GLOBALE</w:t>
      </w:r>
      <w:r>
        <w:rPr>
          <w:spacing w:val="-6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PER</w:t>
      </w:r>
      <w:r>
        <w:rPr>
          <w:color w:val="00000A"/>
          <w:spacing w:val="-10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TUTTI</w:t>
      </w:r>
      <w:r>
        <w:rPr>
          <w:color w:val="00000A"/>
          <w:spacing w:val="-6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I</w:t>
      </w:r>
      <w:r>
        <w:rPr>
          <w:color w:val="00000A"/>
          <w:spacing w:val="-3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CRITERI</w:t>
      </w:r>
      <w:r>
        <w:rPr>
          <w:color w:val="00000A"/>
          <w:spacing w:val="-5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DI</w:t>
      </w:r>
      <w:r>
        <w:rPr>
          <w:color w:val="00000A"/>
          <w:spacing w:val="-6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SELEZIONE</w:t>
      </w:r>
    </w:p>
    <w:p w:rsidR="0092648E" w:rsidRDefault="0092648E">
      <w:pPr>
        <w:pStyle w:val="BodyText"/>
        <w:spacing w:before="6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483"/>
        <w:gridCol w:w="4596"/>
      </w:tblGrid>
      <w:tr w:rsidR="0092648E" w:rsidTr="00E35EBB">
        <w:trPr>
          <w:trHeight w:val="401"/>
        </w:trPr>
        <w:tc>
          <w:tcPr>
            <w:tcW w:w="4483" w:type="dxa"/>
          </w:tcPr>
          <w:p w:rsidR="0092648E" w:rsidRPr="00E35EBB" w:rsidRDefault="0092648E" w:rsidP="00E35EBB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Rispetto</w:t>
            </w:r>
            <w:r w:rsidRPr="00E35EBB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E35EBB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tutti</w:t>
            </w:r>
            <w:r w:rsidRPr="00E35EBB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E35EBB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criteri</w:t>
            </w:r>
            <w:r w:rsidRPr="00E35EBB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E35EBB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selezione</w:t>
            </w:r>
            <w:r w:rsidRPr="00E35EBB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richiesti</w:t>
            </w:r>
          </w:p>
        </w:tc>
        <w:tc>
          <w:tcPr>
            <w:tcW w:w="4596" w:type="dxa"/>
          </w:tcPr>
          <w:p w:rsidR="0092648E" w:rsidRPr="00E35EBB" w:rsidRDefault="0092648E" w:rsidP="00E35EBB">
            <w:pPr>
              <w:pStyle w:val="TableParagraph"/>
              <w:spacing w:before="123"/>
              <w:ind w:left="91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  <w:tr w:rsidR="0092648E" w:rsidTr="00E35EBB">
        <w:trPr>
          <w:trHeight w:val="401"/>
        </w:trPr>
        <w:tc>
          <w:tcPr>
            <w:tcW w:w="4483" w:type="dxa"/>
          </w:tcPr>
          <w:p w:rsidR="0092648E" w:rsidRPr="00E35EBB" w:rsidRDefault="0092648E" w:rsidP="00E35EBB">
            <w:pPr>
              <w:pStyle w:val="TableParagraph"/>
              <w:spacing w:before="126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Soddisfa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criteri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selezione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richiesti:</w:t>
            </w:r>
          </w:p>
        </w:tc>
        <w:tc>
          <w:tcPr>
            <w:tcW w:w="4596" w:type="dxa"/>
          </w:tcPr>
          <w:p w:rsidR="0092648E" w:rsidRPr="00E35EBB" w:rsidRDefault="0092648E" w:rsidP="00E35EBB">
            <w:pPr>
              <w:pStyle w:val="TableParagraph"/>
              <w:spacing w:before="126"/>
              <w:ind w:left="91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Sì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No</w:t>
            </w:r>
          </w:p>
        </w:tc>
      </w:tr>
    </w:tbl>
    <w:p w:rsidR="0092648E" w:rsidRDefault="0092648E">
      <w:pPr>
        <w:pStyle w:val="BodyText"/>
        <w:rPr>
          <w:sz w:val="28"/>
        </w:rPr>
      </w:pPr>
    </w:p>
    <w:p w:rsidR="0092648E" w:rsidRDefault="0092648E">
      <w:pPr>
        <w:spacing w:before="101"/>
        <w:ind w:left="652"/>
        <w:rPr>
          <w:sz w:val="15"/>
        </w:rPr>
      </w:pPr>
      <w:r>
        <w:rPr>
          <w:color w:val="00000A"/>
          <w:w w:val="105"/>
          <w:sz w:val="15"/>
        </w:rPr>
        <w:t>A</w:t>
      </w:r>
      <w:r>
        <w:rPr>
          <w:w w:val="105"/>
          <w:sz w:val="15"/>
        </w:rPr>
        <w:t>: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IDONEITÀ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(Articolo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100,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comma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1,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lettera</w:t>
      </w:r>
      <w:r>
        <w:rPr>
          <w:spacing w:val="-6"/>
          <w:w w:val="105"/>
          <w:sz w:val="15"/>
        </w:rPr>
        <w:t xml:space="preserve"> </w:t>
      </w:r>
      <w:r>
        <w:rPr>
          <w:rFonts w:ascii="Arial" w:hAnsi="Arial"/>
          <w:i/>
          <w:w w:val="105"/>
          <w:sz w:val="15"/>
        </w:rPr>
        <w:t>a)</w:t>
      </w:r>
      <w:r>
        <w:rPr>
          <w:w w:val="105"/>
          <w:sz w:val="15"/>
        </w:rPr>
        <w:t>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Codice)</w:t>
      </w:r>
    </w:p>
    <w:p w:rsidR="0092648E" w:rsidRDefault="0092648E">
      <w:pPr>
        <w:pStyle w:val="BodyText"/>
        <w:spacing w:before="9"/>
        <w:rPr>
          <w:sz w:val="27"/>
        </w:rPr>
      </w:pPr>
      <w:r>
        <w:rPr>
          <w:noProof/>
          <w:lang w:eastAsia="it-IT"/>
        </w:rPr>
        <w:pict>
          <v:shape id="_x0000_s1081" type="#_x0000_t202" style="position:absolute;margin-left:82.1pt;margin-top:17.9pt;width:454.65pt;height:19.2pt;z-index:-251652608;mso-wrap-distance-left:0;mso-wrap-distance-right:0;mso-position-horizontal-relative:page" fillcolor="#bfbfbf" strokecolor="#00000a" strokeweight=".36pt">
            <v:textbox inset="0,0,0,0">
              <w:txbxContent>
                <w:p w:rsidR="0092648E" w:rsidRDefault="0092648E">
                  <w:pPr>
                    <w:spacing w:before="26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Tale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Sezione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spacing w:val="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spacing w:val="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spacing w:val="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spacing w:val="1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sono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state</w:t>
                  </w:r>
                  <w:r>
                    <w:rPr>
                      <w:rFonts w:ascii="Arial" w:hAnsi="Arial"/>
                      <w:b/>
                      <w:spacing w:val="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espressamente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dall’ente</w:t>
                  </w:r>
                  <w:r>
                    <w:rPr>
                      <w:rFonts w:ascii="Arial" w:hAnsi="Arial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nell’avviso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bando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pertinente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nei documenti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gara.</w:t>
                  </w:r>
                </w:p>
              </w:txbxContent>
            </v:textbox>
            <w10:wrap type="topAndBottom" anchorx="page"/>
          </v:shape>
        </w:pict>
      </w:r>
    </w:p>
    <w:p w:rsidR="0092648E" w:rsidRDefault="0092648E">
      <w:pPr>
        <w:pStyle w:val="BodyText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92648E" w:rsidTr="00E35EBB">
        <w:trPr>
          <w:trHeight w:val="402"/>
        </w:trPr>
        <w:tc>
          <w:tcPr>
            <w:tcW w:w="4522" w:type="dxa"/>
          </w:tcPr>
          <w:p w:rsidR="0092648E" w:rsidRPr="00E35EBB" w:rsidRDefault="0092648E" w:rsidP="00E35EBB">
            <w:pPr>
              <w:pStyle w:val="TableParagraph"/>
              <w:spacing w:before="125"/>
              <w:rPr>
                <w:rFonts w:ascii="Arial" w:hAnsi="Arial"/>
                <w:b/>
                <w:sz w:val="14"/>
              </w:rPr>
            </w:pP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Idoneità</w:t>
            </w:r>
          </w:p>
        </w:tc>
        <w:tc>
          <w:tcPr>
            <w:tcW w:w="4520" w:type="dxa"/>
          </w:tcPr>
          <w:p w:rsidR="0092648E" w:rsidRPr="00E35EBB" w:rsidRDefault="0092648E" w:rsidP="00E35EBB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</w:tbl>
    <w:p w:rsidR="0092648E" w:rsidRDefault="0092648E">
      <w:pPr>
        <w:rPr>
          <w:rFonts w:ascii="Arial"/>
          <w:sz w:val="14"/>
        </w:rPr>
        <w:sectPr w:rsidR="0092648E">
          <w:pgSz w:w="11910" w:h="16840"/>
          <w:pgMar w:top="1580" w:right="420" w:bottom="2100" w:left="1100" w:header="0" w:footer="1906" w:gutter="0"/>
          <w:cols w:space="720"/>
        </w:sectPr>
      </w:pPr>
    </w:p>
    <w:p w:rsidR="0092648E" w:rsidRDefault="0092648E">
      <w:pPr>
        <w:pStyle w:val="BodyText"/>
        <w:rPr>
          <w:sz w:val="20"/>
        </w:rPr>
      </w:pPr>
    </w:p>
    <w:p w:rsidR="0092648E" w:rsidRDefault="0092648E">
      <w:pPr>
        <w:pStyle w:val="BodyText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92648E" w:rsidTr="00E35EBB">
        <w:trPr>
          <w:trHeight w:val="1355"/>
        </w:trPr>
        <w:tc>
          <w:tcPr>
            <w:tcW w:w="4522" w:type="dxa"/>
          </w:tcPr>
          <w:p w:rsidR="0092648E" w:rsidRPr="00E35EBB" w:rsidRDefault="0092648E" w:rsidP="00E35EBB">
            <w:pPr>
              <w:pStyle w:val="TableParagraph"/>
              <w:spacing w:before="123" w:line="244" w:lineRule="auto"/>
              <w:ind w:left="364" w:right="93" w:hanging="276"/>
              <w:jc w:val="both"/>
              <w:rPr>
                <w:sz w:val="14"/>
              </w:rPr>
            </w:pPr>
            <w:r w:rsidRPr="00E35EBB">
              <w:rPr>
                <w:rFonts w:ascii="Arial" w:hAnsi="Arial"/>
                <w:b/>
                <w:w w:val="105"/>
                <w:sz w:val="14"/>
              </w:rPr>
              <w:t>1)</w:t>
            </w:r>
            <w:r w:rsidRPr="00E35EBB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Iscrizione</w:t>
            </w:r>
            <w:r w:rsidRPr="00E35EBB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E35EBB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un</w:t>
            </w:r>
            <w:r w:rsidRPr="00E35EBB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registro</w:t>
            </w:r>
            <w:r w:rsidRPr="00E35EBB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professionale</w:t>
            </w:r>
            <w:r w:rsidRPr="00E35EBB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E35EBB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commerciale</w:t>
            </w:r>
            <w:r w:rsidRPr="00E35EBB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tenuto</w:t>
            </w:r>
            <w:r w:rsidRPr="00E35EBB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nello</w:t>
            </w:r>
            <w:r w:rsidRPr="00E35EBB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Stato</w:t>
            </w:r>
            <w:r w:rsidRPr="00E35EBB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membro</w:t>
            </w:r>
            <w:r w:rsidRPr="00E35EBB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 w:rsidRPr="00E35EBB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stabilimento</w:t>
            </w:r>
            <w:r w:rsidRPr="00E35EBB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(</w:t>
            </w:r>
            <w:r w:rsidRPr="00E35EBB">
              <w:rPr>
                <w:color w:val="00000A"/>
                <w:w w:val="105"/>
                <w:position w:val="5"/>
                <w:sz w:val="10"/>
              </w:rPr>
              <w:t>26</w:t>
            </w:r>
            <w:r w:rsidRPr="00E35EBB">
              <w:rPr>
                <w:color w:val="00000A"/>
                <w:w w:val="105"/>
                <w:sz w:val="14"/>
              </w:rPr>
              <w:t>)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un’attività</w:t>
            </w:r>
            <w:r w:rsidRPr="00E35EBB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pertinente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anche</w:t>
            </w:r>
            <w:r w:rsidRPr="00E35EBB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se</w:t>
            </w:r>
            <w:r w:rsidRPr="00E35EBB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non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coincidente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con</w:t>
            </w:r>
            <w:r w:rsidRPr="00E35EBB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l’oggetto</w:t>
            </w:r>
            <w:r w:rsidRPr="00E35EBB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dell’appalto</w:t>
            </w:r>
          </w:p>
          <w:p w:rsidR="0092648E" w:rsidRPr="00E35EBB" w:rsidRDefault="0092648E" w:rsidP="00E35EBB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:rsidR="0092648E" w:rsidRPr="00E35EBB" w:rsidRDefault="0092648E" w:rsidP="00E35EBB">
            <w:pPr>
              <w:pStyle w:val="TableParagraph"/>
              <w:spacing w:line="254" w:lineRule="auto"/>
              <w:ind w:left="364" w:right="1146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Se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la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documentazione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pertinente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è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disponibile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elettronicamente,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92648E" w:rsidRPr="00E35EBB" w:rsidRDefault="0092648E" w:rsidP="00E35EBB">
            <w:pPr>
              <w:pStyle w:val="TableParagraph"/>
              <w:spacing w:before="125"/>
              <w:rPr>
                <w:sz w:val="14"/>
              </w:rPr>
            </w:pPr>
            <w:r w:rsidRPr="00E35EBB">
              <w:rPr>
                <w:color w:val="00000A"/>
                <w:w w:val="155"/>
                <w:sz w:val="14"/>
              </w:rPr>
              <w:t>[………….…]</w:t>
            </w:r>
          </w:p>
          <w:p w:rsidR="0092648E" w:rsidRPr="00E35EBB" w:rsidRDefault="0092648E" w:rsidP="00E35EBB">
            <w:pPr>
              <w:pStyle w:val="TableParagraph"/>
              <w:ind w:left="0"/>
              <w:rPr>
                <w:sz w:val="16"/>
              </w:rPr>
            </w:pPr>
          </w:p>
          <w:p w:rsidR="0092648E" w:rsidRPr="00E35EBB" w:rsidRDefault="0092648E" w:rsidP="00E35EBB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92648E" w:rsidRPr="00E35EBB" w:rsidRDefault="0092648E" w:rsidP="00E35EBB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(indirizzo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web,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autorità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organismo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emanazione,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riferimento</w:t>
            </w:r>
            <w:r w:rsidRPr="00E35EBB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preciso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della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documentazione):</w:t>
            </w:r>
          </w:p>
          <w:p w:rsidR="0092648E" w:rsidRPr="00E35EBB" w:rsidRDefault="0092648E" w:rsidP="00E35EBB">
            <w:pPr>
              <w:pStyle w:val="TableParagraph"/>
              <w:spacing w:before="118"/>
              <w:rPr>
                <w:sz w:val="14"/>
              </w:rPr>
            </w:pPr>
            <w:r w:rsidRPr="00E35EBB">
              <w:rPr>
                <w:color w:val="00000A"/>
                <w:w w:val="150"/>
                <w:sz w:val="14"/>
              </w:rPr>
              <w:t>[…………][……..…][…………]</w:t>
            </w:r>
          </w:p>
        </w:tc>
      </w:tr>
      <w:tr w:rsidR="0092648E" w:rsidTr="00E35EBB">
        <w:trPr>
          <w:trHeight w:val="1981"/>
        </w:trPr>
        <w:tc>
          <w:tcPr>
            <w:tcW w:w="4522" w:type="dxa"/>
          </w:tcPr>
          <w:p w:rsidR="0092648E" w:rsidRPr="00E35EBB" w:rsidRDefault="0092648E" w:rsidP="00E35EBB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2) </w:t>
            </w:r>
            <w:r w:rsidRPr="00E35EBB">
              <w:rPr>
                <w:rFonts w:ascii="Arial" w:eastAsia="Times New Roman"/>
                <w:b/>
                <w:color w:val="00000A"/>
                <w:spacing w:val="17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Per</w:t>
            </w:r>
            <w:r w:rsidRPr="00E35EBB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gli</w:t>
            </w:r>
            <w:r w:rsidRPr="00E35EBB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appalti</w:t>
            </w:r>
            <w:r w:rsidRPr="00E35EBB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E35EBB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servizi, forniture</w:t>
            </w:r>
            <w:r w:rsidRPr="00E35EBB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  <w:r w:rsidRPr="00E35EBB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lavori:</w:t>
            </w:r>
          </w:p>
          <w:p w:rsidR="0092648E" w:rsidRPr="00E35EBB" w:rsidRDefault="0092648E" w:rsidP="00E35EBB">
            <w:pPr>
              <w:pStyle w:val="TableParagraph"/>
              <w:spacing w:before="7"/>
              <w:ind w:left="0"/>
              <w:rPr>
                <w:sz w:val="15"/>
              </w:rPr>
            </w:pPr>
          </w:p>
          <w:p w:rsidR="0092648E" w:rsidRPr="00E35EBB" w:rsidRDefault="0092648E" w:rsidP="00E35EBB">
            <w:pPr>
              <w:pStyle w:val="TableParagraph"/>
              <w:spacing w:line="254" w:lineRule="auto"/>
              <w:ind w:left="364" w:right="168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È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richiesta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una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particolare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autorizzazione</w:t>
            </w:r>
            <w:r w:rsidRPr="00E35EBB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E35EBB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appartenenza</w:t>
            </w:r>
            <w:r w:rsidRPr="00E35EBB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 xml:space="preserve">una particolare </w:t>
            </w:r>
            <w:r w:rsidRPr="00E35EBB">
              <w:rPr>
                <w:w w:val="105"/>
                <w:sz w:val="14"/>
              </w:rPr>
              <w:t xml:space="preserve">organizzazione (elenchi, albi, ecc.) per </w:t>
            </w:r>
            <w:r w:rsidRPr="00E35EBB">
              <w:rPr>
                <w:color w:val="00000A"/>
                <w:w w:val="105"/>
                <w:sz w:val="14"/>
              </w:rPr>
              <w:t>poter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prestare il servizio di cui trattasi nel paese di stabilimento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dell'operatore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economico?</w:t>
            </w:r>
          </w:p>
          <w:p w:rsidR="0092648E" w:rsidRPr="00E35EBB" w:rsidRDefault="0092648E" w:rsidP="00E35EBB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:rsidR="0092648E" w:rsidRPr="00E35EBB" w:rsidRDefault="0092648E" w:rsidP="00E35EBB">
            <w:pPr>
              <w:pStyle w:val="TableParagraph"/>
              <w:spacing w:line="254" w:lineRule="auto"/>
              <w:ind w:right="269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Se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la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documentazione</w:t>
            </w:r>
            <w:r w:rsidRPr="00E35EBB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pertinente</w:t>
            </w:r>
            <w:r w:rsidRPr="00E35EBB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è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disponibile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elettronicamente,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92648E" w:rsidRPr="00E35EBB" w:rsidRDefault="0092648E" w:rsidP="00E35EBB">
            <w:pPr>
              <w:pStyle w:val="TableParagraph"/>
              <w:ind w:left="0"/>
              <w:rPr>
                <w:sz w:val="16"/>
              </w:rPr>
            </w:pPr>
          </w:p>
          <w:p w:rsidR="0092648E" w:rsidRPr="00E35EBB" w:rsidRDefault="0092648E" w:rsidP="00E35EBB">
            <w:pPr>
              <w:pStyle w:val="TableParagraph"/>
              <w:ind w:left="0"/>
              <w:rPr>
                <w:sz w:val="16"/>
              </w:rPr>
            </w:pPr>
          </w:p>
          <w:p w:rsidR="0092648E" w:rsidRPr="00E35EBB" w:rsidRDefault="0092648E" w:rsidP="00E35EBB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:rsidR="0092648E" w:rsidRPr="00E35EBB" w:rsidRDefault="0092648E">
            <w:pPr>
              <w:pStyle w:val="TableParagraph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Sì [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No</w:t>
            </w:r>
          </w:p>
          <w:p w:rsidR="0092648E" w:rsidRPr="00E35EBB" w:rsidRDefault="0092648E" w:rsidP="00E35EBB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:rsidR="0092648E" w:rsidRPr="00E35EBB" w:rsidRDefault="0092648E" w:rsidP="00E35EBB">
            <w:pPr>
              <w:pStyle w:val="TableParagraph"/>
              <w:spacing w:line="254" w:lineRule="auto"/>
              <w:ind w:right="575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In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caso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affermativo,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specificare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quale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documentazione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se</w:t>
            </w:r>
            <w:r w:rsidRPr="00E35EBB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l'operatore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economico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ne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dispone: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15"/>
                <w:sz w:val="14"/>
              </w:rPr>
              <w:t>…]</w:t>
            </w:r>
            <w:r w:rsidRPr="00E35EBB">
              <w:rPr>
                <w:color w:val="00000A"/>
                <w:spacing w:val="-2"/>
                <w:w w:val="11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Sì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No</w:t>
            </w:r>
          </w:p>
          <w:p w:rsidR="0092648E" w:rsidRPr="00E35EBB" w:rsidRDefault="0092648E" w:rsidP="00E35EBB">
            <w:pPr>
              <w:pStyle w:val="TableParagraph"/>
              <w:spacing w:before="2" w:line="254" w:lineRule="auto"/>
              <w:ind w:right="345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(indirizzo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web,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autorità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organismo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emanazione,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riferimento</w:t>
            </w:r>
            <w:r w:rsidRPr="00E35EBB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preciso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della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documentazione):</w:t>
            </w:r>
          </w:p>
          <w:p w:rsidR="0092648E" w:rsidRPr="00E35EBB" w:rsidRDefault="0092648E" w:rsidP="00E35EBB">
            <w:pPr>
              <w:pStyle w:val="TableParagraph"/>
              <w:spacing w:before="113"/>
              <w:rPr>
                <w:sz w:val="14"/>
              </w:rPr>
            </w:pPr>
            <w:r w:rsidRPr="00E35EBB">
              <w:rPr>
                <w:color w:val="00000A"/>
                <w:w w:val="155"/>
                <w:sz w:val="14"/>
              </w:rPr>
              <w:t>[…………][……….…][…………]</w:t>
            </w:r>
          </w:p>
        </w:tc>
      </w:tr>
    </w:tbl>
    <w:p w:rsidR="0092648E" w:rsidRDefault="0092648E">
      <w:pPr>
        <w:pStyle w:val="BodyText"/>
        <w:rPr>
          <w:sz w:val="20"/>
        </w:rPr>
      </w:pPr>
    </w:p>
    <w:p w:rsidR="0092648E" w:rsidRDefault="0092648E">
      <w:pPr>
        <w:pStyle w:val="BodyText"/>
        <w:rPr>
          <w:sz w:val="20"/>
        </w:rPr>
      </w:pPr>
    </w:p>
    <w:p w:rsidR="0092648E" w:rsidRDefault="0092648E">
      <w:pPr>
        <w:pStyle w:val="BodyText"/>
        <w:rPr>
          <w:sz w:val="20"/>
        </w:rPr>
      </w:pPr>
    </w:p>
    <w:p w:rsidR="0092648E" w:rsidRDefault="0092648E">
      <w:pPr>
        <w:pStyle w:val="BodyText"/>
        <w:rPr>
          <w:sz w:val="20"/>
        </w:rPr>
      </w:pPr>
    </w:p>
    <w:p w:rsidR="0092648E" w:rsidRDefault="0092648E">
      <w:pPr>
        <w:pStyle w:val="BodyText"/>
        <w:rPr>
          <w:sz w:val="20"/>
        </w:rPr>
      </w:pPr>
    </w:p>
    <w:p w:rsidR="0092648E" w:rsidRDefault="0092648E">
      <w:pPr>
        <w:pStyle w:val="BodyText"/>
        <w:rPr>
          <w:sz w:val="20"/>
        </w:rPr>
      </w:pPr>
    </w:p>
    <w:p w:rsidR="0092648E" w:rsidRDefault="0092648E">
      <w:pPr>
        <w:pStyle w:val="BodyText"/>
        <w:rPr>
          <w:sz w:val="20"/>
        </w:rPr>
      </w:pPr>
    </w:p>
    <w:p w:rsidR="0092648E" w:rsidRDefault="0092648E">
      <w:pPr>
        <w:pStyle w:val="BodyText"/>
        <w:rPr>
          <w:sz w:val="20"/>
        </w:rPr>
      </w:pPr>
    </w:p>
    <w:p w:rsidR="0092648E" w:rsidRDefault="0092648E">
      <w:pPr>
        <w:pStyle w:val="BodyText"/>
        <w:rPr>
          <w:sz w:val="20"/>
        </w:rPr>
      </w:pPr>
    </w:p>
    <w:p w:rsidR="0092648E" w:rsidRDefault="0092648E">
      <w:pPr>
        <w:pStyle w:val="BodyText"/>
        <w:rPr>
          <w:sz w:val="20"/>
        </w:rPr>
      </w:pPr>
    </w:p>
    <w:p w:rsidR="0092648E" w:rsidRDefault="0092648E">
      <w:pPr>
        <w:pStyle w:val="BodyText"/>
        <w:rPr>
          <w:sz w:val="20"/>
        </w:rPr>
      </w:pPr>
    </w:p>
    <w:p w:rsidR="0092648E" w:rsidRDefault="0092648E">
      <w:pPr>
        <w:pStyle w:val="BodyText"/>
        <w:rPr>
          <w:sz w:val="20"/>
        </w:rPr>
      </w:pPr>
    </w:p>
    <w:p w:rsidR="0092648E" w:rsidRDefault="0092648E">
      <w:pPr>
        <w:pStyle w:val="BodyText"/>
        <w:rPr>
          <w:sz w:val="20"/>
        </w:rPr>
      </w:pPr>
    </w:p>
    <w:p w:rsidR="0092648E" w:rsidRDefault="0092648E">
      <w:pPr>
        <w:pStyle w:val="BodyText"/>
        <w:rPr>
          <w:sz w:val="20"/>
        </w:rPr>
      </w:pPr>
    </w:p>
    <w:p w:rsidR="0092648E" w:rsidRDefault="0092648E">
      <w:pPr>
        <w:pStyle w:val="BodyText"/>
        <w:rPr>
          <w:sz w:val="20"/>
        </w:rPr>
      </w:pPr>
    </w:p>
    <w:p w:rsidR="0092648E" w:rsidRDefault="0092648E">
      <w:pPr>
        <w:pStyle w:val="BodyText"/>
        <w:rPr>
          <w:sz w:val="20"/>
        </w:rPr>
      </w:pPr>
    </w:p>
    <w:p w:rsidR="0092648E" w:rsidRDefault="0092648E">
      <w:pPr>
        <w:pStyle w:val="BodyText"/>
        <w:rPr>
          <w:sz w:val="20"/>
        </w:rPr>
      </w:pPr>
    </w:p>
    <w:p w:rsidR="0092648E" w:rsidRDefault="0092648E">
      <w:pPr>
        <w:pStyle w:val="BodyText"/>
        <w:rPr>
          <w:sz w:val="20"/>
        </w:rPr>
      </w:pPr>
    </w:p>
    <w:p w:rsidR="0092648E" w:rsidRDefault="0092648E">
      <w:pPr>
        <w:pStyle w:val="BodyText"/>
        <w:rPr>
          <w:sz w:val="20"/>
        </w:rPr>
      </w:pPr>
    </w:p>
    <w:p w:rsidR="0092648E" w:rsidRDefault="0092648E">
      <w:pPr>
        <w:pStyle w:val="BodyText"/>
        <w:rPr>
          <w:sz w:val="20"/>
        </w:rPr>
      </w:pPr>
    </w:p>
    <w:p w:rsidR="0092648E" w:rsidRDefault="0092648E">
      <w:pPr>
        <w:pStyle w:val="BodyText"/>
        <w:rPr>
          <w:sz w:val="20"/>
        </w:rPr>
      </w:pPr>
    </w:p>
    <w:p w:rsidR="0092648E" w:rsidRDefault="0092648E">
      <w:pPr>
        <w:pStyle w:val="BodyText"/>
        <w:rPr>
          <w:sz w:val="20"/>
        </w:rPr>
      </w:pPr>
    </w:p>
    <w:p w:rsidR="0092648E" w:rsidRDefault="0092648E">
      <w:pPr>
        <w:pStyle w:val="BodyText"/>
        <w:rPr>
          <w:sz w:val="20"/>
        </w:rPr>
      </w:pPr>
    </w:p>
    <w:p w:rsidR="0092648E" w:rsidRDefault="0092648E">
      <w:pPr>
        <w:pStyle w:val="BodyText"/>
        <w:rPr>
          <w:sz w:val="20"/>
        </w:rPr>
      </w:pPr>
    </w:p>
    <w:p w:rsidR="0092648E" w:rsidRDefault="0092648E">
      <w:pPr>
        <w:pStyle w:val="BodyText"/>
        <w:rPr>
          <w:sz w:val="20"/>
        </w:rPr>
      </w:pPr>
    </w:p>
    <w:p w:rsidR="0092648E" w:rsidRDefault="0092648E">
      <w:pPr>
        <w:pStyle w:val="BodyText"/>
        <w:rPr>
          <w:sz w:val="20"/>
        </w:rPr>
      </w:pPr>
    </w:p>
    <w:p w:rsidR="0092648E" w:rsidRDefault="0092648E">
      <w:pPr>
        <w:pStyle w:val="BodyText"/>
        <w:rPr>
          <w:sz w:val="20"/>
        </w:rPr>
      </w:pPr>
    </w:p>
    <w:p w:rsidR="0092648E" w:rsidRDefault="0092648E">
      <w:pPr>
        <w:pStyle w:val="BodyText"/>
        <w:rPr>
          <w:sz w:val="20"/>
        </w:rPr>
      </w:pPr>
    </w:p>
    <w:p w:rsidR="0092648E" w:rsidRDefault="0092648E">
      <w:pPr>
        <w:pStyle w:val="BodyText"/>
        <w:rPr>
          <w:sz w:val="20"/>
        </w:rPr>
      </w:pPr>
    </w:p>
    <w:p w:rsidR="0092648E" w:rsidRDefault="0092648E">
      <w:pPr>
        <w:pStyle w:val="BodyText"/>
        <w:rPr>
          <w:sz w:val="20"/>
        </w:rPr>
      </w:pPr>
    </w:p>
    <w:p w:rsidR="0092648E" w:rsidRDefault="0092648E">
      <w:pPr>
        <w:pStyle w:val="BodyText"/>
        <w:rPr>
          <w:sz w:val="20"/>
        </w:rPr>
      </w:pPr>
    </w:p>
    <w:p w:rsidR="0092648E" w:rsidRDefault="0092648E">
      <w:pPr>
        <w:pStyle w:val="BodyText"/>
        <w:rPr>
          <w:sz w:val="20"/>
        </w:rPr>
      </w:pPr>
    </w:p>
    <w:p w:rsidR="0092648E" w:rsidRDefault="0092648E">
      <w:pPr>
        <w:pStyle w:val="BodyText"/>
        <w:rPr>
          <w:sz w:val="20"/>
        </w:rPr>
      </w:pPr>
    </w:p>
    <w:p w:rsidR="0092648E" w:rsidRDefault="0092648E">
      <w:pPr>
        <w:pStyle w:val="BodyText"/>
        <w:rPr>
          <w:sz w:val="20"/>
        </w:rPr>
      </w:pPr>
    </w:p>
    <w:p w:rsidR="0092648E" w:rsidRDefault="0092648E">
      <w:pPr>
        <w:pStyle w:val="BodyText"/>
        <w:rPr>
          <w:sz w:val="20"/>
        </w:rPr>
      </w:pPr>
    </w:p>
    <w:p w:rsidR="0092648E" w:rsidRDefault="0092648E">
      <w:pPr>
        <w:pStyle w:val="BodyText"/>
        <w:rPr>
          <w:sz w:val="20"/>
        </w:rPr>
      </w:pPr>
    </w:p>
    <w:p w:rsidR="0092648E" w:rsidRDefault="0092648E">
      <w:pPr>
        <w:pStyle w:val="BodyText"/>
        <w:spacing w:before="1"/>
        <w:rPr>
          <w:sz w:val="15"/>
        </w:rPr>
      </w:pPr>
      <w:r>
        <w:rPr>
          <w:noProof/>
          <w:lang w:eastAsia="it-IT"/>
        </w:rPr>
        <w:pict>
          <v:rect id="_x0000_s1082" style="position:absolute;margin-left:87.6pt;margin-top:10.5pt;width:140.15pt;height:.6pt;z-index:-251651584;mso-wrap-distance-left:0;mso-wrap-distance-right:0;mso-position-horizontal-relative:page" fillcolor="#00000a" stroked="f">
            <w10:wrap type="topAndBottom" anchorx="page"/>
          </v:rect>
        </w:pict>
      </w:r>
    </w:p>
    <w:p w:rsidR="0092648E" w:rsidRDefault="0092648E">
      <w:pPr>
        <w:spacing w:before="67" w:line="254" w:lineRule="auto"/>
        <w:ind w:left="927" w:right="857" w:hanging="276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Conformemente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all'elenco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dell'allegato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XI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direttiva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2014/24/UE;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gli operatori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economici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taluni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Stati membri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potrebbero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dover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soddisfare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altri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requisiti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previsti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stesso allegato.</w:t>
      </w:r>
    </w:p>
    <w:p w:rsidR="0092648E" w:rsidRDefault="0092648E">
      <w:pPr>
        <w:spacing w:line="254" w:lineRule="auto"/>
        <w:rPr>
          <w:rFonts w:ascii="Arial"/>
          <w:sz w:val="11"/>
        </w:rPr>
        <w:sectPr w:rsidR="0092648E">
          <w:pgSz w:w="11910" w:h="16840"/>
          <w:pgMar w:top="1580" w:right="420" w:bottom="2100" w:left="1100" w:header="0" w:footer="1906" w:gutter="0"/>
          <w:cols w:space="720"/>
        </w:sectPr>
      </w:pPr>
    </w:p>
    <w:p w:rsidR="0092648E" w:rsidRDefault="0092648E">
      <w:pPr>
        <w:pStyle w:val="BodyText"/>
        <w:rPr>
          <w:rFonts w:ascii="Arial"/>
          <w:b/>
          <w:sz w:val="20"/>
        </w:rPr>
      </w:pPr>
    </w:p>
    <w:p w:rsidR="0092648E" w:rsidRDefault="0092648E">
      <w:pPr>
        <w:pStyle w:val="BodyText"/>
        <w:rPr>
          <w:rFonts w:ascii="Arial"/>
          <w:b/>
          <w:sz w:val="20"/>
        </w:rPr>
      </w:pPr>
    </w:p>
    <w:p w:rsidR="0092648E" w:rsidRDefault="0092648E">
      <w:pPr>
        <w:pStyle w:val="BodyText"/>
        <w:spacing w:before="2"/>
        <w:rPr>
          <w:rFonts w:ascii="Arial"/>
          <w:b/>
          <w:sz w:val="20"/>
        </w:rPr>
      </w:pPr>
    </w:p>
    <w:p w:rsidR="0092648E" w:rsidRDefault="0092648E">
      <w:pPr>
        <w:ind w:left="887" w:right="1095"/>
        <w:jc w:val="center"/>
        <w:rPr>
          <w:sz w:val="15"/>
        </w:rPr>
      </w:pPr>
      <w:r>
        <w:rPr>
          <w:noProof/>
          <w:lang w:eastAsia="it-IT"/>
        </w:rPr>
        <w:pict>
          <v:shape id="_x0000_s1083" type="#_x0000_t202" style="position:absolute;left:0;text-align:left;margin-left:82.1pt;margin-top:14.85pt;width:454.65pt;height:19.1pt;z-index:-251650560;mso-wrap-distance-left:0;mso-wrap-distance-right:0;mso-position-horizontal-relative:page" fillcolor="#bfbfbf" strokecolor="#00000a" strokeweight=".36pt">
            <v:textbox inset="0,0,0,0">
              <w:txbxContent>
                <w:p w:rsidR="0092648E" w:rsidRDefault="0092648E">
                  <w:pPr>
                    <w:spacing w:before="26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Tale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Sezione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spacing w:val="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spacing w:val="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spacing w:val="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spacing w:val="1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sono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state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espressamente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dall’ente</w:t>
                  </w:r>
                  <w:r>
                    <w:rPr>
                      <w:rFonts w:ascii="Arial" w:hAnsi="Arial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nell’avviso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bando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pertinente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nei documenti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gara.</w:t>
                  </w:r>
                </w:p>
              </w:txbxContent>
            </v:textbox>
            <w10:wrap type="topAndBottom" anchorx="page"/>
          </v:shape>
        </w:pict>
      </w:r>
      <w:r>
        <w:rPr>
          <w:color w:val="00000A"/>
          <w:spacing w:val="-1"/>
          <w:w w:val="105"/>
          <w:sz w:val="14"/>
        </w:rPr>
        <w:t>B:</w:t>
      </w:r>
      <w:r>
        <w:rPr>
          <w:color w:val="00000A"/>
          <w:spacing w:val="-4"/>
          <w:w w:val="105"/>
          <w:sz w:val="14"/>
        </w:rPr>
        <w:t xml:space="preserve"> </w:t>
      </w:r>
      <w:r>
        <w:rPr>
          <w:color w:val="00000A"/>
          <w:spacing w:val="-1"/>
          <w:w w:val="105"/>
          <w:sz w:val="14"/>
        </w:rPr>
        <w:t>CAPACITÀ</w:t>
      </w:r>
      <w:r>
        <w:rPr>
          <w:color w:val="00000A"/>
          <w:spacing w:val="-4"/>
          <w:w w:val="105"/>
          <w:sz w:val="14"/>
        </w:rPr>
        <w:t xml:space="preserve"> </w:t>
      </w:r>
      <w:r>
        <w:rPr>
          <w:color w:val="00000A"/>
          <w:spacing w:val="-1"/>
          <w:w w:val="105"/>
          <w:sz w:val="14"/>
        </w:rPr>
        <w:t>ECONOMICA</w:t>
      </w:r>
      <w:r>
        <w:rPr>
          <w:color w:val="00000A"/>
          <w:spacing w:val="-9"/>
          <w:w w:val="105"/>
          <w:sz w:val="14"/>
        </w:rPr>
        <w:t xml:space="preserve"> </w:t>
      </w:r>
      <w:r>
        <w:rPr>
          <w:color w:val="00000A"/>
          <w:spacing w:val="-1"/>
          <w:w w:val="105"/>
          <w:sz w:val="14"/>
        </w:rPr>
        <w:t>E</w:t>
      </w:r>
      <w:r>
        <w:rPr>
          <w:color w:val="00000A"/>
          <w:spacing w:val="-5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FINANZIARIA</w:t>
      </w:r>
      <w:r>
        <w:rPr>
          <w:color w:val="00000A"/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(</w:t>
      </w:r>
      <w:r>
        <w:rPr>
          <w:w w:val="105"/>
          <w:sz w:val="15"/>
        </w:rPr>
        <w:t>Articolo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100,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comma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1,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lettera</w:t>
      </w:r>
      <w:r>
        <w:rPr>
          <w:spacing w:val="-3"/>
          <w:w w:val="105"/>
          <w:sz w:val="15"/>
        </w:rPr>
        <w:t xml:space="preserve"> </w:t>
      </w:r>
      <w:r>
        <w:rPr>
          <w:rFonts w:ascii="Arial" w:hAnsi="Arial"/>
          <w:i/>
          <w:w w:val="105"/>
          <w:sz w:val="15"/>
        </w:rPr>
        <w:t>b)</w:t>
      </w:r>
      <w:r>
        <w:rPr>
          <w:w w:val="105"/>
          <w:sz w:val="15"/>
        </w:rPr>
        <w:t>,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Codice)</w:t>
      </w:r>
    </w:p>
    <w:p w:rsidR="0092648E" w:rsidRDefault="0092648E">
      <w:pPr>
        <w:pStyle w:val="BodyText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92648E" w:rsidTr="00E35EBB">
        <w:trPr>
          <w:trHeight w:val="400"/>
        </w:trPr>
        <w:tc>
          <w:tcPr>
            <w:tcW w:w="4522" w:type="dxa"/>
          </w:tcPr>
          <w:p w:rsidR="0092648E" w:rsidRPr="00E35EBB" w:rsidRDefault="0092648E" w:rsidP="00E35EBB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E35EBB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economica</w:t>
            </w:r>
            <w:r w:rsidRPr="00E35EBB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E35EBB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finanziaria</w:t>
            </w:r>
          </w:p>
        </w:tc>
        <w:tc>
          <w:tcPr>
            <w:tcW w:w="4520" w:type="dxa"/>
          </w:tcPr>
          <w:p w:rsidR="0092648E" w:rsidRPr="00E35EBB" w:rsidRDefault="0092648E" w:rsidP="00E35EBB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E35EBB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92648E" w:rsidTr="00E35EBB">
        <w:trPr>
          <w:trHeight w:val="5318"/>
        </w:trPr>
        <w:tc>
          <w:tcPr>
            <w:tcW w:w="4522" w:type="dxa"/>
          </w:tcPr>
          <w:p w:rsidR="0092648E" w:rsidRPr="00E35EBB" w:rsidRDefault="0092648E" w:rsidP="00E35EBB">
            <w:pPr>
              <w:pStyle w:val="TableParagraph"/>
              <w:spacing w:before="123" w:line="254" w:lineRule="auto"/>
              <w:ind w:left="292" w:right="194" w:hanging="204"/>
              <w:jc w:val="both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 xml:space="preserve">1a) Il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fatturato globale </w:t>
            </w:r>
            <w:r w:rsidRPr="00E35EBB">
              <w:rPr>
                <w:color w:val="00000A"/>
                <w:w w:val="105"/>
                <w:sz w:val="14"/>
              </w:rPr>
              <w:t>maturato nel triennio precedente a quello</w:t>
            </w:r>
            <w:r w:rsidRPr="00E35EBB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indizione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della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procedura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è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il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seguente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(art.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100,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comma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11,</w:t>
            </w:r>
            <w:r w:rsidRPr="00E35EBB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del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Codice):</w:t>
            </w:r>
          </w:p>
          <w:p w:rsidR="0092648E" w:rsidRPr="00E35EBB" w:rsidRDefault="0092648E" w:rsidP="00E35EBB">
            <w:pPr>
              <w:pStyle w:val="TableParagraph"/>
              <w:ind w:left="0"/>
              <w:rPr>
                <w:sz w:val="16"/>
              </w:rPr>
            </w:pPr>
          </w:p>
          <w:p w:rsidR="0092648E" w:rsidRPr="00E35EBB" w:rsidRDefault="0092648E" w:rsidP="00E35EBB">
            <w:pPr>
              <w:pStyle w:val="TableParagraph"/>
              <w:spacing w:before="4"/>
              <w:ind w:left="0"/>
              <w:rPr>
                <w:sz w:val="16"/>
              </w:rPr>
            </w:pPr>
          </w:p>
          <w:p w:rsidR="0092648E" w:rsidRPr="00E35EBB" w:rsidRDefault="0092648E">
            <w:pPr>
              <w:pStyle w:val="TableParagraph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  <w:p w:rsidR="0092648E" w:rsidRPr="00E35EBB" w:rsidRDefault="0092648E" w:rsidP="00E35EBB">
            <w:pPr>
              <w:pStyle w:val="TableParagraph"/>
              <w:ind w:left="0"/>
              <w:rPr>
                <w:sz w:val="16"/>
              </w:rPr>
            </w:pPr>
          </w:p>
          <w:p w:rsidR="0092648E" w:rsidRPr="00E35EBB" w:rsidRDefault="0092648E" w:rsidP="00E35EBB">
            <w:pPr>
              <w:pStyle w:val="TableParagraph"/>
              <w:spacing w:before="98" w:line="249" w:lineRule="auto"/>
              <w:ind w:right="94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E35EBB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E35EBB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E35EBB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E35EBB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E35EBB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E35EBB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importo</w:t>
            </w:r>
            <w:r w:rsidRPr="00E35EBB">
              <w:rPr>
                <w:rFonts w:ascii="Arial" w:eastAsia="Times New Roman"/>
                <w:b/>
                <w:color w:val="00000A"/>
                <w:spacing w:val="-12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E35EBB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E35EBB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E35EBB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ai</w:t>
            </w:r>
            <w:r w:rsidRPr="00E35EBB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20</w:t>
            </w:r>
            <w:r w:rsidRPr="00E35EBB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E35EBB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E35EBB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  <w:p w:rsidR="0092648E" w:rsidRPr="00E35EBB" w:rsidRDefault="0092648E" w:rsidP="00E35EBB">
            <w:pPr>
              <w:pStyle w:val="TableParagraph"/>
              <w:ind w:left="0"/>
              <w:rPr>
                <w:sz w:val="16"/>
              </w:rPr>
            </w:pPr>
          </w:p>
          <w:p w:rsidR="0092648E" w:rsidRPr="00E35EBB" w:rsidRDefault="0092648E" w:rsidP="00E35EBB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3" w:line="254" w:lineRule="auto"/>
              <w:ind w:right="93" w:hanging="204"/>
              <w:jc w:val="both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l’operatore economico fornisce i parametri economico-finanziari</w:t>
            </w:r>
            <w:r w:rsidRPr="00E35EBB">
              <w:rPr>
                <w:color w:val="00000A"/>
                <w:spacing w:val="-38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significativi richiesti, certificati da società di revisione ovvero da</w:t>
            </w:r>
            <w:r w:rsidRPr="00E35EBB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altri soggetti preposti che si affianchino alle valutazioni tecniche</w:t>
            </w:r>
            <w:r w:rsidRPr="00E35EBB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proprie dell'organismo di certificazione, da cui emerga in modo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inequivoco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l’esposizione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finanziaria</w:t>
            </w:r>
            <w:r w:rsidRPr="00E35EBB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dell’operatore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economico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al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>momento</w:t>
            </w:r>
            <w:r w:rsidRPr="00E35EBB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>in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>cui</w:t>
            </w:r>
            <w:r w:rsidRPr="00E35EBB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>partecipa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>a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>una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>gara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appalto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(art.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103,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comma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1,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lett.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a, del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Codice)</w:t>
            </w:r>
          </w:p>
          <w:p w:rsidR="0092648E" w:rsidRPr="00E35EBB" w:rsidRDefault="0092648E" w:rsidP="00E35EBB">
            <w:pPr>
              <w:pStyle w:val="TableParagraph"/>
              <w:ind w:left="0"/>
              <w:rPr>
                <w:sz w:val="16"/>
              </w:rPr>
            </w:pPr>
          </w:p>
          <w:p w:rsidR="0092648E" w:rsidRPr="00E35EBB" w:rsidRDefault="0092648E" w:rsidP="00E35EBB">
            <w:pPr>
              <w:pStyle w:val="TableParagraph"/>
              <w:spacing w:before="93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in</w:t>
            </w:r>
            <w:r w:rsidRPr="00E35EBB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alternativa</w:t>
            </w:r>
          </w:p>
          <w:p w:rsidR="0092648E" w:rsidRPr="00E35EBB" w:rsidRDefault="0092648E" w:rsidP="00E35EBB">
            <w:pPr>
              <w:pStyle w:val="TableParagraph"/>
              <w:ind w:left="0"/>
              <w:rPr>
                <w:sz w:val="16"/>
              </w:rPr>
            </w:pPr>
          </w:p>
          <w:p w:rsidR="0092648E" w:rsidRPr="00E35EBB" w:rsidRDefault="0092648E" w:rsidP="00E35EBB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9" w:line="254" w:lineRule="auto"/>
              <w:ind w:right="91" w:hanging="204"/>
              <w:jc w:val="both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l’operatore economico possiede un volume d'affari in lavori pari</w:t>
            </w:r>
            <w:r w:rsidRPr="00E35EBB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 due volte l'importo a base di gara, che l’operatore economico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>deve</w:t>
            </w:r>
            <w:r w:rsidRPr="00E35EBB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>aver</w:t>
            </w:r>
            <w:r w:rsidRPr="00E35EBB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>realizzato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>nei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>migliori</w:t>
            </w:r>
            <w:r w:rsidRPr="00E35EBB"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>cinque</w:t>
            </w:r>
            <w:r w:rsidRPr="00E35EBB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>dei</w:t>
            </w:r>
            <w:r w:rsidRPr="00E35EBB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>dieci</w:t>
            </w:r>
            <w:r w:rsidRPr="00E35EBB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anni</w:t>
            </w:r>
            <w:r w:rsidRPr="00E35EBB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antecedenti</w:t>
            </w:r>
            <w:r w:rsidRPr="00E35EBB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alla data di pubblicazione del bando (art. 103, comma 1, lett. a,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del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</w:tcPr>
          <w:p w:rsidR="0092648E" w:rsidRPr="00E35EBB" w:rsidRDefault="0092648E" w:rsidP="00E35EBB">
            <w:pPr>
              <w:pStyle w:val="TableParagraph"/>
              <w:spacing w:before="125"/>
              <w:rPr>
                <w:sz w:val="14"/>
              </w:rPr>
            </w:pPr>
            <w:r w:rsidRPr="00E35EBB">
              <w:rPr>
                <w:color w:val="00000A"/>
                <w:spacing w:val="-1"/>
                <w:w w:val="115"/>
                <w:sz w:val="14"/>
              </w:rPr>
              <w:t>Fatturato</w:t>
            </w:r>
            <w:r w:rsidRPr="00E35EBB">
              <w:rPr>
                <w:color w:val="00000A"/>
                <w:spacing w:val="-9"/>
                <w:w w:val="115"/>
                <w:sz w:val="14"/>
              </w:rPr>
              <w:t xml:space="preserve"> </w:t>
            </w:r>
            <w:r w:rsidRPr="00E35EBB">
              <w:rPr>
                <w:color w:val="00000A"/>
                <w:w w:val="115"/>
                <w:sz w:val="14"/>
              </w:rPr>
              <w:t>globale</w:t>
            </w:r>
            <w:r w:rsidRPr="00E35EBB">
              <w:rPr>
                <w:color w:val="00000A"/>
                <w:spacing w:val="-6"/>
                <w:w w:val="115"/>
                <w:sz w:val="14"/>
              </w:rPr>
              <w:t xml:space="preserve"> </w:t>
            </w:r>
            <w:r w:rsidRPr="00E35EBB">
              <w:rPr>
                <w:color w:val="00000A"/>
                <w:w w:val="125"/>
                <w:sz w:val="14"/>
              </w:rPr>
              <w:t>[……]</w:t>
            </w:r>
            <w:r w:rsidRPr="00E35EBB">
              <w:rPr>
                <w:color w:val="00000A"/>
                <w:spacing w:val="-11"/>
                <w:w w:val="125"/>
                <w:sz w:val="14"/>
              </w:rPr>
              <w:t xml:space="preserve"> </w:t>
            </w:r>
            <w:r w:rsidRPr="00E35EBB">
              <w:rPr>
                <w:color w:val="00000A"/>
                <w:w w:val="115"/>
                <w:sz w:val="14"/>
              </w:rPr>
              <w:t>[…]</w:t>
            </w:r>
            <w:r w:rsidRPr="00E35EBB">
              <w:rPr>
                <w:color w:val="00000A"/>
                <w:spacing w:val="-8"/>
                <w:w w:val="115"/>
                <w:sz w:val="14"/>
              </w:rPr>
              <w:t xml:space="preserve"> </w:t>
            </w:r>
            <w:r w:rsidRPr="00E35EBB">
              <w:rPr>
                <w:color w:val="00000A"/>
                <w:w w:val="115"/>
                <w:sz w:val="14"/>
              </w:rPr>
              <w:t>valuta</w:t>
            </w:r>
          </w:p>
          <w:p w:rsidR="0092648E" w:rsidRPr="00E35EBB" w:rsidRDefault="0092648E" w:rsidP="00E35EBB">
            <w:pPr>
              <w:pStyle w:val="TableParagraph"/>
              <w:ind w:left="0"/>
              <w:rPr>
                <w:sz w:val="16"/>
              </w:rPr>
            </w:pPr>
          </w:p>
          <w:p w:rsidR="0092648E" w:rsidRPr="00E35EBB" w:rsidRDefault="0092648E" w:rsidP="00E35EBB">
            <w:pPr>
              <w:pStyle w:val="TableParagraph"/>
              <w:ind w:left="0"/>
              <w:rPr>
                <w:sz w:val="16"/>
              </w:rPr>
            </w:pPr>
          </w:p>
          <w:p w:rsidR="0092648E" w:rsidRPr="00E35EBB" w:rsidRDefault="0092648E" w:rsidP="00E35EBB">
            <w:pPr>
              <w:pStyle w:val="TableParagraph"/>
              <w:ind w:left="0"/>
              <w:rPr>
                <w:sz w:val="16"/>
              </w:rPr>
            </w:pPr>
          </w:p>
          <w:p w:rsidR="0092648E" w:rsidRPr="00E35EBB" w:rsidRDefault="0092648E" w:rsidP="00E35EBB">
            <w:pPr>
              <w:pStyle w:val="TableParagraph"/>
              <w:ind w:left="0"/>
              <w:rPr>
                <w:sz w:val="16"/>
              </w:rPr>
            </w:pPr>
          </w:p>
          <w:p w:rsidR="0092648E" w:rsidRPr="00E35EBB" w:rsidRDefault="0092648E" w:rsidP="00E35EBB">
            <w:pPr>
              <w:pStyle w:val="TableParagraph"/>
              <w:ind w:left="0"/>
              <w:rPr>
                <w:sz w:val="16"/>
              </w:rPr>
            </w:pPr>
          </w:p>
          <w:p w:rsidR="0092648E" w:rsidRPr="00E35EBB" w:rsidRDefault="0092648E" w:rsidP="00E35EBB">
            <w:pPr>
              <w:pStyle w:val="TableParagraph"/>
              <w:ind w:left="0"/>
              <w:rPr>
                <w:sz w:val="16"/>
              </w:rPr>
            </w:pPr>
          </w:p>
          <w:p w:rsidR="0092648E" w:rsidRPr="00E35EBB" w:rsidRDefault="0092648E" w:rsidP="00E35EBB">
            <w:pPr>
              <w:pStyle w:val="TableParagraph"/>
              <w:ind w:left="0"/>
              <w:rPr>
                <w:sz w:val="16"/>
              </w:rPr>
            </w:pPr>
          </w:p>
          <w:p w:rsidR="0092648E" w:rsidRPr="00E35EBB" w:rsidRDefault="0092648E" w:rsidP="00E35EBB">
            <w:pPr>
              <w:pStyle w:val="TableParagraph"/>
              <w:ind w:left="0"/>
              <w:rPr>
                <w:sz w:val="16"/>
              </w:rPr>
            </w:pPr>
          </w:p>
          <w:p w:rsidR="0092648E" w:rsidRPr="00E35EBB" w:rsidRDefault="0092648E" w:rsidP="00E35EBB">
            <w:pPr>
              <w:pStyle w:val="TableParagraph"/>
              <w:ind w:left="0"/>
              <w:rPr>
                <w:sz w:val="16"/>
              </w:rPr>
            </w:pPr>
          </w:p>
          <w:p w:rsidR="0092648E" w:rsidRPr="00E35EBB" w:rsidRDefault="0092648E" w:rsidP="00E35EBB">
            <w:pPr>
              <w:pStyle w:val="TableParagraph"/>
              <w:spacing w:before="2"/>
              <w:ind w:left="0"/>
              <w:rPr>
                <w:sz w:val="18"/>
              </w:rPr>
            </w:pPr>
          </w:p>
          <w:p w:rsidR="0092648E" w:rsidRPr="00E35EBB" w:rsidRDefault="0092648E">
            <w:pPr>
              <w:pStyle w:val="TableParagraph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Sì [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No</w:t>
            </w:r>
          </w:p>
          <w:p w:rsidR="0092648E" w:rsidRPr="00E35EBB" w:rsidRDefault="0092648E" w:rsidP="00E35EBB">
            <w:pPr>
              <w:pStyle w:val="TableParagraph"/>
              <w:spacing w:before="125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Indicare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parametri</w:t>
            </w:r>
          </w:p>
          <w:p w:rsidR="0092648E" w:rsidRPr="00E35EBB" w:rsidRDefault="0092648E" w:rsidP="00E35EBB">
            <w:pPr>
              <w:pStyle w:val="TableParagraph"/>
              <w:spacing w:before="127"/>
              <w:ind w:left="129"/>
              <w:rPr>
                <w:sz w:val="14"/>
              </w:rPr>
            </w:pPr>
            <w:r w:rsidRPr="00E35EBB">
              <w:rPr>
                <w:color w:val="00000A"/>
                <w:w w:val="135"/>
                <w:sz w:val="14"/>
              </w:rPr>
              <w:t>•</w:t>
            </w:r>
            <w:r w:rsidRPr="00E35EBB">
              <w:rPr>
                <w:color w:val="00000A"/>
                <w:spacing w:val="43"/>
                <w:w w:val="135"/>
                <w:sz w:val="14"/>
              </w:rPr>
              <w:t xml:space="preserve"> </w:t>
            </w:r>
            <w:r w:rsidRPr="00E35EBB">
              <w:rPr>
                <w:color w:val="00000A"/>
                <w:w w:val="135"/>
                <w:sz w:val="14"/>
              </w:rPr>
              <w:t xml:space="preserve">[……….…] </w:t>
            </w:r>
            <w:r w:rsidRPr="00E35EBB">
              <w:rPr>
                <w:color w:val="00000A"/>
                <w:spacing w:val="1"/>
                <w:w w:val="135"/>
                <w:sz w:val="14"/>
              </w:rPr>
              <w:t xml:space="preserve"> </w:t>
            </w:r>
            <w:r w:rsidRPr="00E35EBB">
              <w:rPr>
                <w:color w:val="00000A"/>
                <w:w w:val="135"/>
                <w:sz w:val="14"/>
              </w:rPr>
              <w:t>•</w:t>
            </w:r>
            <w:r w:rsidRPr="00E35EBB">
              <w:rPr>
                <w:color w:val="00000A"/>
                <w:spacing w:val="37"/>
                <w:w w:val="135"/>
                <w:sz w:val="14"/>
              </w:rPr>
              <w:t xml:space="preserve"> </w:t>
            </w:r>
            <w:r w:rsidRPr="00E35EBB">
              <w:rPr>
                <w:color w:val="00000A"/>
                <w:w w:val="135"/>
                <w:sz w:val="14"/>
              </w:rPr>
              <w:t>[……….…]</w:t>
            </w:r>
          </w:p>
          <w:p w:rsidR="0092648E" w:rsidRPr="00E35EBB" w:rsidRDefault="0092648E" w:rsidP="00E35EBB">
            <w:pPr>
              <w:pStyle w:val="TableParagraph"/>
              <w:ind w:left="0"/>
              <w:rPr>
                <w:sz w:val="16"/>
              </w:rPr>
            </w:pPr>
          </w:p>
          <w:p w:rsidR="0092648E" w:rsidRPr="00E35EBB" w:rsidRDefault="0092648E" w:rsidP="00E35EBB">
            <w:pPr>
              <w:pStyle w:val="TableParagraph"/>
              <w:ind w:left="0"/>
              <w:rPr>
                <w:sz w:val="16"/>
              </w:rPr>
            </w:pPr>
          </w:p>
          <w:p w:rsidR="0092648E" w:rsidRPr="00E35EBB" w:rsidRDefault="0092648E" w:rsidP="00E35EBB">
            <w:pPr>
              <w:pStyle w:val="TableParagraph"/>
              <w:ind w:left="0"/>
              <w:rPr>
                <w:sz w:val="16"/>
              </w:rPr>
            </w:pPr>
          </w:p>
          <w:p w:rsidR="0092648E" w:rsidRPr="00E35EBB" w:rsidRDefault="0092648E" w:rsidP="00E35EBB">
            <w:pPr>
              <w:pStyle w:val="TableParagraph"/>
              <w:ind w:left="0"/>
              <w:rPr>
                <w:sz w:val="16"/>
              </w:rPr>
            </w:pPr>
          </w:p>
          <w:p w:rsidR="0092648E" w:rsidRPr="00E35EBB" w:rsidRDefault="0092648E" w:rsidP="00E35EBB">
            <w:pPr>
              <w:pStyle w:val="TableParagraph"/>
              <w:ind w:left="0"/>
              <w:rPr>
                <w:sz w:val="16"/>
              </w:rPr>
            </w:pPr>
          </w:p>
          <w:p w:rsidR="0092648E" w:rsidRPr="00E35EBB" w:rsidRDefault="0092648E" w:rsidP="00E35EBB">
            <w:pPr>
              <w:pStyle w:val="TableParagraph"/>
              <w:ind w:left="0"/>
              <w:rPr>
                <w:sz w:val="16"/>
              </w:rPr>
            </w:pPr>
          </w:p>
          <w:p w:rsidR="0092648E" w:rsidRPr="00E35EBB" w:rsidRDefault="0092648E" w:rsidP="00E35EBB">
            <w:pPr>
              <w:pStyle w:val="TableParagraph"/>
              <w:spacing w:before="11"/>
              <w:ind w:left="0"/>
              <w:rPr>
                <w:sz w:val="15"/>
              </w:rPr>
            </w:pPr>
          </w:p>
          <w:p w:rsidR="0092648E" w:rsidRPr="00E35EBB" w:rsidRDefault="0092648E">
            <w:pPr>
              <w:pStyle w:val="TableParagraph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Sì [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No</w:t>
            </w:r>
          </w:p>
          <w:p w:rsidR="0092648E" w:rsidRPr="00E35EBB" w:rsidRDefault="0092648E" w:rsidP="00E35EBB">
            <w:pPr>
              <w:pStyle w:val="TableParagraph"/>
              <w:tabs>
                <w:tab w:val="left" w:leader="dot" w:pos="753"/>
              </w:tabs>
              <w:spacing w:before="125" w:line="429" w:lineRule="auto"/>
              <w:ind w:right="2763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Indicare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il</w:t>
            </w:r>
            <w:r w:rsidRPr="00E35EBB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volume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affari</w:t>
            </w:r>
            <w:r w:rsidRPr="00E35EBB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E35EBB">
              <w:rPr>
                <w:color w:val="00000A"/>
                <w:w w:val="105"/>
                <w:sz w:val="14"/>
              </w:rPr>
              <w:t>] valuta</w:t>
            </w:r>
          </w:p>
        </w:tc>
      </w:tr>
      <w:tr w:rsidR="0092648E" w:rsidTr="00E35EBB">
        <w:trPr>
          <w:trHeight w:val="738"/>
        </w:trPr>
        <w:tc>
          <w:tcPr>
            <w:tcW w:w="4522" w:type="dxa"/>
          </w:tcPr>
          <w:p w:rsidR="0092648E" w:rsidRPr="00E35EBB" w:rsidRDefault="0092648E" w:rsidP="00E35EBB">
            <w:pPr>
              <w:pStyle w:val="TableParagraph"/>
              <w:spacing w:before="125" w:line="256" w:lineRule="auto"/>
              <w:ind w:right="92"/>
              <w:jc w:val="both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Se le informazioni relative al fatturato globale non sono disponibili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 tutto il periodo richiesto, indicare la data di costituzione o di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avvio delle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attività dell'operatore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economico:</w:t>
            </w:r>
          </w:p>
        </w:tc>
        <w:tc>
          <w:tcPr>
            <w:tcW w:w="4520" w:type="dxa"/>
          </w:tcPr>
          <w:p w:rsidR="0092648E" w:rsidRPr="00E35EBB" w:rsidRDefault="0092648E" w:rsidP="00E35EBB">
            <w:pPr>
              <w:pStyle w:val="TableParagraph"/>
              <w:spacing w:before="125"/>
              <w:rPr>
                <w:sz w:val="14"/>
              </w:rPr>
            </w:pPr>
            <w:r w:rsidRPr="00E35EBB">
              <w:rPr>
                <w:color w:val="00000A"/>
                <w:w w:val="145"/>
                <w:sz w:val="14"/>
              </w:rPr>
              <w:t>[……]</w:t>
            </w:r>
          </w:p>
        </w:tc>
      </w:tr>
      <w:tr w:rsidR="0092648E" w:rsidTr="00E35EBB">
        <w:trPr>
          <w:trHeight w:val="1641"/>
        </w:trPr>
        <w:tc>
          <w:tcPr>
            <w:tcW w:w="4522" w:type="dxa"/>
          </w:tcPr>
          <w:p w:rsidR="0092648E" w:rsidRPr="00E35EBB" w:rsidRDefault="0092648E" w:rsidP="00E35EBB">
            <w:pPr>
              <w:pStyle w:val="TableParagraph"/>
              <w:spacing w:before="123" w:line="252" w:lineRule="auto"/>
              <w:ind w:left="292" w:right="203" w:hanging="204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1b)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quanto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riguarda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gli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E35EBB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altri</w:t>
            </w:r>
            <w:r w:rsidRPr="00E35EBB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requisiti</w:t>
            </w:r>
            <w:r w:rsidRPr="00E35EBB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economici</w:t>
            </w:r>
            <w:r w:rsidRPr="00E35EBB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E35EBB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finanziari </w:t>
            </w:r>
            <w:r w:rsidRPr="00E35EBB">
              <w:rPr>
                <w:color w:val="00000A"/>
                <w:w w:val="105"/>
                <w:sz w:val="14"/>
              </w:rPr>
              <w:t>specificati nell'avviso o bando pertinente o nei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documenti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gara,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l'operatore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economico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dichiara che:</w:t>
            </w:r>
          </w:p>
          <w:p w:rsidR="0092648E" w:rsidRPr="00E35EBB" w:rsidRDefault="0092648E" w:rsidP="00E35EBB">
            <w:pPr>
              <w:pStyle w:val="TableParagraph"/>
              <w:ind w:left="0"/>
              <w:rPr>
                <w:sz w:val="16"/>
              </w:rPr>
            </w:pPr>
          </w:p>
          <w:p w:rsidR="0092648E" w:rsidRPr="00E35EBB" w:rsidRDefault="0092648E" w:rsidP="00E35EBB">
            <w:pPr>
              <w:pStyle w:val="TableParagraph"/>
              <w:spacing w:before="101" w:line="254" w:lineRule="auto"/>
              <w:ind w:right="485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Se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la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documentazione</w:t>
            </w:r>
            <w:r w:rsidRPr="00E35EBB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pertinente</w:t>
            </w:r>
            <w:r w:rsidRPr="00E35EBB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eventualmente</w:t>
            </w:r>
            <w:r w:rsidRPr="00E35EBB">
              <w:rPr>
                <w:rFonts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specificata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nell'avviso o bando pertinente o nei documenti di gara è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disponibile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elettronicamente,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92648E" w:rsidRPr="00E35EBB" w:rsidRDefault="0092648E" w:rsidP="00E35EBB">
            <w:pPr>
              <w:pStyle w:val="TableParagraph"/>
              <w:spacing w:before="125"/>
              <w:rPr>
                <w:sz w:val="14"/>
              </w:rPr>
            </w:pPr>
            <w:r w:rsidRPr="00E35EBB">
              <w:rPr>
                <w:color w:val="00000A"/>
                <w:w w:val="145"/>
                <w:sz w:val="14"/>
              </w:rPr>
              <w:t>[……]</w:t>
            </w:r>
          </w:p>
          <w:p w:rsidR="0092648E" w:rsidRPr="00E35EBB" w:rsidRDefault="0092648E" w:rsidP="00E35EBB">
            <w:pPr>
              <w:pStyle w:val="TableParagraph"/>
              <w:ind w:left="0"/>
              <w:rPr>
                <w:sz w:val="16"/>
              </w:rPr>
            </w:pPr>
          </w:p>
          <w:p w:rsidR="0092648E" w:rsidRPr="00E35EBB" w:rsidRDefault="0092648E" w:rsidP="00E35EBB">
            <w:pPr>
              <w:pStyle w:val="TableParagraph"/>
              <w:ind w:left="0"/>
              <w:rPr>
                <w:sz w:val="16"/>
              </w:rPr>
            </w:pPr>
          </w:p>
          <w:p w:rsidR="0092648E" w:rsidRPr="00E35EBB" w:rsidRDefault="0092648E" w:rsidP="00E35EBB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:rsidR="0092648E" w:rsidRPr="00E35EBB" w:rsidRDefault="0092648E" w:rsidP="00E35EBB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(indirizzo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web,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autorità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organismo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emanazione,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riferimento</w:t>
            </w:r>
            <w:r w:rsidRPr="00E35EBB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preciso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della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documentazione):</w:t>
            </w:r>
          </w:p>
          <w:p w:rsidR="0092648E" w:rsidRPr="00E35EBB" w:rsidRDefault="0092648E" w:rsidP="00E35EBB">
            <w:pPr>
              <w:pStyle w:val="TableParagraph"/>
              <w:spacing w:before="118"/>
              <w:rPr>
                <w:sz w:val="14"/>
              </w:rPr>
            </w:pPr>
            <w:r w:rsidRPr="00E35EBB">
              <w:rPr>
                <w:color w:val="00000A"/>
                <w:w w:val="145"/>
                <w:sz w:val="14"/>
              </w:rPr>
              <w:t>[…………..][……….…][………..…]</w:t>
            </w:r>
          </w:p>
        </w:tc>
      </w:tr>
    </w:tbl>
    <w:p w:rsidR="0092648E" w:rsidRDefault="0092648E">
      <w:pPr>
        <w:pStyle w:val="BodyText"/>
        <w:spacing w:before="1"/>
        <w:rPr>
          <w:sz w:val="22"/>
        </w:rPr>
      </w:pPr>
    </w:p>
    <w:p w:rsidR="0092648E" w:rsidRDefault="0092648E">
      <w:pPr>
        <w:pStyle w:val="Heading3"/>
      </w:pPr>
      <w:r>
        <w:rPr>
          <w:color w:val="00000A"/>
          <w:w w:val="105"/>
        </w:rPr>
        <w:t>C: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CAPACITÀ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TECNICHE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w w:val="105"/>
        </w:rPr>
        <w:t>PROFESSIONALI</w:t>
      </w:r>
      <w:r>
        <w:rPr>
          <w:spacing w:val="-6"/>
          <w:w w:val="105"/>
        </w:rPr>
        <w:t xml:space="preserve"> </w:t>
      </w:r>
      <w:r>
        <w:rPr>
          <w:w w:val="105"/>
          <w:sz w:val="14"/>
        </w:rPr>
        <w:t>(A</w:t>
      </w:r>
      <w:r>
        <w:rPr>
          <w:w w:val="105"/>
        </w:rPr>
        <w:t>rticolo</w:t>
      </w:r>
      <w:r>
        <w:rPr>
          <w:spacing w:val="-7"/>
          <w:w w:val="105"/>
        </w:rPr>
        <w:t xml:space="preserve"> </w:t>
      </w:r>
      <w:r>
        <w:rPr>
          <w:w w:val="105"/>
        </w:rPr>
        <w:t>100,</w:t>
      </w:r>
      <w:r>
        <w:rPr>
          <w:spacing w:val="-5"/>
          <w:w w:val="105"/>
        </w:rPr>
        <w:t xml:space="preserve"> </w:t>
      </w:r>
      <w:r>
        <w:rPr>
          <w:w w:val="105"/>
        </w:rPr>
        <w:t>comma</w:t>
      </w:r>
      <w:r>
        <w:rPr>
          <w:spacing w:val="-8"/>
          <w:w w:val="105"/>
        </w:rPr>
        <w:t xml:space="preserve"> </w:t>
      </w:r>
      <w:r>
        <w:rPr>
          <w:w w:val="105"/>
        </w:rPr>
        <w:t>1,</w:t>
      </w:r>
      <w:r>
        <w:rPr>
          <w:spacing w:val="-5"/>
          <w:w w:val="105"/>
        </w:rPr>
        <w:t xml:space="preserve"> </w:t>
      </w:r>
      <w:r>
        <w:rPr>
          <w:w w:val="105"/>
        </w:rPr>
        <w:t>lettera</w:t>
      </w:r>
      <w:r>
        <w:rPr>
          <w:spacing w:val="-7"/>
          <w:w w:val="105"/>
        </w:rPr>
        <w:t xml:space="preserve"> </w:t>
      </w:r>
      <w:r>
        <w:rPr>
          <w:rFonts w:ascii="Arial" w:hAnsi="Arial"/>
          <w:i/>
          <w:w w:val="105"/>
        </w:rPr>
        <w:t>c)</w:t>
      </w:r>
      <w:r>
        <w:rPr>
          <w:w w:val="105"/>
        </w:rPr>
        <w:t>,</w:t>
      </w:r>
      <w:r>
        <w:rPr>
          <w:spacing w:val="-7"/>
          <w:w w:val="105"/>
        </w:rPr>
        <w:t xml:space="preserve"> </w:t>
      </w:r>
      <w:r>
        <w:rPr>
          <w:w w:val="105"/>
        </w:rPr>
        <w:t>del</w:t>
      </w:r>
      <w:r>
        <w:rPr>
          <w:spacing w:val="-6"/>
          <w:w w:val="105"/>
        </w:rPr>
        <w:t xml:space="preserve"> </w:t>
      </w:r>
      <w:r>
        <w:rPr>
          <w:w w:val="105"/>
        </w:rPr>
        <w:t>Codice)</w:t>
      </w:r>
    </w:p>
    <w:p w:rsidR="0092648E" w:rsidRDefault="0092648E">
      <w:pPr>
        <w:pStyle w:val="BodyText"/>
        <w:spacing w:before="11"/>
        <w:rPr>
          <w:sz w:val="22"/>
        </w:rPr>
      </w:pPr>
      <w:r>
        <w:rPr>
          <w:noProof/>
          <w:lang w:eastAsia="it-IT"/>
        </w:rPr>
        <w:pict>
          <v:shape id="_x0000_s1084" type="#_x0000_t202" style="position:absolute;margin-left:82.1pt;margin-top:15.15pt;width:454.65pt;height:19.3pt;z-index:-251649536;mso-wrap-distance-left:0;mso-wrap-distance-right:0;mso-position-horizontal-relative:page" fillcolor="#bfbfbf" strokecolor="#00000a" strokeweight=".36pt">
            <v:textbox inset="0,0,0,0">
              <w:txbxContent>
                <w:p w:rsidR="0092648E" w:rsidRDefault="0092648E">
                  <w:pPr>
                    <w:spacing w:before="27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Tale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Sezione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spacing w:val="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spacing w:val="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spacing w:val="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spacing w:val="1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sono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state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espressamente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dall’ente</w:t>
                  </w:r>
                  <w:r>
                    <w:rPr>
                      <w:rFonts w:ascii="Arial" w:hAnsi="Arial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spacing w:val="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nell’avviso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bando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pertinente</w:t>
                  </w:r>
                  <w:r>
                    <w:rPr>
                      <w:rFonts w:ascii="Arial" w:hAnsi="Arial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 nei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documenti di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gara.</w:t>
                  </w:r>
                </w:p>
              </w:txbxContent>
            </v:textbox>
            <w10:wrap type="topAndBottom" anchorx="page"/>
          </v:shape>
        </w:pict>
      </w:r>
    </w:p>
    <w:p w:rsidR="0092648E" w:rsidRDefault="0092648E">
      <w:pPr>
        <w:pStyle w:val="BodyText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92648E" w:rsidTr="00E35EBB">
        <w:trPr>
          <w:trHeight w:val="400"/>
        </w:trPr>
        <w:tc>
          <w:tcPr>
            <w:tcW w:w="4522" w:type="dxa"/>
          </w:tcPr>
          <w:p w:rsidR="0092648E" w:rsidRPr="00E35EBB" w:rsidRDefault="0092648E" w:rsidP="00E35EBB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E35EBB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tecniche</w:t>
            </w:r>
            <w:r w:rsidRPr="00E35EBB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E35EBB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:rsidR="0092648E" w:rsidRPr="00E35EBB" w:rsidRDefault="0092648E" w:rsidP="00E35EBB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E35EBB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92648E" w:rsidTr="00E35EBB">
        <w:trPr>
          <w:trHeight w:val="789"/>
        </w:trPr>
        <w:tc>
          <w:tcPr>
            <w:tcW w:w="4522" w:type="dxa"/>
          </w:tcPr>
          <w:p w:rsidR="0092648E" w:rsidRPr="00E35EBB" w:rsidRDefault="0092648E" w:rsidP="00E35EBB">
            <w:pPr>
              <w:pStyle w:val="TableParagraph"/>
              <w:spacing w:before="123" w:line="242" w:lineRule="auto"/>
              <w:ind w:left="429" w:right="92" w:hanging="341"/>
              <w:rPr>
                <w:sz w:val="14"/>
              </w:rPr>
            </w:pPr>
            <w:r w:rsidRPr="00E35EBB">
              <w:rPr>
                <w:w w:val="105"/>
                <w:sz w:val="14"/>
              </w:rPr>
              <w:t xml:space="preserve">1a) Unicamente per gli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 xml:space="preserve">appalti pubblici di lavori, </w:t>
            </w:r>
            <w:r w:rsidRPr="00E35EBB">
              <w:rPr>
                <w:color w:val="00000A"/>
                <w:w w:val="105"/>
                <w:sz w:val="14"/>
              </w:rPr>
              <w:t>durante il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>periodo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riferimento(</w:t>
            </w:r>
            <w:r w:rsidRPr="00E35EBB">
              <w:rPr>
                <w:color w:val="00000A"/>
                <w:w w:val="105"/>
                <w:position w:val="5"/>
                <w:sz w:val="10"/>
              </w:rPr>
              <w:t>27</w:t>
            </w:r>
            <w:r w:rsidRPr="00E35EBB">
              <w:rPr>
                <w:color w:val="00000A"/>
                <w:w w:val="105"/>
                <w:sz w:val="14"/>
              </w:rPr>
              <w:t>)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l'operatore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economico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ha</w:t>
            </w:r>
            <w:r w:rsidRPr="00E35EBB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eseguito</w:t>
            </w:r>
            <w:r w:rsidRPr="00E35EBB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E35EBB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seguenti</w:t>
            </w:r>
            <w:r w:rsidRPr="00E35EBB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</w:t>
            </w:r>
            <w:r w:rsidRPr="00E35EBB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del tipo specificato</w:t>
            </w:r>
            <w:r w:rsidRPr="00E35EBB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4520" w:type="dxa"/>
          </w:tcPr>
          <w:p w:rsidR="0092648E" w:rsidRPr="00E35EBB" w:rsidRDefault="0092648E" w:rsidP="00E35EBB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Numero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anni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(periodo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specificato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nell'avviso o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bando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pertinente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 nei documenti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gara):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[…]</w:t>
            </w:r>
          </w:p>
          <w:p w:rsidR="0092648E" w:rsidRPr="00E35EBB" w:rsidRDefault="0092648E">
            <w:pPr>
              <w:pStyle w:val="TableParagraph"/>
              <w:rPr>
                <w:sz w:val="14"/>
              </w:rPr>
            </w:pPr>
            <w:r w:rsidRPr="00E35EBB">
              <w:rPr>
                <w:color w:val="00000A"/>
                <w:w w:val="125"/>
                <w:sz w:val="14"/>
              </w:rPr>
              <w:t>Lavori:</w:t>
            </w:r>
            <w:r w:rsidRPr="00E35EBB">
              <w:rPr>
                <w:color w:val="00000A"/>
                <w:spacing w:val="26"/>
                <w:w w:val="125"/>
                <w:sz w:val="14"/>
              </w:rPr>
              <w:t xml:space="preserve"> </w:t>
            </w:r>
            <w:r w:rsidRPr="00E35EBB">
              <w:rPr>
                <w:color w:val="00000A"/>
                <w:w w:val="125"/>
                <w:sz w:val="14"/>
              </w:rPr>
              <w:t>[……]</w:t>
            </w:r>
          </w:p>
        </w:tc>
      </w:tr>
    </w:tbl>
    <w:p w:rsidR="0092648E" w:rsidRDefault="0092648E">
      <w:pPr>
        <w:pStyle w:val="BodyText"/>
        <w:spacing w:before="3"/>
        <w:rPr>
          <w:sz w:val="23"/>
        </w:rPr>
      </w:pPr>
      <w:r>
        <w:rPr>
          <w:noProof/>
          <w:lang w:eastAsia="it-IT"/>
        </w:rPr>
        <w:pict>
          <v:rect id="_x0000_s1085" style="position:absolute;margin-left:87.6pt;margin-top:15.1pt;width:140.15pt;height:.6pt;z-index:-251648512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92648E" w:rsidRDefault="0092648E">
      <w:pPr>
        <w:pStyle w:val="BodyText"/>
        <w:spacing w:before="76"/>
        <w:ind w:left="652"/>
      </w:pPr>
      <w:r>
        <w:rPr>
          <w:rFonts w:ascii="Times New Roman" w:hAnsi="Times New Roman"/>
          <w:color w:val="00000A"/>
          <w:w w:val="105"/>
        </w:rPr>
        <w:t>(</w:t>
      </w:r>
      <w:r>
        <w:rPr>
          <w:color w:val="00000A"/>
          <w:w w:val="105"/>
        </w:rPr>
        <w:t>27</w:t>
      </w:r>
      <w:r>
        <w:rPr>
          <w:rFonts w:ascii="Times New Roman" w:hAnsi="Times New Roman"/>
          <w:color w:val="00000A"/>
          <w:w w:val="105"/>
        </w:rPr>
        <w:t>)</w:t>
      </w:r>
      <w:r>
        <w:rPr>
          <w:rFonts w:ascii="Times New Roman" w:hAnsi="Times New Roman"/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amministrazioni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aggiudicatrici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possono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richiedere</w:t>
      </w:r>
      <w:r>
        <w:rPr>
          <w:rFonts w:ascii="Arial" w:hAnsi="Arial"/>
          <w:b/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fino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1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 xml:space="preserve">ammettere </w:t>
      </w:r>
      <w:r>
        <w:rPr>
          <w:color w:val="00000A"/>
          <w:w w:val="105"/>
        </w:rPr>
        <w:t>un'esperienza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risale a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più</w:t>
      </w:r>
      <w:r>
        <w:rPr>
          <w:rFonts w:ascii="Arial" w:hAnsi="Arial"/>
          <w:b/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prima.</w:t>
      </w:r>
    </w:p>
    <w:p w:rsidR="0092648E" w:rsidRDefault="0092648E">
      <w:pPr>
        <w:sectPr w:rsidR="0092648E">
          <w:pgSz w:w="11910" w:h="16840"/>
          <w:pgMar w:top="1580" w:right="420" w:bottom="2100" w:left="1100" w:header="0" w:footer="1906" w:gutter="0"/>
          <w:cols w:space="720"/>
        </w:sectPr>
      </w:pPr>
    </w:p>
    <w:p w:rsidR="0092648E" w:rsidRDefault="0092648E">
      <w:pPr>
        <w:pStyle w:val="BodyText"/>
        <w:rPr>
          <w:sz w:val="20"/>
        </w:rPr>
      </w:pPr>
    </w:p>
    <w:p w:rsidR="0092648E" w:rsidRDefault="0092648E">
      <w:pPr>
        <w:pStyle w:val="BodyText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93"/>
        <w:gridCol w:w="1300"/>
        <w:gridCol w:w="910"/>
        <w:gridCol w:w="708"/>
        <w:gridCol w:w="1117"/>
        <w:gridCol w:w="392"/>
      </w:tblGrid>
      <w:tr w:rsidR="0092648E" w:rsidTr="00E35EBB">
        <w:trPr>
          <w:trHeight w:val="733"/>
        </w:trPr>
        <w:tc>
          <w:tcPr>
            <w:tcW w:w="4522" w:type="dxa"/>
            <w:tcBorders>
              <w:bottom w:val="nil"/>
            </w:tcBorders>
          </w:tcPr>
          <w:p w:rsidR="0092648E" w:rsidRPr="00E35EBB" w:rsidRDefault="0092648E" w:rsidP="00E35EBB">
            <w:pPr>
              <w:pStyle w:val="TableParagraph"/>
              <w:spacing w:before="5"/>
              <w:ind w:left="0"/>
              <w:rPr>
                <w:sz w:val="15"/>
              </w:rPr>
            </w:pPr>
          </w:p>
          <w:p w:rsidR="0092648E" w:rsidRPr="00E35EBB" w:rsidRDefault="0092648E" w:rsidP="00E35EBB">
            <w:pPr>
              <w:pStyle w:val="TableParagraph"/>
              <w:spacing w:line="256" w:lineRule="auto"/>
              <w:ind w:right="354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Se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la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documentazione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pertinente</w:t>
            </w:r>
            <w:r w:rsidRPr="00E35EBB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sull'esecuzione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</w:t>
            </w:r>
            <w:r w:rsidRPr="00E35EBB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sul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risultato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soddisfacenti dei lavori più importanti è disponibile per via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elettronica,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:rsidR="0092648E" w:rsidRPr="00E35EBB" w:rsidRDefault="0092648E" w:rsidP="00E35EBB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(indirizzo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web,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autorità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organismo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emanazione,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riferimento</w:t>
            </w:r>
            <w:r w:rsidRPr="00E35EBB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preciso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della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documentazione):</w:t>
            </w:r>
          </w:p>
          <w:p w:rsidR="0092648E" w:rsidRPr="00E35EBB" w:rsidRDefault="0092648E" w:rsidP="00E35EBB">
            <w:pPr>
              <w:pStyle w:val="TableParagraph"/>
              <w:spacing w:before="118"/>
              <w:rPr>
                <w:sz w:val="14"/>
              </w:rPr>
            </w:pPr>
            <w:r w:rsidRPr="00E35EBB">
              <w:rPr>
                <w:color w:val="00000A"/>
                <w:w w:val="150"/>
                <w:sz w:val="14"/>
              </w:rPr>
              <w:t>[…………][………..…][……….…]</w:t>
            </w:r>
          </w:p>
        </w:tc>
      </w:tr>
      <w:tr w:rsidR="0092648E" w:rsidTr="00E35EBB">
        <w:trPr>
          <w:trHeight w:val="361"/>
        </w:trPr>
        <w:tc>
          <w:tcPr>
            <w:tcW w:w="4522" w:type="dxa"/>
            <w:tcBorders>
              <w:top w:val="nil"/>
              <w:bottom w:val="nil"/>
            </w:tcBorders>
          </w:tcPr>
          <w:p w:rsidR="0092648E" w:rsidRPr="00E35EBB" w:rsidRDefault="0092648E" w:rsidP="00E35EBB">
            <w:pPr>
              <w:pStyle w:val="TableParagraph"/>
              <w:spacing w:before="61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92648E" w:rsidRPr="00E35EBB" w:rsidRDefault="0092648E" w:rsidP="00E35EB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92648E" w:rsidTr="00E35EBB">
        <w:trPr>
          <w:trHeight w:val="607"/>
        </w:trPr>
        <w:tc>
          <w:tcPr>
            <w:tcW w:w="4522" w:type="dxa"/>
            <w:tcBorders>
              <w:top w:val="nil"/>
              <w:bottom w:val="nil"/>
            </w:tcBorders>
          </w:tcPr>
          <w:p w:rsidR="0092648E" w:rsidRPr="00E35EBB" w:rsidRDefault="0092648E" w:rsidP="00E35EBB">
            <w:pPr>
              <w:pStyle w:val="TableParagraph"/>
              <w:spacing w:before="139" w:line="249" w:lineRule="auto"/>
              <w:ind w:right="94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E35EBB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E35EBB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E35EBB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E35EBB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E35EBB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E35EBB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importo</w:t>
            </w:r>
            <w:r w:rsidRPr="00E35EBB">
              <w:rPr>
                <w:rFonts w:ascii="Arial" w:eastAsia="Times New Roman"/>
                <w:b/>
                <w:color w:val="00000A"/>
                <w:spacing w:val="-13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E35EBB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E35EBB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E35EBB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a</w:t>
            </w:r>
            <w:r w:rsidRPr="00E35EBB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100</w:t>
            </w:r>
            <w:r w:rsidRPr="00E35EBB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E35EBB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E35EBB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92648E" w:rsidRPr="00E35EBB" w:rsidRDefault="0092648E" w:rsidP="00E35EB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92648E" w:rsidTr="00E35EBB">
        <w:trPr>
          <w:trHeight w:val="1028"/>
        </w:trPr>
        <w:tc>
          <w:tcPr>
            <w:tcW w:w="4522" w:type="dxa"/>
            <w:tcBorders>
              <w:top w:val="nil"/>
            </w:tcBorders>
          </w:tcPr>
          <w:p w:rsidR="0092648E" w:rsidRPr="00E35EBB" w:rsidRDefault="0092648E" w:rsidP="00E35EBB">
            <w:pPr>
              <w:pStyle w:val="TableParagraph"/>
              <w:spacing w:before="141" w:line="254" w:lineRule="auto"/>
              <w:ind w:right="92"/>
              <w:jc w:val="both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l’operatore economico fornisce prova di aver eseguito lavori per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entità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tipologia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compresi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nella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categoria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individuata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come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prevalente a quelli posti in appalto opportunamente certificati dalle</w:t>
            </w:r>
            <w:r w:rsidRPr="00E35EBB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rispettive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stazioni</w:t>
            </w:r>
            <w:r w:rsidRPr="00E35EBB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appaltanti,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tramite</w:t>
            </w:r>
            <w:r w:rsidRPr="00E35EBB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presentazione</w:t>
            </w:r>
            <w:r w:rsidRPr="00E35EBB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del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certificato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esecuzione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lavori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(art.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103,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comma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1,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lett. b,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del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  <w:gridSpan w:val="6"/>
            <w:tcBorders>
              <w:top w:val="nil"/>
            </w:tcBorders>
          </w:tcPr>
          <w:p w:rsidR="0092648E" w:rsidRPr="00E35EBB" w:rsidRDefault="0092648E" w:rsidP="00E35EBB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:rsidR="0092648E" w:rsidRPr="00E35EBB" w:rsidRDefault="0092648E">
            <w:pPr>
              <w:pStyle w:val="TableParagraph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Sì [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No</w:t>
            </w:r>
          </w:p>
          <w:p w:rsidR="0092648E" w:rsidRPr="00E35EBB" w:rsidRDefault="0092648E" w:rsidP="00E35EBB">
            <w:pPr>
              <w:pStyle w:val="TableParagraph"/>
              <w:tabs>
                <w:tab w:val="left" w:leader="dot" w:pos="753"/>
              </w:tabs>
              <w:spacing w:before="6" w:line="280" w:lineRule="atLeast"/>
              <w:ind w:right="3435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Indicare</w:t>
            </w:r>
            <w:r w:rsidRPr="00E35EBB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</w:t>
            </w:r>
            <w:r w:rsidRPr="00E35EBB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lavori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E35EBB">
              <w:rPr>
                <w:color w:val="00000A"/>
                <w:w w:val="105"/>
                <w:sz w:val="14"/>
              </w:rPr>
              <w:t>]</w:t>
            </w:r>
          </w:p>
        </w:tc>
      </w:tr>
      <w:tr w:rsidR="0092648E" w:rsidTr="00E35EBB">
        <w:trPr>
          <w:trHeight w:val="853"/>
        </w:trPr>
        <w:tc>
          <w:tcPr>
            <w:tcW w:w="4522" w:type="dxa"/>
            <w:vMerge w:val="restart"/>
          </w:tcPr>
          <w:p w:rsidR="0092648E" w:rsidRPr="00E35EBB" w:rsidRDefault="0092648E" w:rsidP="00E35EBB">
            <w:pPr>
              <w:pStyle w:val="TableParagraph"/>
              <w:spacing w:before="123" w:line="249" w:lineRule="auto"/>
              <w:ind w:left="503" w:right="300" w:hanging="416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1b)</w:t>
            </w:r>
            <w:r w:rsidRPr="00E35EBB">
              <w:rPr>
                <w:color w:val="00000A"/>
                <w:spacing w:val="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Unicamente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gli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appalti</w:t>
            </w:r>
            <w:r w:rsidRPr="00E35EBB">
              <w:rPr>
                <w:rFonts w:ascii="Arial" w:eastAsia="Times New Roman"/>
                <w:b/>
                <w:i/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pubblici</w:t>
            </w:r>
            <w:r w:rsidRPr="00E35EBB">
              <w:rPr>
                <w:rFonts w:ascii="Arial" w:eastAsia="Times New Roman"/>
                <w:b/>
                <w:i/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E35EBB">
              <w:rPr>
                <w:rFonts w:ascii="Arial" w:eastAsia="Times New Roman"/>
                <w:b/>
                <w:i/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forniture</w:t>
            </w:r>
            <w:r w:rsidRPr="00E35EBB">
              <w:rPr>
                <w:rFonts w:ascii="Arial" w:eastAsia="Times New Roman"/>
                <w:b/>
                <w:i/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e</w:t>
            </w:r>
            <w:r w:rsidRPr="00E35EBB">
              <w:rPr>
                <w:rFonts w:ascii="Arial" w:eastAsia="Times New Roman"/>
                <w:b/>
                <w:i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E35EBB">
              <w:rPr>
                <w:rFonts w:ascii="Arial" w:eastAsia="Times New Roman"/>
                <w:b/>
                <w:i/>
                <w:color w:val="00000A"/>
                <w:spacing w:val="-38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servizi</w:t>
            </w:r>
            <w:r w:rsidRPr="00E35EBB">
              <w:rPr>
                <w:color w:val="00000A"/>
                <w:w w:val="105"/>
                <w:sz w:val="14"/>
              </w:rPr>
              <w:t>:</w:t>
            </w:r>
          </w:p>
          <w:p w:rsidR="0092648E" w:rsidRPr="00E35EBB" w:rsidRDefault="0092648E" w:rsidP="00E35EBB">
            <w:pPr>
              <w:pStyle w:val="TableParagraph"/>
              <w:spacing w:before="3" w:line="254" w:lineRule="auto"/>
              <w:ind w:left="503" w:right="181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di aver eseguito nel precedente triennio dalla data di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indizione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della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procedura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gara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contratti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analoghi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quello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in affidamento anche a favore di soggetti privati (art. 100,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comma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11, del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Codice):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:rsidR="0092648E" w:rsidRPr="00E35EBB" w:rsidRDefault="0092648E" w:rsidP="00E35EBB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Numero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anni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(periodo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specificato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nell'avviso o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bando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pertinente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nei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documenti di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gara):</w:t>
            </w:r>
          </w:p>
          <w:p w:rsidR="0092648E" w:rsidRPr="00E35EBB" w:rsidRDefault="0092648E" w:rsidP="00E35EBB">
            <w:pPr>
              <w:pStyle w:val="TableParagraph"/>
              <w:spacing w:before="118"/>
              <w:rPr>
                <w:sz w:val="14"/>
              </w:rPr>
            </w:pPr>
            <w:r w:rsidRPr="00E35EBB">
              <w:rPr>
                <w:color w:val="00000A"/>
                <w:w w:val="150"/>
                <w:sz w:val="14"/>
              </w:rPr>
              <w:t>[……………..]</w:t>
            </w:r>
          </w:p>
        </w:tc>
      </w:tr>
      <w:tr w:rsidR="0092648E" w:rsidTr="00E35EBB">
        <w:trPr>
          <w:trHeight w:val="400"/>
        </w:trPr>
        <w:tc>
          <w:tcPr>
            <w:tcW w:w="4522" w:type="dxa"/>
            <w:vMerge/>
            <w:tcBorders>
              <w:top w:val="nil"/>
            </w:tcBorders>
          </w:tcPr>
          <w:p w:rsidR="0092648E" w:rsidRPr="00E35EBB" w:rsidRDefault="0092648E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 w:val="restart"/>
            <w:tcBorders>
              <w:top w:val="nil"/>
            </w:tcBorders>
          </w:tcPr>
          <w:p w:rsidR="0092648E" w:rsidRPr="00E35EBB" w:rsidRDefault="0092648E" w:rsidP="00E35EB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300" w:type="dxa"/>
          </w:tcPr>
          <w:p w:rsidR="0092648E" w:rsidRPr="00E35EBB" w:rsidRDefault="0092648E" w:rsidP="00E35EBB">
            <w:pPr>
              <w:pStyle w:val="TableParagraph"/>
              <w:spacing w:before="125"/>
              <w:ind w:left="86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Descrizione</w:t>
            </w:r>
          </w:p>
        </w:tc>
        <w:tc>
          <w:tcPr>
            <w:tcW w:w="910" w:type="dxa"/>
          </w:tcPr>
          <w:p w:rsidR="0092648E" w:rsidRPr="00E35EBB" w:rsidRDefault="0092648E" w:rsidP="00E35EBB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importi</w:t>
            </w:r>
          </w:p>
        </w:tc>
        <w:tc>
          <w:tcPr>
            <w:tcW w:w="708" w:type="dxa"/>
          </w:tcPr>
          <w:p w:rsidR="0092648E" w:rsidRPr="00E35EBB" w:rsidRDefault="0092648E" w:rsidP="00E35EBB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date</w:t>
            </w:r>
          </w:p>
        </w:tc>
        <w:tc>
          <w:tcPr>
            <w:tcW w:w="1117" w:type="dxa"/>
          </w:tcPr>
          <w:p w:rsidR="0092648E" w:rsidRPr="00E35EBB" w:rsidRDefault="0092648E" w:rsidP="00E35EBB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destinatari</w:t>
            </w:r>
          </w:p>
        </w:tc>
        <w:tc>
          <w:tcPr>
            <w:tcW w:w="392" w:type="dxa"/>
            <w:vMerge w:val="restart"/>
            <w:tcBorders>
              <w:top w:val="nil"/>
            </w:tcBorders>
          </w:tcPr>
          <w:p w:rsidR="0092648E" w:rsidRPr="00E35EBB" w:rsidRDefault="0092648E" w:rsidP="00E35EB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92648E" w:rsidTr="00E35EBB">
        <w:trPr>
          <w:trHeight w:val="405"/>
        </w:trPr>
        <w:tc>
          <w:tcPr>
            <w:tcW w:w="4522" w:type="dxa"/>
            <w:vMerge/>
            <w:tcBorders>
              <w:top w:val="nil"/>
            </w:tcBorders>
          </w:tcPr>
          <w:p w:rsidR="0092648E" w:rsidRPr="00E35EBB" w:rsidRDefault="0092648E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/>
            <w:tcBorders>
              <w:top w:val="nil"/>
            </w:tcBorders>
          </w:tcPr>
          <w:p w:rsidR="0092648E" w:rsidRPr="00E35EBB" w:rsidRDefault="0092648E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bottom w:val="single" w:sz="8" w:space="0" w:color="00000A"/>
            </w:tcBorders>
          </w:tcPr>
          <w:p w:rsidR="0092648E" w:rsidRPr="00E35EBB" w:rsidRDefault="0092648E" w:rsidP="00E35EB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910" w:type="dxa"/>
            <w:tcBorders>
              <w:bottom w:val="single" w:sz="8" w:space="0" w:color="00000A"/>
            </w:tcBorders>
          </w:tcPr>
          <w:p w:rsidR="0092648E" w:rsidRPr="00E35EBB" w:rsidRDefault="0092648E" w:rsidP="00E35EB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bottom w:val="single" w:sz="8" w:space="0" w:color="00000A"/>
            </w:tcBorders>
          </w:tcPr>
          <w:p w:rsidR="0092648E" w:rsidRPr="00E35EBB" w:rsidRDefault="0092648E" w:rsidP="00E35EB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117" w:type="dxa"/>
            <w:tcBorders>
              <w:bottom w:val="single" w:sz="8" w:space="0" w:color="00000A"/>
            </w:tcBorders>
          </w:tcPr>
          <w:p w:rsidR="0092648E" w:rsidRPr="00E35EBB" w:rsidRDefault="0092648E" w:rsidP="00E35EB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92" w:type="dxa"/>
            <w:vMerge/>
            <w:tcBorders>
              <w:top w:val="nil"/>
            </w:tcBorders>
          </w:tcPr>
          <w:p w:rsidR="0092648E" w:rsidRPr="00E35EBB" w:rsidRDefault="0092648E">
            <w:pPr>
              <w:rPr>
                <w:sz w:val="2"/>
                <w:szCs w:val="2"/>
              </w:rPr>
            </w:pPr>
          </w:p>
        </w:tc>
      </w:tr>
      <w:tr w:rsidR="0092648E" w:rsidTr="00E35EBB">
        <w:trPr>
          <w:trHeight w:val="282"/>
        </w:trPr>
        <w:tc>
          <w:tcPr>
            <w:tcW w:w="4522" w:type="dxa"/>
            <w:tcBorders>
              <w:bottom w:val="nil"/>
            </w:tcBorders>
          </w:tcPr>
          <w:p w:rsidR="0092648E" w:rsidRPr="00E35EBB" w:rsidRDefault="0092648E" w:rsidP="00E35EBB">
            <w:pPr>
              <w:pStyle w:val="TableParagraph"/>
              <w:spacing w:before="118" w:line="144" w:lineRule="exact"/>
              <w:rPr>
                <w:rFonts w:ascii="Arial"/>
                <w:b/>
                <w:sz w:val="14"/>
              </w:rPr>
            </w:pPr>
            <w:r w:rsidRPr="00E35EBB">
              <w:rPr>
                <w:w w:val="105"/>
                <w:sz w:val="14"/>
              </w:rPr>
              <w:t>2)</w:t>
            </w:r>
            <w:r w:rsidRPr="00E35EBB">
              <w:rPr>
                <w:spacing w:val="1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 xml:space="preserve">Per </w:t>
            </w:r>
            <w:r w:rsidRPr="00E35EBB">
              <w:rPr>
                <w:spacing w:val="8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 xml:space="preserve">quanto </w:t>
            </w:r>
            <w:r w:rsidRPr="00E35EBB">
              <w:rPr>
                <w:spacing w:val="8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 xml:space="preserve">riguarda </w:t>
            </w:r>
            <w:r w:rsidRPr="00E35EBB">
              <w:rPr>
                <w:spacing w:val="8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 xml:space="preserve">gli </w:t>
            </w:r>
            <w:r w:rsidRPr="00E35EBB">
              <w:rPr>
                <w:spacing w:val="11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 xml:space="preserve">eventuali </w:t>
            </w:r>
            <w:r w:rsidRPr="00E35EBB">
              <w:rPr>
                <w:rFonts w:ascii="Arial" w:eastAsia="Times New Roman"/>
                <w:b/>
                <w:spacing w:val="7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 xml:space="preserve">altri </w:t>
            </w:r>
            <w:r w:rsidRPr="00E35EBB">
              <w:rPr>
                <w:rFonts w:ascii="Arial" w:eastAsia="Times New Roman"/>
                <w:b/>
                <w:spacing w:val="5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 xml:space="preserve">requisiti </w:t>
            </w:r>
            <w:r w:rsidRPr="00E35EBB">
              <w:rPr>
                <w:rFonts w:ascii="Arial" w:eastAsia="Times New Roman"/>
                <w:b/>
                <w:spacing w:val="5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 xml:space="preserve">tecnici </w:t>
            </w:r>
            <w:r w:rsidRPr="00E35EBB">
              <w:rPr>
                <w:rFonts w:ascii="Arial" w:eastAsia="Times New Roman"/>
                <w:b/>
                <w:spacing w:val="11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single" w:sz="8" w:space="0" w:color="00000A"/>
              <w:bottom w:val="nil"/>
            </w:tcBorders>
          </w:tcPr>
          <w:p w:rsidR="0092648E" w:rsidRPr="00E35EBB" w:rsidRDefault="0092648E" w:rsidP="00E35EBB">
            <w:pPr>
              <w:pStyle w:val="TableParagraph"/>
              <w:spacing w:before="120" w:line="142" w:lineRule="exact"/>
              <w:rPr>
                <w:sz w:val="14"/>
              </w:rPr>
            </w:pPr>
            <w:r w:rsidRPr="00E35EBB">
              <w:rPr>
                <w:w w:val="145"/>
                <w:sz w:val="14"/>
              </w:rPr>
              <w:t>[……]</w:t>
            </w:r>
          </w:p>
        </w:tc>
      </w:tr>
      <w:tr w:rsidR="0092648E" w:rsidTr="00E35EBB">
        <w:trPr>
          <w:trHeight w:val="169"/>
        </w:trPr>
        <w:tc>
          <w:tcPr>
            <w:tcW w:w="4522" w:type="dxa"/>
            <w:tcBorders>
              <w:top w:val="nil"/>
              <w:bottom w:val="nil"/>
            </w:tcBorders>
          </w:tcPr>
          <w:p w:rsidR="0092648E" w:rsidRPr="00E35EBB" w:rsidRDefault="0092648E" w:rsidP="00E35EBB">
            <w:pPr>
              <w:pStyle w:val="TableParagraph"/>
              <w:spacing w:before="3" w:line="145" w:lineRule="exact"/>
              <w:ind w:left="0" w:right="93"/>
              <w:jc w:val="right"/>
              <w:rPr>
                <w:sz w:val="14"/>
              </w:rPr>
            </w:pPr>
            <w:r w:rsidRPr="00E35EBB">
              <w:rPr>
                <w:rFonts w:ascii="Arial" w:eastAsia="Times New Roman"/>
                <w:b/>
                <w:w w:val="105"/>
                <w:sz w:val="14"/>
              </w:rPr>
              <w:t>professionali</w:t>
            </w:r>
            <w:r w:rsidRPr="00E35EBB">
              <w:rPr>
                <w:rFonts w:ascii="Arial" w:eastAsia="Times New Roman"/>
                <w:b/>
                <w:spacing w:val="2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specificati</w:t>
            </w:r>
            <w:r w:rsidRPr="00E35EBB">
              <w:rPr>
                <w:spacing w:val="2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nell'avviso</w:t>
            </w:r>
            <w:r w:rsidRPr="00E35EBB">
              <w:rPr>
                <w:spacing w:val="2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o</w:t>
            </w:r>
            <w:r w:rsidRPr="00E35EBB">
              <w:rPr>
                <w:spacing w:val="2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bando</w:t>
            </w:r>
            <w:r w:rsidRPr="00E35EBB">
              <w:rPr>
                <w:spacing w:val="2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pertinente</w:t>
            </w:r>
            <w:r w:rsidRPr="00E35EBB">
              <w:rPr>
                <w:spacing w:val="2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o</w:t>
            </w:r>
            <w:r w:rsidRPr="00E35EBB">
              <w:rPr>
                <w:spacing w:val="2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nei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92648E" w:rsidRPr="00E35EBB" w:rsidRDefault="0092648E" w:rsidP="00E35EBB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92648E" w:rsidTr="00E35EBB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:rsidR="0092648E" w:rsidRPr="00E35EBB" w:rsidRDefault="0092648E" w:rsidP="00E35EBB">
            <w:pPr>
              <w:pStyle w:val="TableParagraph"/>
              <w:spacing w:before="7"/>
              <w:ind w:left="0" w:right="94"/>
              <w:jc w:val="right"/>
              <w:rPr>
                <w:sz w:val="14"/>
              </w:rPr>
            </w:pPr>
            <w:r w:rsidRPr="00E35EBB">
              <w:rPr>
                <w:w w:val="105"/>
                <w:sz w:val="14"/>
              </w:rPr>
              <w:t xml:space="preserve">documenti </w:t>
            </w:r>
            <w:r w:rsidRPr="00E35EBB">
              <w:rPr>
                <w:spacing w:val="1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 xml:space="preserve">di  </w:t>
            </w:r>
            <w:r w:rsidRPr="00E35EBB">
              <w:rPr>
                <w:spacing w:val="1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 xml:space="preserve">gara,  </w:t>
            </w:r>
            <w:r w:rsidRPr="00E35EBB">
              <w:rPr>
                <w:spacing w:val="1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 xml:space="preserve">l'operatore  </w:t>
            </w:r>
            <w:r w:rsidRPr="00E35EBB">
              <w:rPr>
                <w:spacing w:val="1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 xml:space="preserve">economico  </w:t>
            </w:r>
            <w:r w:rsidRPr="00E35EBB">
              <w:rPr>
                <w:spacing w:val="1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 xml:space="preserve">dichiara  </w:t>
            </w:r>
            <w:r w:rsidRPr="00E35EBB">
              <w:rPr>
                <w:spacing w:val="1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che: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92648E" w:rsidRPr="00E35EBB" w:rsidRDefault="0092648E" w:rsidP="00E35EB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92648E" w:rsidTr="00E35EBB">
        <w:trPr>
          <w:trHeight w:val="646"/>
        </w:trPr>
        <w:tc>
          <w:tcPr>
            <w:tcW w:w="4522" w:type="dxa"/>
            <w:tcBorders>
              <w:top w:val="nil"/>
              <w:bottom w:val="nil"/>
            </w:tcBorders>
          </w:tcPr>
          <w:p w:rsidR="0092648E" w:rsidRPr="00E35EBB" w:rsidRDefault="0092648E" w:rsidP="00E35EBB">
            <w:pPr>
              <w:pStyle w:val="TableParagraph"/>
              <w:spacing w:before="8"/>
              <w:ind w:left="0"/>
              <w:rPr>
                <w:sz w:val="12"/>
              </w:rPr>
            </w:pPr>
          </w:p>
          <w:p w:rsidR="0092648E" w:rsidRPr="00E35EBB" w:rsidRDefault="0092648E" w:rsidP="00E35EBB">
            <w:pPr>
              <w:pStyle w:val="TableParagraph"/>
              <w:spacing w:line="254" w:lineRule="auto"/>
              <w:ind w:right="485"/>
              <w:rPr>
                <w:sz w:val="14"/>
              </w:rPr>
            </w:pPr>
            <w:r w:rsidRPr="00E35EBB">
              <w:rPr>
                <w:w w:val="105"/>
                <w:sz w:val="14"/>
              </w:rPr>
              <w:t>Se</w:t>
            </w:r>
            <w:r w:rsidRPr="00E35EBB">
              <w:rPr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la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documentazione</w:t>
            </w:r>
            <w:r w:rsidRPr="00E35EBB">
              <w:rPr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pertinente</w:t>
            </w:r>
            <w:r w:rsidRPr="00E35EBB">
              <w:rPr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>eventualmente</w:t>
            </w:r>
            <w:r w:rsidRPr="00E35EBB">
              <w:rPr>
                <w:rFonts w:ascii="Arial" w:hAnsi="Arial"/>
                <w:b/>
                <w:spacing w:val="-10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specificata</w:t>
            </w:r>
            <w:r w:rsidRPr="00E35EBB">
              <w:rPr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nell'avviso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o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bando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pertinente o</w:t>
            </w:r>
            <w:r w:rsidRPr="00E35EBB">
              <w:rPr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nei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documenti di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gara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è</w:t>
            </w:r>
          </w:p>
          <w:p w:rsidR="0092648E" w:rsidRPr="00E35EBB" w:rsidRDefault="0092648E" w:rsidP="00E35EBB">
            <w:pPr>
              <w:pStyle w:val="TableParagraph"/>
              <w:spacing w:before="2" w:line="142" w:lineRule="exact"/>
              <w:rPr>
                <w:sz w:val="14"/>
              </w:rPr>
            </w:pPr>
            <w:r w:rsidRPr="00E35EBB">
              <w:rPr>
                <w:w w:val="105"/>
                <w:sz w:val="14"/>
              </w:rPr>
              <w:t>disponibile</w:t>
            </w:r>
            <w:r w:rsidRPr="00E35EBB">
              <w:rPr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elettronicamente,</w:t>
            </w:r>
            <w:r w:rsidRPr="00E35EBB">
              <w:rPr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92648E" w:rsidRPr="00E35EBB" w:rsidRDefault="0092648E" w:rsidP="00E35EBB">
            <w:pPr>
              <w:pStyle w:val="TableParagraph"/>
              <w:spacing w:before="6"/>
              <w:ind w:left="0"/>
              <w:rPr>
                <w:sz w:val="17"/>
              </w:rPr>
            </w:pPr>
          </w:p>
          <w:p w:rsidR="0092648E" w:rsidRPr="00E35EBB" w:rsidRDefault="0092648E" w:rsidP="00E35EBB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E35EBB">
              <w:rPr>
                <w:w w:val="105"/>
                <w:sz w:val="14"/>
              </w:rPr>
              <w:t>(indirizzo</w:t>
            </w:r>
            <w:r w:rsidRPr="00E35EBB">
              <w:rPr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web,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autorità</w:t>
            </w:r>
            <w:r w:rsidRPr="00E35EBB">
              <w:rPr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o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organismo</w:t>
            </w:r>
            <w:r w:rsidRPr="00E35EBB">
              <w:rPr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di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emanazione,</w:t>
            </w:r>
            <w:r w:rsidRPr="00E35EBB">
              <w:rPr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riferimento</w:t>
            </w:r>
            <w:r w:rsidRPr="00E35EBB">
              <w:rPr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preciso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della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documentazione):</w:t>
            </w:r>
          </w:p>
        </w:tc>
      </w:tr>
      <w:tr w:rsidR="0092648E" w:rsidTr="00E35EBB">
        <w:trPr>
          <w:trHeight w:val="281"/>
        </w:trPr>
        <w:tc>
          <w:tcPr>
            <w:tcW w:w="4522" w:type="dxa"/>
            <w:tcBorders>
              <w:top w:val="nil"/>
            </w:tcBorders>
          </w:tcPr>
          <w:p w:rsidR="0092648E" w:rsidRPr="00E35EBB" w:rsidRDefault="0092648E" w:rsidP="00E35EB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gridSpan w:val="6"/>
            <w:tcBorders>
              <w:top w:val="nil"/>
            </w:tcBorders>
          </w:tcPr>
          <w:p w:rsidR="0092648E" w:rsidRPr="00E35EBB" w:rsidRDefault="0092648E" w:rsidP="00E35EBB">
            <w:pPr>
              <w:pStyle w:val="TableParagraph"/>
              <w:spacing w:before="6"/>
              <w:rPr>
                <w:sz w:val="14"/>
              </w:rPr>
            </w:pPr>
            <w:r w:rsidRPr="00E35EBB">
              <w:rPr>
                <w:w w:val="145"/>
                <w:sz w:val="14"/>
              </w:rPr>
              <w:t>[…………..][……….…][………..…]</w:t>
            </w:r>
          </w:p>
        </w:tc>
      </w:tr>
    </w:tbl>
    <w:p w:rsidR="0092648E" w:rsidRDefault="0092648E">
      <w:pPr>
        <w:pStyle w:val="BodyText"/>
        <w:spacing w:before="1"/>
        <w:rPr>
          <w:sz w:val="27"/>
        </w:rPr>
      </w:pPr>
    </w:p>
    <w:p w:rsidR="0092648E" w:rsidRDefault="0092648E">
      <w:pPr>
        <w:pStyle w:val="Heading4"/>
      </w:pPr>
      <w:r>
        <w:rPr>
          <w:noProof/>
          <w:lang w:eastAsia="it-IT"/>
        </w:rPr>
        <w:pict>
          <v:shape id="_x0000_s1086" type="#_x0000_t202" style="position:absolute;left:0;text-align:left;margin-left:82.1pt;margin-top:19.2pt;width:454.65pt;height:27.6pt;z-index:-251647488;mso-wrap-distance-left:0;mso-wrap-distance-right:0;mso-position-horizontal-relative:page" fillcolor="#bfbfbf" strokecolor="#00000a" strokeweight=".36pt">
            <v:textbox inset="0,0,0,0">
              <w:txbxContent>
                <w:p w:rsidR="0092648E" w:rsidRDefault="0092648E">
                  <w:pPr>
                    <w:spacing w:before="26" w:line="249" w:lineRule="auto"/>
                    <w:ind w:left="106" w:right="101"/>
                    <w:jc w:val="both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</w:rPr>
                    <w:t>L'operatore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economico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deve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fornire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i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programmi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garanzia</w:t>
                  </w:r>
                  <w:r>
                    <w:rPr>
                      <w:rFonts w:ascii="Arial" w:hAnsi="Arial"/>
                      <w:b/>
                      <w:color w:val="00000A"/>
                      <w:spacing w:val="-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della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qualità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e/o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norme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gestione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ambientale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sono stati richiesti dalla stazione appaltante o dall’ente concedente nell'avviso o bando pertinente o nei documenti di gara ivi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citati.</w:t>
                  </w:r>
                </w:p>
              </w:txbxContent>
            </v:textbox>
            <w10:wrap type="topAndBottom" anchorx="page"/>
          </v:shape>
        </w:pict>
      </w:r>
      <w:r>
        <w:rPr>
          <w:spacing w:val="-1"/>
          <w:w w:val="105"/>
        </w:rPr>
        <w:t>D: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SISTEMI</w:t>
      </w:r>
      <w:r>
        <w:rPr>
          <w:w w:val="105"/>
        </w:rPr>
        <w:t xml:space="preserve"> </w:t>
      </w:r>
      <w:r>
        <w:rPr>
          <w:spacing w:val="-1"/>
          <w:w w:val="105"/>
        </w:rPr>
        <w:t>DI GARANZIA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DELLA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QUALITÀ</w:t>
      </w:r>
      <w:r>
        <w:rPr>
          <w:w w:val="105"/>
        </w:rPr>
        <w:t xml:space="preserve"> 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NORME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 xml:space="preserve">DI </w:t>
      </w:r>
      <w:r>
        <w:rPr>
          <w:w w:val="105"/>
        </w:rPr>
        <w:t>GESTIONE</w:t>
      </w:r>
      <w:r>
        <w:rPr>
          <w:spacing w:val="-8"/>
          <w:w w:val="105"/>
        </w:rPr>
        <w:t xml:space="preserve"> </w:t>
      </w:r>
      <w:r>
        <w:rPr>
          <w:w w:val="105"/>
        </w:rPr>
        <w:t>AMBIENTALE</w:t>
      </w:r>
    </w:p>
    <w:p w:rsidR="0092648E" w:rsidRDefault="0092648E">
      <w:pPr>
        <w:pStyle w:val="BodyText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92648E" w:rsidTr="00E35EBB">
        <w:trPr>
          <w:trHeight w:val="570"/>
        </w:trPr>
        <w:tc>
          <w:tcPr>
            <w:tcW w:w="4522" w:type="dxa"/>
          </w:tcPr>
          <w:p w:rsidR="0092648E" w:rsidRPr="00E35EBB" w:rsidRDefault="0092648E" w:rsidP="00E35EBB">
            <w:pPr>
              <w:pStyle w:val="TableParagraph"/>
              <w:spacing w:before="125" w:line="249" w:lineRule="auto"/>
              <w:ind w:right="788"/>
              <w:rPr>
                <w:rFonts w:ascii="Arial" w:hAnsi="Arial"/>
                <w:b/>
                <w:sz w:val="14"/>
              </w:rPr>
            </w:pP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Sistemi</w:t>
            </w:r>
            <w:r w:rsidRPr="00E35EBB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E35EBB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garanzia</w:t>
            </w:r>
            <w:r w:rsidRPr="00E35EBB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della</w:t>
            </w:r>
            <w:r w:rsidRPr="00E35EBB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qualità</w:t>
            </w:r>
            <w:r w:rsidRPr="00E35EBB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E35EBB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E35EBB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E35EBB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E35EBB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</w:p>
        </w:tc>
        <w:tc>
          <w:tcPr>
            <w:tcW w:w="4520" w:type="dxa"/>
          </w:tcPr>
          <w:p w:rsidR="0092648E" w:rsidRPr="00E35EBB" w:rsidRDefault="0092648E" w:rsidP="00E35EBB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92648E" w:rsidTr="00E35EBB">
        <w:trPr>
          <w:trHeight w:val="849"/>
        </w:trPr>
        <w:tc>
          <w:tcPr>
            <w:tcW w:w="4522" w:type="dxa"/>
            <w:tcBorders>
              <w:bottom w:val="nil"/>
            </w:tcBorders>
          </w:tcPr>
          <w:p w:rsidR="0092648E" w:rsidRPr="00E35EBB" w:rsidRDefault="0092648E" w:rsidP="00E35EBB">
            <w:pPr>
              <w:pStyle w:val="TableParagraph"/>
              <w:spacing w:before="123" w:line="252" w:lineRule="auto"/>
              <w:ind w:right="153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E35EBB">
              <w:rPr>
                <w:color w:val="00000A"/>
                <w:w w:val="105"/>
                <w:sz w:val="14"/>
              </w:rPr>
              <w:t>rilasciati da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organismi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indipendenti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attestare</w:t>
            </w:r>
            <w:r w:rsidRPr="00E35EBB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che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egli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soddisfa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determinate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norme di garanzia della qualità</w:t>
            </w:r>
            <w:r w:rsidRPr="00E35EBB">
              <w:rPr>
                <w:color w:val="00000A"/>
                <w:w w:val="105"/>
                <w:sz w:val="14"/>
              </w:rPr>
              <w:t>, compresa l'accessibilità per le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persone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con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disabilità?</w:t>
            </w:r>
          </w:p>
        </w:tc>
        <w:tc>
          <w:tcPr>
            <w:tcW w:w="4520" w:type="dxa"/>
            <w:tcBorders>
              <w:bottom w:val="nil"/>
            </w:tcBorders>
          </w:tcPr>
          <w:p w:rsidR="0092648E" w:rsidRPr="00E35EBB" w:rsidRDefault="0092648E" w:rsidP="00E35EBB">
            <w:pPr>
              <w:pStyle w:val="TableParagraph"/>
              <w:spacing w:before="125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Sì [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No</w:t>
            </w:r>
          </w:p>
        </w:tc>
      </w:tr>
      <w:tr w:rsidR="0092648E" w:rsidTr="00E35EBB">
        <w:trPr>
          <w:trHeight w:val="452"/>
        </w:trPr>
        <w:tc>
          <w:tcPr>
            <w:tcW w:w="4522" w:type="dxa"/>
            <w:tcBorders>
              <w:top w:val="nil"/>
              <w:bottom w:val="nil"/>
            </w:tcBorders>
          </w:tcPr>
          <w:p w:rsidR="0092648E" w:rsidRPr="00E35EBB" w:rsidRDefault="0092648E" w:rsidP="00E35EBB">
            <w:pPr>
              <w:pStyle w:val="TableParagraph"/>
              <w:spacing w:before="62" w:line="254" w:lineRule="auto"/>
              <w:ind w:right="179"/>
              <w:rPr>
                <w:sz w:val="14"/>
              </w:rPr>
            </w:pP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E35EBB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E35EBB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E35EBB">
              <w:rPr>
                <w:color w:val="00000A"/>
                <w:w w:val="105"/>
                <w:sz w:val="14"/>
              </w:rPr>
              <w:t>,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spiegare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perché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precisare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quali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altri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mezzi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prova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relativi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al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programma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garanzia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della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qualità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si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dispone: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92648E" w:rsidRPr="00E35EBB" w:rsidRDefault="0092648E" w:rsidP="00E35EBB">
            <w:pPr>
              <w:pStyle w:val="TableParagraph"/>
              <w:spacing w:before="115"/>
              <w:rPr>
                <w:sz w:val="14"/>
              </w:rPr>
            </w:pPr>
            <w:r w:rsidRPr="00E35EBB">
              <w:rPr>
                <w:color w:val="00000A"/>
                <w:w w:val="150"/>
                <w:sz w:val="14"/>
              </w:rPr>
              <w:t>[………..…]</w:t>
            </w:r>
            <w:r w:rsidRPr="00E35EBB">
              <w:rPr>
                <w:color w:val="00000A"/>
                <w:spacing w:val="28"/>
                <w:w w:val="150"/>
                <w:sz w:val="14"/>
              </w:rPr>
              <w:t xml:space="preserve"> </w:t>
            </w:r>
            <w:r w:rsidRPr="00E35EBB">
              <w:rPr>
                <w:color w:val="00000A"/>
                <w:w w:val="150"/>
                <w:sz w:val="14"/>
              </w:rPr>
              <w:t>[…….……]</w:t>
            </w:r>
          </w:p>
        </w:tc>
      </w:tr>
      <w:tr w:rsidR="0092648E" w:rsidTr="00E35EBB">
        <w:trPr>
          <w:trHeight w:val="553"/>
        </w:trPr>
        <w:tc>
          <w:tcPr>
            <w:tcW w:w="4522" w:type="dxa"/>
            <w:tcBorders>
              <w:top w:val="nil"/>
              <w:bottom w:val="nil"/>
            </w:tcBorders>
          </w:tcPr>
          <w:p w:rsidR="0092648E" w:rsidRPr="00E35EBB" w:rsidRDefault="0092648E" w:rsidP="00E35EBB">
            <w:pPr>
              <w:pStyle w:val="TableParagraph"/>
              <w:spacing w:before="63" w:line="259" w:lineRule="auto"/>
              <w:ind w:right="269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Se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la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documentazione</w:t>
            </w:r>
            <w:r w:rsidRPr="00E35EBB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pertinente</w:t>
            </w:r>
            <w:r w:rsidRPr="00E35EBB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è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disponibile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elettronicamente,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92648E" w:rsidRPr="00E35EBB" w:rsidRDefault="0092648E" w:rsidP="00E35EBB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92648E" w:rsidRPr="00E35EBB" w:rsidRDefault="0092648E" w:rsidP="00E35EBB">
            <w:pPr>
              <w:pStyle w:val="TableParagraph"/>
              <w:spacing w:before="1" w:line="254" w:lineRule="auto"/>
              <w:ind w:right="345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(indirizzo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web,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autorità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organismo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emanazione,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riferimento</w:t>
            </w:r>
            <w:r w:rsidRPr="00E35EBB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preciso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della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documentazione):</w:t>
            </w:r>
          </w:p>
        </w:tc>
      </w:tr>
      <w:tr w:rsidR="0092648E" w:rsidTr="00E35EBB">
        <w:trPr>
          <w:trHeight w:val="340"/>
        </w:trPr>
        <w:tc>
          <w:tcPr>
            <w:tcW w:w="4522" w:type="dxa"/>
            <w:tcBorders>
              <w:top w:val="nil"/>
            </w:tcBorders>
          </w:tcPr>
          <w:p w:rsidR="0092648E" w:rsidRPr="00E35EBB" w:rsidRDefault="0092648E" w:rsidP="00E35EB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92648E" w:rsidRPr="00E35EBB" w:rsidRDefault="0092648E" w:rsidP="00E35EBB">
            <w:pPr>
              <w:pStyle w:val="TableParagraph"/>
              <w:spacing w:before="64"/>
              <w:rPr>
                <w:sz w:val="14"/>
              </w:rPr>
            </w:pPr>
            <w:r w:rsidRPr="00E35EBB">
              <w:rPr>
                <w:color w:val="00000A"/>
                <w:w w:val="150"/>
                <w:sz w:val="14"/>
              </w:rPr>
              <w:t>[……..…][…………][…………]</w:t>
            </w:r>
          </w:p>
        </w:tc>
      </w:tr>
      <w:tr w:rsidR="0092648E" w:rsidTr="00E35EBB">
        <w:trPr>
          <w:trHeight w:val="1811"/>
        </w:trPr>
        <w:tc>
          <w:tcPr>
            <w:tcW w:w="4522" w:type="dxa"/>
          </w:tcPr>
          <w:p w:rsidR="0092648E" w:rsidRPr="00E35EBB" w:rsidRDefault="0092648E" w:rsidP="00E35EBB">
            <w:pPr>
              <w:pStyle w:val="TableParagraph"/>
              <w:spacing w:before="123" w:line="254" w:lineRule="auto"/>
              <w:ind w:right="265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E35EBB">
              <w:rPr>
                <w:color w:val="00000A"/>
                <w:w w:val="105"/>
                <w:sz w:val="14"/>
              </w:rPr>
              <w:t>rilasciati da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organismi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indipendenti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attestare</w:t>
            </w:r>
            <w:r w:rsidRPr="00E35EBB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che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egli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rispetta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determinati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sistemi o</w:t>
            </w:r>
            <w:r w:rsidRPr="00E35EBB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E35EBB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E35EBB">
              <w:rPr>
                <w:rFonts w:ascii="Arial" w:hAnsi="Arial"/>
                <w:b/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E35EBB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  <w:r w:rsidRPr="00E35EBB">
              <w:rPr>
                <w:color w:val="00000A"/>
                <w:w w:val="105"/>
                <w:sz w:val="14"/>
              </w:rPr>
              <w:t>?</w:t>
            </w:r>
          </w:p>
          <w:p w:rsidR="0092648E" w:rsidRPr="00E35EBB" w:rsidRDefault="0092648E" w:rsidP="00E35EBB">
            <w:pPr>
              <w:pStyle w:val="TableParagraph"/>
              <w:spacing w:before="112" w:line="254" w:lineRule="auto"/>
              <w:ind w:right="179"/>
              <w:rPr>
                <w:sz w:val="14"/>
              </w:rPr>
            </w:pP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E35EBB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E35EBB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E35EBB">
              <w:rPr>
                <w:color w:val="00000A"/>
                <w:w w:val="105"/>
                <w:sz w:val="14"/>
              </w:rPr>
              <w:t>,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spiegare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perché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precisare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quali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altri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mezzi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 xml:space="preserve">di prova relativi ai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sistemi o norme di gestione ambientale </w:t>
            </w:r>
            <w:r w:rsidRPr="00E35EBB">
              <w:rPr>
                <w:color w:val="00000A"/>
                <w:w w:val="105"/>
                <w:sz w:val="14"/>
              </w:rPr>
              <w:t>si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dispone:</w:t>
            </w:r>
          </w:p>
          <w:p w:rsidR="0092648E" w:rsidRPr="00E35EBB" w:rsidRDefault="0092648E" w:rsidP="00E35EBB">
            <w:pPr>
              <w:pStyle w:val="TableParagraph"/>
              <w:spacing w:before="112" w:line="254" w:lineRule="auto"/>
              <w:ind w:right="269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Se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la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documentazione</w:t>
            </w:r>
            <w:r w:rsidRPr="00E35EBB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pertinente</w:t>
            </w:r>
            <w:r w:rsidRPr="00E35EBB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è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disponibile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elettronicamente,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92648E" w:rsidRPr="00E35EBB" w:rsidRDefault="0092648E" w:rsidP="00E35EBB">
            <w:pPr>
              <w:pStyle w:val="TableParagraph"/>
              <w:spacing w:before="125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Sì [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No</w:t>
            </w:r>
          </w:p>
          <w:p w:rsidR="0092648E" w:rsidRPr="00E35EBB" w:rsidRDefault="0092648E" w:rsidP="00E35EBB">
            <w:pPr>
              <w:pStyle w:val="TableParagraph"/>
              <w:ind w:left="0"/>
              <w:rPr>
                <w:sz w:val="16"/>
              </w:rPr>
            </w:pPr>
          </w:p>
          <w:p w:rsidR="0092648E" w:rsidRPr="00E35EBB" w:rsidRDefault="0092648E" w:rsidP="00E35EBB">
            <w:pPr>
              <w:pStyle w:val="TableParagraph"/>
              <w:ind w:left="0"/>
              <w:rPr>
                <w:sz w:val="16"/>
              </w:rPr>
            </w:pPr>
          </w:p>
          <w:p w:rsidR="0092648E" w:rsidRPr="00E35EBB" w:rsidRDefault="0092648E" w:rsidP="00E35EBB">
            <w:pPr>
              <w:pStyle w:val="TableParagraph"/>
              <w:ind w:left="0"/>
              <w:rPr>
                <w:sz w:val="16"/>
              </w:rPr>
            </w:pPr>
          </w:p>
          <w:p w:rsidR="0092648E" w:rsidRPr="00E35EBB" w:rsidRDefault="0092648E" w:rsidP="00E35EBB">
            <w:pPr>
              <w:pStyle w:val="TableParagraph"/>
              <w:spacing w:before="140"/>
              <w:rPr>
                <w:sz w:val="14"/>
              </w:rPr>
            </w:pPr>
            <w:r w:rsidRPr="00E35EBB">
              <w:rPr>
                <w:color w:val="00000A"/>
                <w:w w:val="155"/>
                <w:sz w:val="14"/>
              </w:rPr>
              <w:t>[………..…]</w:t>
            </w:r>
            <w:r w:rsidRPr="00E35EBB">
              <w:rPr>
                <w:color w:val="00000A"/>
                <w:spacing w:val="12"/>
                <w:w w:val="155"/>
                <w:sz w:val="14"/>
              </w:rPr>
              <w:t xml:space="preserve"> </w:t>
            </w:r>
            <w:r w:rsidRPr="00E35EBB">
              <w:rPr>
                <w:color w:val="00000A"/>
                <w:w w:val="155"/>
                <w:sz w:val="14"/>
              </w:rPr>
              <w:t>[…………]</w:t>
            </w:r>
          </w:p>
        </w:tc>
      </w:tr>
    </w:tbl>
    <w:p w:rsidR="0092648E" w:rsidRDefault="0092648E">
      <w:pPr>
        <w:rPr>
          <w:sz w:val="14"/>
        </w:rPr>
        <w:sectPr w:rsidR="0092648E">
          <w:pgSz w:w="11910" w:h="16840"/>
          <w:pgMar w:top="1580" w:right="420" w:bottom="2100" w:left="1100" w:header="0" w:footer="1906" w:gutter="0"/>
          <w:cols w:space="720"/>
        </w:sectPr>
      </w:pPr>
    </w:p>
    <w:p w:rsidR="0092648E" w:rsidRDefault="0092648E">
      <w:pPr>
        <w:pStyle w:val="BodyText"/>
        <w:rPr>
          <w:sz w:val="20"/>
        </w:rPr>
      </w:pPr>
    </w:p>
    <w:p w:rsidR="0092648E" w:rsidRDefault="0092648E">
      <w:pPr>
        <w:pStyle w:val="BodyText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92648E" w:rsidTr="00E35EBB">
        <w:trPr>
          <w:trHeight w:val="736"/>
        </w:trPr>
        <w:tc>
          <w:tcPr>
            <w:tcW w:w="4522" w:type="dxa"/>
          </w:tcPr>
          <w:p w:rsidR="0092648E" w:rsidRPr="00E35EBB" w:rsidRDefault="0092648E" w:rsidP="00E35EB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</w:tcPr>
          <w:p w:rsidR="0092648E" w:rsidRPr="00E35EBB" w:rsidRDefault="0092648E" w:rsidP="00E35EBB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(indirizzo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web,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autorità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organismo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emanazione,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riferimento</w:t>
            </w:r>
            <w:r w:rsidRPr="00E35EBB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preciso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della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documentazione):</w:t>
            </w:r>
          </w:p>
          <w:p w:rsidR="0092648E" w:rsidRPr="00E35EBB" w:rsidRDefault="0092648E" w:rsidP="00E35EBB">
            <w:pPr>
              <w:pStyle w:val="TableParagraph"/>
              <w:spacing w:before="118"/>
              <w:ind w:left="129"/>
              <w:rPr>
                <w:sz w:val="14"/>
              </w:rPr>
            </w:pPr>
            <w:r w:rsidRPr="00E35EBB">
              <w:rPr>
                <w:color w:val="00000A"/>
                <w:w w:val="145"/>
                <w:sz w:val="14"/>
              </w:rPr>
              <w:t>[…………][……..…][……..…]</w:t>
            </w:r>
          </w:p>
        </w:tc>
      </w:tr>
    </w:tbl>
    <w:p w:rsidR="0092648E" w:rsidRDefault="0092648E">
      <w:pPr>
        <w:rPr>
          <w:sz w:val="14"/>
        </w:rPr>
        <w:sectPr w:rsidR="0092648E">
          <w:pgSz w:w="11910" w:h="16840"/>
          <w:pgMar w:top="1580" w:right="420" w:bottom="2100" w:left="1100" w:header="0" w:footer="1906" w:gutter="0"/>
          <w:cols w:space="720"/>
        </w:sectPr>
      </w:pPr>
    </w:p>
    <w:p w:rsidR="0092648E" w:rsidRDefault="0092648E">
      <w:pPr>
        <w:pStyle w:val="BodyText"/>
        <w:rPr>
          <w:sz w:val="20"/>
        </w:rPr>
      </w:pPr>
    </w:p>
    <w:p w:rsidR="0092648E" w:rsidRDefault="0092648E">
      <w:pPr>
        <w:pStyle w:val="BodyText"/>
        <w:spacing w:before="7"/>
        <w:rPr>
          <w:sz w:val="17"/>
        </w:rPr>
      </w:pPr>
    </w:p>
    <w:p w:rsidR="0092648E" w:rsidRDefault="0092648E">
      <w:pPr>
        <w:spacing w:before="97"/>
        <w:ind w:left="887" w:right="1097"/>
        <w:jc w:val="center"/>
        <w:rPr>
          <w:sz w:val="15"/>
        </w:rPr>
      </w:pPr>
      <w:r>
        <w:rPr>
          <w:noProof/>
          <w:lang w:eastAsia="it-IT"/>
        </w:rPr>
        <w:pict>
          <v:group id="_x0000_s1087" style="position:absolute;left:0;text-align:left;margin-left:60.95pt;margin-top:21.05pt;width:504.6pt;height:59.2pt;z-index:-251646464;mso-wrap-distance-left:0;mso-wrap-distance-right:0;mso-position-horizontal-relative:page" coordorigin="1219,421" coordsize="10092,1184">
            <v:rect id="_x0000_s1088" style="position:absolute;left:1219;top:430;width:10083;height:188" fillcolor="#bfbfbf" stroked="f"/>
            <v:shape id="_x0000_s1089" style="position:absolute;left:1636;top:421;width:9675;height:197" coordorigin="1637,421" coordsize="9675,197" path="m11311,421r-9,l1637,421r,10l1637,618r9,l1646,431r9656,l11302,618r9,l11311,431r,-10xe" fillcolor="#00000a" stroked="f">
              <v:path arrowok="t"/>
            </v:shape>
            <v:rect id="_x0000_s1090" style="position:absolute;left:1219;top:617;width:10083;height:168" fillcolor="#bfbfbf" stroked="f"/>
            <v:shape id="_x0000_s1091" style="position:absolute;left:1636;top:617;width:9675;height:168" coordorigin="1637,618" coordsize="9675,168" o:spt="100" adj="0,,0" path="m1646,618r-9,l1637,786r9,l1646,618xm11311,618r-9,l11302,786r9,l11311,618xe" fillcolor="#00000a" stroked="f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v:rect id="_x0000_s1092" style="position:absolute;left:1219;top:785;width:10083;height:168" fillcolor="#bfbfbf" stroked="f"/>
            <v:shape id="_x0000_s1093" style="position:absolute;left:1636;top:785;width:9675;height:168" coordorigin="1637,786" coordsize="9675,168" o:spt="100" adj="0,,0" path="m1646,786r-9,l1637,954r9,l1646,786xm11311,786r-9,l11302,954r9,l11311,786xe" fillcolor="#00000a" stroked="f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v:rect id="_x0000_s1094" style="position:absolute;left:1219;top:953;width:10083;height:286" fillcolor="#bfbfbf" stroked="f"/>
            <v:shape id="_x0000_s1095" style="position:absolute;left:1636;top:953;width:9675;height:286" coordorigin="1637,954" coordsize="9675,286" o:spt="100" adj="0,,0" path="m1646,954r-9,l1637,1239r9,l1646,954xm11311,954r-9,l11302,1239r9,l11311,954xe" fillcolor="#00000a" stroked="f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v:rect id="_x0000_s1096" style="position:absolute;left:1219;top:1239;width:10083;height:168" fillcolor="#bfbfbf" stroked="f"/>
            <v:shape id="_x0000_s1097" style="position:absolute;left:1636;top:1239;width:9675;height:168" coordorigin="1637,1239" coordsize="9675,168" o:spt="100" adj="0,,0" path="m1646,1239r-9,l1637,1407r9,l1646,1239xm11311,1239r-9,l11302,1407r9,l11311,1239xe" fillcolor="#00000a" stroked="f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v:rect id="_x0000_s1098" style="position:absolute;left:1219;top:1407;width:10083;height:188" fillcolor="#bfbfbf" stroked="f"/>
            <v:shape id="_x0000_s1099" style="position:absolute;left:1636;top:1407;width:9675;height:197" coordorigin="1637,1407" coordsize="9675,197" path="m11311,1407r-9,l11302,1595r-9656,l1646,1407r-9,l1637,1595r,9l11302,1604r9,l11311,1595r,-188xe" fillcolor="#00000a" stroked="f">
              <v:path arrowok="t"/>
            </v:shape>
            <v:shape id="_x0000_s1100" type="#_x0000_t202" style="position:absolute;left:1219;top:430;width:10083;height:1164" filled="f" stroked="f">
              <v:textbox inset="0,0,0,0">
                <w:txbxContent>
                  <w:p w:rsidR="0092648E" w:rsidRDefault="0092648E">
                    <w:pPr>
                      <w:spacing w:before="24" w:line="252" w:lineRule="auto"/>
                      <w:ind w:left="532" w:right="528"/>
                      <w:jc w:val="both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L'operatore economico deve fornire informazioni solo se la stazione appaltante o l’ente concedente ha specificato i criteri e le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1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regole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obiettivi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non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discriminatori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applicare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per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limitare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il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numero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candidati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che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saranno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invitati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presentare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un'offerta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8"/>
                        <w:w w:val="105"/>
                        <w:sz w:val="14"/>
                      </w:rPr>
                      <w:t xml:space="preserve"> </w:t>
                    </w:r>
                    <w:bookmarkStart w:id="0" w:name="_GoBack"/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partecipare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al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dialogo.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Tali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informazioni,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che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possono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essere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accompagnate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condizioni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relative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(tipi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di)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certificati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10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alle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forme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8"/>
                        <w:w w:val="105"/>
                        <w:sz w:val="14"/>
                      </w:rPr>
                      <w:t xml:space="preserve"> </w:t>
                    </w:r>
                    <w:bookmarkEnd w:id="0"/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2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prove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documentali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produrre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eventualmente,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sono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riportate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nell'avviso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bando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pertinente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nei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documenti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gara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ivi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citati.</w:t>
                    </w:r>
                  </w:p>
                  <w:p w:rsidR="0092648E" w:rsidRDefault="0092648E">
                    <w:pPr>
                      <w:spacing w:before="114" w:line="249" w:lineRule="auto"/>
                      <w:ind w:left="532" w:right="528"/>
                      <w:jc w:val="both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Solo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per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le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procedure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ristrette,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le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procedure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competitive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con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negoziazione,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le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procedure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2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di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1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dialogo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competitivo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i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partenariati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2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per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3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l'innovazione:</w:t>
                    </w:r>
                  </w:p>
                </w:txbxContent>
              </v:textbox>
            </v:shape>
            <w10:wrap type="topAndBottom" anchorx="page"/>
          </v:group>
        </w:pict>
      </w:r>
      <w:r>
        <w:rPr>
          <w:rFonts w:ascii="Times New Roman" w:eastAsia="Times New Roman"/>
          <w:b/>
          <w:color w:val="00000A"/>
          <w:sz w:val="18"/>
        </w:rPr>
        <w:t>Parte</w:t>
      </w:r>
      <w:r>
        <w:rPr>
          <w:rFonts w:ascii="Times New Roman" w:eastAsia="Times New Roman"/>
          <w:b/>
          <w:color w:val="00000A"/>
          <w:spacing w:val="9"/>
          <w:sz w:val="18"/>
        </w:rPr>
        <w:t xml:space="preserve"> </w:t>
      </w:r>
      <w:r>
        <w:rPr>
          <w:rFonts w:ascii="Times New Roman" w:eastAsia="Times New Roman"/>
          <w:b/>
          <w:color w:val="00000A"/>
          <w:sz w:val="18"/>
        </w:rPr>
        <w:t>V:</w:t>
      </w:r>
      <w:r>
        <w:rPr>
          <w:rFonts w:ascii="Times New Roman" w:eastAsia="Times New Roman"/>
          <w:b/>
          <w:color w:val="00000A"/>
          <w:spacing w:val="12"/>
          <w:sz w:val="18"/>
        </w:rPr>
        <w:t xml:space="preserve"> </w:t>
      </w:r>
      <w:r>
        <w:rPr>
          <w:rFonts w:ascii="Times New Roman" w:eastAsia="Times New Roman"/>
          <w:b/>
          <w:color w:val="00000A"/>
          <w:sz w:val="18"/>
        </w:rPr>
        <w:t>Riduzione</w:t>
      </w:r>
      <w:r>
        <w:rPr>
          <w:rFonts w:ascii="Times New Roman" w:eastAsia="Times New Roman"/>
          <w:b/>
          <w:color w:val="00000A"/>
          <w:spacing w:val="15"/>
          <w:sz w:val="18"/>
        </w:rPr>
        <w:t xml:space="preserve"> </w:t>
      </w:r>
      <w:r>
        <w:rPr>
          <w:rFonts w:ascii="Times New Roman" w:eastAsia="Times New Roman"/>
          <w:b/>
          <w:color w:val="00000A"/>
          <w:sz w:val="18"/>
        </w:rPr>
        <w:t>del</w:t>
      </w:r>
      <w:r>
        <w:rPr>
          <w:rFonts w:ascii="Times New Roman" w:eastAsia="Times New Roman"/>
          <w:b/>
          <w:color w:val="00000A"/>
          <w:spacing w:val="15"/>
          <w:sz w:val="18"/>
        </w:rPr>
        <w:t xml:space="preserve"> </w:t>
      </w:r>
      <w:r>
        <w:rPr>
          <w:rFonts w:ascii="Times New Roman" w:eastAsia="Times New Roman"/>
          <w:b/>
          <w:color w:val="00000A"/>
          <w:sz w:val="18"/>
        </w:rPr>
        <w:t>numero</w:t>
      </w:r>
      <w:r>
        <w:rPr>
          <w:rFonts w:ascii="Times New Roman" w:eastAsia="Times New Roman"/>
          <w:b/>
          <w:color w:val="00000A"/>
          <w:spacing w:val="14"/>
          <w:sz w:val="18"/>
        </w:rPr>
        <w:t xml:space="preserve"> </w:t>
      </w:r>
      <w:r>
        <w:rPr>
          <w:rFonts w:ascii="Times New Roman" w:eastAsia="Times New Roman"/>
          <w:b/>
          <w:color w:val="00000A"/>
          <w:sz w:val="18"/>
        </w:rPr>
        <w:t>di</w:t>
      </w:r>
      <w:r>
        <w:rPr>
          <w:rFonts w:ascii="Times New Roman" w:eastAsia="Times New Roman"/>
          <w:b/>
          <w:color w:val="00000A"/>
          <w:spacing w:val="16"/>
          <w:sz w:val="18"/>
        </w:rPr>
        <w:t xml:space="preserve"> </w:t>
      </w:r>
      <w:r>
        <w:rPr>
          <w:rFonts w:ascii="Times New Roman" w:eastAsia="Times New Roman"/>
          <w:b/>
          <w:color w:val="00000A"/>
          <w:sz w:val="18"/>
        </w:rPr>
        <w:t>candidati</w:t>
      </w:r>
      <w:r>
        <w:rPr>
          <w:rFonts w:ascii="Times New Roman" w:eastAsia="Times New Roman"/>
          <w:b/>
          <w:color w:val="00000A"/>
          <w:spacing w:val="16"/>
          <w:sz w:val="18"/>
        </w:rPr>
        <w:t xml:space="preserve"> </w:t>
      </w:r>
      <w:r>
        <w:rPr>
          <w:rFonts w:ascii="Times New Roman" w:eastAsia="Times New Roman"/>
          <w:b/>
          <w:sz w:val="18"/>
        </w:rPr>
        <w:t>qualificati</w:t>
      </w:r>
      <w:r>
        <w:rPr>
          <w:rFonts w:ascii="Times New Roman" w:eastAsia="Times New Roman"/>
          <w:b/>
          <w:spacing w:val="14"/>
          <w:sz w:val="18"/>
        </w:rPr>
        <w:t xml:space="preserve"> </w:t>
      </w:r>
      <w:r>
        <w:rPr>
          <w:sz w:val="14"/>
        </w:rPr>
        <w:t>(A</w:t>
      </w:r>
      <w:r>
        <w:rPr>
          <w:sz w:val="12"/>
        </w:rPr>
        <w:t>RTICOLO</w:t>
      </w:r>
      <w:r>
        <w:rPr>
          <w:spacing w:val="14"/>
          <w:sz w:val="12"/>
        </w:rPr>
        <w:t xml:space="preserve"> </w:t>
      </w:r>
      <w:r>
        <w:rPr>
          <w:sz w:val="15"/>
        </w:rPr>
        <w:t>70,</w:t>
      </w:r>
      <w:r>
        <w:rPr>
          <w:spacing w:val="8"/>
          <w:sz w:val="15"/>
        </w:rPr>
        <w:t xml:space="preserve"> </w:t>
      </w:r>
      <w:r>
        <w:rPr>
          <w:sz w:val="12"/>
        </w:rPr>
        <w:t>COMMA</w:t>
      </w:r>
      <w:r>
        <w:rPr>
          <w:spacing w:val="4"/>
          <w:sz w:val="12"/>
        </w:rPr>
        <w:t xml:space="preserve"> </w:t>
      </w:r>
      <w:r>
        <w:rPr>
          <w:sz w:val="15"/>
        </w:rPr>
        <w:t>6,</w:t>
      </w:r>
      <w:r>
        <w:rPr>
          <w:spacing w:val="7"/>
          <w:sz w:val="15"/>
        </w:rPr>
        <w:t xml:space="preserve"> </w:t>
      </w:r>
      <w:r>
        <w:rPr>
          <w:sz w:val="12"/>
        </w:rPr>
        <w:t>DEL</w:t>
      </w:r>
      <w:r>
        <w:rPr>
          <w:spacing w:val="8"/>
          <w:sz w:val="12"/>
        </w:rPr>
        <w:t xml:space="preserve"> </w:t>
      </w:r>
      <w:r>
        <w:rPr>
          <w:sz w:val="15"/>
        </w:rPr>
        <w:t>C</w:t>
      </w:r>
      <w:r>
        <w:rPr>
          <w:sz w:val="12"/>
        </w:rPr>
        <w:t>ODICE</w:t>
      </w:r>
      <w:r>
        <w:rPr>
          <w:sz w:val="15"/>
        </w:rPr>
        <w:t>)</w:t>
      </w:r>
    </w:p>
    <w:p w:rsidR="0092648E" w:rsidRDefault="0092648E">
      <w:pPr>
        <w:spacing w:before="94"/>
        <w:ind w:left="652"/>
        <w:rPr>
          <w:rFonts w:ascii="Arial"/>
          <w:b/>
          <w:sz w:val="14"/>
        </w:rPr>
      </w:pPr>
      <w:r>
        <w:rPr>
          <w:rFonts w:ascii="Arial" w:eastAsia="Times New Roman"/>
          <w:b/>
          <w:color w:val="00000A"/>
          <w:w w:val="105"/>
          <w:sz w:val="14"/>
        </w:rPr>
        <w:t>L'operatore</w:t>
      </w:r>
      <w:r>
        <w:rPr>
          <w:rFonts w:ascii="Arial" w:eastAsia="Times New Roman"/>
          <w:b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economico</w:t>
      </w:r>
      <w:r>
        <w:rPr>
          <w:rFonts w:ascii="Arial" w:eastAsia="Times New Roman"/>
          <w:b/>
          <w:color w:val="00000A"/>
          <w:spacing w:val="-6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dichiara:</w:t>
      </w:r>
    </w:p>
    <w:p w:rsidR="0092648E" w:rsidRDefault="0092648E">
      <w:pPr>
        <w:pStyle w:val="BodyText"/>
        <w:spacing w:before="1" w:after="1"/>
        <w:rPr>
          <w:rFonts w:ascii="Arial"/>
          <w:b/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5108"/>
      </w:tblGrid>
      <w:tr w:rsidR="0092648E" w:rsidTr="00E35EBB">
        <w:trPr>
          <w:trHeight w:val="400"/>
        </w:trPr>
        <w:tc>
          <w:tcPr>
            <w:tcW w:w="4522" w:type="dxa"/>
          </w:tcPr>
          <w:p w:rsidR="0092648E" w:rsidRPr="00E35EBB" w:rsidRDefault="0092648E" w:rsidP="00E35EBB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Riduzione</w:t>
            </w:r>
            <w:r w:rsidRPr="00E35EBB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del</w:t>
            </w:r>
            <w:r w:rsidRPr="00E35EBB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numero</w:t>
            </w:r>
          </w:p>
        </w:tc>
        <w:tc>
          <w:tcPr>
            <w:tcW w:w="5108" w:type="dxa"/>
          </w:tcPr>
          <w:p w:rsidR="0092648E" w:rsidRPr="00E35EBB" w:rsidRDefault="0092648E" w:rsidP="00E35EBB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92648E" w:rsidTr="00E35EBB">
        <w:trPr>
          <w:trHeight w:val="625"/>
        </w:trPr>
        <w:tc>
          <w:tcPr>
            <w:tcW w:w="4522" w:type="dxa"/>
            <w:tcBorders>
              <w:bottom w:val="nil"/>
            </w:tcBorders>
          </w:tcPr>
          <w:p w:rsidR="0092648E" w:rsidRPr="00E35EBB" w:rsidRDefault="0092648E" w:rsidP="00E35EBB">
            <w:pPr>
              <w:pStyle w:val="TableParagraph"/>
              <w:spacing w:before="123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soddisfare</w:t>
            </w:r>
            <w:r w:rsidRPr="00E35EBB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criteri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le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regole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obiettivi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non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discriminatori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da</w:t>
            </w:r>
          </w:p>
          <w:p w:rsidR="0092648E" w:rsidRPr="00E35EBB" w:rsidRDefault="0092648E" w:rsidP="00E35EBB">
            <w:pPr>
              <w:pStyle w:val="TableParagraph"/>
              <w:spacing w:line="170" w:lineRule="atLeast"/>
              <w:ind w:right="532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applicare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limitare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il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numero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candidati,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come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seguito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indicato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8" w:type="dxa"/>
            <w:tcBorders>
              <w:bottom w:val="nil"/>
            </w:tcBorders>
          </w:tcPr>
          <w:p w:rsidR="0092648E" w:rsidRPr="00E35EBB" w:rsidRDefault="0092648E" w:rsidP="00E35EBB">
            <w:pPr>
              <w:pStyle w:val="TableParagraph"/>
              <w:spacing w:before="125"/>
              <w:rPr>
                <w:sz w:val="14"/>
              </w:rPr>
            </w:pPr>
            <w:r w:rsidRPr="00E35EBB">
              <w:rPr>
                <w:color w:val="00000A"/>
                <w:w w:val="155"/>
                <w:sz w:val="14"/>
              </w:rPr>
              <w:t>[…………….]</w:t>
            </w:r>
          </w:p>
        </w:tc>
      </w:tr>
      <w:tr w:rsidR="0092648E" w:rsidTr="00E35EBB">
        <w:trPr>
          <w:trHeight w:val="678"/>
        </w:trPr>
        <w:tc>
          <w:tcPr>
            <w:tcW w:w="4522" w:type="dxa"/>
            <w:tcBorders>
              <w:top w:val="nil"/>
              <w:bottom w:val="nil"/>
            </w:tcBorders>
          </w:tcPr>
          <w:p w:rsidR="0092648E" w:rsidRPr="00E35EBB" w:rsidRDefault="0092648E" w:rsidP="00E35EBB">
            <w:pPr>
              <w:pStyle w:val="TableParagraph"/>
              <w:spacing w:before="121" w:line="254" w:lineRule="auto"/>
              <w:ind w:right="447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Se sono richiesti determinati certificati o altre forme di prove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documentali,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indicare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E35EBB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E35EBB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se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l'operatore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economico dispone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dei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documenti richiesti: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:rsidR="0092648E" w:rsidRPr="00E35EBB" w:rsidRDefault="0092648E" w:rsidP="00E35EBB">
            <w:pPr>
              <w:pStyle w:val="TableParagraph"/>
              <w:spacing w:before="6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Sì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No (</w:t>
            </w:r>
            <w:r w:rsidRPr="00E35EBB">
              <w:rPr>
                <w:color w:val="00000A"/>
                <w:w w:val="105"/>
                <w:sz w:val="14"/>
                <w:vertAlign w:val="superscript"/>
              </w:rPr>
              <w:t>29</w:t>
            </w:r>
            <w:r w:rsidRPr="00E35EBB">
              <w:rPr>
                <w:color w:val="00000A"/>
                <w:w w:val="105"/>
                <w:sz w:val="14"/>
              </w:rPr>
              <w:t>)</w:t>
            </w:r>
          </w:p>
        </w:tc>
      </w:tr>
      <w:tr w:rsidR="0092648E" w:rsidTr="00E35EBB">
        <w:trPr>
          <w:trHeight w:val="503"/>
        </w:trPr>
        <w:tc>
          <w:tcPr>
            <w:tcW w:w="4522" w:type="dxa"/>
            <w:tcBorders>
              <w:top w:val="nil"/>
              <w:bottom w:val="nil"/>
            </w:tcBorders>
          </w:tcPr>
          <w:p w:rsidR="0092648E" w:rsidRPr="00E35EBB" w:rsidRDefault="0092648E" w:rsidP="00E35EBB">
            <w:pPr>
              <w:pStyle w:val="TableParagraph"/>
              <w:spacing w:before="65" w:line="235" w:lineRule="auto"/>
              <w:ind w:right="112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Se alcuni di tali certificati o altre forme di prove documentali sono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>disponibili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elettronicamente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(</w:t>
            </w:r>
            <w:r w:rsidRPr="00E35EBB">
              <w:rPr>
                <w:color w:val="00000A"/>
                <w:w w:val="105"/>
                <w:position w:val="5"/>
                <w:sz w:val="10"/>
              </w:rPr>
              <w:t>28</w:t>
            </w:r>
            <w:r w:rsidRPr="00E35EBB">
              <w:rPr>
                <w:color w:val="00000A"/>
                <w:w w:val="105"/>
                <w:sz w:val="14"/>
              </w:rPr>
              <w:t>),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indicare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E35EBB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E35EBB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:rsidR="0092648E" w:rsidRPr="00E35EBB" w:rsidRDefault="0092648E" w:rsidP="00E35EBB">
            <w:pPr>
              <w:pStyle w:val="TableParagraph"/>
              <w:spacing w:before="115" w:line="254" w:lineRule="auto"/>
              <w:ind w:right="426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(indirizzo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web,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autorità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organismo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emanazione,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riferimento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preciso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della documentazione):</w:t>
            </w:r>
          </w:p>
        </w:tc>
      </w:tr>
      <w:tr w:rsidR="0092648E" w:rsidTr="00E35EBB">
        <w:trPr>
          <w:trHeight w:val="340"/>
        </w:trPr>
        <w:tc>
          <w:tcPr>
            <w:tcW w:w="4522" w:type="dxa"/>
            <w:tcBorders>
              <w:top w:val="nil"/>
            </w:tcBorders>
          </w:tcPr>
          <w:p w:rsidR="0092648E" w:rsidRPr="00E35EBB" w:rsidRDefault="0092648E" w:rsidP="00E35EB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5108" w:type="dxa"/>
            <w:tcBorders>
              <w:top w:val="nil"/>
            </w:tcBorders>
          </w:tcPr>
          <w:p w:rsidR="0092648E" w:rsidRPr="00E35EBB" w:rsidRDefault="0092648E" w:rsidP="00E35EBB">
            <w:pPr>
              <w:pStyle w:val="TableParagraph"/>
              <w:spacing w:before="64"/>
              <w:rPr>
                <w:sz w:val="14"/>
              </w:rPr>
            </w:pPr>
            <w:r w:rsidRPr="00E35EBB">
              <w:rPr>
                <w:color w:val="00000A"/>
                <w:w w:val="150"/>
                <w:sz w:val="14"/>
              </w:rPr>
              <w:t>[………..…][……………][……………](</w:t>
            </w:r>
            <w:r w:rsidRPr="00E35EBB">
              <w:rPr>
                <w:color w:val="00000A"/>
                <w:w w:val="150"/>
                <w:sz w:val="14"/>
                <w:vertAlign w:val="superscript"/>
              </w:rPr>
              <w:t>30</w:t>
            </w:r>
            <w:r w:rsidRPr="00E35EBB">
              <w:rPr>
                <w:color w:val="00000A"/>
                <w:w w:val="150"/>
                <w:sz w:val="14"/>
              </w:rPr>
              <w:t>)</w:t>
            </w:r>
          </w:p>
        </w:tc>
      </w:tr>
    </w:tbl>
    <w:p w:rsidR="0092648E" w:rsidRDefault="0092648E">
      <w:pPr>
        <w:pStyle w:val="BodyText"/>
        <w:rPr>
          <w:rFonts w:ascii="Arial"/>
          <w:b/>
          <w:sz w:val="20"/>
        </w:rPr>
      </w:pPr>
    </w:p>
    <w:p w:rsidR="0092648E" w:rsidRDefault="0092648E">
      <w:pPr>
        <w:pStyle w:val="BodyText"/>
        <w:spacing w:before="3"/>
        <w:rPr>
          <w:rFonts w:ascii="Arial"/>
          <w:b/>
          <w:sz w:val="27"/>
        </w:rPr>
      </w:pPr>
    </w:p>
    <w:p w:rsidR="0092648E" w:rsidRDefault="0092648E">
      <w:pPr>
        <w:pStyle w:val="Heading1"/>
        <w:spacing w:before="97"/>
      </w:pPr>
      <w:r>
        <w:rPr>
          <w:color w:val="00000A"/>
        </w:rPr>
        <w:t>Parte</w:t>
      </w:r>
      <w:r>
        <w:rPr>
          <w:color w:val="00000A"/>
          <w:spacing w:val="5"/>
        </w:rPr>
        <w:t xml:space="preserve"> </w:t>
      </w:r>
      <w:r>
        <w:rPr>
          <w:color w:val="00000A"/>
        </w:rPr>
        <w:t>VI: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Dichiarazioni</w:t>
      </w:r>
      <w:r>
        <w:rPr>
          <w:color w:val="00000A"/>
          <w:spacing w:val="15"/>
        </w:rPr>
        <w:t xml:space="preserve"> </w:t>
      </w:r>
      <w:r>
        <w:rPr>
          <w:color w:val="00000A"/>
        </w:rPr>
        <w:t>finali</w:t>
      </w:r>
    </w:p>
    <w:p w:rsidR="0092648E" w:rsidRDefault="0092648E">
      <w:pPr>
        <w:pStyle w:val="BodyText"/>
        <w:rPr>
          <w:rFonts w:ascii="Times New Roman"/>
          <w:b/>
          <w:sz w:val="20"/>
        </w:rPr>
      </w:pPr>
    </w:p>
    <w:p w:rsidR="0092648E" w:rsidRDefault="0092648E">
      <w:pPr>
        <w:pStyle w:val="Heading5"/>
        <w:spacing w:before="128" w:line="249" w:lineRule="auto"/>
        <w:ind w:right="856"/>
      </w:pPr>
      <w:r>
        <w:rPr>
          <w:color w:val="00000A"/>
          <w:w w:val="105"/>
        </w:rPr>
        <w:t>Il sottoscritto/I sottoscritti dichiara/dichiarano formalmente che le informazioni riportate nelle precedenti parti da II a V sono veritiere 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corrette e che il sottoscritto/i sottoscritti è/sono consapevole/consapevoli delle conseguenze di una grave falsa dichiarazione</w:t>
      </w:r>
      <w:r>
        <w:rPr>
          <w:w w:val="105"/>
        </w:rPr>
        <w:t>, ai sensi</w:t>
      </w:r>
      <w:r>
        <w:rPr>
          <w:spacing w:val="1"/>
          <w:w w:val="105"/>
        </w:rPr>
        <w:t xml:space="preserve"> </w:t>
      </w:r>
      <w:r>
        <w:rPr>
          <w:w w:val="105"/>
        </w:rPr>
        <w:t>dell’articolo</w:t>
      </w:r>
      <w:r>
        <w:rPr>
          <w:spacing w:val="-4"/>
          <w:w w:val="105"/>
        </w:rPr>
        <w:t xml:space="preserve"> </w:t>
      </w:r>
      <w:r>
        <w:rPr>
          <w:w w:val="105"/>
        </w:rPr>
        <w:t>76</w:t>
      </w:r>
      <w:r>
        <w:rPr>
          <w:spacing w:val="-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DPR</w:t>
      </w:r>
      <w:r>
        <w:rPr>
          <w:spacing w:val="-4"/>
          <w:w w:val="105"/>
        </w:rPr>
        <w:t xml:space="preserve"> </w:t>
      </w:r>
      <w:r>
        <w:rPr>
          <w:w w:val="105"/>
        </w:rPr>
        <w:t>445/2000.</w:t>
      </w:r>
    </w:p>
    <w:p w:rsidR="0092648E" w:rsidRDefault="0092648E">
      <w:pPr>
        <w:spacing w:before="117" w:line="254" w:lineRule="auto"/>
        <w:ind w:left="652" w:right="858"/>
        <w:jc w:val="both"/>
        <w:rPr>
          <w:rFonts w:ascii="Arial"/>
          <w:i/>
          <w:sz w:val="14"/>
        </w:rPr>
      </w:pPr>
      <w:r>
        <w:rPr>
          <w:rFonts w:ascii="Arial" w:eastAsia="Times New Roman"/>
          <w:i/>
          <w:w w:val="105"/>
          <w:sz w:val="14"/>
        </w:rPr>
        <w:t>Ferme restando le disposizioni degli articoli</w:t>
      </w:r>
      <w:r>
        <w:rPr>
          <w:rFonts w:ascii="Arial" w:eastAsia="Times New Roman"/>
          <w:i/>
          <w:spacing w:val="1"/>
          <w:w w:val="105"/>
          <w:sz w:val="14"/>
        </w:rPr>
        <w:t xml:space="preserve"> </w:t>
      </w:r>
      <w:r>
        <w:rPr>
          <w:rFonts w:ascii="Arial" w:eastAsia="Times New Roman"/>
          <w:i/>
          <w:w w:val="105"/>
          <w:sz w:val="14"/>
        </w:rPr>
        <w:t xml:space="preserve">40, 43 e 46 del DPR 445/2000, il sottoscritto/I sottoscritti dichiara/dichiarano </w:t>
      </w:r>
      <w:r>
        <w:rPr>
          <w:rFonts w:ascii="Arial" w:eastAsia="Times New Roman"/>
          <w:i/>
          <w:color w:val="00000A"/>
          <w:w w:val="105"/>
          <w:sz w:val="14"/>
        </w:rPr>
        <w:t>formalmente di</w:t>
      </w:r>
      <w:r>
        <w:rPr>
          <w:rFonts w:ascii="Arial" w:eastAsia="Times New Roman"/>
          <w:i/>
          <w:color w:val="00000A"/>
          <w:spacing w:val="-3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essere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grado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produrre,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su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richiesta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senza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indugio,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certificati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altre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forme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prove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documentali</w:t>
      </w:r>
      <w:r>
        <w:rPr>
          <w:rFonts w:ascii="Arial" w:eastAsia="Times New Roman"/>
          <w:i/>
          <w:color w:val="00000A"/>
          <w:spacing w:val="-12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del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caso,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con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seguenti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eccezioni:</w:t>
      </w:r>
    </w:p>
    <w:p w:rsidR="0092648E" w:rsidRDefault="0092648E">
      <w:pPr>
        <w:pStyle w:val="Heading5"/>
        <w:numPr>
          <w:ilvl w:val="0"/>
          <w:numId w:val="1"/>
        </w:numPr>
        <w:tabs>
          <w:tab w:val="left" w:pos="859"/>
        </w:tabs>
        <w:spacing w:line="235" w:lineRule="auto"/>
        <w:ind w:firstLine="0"/>
        <w:jc w:val="left"/>
      </w:pPr>
      <w:r>
        <w:rPr>
          <w:color w:val="00000A"/>
          <w:w w:val="105"/>
        </w:rPr>
        <w:t>se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6"/>
          <w:w w:val="105"/>
        </w:rPr>
        <w:t xml:space="preserve"> </w:t>
      </w:r>
      <w:r>
        <w:rPr>
          <w:color w:val="00000A"/>
          <w:w w:val="105"/>
        </w:rPr>
        <w:t>stazione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l’ente</w:t>
      </w:r>
      <w:r>
        <w:rPr>
          <w:color w:val="00000A"/>
          <w:spacing w:val="32"/>
          <w:w w:val="105"/>
        </w:rPr>
        <w:t xml:space="preserve"> </w:t>
      </w:r>
      <w:r>
        <w:rPr>
          <w:color w:val="00000A"/>
          <w:w w:val="105"/>
        </w:rPr>
        <w:t>concedente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hanno</w:t>
      </w:r>
      <w:r>
        <w:rPr>
          <w:color w:val="00000A"/>
          <w:spacing w:val="33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possibilità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acquisire</w:t>
      </w:r>
      <w:r>
        <w:rPr>
          <w:color w:val="00000A"/>
          <w:spacing w:val="31"/>
          <w:w w:val="105"/>
        </w:rPr>
        <w:t xml:space="preserve"> </w:t>
      </w:r>
      <w:r>
        <w:rPr>
          <w:color w:val="00000A"/>
          <w:w w:val="105"/>
        </w:rPr>
        <w:t>direttamente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documentazione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complementare</w:t>
      </w:r>
      <w:r>
        <w:rPr>
          <w:color w:val="00000A"/>
          <w:spacing w:val="-38"/>
          <w:w w:val="105"/>
        </w:rPr>
        <w:t xml:space="preserve"> </w:t>
      </w:r>
      <w:r>
        <w:rPr>
          <w:color w:val="00000A"/>
          <w:w w:val="105"/>
        </w:rPr>
        <w:t>accedendo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una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banca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dati nazionale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sia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disponibile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gratuitamente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qualunque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Stato membro</w:t>
      </w:r>
      <w:r>
        <w:rPr>
          <w:color w:val="00000A"/>
          <w:spacing w:val="-2"/>
          <w:w w:val="105"/>
        </w:rPr>
        <w:t xml:space="preserve"> </w:t>
      </w:r>
      <w:r>
        <w:rPr>
          <w:rFonts w:ascii="Microsoft Sans Serif" w:hAnsi="Microsoft Sans Serif"/>
          <w:i w:val="0"/>
          <w:color w:val="00000A"/>
          <w:w w:val="105"/>
        </w:rPr>
        <w:t>(</w:t>
      </w:r>
      <w:r>
        <w:rPr>
          <w:rFonts w:ascii="Microsoft Sans Serif" w:hAnsi="Microsoft Sans Serif"/>
          <w:i w:val="0"/>
          <w:color w:val="00000A"/>
          <w:w w:val="105"/>
          <w:position w:val="5"/>
          <w:sz w:val="10"/>
        </w:rPr>
        <w:t>31</w:t>
      </w:r>
      <w:r>
        <w:rPr>
          <w:rFonts w:ascii="Microsoft Sans Serif" w:hAnsi="Microsoft Sans Serif"/>
          <w:i w:val="0"/>
          <w:color w:val="00000A"/>
          <w:w w:val="105"/>
        </w:rPr>
        <w:t>)</w:t>
      </w:r>
      <w:r>
        <w:rPr>
          <w:color w:val="00000A"/>
          <w:w w:val="105"/>
        </w:rPr>
        <w:t>,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oppure</w:t>
      </w:r>
    </w:p>
    <w:p w:rsidR="0092648E" w:rsidRDefault="0092648E">
      <w:pPr>
        <w:pStyle w:val="ListParagraph"/>
        <w:numPr>
          <w:ilvl w:val="0"/>
          <w:numId w:val="1"/>
        </w:numPr>
        <w:tabs>
          <w:tab w:val="left" w:pos="823"/>
        </w:tabs>
        <w:spacing w:line="249" w:lineRule="auto"/>
        <w:ind w:firstLine="0"/>
        <w:rPr>
          <w:rFonts w:ascii="Microsoft Sans Serif" w:hAnsi="Microsoft Sans Serif"/>
          <w:sz w:val="14"/>
        </w:rPr>
      </w:pPr>
      <w:r>
        <w:rPr>
          <w:i/>
          <w:color w:val="00000A"/>
          <w:w w:val="105"/>
          <w:sz w:val="14"/>
        </w:rPr>
        <w:t>a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decorrere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al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più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tardi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dal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18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aprile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2018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(</w:t>
      </w:r>
      <w:r>
        <w:rPr>
          <w:i/>
          <w:color w:val="00000A"/>
          <w:w w:val="105"/>
          <w:position w:val="5"/>
          <w:sz w:val="10"/>
        </w:rPr>
        <w:t>32</w:t>
      </w:r>
      <w:r>
        <w:rPr>
          <w:i/>
          <w:color w:val="00000A"/>
          <w:w w:val="105"/>
          <w:sz w:val="14"/>
        </w:rPr>
        <w:t>),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la</w:t>
      </w:r>
      <w:r>
        <w:rPr>
          <w:i/>
          <w:color w:val="00000A"/>
          <w:spacing w:val="-10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appaltante</w:t>
      </w:r>
      <w:r>
        <w:rPr>
          <w:i/>
          <w:color w:val="00000A"/>
          <w:spacing w:val="-9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o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l’ente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concedente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sono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già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possesso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della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documentazione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3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questione</w:t>
      </w:r>
      <w:r>
        <w:rPr>
          <w:rFonts w:ascii="Microsoft Sans Serif" w:hAnsi="Microsoft Sans Serif"/>
          <w:color w:val="00000A"/>
          <w:w w:val="105"/>
          <w:sz w:val="14"/>
        </w:rPr>
        <w:t>.</w:t>
      </w:r>
    </w:p>
    <w:p w:rsidR="0092648E" w:rsidRPr="00422094" w:rsidRDefault="0092648E" w:rsidP="00422094">
      <w:pPr>
        <w:spacing w:before="119" w:line="249" w:lineRule="auto"/>
        <w:ind w:left="652" w:right="856"/>
        <w:jc w:val="both"/>
        <w:rPr>
          <w:rFonts w:ascii="Arial" w:hAnsi="Arial" w:cs="Arial"/>
          <w:i/>
          <w:iCs/>
          <w:color w:val="00000A"/>
          <w:w w:val="105"/>
          <w:sz w:val="14"/>
          <w:szCs w:val="14"/>
        </w:rPr>
      </w:pPr>
      <w:r w:rsidRPr="00422094">
        <w:rPr>
          <w:rFonts w:ascii="Arial" w:hAnsi="Arial" w:cs="Arial"/>
          <w:i/>
          <w:iCs/>
          <w:color w:val="00000A"/>
          <w:w w:val="105"/>
          <w:sz w:val="14"/>
          <w:szCs w:val="14"/>
        </w:rPr>
        <w:t>Il sottoscritto/I sottoscritti autorizza/autorizzano formalmente l’ASL CN2 Alba-Bra ad accedere ai documenti complementari alle informazioni, di cui al presente documento di gara unico europeo, ai fini della procedura di appalto per il SERVIZIO DI MANUTENZIONE SOFTWARE E ASSISTENZA SISTEMISTICA PER I PACCHETTI APPLICATIVI DI AREA DEL PERSONALE (prodotto WHR) OCCORRENTE ALL’ASL CN2 ALBA-BRA</w:t>
      </w:r>
      <w:r>
        <w:rPr>
          <w:rFonts w:ascii="Arial" w:hAnsi="Arial" w:cs="Arial"/>
          <w:i/>
          <w:iCs/>
          <w:color w:val="00000A"/>
          <w:w w:val="105"/>
          <w:sz w:val="14"/>
          <w:szCs w:val="14"/>
        </w:rPr>
        <w:t>.</w:t>
      </w:r>
    </w:p>
    <w:p w:rsidR="0092648E" w:rsidRDefault="0092648E">
      <w:pPr>
        <w:pStyle w:val="BodyText"/>
        <w:rPr>
          <w:rFonts w:ascii="Arial"/>
          <w:i/>
          <w:sz w:val="16"/>
        </w:rPr>
      </w:pPr>
    </w:p>
    <w:p w:rsidR="0092648E" w:rsidRDefault="0092648E">
      <w:pPr>
        <w:pStyle w:val="BodyText"/>
        <w:rPr>
          <w:rFonts w:ascii="Arial"/>
          <w:i/>
          <w:sz w:val="16"/>
        </w:rPr>
      </w:pPr>
    </w:p>
    <w:p w:rsidR="0092648E" w:rsidRDefault="0092648E">
      <w:pPr>
        <w:tabs>
          <w:tab w:val="left" w:leader="dot" w:pos="4996"/>
        </w:tabs>
        <w:spacing w:before="127"/>
        <w:ind w:left="652"/>
        <w:jc w:val="both"/>
        <w:rPr>
          <w:sz w:val="13"/>
        </w:rPr>
      </w:pPr>
      <w:r>
        <w:rPr>
          <w:color w:val="00000A"/>
          <w:w w:val="105"/>
          <w:sz w:val="13"/>
        </w:rPr>
        <w:t>Data,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luogo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e, se richiesto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firma/firme: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[</w:t>
      </w:r>
      <w:r>
        <w:rPr>
          <w:rFonts w:ascii="Times New Roman"/>
          <w:color w:val="00000A"/>
          <w:w w:val="105"/>
          <w:sz w:val="13"/>
        </w:rPr>
        <w:tab/>
      </w:r>
      <w:r>
        <w:rPr>
          <w:color w:val="00000A"/>
          <w:w w:val="105"/>
          <w:sz w:val="13"/>
        </w:rPr>
        <w:t>]</w:t>
      </w:r>
    </w:p>
    <w:p w:rsidR="0092648E" w:rsidRDefault="0092648E">
      <w:pPr>
        <w:pStyle w:val="BodyText"/>
        <w:rPr>
          <w:sz w:val="20"/>
        </w:rPr>
      </w:pPr>
    </w:p>
    <w:p w:rsidR="0092648E" w:rsidRDefault="0092648E">
      <w:pPr>
        <w:pStyle w:val="BodyText"/>
        <w:rPr>
          <w:sz w:val="20"/>
        </w:rPr>
      </w:pPr>
    </w:p>
    <w:p w:rsidR="0092648E" w:rsidRDefault="0092648E">
      <w:pPr>
        <w:pStyle w:val="BodyText"/>
        <w:rPr>
          <w:sz w:val="20"/>
        </w:rPr>
      </w:pPr>
    </w:p>
    <w:p w:rsidR="0092648E" w:rsidRDefault="0092648E">
      <w:pPr>
        <w:pStyle w:val="BodyText"/>
        <w:rPr>
          <w:sz w:val="20"/>
        </w:rPr>
      </w:pPr>
    </w:p>
    <w:p w:rsidR="0092648E" w:rsidRDefault="0092648E">
      <w:pPr>
        <w:pStyle w:val="BodyText"/>
        <w:rPr>
          <w:sz w:val="20"/>
        </w:rPr>
      </w:pPr>
    </w:p>
    <w:p w:rsidR="0092648E" w:rsidRDefault="0092648E">
      <w:pPr>
        <w:pStyle w:val="BodyText"/>
        <w:rPr>
          <w:sz w:val="20"/>
        </w:rPr>
      </w:pPr>
    </w:p>
    <w:p w:rsidR="0092648E" w:rsidRDefault="0092648E">
      <w:pPr>
        <w:pStyle w:val="BodyText"/>
        <w:rPr>
          <w:sz w:val="20"/>
        </w:rPr>
      </w:pPr>
    </w:p>
    <w:p w:rsidR="0092648E" w:rsidRDefault="0092648E">
      <w:pPr>
        <w:pStyle w:val="BodyText"/>
        <w:rPr>
          <w:sz w:val="20"/>
        </w:rPr>
      </w:pPr>
    </w:p>
    <w:p w:rsidR="0092648E" w:rsidRDefault="0092648E">
      <w:pPr>
        <w:pStyle w:val="BodyText"/>
        <w:spacing w:before="2"/>
        <w:rPr>
          <w:sz w:val="25"/>
        </w:rPr>
      </w:pPr>
      <w:r>
        <w:rPr>
          <w:noProof/>
          <w:lang w:eastAsia="it-IT"/>
        </w:rPr>
        <w:pict>
          <v:rect id="_x0000_s1101" style="position:absolute;margin-left:87.6pt;margin-top:16.2pt;width:140.15pt;height:.6pt;z-index:-251645440;mso-wrap-distance-left:0;mso-wrap-distance-right:0;mso-position-horizontal-relative:page" fillcolor="#00000a" stroked="f">
            <w10:wrap type="topAndBottom" anchorx="page"/>
          </v:rect>
        </w:pict>
      </w:r>
    </w:p>
    <w:p w:rsidR="0092648E" w:rsidRDefault="0092648E">
      <w:pPr>
        <w:pStyle w:val="BodyText"/>
        <w:spacing w:before="65" w:line="13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chiaramente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voce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riferisce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 risposta.</w:t>
      </w:r>
    </w:p>
    <w:p w:rsidR="0092648E" w:rsidRDefault="0092648E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:rsidR="0092648E" w:rsidRDefault="0092648E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:rsidR="0092648E" w:rsidRDefault="0092648E">
      <w:pPr>
        <w:spacing w:line="254" w:lineRule="auto"/>
        <w:ind w:left="927" w:right="291" w:hanging="276"/>
        <w:rPr>
          <w:rFonts w:ascii="Arial" w:hAnsi="Arial"/>
          <w:i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31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A</w:t>
      </w:r>
      <w:r>
        <w:rPr>
          <w:color w:val="00000A"/>
          <w:spacing w:val="-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condizione che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l'operatore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economico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abbia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fornito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informazioni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necessarie</w:t>
      </w:r>
      <w:r>
        <w:rPr>
          <w:color w:val="00000A"/>
          <w:spacing w:val="-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(</w:t>
      </w:r>
      <w:r>
        <w:rPr>
          <w:rFonts w:ascii="Arial" w:hAnsi="Arial"/>
          <w:i/>
          <w:color w:val="00000A"/>
          <w:w w:val="105"/>
          <w:sz w:val="11"/>
        </w:rPr>
        <w:t>indirizzo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web,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autorità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organismo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emanazione,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riferimento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preciso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della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documentazione)</w:t>
      </w:r>
      <w:r>
        <w:rPr>
          <w:rFonts w:ascii="Arial" w:hAnsi="Arial"/>
          <w:i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in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modo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consentire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all'amministrazione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aggiudicatrice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 all'ente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aggiudicatore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acquisire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la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documentazione. Se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necessario,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accludere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il pertinente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assenso.</w:t>
      </w:r>
    </w:p>
    <w:p w:rsidR="0092648E" w:rsidRDefault="0092648E">
      <w:pPr>
        <w:pStyle w:val="BodyText"/>
        <w:spacing w:line="12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32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funzione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dell'attuazione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nazionale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dell'articolo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59,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5,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secondo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comma,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2014/24/UE.</w:t>
      </w:r>
    </w:p>
    <w:sectPr w:rsidR="0092648E" w:rsidSect="00A953E8">
      <w:pgSz w:w="11910" w:h="16840"/>
      <w:pgMar w:top="1580" w:right="420" w:bottom="2100" w:left="1100" w:header="0" w:footer="190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648E" w:rsidRDefault="0092648E">
      <w:r>
        <w:separator/>
      </w:r>
    </w:p>
  </w:endnote>
  <w:endnote w:type="continuationSeparator" w:id="0">
    <w:p w:rsidR="0092648E" w:rsidRDefault="009264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648E" w:rsidRDefault="0092648E">
    <w:pPr>
      <w:pStyle w:val="BodyText"/>
      <w:spacing w:line="14" w:lineRule="auto"/>
      <w:rPr>
        <w:sz w:val="20"/>
      </w:rPr>
    </w:pPr>
    <w:r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34.95pt;margin-top:735.6pt;width:10.95pt;height:11.7pt;z-index:-251654144;mso-position-horizontal-relative:page;mso-position-vertical-relative:page" filled="f" stroked="f">
          <v:textbox inset="0,0,0,0">
            <w:txbxContent>
              <w:p w:rsidR="0092648E" w:rsidRDefault="0092648E">
                <w:pPr>
                  <w:spacing w:line="216" w:lineRule="exact"/>
                  <w:ind w:left="60"/>
                  <w:rPr>
                    <w:rFonts w:ascii="Calibri"/>
                    <w:sz w:val="19"/>
                  </w:rPr>
                </w:pP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fldChar w:fldCharType="begin"/>
                </w: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instrText xml:space="preserve"> PAGE </w:instrText>
                </w: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fldChar w:fldCharType="separate"/>
                </w:r>
                <w:r>
                  <w:rPr>
                    <w:rFonts w:ascii="Calibri" w:eastAsia="Times New Roman"/>
                    <w:noProof/>
                    <w:color w:val="00000A"/>
                    <w:w w:val="102"/>
                    <w:sz w:val="19"/>
                  </w:rPr>
                  <w:t>1</w:t>
                </w: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648E" w:rsidRDefault="0092648E">
    <w:pPr>
      <w:pStyle w:val="BodyText"/>
      <w:spacing w:line="14" w:lineRule="auto"/>
      <w:rPr>
        <w:sz w:val="20"/>
      </w:rPr>
    </w:pPr>
    <w:r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32.05pt;margin-top:735.6pt;width:11.85pt;height:11.7pt;z-index:-251652096;mso-position-horizontal-relative:page;mso-position-vertical-relative:page" filled="f" stroked="f">
          <v:textbox inset="0,0,0,0">
            <w:txbxContent>
              <w:p w:rsidR="0092648E" w:rsidRDefault="0092648E">
                <w:pPr>
                  <w:spacing w:line="216" w:lineRule="exact"/>
                  <w:ind w:left="20"/>
                  <w:rPr>
                    <w:rFonts w:ascii="Calibri"/>
                    <w:sz w:val="19"/>
                  </w:rPr>
                </w:pPr>
                <w:r>
                  <w:rPr>
                    <w:rFonts w:ascii="Calibri" w:eastAsia="Times New Roman"/>
                    <w:color w:val="00000A"/>
                    <w:sz w:val="19"/>
                  </w:rPr>
                  <w:t>10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648E" w:rsidRDefault="0092648E">
    <w:pPr>
      <w:pStyle w:val="BodyText"/>
      <w:spacing w:line="14" w:lineRule="auto"/>
      <w:rPr>
        <w:sz w:val="20"/>
      </w:rPr>
    </w:pPr>
    <w:r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532.05pt;margin-top:735.6pt;width:13.85pt;height:11.7pt;z-index:-251650048;mso-position-horizontal-relative:page;mso-position-vertical-relative:page" filled="f" stroked="f">
          <v:textbox inset="0,0,0,0">
            <w:txbxContent>
              <w:p w:rsidR="0092648E" w:rsidRDefault="0092648E">
                <w:pPr>
                  <w:spacing w:line="216" w:lineRule="exact"/>
                  <w:ind w:left="20"/>
                  <w:rPr>
                    <w:rFonts w:ascii="Calibri"/>
                    <w:sz w:val="19"/>
                  </w:rPr>
                </w:pPr>
                <w:r>
                  <w:rPr>
                    <w:rFonts w:ascii="Calibri" w:eastAsia="Times New Roman"/>
                    <w:color w:val="00000A"/>
                    <w:sz w:val="19"/>
                  </w:rPr>
                  <w:t>1</w:t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fldChar w:fldCharType="begin"/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instrText xml:space="preserve"> PAGE </w:instrText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fldChar w:fldCharType="separate"/>
                </w:r>
                <w:r>
                  <w:rPr>
                    <w:rFonts w:ascii="Calibri" w:eastAsia="Times New Roman"/>
                    <w:noProof/>
                    <w:color w:val="00000A"/>
                    <w:sz w:val="19"/>
                  </w:rPr>
                  <w:t>8</w:t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648E" w:rsidRDefault="0092648E">
      <w:r>
        <w:separator/>
      </w:r>
    </w:p>
  </w:footnote>
  <w:footnote w:type="continuationSeparator" w:id="0">
    <w:p w:rsidR="0092648E" w:rsidRDefault="0092648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142FA"/>
    <w:multiLevelType w:val="hybridMultilevel"/>
    <w:tmpl w:val="50AE9C6A"/>
    <w:lvl w:ilvl="0" w:tplc="0B88B88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0044853E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381CD98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CEDC8A2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167CFD92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9946980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C8D4189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97CA8EE8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01FC9D28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1">
    <w:nsid w:val="05C209CD"/>
    <w:multiLevelType w:val="hybridMultilevel"/>
    <w:tmpl w:val="65304F92"/>
    <w:lvl w:ilvl="0" w:tplc="26BEBFC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316335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4BDEF79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A98AA5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8A185C4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1662248A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4EF2F68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3C6C569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6E60B0EE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">
    <w:nsid w:val="0C54301A"/>
    <w:multiLevelType w:val="hybridMultilevel"/>
    <w:tmpl w:val="16E24BD0"/>
    <w:lvl w:ilvl="0" w:tplc="BF70B2CE">
      <w:start w:val="3"/>
      <w:numFmt w:val="lowerLetter"/>
      <w:lvlText w:val="%1)"/>
      <w:lvlJc w:val="left"/>
      <w:pPr>
        <w:ind w:left="364" w:hanging="284"/>
      </w:pPr>
      <w:rPr>
        <w:rFonts w:ascii="Microsoft Sans Serif" w:eastAsia="Times New Roman" w:hAnsi="Microsoft Sans Serif" w:cs="Microsoft Sans Serif" w:hint="default"/>
        <w:w w:val="104"/>
        <w:sz w:val="13"/>
        <w:szCs w:val="13"/>
      </w:rPr>
    </w:lvl>
    <w:lvl w:ilvl="1" w:tplc="FFBC9BA8">
      <w:numFmt w:val="bullet"/>
      <w:lvlText w:val="•"/>
      <w:lvlJc w:val="left"/>
      <w:pPr>
        <w:ind w:left="830" w:hanging="284"/>
      </w:pPr>
      <w:rPr>
        <w:rFonts w:hint="default"/>
      </w:rPr>
    </w:lvl>
    <w:lvl w:ilvl="2" w:tplc="17FA2508">
      <w:numFmt w:val="bullet"/>
      <w:lvlText w:val="•"/>
      <w:lvlJc w:val="left"/>
      <w:pPr>
        <w:ind w:left="1301" w:hanging="284"/>
      </w:pPr>
      <w:rPr>
        <w:rFonts w:hint="default"/>
      </w:rPr>
    </w:lvl>
    <w:lvl w:ilvl="3" w:tplc="1DC0B720">
      <w:numFmt w:val="bullet"/>
      <w:lvlText w:val="•"/>
      <w:lvlJc w:val="left"/>
      <w:pPr>
        <w:ind w:left="1772" w:hanging="284"/>
      </w:pPr>
      <w:rPr>
        <w:rFonts w:hint="default"/>
      </w:rPr>
    </w:lvl>
    <w:lvl w:ilvl="4" w:tplc="D324A326">
      <w:numFmt w:val="bullet"/>
      <w:lvlText w:val="•"/>
      <w:lvlJc w:val="left"/>
      <w:pPr>
        <w:ind w:left="2243" w:hanging="284"/>
      </w:pPr>
      <w:rPr>
        <w:rFonts w:hint="default"/>
      </w:rPr>
    </w:lvl>
    <w:lvl w:ilvl="5" w:tplc="54662806">
      <w:numFmt w:val="bullet"/>
      <w:lvlText w:val="•"/>
      <w:lvlJc w:val="left"/>
      <w:pPr>
        <w:ind w:left="2714" w:hanging="284"/>
      </w:pPr>
      <w:rPr>
        <w:rFonts w:hint="default"/>
      </w:rPr>
    </w:lvl>
    <w:lvl w:ilvl="6" w:tplc="FC003872">
      <w:numFmt w:val="bullet"/>
      <w:lvlText w:val="•"/>
      <w:lvlJc w:val="left"/>
      <w:pPr>
        <w:ind w:left="3184" w:hanging="284"/>
      </w:pPr>
      <w:rPr>
        <w:rFonts w:hint="default"/>
      </w:rPr>
    </w:lvl>
    <w:lvl w:ilvl="7" w:tplc="C7F8FB12">
      <w:numFmt w:val="bullet"/>
      <w:lvlText w:val="•"/>
      <w:lvlJc w:val="left"/>
      <w:pPr>
        <w:ind w:left="3655" w:hanging="284"/>
      </w:pPr>
      <w:rPr>
        <w:rFonts w:hint="default"/>
      </w:rPr>
    </w:lvl>
    <w:lvl w:ilvl="8" w:tplc="A366043C">
      <w:numFmt w:val="bullet"/>
      <w:lvlText w:val="•"/>
      <w:lvlJc w:val="left"/>
      <w:pPr>
        <w:ind w:left="4126" w:hanging="284"/>
      </w:pPr>
      <w:rPr>
        <w:rFonts w:hint="default"/>
      </w:rPr>
    </w:lvl>
  </w:abstractNum>
  <w:abstractNum w:abstractNumId="3">
    <w:nsid w:val="0EE9424E"/>
    <w:multiLevelType w:val="hybridMultilevel"/>
    <w:tmpl w:val="CD2A6458"/>
    <w:lvl w:ilvl="0" w:tplc="214A5870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520723A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9A4018E8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9BCB57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D132260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4C945BB2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73E2BDA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C9D45390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00913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4">
    <w:nsid w:val="11B74E98"/>
    <w:multiLevelType w:val="hybridMultilevel"/>
    <w:tmpl w:val="E3443930"/>
    <w:lvl w:ilvl="0" w:tplc="64B8582E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64187C06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8FE85FDA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BF444900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F58EF13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DEBEB6CA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EEF0182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F03EFCD2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8640E6B6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5">
    <w:nsid w:val="1E8A3FB1"/>
    <w:multiLevelType w:val="hybridMultilevel"/>
    <w:tmpl w:val="430ED5AA"/>
    <w:lvl w:ilvl="0" w:tplc="8A8229D8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9B9E797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73490B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3B242B3A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B7E8EB0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6DCF5B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8F2CEF90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56A02B6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768EB8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6">
    <w:nsid w:val="21590CF5"/>
    <w:multiLevelType w:val="hybridMultilevel"/>
    <w:tmpl w:val="867E2926"/>
    <w:lvl w:ilvl="0" w:tplc="F1BA0754">
      <w:start w:val="1"/>
      <w:numFmt w:val="lowerLetter"/>
      <w:lvlText w:val="%1)"/>
      <w:lvlJc w:val="left"/>
      <w:pPr>
        <w:ind w:left="364" w:hanging="277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5FDE5A1A">
      <w:numFmt w:val="bullet"/>
      <w:lvlText w:val="•"/>
      <w:lvlJc w:val="left"/>
      <w:pPr>
        <w:ind w:left="830" w:hanging="277"/>
      </w:pPr>
      <w:rPr>
        <w:rFonts w:hint="default"/>
      </w:rPr>
    </w:lvl>
    <w:lvl w:ilvl="2" w:tplc="11624A08">
      <w:numFmt w:val="bullet"/>
      <w:lvlText w:val="•"/>
      <w:lvlJc w:val="left"/>
      <w:pPr>
        <w:ind w:left="1301" w:hanging="277"/>
      </w:pPr>
      <w:rPr>
        <w:rFonts w:hint="default"/>
      </w:rPr>
    </w:lvl>
    <w:lvl w:ilvl="3" w:tplc="6216667E">
      <w:numFmt w:val="bullet"/>
      <w:lvlText w:val="•"/>
      <w:lvlJc w:val="left"/>
      <w:pPr>
        <w:ind w:left="1772" w:hanging="277"/>
      </w:pPr>
      <w:rPr>
        <w:rFonts w:hint="default"/>
      </w:rPr>
    </w:lvl>
    <w:lvl w:ilvl="4" w:tplc="67021D56">
      <w:numFmt w:val="bullet"/>
      <w:lvlText w:val="•"/>
      <w:lvlJc w:val="left"/>
      <w:pPr>
        <w:ind w:left="2243" w:hanging="277"/>
      </w:pPr>
      <w:rPr>
        <w:rFonts w:hint="default"/>
      </w:rPr>
    </w:lvl>
    <w:lvl w:ilvl="5" w:tplc="AF783140">
      <w:numFmt w:val="bullet"/>
      <w:lvlText w:val="•"/>
      <w:lvlJc w:val="left"/>
      <w:pPr>
        <w:ind w:left="2714" w:hanging="277"/>
      </w:pPr>
      <w:rPr>
        <w:rFonts w:hint="default"/>
      </w:rPr>
    </w:lvl>
    <w:lvl w:ilvl="6" w:tplc="C09A8A58">
      <w:numFmt w:val="bullet"/>
      <w:lvlText w:val="•"/>
      <w:lvlJc w:val="left"/>
      <w:pPr>
        <w:ind w:left="3184" w:hanging="277"/>
      </w:pPr>
      <w:rPr>
        <w:rFonts w:hint="default"/>
      </w:rPr>
    </w:lvl>
    <w:lvl w:ilvl="7" w:tplc="D510469E">
      <w:numFmt w:val="bullet"/>
      <w:lvlText w:val="•"/>
      <w:lvlJc w:val="left"/>
      <w:pPr>
        <w:ind w:left="3655" w:hanging="277"/>
      </w:pPr>
      <w:rPr>
        <w:rFonts w:hint="default"/>
      </w:rPr>
    </w:lvl>
    <w:lvl w:ilvl="8" w:tplc="8CA40E98">
      <w:numFmt w:val="bullet"/>
      <w:lvlText w:val="•"/>
      <w:lvlJc w:val="left"/>
      <w:pPr>
        <w:ind w:left="4126" w:hanging="277"/>
      </w:pPr>
      <w:rPr>
        <w:rFonts w:hint="default"/>
      </w:rPr>
    </w:lvl>
  </w:abstractNum>
  <w:abstractNum w:abstractNumId="7">
    <w:nsid w:val="2A4B4B3E"/>
    <w:multiLevelType w:val="hybridMultilevel"/>
    <w:tmpl w:val="9AB6BF48"/>
    <w:lvl w:ilvl="0" w:tplc="B1BE7C3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2D42A5C8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5ED20CB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56C2EAD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5FB038D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41236FE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40C06DA2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71F646E6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34B443B4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8">
    <w:nsid w:val="31693F22"/>
    <w:multiLevelType w:val="hybridMultilevel"/>
    <w:tmpl w:val="5428066A"/>
    <w:lvl w:ilvl="0" w:tplc="65468442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8092EC4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DADE17A6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9EFCD61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790080EC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3CB205D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A4BC6952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34A726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C7243B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9">
    <w:nsid w:val="35274B2D"/>
    <w:multiLevelType w:val="hybridMultilevel"/>
    <w:tmpl w:val="A412C710"/>
    <w:lvl w:ilvl="0" w:tplc="63C88D20">
      <w:start w:val="4"/>
      <w:numFmt w:val="lowerLetter"/>
      <w:lvlText w:val="%1)"/>
      <w:lvlJc w:val="left"/>
      <w:pPr>
        <w:ind w:left="247" w:hanging="156"/>
      </w:pPr>
      <w:rPr>
        <w:rFonts w:cs="Times New Roman" w:hint="default"/>
        <w:spacing w:val="-1"/>
        <w:w w:val="104"/>
      </w:rPr>
    </w:lvl>
    <w:lvl w:ilvl="1" w:tplc="971EDDE4">
      <w:numFmt w:val="bullet"/>
      <w:lvlText w:val="•"/>
      <w:lvlJc w:val="left"/>
      <w:pPr>
        <w:ind w:left="595" w:hanging="156"/>
      </w:pPr>
      <w:rPr>
        <w:rFonts w:hint="default"/>
      </w:rPr>
    </w:lvl>
    <w:lvl w:ilvl="2" w:tplc="1C3C98E8">
      <w:numFmt w:val="bullet"/>
      <w:lvlText w:val="•"/>
      <w:lvlJc w:val="left"/>
      <w:pPr>
        <w:ind w:left="950" w:hanging="156"/>
      </w:pPr>
      <w:rPr>
        <w:rFonts w:hint="default"/>
      </w:rPr>
    </w:lvl>
    <w:lvl w:ilvl="3" w:tplc="959634D0">
      <w:numFmt w:val="bullet"/>
      <w:lvlText w:val="•"/>
      <w:lvlJc w:val="left"/>
      <w:pPr>
        <w:ind w:left="1306" w:hanging="156"/>
      </w:pPr>
      <w:rPr>
        <w:rFonts w:hint="default"/>
      </w:rPr>
    </w:lvl>
    <w:lvl w:ilvl="4" w:tplc="845C582A">
      <w:numFmt w:val="bullet"/>
      <w:lvlText w:val="•"/>
      <w:lvlJc w:val="left"/>
      <w:pPr>
        <w:ind w:left="1661" w:hanging="156"/>
      </w:pPr>
      <w:rPr>
        <w:rFonts w:hint="default"/>
      </w:rPr>
    </w:lvl>
    <w:lvl w:ilvl="5" w:tplc="CE9E26AE">
      <w:numFmt w:val="bullet"/>
      <w:lvlText w:val="•"/>
      <w:lvlJc w:val="left"/>
      <w:pPr>
        <w:ind w:left="2017" w:hanging="156"/>
      </w:pPr>
      <w:rPr>
        <w:rFonts w:hint="default"/>
      </w:rPr>
    </w:lvl>
    <w:lvl w:ilvl="6" w:tplc="63A2B608">
      <w:numFmt w:val="bullet"/>
      <w:lvlText w:val="•"/>
      <w:lvlJc w:val="left"/>
      <w:pPr>
        <w:ind w:left="2372" w:hanging="156"/>
      </w:pPr>
      <w:rPr>
        <w:rFonts w:hint="default"/>
      </w:rPr>
    </w:lvl>
    <w:lvl w:ilvl="7" w:tplc="E722AB24">
      <w:numFmt w:val="bullet"/>
      <w:lvlText w:val="•"/>
      <w:lvlJc w:val="left"/>
      <w:pPr>
        <w:ind w:left="2727" w:hanging="156"/>
      </w:pPr>
      <w:rPr>
        <w:rFonts w:hint="default"/>
      </w:rPr>
    </w:lvl>
    <w:lvl w:ilvl="8" w:tplc="2FDC69D6">
      <w:numFmt w:val="bullet"/>
      <w:lvlText w:val="•"/>
      <w:lvlJc w:val="left"/>
      <w:pPr>
        <w:ind w:left="3083" w:hanging="156"/>
      </w:pPr>
      <w:rPr>
        <w:rFonts w:hint="default"/>
      </w:rPr>
    </w:lvl>
  </w:abstractNum>
  <w:abstractNum w:abstractNumId="10">
    <w:nsid w:val="36412666"/>
    <w:multiLevelType w:val="hybridMultilevel"/>
    <w:tmpl w:val="B6161B78"/>
    <w:lvl w:ilvl="0" w:tplc="2978658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4EE13E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B7F6F44A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64D23132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9C563D78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47A4FB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E05E2E3E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795AD024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AFD624C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1">
    <w:nsid w:val="4A3647FD"/>
    <w:multiLevelType w:val="hybridMultilevel"/>
    <w:tmpl w:val="084EF5CE"/>
    <w:lvl w:ilvl="0" w:tplc="7248D35C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0534F20C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807A4D02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96E675D6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0206FCB6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6CFCA2F8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952EAC16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72C0C2AA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7D50F53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2">
    <w:nsid w:val="4E62589E"/>
    <w:multiLevelType w:val="hybridMultilevel"/>
    <w:tmpl w:val="FC085584"/>
    <w:lvl w:ilvl="0" w:tplc="FE187078">
      <w:start w:val="1"/>
      <w:numFmt w:val="lowerLetter"/>
      <w:lvlText w:val="%1)"/>
      <w:lvlJc w:val="left"/>
      <w:pPr>
        <w:ind w:left="364" w:hanging="277"/>
      </w:pPr>
      <w:rPr>
        <w:rFonts w:cs="Times New Roman" w:hint="default"/>
        <w:spacing w:val="-1"/>
        <w:w w:val="104"/>
      </w:rPr>
    </w:lvl>
    <w:lvl w:ilvl="1" w:tplc="3B964AF4">
      <w:numFmt w:val="bullet"/>
      <w:lvlText w:val="•"/>
      <w:lvlJc w:val="left"/>
      <w:pPr>
        <w:ind w:left="763" w:hanging="277"/>
      </w:pPr>
      <w:rPr>
        <w:rFonts w:hint="default"/>
      </w:rPr>
    </w:lvl>
    <w:lvl w:ilvl="2" w:tplc="E8D244D2">
      <w:numFmt w:val="bullet"/>
      <w:lvlText w:val="•"/>
      <w:lvlJc w:val="left"/>
      <w:pPr>
        <w:ind w:left="1167" w:hanging="277"/>
      </w:pPr>
      <w:rPr>
        <w:rFonts w:hint="default"/>
      </w:rPr>
    </w:lvl>
    <w:lvl w:ilvl="3" w:tplc="879625C6">
      <w:numFmt w:val="bullet"/>
      <w:lvlText w:val="•"/>
      <w:lvlJc w:val="left"/>
      <w:pPr>
        <w:ind w:left="1571" w:hanging="277"/>
      </w:pPr>
      <w:rPr>
        <w:rFonts w:hint="default"/>
      </w:rPr>
    </w:lvl>
    <w:lvl w:ilvl="4" w:tplc="8D6018C8">
      <w:numFmt w:val="bullet"/>
      <w:lvlText w:val="•"/>
      <w:lvlJc w:val="left"/>
      <w:pPr>
        <w:ind w:left="1975" w:hanging="277"/>
      </w:pPr>
      <w:rPr>
        <w:rFonts w:hint="default"/>
      </w:rPr>
    </w:lvl>
    <w:lvl w:ilvl="5" w:tplc="3650F7B8">
      <w:numFmt w:val="bullet"/>
      <w:lvlText w:val="•"/>
      <w:lvlJc w:val="left"/>
      <w:pPr>
        <w:ind w:left="2379" w:hanging="277"/>
      </w:pPr>
      <w:rPr>
        <w:rFonts w:hint="default"/>
      </w:rPr>
    </w:lvl>
    <w:lvl w:ilvl="6" w:tplc="F20A10D6">
      <w:numFmt w:val="bullet"/>
      <w:lvlText w:val="•"/>
      <w:lvlJc w:val="left"/>
      <w:pPr>
        <w:ind w:left="2783" w:hanging="277"/>
      </w:pPr>
      <w:rPr>
        <w:rFonts w:hint="default"/>
      </w:rPr>
    </w:lvl>
    <w:lvl w:ilvl="7" w:tplc="4552E5BA">
      <w:numFmt w:val="bullet"/>
      <w:lvlText w:val="•"/>
      <w:lvlJc w:val="left"/>
      <w:pPr>
        <w:ind w:left="3187" w:hanging="277"/>
      </w:pPr>
      <w:rPr>
        <w:rFonts w:hint="default"/>
      </w:rPr>
    </w:lvl>
    <w:lvl w:ilvl="8" w:tplc="8E72447C">
      <w:numFmt w:val="bullet"/>
      <w:lvlText w:val="•"/>
      <w:lvlJc w:val="left"/>
      <w:pPr>
        <w:ind w:left="3591" w:hanging="277"/>
      </w:pPr>
      <w:rPr>
        <w:rFonts w:hint="default"/>
      </w:rPr>
    </w:lvl>
  </w:abstractNum>
  <w:abstractNum w:abstractNumId="13">
    <w:nsid w:val="4EC40A01"/>
    <w:multiLevelType w:val="hybridMultilevel"/>
    <w:tmpl w:val="E0DA874E"/>
    <w:lvl w:ilvl="0" w:tplc="5ABA2F48">
      <w:start w:val="1"/>
      <w:numFmt w:val="lowerLetter"/>
      <w:lvlText w:val="%1)"/>
      <w:lvlJc w:val="left"/>
      <w:pPr>
        <w:ind w:left="597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29C020AC">
      <w:numFmt w:val="bullet"/>
      <w:lvlText w:val="•"/>
      <w:lvlJc w:val="left"/>
      <w:pPr>
        <w:ind w:left="991" w:hanging="351"/>
      </w:pPr>
      <w:rPr>
        <w:rFonts w:hint="default"/>
      </w:rPr>
    </w:lvl>
    <w:lvl w:ilvl="2" w:tplc="EC1A611E">
      <w:numFmt w:val="bullet"/>
      <w:lvlText w:val="•"/>
      <w:lvlJc w:val="left"/>
      <w:pPr>
        <w:ind w:left="1382" w:hanging="351"/>
      </w:pPr>
      <w:rPr>
        <w:rFonts w:hint="default"/>
      </w:rPr>
    </w:lvl>
    <w:lvl w:ilvl="3" w:tplc="4572ADC4">
      <w:numFmt w:val="bullet"/>
      <w:lvlText w:val="•"/>
      <w:lvlJc w:val="left"/>
      <w:pPr>
        <w:ind w:left="1773" w:hanging="351"/>
      </w:pPr>
      <w:rPr>
        <w:rFonts w:hint="default"/>
      </w:rPr>
    </w:lvl>
    <w:lvl w:ilvl="4" w:tplc="B59460F2">
      <w:numFmt w:val="bullet"/>
      <w:lvlText w:val="•"/>
      <w:lvlJc w:val="left"/>
      <w:pPr>
        <w:ind w:left="2164" w:hanging="351"/>
      </w:pPr>
      <w:rPr>
        <w:rFonts w:hint="default"/>
      </w:rPr>
    </w:lvl>
    <w:lvl w:ilvl="5" w:tplc="BA5E4AE8">
      <w:numFmt w:val="bullet"/>
      <w:lvlText w:val="•"/>
      <w:lvlJc w:val="left"/>
      <w:pPr>
        <w:ind w:left="2556" w:hanging="351"/>
      </w:pPr>
      <w:rPr>
        <w:rFonts w:hint="default"/>
      </w:rPr>
    </w:lvl>
    <w:lvl w:ilvl="6" w:tplc="00504928">
      <w:numFmt w:val="bullet"/>
      <w:lvlText w:val="•"/>
      <w:lvlJc w:val="left"/>
      <w:pPr>
        <w:ind w:left="2947" w:hanging="351"/>
      </w:pPr>
      <w:rPr>
        <w:rFonts w:hint="default"/>
      </w:rPr>
    </w:lvl>
    <w:lvl w:ilvl="7" w:tplc="078CE6C8">
      <w:numFmt w:val="bullet"/>
      <w:lvlText w:val="•"/>
      <w:lvlJc w:val="left"/>
      <w:pPr>
        <w:ind w:left="3338" w:hanging="351"/>
      </w:pPr>
      <w:rPr>
        <w:rFonts w:hint="default"/>
      </w:rPr>
    </w:lvl>
    <w:lvl w:ilvl="8" w:tplc="4B0676AE">
      <w:numFmt w:val="bullet"/>
      <w:lvlText w:val="•"/>
      <w:lvlJc w:val="left"/>
      <w:pPr>
        <w:ind w:left="3729" w:hanging="351"/>
      </w:pPr>
      <w:rPr>
        <w:rFonts w:hint="default"/>
      </w:rPr>
    </w:lvl>
  </w:abstractNum>
  <w:abstractNum w:abstractNumId="14">
    <w:nsid w:val="57D6740D"/>
    <w:multiLevelType w:val="hybridMultilevel"/>
    <w:tmpl w:val="B6E4E56A"/>
    <w:lvl w:ilvl="0" w:tplc="C764C486">
      <w:start w:val="1"/>
      <w:numFmt w:val="decimal"/>
      <w:lvlText w:val="%1)"/>
      <w:lvlJc w:val="left"/>
      <w:pPr>
        <w:ind w:left="292" w:hanging="205"/>
      </w:pPr>
      <w:rPr>
        <w:rFonts w:ascii="Microsoft Sans Serif" w:eastAsia="Times New Roman" w:hAnsi="Microsoft Sans Serif" w:cs="Microsoft Sans Serif" w:hint="default"/>
        <w:color w:val="00000A"/>
        <w:spacing w:val="-1"/>
        <w:w w:val="105"/>
        <w:sz w:val="14"/>
        <w:szCs w:val="14"/>
      </w:rPr>
    </w:lvl>
    <w:lvl w:ilvl="1" w:tplc="C10EBDDA">
      <w:numFmt w:val="bullet"/>
      <w:lvlText w:val="•"/>
      <w:lvlJc w:val="left"/>
      <w:pPr>
        <w:ind w:left="721" w:hanging="205"/>
      </w:pPr>
      <w:rPr>
        <w:rFonts w:hint="default"/>
      </w:rPr>
    </w:lvl>
    <w:lvl w:ilvl="2" w:tplc="ECAC4444">
      <w:numFmt w:val="bullet"/>
      <w:lvlText w:val="•"/>
      <w:lvlJc w:val="left"/>
      <w:pPr>
        <w:ind w:left="1142" w:hanging="205"/>
      </w:pPr>
      <w:rPr>
        <w:rFonts w:hint="default"/>
      </w:rPr>
    </w:lvl>
    <w:lvl w:ilvl="3" w:tplc="49CEBF2E">
      <w:numFmt w:val="bullet"/>
      <w:lvlText w:val="•"/>
      <w:lvlJc w:val="left"/>
      <w:pPr>
        <w:ind w:left="1563" w:hanging="205"/>
      </w:pPr>
      <w:rPr>
        <w:rFonts w:hint="default"/>
      </w:rPr>
    </w:lvl>
    <w:lvl w:ilvl="4" w:tplc="FF3E70D8">
      <w:numFmt w:val="bullet"/>
      <w:lvlText w:val="•"/>
      <w:lvlJc w:val="left"/>
      <w:pPr>
        <w:ind w:left="1984" w:hanging="205"/>
      </w:pPr>
      <w:rPr>
        <w:rFonts w:hint="default"/>
      </w:rPr>
    </w:lvl>
    <w:lvl w:ilvl="5" w:tplc="6FA20BE6">
      <w:numFmt w:val="bullet"/>
      <w:lvlText w:val="•"/>
      <w:lvlJc w:val="left"/>
      <w:pPr>
        <w:ind w:left="2406" w:hanging="205"/>
      </w:pPr>
      <w:rPr>
        <w:rFonts w:hint="default"/>
      </w:rPr>
    </w:lvl>
    <w:lvl w:ilvl="6" w:tplc="D9008BD8">
      <w:numFmt w:val="bullet"/>
      <w:lvlText w:val="•"/>
      <w:lvlJc w:val="left"/>
      <w:pPr>
        <w:ind w:left="2827" w:hanging="205"/>
      </w:pPr>
      <w:rPr>
        <w:rFonts w:hint="default"/>
      </w:rPr>
    </w:lvl>
    <w:lvl w:ilvl="7" w:tplc="4A9831A6">
      <w:numFmt w:val="bullet"/>
      <w:lvlText w:val="•"/>
      <w:lvlJc w:val="left"/>
      <w:pPr>
        <w:ind w:left="3248" w:hanging="205"/>
      </w:pPr>
      <w:rPr>
        <w:rFonts w:hint="default"/>
      </w:rPr>
    </w:lvl>
    <w:lvl w:ilvl="8" w:tplc="35F08892">
      <w:numFmt w:val="bullet"/>
      <w:lvlText w:val="•"/>
      <w:lvlJc w:val="left"/>
      <w:pPr>
        <w:ind w:left="3669" w:hanging="205"/>
      </w:pPr>
      <w:rPr>
        <w:rFonts w:hint="default"/>
      </w:rPr>
    </w:lvl>
  </w:abstractNum>
  <w:abstractNum w:abstractNumId="15">
    <w:nsid w:val="5C892C64"/>
    <w:multiLevelType w:val="hybridMultilevel"/>
    <w:tmpl w:val="8C7AD090"/>
    <w:lvl w:ilvl="0" w:tplc="B06C9C70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F0489164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1EAE3A18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04488C8A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21F61BAC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DCDC985E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BB7CF962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B330AB3C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A92EEC4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6">
    <w:nsid w:val="649B5E60"/>
    <w:multiLevelType w:val="hybridMultilevel"/>
    <w:tmpl w:val="935CC306"/>
    <w:lvl w:ilvl="0" w:tplc="3944427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75C192E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B2E5D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D440458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EC2181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73482AD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7D5807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AD12302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F68D53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7">
    <w:nsid w:val="68BD6A33"/>
    <w:multiLevelType w:val="hybridMultilevel"/>
    <w:tmpl w:val="ECE4891C"/>
    <w:lvl w:ilvl="0" w:tplc="7E7CE208">
      <w:start w:val="1"/>
      <w:numFmt w:val="lowerLetter"/>
      <w:lvlText w:val="%1)"/>
      <w:lvlJc w:val="left"/>
      <w:pPr>
        <w:ind w:left="401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D53E3A7E">
      <w:numFmt w:val="bullet"/>
      <w:lvlText w:val="•"/>
      <w:lvlJc w:val="left"/>
      <w:pPr>
        <w:ind w:left="739" w:hanging="351"/>
      </w:pPr>
      <w:rPr>
        <w:rFonts w:hint="default"/>
      </w:rPr>
    </w:lvl>
    <w:lvl w:ilvl="2" w:tplc="53182E80">
      <w:numFmt w:val="bullet"/>
      <w:lvlText w:val="•"/>
      <w:lvlJc w:val="left"/>
      <w:pPr>
        <w:ind w:left="1078" w:hanging="351"/>
      </w:pPr>
      <w:rPr>
        <w:rFonts w:hint="default"/>
      </w:rPr>
    </w:lvl>
    <w:lvl w:ilvl="3" w:tplc="5CB05110">
      <w:numFmt w:val="bullet"/>
      <w:lvlText w:val="•"/>
      <w:lvlJc w:val="left"/>
      <w:pPr>
        <w:ind w:left="1418" w:hanging="351"/>
      </w:pPr>
      <w:rPr>
        <w:rFonts w:hint="default"/>
      </w:rPr>
    </w:lvl>
    <w:lvl w:ilvl="4" w:tplc="6A048A00">
      <w:numFmt w:val="bullet"/>
      <w:lvlText w:val="•"/>
      <w:lvlJc w:val="left"/>
      <w:pPr>
        <w:ind w:left="1757" w:hanging="351"/>
      </w:pPr>
      <w:rPr>
        <w:rFonts w:hint="default"/>
      </w:rPr>
    </w:lvl>
    <w:lvl w:ilvl="5" w:tplc="BD88B4B8">
      <w:numFmt w:val="bullet"/>
      <w:lvlText w:val="•"/>
      <w:lvlJc w:val="left"/>
      <w:pPr>
        <w:ind w:left="2097" w:hanging="351"/>
      </w:pPr>
      <w:rPr>
        <w:rFonts w:hint="default"/>
      </w:rPr>
    </w:lvl>
    <w:lvl w:ilvl="6" w:tplc="A20AE028">
      <w:numFmt w:val="bullet"/>
      <w:lvlText w:val="•"/>
      <w:lvlJc w:val="left"/>
      <w:pPr>
        <w:ind w:left="2436" w:hanging="351"/>
      </w:pPr>
      <w:rPr>
        <w:rFonts w:hint="default"/>
      </w:rPr>
    </w:lvl>
    <w:lvl w:ilvl="7" w:tplc="04B4D8E0">
      <w:numFmt w:val="bullet"/>
      <w:lvlText w:val="•"/>
      <w:lvlJc w:val="left"/>
      <w:pPr>
        <w:ind w:left="2775" w:hanging="351"/>
      </w:pPr>
      <w:rPr>
        <w:rFonts w:hint="default"/>
      </w:rPr>
    </w:lvl>
    <w:lvl w:ilvl="8" w:tplc="BCE08B9A">
      <w:numFmt w:val="bullet"/>
      <w:lvlText w:val="•"/>
      <w:lvlJc w:val="left"/>
      <w:pPr>
        <w:ind w:left="3115" w:hanging="351"/>
      </w:pPr>
      <w:rPr>
        <w:rFonts w:hint="default"/>
      </w:rPr>
    </w:lvl>
  </w:abstractNum>
  <w:abstractNum w:abstractNumId="18">
    <w:nsid w:val="6DAF11EA"/>
    <w:multiLevelType w:val="hybridMultilevel"/>
    <w:tmpl w:val="EECC949C"/>
    <w:lvl w:ilvl="0" w:tplc="C360EAF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B70A8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EF68F09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77F69A6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E3C6BED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BD865FA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98C6FE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650E405A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4CF73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9">
    <w:nsid w:val="72795E30"/>
    <w:multiLevelType w:val="hybridMultilevel"/>
    <w:tmpl w:val="30AED614"/>
    <w:lvl w:ilvl="0" w:tplc="458A0A4C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7E7E30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4E2D84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8A824080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B0A39E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9BF4764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041631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1456A9E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BD25C8A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0">
    <w:nsid w:val="7C0B0BB1"/>
    <w:multiLevelType w:val="hybridMultilevel"/>
    <w:tmpl w:val="7264E5F4"/>
    <w:lvl w:ilvl="0" w:tplc="618002CA">
      <w:start w:val="1"/>
      <w:numFmt w:val="lowerLetter"/>
      <w:lvlText w:val="%1)"/>
      <w:lvlJc w:val="left"/>
      <w:pPr>
        <w:ind w:left="652" w:hanging="207"/>
      </w:pPr>
      <w:rPr>
        <w:rFonts w:ascii="Arial" w:eastAsia="Times New Roman" w:hAnsi="Arial" w:cs="Arial" w:hint="default"/>
        <w:i/>
        <w:iCs/>
        <w:color w:val="00000A"/>
        <w:spacing w:val="-1"/>
        <w:w w:val="105"/>
        <w:sz w:val="14"/>
        <w:szCs w:val="14"/>
      </w:rPr>
    </w:lvl>
    <w:lvl w:ilvl="1" w:tplc="3F52B05A">
      <w:numFmt w:val="bullet"/>
      <w:lvlText w:val="•"/>
      <w:lvlJc w:val="left"/>
      <w:pPr>
        <w:ind w:left="1632" w:hanging="207"/>
      </w:pPr>
      <w:rPr>
        <w:rFonts w:hint="default"/>
      </w:rPr>
    </w:lvl>
    <w:lvl w:ilvl="2" w:tplc="135ACA4C">
      <w:numFmt w:val="bullet"/>
      <w:lvlText w:val="•"/>
      <w:lvlJc w:val="left"/>
      <w:pPr>
        <w:ind w:left="2605" w:hanging="207"/>
      </w:pPr>
      <w:rPr>
        <w:rFonts w:hint="default"/>
      </w:rPr>
    </w:lvl>
    <w:lvl w:ilvl="3" w:tplc="38AC7250">
      <w:numFmt w:val="bullet"/>
      <w:lvlText w:val="•"/>
      <w:lvlJc w:val="left"/>
      <w:pPr>
        <w:ind w:left="3577" w:hanging="207"/>
      </w:pPr>
      <w:rPr>
        <w:rFonts w:hint="default"/>
      </w:rPr>
    </w:lvl>
    <w:lvl w:ilvl="4" w:tplc="FD404932">
      <w:numFmt w:val="bullet"/>
      <w:lvlText w:val="•"/>
      <w:lvlJc w:val="left"/>
      <w:pPr>
        <w:ind w:left="4550" w:hanging="207"/>
      </w:pPr>
      <w:rPr>
        <w:rFonts w:hint="default"/>
      </w:rPr>
    </w:lvl>
    <w:lvl w:ilvl="5" w:tplc="4FC0F5C8">
      <w:numFmt w:val="bullet"/>
      <w:lvlText w:val="•"/>
      <w:lvlJc w:val="left"/>
      <w:pPr>
        <w:ind w:left="5523" w:hanging="207"/>
      </w:pPr>
      <w:rPr>
        <w:rFonts w:hint="default"/>
      </w:rPr>
    </w:lvl>
    <w:lvl w:ilvl="6" w:tplc="845ACEF2">
      <w:numFmt w:val="bullet"/>
      <w:lvlText w:val="•"/>
      <w:lvlJc w:val="left"/>
      <w:pPr>
        <w:ind w:left="6495" w:hanging="207"/>
      </w:pPr>
      <w:rPr>
        <w:rFonts w:hint="default"/>
      </w:rPr>
    </w:lvl>
    <w:lvl w:ilvl="7" w:tplc="93BAC586">
      <w:numFmt w:val="bullet"/>
      <w:lvlText w:val="•"/>
      <w:lvlJc w:val="left"/>
      <w:pPr>
        <w:ind w:left="7468" w:hanging="207"/>
      </w:pPr>
      <w:rPr>
        <w:rFonts w:hint="default"/>
      </w:rPr>
    </w:lvl>
    <w:lvl w:ilvl="8" w:tplc="33D246BA">
      <w:numFmt w:val="bullet"/>
      <w:lvlText w:val="•"/>
      <w:lvlJc w:val="left"/>
      <w:pPr>
        <w:ind w:left="8441" w:hanging="207"/>
      </w:pPr>
      <w:rPr>
        <w:rFonts w:hint="default"/>
      </w:rPr>
    </w:lvl>
  </w:abstractNum>
  <w:num w:numId="1">
    <w:abstractNumId w:val="20"/>
  </w:num>
  <w:num w:numId="2">
    <w:abstractNumId w:val="14"/>
  </w:num>
  <w:num w:numId="3">
    <w:abstractNumId w:val="18"/>
  </w:num>
  <w:num w:numId="4">
    <w:abstractNumId w:val="19"/>
  </w:num>
  <w:num w:numId="5">
    <w:abstractNumId w:val="8"/>
  </w:num>
  <w:num w:numId="6">
    <w:abstractNumId w:val="3"/>
  </w:num>
  <w:num w:numId="7">
    <w:abstractNumId w:val="5"/>
  </w:num>
  <w:num w:numId="8">
    <w:abstractNumId w:val="10"/>
  </w:num>
  <w:num w:numId="9">
    <w:abstractNumId w:val="1"/>
  </w:num>
  <w:num w:numId="10">
    <w:abstractNumId w:val="16"/>
  </w:num>
  <w:num w:numId="11">
    <w:abstractNumId w:val="13"/>
  </w:num>
  <w:num w:numId="12">
    <w:abstractNumId w:val="0"/>
  </w:num>
  <w:num w:numId="13">
    <w:abstractNumId w:val="7"/>
  </w:num>
  <w:num w:numId="14">
    <w:abstractNumId w:val="4"/>
  </w:num>
  <w:num w:numId="15">
    <w:abstractNumId w:val="12"/>
  </w:num>
  <w:num w:numId="16">
    <w:abstractNumId w:val="6"/>
  </w:num>
  <w:num w:numId="17">
    <w:abstractNumId w:val="17"/>
  </w:num>
  <w:num w:numId="18">
    <w:abstractNumId w:val="15"/>
  </w:num>
  <w:num w:numId="19">
    <w:abstractNumId w:val="9"/>
  </w:num>
  <w:num w:numId="20">
    <w:abstractNumId w:val="2"/>
  </w:num>
  <w:num w:numId="21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F6AF5"/>
    <w:rsid w:val="000359D3"/>
    <w:rsid w:val="00037594"/>
    <w:rsid w:val="0004358E"/>
    <w:rsid w:val="000B2C5B"/>
    <w:rsid w:val="00204F9C"/>
    <w:rsid w:val="00251EE6"/>
    <w:rsid w:val="00271E9C"/>
    <w:rsid w:val="002753A7"/>
    <w:rsid w:val="00364DF6"/>
    <w:rsid w:val="00370AB6"/>
    <w:rsid w:val="003B3E99"/>
    <w:rsid w:val="00422094"/>
    <w:rsid w:val="00455AEF"/>
    <w:rsid w:val="004B1E6D"/>
    <w:rsid w:val="00506A11"/>
    <w:rsid w:val="00533E98"/>
    <w:rsid w:val="005443A5"/>
    <w:rsid w:val="00576C00"/>
    <w:rsid w:val="00595202"/>
    <w:rsid w:val="005F6AF5"/>
    <w:rsid w:val="0061305F"/>
    <w:rsid w:val="006D038C"/>
    <w:rsid w:val="00711507"/>
    <w:rsid w:val="00713B40"/>
    <w:rsid w:val="00752158"/>
    <w:rsid w:val="00766479"/>
    <w:rsid w:val="007D33C1"/>
    <w:rsid w:val="0091659A"/>
    <w:rsid w:val="0092648E"/>
    <w:rsid w:val="00932C10"/>
    <w:rsid w:val="009D6A49"/>
    <w:rsid w:val="00A564CC"/>
    <w:rsid w:val="00A92F17"/>
    <w:rsid w:val="00A953E8"/>
    <w:rsid w:val="00AA79FF"/>
    <w:rsid w:val="00CA01A0"/>
    <w:rsid w:val="00D3032F"/>
    <w:rsid w:val="00D90842"/>
    <w:rsid w:val="00DF2561"/>
    <w:rsid w:val="00E35EBB"/>
    <w:rsid w:val="00E461D1"/>
    <w:rsid w:val="00F63119"/>
    <w:rsid w:val="00F73383"/>
    <w:rsid w:val="00FD5F1C"/>
    <w:rsid w:val="00FF46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53E8"/>
    <w:pPr>
      <w:widowControl w:val="0"/>
      <w:autoSpaceDE w:val="0"/>
      <w:autoSpaceDN w:val="0"/>
    </w:pPr>
    <w:rPr>
      <w:rFonts w:ascii="Microsoft Sans Serif" w:hAnsi="Microsoft Sans Serif" w:cs="Microsoft Sans Serif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A953E8"/>
    <w:pPr>
      <w:spacing w:before="93"/>
      <w:ind w:left="887" w:right="1093"/>
      <w:jc w:val="center"/>
      <w:outlineLvl w:val="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Heading2">
    <w:name w:val="heading 2"/>
    <w:basedOn w:val="Normal"/>
    <w:link w:val="Heading2Char"/>
    <w:uiPriority w:val="99"/>
    <w:qFormat/>
    <w:rsid w:val="00A953E8"/>
    <w:pPr>
      <w:spacing w:before="1"/>
      <w:ind w:left="652"/>
      <w:outlineLvl w:val="1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styleId="Heading3">
    <w:name w:val="heading 3"/>
    <w:basedOn w:val="Normal"/>
    <w:link w:val="Heading3Char"/>
    <w:uiPriority w:val="99"/>
    <w:qFormat/>
    <w:rsid w:val="00A953E8"/>
    <w:pPr>
      <w:spacing w:before="101"/>
      <w:ind w:left="652"/>
      <w:outlineLvl w:val="2"/>
    </w:pPr>
    <w:rPr>
      <w:sz w:val="15"/>
      <w:szCs w:val="15"/>
    </w:rPr>
  </w:style>
  <w:style w:type="paragraph" w:styleId="Heading4">
    <w:name w:val="heading 4"/>
    <w:basedOn w:val="Normal"/>
    <w:link w:val="Heading4Char"/>
    <w:uiPriority w:val="99"/>
    <w:qFormat/>
    <w:rsid w:val="00A953E8"/>
    <w:pPr>
      <w:spacing w:before="104"/>
      <w:ind w:left="887" w:right="1094"/>
      <w:jc w:val="center"/>
      <w:outlineLvl w:val="3"/>
    </w:pPr>
    <w:rPr>
      <w:sz w:val="14"/>
      <w:szCs w:val="14"/>
    </w:rPr>
  </w:style>
  <w:style w:type="paragraph" w:styleId="Heading5">
    <w:name w:val="heading 5"/>
    <w:basedOn w:val="Normal"/>
    <w:link w:val="Heading5Char"/>
    <w:uiPriority w:val="99"/>
    <w:qFormat/>
    <w:rsid w:val="00A953E8"/>
    <w:pPr>
      <w:spacing w:before="112"/>
      <w:ind w:left="652" w:right="857"/>
      <w:jc w:val="both"/>
      <w:outlineLvl w:val="4"/>
    </w:pPr>
    <w:rPr>
      <w:rFonts w:ascii="Arial" w:hAnsi="Arial" w:cs="Arial"/>
      <w:i/>
      <w:iCs/>
      <w:sz w:val="14"/>
      <w:szCs w:val="1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37594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037594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037594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037594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037594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table" w:customStyle="1" w:styleId="TableNormal1">
    <w:name w:val="Table Normal1"/>
    <w:uiPriority w:val="99"/>
    <w:semiHidden/>
    <w:rsid w:val="00A953E8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99"/>
    <w:rsid w:val="00A953E8"/>
    <w:rPr>
      <w:sz w:val="11"/>
      <w:szCs w:val="11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037594"/>
    <w:rPr>
      <w:rFonts w:ascii="Microsoft Sans Serif" w:hAnsi="Microsoft Sans Serif" w:cs="Microsoft Sans Serif"/>
      <w:lang w:eastAsia="en-US"/>
    </w:rPr>
  </w:style>
  <w:style w:type="paragraph" w:styleId="ListParagraph">
    <w:name w:val="List Paragraph"/>
    <w:basedOn w:val="Normal"/>
    <w:uiPriority w:val="99"/>
    <w:qFormat/>
    <w:rsid w:val="00A953E8"/>
    <w:pPr>
      <w:spacing w:before="112"/>
      <w:ind w:left="652" w:right="857"/>
    </w:pPr>
    <w:rPr>
      <w:rFonts w:ascii="Arial" w:hAnsi="Arial" w:cs="Arial"/>
    </w:rPr>
  </w:style>
  <w:style w:type="paragraph" w:customStyle="1" w:styleId="TableParagraph">
    <w:name w:val="Table Paragraph"/>
    <w:basedOn w:val="Normal"/>
    <w:uiPriority w:val="99"/>
    <w:rsid w:val="00A953E8"/>
    <w:pPr>
      <w:ind w:left="8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45</TotalTime>
  <Pages>18</Pages>
  <Words>6410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DGUE adeguato al 36_2023.docx</dc:title>
  <dc:subject/>
  <dc:creator>sparano</dc:creator>
  <cp:keywords/>
  <dc:description/>
  <cp:lastModifiedBy>user</cp:lastModifiedBy>
  <cp:revision>10</cp:revision>
  <dcterms:created xsi:type="dcterms:W3CDTF">2023-11-22T14:10:00Z</dcterms:created>
  <dcterms:modified xsi:type="dcterms:W3CDTF">2024-01-31T07:19:00Z</dcterms:modified>
</cp:coreProperties>
</file>