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82" w:rsidRDefault="00F17582">
      <w:pPr>
        <w:pStyle w:val="BodyText"/>
        <w:spacing w:before="4"/>
        <w:rPr>
          <w:rFonts w:ascii="Times New Roman"/>
          <w:sz w:val="25"/>
        </w:rPr>
      </w:pPr>
    </w:p>
    <w:p w:rsidR="00F17582" w:rsidRDefault="00F17582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4D00B8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F17582" w:rsidRDefault="00F1758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F17582" w:rsidRDefault="00F1758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F17582" w:rsidRDefault="00F1758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F17582" w:rsidRDefault="00F1758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F17582" w:rsidRDefault="00F1758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F17582" w:rsidRDefault="00F175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F17582" w:rsidRDefault="00F1758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F17582" w:rsidRDefault="00F17582">
      <w:pPr>
        <w:pStyle w:val="BodyText"/>
        <w:spacing w:before="2"/>
        <w:rPr>
          <w:rFonts w:ascii="Times New Roman"/>
          <w:sz w:val="20"/>
        </w:rPr>
      </w:pPr>
    </w:p>
    <w:p w:rsidR="00F17582" w:rsidRDefault="00F17582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F17582" w:rsidRDefault="00F17582">
      <w:pPr>
        <w:pStyle w:val="BodyText"/>
        <w:rPr>
          <w:rFonts w:ascii="Times New Roman"/>
          <w:b/>
          <w:sz w:val="26"/>
        </w:rPr>
      </w:pPr>
    </w:p>
    <w:p w:rsidR="00F17582" w:rsidRDefault="00F1758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F17582" w:rsidRDefault="00F17582">
      <w:pPr>
        <w:pStyle w:val="BodyText"/>
        <w:spacing w:before="7"/>
        <w:rPr>
          <w:rFonts w:ascii="Times New Roman"/>
          <w:b/>
          <w:sz w:val="23"/>
        </w:rPr>
      </w:pPr>
    </w:p>
    <w:p w:rsidR="00F17582" w:rsidRDefault="00F17582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F17582" w:rsidRDefault="00F17582">
      <w:pPr>
        <w:pStyle w:val="BodyText"/>
        <w:rPr>
          <w:rFonts w:ascii="Times New Roman"/>
          <w:b/>
          <w:sz w:val="20"/>
        </w:rPr>
      </w:pPr>
    </w:p>
    <w:p w:rsidR="00F17582" w:rsidRDefault="00F17582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F17582" w:rsidRDefault="00F1758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F17582" w:rsidRDefault="00F17582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F17582" w:rsidRDefault="00F17582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F17582" w:rsidRDefault="00F1758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F17582" w:rsidRDefault="00F1758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F17582" w:rsidRDefault="00F1758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F17582" w:rsidRDefault="00F1758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F17582" w:rsidRDefault="00F17582">
      <w:pPr>
        <w:pStyle w:val="BodyText"/>
        <w:spacing w:before="4"/>
        <w:rPr>
          <w:rFonts w:ascii="Times New Roman"/>
          <w:b/>
          <w:sz w:val="25"/>
        </w:rPr>
      </w:pPr>
    </w:p>
    <w:p w:rsidR="00F17582" w:rsidRDefault="00F17582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F17582" w:rsidRDefault="00F17582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F17582" w:rsidRDefault="00F1758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F17582" w:rsidRDefault="00F17582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F17582" w:rsidTr="00E35EBB">
        <w:trPr>
          <w:trHeight w:val="388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F17582" w:rsidRPr="00E35EBB" w:rsidRDefault="00F17582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17582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F17582" w:rsidRPr="00E35EBB" w:rsidRDefault="00F17582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  <w:tr w:rsidR="00F17582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</w:tbl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F17582" w:rsidRDefault="00F17582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F17582" w:rsidRDefault="00F1758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F17582" w:rsidRDefault="00F17582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F17582" w:rsidRDefault="00F17582">
      <w:pPr>
        <w:sectPr w:rsidR="00F1758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F17582" w:rsidTr="00E35EBB">
        <w:trPr>
          <w:trHeight w:val="471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F17582" w:rsidRPr="00E35EBB" w:rsidRDefault="00F17582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FORNITURA DI MASCHERE DIMAX</w:t>
            </w:r>
          </w:p>
        </w:tc>
      </w:tr>
      <w:tr w:rsidR="00F17582" w:rsidTr="00E35EBB">
        <w:trPr>
          <w:trHeight w:val="471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F17582" w:rsidRPr="00E35EBB" w:rsidRDefault="00F17582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F17582" w:rsidRPr="00E35EBB" w:rsidRDefault="00F17582" w:rsidP="00E35EBB">
            <w:pPr>
              <w:pStyle w:val="TableParagraph"/>
              <w:spacing w:before="126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F17582" w:rsidTr="00E35EBB">
        <w:trPr>
          <w:trHeight w:val="471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F17582" w:rsidRPr="00E35EBB" w:rsidRDefault="00F17582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F17582" w:rsidRPr="00E35EBB" w:rsidRDefault="00F17582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F17582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F17582" w:rsidRPr="00E35EBB" w:rsidRDefault="00F17582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F17582" w:rsidRPr="00E35EBB" w:rsidRDefault="00F17582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F17582" w:rsidRPr="00E35EBB" w:rsidRDefault="00F17582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F17582" w:rsidRPr="00E35EBB" w:rsidRDefault="00F17582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F17582" w:rsidRDefault="00F17582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F17582" w:rsidRDefault="00F1758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F17582" w:rsidRDefault="00F17582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F17582" w:rsidRDefault="00F1758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F17582" w:rsidRDefault="00F17582">
      <w:pPr>
        <w:spacing w:line="136" w:lineRule="exact"/>
        <w:rPr>
          <w:sz w:val="11"/>
        </w:r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6"/>
        <w:rPr>
          <w:sz w:val="17"/>
        </w:rPr>
      </w:pPr>
    </w:p>
    <w:p w:rsidR="00F17582" w:rsidRDefault="00F17582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F17582" w:rsidRDefault="00F17582">
      <w:pPr>
        <w:pStyle w:val="BodyText"/>
        <w:rPr>
          <w:rFonts w:ascii="Times New Roman"/>
          <w:b/>
          <w:sz w:val="18"/>
        </w:rPr>
      </w:pPr>
    </w:p>
    <w:p w:rsidR="00F17582" w:rsidRDefault="00F17582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F17582" w:rsidTr="00E35EBB">
        <w:trPr>
          <w:trHeight w:val="388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17582" w:rsidTr="00E35EBB">
        <w:trPr>
          <w:trHeight w:val="389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F17582" w:rsidTr="00E35EBB">
        <w:trPr>
          <w:trHeight w:val="821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F17582" w:rsidTr="00E35EBB">
        <w:trPr>
          <w:trHeight w:val="389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F17582" w:rsidTr="00E35EBB">
        <w:trPr>
          <w:trHeight w:val="1211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:rsidR="00F17582" w:rsidRPr="00E35EBB" w:rsidRDefault="00F17582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:rsidR="00F17582" w:rsidRPr="00E35EBB" w:rsidRDefault="00F17582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:rsidR="00F17582" w:rsidRPr="00E35EBB" w:rsidRDefault="00F17582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F17582" w:rsidTr="00E35EBB">
        <w:trPr>
          <w:trHeight w:val="389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17582" w:rsidTr="00E35EBB">
        <w:trPr>
          <w:trHeight w:val="546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F17582" w:rsidTr="00E35EBB">
        <w:trPr>
          <w:trHeight w:val="2229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:rsidR="00F17582" w:rsidRPr="00E35EBB" w:rsidRDefault="00F17582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F17582" w:rsidRPr="00E35EBB" w:rsidRDefault="00F17582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F17582" w:rsidRPr="00E35EBB" w:rsidRDefault="00F17582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F17582" w:rsidRPr="00E35EBB" w:rsidRDefault="00F17582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F17582" w:rsidTr="00E35EBB">
        <w:trPr>
          <w:trHeight w:val="3188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:rsidR="00F17582" w:rsidRPr="00E35EBB" w:rsidRDefault="00F17582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F17582" w:rsidRPr="00E35EBB" w:rsidRDefault="00F17582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F17582" w:rsidRPr="00E35EBB" w:rsidRDefault="00F17582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F17582" w:rsidRPr="00E35EBB" w:rsidRDefault="00F17582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F17582" w:rsidRPr="00E35EBB" w:rsidRDefault="00F17582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F17582" w:rsidRDefault="00F17582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17582" w:rsidRDefault="00F17582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F17582" w:rsidRDefault="00F17582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F17582" w:rsidRDefault="00F1758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F17582" w:rsidRDefault="00F1758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F17582" w:rsidRDefault="00F17582">
      <w:pPr>
        <w:spacing w:line="125" w:lineRule="exact"/>
        <w:rPr>
          <w:sz w:val="11"/>
        </w:r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F17582" w:rsidTr="00E35EBB">
        <w:trPr>
          <w:trHeight w:val="3673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:rsidR="00F17582" w:rsidRPr="00E35EBB" w:rsidRDefault="00F17582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F17582" w:rsidRPr="00E35EBB" w:rsidRDefault="00F17582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F17582" w:rsidRPr="00E35EBB" w:rsidRDefault="00F17582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:rsidR="00F17582" w:rsidRPr="00E35EBB" w:rsidRDefault="00F17582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20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:rsidR="00F17582" w:rsidRPr="00E35EBB" w:rsidRDefault="00F17582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F17582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:rsidR="00F17582" w:rsidRPr="00E35EBB" w:rsidRDefault="00F17582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F17582" w:rsidRPr="00E35EBB" w:rsidRDefault="00F17582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:rsidR="00F17582" w:rsidRPr="00E35EBB" w:rsidRDefault="00F17582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F17582" w:rsidRPr="00E35EBB" w:rsidRDefault="00F17582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F17582" w:rsidRPr="00E35EBB" w:rsidRDefault="00F17582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F17582" w:rsidRPr="00E35EBB" w:rsidRDefault="00F17582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F17582" w:rsidRPr="00E35EBB" w:rsidRDefault="00F17582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:rsidR="00F17582" w:rsidRPr="00E35EBB" w:rsidRDefault="00F17582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:rsidR="00F17582" w:rsidRPr="00E35EBB" w:rsidRDefault="00F17582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17582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F17582" w:rsidRPr="00E35EBB" w:rsidRDefault="00F17582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F17582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F17582" w:rsidRPr="00E35EBB" w:rsidRDefault="00F17582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F17582" w:rsidRPr="00E35EBB" w:rsidRDefault="00F17582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17582" w:rsidTr="00E35EBB">
        <w:trPr>
          <w:trHeight w:val="400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F17582" w:rsidRPr="00E35EBB" w:rsidRDefault="00F17582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F17582" w:rsidTr="00E35EBB">
        <w:trPr>
          <w:trHeight w:val="2014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F17582" w:rsidRPr="00E35EBB" w:rsidRDefault="00F17582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F17582" w:rsidRPr="00E35EBB" w:rsidRDefault="00F17582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F17582" w:rsidRPr="00E35EBB" w:rsidRDefault="00F17582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:rsidR="00F17582" w:rsidRDefault="00F17582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17582" w:rsidRDefault="00F17582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F17582" w:rsidRDefault="00F1758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F17582" w:rsidRDefault="00F17582">
      <w:pPr>
        <w:spacing w:line="136" w:lineRule="exact"/>
        <w:rPr>
          <w:rFonts w:ascii="Arial" w:hAnsi="Arial"/>
          <w:sz w:val="11"/>
        </w:r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rFonts w:ascii="Arial"/>
          <w:b/>
          <w:sz w:val="20"/>
        </w:rPr>
      </w:pPr>
    </w:p>
    <w:p w:rsidR="00F17582" w:rsidRDefault="00F17582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F17582" w:rsidTr="00E35EBB">
        <w:trPr>
          <w:trHeight w:val="910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F17582" w:rsidRPr="00E35EBB" w:rsidRDefault="00F17582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F17582" w:rsidTr="00E35EBB">
        <w:trPr>
          <w:trHeight w:val="401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17582" w:rsidTr="00E35EBB">
        <w:trPr>
          <w:trHeight w:val="451"/>
        </w:trPr>
        <w:tc>
          <w:tcPr>
            <w:tcW w:w="5078" w:type="dxa"/>
          </w:tcPr>
          <w:p w:rsidR="00F17582" w:rsidRPr="00E35EBB" w:rsidRDefault="00F17582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F17582" w:rsidRPr="00E35EBB" w:rsidRDefault="00F17582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F17582" w:rsidRDefault="00F17582">
      <w:pPr>
        <w:pStyle w:val="BodyText"/>
        <w:spacing w:before="3"/>
        <w:rPr>
          <w:rFonts w:ascii="Arial"/>
          <w:b/>
          <w:sz w:val="13"/>
        </w:rPr>
      </w:pPr>
    </w:p>
    <w:p w:rsidR="00F17582" w:rsidRDefault="00F17582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F17582" w:rsidRDefault="00F17582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F17582" w:rsidRDefault="00F1758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F17582" w:rsidRDefault="00F1758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402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17582" w:rsidTr="00E35EBB">
        <w:trPr>
          <w:trHeight w:val="429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:rsidR="00F17582" w:rsidRPr="00E35EBB" w:rsidRDefault="00F17582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:rsidR="00F17582" w:rsidRPr="00E35EBB" w:rsidRDefault="00F17582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F17582" w:rsidTr="00E35EBB">
        <w:trPr>
          <w:trHeight w:val="390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F17582" w:rsidTr="00E35EBB">
        <w:trPr>
          <w:trHeight w:val="273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F17582" w:rsidTr="00E35EBB">
        <w:trPr>
          <w:trHeight w:val="388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F17582" w:rsidTr="00E35EBB">
        <w:trPr>
          <w:trHeight w:val="390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F17582" w:rsidTr="00E35EBB">
        <w:trPr>
          <w:trHeight w:val="390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F17582" w:rsidRDefault="00F1758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F17582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F17582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:rsidR="00F17582" w:rsidRPr="00E35EBB" w:rsidRDefault="00F17582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:rsidR="00F17582" w:rsidRPr="00E35EBB" w:rsidRDefault="00F17582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:rsidR="00F17582" w:rsidRPr="00E35EBB" w:rsidRDefault="00F17582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F17582" w:rsidRPr="00E35EBB" w:rsidRDefault="00F17582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F17582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F17582" w:rsidRPr="00E35EBB" w:rsidRDefault="00F17582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F17582" w:rsidRPr="00E35EBB" w:rsidRDefault="00F17582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:rsidR="00F17582" w:rsidRPr="00E35EBB" w:rsidRDefault="00F17582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F17582" w:rsidRPr="00E35EBB" w:rsidRDefault="00F17582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F17582" w:rsidRDefault="00F17582">
      <w:pPr>
        <w:pStyle w:val="BodyText"/>
        <w:spacing w:before="7"/>
        <w:rPr>
          <w:sz w:val="14"/>
        </w:rPr>
      </w:pPr>
    </w:p>
    <w:p w:rsidR="00F17582" w:rsidRDefault="00F1758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F17582" w:rsidRDefault="00F1758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F17582" w:rsidRDefault="00F17582">
      <w:pPr>
        <w:pStyle w:val="BodyText"/>
        <w:spacing w:before="7"/>
        <w:rPr>
          <w:sz w:val="7"/>
        </w:rPr>
      </w:pPr>
    </w:p>
    <w:p w:rsidR="00F17582" w:rsidRDefault="00F17582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4D00B8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F17582" w:rsidRDefault="00F1758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F17582" w:rsidRDefault="00F1758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F17582" w:rsidRDefault="00F17582">
      <w:pPr>
        <w:rPr>
          <w:sz w:val="20"/>
        </w:r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F17582" w:rsidTr="00E35EBB">
        <w:trPr>
          <w:trHeight w:val="1806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:rsidR="00F17582" w:rsidRPr="00E35EBB" w:rsidRDefault="00F17582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F17582" w:rsidRPr="00E35EBB" w:rsidRDefault="00F17582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F17582" w:rsidRPr="00E35EBB" w:rsidRDefault="00F17582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F17582" w:rsidRDefault="00F17582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F17582" w:rsidRDefault="00F1758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F17582" w:rsidRDefault="00F17582">
      <w:pPr>
        <w:rPr>
          <w:sz w:val="7"/>
        </w:r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9"/>
        <w:rPr>
          <w:sz w:val="17"/>
        </w:rPr>
      </w:pPr>
    </w:p>
    <w:p w:rsidR="00F17582" w:rsidRDefault="00F1758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>
          <w:rPr>
            <w:sz w:val="13"/>
          </w:rPr>
          <w:t>94</w:t>
        </w:r>
        <w:r>
          <w:rPr>
            <w:spacing w:val="15"/>
            <w:sz w:val="13"/>
          </w:rPr>
          <w:t xml:space="preserve"> </w:t>
        </w:r>
        <w:r>
          <w:rPr>
            <w:sz w:val="13"/>
          </w:rPr>
          <w:t>a</w:t>
        </w:r>
      </w:smartTag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F17582" w:rsidRDefault="00F17582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F17582" w:rsidRDefault="00F1758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F17582" w:rsidRDefault="00F1758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F17582" w:rsidRDefault="00F17582">
                    <w:pPr>
                      <w:spacing w:before="1"/>
                      <w:rPr>
                        <w:sz w:val="11"/>
                      </w:rPr>
                    </w:pPr>
                  </w:p>
                  <w:p w:rsidR="00F17582" w:rsidRDefault="00F1758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F17582" w:rsidRDefault="00F1758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F17582" w:rsidRDefault="00F17582">
                    <w:pPr>
                      <w:spacing w:before="4"/>
                      <w:rPr>
                        <w:sz w:val="11"/>
                      </w:rPr>
                    </w:pPr>
                  </w:p>
                  <w:p w:rsidR="00F17582" w:rsidRDefault="00F1758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F17582" w:rsidRDefault="00F17582">
                    <w:pPr>
                      <w:spacing w:before="2"/>
                      <w:rPr>
                        <w:sz w:val="11"/>
                      </w:rPr>
                    </w:pPr>
                  </w:p>
                  <w:p w:rsidR="00F17582" w:rsidRDefault="00F1758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F17582" w:rsidRDefault="00F17582">
                    <w:pPr>
                      <w:spacing w:before="2"/>
                      <w:rPr>
                        <w:sz w:val="11"/>
                      </w:rPr>
                    </w:pPr>
                  </w:p>
                  <w:p w:rsidR="00F17582" w:rsidRDefault="00F1758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F17582" w:rsidRDefault="00F1758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F17582" w:rsidRDefault="00F1758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F17582" w:rsidRDefault="00F1758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F17582" w:rsidRDefault="00F1758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F17582" w:rsidRDefault="00F1758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F17582" w:rsidRDefault="00F1758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F17582" w:rsidRDefault="00F1758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17582" w:rsidRDefault="00F17582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F17582" w:rsidTr="00E35EBB">
        <w:trPr>
          <w:trHeight w:val="646"/>
        </w:trPr>
        <w:tc>
          <w:tcPr>
            <w:tcW w:w="4409" w:type="dxa"/>
          </w:tcPr>
          <w:p w:rsidR="00F17582" w:rsidRPr="00E35EBB" w:rsidRDefault="00F17582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F17582" w:rsidRPr="00E35EBB" w:rsidRDefault="00F17582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F17582" w:rsidTr="00E35EBB">
        <w:trPr>
          <w:trHeight w:val="1635"/>
        </w:trPr>
        <w:tc>
          <w:tcPr>
            <w:tcW w:w="4409" w:type="dxa"/>
          </w:tcPr>
          <w:p w:rsidR="00F17582" w:rsidRPr="00E35EBB" w:rsidRDefault="00F17582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F17582" w:rsidRPr="00E35EBB" w:rsidRDefault="00F17582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F17582" w:rsidRPr="00E35EBB" w:rsidRDefault="00F17582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F17582" w:rsidTr="00E35EBB">
        <w:trPr>
          <w:trHeight w:val="1917"/>
        </w:trPr>
        <w:tc>
          <w:tcPr>
            <w:tcW w:w="4409" w:type="dxa"/>
          </w:tcPr>
          <w:p w:rsidR="00F17582" w:rsidRPr="00E35EBB" w:rsidRDefault="00F17582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:rsidR="00F17582" w:rsidRPr="00E35EBB" w:rsidRDefault="00F17582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F17582" w:rsidTr="00E35EBB">
        <w:trPr>
          <w:trHeight w:val="741"/>
        </w:trPr>
        <w:tc>
          <w:tcPr>
            <w:tcW w:w="4409" w:type="dxa"/>
          </w:tcPr>
          <w:p w:rsidR="00F17582" w:rsidRPr="00E35EBB" w:rsidRDefault="00F17582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F17582" w:rsidRPr="00E35EBB" w:rsidRDefault="00F17582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F17582" w:rsidTr="00E35EBB">
        <w:trPr>
          <w:trHeight w:val="705"/>
        </w:trPr>
        <w:tc>
          <w:tcPr>
            <w:tcW w:w="4409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F17582" w:rsidRPr="00E35EBB" w:rsidRDefault="00F17582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:rsidR="00F17582" w:rsidRDefault="00F17582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17582" w:rsidRDefault="00F17582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F17582" w:rsidRDefault="00F17582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F17582" w:rsidRDefault="00F17582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F17582" w:rsidRDefault="00F17582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F17582" w:rsidRDefault="00F17582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F17582" w:rsidRDefault="00F17582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F17582" w:rsidRDefault="00F17582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F17582" w:rsidRDefault="00F17582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F17582" w:rsidRDefault="00F17582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F17582" w:rsidRDefault="00F17582">
      <w:pPr>
        <w:pStyle w:val="BodyText"/>
        <w:spacing w:before="3"/>
      </w:pPr>
    </w:p>
    <w:p w:rsidR="00F17582" w:rsidRDefault="00F17582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F17582" w:rsidRDefault="00F17582">
      <w:p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F17582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F17582" w:rsidRPr="00E35EBB" w:rsidRDefault="00F17582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17582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F17582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F17582" w:rsidRPr="00E35EBB" w:rsidRDefault="00F17582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4"/>
        <w:rPr>
          <w:sz w:val="19"/>
        </w:rPr>
      </w:pPr>
    </w:p>
    <w:p w:rsidR="00F17582" w:rsidRDefault="00F1758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F17582" w:rsidRDefault="00F17582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F17582" w:rsidTr="00E35EBB">
        <w:trPr>
          <w:trHeight w:val="569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F17582" w:rsidRPr="00E35EBB" w:rsidRDefault="00F17582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17582" w:rsidTr="00E35EBB">
        <w:trPr>
          <w:trHeight w:val="1072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F17582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17582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F17582" w:rsidRPr="00E35EBB" w:rsidRDefault="00F17582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F17582" w:rsidRPr="00E35EBB" w:rsidRDefault="00F17582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F17582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F17582" w:rsidRPr="00E35EBB" w:rsidRDefault="00F17582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F17582" w:rsidRPr="00E35EBB" w:rsidRDefault="00F17582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F17582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17582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F17582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F17582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17582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F17582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17582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17582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17582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F17582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F17582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17582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F17582" w:rsidRDefault="00F17582">
      <w:pPr>
        <w:rPr>
          <w:rFonts w:ascii="Times New Roman"/>
          <w:sz w:val="14"/>
        </w:r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F17582" w:rsidRDefault="00F1758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F17582" w:rsidTr="00E35EBB">
        <w:trPr>
          <w:trHeight w:val="854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:rsidR="00F17582" w:rsidRPr="00E35EBB" w:rsidRDefault="00F17582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F17582" w:rsidRDefault="00F17582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F17582" w:rsidRDefault="00F17582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F17582" w:rsidRDefault="00F1758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F17582" w:rsidRDefault="00F17582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568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17582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F17582" w:rsidRPr="00E35EBB" w:rsidRDefault="00F17582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:rsidR="00F17582" w:rsidRPr="00E35EBB" w:rsidRDefault="00F17582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17582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17582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17582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F17582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F17582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F17582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F17582" w:rsidTr="00E35EBB">
        <w:trPr>
          <w:trHeight w:val="547"/>
        </w:trPr>
        <w:tc>
          <w:tcPr>
            <w:tcW w:w="4522" w:type="dxa"/>
            <w:vMerge w:val="restart"/>
          </w:tcPr>
          <w:p w:rsidR="00F17582" w:rsidRPr="00E35EBB" w:rsidRDefault="00F17582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:rsidR="00F17582" w:rsidRPr="00E35EBB" w:rsidRDefault="00F17582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:rsidR="00F17582" w:rsidRPr="00E35EBB" w:rsidRDefault="00F17582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F17582" w:rsidRPr="00E35EBB" w:rsidRDefault="00F17582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F17582" w:rsidRPr="00E35EBB" w:rsidRDefault="00F17582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F17582" w:rsidRPr="00E35EBB" w:rsidRDefault="00F17582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F17582" w:rsidRPr="00E35EBB" w:rsidRDefault="00F17582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17582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F17582" w:rsidRPr="00E35EBB" w:rsidRDefault="00F17582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F17582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F17582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F17582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F17582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F17582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F17582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F17582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F17582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F17582" w:rsidRDefault="00F17582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17582" w:rsidRDefault="00F1758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F17582" w:rsidRDefault="00F17582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F17582" w:rsidRDefault="00F17582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F17582" w:rsidRDefault="00F17582">
      <w:pPr>
        <w:spacing w:line="264" w:lineRule="auto"/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1247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F17582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F17582" w:rsidRPr="00E35EBB" w:rsidRDefault="00F17582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17582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:rsidR="00F17582" w:rsidRPr="00E35EBB" w:rsidRDefault="00F17582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F17582" w:rsidRPr="00E35EBB" w:rsidRDefault="00F17582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17582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F17582" w:rsidRPr="00E35EBB" w:rsidRDefault="00F17582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17582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17582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17582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17582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17582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17582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:rsidR="00F17582" w:rsidRPr="00E35EBB" w:rsidRDefault="00F17582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17582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17582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F17582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F17582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17582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17582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17582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F17582" w:rsidRPr="00E35EBB" w:rsidRDefault="00F17582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17582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F17582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F17582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17582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17582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17582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:rsidR="00F17582" w:rsidRDefault="00F17582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17582" w:rsidRDefault="00F17582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F17582" w:rsidRDefault="00F17582">
      <w:pPr>
        <w:sectPr w:rsidR="00F1758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F17582" w:rsidRDefault="00F1758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17582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F17582" w:rsidRPr="00E35EBB" w:rsidRDefault="00F17582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17582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17582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E35EBB">
                <w:rPr>
                  <w:w w:val="105"/>
                  <w:sz w:val="13"/>
                </w:rPr>
                <w:t>513</w:t>
              </w:r>
              <w:r w:rsidRPr="00E35EBB">
                <w:rPr>
                  <w:spacing w:val="-2"/>
                  <w:w w:val="105"/>
                  <w:sz w:val="13"/>
                </w:rPr>
                <w:t xml:space="preserve"> </w:t>
              </w:r>
              <w:r w:rsidRPr="00E35EBB">
                <w:rPr>
                  <w:w w:val="105"/>
                  <w:sz w:val="13"/>
                </w:rPr>
                <w:t>a</w:t>
              </w:r>
            </w:smartTag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17582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:rsidR="00F17582" w:rsidRPr="00E35EBB" w:rsidRDefault="00F17582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17582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17582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:rsidR="00F17582" w:rsidRPr="00E35EBB" w:rsidRDefault="00F17582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F17582" w:rsidRPr="00E35EBB" w:rsidRDefault="00F17582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17582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F17582" w:rsidRPr="00E35EBB" w:rsidRDefault="00F17582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F17582" w:rsidRPr="00E35EBB" w:rsidRDefault="00F17582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F17582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F17582" w:rsidRPr="00E35EBB" w:rsidRDefault="00F17582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F17582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F17582" w:rsidRPr="00E35EBB" w:rsidRDefault="00F17582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F17582" w:rsidRPr="00E35EBB" w:rsidRDefault="00F17582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F17582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F17582" w:rsidRDefault="00F1758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F17582" w:rsidRDefault="00F17582">
      <w:pPr>
        <w:rPr>
          <w:rFonts w:ascii="Arial"/>
          <w:sz w:val="11"/>
        </w:rPr>
        <w:sectPr w:rsidR="00F1758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F17582" w:rsidRDefault="00F17582">
      <w:pPr>
        <w:pStyle w:val="BodyText"/>
        <w:rPr>
          <w:rFonts w:ascii="Arial"/>
          <w:b/>
          <w:sz w:val="20"/>
        </w:rPr>
      </w:pPr>
    </w:p>
    <w:p w:rsidR="00F17582" w:rsidRDefault="00F17582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1742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:rsidR="00F17582" w:rsidRPr="00E35EBB" w:rsidRDefault="00F17582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F17582" w:rsidRPr="00E35EBB" w:rsidRDefault="00F17582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F17582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17582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17582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17582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F17582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F17582" w:rsidRDefault="00F17582">
      <w:pPr>
        <w:pStyle w:val="BodyText"/>
        <w:rPr>
          <w:rFonts w:ascii="Arial"/>
          <w:b/>
          <w:sz w:val="20"/>
        </w:rPr>
      </w:pPr>
    </w:p>
    <w:p w:rsidR="00F17582" w:rsidRDefault="00F17582">
      <w:pPr>
        <w:pStyle w:val="BodyText"/>
        <w:spacing w:before="8"/>
        <w:rPr>
          <w:rFonts w:ascii="Arial"/>
          <w:b/>
          <w:sz w:val="26"/>
        </w:rPr>
      </w:pPr>
    </w:p>
    <w:p w:rsidR="00F17582" w:rsidRDefault="00F17582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F17582" w:rsidRDefault="00F17582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971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:rsidR="00F17582" w:rsidRPr="00E35EBB" w:rsidRDefault="00F17582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17582" w:rsidTr="00E35EBB">
        <w:trPr>
          <w:trHeight w:val="1487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:rsidR="00F17582" w:rsidRPr="00E35EBB" w:rsidRDefault="00F17582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F17582" w:rsidTr="00E35EBB">
        <w:trPr>
          <w:trHeight w:val="858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:rsidR="00F17582" w:rsidRPr="00E35EBB" w:rsidRDefault="00F17582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F17582" w:rsidRDefault="00F17582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17582" w:rsidRDefault="00F17582">
      <w:pPr>
        <w:pStyle w:val="BodyText"/>
        <w:spacing w:before="2"/>
        <w:rPr>
          <w:sz w:val="17"/>
        </w:rPr>
      </w:pPr>
    </w:p>
    <w:p w:rsidR="00F17582" w:rsidRDefault="00F1758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F17582" w:rsidRDefault="00F17582">
      <w:pPr>
        <w:rPr>
          <w:sz w:val="13"/>
        </w:r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F17582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F17582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17582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17582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:rsidR="00F17582" w:rsidRPr="00E35EBB" w:rsidRDefault="00F17582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:rsidR="00F17582" w:rsidRPr="00E35EBB" w:rsidRDefault="00F17582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F17582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17582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17582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F17582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F17582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F17582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3"/>
              </w:rPr>
            </w:pPr>
          </w:p>
          <w:p w:rsidR="00F17582" w:rsidRPr="00E35EBB" w:rsidRDefault="00F17582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17582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F17582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F17582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17582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17582" w:rsidTr="00E35EBB">
        <w:trPr>
          <w:trHeight w:val="1643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:rsidR="00F17582" w:rsidRDefault="00F1758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F17582" w:rsidRDefault="00F1758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F17582" w:rsidRDefault="00F17582">
      <w:pPr>
        <w:pStyle w:val="BodyText"/>
        <w:spacing w:before="5"/>
        <w:rPr>
          <w:sz w:val="17"/>
        </w:rPr>
      </w:pPr>
    </w:p>
    <w:p w:rsidR="00F17582" w:rsidRDefault="00F1758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F17582" w:rsidRDefault="00F17582">
      <w:pPr>
        <w:pStyle w:val="BodyText"/>
        <w:spacing w:before="1"/>
        <w:rPr>
          <w:sz w:val="16"/>
        </w:rPr>
      </w:pPr>
    </w:p>
    <w:p w:rsidR="00F17582" w:rsidRDefault="00F17582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F17582" w:rsidRDefault="00F1758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F17582" w:rsidRDefault="00F17582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F17582" w:rsidTr="00E35EBB">
        <w:trPr>
          <w:trHeight w:val="401"/>
        </w:trPr>
        <w:tc>
          <w:tcPr>
            <w:tcW w:w="4483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F17582" w:rsidRPr="00E35EBB" w:rsidRDefault="00F17582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F17582" w:rsidTr="00E35EBB">
        <w:trPr>
          <w:trHeight w:val="401"/>
        </w:trPr>
        <w:tc>
          <w:tcPr>
            <w:tcW w:w="4483" w:type="dxa"/>
          </w:tcPr>
          <w:p w:rsidR="00F17582" w:rsidRPr="00E35EBB" w:rsidRDefault="00F17582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F17582" w:rsidRPr="00E35EBB" w:rsidRDefault="00F17582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F17582" w:rsidRDefault="00F17582">
      <w:pPr>
        <w:pStyle w:val="BodyText"/>
        <w:rPr>
          <w:sz w:val="28"/>
        </w:rPr>
      </w:pPr>
    </w:p>
    <w:p w:rsidR="00F17582" w:rsidRDefault="00F1758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F17582" w:rsidRDefault="00F17582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F17582" w:rsidRDefault="00F1758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F17582" w:rsidRDefault="00F17582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402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F17582" w:rsidRDefault="00F17582">
      <w:pPr>
        <w:rPr>
          <w:rFonts w:ascii="Arial"/>
          <w:sz w:val="14"/>
        </w:r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1355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F17582" w:rsidRPr="00E35EBB" w:rsidRDefault="00F17582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F17582" w:rsidTr="00E35EBB">
        <w:trPr>
          <w:trHeight w:val="1981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F17582" w:rsidRPr="00E35EBB" w:rsidRDefault="00F17582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:rsidR="00F17582" w:rsidRPr="00E35EBB" w:rsidRDefault="00F17582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F17582" w:rsidRPr="00E35EBB" w:rsidRDefault="00F17582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F17582" w:rsidRPr="00E35EBB" w:rsidRDefault="00F17582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F17582" w:rsidRPr="00E35EBB" w:rsidRDefault="00F17582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F17582" w:rsidRDefault="00F1758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F17582" w:rsidRDefault="00F17582">
      <w:pPr>
        <w:spacing w:line="254" w:lineRule="auto"/>
        <w:rPr>
          <w:rFonts w:ascii="Arial"/>
          <w:sz w:val="11"/>
        </w:r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rFonts w:ascii="Arial"/>
          <w:b/>
          <w:sz w:val="20"/>
        </w:rPr>
      </w:pPr>
    </w:p>
    <w:p w:rsidR="00F17582" w:rsidRDefault="00F17582">
      <w:pPr>
        <w:pStyle w:val="BodyText"/>
        <w:rPr>
          <w:rFonts w:ascii="Arial"/>
          <w:b/>
          <w:sz w:val="20"/>
        </w:rPr>
      </w:pPr>
    </w:p>
    <w:p w:rsidR="00F17582" w:rsidRDefault="00F17582">
      <w:pPr>
        <w:pStyle w:val="BodyText"/>
        <w:spacing w:before="2"/>
        <w:rPr>
          <w:rFonts w:ascii="Arial"/>
          <w:b/>
          <w:sz w:val="20"/>
        </w:rPr>
      </w:pPr>
    </w:p>
    <w:p w:rsidR="00F17582" w:rsidRDefault="00F1758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F17582" w:rsidRDefault="00F1758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F17582" w:rsidRDefault="00F17582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400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17582" w:rsidTr="00E35EBB">
        <w:trPr>
          <w:trHeight w:val="5318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F17582" w:rsidRPr="00E35EBB" w:rsidRDefault="00F17582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:rsidR="00F17582" w:rsidRPr="00E35EBB" w:rsidRDefault="00F17582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F17582" w:rsidRPr="00E35EBB" w:rsidRDefault="00F17582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F17582" w:rsidTr="00E35EBB">
        <w:trPr>
          <w:trHeight w:val="738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F17582" w:rsidTr="00E35EBB">
        <w:trPr>
          <w:trHeight w:val="1641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F17582" w:rsidRPr="00E35EBB" w:rsidRDefault="00F17582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F17582" w:rsidRDefault="00F17582">
      <w:pPr>
        <w:pStyle w:val="BodyText"/>
        <w:spacing w:before="1"/>
        <w:rPr>
          <w:sz w:val="22"/>
        </w:rPr>
      </w:pPr>
    </w:p>
    <w:p w:rsidR="00F17582" w:rsidRDefault="00F17582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F17582" w:rsidRDefault="00F17582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F17582" w:rsidRDefault="00F1758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F17582" w:rsidRDefault="00F17582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400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17582" w:rsidTr="00E35EBB">
        <w:trPr>
          <w:trHeight w:val="789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F17582" w:rsidRDefault="00F17582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17582" w:rsidRDefault="00F17582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F17582" w:rsidRDefault="00F17582">
      <w:p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F17582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F17582" w:rsidRPr="00E35EBB" w:rsidRDefault="00F17582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F17582" w:rsidRPr="00E35EBB" w:rsidRDefault="00F17582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F17582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17582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17582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F17582" w:rsidRPr="00E35EBB" w:rsidRDefault="00F17582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F17582" w:rsidRPr="00E35EBB" w:rsidRDefault="00F17582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F17582" w:rsidTr="00E35EBB">
        <w:trPr>
          <w:trHeight w:val="853"/>
        </w:trPr>
        <w:tc>
          <w:tcPr>
            <w:tcW w:w="4522" w:type="dxa"/>
            <w:vMerge w:val="restart"/>
          </w:tcPr>
          <w:p w:rsidR="00F17582" w:rsidRPr="00E35EBB" w:rsidRDefault="00F17582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:rsidR="00F17582" w:rsidRPr="00E35EBB" w:rsidRDefault="00F17582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:rsidR="00F17582" w:rsidRPr="00E35EBB" w:rsidRDefault="00F17582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F17582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F17582" w:rsidRPr="00E35EBB" w:rsidRDefault="00F17582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F17582" w:rsidRPr="00E35EBB" w:rsidRDefault="00F17582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F17582" w:rsidRPr="00E35EBB" w:rsidRDefault="00F17582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F17582" w:rsidRPr="00E35EBB" w:rsidRDefault="00F17582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17582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F17582" w:rsidRPr="00E35EBB" w:rsidRDefault="00F17582">
            <w:pPr>
              <w:rPr>
                <w:sz w:val="2"/>
                <w:szCs w:val="2"/>
              </w:rPr>
            </w:pPr>
          </w:p>
        </w:tc>
      </w:tr>
      <w:tr w:rsidR="00F17582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F17582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17582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17582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:rsidR="00F17582" w:rsidRPr="00E35EBB" w:rsidRDefault="00F17582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F17582" w:rsidRPr="00E35EBB" w:rsidRDefault="00F17582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F17582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F17582" w:rsidRDefault="00F17582">
      <w:pPr>
        <w:pStyle w:val="BodyText"/>
        <w:spacing w:before="1"/>
        <w:rPr>
          <w:sz w:val="27"/>
        </w:rPr>
      </w:pPr>
    </w:p>
    <w:p w:rsidR="00F17582" w:rsidRDefault="00F17582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F17582" w:rsidRDefault="00F1758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F17582" w:rsidRDefault="00F17582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570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17582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F17582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F17582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17582" w:rsidRPr="00E35EBB" w:rsidRDefault="00F17582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F17582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F17582" w:rsidTr="00E35EBB">
        <w:trPr>
          <w:trHeight w:val="1811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:rsidR="00F17582" w:rsidRPr="00E35EBB" w:rsidRDefault="00F17582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:rsidR="00F17582" w:rsidRPr="00E35EBB" w:rsidRDefault="00F17582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ind w:left="0"/>
              <w:rPr>
                <w:sz w:val="16"/>
              </w:rPr>
            </w:pPr>
          </w:p>
          <w:p w:rsidR="00F17582" w:rsidRPr="00E35EBB" w:rsidRDefault="00F17582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F17582" w:rsidRDefault="00F17582">
      <w:pPr>
        <w:rPr>
          <w:sz w:val="14"/>
        </w:r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17582" w:rsidTr="00E35EBB">
        <w:trPr>
          <w:trHeight w:val="736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F17582" w:rsidRPr="00E35EBB" w:rsidRDefault="00F17582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F17582" w:rsidRPr="00E35EBB" w:rsidRDefault="00F17582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F17582" w:rsidRDefault="00F17582">
      <w:pPr>
        <w:rPr>
          <w:sz w:val="14"/>
        </w:rPr>
        <w:sectPr w:rsidR="00F17582">
          <w:pgSz w:w="11910" w:h="16840"/>
          <w:pgMar w:top="1580" w:right="420" w:bottom="2100" w:left="1100" w:header="0" w:footer="1906" w:gutter="0"/>
          <w:cols w:space="720"/>
        </w:sect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7"/>
        <w:rPr>
          <w:sz w:val="17"/>
        </w:rPr>
      </w:pPr>
    </w:p>
    <w:p w:rsidR="00F17582" w:rsidRDefault="00F1758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F17582" w:rsidRDefault="00F1758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F17582" w:rsidRDefault="00F1758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F17582" w:rsidRDefault="00F1758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F17582" w:rsidRDefault="00F17582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F17582" w:rsidTr="00E35EBB">
        <w:trPr>
          <w:trHeight w:val="400"/>
        </w:trPr>
        <w:tc>
          <w:tcPr>
            <w:tcW w:w="4522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F17582" w:rsidRPr="00E35EBB" w:rsidRDefault="00F17582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17582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:rsidR="00F17582" w:rsidRPr="00E35EBB" w:rsidRDefault="00F17582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F17582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F17582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F17582" w:rsidRPr="00E35EBB" w:rsidRDefault="00F17582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F17582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F17582" w:rsidRPr="00E35EBB" w:rsidRDefault="00F17582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F17582" w:rsidRDefault="00F17582">
      <w:pPr>
        <w:pStyle w:val="BodyText"/>
        <w:rPr>
          <w:rFonts w:ascii="Arial"/>
          <w:b/>
          <w:sz w:val="20"/>
        </w:rPr>
      </w:pPr>
    </w:p>
    <w:p w:rsidR="00F17582" w:rsidRDefault="00F17582">
      <w:pPr>
        <w:pStyle w:val="BodyText"/>
        <w:spacing w:before="3"/>
        <w:rPr>
          <w:rFonts w:ascii="Arial"/>
          <w:b/>
          <w:sz w:val="27"/>
        </w:rPr>
      </w:pPr>
    </w:p>
    <w:p w:rsidR="00F17582" w:rsidRDefault="00F17582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F17582" w:rsidRDefault="00F17582">
      <w:pPr>
        <w:pStyle w:val="BodyText"/>
        <w:rPr>
          <w:rFonts w:ascii="Times New Roman"/>
          <w:b/>
          <w:sz w:val="20"/>
        </w:rPr>
      </w:pPr>
    </w:p>
    <w:p w:rsidR="00F17582" w:rsidRDefault="00F17582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F17582" w:rsidRDefault="00F1758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F17582" w:rsidRDefault="00F17582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F17582" w:rsidRDefault="00F17582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F17582" w:rsidRDefault="00F1758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F17582" w:rsidRDefault="00F17582">
      <w:pPr>
        <w:pStyle w:val="BodyText"/>
        <w:rPr>
          <w:rFonts w:ascii="Arial"/>
          <w:i/>
          <w:sz w:val="16"/>
        </w:rPr>
      </w:pPr>
    </w:p>
    <w:p w:rsidR="00F17582" w:rsidRDefault="00F17582">
      <w:pPr>
        <w:pStyle w:val="BodyText"/>
        <w:rPr>
          <w:rFonts w:ascii="Arial"/>
          <w:i/>
          <w:sz w:val="16"/>
        </w:rPr>
      </w:pPr>
    </w:p>
    <w:p w:rsidR="00F17582" w:rsidRDefault="00F17582">
      <w:pPr>
        <w:pStyle w:val="BodyText"/>
        <w:rPr>
          <w:rFonts w:ascii="Arial"/>
          <w:i/>
          <w:sz w:val="16"/>
        </w:rPr>
      </w:pPr>
    </w:p>
    <w:p w:rsidR="00F17582" w:rsidRDefault="00F1758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rPr>
          <w:sz w:val="20"/>
        </w:rPr>
      </w:pPr>
    </w:p>
    <w:p w:rsidR="00F17582" w:rsidRDefault="00F17582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F17582" w:rsidRDefault="00F17582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F17582" w:rsidRDefault="00F1758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F17582" w:rsidRDefault="00F1758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F17582" w:rsidRDefault="00F1758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F17582" w:rsidRDefault="00F17582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F17582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582" w:rsidRDefault="00F17582">
      <w:r>
        <w:separator/>
      </w:r>
    </w:p>
  </w:endnote>
  <w:endnote w:type="continuationSeparator" w:id="0">
    <w:p w:rsidR="00F17582" w:rsidRDefault="00F1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582" w:rsidRDefault="00F1758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F17582" w:rsidRDefault="00F1758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582" w:rsidRDefault="00F1758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F17582" w:rsidRDefault="00F1758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582" w:rsidRDefault="00F1758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F17582" w:rsidRDefault="00F1758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582" w:rsidRDefault="00F17582">
      <w:r>
        <w:separator/>
      </w:r>
    </w:p>
  </w:footnote>
  <w:footnote w:type="continuationSeparator" w:id="0">
    <w:p w:rsidR="00F17582" w:rsidRDefault="00F17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37594"/>
    <w:rsid w:val="00251EE6"/>
    <w:rsid w:val="00271E9C"/>
    <w:rsid w:val="002753A7"/>
    <w:rsid w:val="003B3E99"/>
    <w:rsid w:val="004D00B8"/>
    <w:rsid w:val="00506A11"/>
    <w:rsid w:val="005443A5"/>
    <w:rsid w:val="00576C00"/>
    <w:rsid w:val="005F6AF5"/>
    <w:rsid w:val="00713B40"/>
    <w:rsid w:val="00752158"/>
    <w:rsid w:val="0091659A"/>
    <w:rsid w:val="00932C10"/>
    <w:rsid w:val="00996335"/>
    <w:rsid w:val="00A47839"/>
    <w:rsid w:val="00A953E8"/>
    <w:rsid w:val="00AA79FF"/>
    <w:rsid w:val="00D3032F"/>
    <w:rsid w:val="00D90842"/>
    <w:rsid w:val="00E35EBB"/>
    <w:rsid w:val="00E461D1"/>
    <w:rsid w:val="00F17582"/>
    <w:rsid w:val="00F73383"/>
    <w:rsid w:val="00FF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953E8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A953E8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18</Pages>
  <Words>6372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11</cp:revision>
  <dcterms:created xsi:type="dcterms:W3CDTF">2023-07-10T18:51:00Z</dcterms:created>
  <dcterms:modified xsi:type="dcterms:W3CDTF">2024-01-26T09:59:00Z</dcterms:modified>
</cp:coreProperties>
</file>