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B9" w:rsidRPr="00B72E24" w:rsidRDefault="007615B9" w:rsidP="00B72E24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B72E24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PROCEDURA PER L’ACQUISIZIONE DI PERSONALE MEDICO</w:t>
      </w:r>
    </w:p>
    <w:p w:rsidR="007615B9" w:rsidRPr="00F021FF" w:rsidRDefault="007615B9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GINECOLOGIA OSTETRICIA</w:t>
      </w:r>
    </w:p>
    <w:p w:rsidR="007615B9" w:rsidRDefault="007615B9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615B9" w:rsidRDefault="007615B9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7615B9" w:rsidRDefault="007615B9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7615B9" w:rsidRDefault="007615B9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  (Prov: ……)</w:t>
      </w:r>
    </w:p>
    <w:p w:rsidR="007615B9" w:rsidRDefault="007615B9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7615B9" w:rsidRDefault="007615B9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7615B9" w:rsidRDefault="007615B9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7615B9" w:rsidRDefault="007615B9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7615B9" w:rsidRDefault="007615B9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7615B9" w:rsidRDefault="007615B9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7615B9" w:rsidRDefault="007615B9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7615B9" w:rsidRDefault="007615B9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7615B9" w:rsidRDefault="007615B9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7615B9" w:rsidRDefault="007615B9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7615B9" w:rsidRDefault="007615B9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7615B9" w:rsidRDefault="007615B9" w:rsidP="007F5E1C">
      <w:pPr>
        <w:pStyle w:val="Standard"/>
        <w:spacing w:line="360" w:lineRule="auto"/>
      </w:pP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:rsidR="007615B9" w:rsidRDefault="007615B9" w:rsidP="00650727">
      <w:pPr>
        <w:pStyle w:val="Standard"/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</w:rPr>
        <w:t xml:space="preserve">E CHIEDE, </w:t>
      </w:r>
      <w:r>
        <w:rPr>
          <w:rFonts w:ascii="Times New Roman" w:hAnsi="Times New Roman" w:cs="Times New Roman"/>
        </w:rPr>
        <w:t xml:space="preserve">di essere iscritto in un elenco di </w:t>
      </w:r>
    </w:p>
    <w:p w:rsidR="007615B9" w:rsidRDefault="007615B9" w:rsidP="00650727">
      <w:pPr>
        <w:pStyle w:val="Standard"/>
        <w:spacing w:line="360" w:lineRule="auto"/>
        <w:rPr>
          <w:rFonts w:ascii="Times New Roman" w:hAnsi="Times New Roman" w:cs="Times New Roman"/>
          <w:i/>
        </w:rPr>
      </w:pPr>
    </w:p>
    <w:p w:rsidR="007615B9" w:rsidRPr="00650727" w:rsidRDefault="007615B9" w:rsidP="00650727">
      <w:pPr>
        <w:pStyle w:val="Standard"/>
        <w:spacing w:line="360" w:lineRule="auto"/>
        <w:rPr>
          <w:b/>
        </w:rPr>
      </w:pPr>
      <w:r w:rsidRPr="00650727">
        <w:rPr>
          <w:rFonts w:ascii="Times New Roman" w:hAnsi="Times New Roman" w:cs="Times New Roman"/>
          <w:b/>
          <w:i/>
        </w:rPr>
        <w:t xml:space="preserve">- </w:t>
      </w:r>
      <w:r>
        <w:rPr>
          <w:b/>
        </w:rPr>
        <w:t xml:space="preserve">medici specialisti in GINECOLOGIA E OSTETRICIA </w:t>
      </w:r>
      <w:r w:rsidRPr="00650727">
        <w:rPr>
          <w:b/>
        </w:rPr>
        <w:t>o discipline equipollenti od affini</w:t>
      </w:r>
    </w:p>
    <w:p w:rsidR="007615B9" w:rsidRDefault="007615B9" w:rsidP="00D756C2">
      <w:pPr>
        <w:pStyle w:val="ListParagraph"/>
        <w:spacing w:after="0" w:line="360" w:lineRule="auto"/>
        <w:ind w:left="360"/>
        <w:jc w:val="both"/>
      </w:pPr>
    </w:p>
    <w:p w:rsidR="007615B9" w:rsidRDefault="007615B9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7615B9" w:rsidRDefault="007615B9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7615B9" w:rsidRDefault="007615B9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Medicina e Chirurgia </w:t>
      </w:r>
    </w:p>
    <w:p w:rsidR="007615B9" w:rsidRDefault="007615B9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………………………………………………………………………</w:t>
      </w:r>
    </w:p>
    <w:p w:rsidR="007615B9" w:rsidRDefault="007615B9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7615B9" w:rsidRDefault="007615B9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7615B9" w:rsidRDefault="007615B9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7615B9" w:rsidRDefault="007615B9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7615B9" w:rsidRDefault="007615B9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7615B9" w:rsidRDefault="007615B9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7615B9" w:rsidRDefault="007615B9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7615B9" w:rsidRDefault="007615B9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7615B9" w:rsidRDefault="007615B9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7615B9" w:rsidRDefault="007615B9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7615B9" w:rsidRDefault="007615B9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7615B9" w:rsidRDefault="007615B9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7615B9" w:rsidRDefault="007615B9">
      <w:pPr>
        <w:pStyle w:val="Standard"/>
        <w:spacing w:line="360" w:lineRule="auto"/>
        <w:jc w:val="center"/>
      </w:pPr>
    </w:p>
    <w:p w:rsidR="007615B9" w:rsidRDefault="007615B9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7615B9" w:rsidRDefault="007615B9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7615B9" w:rsidRPr="0054267B" w:rsidRDefault="007615B9" w:rsidP="0054267B">
      <w:pPr>
        <w:pStyle w:val="Standard"/>
        <w:spacing w:line="360" w:lineRule="auto"/>
        <w:rPr>
          <w:sz w:val="14"/>
          <w:szCs w:val="14"/>
        </w:rPr>
      </w:pPr>
      <w:r w:rsidRPr="00154565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154565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154565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I:\Personale\GIURIDICO\AVVISI\ULTIMI\DOMANDA_lib_pro_MEDICI_gine_2024.docx</w:t>
      </w:r>
      <w:r w:rsidRPr="00154565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7615B9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5B9" w:rsidRDefault="007615B9">
      <w:r>
        <w:separator/>
      </w:r>
    </w:p>
  </w:endnote>
  <w:endnote w:type="continuationSeparator" w:id="0">
    <w:p w:rsidR="007615B9" w:rsidRDefault="007615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5B9" w:rsidRDefault="007615B9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7615B9" w:rsidRPr="007B4AF6" w:rsidRDefault="007615B9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5B9" w:rsidRDefault="007615B9">
      <w:r>
        <w:rPr>
          <w:color w:val="000000"/>
        </w:rPr>
        <w:separator/>
      </w:r>
    </w:p>
  </w:footnote>
  <w:footnote w:type="continuationSeparator" w:id="0">
    <w:p w:rsidR="007615B9" w:rsidRDefault="007615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5B9" w:rsidRDefault="007615B9">
    <w:pPr>
      <w:pStyle w:val="Header"/>
    </w:pPr>
  </w:p>
  <w:p w:rsidR="007615B9" w:rsidRDefault="007615B9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2.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7615B9" w:rsidRDefault="007615B9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B923533"/>
    <w:multiLevelType w:val="hybridMultilevel"/>
    <w:tmpl w:val="0AC44A70"/>
    <w:lvl w:ilvl="0" w:tplc="83CA67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2604A26"/>
    <w:multiLevelType w:val="multilevel"/>
    <w:tmpl w:val="BA409B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11546"/>
    <w:rsid w:val="0002031E"/>
    <w:rsid w:val="00031353"/>
    <w:rsid w:val="00032768"/>
    <w:rsid w:val="00033450"/>
    <w:rsid w:val="00037023"/>
    <w:rsid w:val="00044D4F"/>
    <w:rsid w:val="000529BA"/>
    <w:rsid w:val="000B20E9"/>
    <w:rsid w:val="000B7F17"/>
    <w:rsid w:val="000F5445"/>
    <w:rsid w:val="00102306"/>
    <w:rsid w:val="00132491"/>
    <w:rsid w:val="00150E71"/>
    <w:rsid w:val="00154565"/>
    <w:rsid w:val="00160332"/>
    <w:rsid w:val="001603BF"/>
    <w:rsid w:val="001639E5"/>
    <w:rsid w:val="00185AA8"/>
    <w:rsid w:val="00195792"/>
    <w:rsid w:val="001A3A7F"/>
    <w:rsid w:val="001A62EF"/>
    <w:rsid w:val="001B0A0F"/>
    <w:rsid w:val="001C14CF"/>
    <w:rsid w:val="001C46A4"/>
    <w:rsid w:val="001C6688"/>
    <w:rsid w:val="001C7D56"/>
    <w:rsid w:val="001D742D"/>
    <w:rsid w:val="001E287B"/>
    <w:rsid w:val="001E563A"/>
    <w:rsid w:val="001F2790"/>
    <w:rsid w:val="002262E4"/>
    <w:rsid w:val="00247F59"/>
    <w:rsid w:val="0025492A"/>
    <w:rsid w:val="00260B96"/>
    <w:rsid w:val="00266630"/>
    <w:rsid w:val="002B42B3"/>
    <w:rsid w:val="002C3016"/>
    <w:rsid w:val="002C7EFB"/>
    <w:rsid w:val="002D649B"/>
    <w:rsid w:val="002E42BB"/>
    <w:rsid w:val="002E7FAD"/>
    <w:rsid w:val="0031408A"/>
    <w:rsid w:val="003149BA"/>
    <w:rsid w:val="0033194D"/>
    <w:rsid w:val="00341249"/>
    <w:rsid w:val="003458E0"/>
    <w:rsid w:val="003470D3"/>
    <w:rsid w:val="00357B04"/>
    <w:rsid w:val="00367778"/>
    <w:rsid w:val="003822B5"/>
    <w:rsid w:val="003A60F5"/>
    <w:rsid w:val="003C0FC4"/>
    <w:rsid w:val="003F034C"/>
    <w:rsid w:val="003F4697"/>
    <w:rsid w:val="00403BF7"/>
    <w:rsid w:val="004264E6"/>
    <w:rsid w:val="00454211"/>
    <w:rsid w:val="004542A5"/>
    <w:rsid w:val="00456349"/>
    <w:rsid w:val="0046029D"/>
    <w:rsid w:val="00467687"/>
    <w:rsid w:val="004804A8"/>
    <w:rsid w:val="00492C44"/>
    <w:rsid w:val="004A3EAB"/>
    <w:rsid w:val="004A3F1D"/>
    <w:rsid w:val="004B16FE"/>
    <w:rsid w:val="004E17AA"/>
    <w:rsid w:val="005038A6"/>
    <w:rsid w:val="00530D0A"/>
    <w:rsid w:val="005367C1"/>
    <w:rsid w:val="0054267B"/>
    <w:rsid w:val="00571285"/>
    <w:rsid w:val="00573EAE"/>
    <w:rsid w:val="005A0E9F"/>
    <w:rsid w:val="005D63A1"/>
    <w:rsid w:val="00602075"/>
    <w:rsid w:val="00610D73"/>
    <w:rsid w:val="00613DCA"/>
    <w:rsid w:val="00622879"/>
    <w:rsid w:val="006348C3"/>
    <w:rsid w:val="00650727"/>
    <w:rsid w:val="00656E6B"/>
    <w:rsid w:val="00661C04"/>
    <w:rsid w:val="00664B7C"/>
    <w:rsid w:val="00695282"/>
    <w:rsid w:val="0069787F"/>
    <w:rsid w:val="006A27B6"/>
    <w:rsid w:val="006A5EDF"/>
    <w:rsid w:val="006C4626"/>
    <w:rsid w:val="006D2DBF"/>
    <w:rsid w:val="006E3312"/>
    <w:rsid w:val="0071461F"/>
    <w:rsid w:val="00722666"/>
    <w:rsid w:val="00735E70"/>
    <w:rsid w:val="00746D05"/>
    <w:rsid w:val="00756510"/>
    <w:rsid w:val="007615B9"/>
    <w:rsid w:val="00764D75"/>
    <w:rsid w:val="00767ADD"/>
    <w:rsid w:val="007947BC"/>
    <w:rsid w:val="00794FFC"/>
    <w:rsid w:val="007A6E01"/>
    <w:rsid w:val="007B2C8B"/>
    <w:rsid w:val="007B4AF6"/>
    <w:rsid w:val="007D4884"/>
    <w:rsid w:val="007D6431"/>
    <w:rsid w:val="007E3D0D"/>
    <w:rsid w:val="007E538F"/>
    <w:rsid w:val="007E582F"/>
    <w:rsid w:val="007F1008"/>
    <w:rsid w:val="007F5E1C"/>
    <w:rsid w:val="007F6849"/>
    <w:rsid w:val="0080000C"/>
    <w:rsid w:val="00805D76"/>
    <w:rsid w:val="00834324"/>
    <w:rsid w:val="00843F00"/>
    <w:rsid w:val="008458F6"/>
    <w:rsid w:val="00854A8C"/>
    <w:rsid w:val="008632E5"/>
    <w:rsid w:val="0086541E"/>
    <w:rsid w:val="00884965"/>
    <w:rsid w:val="008912BF"/>
    <w:rsid w:val="00893041"/>
    <w:rsid w:val="00897D7A"/>
    <w:rsid w:val="008A45E3"/>
    <w:rsid w:val="008B4C35"/>
    <w:rsid w:val="008D724F"/>
    <w:rsid w:val="008E4386"/>
    <w:rsid w:val="008F2EAE"/>
    <w:rsid w:val="00901AF2"/>
    <w:rsid w:val="009268C0"/>
    <w:rsid w:val="00927AA7"/>
    <w:rsid w:val="00927D05"/>
    <w:rsid w:val="009302FF"/>
    <w:rsid w:val="00931003"/>
    <w:rsid w:val="009411A9"/>
    <w:rsid w:val="009562E0"/>
    <w:rsid w:val="0096081D"/>
    <w:rsid w:val="00965203"/>
    <w:rsid w:val="00981313"/>
    <w:rsid w:val="009841E2"/>
    <w:rsid w:val="009921F0"/>
    <w:rsid w:val="009B09B4"/>
    <w:rsid w:val="009C21CB"/>
    <w:rsid w:val="009C2419"/>
    <w:rsid w:val="009D09DB"/>
    <w:rsid w:val="009D350A"/>
    <w:rsid w:val="009D67C4"/>
    <w:rsid w:val="009E0659"/>
    <w:rsid w:val="009F2987"/>
    <w:rsid w:val="009F5468"/>
    <w:rsid w:val="00A21AB4"/>
    <w:rsid w:val="00A353DF"/>
    <w:rsid w:val="00A8057A"/>
    <w:rsid w:val="00A95CDE"/>
    <w:rsid w:val="00AC7852"/>
    <w:rsid w:val="00AD4F35"/>
    <w:rsid w:val="00AD5FFD"/>
    <w:rsid w:val="00AE67C5"/>
    <w:rsid w:val="00AF2B9D"/>
    <w:rsid w:val="00AF71A1"/>
    <w:rsid w:val="00B008B6"/>
    <w:rsid w:val="00B06421"/>
    <w:rsid w:val="00B13005"/>
    <w:rsid w:val="00B14E3D"/>
    <w:rsid w:val="00B31373"/>
    <w:rsid w:val="00B32224"/>
    <w:rsid w:val="00B402DB"/>
    <w:rsid w:val="00B40FFC"/>
    <w:rsid w:val="00B43F44"/>
    <w:rsid w:val="00B44B80"/>
    <w:rsid w:val="00B46016"/>
    <w:rsid w:val="00B504BA"/>
    <w:rsid w:val="00B50529"/>
    <w:rsid w:val="00B562E6"/>
    <w:rsid w:val="00B56421"/>
    <w:rsid w:val="00B62641"/>
    <w:rsid w:val="00B63A4A"/>
    <w:rsid w:val="00B72E24"/>
    <w:rsid w:val="00B97336"/>
    <w:rsid w:val="00BB32FB"/>
    <w:rsid w:val="00BC49B8"/>
    <w:rsid w:val="00BD19CC"/>
    <w:rsid w:val="00BD6E54"/>
    <w:rsid w:val="00BF3AA9"/>
    <w:rsid w:val="00BF5EC1"/>
    <w:rsid w:val="00C15663"/>
    <w:rsid w:val="00C376E5"/>
    <w:rsid w:val="00C45590"/>
    <w:rsid w:val="00C64E9F"/>
    <w:rsid w:val="00C8203B"/>
    <w:rsid w:val="00C84795"/>
    <w:rsid w:val="00C8545E"/>
    <w:rsid w:val="00C95B87"/>
    <w:rsid w:val="00CA4F69"/>
    <w:rsid w:val="00CB0554"/>
    <w:rsid w:val="00CB436E"/>
    <w:rsid w:val="00CE28CF"/>
    <w:rsid w:val="00CE2973"/>
    <w:rsid w:val="00D0243C"/>
    <w:rsid w:val="00D32588"/>
    <w:rsid w:val="00D47712"/>
    <w:rsid w:val="00D50A5B"/>
    <w:rsid w:val="00D52ABE"/>
    <w:rsid w:val="00D62C8A"/>
    <w:rsid w:val="00D7272B"/>
    <w:rsid w:val="00D75085"/>
    <w:rsid w:val="00D756C2"/>
    <w:rsid w:val="00D82575"/>
    <w:rsid w:val="00D83D85"/>
    <w:rsid w:val="00D84F06"/>
    <w:rsid w:val="00D84FB4"/>
    <w:rsid w:val="00D8518F"/>
    <w:rsid w:val="00D90B7B"/>
    <w:rsid w:val="00D93821"/>
    <w:rsid w:val="00DA6269"/>
    <w:rsid w:val="00DB6658"/>
    <w:rsid w:val="00DB6F46"/>
    <w:rsid w:val="00DC0FE6"/>
    <w:rsid w:val="00DD4687"/>
    <w:rsid w:val="00DE39F2"/>
    <w:rsid w:val="00E0201E"/>
    <w:rsid w:val="00E067FA"/>
    <w:rsid w:val="00E10161"/>
    <w:rsid w:val="00E21791"/>
    <w:rsid w:val="00E371C9"/>
    <w:rsid w:val="00E411A6"/>
    <w:rsid w:val="00E5324A"/>
    <w:rsid w:val="00E60325"/>
    <w:rsid w:val="00E8415E"/>
    <w:rsid w:val="00EA6B2F"/>
    <w:rsid w:val="00EB2157"/>
    <w:rsid w:val="00EF0F20"/>
    <w:rsid w:val="00EF72C1"/>
    <w:rsid w:val="00F01463"/>
    <w:rsid w:val="00F021FF"/>
    <w:rsid w:val="00F03B29"/>
    <w:rsid w:val="00F15BCE"/>
    <w:rsid w:val="00F31B96"/>
    <w:rsid w:val="00F570CC"/>
    <w:rsid w:val="00F60CBE"/>
    <w:rsid w:val="00F629E0"/>
    <w:rsid w:val="00F65A87"/>
    <w:rsid w:val="00F67D4E"/>
    <w:rsid w:val="00F76D5D"/>
    <w:rsid w:val="00F77ACF"/>
    <w:rsid w:val="00F86937"/>
    <w:rsid w:val="00F914F2"/>
    <w:rsid w:val="00F97415"/>
    <w:rsid w:val="00FA1F6F"/>
    <w:rsid w:val="00FC4CEA"/>
    <w:rsid w:val="00FC70B9"/>
    <w:rsid w:val="00FD647B"/>
    <w:rsid w:val="00FE4684"/>
    <w:rsid w:val="00FF1CC4"/>
    <w:rsid w:val="00FF26A7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F15B03"/>
    <w:pPr>
      <w:numPr>
        <w:numId w:val="5"/>
      </w:numPr>
    </w:pPr>
  </w:style>
  <w:style w:type="numbering" w:customStyle="1" w:styleId="WWNum16">
    <w:name w:val="WWNum16"/>
    <w:rsid w:val="00F15B03"/>
    <w:pPr>
      <w:numPr>
        <w:numId w:val="2"/>
      </w:numPr>
    </w:pPr>
  </w:style>
  <w:style w:type="numbering" w:customStyle="1" w:styleId="List1">
    <w:name w:val="List 1"/>
    <w:rsid w:val="00F15B03"/>
    <w:pPr>
      <w:numPr>
        <w:numId w:val="1"/>
      </w:numPr>
    </w:pPr>
  </w:style>
  <w:style w:type="numbering" w:customStyle="1" w:styleId="WWNum19">
    <w:name w:val="WWNum19"/>
    <w:rsid w:val="00F15B03"/>
    <w:pPr>
      <w:numPr>
        <w:numId w:val="4"/>
      </w:numPr>
    </w:pPr>
  </w:style>
  <w:style w:type="numbering" w:customStyle="1" w:styleId="WWNum21">
    <w:name w:val="WWNum21"/>
    <w:rsid w:val="00F15B03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5</cp:revision>
  <cp:lastPrinted>2023-12-04T13:36:00Z</cp:lastPrinted>
  <dcterms:created xsi:type="dcterms:W3CDTF">2023-12-04T13:36:00Z</dcterms:created>
  <dcterms:modified xsi:type="dcterms:W3CDTF">2023-12-04T13:36:00Z</dcterms:modified>
</cp:coreProperties>
</file>