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F7" w:rsidRDefault="003F7DF7">
      <w:pPr>
        <w:pStyle w:val="BodyText"/>
        <w:spacing w:before="4"/>
        <w:rPr>
          <w:rFonts w:ascii="Times New Roman"/>
          <w:sz w:val="25"/>
        </w:rPr>
      </w:pPr>
    </w:p>
    <w:p w:rsidR="003F7DF7" w:rsidRDefault="003F7DF7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BA708F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3F7DF7" w:rsidRDefault="003F7DF7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3F7DF7" w:rsidRDefault="003F7DF7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3F7DF7" w:rsidRDefault="003F7DF7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3F7DF7" w:rsidRDefault="003F7DF7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3F7DF7" w:rsidRDefault="003F7DF7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3F7DF7" w:rsidRDefault="003F7DF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3F7DF7" w:rsidRDefault="003F7DF7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3F7DF7" w:rsidRDefault="003F7DF7">
      <w:pPr>
        <w:pStyle w:val="BodyText"/>
        <w:spacing w:before="2"/>
        <w:rPr>
          <w:rFonts w:ascii="Times New Roman"/>
          <w:sz w:val="20"/>
        </w:rPr>
      </w:pPr>
    </w:p>
    <w:p w:rsidR="003F7DF7" w:rsidRDefault="003F7DF7">
      <w:pPr>
        <w:pStyle w:val="BodyText"/>
        <w:spacing w:before="2"/>
        <w:rPr>
          <w:rFonts w:ascii="Times New Roman"/>
          <w:sz w:val="20"/>
        </w:rPr>
      </w:pPr>
    </w:p>
    <w:p w:rsidR="003F7DF7" w:rsidRDefault="003F7DF7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3F7DF7" w:rsidRDefault="003F7DF7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3F7DF7" w:rsidRDefault="003F7DF7">
      <w:pPr>
        <w:pStyle w:val="BodyText"/>
        <w:spacing w:before="7"/>
        <w:rPr>
          <w:rFonts w:ascii="Times New Roman"/>
          <w:b/>
          <w:sz w:val="23"/>
        </w:rPr>
      </w:pPr>
    </w:p>
    <w:p w:rsidR="003F7DF7" w:rsidRPr="00E20F0F" w:rsidRDefault="003F7DF7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3F7DF7" w:rsidRDefault="003F7DF7">
      <w:pPr>
        <w:pStyle w:val="BodyText"/>
        <w:rPr>
          <w:rFonts w:ascii="Times New Roman"/>
          <w:b/>
          <w:sz w:val="20"/>
        </w:rPr>
      </w:pPr>
    </w:p>
    <w:p w:rsidR="003F7DF7" w:rsidRDefault="003F7DF7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3F7DF7" w:rsidRDefault="003F7DF7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3F7DF7" w:rsidRDefault="003F7DF7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3F7DF7" w:rsidRDefault="003F7DF7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3F7DF7" w:rsidRDefault="003F7DF7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3F7DF7" w:rsidRDefault="003F7DF7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3F7DF7" w:rsidRDefault="003F7DF7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3F7DF7" w:rsidRDefault="003F7DF7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3F7DF7" w:rsidRDefault="003F7DF7">
      <w:pPr>
        <w:pStyle w:val="BodyText"/>
        <w:spacing w:before="4"/>
        <w:rPr>
          <w:rFonts w:ascii="Times New Roman"/>
          <w:b/>
          <w:sz w:val="25"/>
        </w:rPr>
      </w:pPr>
    </w:p>
    <w:p w:rsidR="003F7DF7" w:rsidRDefault="003F7DF7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3F7DF7" w:rsidRDefault="003F7DF7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3F7DF7" w:rsidRDefault="003F7DF7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3F7DF7" w:rsidRDefault="003F7DF7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3F7DF7" w:rsidTr="00217407">
        <w:trPr>
          <w:trHeight w:val="388"/>
        </w:trPr>
        <w:tc>
          <w:tcPr>
            <w:tcW w:w="4609" w:type="dxa"/>
          </w:tcPr>
          <w:p w:rsidR="003F7DF7" w:rsidRPr="00366714" w:rsidRDefault="003F7DF7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3F7DF7" w:rsidRPr="00366714" w:rsidRDefault="003F7DF7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F7DF7" w:rsidTr="00C02BF9">
        <w:trPr>
          <w:trHeight w:val="1490"/>
        </w:trPr>
        <w:tc>
          <w:tcPr>
            <w:tcW w:w="4609" w:type="dxa"/>
          </w:tcPr>
          <w:p w:rsidR="003F7DF7" w:rsidRDefault="003F7DF7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3F7DF7" w:rsidRDefault="003F7DF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F7DF7" w:rsidRDefault="003F7DF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F7DF7" w:rsidRDefault="003F7DF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F7DF7" w:rsidRDefault="003F7DF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F7DF7" w:rsidRDefault="003F7DF7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3F7DF7" w:rsidRDefault="003F7DF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3F7DF7" w:rsidRDefault="003F7DF7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3F7DF7" w:rsidRDefault="003F7DF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3F7DF7" w:rsidRPr="00C02BF9" w:rsidRDefault="003F7DF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3F7DF7" w:rsidRPr="00C02BF9" w:rsidRDefault="003F7DF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3F7DF7" w:rsidRPr="00C02BF9" w:rsidRDefault="003F7DF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3F7DF7" w:rsidRPr="00C02BF9" w:rsidRDefault="003F7DF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3F7DF7" w:rsidRPr="00C02BF9" w:rsidRDefault="003F7DF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3F7DF7" w:rsidRDefault="003F7DF7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3F7DF7" w:rsidRDefault="003F7DF7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3F7DF7" w:rsidRPr="00366714" w:rsidRDefault="003F7DF7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3F7DF7" w:rsidRPr="00366714" w:rsidRDefault="003F7DF7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3F7DF7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F7DF7" w:rsidRPr="00366714" w:rsidRDefault="003F7DF7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F7DF7" w:rsidRPr="00366714" w:rsidRDefault="003F7DF7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3F7DF7" w:rsidRPr="00B71022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F7DF7" w:rsidRPr="00366714" w:rsidRDefault="003F7DF7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F7DF7" w:rsidRPr="00B71022" w:rsidRDefault="003F7DF7" w:rsidP="00B71022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B71022">
              <w:rPr>
                <w:rFonts w:ascii="Arial" w:hAnsi="Arial" w:cs="Arial"/>
                <w:b/>
                <w:sz w:val="14"/>
                <w:szCs w:val="14"/>
              </w:rPr>
              <w:t xml:space="preserve">SERVIZIO DI ASSISTENZA TECNICA E MANUTENZIONE FULL-RISK PER I FISSATORI ISTOLOGICI T-FILLER IN USO PRESSO IL PRESIDIO DI VERDUNO, PER UN PERIODO DI 60 MESI; </w:t>
            </w:r>
          </w:p>
          <w:p w:rsidR="003F7DF7" w:rsidRPr="00B71022" w:rsidRDefault="003F7DF7" w:rsidP="00B71022">
            <w:pPr>
              <w:jc w:val="both"/>
              <w:rPr>
                <w:rFonts w:ascii="Arial"/>
                <w:b/>
                <w:sz w:val="14"/>
                <w:szCs w:val="14"/>
              </w:rPr>
            </w:pPr>
            <w:r w:rsidRPr="00B71022">
              <w:rPr>
                <w:rFonts w:ascii="Arial" w:hAnsi="Arial" w:cs="Arial"/>
                <w:b/>
                <w:sz w:val="14"/>
                <w:szCs w:val="14"/>
              </w:rPr>
              <w:t>ACQUISIZIONE MEDIANTE TRATTATIVA DIRETTA AI SENSI DELL’ART, 50 D.LGS 36/2023  E S.M.I. TRAMITE PIATTAFORMA TELEMATICA GPA.</w:t>
            </w:r>
          </w:p>
        </w:tc>
      </w:tr>
      <w:tr w:rsidR="003F7DF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F7DF7" w:rsidRPr="00366714" w:rsidRDefault="003F7DF7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F7DF7" w:rsidRPr="00900266" w:rsidRDefault="003F7DF7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3F7DF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F7DF7" w:rsidRDefault="003F7DF7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3F7DF7" w:rsidRPr="00366714" w:rsidRDefault="003F7DF7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3F7DF7" w:rsidRDefault="003F7DF7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3F7DF7" w:rsidRPr="00366714" w:rsidRDefault="003F7DF7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3F7DF7" w:rsidRPr="00366714" w:rsidRDefault="003F7DF7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3F7DF7" w:rsidRPr="00366714" w:rsidRDefault="003F7DF7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F7DF7" w:rsidRPr="00B71022" w:rsidRDefault="003F7DF7" w:rsidP="00B71022">
            <w:pPr>
              <w:pStyle w:val="TableParagraph"/>
              <w:spacing w:before="122"/>
              <w:ind w:left="0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 xml:space="preserve"> </w:t>
            </w:r>
            <w:r w:rsidRPr="00B71022">
              <w:rPr>
                <w:rFonts w:ascii="Arial" w:eastAsia="Times New Roman"/>
                <w:b/>
                <w:sz w:val="14"/>
                <w:szCs w:val="14"/>
              </w:rPr>
              <w:t>Z9C3DBDE27</w:t>
            </w:r>
          </w:p>
        </w:tc>
      </w:tr>
    </w:tbl>
    <w:p w:rsidR="003F7DF7" w:rsidRDefault="003F7DF7">
      <w:pPr>
        <w:pStyle w:val="BodyText"/>
        <w:spacing w:before="9"/>
        <w:rPr>
          <w:sz w:val="13"/>
        </w:rPr>
      </w:pPr>
    </w:p>
    <w:p w:rsidR="003F7DF7" w:rsidRDefault="003F7DF7">
      <w:pPr>
        <w:pStyle w:val="BodyText"/>
        <w:spacing w:before="9"/>
        <w:rPr>
          <w:sz w:val="13"/>
        </w:rPr>
      </w:pPr>
    </w:p>
    <w:p w:rsidR="003F7DF7" w:rsidRDefault="003F7DF7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3F7DF7" w:rsidTr="00372A65">
        <w:tc>
          <w:tcPr>
            <w:tcW w:w="9130" w:type="dxa"/>
            <w:shd w:val="clear" w:color="auto" w:fill="C0C0C0"/>
            <w:vAlign w:val="bottom"/>
          </w:tcPr>
          <w:p w:rsidR="003F7DF7" w:rsidRPr="00372A65" w:rsidRDefault="003F7DF7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3F7DF7" w:rsidRPr="00372A65" w:rsidRDefault="003F7DF7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3F7DF7" w:rsidRDefault="003F7DF7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F7DF7" w:rsidRDefault="003F7DF7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3F7DF7" w:rsidRDefault="003F7DF7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3F7DF7" w:rsidRDefault="003F7DF7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3F7DF7" w:rsidRDefault="003F7DF7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3F7DF7" w:rsidRDefault="003F7DF7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3F7DF7" w:rsidRDefault="003F7DF7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3F7DF7" w:rsidRDefault="003F7DF7" w:rsidP="004C00F1">
      <w:pPr>
        <w:pStyle w:val="BodyText"/>
        <w:spacing w:before="7"/>
        <w:sectPr w:rsidR="003F7DF7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3F7DF7" w:rsidRPr="00E20F0F" w:rsidRDefault="003F7DF7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3F7DF7" w:rsidRDefault="003F7DF7">
      <w:pPr>
        <w:pStyle w:val="BodyText"/>
        <w:rPr>
          <w:rFonts w:ascii="Times New Roman"/>
          <w:b/>
          <w:sz w:val="18"/>
        </w:rPr>
      </w:pPr>
    </w:p>
    <w:p w:rsidR="003F7DF7" w:rsidRDefault="003F7DF7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3F7DF7" w:rsidRDefault="003F7DF7">
      <w:pPr>
        <w:pStyle w:val="BodyText"/>
        <w:rPr>
          <w:sz w:val="20"/>
        </w:rPr>
      </w:pPr>
    </w:p>
    <w:p w:rsidR="003F7DF7" w:rsidRDefault="003F7DF7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3F7DF7" w:rsidTr="00D80CE4">
        <w:trPr>
          <w:trHeight w:val="388"/>
        </w:trPr>
        <w:tc>
          <w:tcPr>
            <w:tcW w:w="5078" w:type="dxa"/>
          </w:tcPr>
          <w:p w:rsidR="003F7DF7" w:rsidRPr="00366714" w:rsidRDefault="003F7DF7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3F7DF7" w:rsidRPr="00366714" w:rsidRDefault="003F7DF7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F7DF7" w:rsidTr="00D80CE4">
        <w:trPr>
          <w:trHeight w:val="389"/>
        </w:trPr>
        <w:tc>
          <w:tcPr>
            <w:tcW w:w="5078" w:type="dxa"/>
          </w:tcPr>
          <w:p w:rsidR="003F7DF7" w:rsidRPr="00366714" w:rsidRDefault="003F7DF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3F7DF7" w:rsidRPr="00366714" w:rsidRDefault="003F7DF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3F7DF7" w:rsidTr="00D80CE4">
        <w:trPr>
          <w:trHeight w:val="821"/>
        </w:trPr>
        <w:tc>
          <w:tcPr>
            <w:tcW w:w="5078" w:type="dxa"/>
          </w:tcPr>
          <w:p w:rsidR="003F7DF7" w:rsidRPr="00366714" w:rsidRDefault="003F7DF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3F7DF7" w:rsidRPr="00366714" w:rsidRDefault="003F7DF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3F7DF7" w:rsidRPr="00366714" w:rsidRDefault="003F7DF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3F7DF7" w:rsidRPr="00366714" w:rsidRDefault="003F7DF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3F7DF7" w:rsidTr="00D80CE4">
        <w:trPr>
          <w:trHeight w:val="389"/>
        </w:trPr>
        <w:tc>
          <w:tcPr>
            <w:tcW w:w="5078" w:type="dxa"/>
          </w:tcPr>
          <w:p w:rsidR="003F7DF7" w:rsidRPr="00366714" w:rsidRDefault="003F7DF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3F7DF7" w:rsidRPr="00366714" w:rsidRDefault="003F7DF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3F7DF7" w:rsidTr="00D80CE4">
        <w:trPr>
          <w:trHeight w:val="1211"/>
        </w:trPr>
        <w:tc>
          <w:tcPr>
            <w:tcW w:w="5078" w:type="dxa"/>
          </w:tcPr>
          <w:p w:rsidR="003F7DF7" w:rsidRPr="00366714" w:rsidRDefault="003F7DF7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3F7DF7" w:rsidRPr="00366714" w:rsidRDefault="003F7DF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3F7DF7" w:rsidRPr="00366714" w:rsidRDefault="003F7DF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3F7DF7" w:rsidRPr="00366714" w:rsidRDefault="003F7DF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3F7DF7" w:rsidRPr="00366714" w:rsidRDefault="003F7DF7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3F7DF7" w:rsidRPr="00366714" w:rsidRDefault="003F7DF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3F7DF7" w:rsidTr="00D80CE4">
        <w:trPr>
          <w:trHeight w:val="389"/>
        </w:trPr>
        <w:tc>
          <w:tcPr>
            <w:tcW w:w="5078" w:type="dxa"/>
          </w:tcPr>
          <w:p w:rsidR="003F7DF7" w:rsidRPr="00366714" w:rsidRDefault="003F7DF7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3F7DF7" w:rsidRPr="00366714" w:rsidRDefault="003F7DF7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F7DF7" w:rsidTr="00D80CE4">
        <w:trPr>
          <w:trHeight w:val="546"/>
        </w:trPr>
        <w:tc>
          <w:tcPr>
            <w:tcW w:w="5078" w:type="dxa"/>
          </w:tcPr>
          <w:p w:rsidR="003F7DF7" w:rsidRPr="00366714" w:rsidRDefault="003F7DF7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3F7DF7" w:rsidRPr="00366714" w:rsidRDefault="003F7DF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3F7DF7" w:rsidTr="00D80CE4">
        <w:trPr>
          <w:trHeight w:val="2229"/>
        </w:trPr>
        <w:tc>
          <w:tcPr>
            <w:tcW w:w="5078" w:type="dxa"/>
          </w:tcPr>
          <w:p w:rsidR="003F7DF7" w:rsidRPr="00366714" w:rsidRDefault="003F7DF7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3F7DF7" w:rsidRPr="00366714" w:rsidRDefault="003F7DF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3F7DF7" w:rsidRPr="00366714" w:rsidRDefault="003F7DF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3F7DF7" w:rsidRPr="00366714" w:rsidRDefault="003F7DF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3F7DF7" w:rsidRPr="00366714" w:rsidRDefault="003F7DF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3F7DF7" w:rsidTr="00D80CE4">
        <w:trPr>
          <w:trHeight w:val="3188"/>
        </w:trPr>
        <w:tc>
          <w:tcPr>
            <w:tcW w:w="5078" w:type="dxa"/>
          </w:tcPr>
          <w:p w:rsidR="003F7DF7" w:rsidRPr="00366714" w:rsidRDefault="003F7DF7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3F7DF7" w:rsidRPr="00366714" w:rsidRDefault="003F7DF7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3F7DF7" w:rsidRPr="00366714" w:rsidRDefault="003F7DF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3F7DF7" w:rsidRPr="00366714" w:rsidRDefault="003F7DF7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3F7DF7" w:rsidRPr="00366714" w:rsidRDefault="003F7DF7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F7DF7" w:rsidRPr="00366714" w:rsidRDefault="003F7DF7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3F7DF7" w:rsidRDefault="003F7DF7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F7DF7" w:rsidRDefault="003F7DF7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F7DF7" w:rsidRDefault="003F7DF7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3F7DF7" w:rsidRDefault="003F7DF7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3F7DF7" w:rsidRDefault="003F7DF7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3F7DF7" w:rsidRDefault="003F7DF7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3F7DF7" w:rsidRPr="00366714" w:rsidTr="00D80CE4">
        <w:trPr>
          <w:trHeight w:val="3673"/>
        </w:trPr>
        <w:tc>
          <w:tcPr>
            <w:tcW w:w="5078" w:type="dxa"/>
          </w:tcPr>
          <w:p w:rsidR="003F7DF7" w:rsidRPr="00366714" w:rsidRDefault="003F7DF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3F7DF7" w:rsidRPr="00366714" w:rsidRDefault="003F7DF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3F7DF7" w:rsidRPr="00366714" w:rsidRDefault="003F7DF7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3F7DF7" w:rsidRPr="00366714" w:rsidRDefault="003F7DF7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3F7DF7" w:rsidRPr="00366714" w:rsidRDefault="003F7DF7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3F7DF7" w:rsidRPr="00366714" w:rsidRDefault="003F7DF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3F7DF7" w:rsidRPr="00366714" w:rsidRDefault="003F7DF7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3F7DF7" w:rsidRPr="00366714" w:rsidRDefault="003F7DF7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3F7DF7" w:rsidRPr="00366714" w:rsidRDefault="003F7DF7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3F7DF7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3F7DF7" w:rsidRPr="00366714" w:rsidRDefault="003F7DF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3F7DF7" w:rsidRPr="00366714" w:rsidRDefault="003F7DF7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3F7DF7" w:rsidRPr="00366714" w:rsidRDefault="003F7DF7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3F7DF7" w:rsidRPr="00366714" w:rsidRDefault="003F7DF7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3F7DF7" w:rsidRPr="00366714" w:rsidRDefault="003F7DF7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3F7DF7" w:rsidRPr="00366714" w:rsidRDefault="003F7DF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3F7DF7" w:rsidRPr="00366714" w:rsidRDefault="003F7DF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3F7DF7" w:rsidRPr="00366714" w:rsidRDefault="003F7DF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3F7DF7" w:rsidRPr="00366714" w:rsidRDefault="003F7DF7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3F7DF7" w:rsidRPr="00366714" w:rsidRDefault="003F7DF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3F7DF7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3F7DF7" w:rsidRPr="00366714" w:rsidRDefault="003F7DF7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3F7DF7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3F7DF7" w:rsidRPr="00366714" w:rsidRDefault="003F7DF7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3F7DF7" w:rsidRPr="00366714" w:rsidRDefault="003F7DF7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F7DF7" w:rsidRPr="00366714" w:rsidTr="00D80CE4">
        <w:trPr>
          <w:trHeight w:val="400"/>
        </w:trPr>
        <w:tc>
          <w:tcPr>
            <w:tcW w:w="5078" w:type="dxa"/>
          </w:tcPr>
          <w:p w:rsidR="003F7DF7" w:rsidRPr="00366714" w:rsidRDefault="003F7DF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3F7DF7" w:rsidRPr="00366714" w:rsidRDefault="003F7DF7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3F7DF7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3F7DF7" w:rsidRPr="00366714" w:rsidRDefault="003F7DF7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3F7DF7" w:rsidRPr="00366714" w:rsidTr="00D80CE4">
        <w:trPr>
          <w:trHeight w:val="2014"/>
        </w:trPr>
        <w:tc>
          <w:tcPr>
            <w:tcW w:w="5078" w:type="dxa"/>
          </w:tcPr>
          <w:p w:rsidR="003F7DF7" w:rsidRPr="00366714" w:rsidRDefault="003F7DF7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3F7DF7" w:rsidRPr="00366714" w:rsidRDefault="003F7DF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3F7DF7" w:rsidRPr="00366714" w:rsidRDefault="003F7DF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F7DF7" w:rsidRDefault="003F7DF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3F7DF7" w:rsidRPr="00366714" w:rsidRDefault="003F7DF7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F7DF7" w:rsidRDefault="003F7DF7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3F7DF7" w:rsidRDefault="003F7DF7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3F7DF7" w:rsidRDefault="003F7DF7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3F7DF7" w:rsidRPr="00366714" w:rsidTr="00D50273">
        <w:trPr>
          <w:trHeight w:val="910"/>
        </w:trPr>
        <w:tc>
          <w:tcPr>
            <w:tcW w:w="5078" w:type="dxa"/>
          </w:tcPr>
          <w:p w:rsidR="003F7DF7" w:rsidRPr="00366714" w:rsidRDefault="003F7DF7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3F7DF7" w:rsidRPr="00366714" w:rsidRDefault="003F7DF7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3F7DF7" w:rsidRPr="00366714" w:rsidTr="00D50273">
        <w:trPr>
          <w:trHeight w:val="401"/>
        </w:trPr>
        <w:tc>
          <w:tcPr>
            <w:tcW w:w="5078" w:type="dxa"/>
          </w:tcPr>
          <w:p w:rsidR="003F7DF7" w:rsidRPr="00366714" w:rsidRDefault="003F7DF7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3F7DF7" w:rsidRPr="00366714" w:rsidRDefault="003F7DF7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F7DF7" w:rsidRPr="00366714" w:rsidTr="00D50273">
        <w:trPr>
          <w:trHeight w:val="451"/>
        </w:trPr>
        <w:tc>
          <w:tcPr>
            <w:tcW w:w="5078" w:type="dxa"/>
          </w:tcPr>
          <w:p w:rsidR="003F7DF7" w:rsidRPr="00366714" w:rsidRDefault="003F7DF7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3F7DF7" w:rsidRPr="00366714" w:rsidRDefault="003F7DF7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3F7DF7" w:rsidRPr="00366714" w:rsidRDefault="003F7DF7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3F7DF7" w:rsidRPr="00366714" w:rsidRDefault="003F7DF7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3F7DF7" w:rsidRDefault="003F7DF7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3F7DF7" w:rsidRPr="00366714" w:rsidRDefault="003F7DF7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F7DF7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3F7DF7" w:rsidRPr="00C74C38" w:rsidRDefault="003F7DF7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3F7DF7" w:rsidRPr="00C74C38" w:rsidRDefault="003F7DF7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3F7DF7" w:rsidRDefault="003F7DF7">
      <w:pPr>
        <w:pStyle w:val="Heading4"/>
        <w:spacing w:before="105"/>
        <w:ind w:right="1092"/>
      </w:pPr>
    </w:p>
    <w:p w:rsidR="003F7DF7" w:rsidRDefault="003F7DF7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F7DF7" w:rsidTr="00D80CE4">
        <w:trPr>
          <w:trHeight w:val="402"/>
        </w:trPr>
        <w:tc>
          <w:tcPr>
            <w:tcW w:w="4522" w:type="dxa"/>
          </w:tcPr>
          <w:p w:rsidR="003F7DF7" w:rsidRPr="00366714" w:rsidRDefault="003F7DF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3F7DF7" w:rsidRPr="00366714" w:rsidRDefault="003F7DF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F7DF7" w:rsidTr="00D80CE4">
        <w:trPr>
          <w:trHeight w:val="429"/>
        </w:trPr>
        <w:tc>
          <w:tcPr>
            <w:tcW w:w="4522" w:type="dxa"/>
          </w:tcPr>
          <w:p w:rsidR="003F7DF7" w:rsidRPr="00366714" w:rsidRDefault="003F7DF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3F7DF7" w:rsidRPr="00366714" w:rsidRDefault="003F7DF7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3F7DF7" w:rsidRPr="00366714" w:rsidRDefault="003F7DF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3F7DF7" w:rsidRPr="00366714" w:rsidRDefault="003F7DF7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3F7DF7" w:rsidTr="00D80CE4">
        <w:trPr>
          <w:trHeight w:val="390"/>
        </w:trPr>
        <w:tc>
          <w:tcPr>
            <w:tcW w:w="4522" w:type="dxa"/>
          </w:tcPr>
          <w:p w:rsidR="003F7DF7" w:rsidRPr="00366714" w:rsidRDefault="003F7DF7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3F7DF7" w:rsidRPr="00366714" w:rsidRDefault="003F7DF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F7DF7" w:rsidRPr="00366714" w:rsidRDefault="003F7DF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F7DF7" w:rsidTr="00D80CE4">
        <w:trPr>
          <w:trHeight w:val="273"/>
        </w:trPr>
        <w:tc>
          <w:tcPr>
            <w:tcW w:w="4522" w:type="dxa"/>
          </w:tcPr>
          <w:p w:rsidR="003F7DF7" w:rsidRPr="00366714" w:rsidRDefault="003F7DF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3F7DF7" w:rsidRPr="00366714" w:rsidRDefault="003F7DF7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F7DF7" w:rsidTr="00D80CE4">
        <w:trPr>
          <w:trHeight w:val="388"/>
        </w:trPr>
        <w:tc>
          <w:tcPr>
            <w:tcW w:w="4522" w:type="dxa"/>
          </w:tcPr>
          <w:p w:rsidR="003F7DF7" w:rsidRPr="00366714" w:rsidRDefault="003F7DF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3F7DF7" w:rsidRPr="00366714" w:rsidRDefault="003F7DF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F7DF7" w:rsidTr="00D80CE4">
        <w:trPr>
          <w:trHeight w:val="390"/>
        </w:trPr>
        <w:tc>
          <w:tcPr>
            <w:tcW w:w="4522" w:type="dxa"/>
          </w:tcPr>
          <w:p w:rsidR="003F7DF7" w:rsidRPr="00366714" w:rsidRDefault="003F7DF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3F7DF7" w:rsidRPr="00366714" w:rsidRDefault="003F7DF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3F7DF7" w:rsidTr="00D80CE4">
        <w:trPr>
          <w:trHeight w:val="390"/>
        </w:trPr>
        <w:tc>
          <w:tcPr>
            <w:tcW w:w="4522" w:type="dxa"/>
          </w:tcPr>
          <w:p w:rsidR="003F7DF7" w:rsidRPr="00366714" w:rsidRDefault="003F7DF7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3F7DF7" w:rsidRPr="00366714" w:rsidRDefault="003F7DF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F7DF7" w:rsidRPr="00366714" w:rsidRDefault="003F7DF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3F7DF7" w:rsidRDefault="003F7DF7">
      <w:pPr>
        <w:spacing w:before="125"/>
        <w:ind w:left="887" w:right="1096"/>
        <w:jc w:val="center"/>
        <w:rPr>
          <w:color w:val="00000A"/>
          <w:sz w:val="13"/>
        </w:rPr>
      </w:pPr>
    </w:p>
    <w:p w:rsidR="003F7DF7" w:rsidRDefault="003F7DF7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3F7DF7" w:rsidRDefault="003F7DF7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3F7DF7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3F7DF7" w:rsidRPr="00366714" w:rsidRDefault="003F7DF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3F7DF7" w:rsidRPr="00366714" w:rsidRDefault="003F7DF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3F7DF7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3F7DF7" w:rsidRPr="00366714" w:rsidRDefault="003F7DF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3F7DF7" w:rsidRPr="00366714" w:rsidRDefault="003F7DF7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3F7DF7" w:rsidRPr="00366714" w:rsidRDefault="003F7DF7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3F7DF7" w:rsidRPr="00366714" w:rsidRDefault="003F7DF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3F7DF7" w:rsidRDefault="003F7DF7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3F7DF7" w:rsidRDefault="003F7DF7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3F7DF7" w:rsidRPr="00366714" w:rsidRDefault="003F7DF7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F7DF7" w:rsidRPr="00366714" w:rsidRDefault="003F7DF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3F7DF7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3F7DF7" w:rsidRPr="00366714" w:rsidRDefault="003F7DF7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3F7DF7" w:rsidRPr="00366714" w:rsidRDefault="003F7DF7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3F7DF7" w:rsidRPr="00366714" w:rsidRDefault="003F7DF7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3F7DF7" w:rsidRPr="00366714" w:rsidRDefault="003F7DF7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3F7DF7" w:rsidRPr="00366714" w:rsidRDefault="003F7DF7">
      <w:pPr>
        <w:pStyle w:val="BodyText"/>
        <w:spacing w:before="7"/>
        <w:rPr>
          <w:sz w:val="14"/>
          <w:szCs w:val="14"/>
        </w:rPr>
      </w:pPr>
    </w:p>
    <w:p w:rsidR="003F7DF7" w:rsidRDefault="003F7DF7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3F7DF7" w:rsidRDefault="003F7DF7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3F7DF7" w:rsidRDefault="003F7DF7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F7DF7" w:rsidTr="00C74C38">
        <w:tc>
          <w:tcPr>
            <w:tcW w:w="9020" w:type="dxa"/>
            <w:shd w:val="clear" w:color="auto" w:fill="C0C0C0"/>
          </w:tcPr>
          <w:p w:rsidR="003F7DF7" w:rsidRPr="00C74C38" w:rsidRDefault="003F7DF7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3F7DF7" w:rsidRPr="00C74C38" w:rsidRDefault="003F7DF7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3F7DF7" w:rsidRDefault="003F7DF7">
      <w:pPr>
        <w:spacing w:line="259" w:lineRule="auto"/>
        <w:ind w:left="887" w:right="1097"/>
        <w:jc w:val="center"/>
        <w:rPr>
          <w:sz w:val="13"/>
        </w:rPr>
      </w:pPr>
    </w:p>
    <w:p w:rsidR="003F7DF7" w:rsidRDefault="003F7DF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3F7DF7" w:rsidTr="00D50273">
        <w:trPr>
          <w:trHeight w:val="459"/>
        </w:trPr>
        <w:tc>
          <w:tcPr>
            <w:tcW w:w="4522" w:type="dxa"/>
          </w:tcPr>
          <w:p w:rsidR="003F7DF7" w:rsidRDefault="003F7DF7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3F7DF7" w:rsidRPr="00D80CE4" w:rsidRDefault="003F7DF7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3F7DF7" w:rsidRDefault="003F7DF7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3F7DF7" w:rsidRPr="00D80CE4" w:rsidRDefault="003F7DF7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3F7DF7" w:rsidTr="00D80CE4">
        <w:trPr>
          <w:trHeight w:val="1806"/>
        </w:trPr>
        <w:tc>
          <w:tcPr>
            <w:tcW w:w="4522" w:type="dxa"/>
          </w:tcPr>
          <w:p w:rsidR="003F7DF7" w:rsidRPr="00D80CE4" w:rsidRDefault="003F7DF7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3F7DF7" w:rsidRPr="00D80CE4" w:rsidRDefault="003F7DF7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3F7DF7" w:rsidRPr="00D80CE4" w:rsidRDefault="003F7DF7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3F7DF7" w:rsidRPr="00D80CE4" w:rsidRDefault="003F7DF7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3F7DF7" w:rsidRPr="00D80CE4" w:rsidRDefault="003F7DF7" w:rsidP="00794326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794326">
            <w:pPr>
              <w:pStyle w:val="TableParagraph"/>
              <w:ind w:left="0"/>
              <w:rPr>
                <w:sz w:val="16"/>
              </w:rPr>
            </w:pPr>
          </w:p>
          <w:p w:rsidR="003F7DF7" w:rsidRPr="00D50273" w:rsidRDefault="003F7DF7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3F7DF7" w:rsidRPr="00D80CE4" w:rsidRDefault="003F7DF7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3F7DF7" w:rsidRDefault="003F7DF7">
      <w:pPr>
        <w:pStyle w:val="BodyText"/>
        <w:spacing w:before="1"/>
        <w:rPr>
          <w:sz w:val="7"/>
        </w:rPr>
      </w:pPr>
    </w:p>
    <w:p w:rsidR="003F7DF7" w:rsidRDefault="003F7DF7">
      <w:pPr>
        <w:pStyle w:val="BodyText"/>
        <w:spacing w:before="1"/>
        <w:rPr>
          <w:sz w:val="7"/>
        </w:rPr>
      </w:pPr>
    </w:p>
    <w:p w:rsidR="003F7DF7" w:rsidRDefault="003F7DF7">
      <w:pPr>
        <w:pStyle w:val="BodyText"/>
        <w:spacing w:before="1"/>
        <w:rPr>
          <w:sz w:val="7"/>
        </w:rPr>
      </w:pPr>
    </w:p>
    <w:p w:rsidR="003F7DF7" w:rsidRDefault="003F7DF7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F7DF7" w:rsidTr="00C74C38">
        <w:tc>
          <w:tcPr>
            <w:tcW w:w="9020" w:type="dxa"/>
            <w:shd w:val="clear" w:color="auto" w:fill="C0C0C0"/>
          </w:tcPr>
          <w:p w:rsidR="003F7DF7" w:rsidRPr="00C74C38" w:rsidRDefault="003F7DF7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3F7DF7" w:rsidRPr="00C74C38" w:rsidRDefault="003F7DF7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3F7DF7" w:rsidRDefault="003F7DF7" w:rsidP="00AC1F5D">
      <w:pPr>
        <w:pStyle w:val="BodyText"/>
        <w:spacing w:before="1"/>
        <w:rPr>
          <w:sz w:val="7"/>
        </w:rPr>
        <w:sectPr w:rsidR="003F7DF7">
          <w:pgSz w:w="11910" w:h="16840"/>
          <w:pgMar w:top="1580" w:right="420" w:bottom="2100" w:left="1100" w:header="0" w:footer="1906" w:gutter="0"/>
          <w:cols w:space="720"/>
        </w:sectPr>
      </w:pPr>
    </w:p>
    <w:p w:rsidR="003F7DF7" w:rsidRPr="00E20F0F" w:rsidRDefault="003F7DF7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:rsidR="003F7DF7" w:rsidRPr="00E20F0F" w:rsidRDefault="003F7DF7">
      <w:pPr>
        <w:pStyle w:val="BodyText"/>
        <w:rPr>
          <w:sz w:val="18"/>
          <w:szCs w:val="18"/>
        </w:rPr>
      </w:pPr>
    </w:p>
    <w:p w:rsidR="003F7DF7" w:rsidRDefault="003F7DF7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3F7DF7" w:rsidRDefault="003F7DF7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F7DF7" w:rsidTr="00C74C38">
        <w:tc>
          <w:tcPr>
            <w:tcW w:w="9020" w:type="dxa"/>
            <w:shd w:val="clear" w:color="auto" w:fill="C0C0C0"/>
          </w:tcPr>
          <w:p w:rsidR="003F7DF7" w:rsidRPr="00C74C38" w:rsidRDefault="003F7DF7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3F7DF7" w:rsidRPr="00C74C38" w:rsidRDefault="003F7DF7" w:rsidP="00C74C38">
            <w:pPr>
              <w:spacing w:before="3"/>
              <w:rPr>
                <w:w w:val="105"/>
                <w:sz w:val="13"/>
              </w:rPr>
            </w:pPr>
          </w:p>
          <w:p w:rsidR="003F7DF7" w:rsidRPr="00C74C38" w:rsidRDefault="003F7DF7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3F7DF7" w:rsidRPr="00C74C38" w:rsidRDefault="003F7DF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3F7DF7" w:rsidRPr="00C74C38" w:rsidRDefault="003F7DF7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3F7DF7" w:rsidRPr="00C74C38" w:rsidRDefault="003F7DF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3F7DF7" w:rsidRPr="00C74C38" w:rsidRDefault="003F7DF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3F7DF7" w:rsidRPr="00C74C38" w:rsidRDefault="003F7DF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3F7DF7" w:rsidRPr="00C74C38" w:rsidRDefault="003F7DF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3F7DF7" w:rsidRPr="00C74C38" w:rsidRDefault="003F7DF7" w:rsidP="00C74C38">
            <w:pPr>
              <w:spacing w:before="3"/>
              <w:rPr>
                <w:sz w:val="13"/>
              </w:rPr>
            </w:pPr>
          </w:p>
          <w:p w:rsidR="003F7DF7" w:rsidRPr="00C74C38" w:rsidRDefault="003F7DF7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3F7DF7" w:rsidRDefault="003F7DF7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3F7DF7" w:rsidTr="00D80CE4">
        <w:trPr>
          <w:trHeight w:val="646"/>
        </w:trPr>
        <w:tc>
          <w:tcPr>
            <w:tcW w:w="4409" w:type="dxa"/>
          </w:tcPr>
          <w:p w:rsidR="003F7DF7" w:rsidRPr="00D80CE4" w:rsidRDefault="003F7DF7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3F7DF7" w:rsidRPr="00D80CE4" w:rsidRDefault="003F7DF7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3F7DF7" w:rsidTr="00D80CE4">
        <w:trPr>
          <w:trHeight w:val="1635"/>
        </w:trPr>
        <w:tc>
          <w:tcPr>
            <w:tcW w:w="4409" w:type="dxa"/>
          </w:tcPr>
          <w:p w:rsidR="003F7DF7" w:rsidRPr="00D80CE4" w:rsidRDefault="003F7DF7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3F7DF7" w:rsidRPr="00D80CE4" w:rsidRDefault="003F7DF7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F7DF7" w:rsidRPr="00D80CE4" w:rsidRDefault="003F7DF7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3F7DF7" w:rsidTr="00D80CE4">
        <w:trPr>
          <w:trHeight w:val="1917"/>
        </w:trPr>
        <w:tc>
          <w:tcPr>
            <w:tcW w:w="4409" w:type="dxa"/>
          </w:tcPr>
          <w:p w:rsidR="003F7DF7" w:rsidRPr="00D80CE4" w:rsidRDefault="003F7DF7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3F7DF7" w:rsidRPr="00D80CE4" w:rsidRDefault="003F7DF7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3F7DF7" w:rsidRPr="00D80CE4" w:rsidRDefault="003F7DF7" w:rsidP="00D80CE4">
            <w:pPr>
              <w:pStyle w:val="TableParagraph"/>
              <w:ind w:left="0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3F7DF7" w:rsidTr="00D80CE4">
        <w:trPr>
          <w:trHeight w:val="741"/>
        </w:trPr>
        <w:tc>
          <w:tcPr>
            <w:tcW w:w="4409" w:type="dxa"/>
          </w:tcPr>
          <w:p w:rsidR="003F7DF7" w:rsidRPr="00D80CE4" w:rsidRDefault="003F7DF7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3F7DF7" w:rsidRPr="00D80CE4" w:rsidRDefault="003F7DF7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3F7DF7" w:rsidTr="00D80CE4">
        <w:trPr>
          <w:trHeight w:val="705"/>
        </w:trPr>
        <w:tc>
          <w:tcPr>
            <w:tcW w:w="4409" w:type="dxa"/>
          </w:tcPr>
          <w:p w:rsidR="003F7DF7" w:rsidRPr="00D80CE4" w:rsidRDefault="003F7DF7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3F7DF7" w:rsidRPr="00D80CE4" w:rsidRDefault="003F7DF7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3F7DF7" w:rsidRPr="00D80CE4" w:rsidRDefault="003F7DF7" w:rsidP="00D80CE4">
            <w:pPr>
              <w:pStyle w:val="TableParagraph"/>
              <w:ind w:left="0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3F7DF7" w:rsidRDefault="003F7DF7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F7DF7" w:rsidRDefault="003F7DF7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3F7DF7" w:rsidRDefault="003F7DF7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3F7DF7" w:rsidRDefault="003F7DF7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3F7DF7" w:rsidRDefault="003F7DF7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3F7DF7" w:rsidRDefault="003F7DF7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3F7DF7" w:rsidRDefault="003F7DF7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3F7DF7" w:rsidRDefault="003F7DF7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3F7DF7" w:rsidRDefault="003F7DF7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F7DF7" w:rsidRDefault="003F7DF7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F7DF7" w:rsidRDefault="003F7DF7">
      <w:pPr>
        <w:pStyle w:val="BodyText"/>
        <w:spacing w:before="3"/>
      </w:pPr>
    </w:p>
    <w:p w:rsidR="003F7DF7" w:rsidRDefault="003F7DF7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3F7DF7" w:rsidRDefault="003F7DF7">
      <w:pPr>
        <w:sectPr w:rsidR="003F7DF7">
          <w:pgSz w:w="11910" w:h="16840"/>
          <w:pgMar w:top="1580" w:right="420" w:bottom="2100" w:left="1100" w:header="0" w:footer="1906" w:gutter="0"/>
          <w:cols w:space="720"/>
        </w:sectPr>
      </w:pPr>
    </w:p>
    <w:p w:rsidR="003F7DF7" w:rsidRDefault="003F7DF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3F7DF7" w:rsidTr="009E4F79">
        <w:trPr>
          <w:trHeight w:val="3220"/>
        </w:trPr>
        <w:tc>
          <w:tcPr>
            <w:tcW w:w="4409" w:type="dxa"/>
          </w:tcPr>
          <w:p w:rsidR="003F7DF7" w:rsidRDefault="003F7DF7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3F7DF7" w:rsidRPr="00D80CE4" w:rsidRDefault="003F7DF7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3F7DF7" w:rsidRPr="00D80CE4" w:rsidRDefault="003F7DF7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3F7DF7" w:rsidRDefault="003F7DF7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3F7DF7" w:rsidRPr="00D80CE4" w:rsidRDefault="003F7DF7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3F7DF7" w:rsidRDefault="003F7DF7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3F7DF7" w:rsidRDefault="003F7DF7">
            <w:pPr>
              <w:pStyle w:val="TableParagraph"/>
              <w:rPr>
                <w:sz w:val="13"/>
              </w:rPr>
            </w:pPr>
          </w:p>
          <w:p w:rsidR="003F7DF7" w:rsidRDefault="003F7DF7">
            <w:pPr>
              <w:pStyle w:val="TableParagraph"/>
              <w:rPr>
                <w:sz w:val="13"/>
              </w:rPr>
            </w:pPr>
          </w:p>
          <w:p w:rsidR="003F7DF7" w:rsidRPr="00D80CE4" w:rsidRDefault="003F7DF7">
            <w:pPr>
              <w:pStyle w:val="TableParagraph"/>
              <w:rPr>
                <w:sz w:val="13"/>
              </w:rPr>
            </w:pPr>
          </w:p>
          <w:p w:rsidR="003F7DF7" w:rsidRPr="00D80CE4" w:rsidRDefault="003F7DF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F7DF7" w:rsidRDefault="003F7DF7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3F7DF7" w:rsidRPr="00D80CE4" w:rsidRDefault="003F7DF7">
            <w:pPr>
              <w:pStyle w:val="TableParagraph"/>
              <w:rPr>
                <w:sz w:val="13"/>
              </w:rPr>
            </w:pPr>
          </w:p>
          <w:p w:rsidR="003F7DF7" w:rsidRPr="00D80CE4" w:rsidRDefault="003F7DF7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3F7DF7" w:rsidRPr="00D80CE4" w:rsidRDefault="003F7DF7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3F7DF7" w:rsidRDefault="003F7DF7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4"/>
              </w:rPr>
            </w:pPr>
          </w:p>
          <w:p w:rsidR="003F7DF7" w:rsidRDefault="003F7DF7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3F7DF7" w:rsidRDefault="003F7DF7" w:rsidP="00D80CE4">
            <w:pPr>
              <w:pStyle w:val="TableParagraph"/>
              <w:ind w:left="0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3F7DF7" w:rsidRDefault="003F7DF7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3F7DF7" w:rsidRPr="00D80CE4" w:rsidRDefault="003F7DF7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3F7DF7" w:rsidRPr="00D80CE4" w:rsidRDefault="003F7DF7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3F7DF7" w:rsidRDefault="003F7DF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F7DF7" w:rsidRDefault="003F7DF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F7DF7" w:rsidRPr="00D80CE4" w:rsidRDefault="003F7DF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F7DF7" w:rsidRPr="00D80CE4" w:rsidRDefault="003F7DF7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3F7DF7" w:rsidRDefault="003F7DF7">
      <w:pPr>
        <w:pStyle w:val="BodyText"/>
        <w:rPr>
          <w:sz w:val="20"/>
        </w:rPr>
      </w:pPr>
    </w:p>
    <w:p w:rsidR="003F7DF7" w:rsidRDefault="003F7DF7">
      <w:pPr>
        <w:pStyle w:val="BodyText"/>
        <w:spacing w:before="4"/>
        <w:rPr>
          <w:sz w:val="19"/>
        </w:rPr>
      </w:pPr>
    </w:p>
    <w:p w:rsidR="003F7DF7" w:rsidRDefault="003F7DF7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3F7DF7" w:rsidRDefault="003F7DF7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3F7DF7" w:rsidTr="00D80CE4">
        <w:trPr>
          <w:trHeight w:val="569"/>
        </w:trPr>
        <w:tc>
          <w:tcPr>
            <w:tcW w:w="4522" w:type="dxa"/>
          </w:tcPr>
          <w:p w:rsidR="003F7DF7" w:rsidRPr="00D80CE4" w:rsidRDefault="003F7DF7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3F7DF7" w:rsidRPr="00D80CE4" w:rsidRDefault="003F7DF7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F7DF7" w:rsidTr="00D80CE4">
        <w:trPr>
          <w:trHeight w:val="1072"/>
        </w:trPr>
        <w:tc>
          <w:tcPr>
            <w:tcW w:w="4522" w:type="dxa"/>
            <w:vMerge w:val="restart"/>
          </w:tcPr>
          <w:p w:rsidR="003F7DF7" w:rsidRPr="00D80CE4" w:rsidRDefault="003F7DF7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3F7DF7" w:rsidRDefault="003F7DF7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3F7DF7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Default="003F7DF7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3F7DF7" w:rsidRPr="00D80CE4" w:rsidRDefault="003F7DF7" w:rsidP="00D80CE4">
            <w:pPr>
              <w:pStyle w:val="TableParagraph"/>
              <w:spacing w:before="100"/>
              <w:rPr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3F7DF7" w:rsidRPr="00D80CE4" w:rsidRDefault="003F7DF7" w:rsidP="00D80CE4">
            <w:pPr>
              <w:pStyle w:val="TableParagraph"/>
              <w:spacing w:before="82"/>
              <w:rPr>
                <w:sz w:val="14"/>
              </w:rPr>
            </w:pPr>
          </w:p>
          <w:p w:rsidR="003F7DF7" w:rsidRDefault="003F7DF7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3F7DF7" w:rsidRPr="00D80CE4" w:rsidRDefault="003F7DF7" w:rsidP="009E4F79">
            <w:pPr>
              <w:pStyle w:val="TableParagraph"/>
              <w:spacing w:before="82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3F7DF7" w:rsidRDefault="003F7DF7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3F7DF7" w:rsidRPr="00D80CE4" w:rsidRDefault="003F7DF7" w:rsidP="00B52DA5">
            <w:pPr>
              <w:pStyle w:val="TableParagraph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3F7DF7" w:rsidRPr="00D80CE4" w:rsidRDefault="003F7DF7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3F7DF7" w:rsidRPr="00D80CE4" w:rsidRDefault="003F7DF7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3F7DF7" w:rsidRPr="00D80CE4" w:rsidRDefault="003F7DF7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3F7DF7" w:rsidRPr="00D80CE4" w:rsidRDefault="003F7DF7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3F7DF7" w:rsidRPr="00D80CE4" w:rsidRDefault="003F7DF7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3F7DF7" w:rsidRDefault="003F7DF7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3F7DF7" w:rsidRPr="00D80CE4" w:rsidRDefault="003F7DF7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3F7DF7" w:rsidRDefault="003F7DF7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3F7DF7" w:rsidRDefault="003F7DF7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3F7DF7" w:rsidRPr="00D80CE4" w:rsidRDefault="003F7DF7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3F7DF7" w:rsidRPr="00D80CE4" w:rsidRDefault="003F7DF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3F7DF7" w:rsidTr="00794326">
        <w:trPr>
          <w:trHeight w:val="469"/>
        </w:trPr>
        <w:tc>
          <w:tcPr>
            <w:tcW w:w="4522" w:type="dxa"/>
            <w:vMerge/>
          </w:tcPr>
          <w:p w:rsidR="003F7DF7" w:rsidRPr="00D80CE4" w:rsidRDefault="003F7DF7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3F7DF7" w:rsidRPr="00D80CE4" w:rsidRDefault="003F7DF7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3F7DF7" w:rsidRPr="00D80CE4" w:rsidRDefault="003F7DF7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3F7DF7" w:rsidTr="009E4F79">
        <w:trPr>
          <w:trHeight w:val="5190"/>
        </w:trPr>
        <w:tc>
          <w:tcPr>
            <w:tcW w:w="4522" w:type="dxa"/>
            <w:vMerge/>
          </w:tcPr>
          <w:p w:rsidR="003F7DF7" w:rsidRPr="00D80CE4" w:rsidRDefault="003F7DF7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3F7DF7" w:rsidRPr="00D80CE4" w:rsidRDefault="003F7DF7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3F7DF7" w:rsidRPr="00D80CE4" w:rsidRDefault="003F7DF7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F7DF7" w:rsidRDefault="003F7DF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F7DF7" w:rsidRPr="00D80CE4" w:rsidRDefault="003F7DF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F7DF7" w:rsidRPr="00D80CE4" w:rsidRDefault="003F7DF7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F7DF7" w:rsidRDefault="003F7DF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spacing w:before="1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F7DF7" w:rsidRPr="00D80CE4" w:rsidRDefault="003F7DF7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F7DF7" w:rsidRDefault="003F7DF7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3F7DF7" w:rsidRDefault="003F7DF7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3F7DF7" w:rsidRPr="00D80CE4" w:rsidRDefault="003F7DF7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F7DF7" w:rsidRPr="00D80CE4" w:rsidRDefault="003F7DF7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3F7DF7" w:rsidRPr="00D80CE4" w:rsidRDefault="003F7DF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Default="003F7DF7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3F7DF7" w:rsidRPr="00D80CE4" w:rsidRDefault="003F7DF7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3F7DF7" w:rsidRPr="00D80CE4" w:rsidRDefault="003F7DF7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3F7DF7" w:rsidRPr="00D80CE4" w:rsidRDefault="003F7DF7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F7DF7" w:rsidRDefault="003F7DF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F7DF7" w:rsidRPr="00D80CE4" w:rsidRDefault="003F7DF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F7DF7" w:rsidRPr="00D80CE4" w:rsidRDefault="003F7DF7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F7DF7" w:rsidRDefault="003F7DF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F7DF7" w:rsidRPr="00D80CE4" w:rsidRDefault="003F7DF7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F7DF7" w:rsidRDefault="003F7DF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F7DF7" w:rsidRPr="00D80CE4" w:rsidRDefault="003F7DF7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Default="003F7DF7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3F7DF7" w:rsidRPr="00D80CE4" w:rsidRDefault="003F7DF7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3F7DF7" w:rsidTr="009E4F79">
        <w:trPr>
          <w:trHeight w:val="719"/>
        </w:trPr>
        <w:tc>
          <w:tcPr>
            <w:tcW w:w="4522" w:type="dxa"/>
            <w:vMerge/>
          </w:tcPr>
          <w:p w:rsidR="003F7DF7" w:rsidRDefault="003F7DF7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3F7DF7" w:rsidRPr="00D80CE4" w:rsidRDefault="003F7DF7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3F7DF7" w:rsidRPr="00D80CE4" w:rsidRDefault="003F7DF7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3F7DF7" w:rsidRDefault="003F7DF7" w:rsidP="00B52DA5">
      <w:pPr>
        <w:pStyle w:val="BodyText"/>
        <w:rPr>
          <w:sz w:val="20"/>
        </w:rPr>
      </w:pPr>
    </w:p>
    <w:p w:rsidR="003F7DF7" w:rsidRDefault="003F7DF7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F7DF7" w:rsidRPr="00B52DA5" w:rsidRDefault="003F7DF7" w:rsidP="00FD24E2">
      <w:pPr>
        <w:pStyle w:val="BodyText"/>
        <w:tabs>
          <w:tab w:val="left" w:pos="990"/>
        </w:tabs>
        <w:rPr>
          <w:sz w:val="20"/>
        </w:rPr>
      </w:pPr>
    </w:p>
    <w:p w:rsidR="003F7DF7" w:rsidRDefault="003F7DF7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3F7DF7" w:rsidRDefault="003F7DF7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3F7DF7" w:rsidRDefault="003F7DF7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3F7DF7" w:rsidRDefault="003F7DF7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F7DF7" w:rsidTr="00D80CE4">
        <w:trPr>
          <w:trHeight w:val="568"/>
        </w:trPr>
        <w:tc>
          <w:tcPr>
            <w:tcW w:w="4522" w:type="dxa"/>
          </w:tcPr>
          <w:p w:rsidR="003F7DF7" w:rsidRPr="00D80CE4" w:rsidRDefault="003F7DF7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3F7DF7" w:rsidRPr="00D80CE4" w:rsidRDefault="003F7DF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F7DF7" w:rsidTr="00FD24E2">
        <w:trPr>
          <w:trHeight w:val="758"/>
        </w:trPr>
        <w:tc>
          <w:tcPr>
            <w:tcW w:w="4522" w:type="dxa"/>
            <w:vMerge w:val="restart"/>
          </w:tcPr>
          <w:p w:rsidR="003F7DF7" w:rsidRPr="00D80CE4" w:rsidRDefault="003F7DF7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3F7DF7" w:rsidRPr="00366714" w:rsidRDefault="003F7DF7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3F7DF7" w:rsidRPr="00366714" w:rsidRDefault="003F7DF7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3F7DF7" w:rsidRPr="00366714" w:rsidRDefault="003F7DF7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3F7DF7" w:rsidRPr="00366714" w:rsidRDefault="003F7DF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3F7DF7" w:rsidRPr="00366714" w:rsidRDefault="003F7DF7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3F7DF7" w:rsidRPr="00366714" w:rsidRDefault="003F7DF7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3F7DF7" w:rsidRPr="00366714" w:rsidRDefault="003F7DF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F7DF7" w:rsidRDefault="003F7DF7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F7DF7" w:rsidRPr="00366714" w:rsidRDefault="003F7DF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3F7DF7" w:rsidRDefault="003F7DF7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3F7DF7" w:rsidRPr="00366714" w:rsidRDefault="003F7DF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3F7DF7" w:rsidRPr="00D80CE4" w:rsidRDefault="003F7DF7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3F7DF7" w:rsidRPr="00D80CE4" w:rsidRDefault="003F7DF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3F7DF7" w:rsidTr="009E4F79">
        <w:trPr>
          <w:trHeight w:val="4520"/>
        </w:trPr>
        <w:tc>
          <w:tcPr>
            <w:tcW w:w="4522" w:type="dxa"/>
            <w:vMerge/>
          </w:tcPr>
          <w:p w:rsidR="003F7DF7" w:rsidRPr="00366714" w:rsidRDefault="003F7DF7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3F7DF7" w:rsidRPr="00366714" w:rsidRDefault="003F7DF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F7DF7" w:rsidRPr="00366714" w:rsidRDefault="003F7DF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F7DF7" w:rsidRDefault="003F7DF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F7DF7" w:rsidRDefault="003F7DF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F7DF7" w:rsidRDefault="003F7DF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F7DF7" w:rsidRDefault="003F7DF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F7DF7" w:rsidRDefault="003F7DF7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F7DF7" w:rsidRPr="00366714" w:rsidRDefault="003F7DF7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Default="003F7DF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3F7DF7" w:rsidRDefault="003F7DF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3F7DF7" w:rsidRDefault="003F7DF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3F7DF7" w:rsidRDefault="003F7DF7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3F7DF7" w:rsidRPr="00366714" w:rsidRDefault="003F7DF7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F7DF7" w:rsidRDefault="003F7DF7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3F7DF7" w:rsidTr="009E4F79">
        <w:trPr>
          <w:trHeight w:val="4550"/>
        </w:trPr>
        <w:tc>
          <w:tcPr>
            <w:tcW w:w="4522" w:type="dxa"/>
          </w:tcPr>
          <w:p w:rsidR="003F7DF7" w:rsidRPr="00366714" w:rsidRDefault="003F7DF7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3F7DF7" w:rsidRPr="00366714" w:rsidRDefault="003F7DF7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3F7DF7" w:rsidRPr="00366714" w:rsidRDefault="003F7DF7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3F7DF7" w:rsidRPr="00FD24E2" w:rsidRDefault="003F7DF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3F7DF7" w:rsidRPr="00366714" w:rsidRDefault="003F7DF7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3F7DF7" w:rsidRPr="00FD24E2" w:rsidRDefault="003F7DF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3F7DF7" w:rsidRDefault="003F7DF7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3F7DF7" w:rsidRPr="00FD24E2" w:rsidRDefault="003F7DF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3F7DF7" w:rsidRDefault="003F7DF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3F7DF7" w:rsidRPr="00366714" w:rsidRDefault="003F7DF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3F7DF7" w:rsidRPr="00FD24E2" w:rsidRDefault="003F7DF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3F7DF7" w:rsidRDefault="003F7DF7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3F7DF7" w:rsidRPr="00366714" w:rsidRDefault="003F7DF7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3F7DF7" w:rsidRPr="00366714" w:rsidRDefault="003F7DF7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3F7DF7" w:rsidRPr="00366714" w:rsidRDefault="003F7DF7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F7DF7" w:rsidRPr="00366714" w:rsidRDefault="003F7DF7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F7DF7" w:rsidRPr="00366714" w:rsidRDefault="003F7DF7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F7DF7" w:rsidRPr="00366714" w:rsidRDefault="003F7DF7">
            <w:pPr>
              <w:pStyle w:val="TableParagraph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F7DF7" w:rsidRPr="00366714" w:rsidRDefault="003F7DF7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3F7DF7" w:rsidRDefault="003F7DF7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3F7DF7" w:rsidRDefault="003F7DF7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F7DF7" w:rsidRPr="00366714" w:rsidRDefault="003F7DF7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F7DF7" w:rsidRDefault="003F7DF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F7DF7" w:rsidRPr="00366714" w:rsidRDefault="003F7DF7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F7DF7" w:rsidRDefault="003F7DF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F7DF7" w:rsidRPr="00366714" w:rsidRDefault="003F7DF7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F7DF7" w:rsidRDefault="003F7DF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F7DF7" w:rsidRPr="00366714" w:rsidRDefault="003F7DF7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F7DF7" w:rsidRPr="00366714" w:rsidRDefault="003F7DF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F7DF7" w:rsidRDefault="003F7DF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F7DF7" w:rsidRDefault="003F7DF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F7DF7" w:rsidRDefault="003F7DF7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3F7DF7" w:rsidRDefault="003F7DF7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F7DF7" w:rsidRDefault="003F7DF7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3F7DF7" w:rsidRDefault="003F7DF7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3F7DF7" w:rsidRDefault="003F7DF7">
      <w:pPr>
        <w:spacing w:line="264" w:lineRule="auto"/>
        <w:sectPr w:rsidR="003F7DF7">
          <w:pgSz w:w="11910" w:h="16840"/>
          <w:pgMar w:top="1580" w:right="420" w:bottom="2100" w:left="1100" w:header="0" w:footer="1906" w:gutter="0"/>
          <w:cols w:space="720"/>
        </w:sectPr>
      </w:pPr>
    </w:p>
    <w:p w:rsidR="003F7DF7" w:rsidRDefault="003F7DF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F7DF7" w:rsidTr="000F34EB">
        <w:trPr>
          <w:trHeight w:val="954"/>
        </w:trPr>
        <w:tc>
          <w:tcPr>
            <w:tcW w:w="4522" w:type="dxa"/>
          </w:tcPr>
          <w:p w:rsidR="003F7DF7" w:rsidRPr="00D80CE4" w:rsidRDefault="003F7DF7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3F7DF7" w:rsidRDefault="003F7DF7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3F7DF7" w:rsidRPr="00D80CE4" w:rsidRDefault="003F7DF7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3F7DF7" w:rsidTr="009E4F79">
        <w:trPr>
          <w:trHeight w:val="10790"/>
        </w:trPr>
        <w:tc>
          <w:tcPr>
            <w:tcW w:w="4522" w:type="dxa"/>
          </w:tcPr>
          <w:p w:rsidR="003F7DF7" w:rsidRPr="00D80CE4" w:rsidRDefault="003F7DF7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3F7DF7" w:rsidRPr="00D80CE4" w:rsidRDefault="003F7DF7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3F7DF7" w:rsidRPr="00D80CE4" w:rsidRDefault="003F7DF7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3F7DF7" w:rsidRDefault="003F7DF7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3F7DF7" w:rsidRDefault="003F7DF7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3F7DF7" w:rsidRDefault="003F7DF7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3F7DF7" w:rsidRDefault="003F7DF7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3F7DF7" w:rsidRPr="000F34EB" w:rsidRDefault="003F7DF7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F7DF7" w:rsidRPr="000F34EB" w:rsidRDefault="003F7DF7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3F7DF7" w:rsidRPr="000F34EB" w:rsidRDefault="003F7DF7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F7DF7" w:rsidRDefault="003F7DF7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3F7DF7" w:rsidRPr="000F34EB" w:rsidRDefault="003F7DF7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3F7DF7" w:rsidRPr="000F34EB" w:rsidRDefault="003F7DF7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F7DF7" w:rsidRPr="00D80CE4" w:rsidRDefault="003F7DF7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3F7DF7" w:rsidRDefault="003F7DF7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F7DF7" w:rsidRDefault="003F7DF7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3F7DF7" w:rsidRPr="000F34EB" w:rsidRDefault="003F7DF7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3F7DF7" w:rsidRPr="000F34EB" w:rsidRDefault="003F7DF7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3F7DF7" w:rsidRDefault="003F7DF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F7DF7" w:rsidRDefault="003F7DF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F7DF7" w:rsidRDefault="003F7DF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F7DF7" w:rsidRDefault="003F7DF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F7DF7" w:rsidRDefault="003F7DF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F7DF7" w:rsidRDefault="003F7DF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F7DF7" w:rsidRDefault="003F7DF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F7DF7" w:rsidRPr="00D80CE4" w:rsidRDefault="003F7DF7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3F7DF7" w:rsidRPr="000F34EB" w:rsidRDefault="003F7DF7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F7DF7" w:rsidRPr="00D80CE4" w:rsidRDefault="003F7DF7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3F7DF7" w:rsidRDefault="003F7DF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3F7DF7" w:rsidRDefault="003F7DF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3F7DF7" w:rsidRDefault="003F7DF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3F7DF7" w:rsidRDefault="003F7DF7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3F7DF7" w:rsidRDefault="003F7DF7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3F7DF7" w:rsidRPr="000F34EB" w:rsidRDefault="003F7DF7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F7DF7" w:rsidRPr="000F34EB" w:rsidRDefault="003F7DF7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3F7DF7" w:rsidRPr="00D80CE4" w:rsidRDefault="003F7DF7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F7DF7" w:rsidRPr="00D80CE4" w:rsidRDefault="003F7DF7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3F7DF7" w:rsidRPr="00D80CE4" w:rsidRDefault="003F7DF7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3F7DF7" w:rsidRDefault="003F7DF7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F7DF7" w:rsidRDefault="003F7DF7">
            <w:pPr>
              <w:pStyle w:val="TableParagraph"/>
              <w:rPr>
                <w:w w:val="105"/>
                <w:sz w:val="14"/>
              </w:rPr>
            </w:pPr>
          </w:p>
          <w:p w:rsidR="003F7DF7" w:rsidRDefault="003F7DF7">
            <w:pPr>
              <w:pStyle w:val="TableParagraph"/>
              <w:rPr>
                <w:w w:val="105"/>
                <w:sz w:val="14"/>
              </w:rPr>
            </w:pPr>
          </w:p>
          <w:p w:rsidR="003F7DF7" w:rsidRDefault="003F7DF7">
            <w:pPr>
              <w:pStyle w:val="TableParagraph"/>
              <w:rPr>
                <w:w w:val="105"/>
                <w:sz w:val="14"/>
              </w:rPr>
            </w:pPr>
          </w:p>
          <w:p w:rsidR="003F7DF7" w:rsidRDefault="003F7DF7">
            <w:pPr>
              <w:pStyle w:val="TableParagraph"/>
              <w:rPr>
                <w:w w:val="105"/>
                <w:sz w:val="14"/>
              </w:rPr>
            </w:pPr>
          </w:p>
          <w:p w:rsidR="003F7DF7" w:rsidRPr="00D80CE4" w:rsidRDefault="003F7DF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F7DF7" w:rsidRDefault="003F7DF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F7DF7" w:rsidRDefault="003F7DF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F7DF7" w:rsidRDefault="003F7DF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F7DF7" w:rsidRDefault="003F7DF7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Default="003F7DF7">
            <w:pPr>
              <w:pStyle w:val="TableParagraph"/>
              <w:rPr>
                <w:w w:val="165"/>
                <w:sz w:val="14"/>
              </w:rPr>
            </w:pPr>
          </w:p>
          <w:p w:rsidR="003F7DF7" w:rsidRPr="00D80CE4" w:rsidRDefault="003F7DF7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F7DF7" w:rsidRDefault="003F7DF7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3F7DF7" w:rsidRDefault="003F7DF7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3F7DF7" w:rsidRPr="00D80CE4" w:rsidRDefault="003F7DF7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F7DF7" w:rsidRPr="00D80CE4" w:rsidRDefault="003F7DF7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3F7DF7" w:rsidRPr="00D80CE4" w:rsidRDefault="003F7DF7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3F7DF7" w:rsidRPr="00D80CE4" w:rsidRDefault="003F7DF7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F7DF7" w:rsidRPr="00D80CE4" w:rsidRDefault="003F7DF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Default="003F7DF7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F7DF7" w:rsidRPr="00D80CE4" w:rsidRDefault="003F7DF7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3F7DF7" w:rsidRDefault="003F7DF7">
            <w:pPr>
              <w:pStyle w:val="TableParagraph"/>
              <w:rPr>
                <w:w w:val="105"/>
                <w:sz w:val="13"/>
              </w:rPr>
            </w:pPr>
          </w:p>
          <w:p w:rsidR="003F7DF7" w:rsidRDefault="003F7DF7">
            <w:pPr>
              <w:pStyle w:val="TableParagraph"/>
              <w:rPr>
                <w:w w:val="105"/>
                <w:sz w:val="13"/>
              </w:rPr>
            </w:pPr>
          </w:p>
          <w:p w:rsidR="003F7DF7" w:rsidRPr="00D80CE4" w:rsidRDefault="003F7DF7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F7DF7" w:rsidRPr="00D80CE4" w:rsidRDefault="003F7DF7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3F7DF7" w:rsidRPr="00D80CE4" w:rsidRDefault="003F7DF7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3F7DF7" w:rsidRPr="00D80CE4" w:rsidRDefault="003F7DF7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F7DF7" w:rsidRPr="00D80CE4" w:rsidRDefault="003F7DF7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3F7DF7" w:rsidRPr="00D80CE4" w:rsidRDefault="003F7DF7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3F7DF7" w:rsidRPr="00D80CE4" w:rsidRDefault="003F7DF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Default="003F7DF7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F7DF7" w:rsidRDefault="003F7DF7" w:rsidP="000F34EB">
            <w:pPr>
              <w:pStyle w:val="TableParagraph"/>
              <w:rPr>
                <w:w w:val="105"/>
                <w:sz w:val="14"/>
              </w:rPr>
            </w:pPr>
          </w:p>
          <w:p w:rsidR="003F7DF7" w:rsidRDefault="003F7DF7" w:rsidP="000F34EB">
            <w:pPr>
              <w:pStyle w:val="TableParagraph"/>
              <w:rPr>
                <w:w w:val="105"/>
                <w:sz w:val="14"/>
              </w:rPr>
            </w:pPr>
          </w:p>
          <w:p w:rsidR="003F7DF7" w:rsidRDefault="003F7DF7" w:rsidP="000F34EB">
            <w:pPr>
              <w:pStyle w:val="TableParagraph"/>
              <w:rPr>
                <w:w w:val="105"/>
                <w:sz w:val="14"/>
              </w:rPr>
            </w:pPr>
          </w:p>
          <w:p w:rsidR="003F7DF7" w:rsidRPr="00D80CE4" w:rsidRDefault="003F7DF7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Pr="00D80CE4" w:rsidRDefault="003F7DF7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F7DF7" w:rsidRPr="00C52B21" w:rsidRDefault="003F7DF7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3F7DF7" w:rsidRPr="00D80CE4" w:rsidRDefault="003F7DF7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3F7DF7" w:rsidRDefault="003F7DF7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F7DF7" w:rsidRDefault="003F7DF7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3F7DF7" w:rsidRDefault="003F7DF7">
      <w:pPr>
        <w:sectPr w:rsidR="003F7DF7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3F7DF7" w:rsidRDefault="003F7DF7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3F7DF7" w:rsidRDefault="003F7DF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F7DF7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3F7DF7" w:rsidRPr="00D80CE4" w:rsidRDefault="003F7DF7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3F7DF7" w:rsidRPr="00D80CE4" w:rsidRDefault="003F7DF7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3F7DF7" w:rsidRDefault="003F7DF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3F7DF7" w:rsidRDefault="003F7DF7" w:rsidP="00D80CE4">
            <w:pPr>
              <w:pStyle w:val="TableParagraph"/>
              <w:spacing w:before="5"/>
              <w:rPr>
                <w:sz w:val="13"/>
              </w:rPr>
            </w:pPr>
          </w:p>
          <w:p w:rsidR="003F7DF7" w:rsidRPr="00D80CE4" w:rsidRDefault="003F7DF7" w:rsidP="00D80CE4">
            <w:pPr>
              <w:pStyle w:val="TableParagraph"/>
              <w:spacing w:before="5"/>
              <w:rPr>
                <w:sz w:val="13"/>
              </w:rPr>
            </w:pPr>
          </w:p>
          <w:p w:rsidR="003F7DF7" w:rsidRPr="00794326" w:rsidRDefault="003F7DF7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3F7DF7" w:rsidRPr="00794326" w:rsidRDefault="003F7DF7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3F7DF7" w:rsidRDefault="003F7DF7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3F7DF7" w:rsidRPr="00794326" w:rsidRDefault="003F7DF7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3F7DF7" w:rsidRPr="00794326" w:rsidRDefault="003F7DF7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3F7DF7" w:rsidRPr="00794326" w:rsidRDefault="003F7DF7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3F7DF7" w:rsidRDefault="003F7DF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3F7DF7" w:rsidRPr="00794326" w:rsidRDefault="003F7DF7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3F7DF7" w:rsidRPr="00794326" w:rsidRDefault="003F7DF7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3F7DF7" w:rsidRPr="00794326" w:rsidRDefault="003F7DF7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3F7DF7" w:rsidRPr="00794326" w:rsidRDefault="003F7DF7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3F7DF7" w:rsidRPr="00794326" w:rsidRDefault="003F7DF7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3F7DF7" w:rsidRPr="00794326" w:rsidRDefault="003F7DF7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3F7DF7" w:rsidRDefault="003F7DF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3F7DF7" w:rsidRPr="00794326" w:rsidRDefault="003F7DF7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3F7DF7" w:rsidRDefault="003F7DF7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3F7DF7" w:rsidRDefault="003F7DF7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3F7DF7" w:rsidRPr="00D80CE4" w:rsidRDefault="003F7DF7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3F7DF7" w:rsidRPr="00D80CE4" w:rsidRDefault="003F7DF7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Default="003F7DF7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F7DF7" w:rsidRPr="00D80CE4" w:rsidRDefault="003F7DF7" w:rsidP="00D80CE4">
            <w:pPr>
              <w:pStyle w:val="TableParagraph"/>
              <w:spacing w:before="118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Default="003F7DF7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F7DF7" w:rsidRPr="00D80CE4" w:rsidRDefault="003F7DF7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3F7DF7" w:rsidRPr="00D80CE4" w:rsidRDefault="003F7DF7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Default="003F7DF7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F7DF7" w:rsidRDefault="003F7DF7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3F7DF7" w:rsidRDefault="003F7DF7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Default="003F7DF7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F7DF7" w:rsidRDefault="003F7DF7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3F7DF7" w:rsidRPr="00D80CE4" w:rsidRDefault="003F7DF7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3F7DF7" w:rsidRPr="000F34EB" w:rsidRDefault="003F7DF7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3F7DF7" w:rsidTr="009E4F79">
        <w:trPr>
          <w:trHeight w:val="4580"/>
        </w:trPr>
        <w:tc>
          <w:tcPr>
            <w:tcW w:w="4522" w:type="dxa"/>
          </w:tcPr>
          <w:p w:rsidR="003F7DF7" w:rsidRDefault="003F7DF7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3F7DF7" w:rsidRPr="00D80CE4" w:rsidRDefault="003F7DF7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3F7DF7" w:rsidRPr="00D80CE4" w:rsidRDefault="003F7DF7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3F7DF7" w:rsidRPr="00D80CE4" w:rsidRDefault="003F7DF7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3F7DF7" w:rsidRPr="00D80CE4" w:rsidRDefault="003F7DF7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3F7DF7" w:rsidRPr="00D80CE4" w:rsidRDefault="003F7DF7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3F7DF7" w:rsidRDefault="003F7DF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3F7DF7" w:rsidRDefault="003F7DF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3F7DF7" w:rsidRDefault="003F7DF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3F7DF7" w:rsidRDefault="003F7DF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3F7DF7" w:rsidRDefault="003F7DF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3F7DF7" w:rsidRPr="00D80CE4" w:rsidRDefault="003F7DF7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3F7DF7" w:rsidRDefault="003F7DF7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3F7DF7" w:rsidRPr="00D80CE4" w:rsidRDefault="003F7DF7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3F7DF7" w:rsidRPr="00D80CE4" w:rsidRDefault="003F7DF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3F7DF7" w:rsidRDefault="003F7DF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Default="003F7DF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F7DF7" w:rsidRPr="00D80CE4" w:rsidRDefault="003F7DF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Default="003F7DF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F7DF7" w:rsidRPr="00D80CE4" w:rsidRDefault="003F7DF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Default="003F7DF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F7DF7" w:rsidRPr="00D80CE4" w:rsidRDefault="003F7DF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Default="003F7DF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3F7DF7" w:rsidRDefault="003F7DF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3F7DF7" w:rsidRDefault="003F7DF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F7DF7" w:rsidRPr="00D80CE4" w:rsidRDefault="003F7DF7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Default="003F7DF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F7DF7" w:rsidRPr="00D80CE4" w:rsidRDefault="003F7DF7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Default="003F7DF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F7DF7" w:rsidRPr="00D80CE4" w:rsidRDefault="003F7DF7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3F7DF7" w:rsidTr="009E4F79">
        <w:trPr>
          <w:trHeight w:val="1380"/>
        </w:trPr>
        <w:tc>
          <w:tcPr>
            <w:tcW w:w="4522" w:type="dxa"/>
          </w:tcPr>
          <w:p w:rsidR="003F7DF7" w:rsidRPr="00D80CE4" w:rsidRDefault="003F7DF7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3F7DF7" w:rsidRPr="00D80CE4" w:rsidRDefault="003F7DF7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3F7DF7" w:rsidRPr="00D80CE4" w:rsidRDefault="003F7DF7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3F7DF7" w:rsidRPr="00D80CE4" w:rsidRDefault="003F7DF7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3F7DF7" w:rsidRPr="00D80CE4" w:rsidRDefault="003F7DF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3F7DF7" w:rsidRDefault="003F7DF7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spacing w:before="125"/>
              <w:rPr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3F7DF7" w:rsidRPr="00D80CE4" w:rsidRDefault="003F7DF7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3F7DF7" w:rsidRDefault="003F7DF7">
      <w:pPr>
        <w:pStyle w:val="BodyText"/>
        <w:rPr>
          <w:sz w:val="20"/>
        </w:rPr>
      </w:pPr>
    </w:p>
    <w:p w:rsidR="003F7DF7" w:rsidRDefault="003F7DF7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3F7DF7" w:rsidRDefault="003F7DF7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3F7DF7" w:rsidRDefault="003F7DF7">
      <w:pPr>
        <w:rPr>
          <w:rFonts w:ascii="Arial"/>
          <w:sz w:val="11"/>
        </w:rPr>
        <w:sectPr w:rsidR="003F7DF7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3F7DF7" w:rsidRDefault="003F7DF7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F7DF7" w:rsidTr="00D80CE4">
        <w:trPr>
          <w:trHeight w:val="1742"/>
        </w:trPr>
        <w:tc>
          <w:tcPr>
            <w:tcW w:w="4522" w:type="dxa"/>
          </w:tcPr>
          <w:p w:rsidR="003F7DF7" w:rsidRPr="00D80CE4" w:rsidRDefault="003F7DF7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3F7DF7" w:rsidRPr="00D80CE4" w:rsidRDefault="003F7DF7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3F7DF7" w:rsidRPr="00D80CE4" w:rsidRDefault="003F7DF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3F7DF7" w:rsidRPr="00D80CE4" w:rsidRDefault="003F7DF7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3F7DF7" w:rsidTr="009E4F79">
        <w:trPr>
          <w:trHeight w:val="5100"/>
        </w:trPr>
        <w:tc>
          <w:tcPr>
            <w:tcW w:w="4522" w:type="dxa"/>
          </w:tcPr>
          <w:p w:rsidR="003F7DF7" w:rsidRPr="00D80CE4" w:rsidRDefault="003F7DF7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3F7DF7" w:rsidRPr="00D80CE4" w:rsidRDefault="003F7DF7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3F7DF7" w:rsidRPr="00D80CE4" w:rsidRDefault="003F7DF7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3F7DF7" w:rsidRPr="00D80CE4" w:rsidRDefault="003F7DF7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F7DF7" w:rsidRDefault="003F7DF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F7DF7" w:rsidRDefault="003F7DF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3F7DF7" w:rsidRDefault="003F7DF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3F7DF7" w:rsidRPr="00D80CE4" w:rsidRDefault="003F7DF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3F7DF7" w:rsidRPr="00D80CE4" w:rsidRDefault="003F7DF7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3F7DF7" w:rsidRDefault="003F7DF7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Default="003F7DF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3F7DF7" w:rsidRPr="00D80CE4" w:rsidRDefault="003F7DF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3F7DF7" w:rsidRDefault="003F7DF7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3F7DF7" w:rsidRDefault="003F7DF7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3F7DF7" w:rsidRPr="00D80CE4" w:rsidRDefault="003F7DF7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3F7DF7" w:rsidRPr="00D80CE4" w:rsidRDefault="003F7DF7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F7DF7" w:rsidRPr="00D80CE4" w:rsidRDefault="003F7DF7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3F7DF7" w:rsidRDefault="003F7DF7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3F7DF7" w:rsidRPr="00D80CE4" w:rsidRDefault="003F7DF7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3F7DF7" w:rsidRPr="00D80CE4" w:rsidRDefault="003F7DF7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3F7DF7" w:rsidRPr="00D80CE4" w:rsidRDefault="003F7DF7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3F7DF7" w:rsidRDefault="003F7DF7">
      <w:pPr>
        <w:pStyle w:val="BodyText"/>
        <w:rPr>
          <w:rFonts w:ascii="Arial"/>
          <w:b/>
          <w:sz w:val="20"/>
        </w:rPr>
      </w:pPr>
    </w:p>
    <w:p w:rsidR="003F7DF7" w:rsidRDefault="003F7DF7">
      <w:pPr>
        <w:pStyle w:val="BodyText"/>
        <w:rPr>
          <w:rFonts w:ascii="Arial"/>
          <w:b/>
          <w:sz w:val="20"/>
        </w:rPr>
      </w:pPr>
    </w:p>
    <w:p w:rsidR="003F7DF7" w:rsidRDefault="003F7DF7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3F7DF7" w:rsidRDefault="003F7DF7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F7DF7" w:rsidRPr="00366714" w:rsidTr="00D80CE4">
        <w:trPr>
          <w:trHeight w:val="971"/>
        </w:trPr>
        <w:tc>
          <w:tcPr>
            <w:tcW w:w="4522" w:type="dxa"/>
          </w:tcPr>
          <w:p w:rsidR="003F7DF7" w:rsidRPr="00366714" w:rsidRDefault="003F7DF7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3F7DF7" w:rsidRPr="00366714" w:rsidRDefault="003F7DF7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F7DF7" w:rsidRPr="00366714" w:rsidTr="00D80CE4">
        <w:trPr>
          <w:trHeight w:val="1487"/>
        </w:trPr>
        <w:tc>
          <w:tcPr>
            <w:tcW w:w="4522" w:type="dxa"/>
          </w:tcPr>
          <w:p w:rsidR="003F7DF7" w:rsidRPr="00366714" w:rsidRDefault="003F7DF7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3F7DF7" w:rsidRPr="00366714" w:rsidRDefault="003F7DF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3F7DF7" w:rsidRPr="00366714" w:rsidRDefault="003F7DF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3F7DF7" w:rsidRPr="00366714" w:rsidRDefault="003F7DF7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3F7DF7" w:rsidRPr="00366714" w:rsidTr="00664139">
        <w:trPr>
          <w:trHeight w:val="1428"/>
        </w:trPr>
        <w:tc>
          <w:tcPr>
            <w:tcW w:w="4522" w:type="dxa"/>
          </w:tcPr>
          <w:p w:rsidR="003F7DF7" w:rsidRPr="00366714" w:rsidRDefault="003F7DF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3F7DF7" w:rsidRPr="00366714" w:rsidRDefault="003F7DF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3F7DF7" w:rsidRPr="00366714" w:rsidRDefault="003F7DF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3F7DF7" w:rsidRPr="00366714" w:rsidRDefault="003F7DF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F7DF7" w:rsidRPr="00366714" w:rsidRDefault="003F7DF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F7DF7" w:rsidRPr="00366714" w:rsidRDefault="003F7DF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F7DF7" w:rsidRPr="00366714" w:rsidRDefault="003F7DF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F7DF7" w:rsidRPr="00366714" w:rsidRDefault="003F7DF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F7DF7" w:rsidRPr="00366714" w:rsidRDefault="003F7DF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3F7DF7" w:rsidRPr="00366714" w:rsidRDefault="003F7DF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3F7DF7" w:rsidRPr="00366714" w:rsidRDefault="003F7DF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F7DF7" w:rsidRPr="00366714" w:rsidRDefault="003F7DF7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F7DF7" w:rsidRPr="00366714" w:rsidRDefault="003F7DF7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3F7DF7" w:rsidRPr="00366714" w:rsidRDefault="003F7DF7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F7DF7" w:rsidRPr="00366714" w:rsidRDefault="003F7DF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3F7DF7" w:rsidRPr="00366714" w:rsidRDefault="003F7DF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3F7DF7" w:rsidRPr="00366714" w:rsidRDefault="003F7DF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3F7DF7" w:rsidRPr="00366714" w:rsidRDefault="003F7DF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3F7DF7" w:rsidRPr="00366714" w:rsidRDefault="003F7DF7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3F7DF7" w:rsidRPr="00366714" w:rsidRDefault="003F7DF7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3F7DF7" w:rsidRPr="00366714" w:rsidRDefault="003F7DF7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F7DF7" w:rsidRPr="00366714" w:rsidRDefault="003F7DF7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3F7DF7" w:rsidRPr="00366714" w:rsidRDefault="003F7DF7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3F7DF7" w:rsidRPr="00366714" w:rsidRDefault="003F7DF7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3F7DF7" w:rsidRPr="00366714" w:rsidRDefault="003F7DF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3F7DF7" w:rsidRPr="00366714" w:rsidRDefault="003F7DF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3F7DF7" w:rsidRPr="00366714" w:rsidRDefault="003F7DF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3F7DF7" w:rsidRPr="00366714" w:rsidRDefault="003F7DF7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F7DF7" w:rsidRPr="00366714" w:rsidRDefault="003F7DF7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3F7DF7" w:rsidRPr="00366714" w:rsidRDefault="003F7DF7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3F7DF7" w:rsidRPr="00366714" w:rsidRDefault="003F7DF7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3F7DF7" w:rsidRPr="00366714" w:rsidRDefault="003F7DF7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F7DF7" w:rsidRPr="00366714" w:rsidRDefault="003F7DF7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3F7DF7" w:rsidRPr="00366714" w:rsidRDefault="003F7DF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3F7DF7" w:rsidRPr="00366714" w:rsidRDefault="003F7DF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3F7DF7" w:rsidRPr="00366714" w:rsidRDefault="003F7DF7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F7DF7" w:rsidRPr="00366714" w:rsidRDefault="003F7DF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3F7DF7" w:rsidRPr="00366714" w:rsidRDefault="003F7DF7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F7DF7" w:rsidRDefault="003F7DF7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3F7DF7" w:rsidRDefault="003F7DF7">
      <w:pPr>
        <w:pStyle w:val="BodyText"/>
        <w:rPr>
          <w:sz w:val="20"/>
        </w:rPr>
      </w:pPr>
    </w:p>
    <w:p w:rsidR="003F7DF7" w:rsidRPr="00E20F0F" w:rsidRDefault="003F7DF7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3F7DF7" w:rsidRDefault="003F7DF7">
      <w:pPr>
        <w:pStyle w:val="BodyText"/>
        <w:spacing w:before="5"/>
        <w:rPr>
          <w:sz w:val="17"/>
        </w:rPr>
      </w:pPr>
    </w:p>
    <w:p w:rsidR="003F7DF7" w:rsidRDefault="003F7DF7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3F7DF7" w:rsidRDefault="003F7DF7">
      <w:pPr>
        <w:pStyle w:val="BodyText"/>
        <w:spacing w:before="1"/>
        <w:rPr>
          <w:sz w:val="16"/>
        </w:rPr>
      </w:pPr>
    </w:p>
    <w:p w:rsidR="003F7DF7" w:rsidRDefault="003F7DF7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F7DF7" w:rsidTr="00C74C38">
        <w:tc>
          <w:tcPr>
            <w:tcW w:w="9020" w:type="dxa"/>
            <w:shd w:val="clear" w:color="auto" w:fill="C0C0C0"/>
          </w:tcPr>
          <w:p w:rsidR="003F7DF7" w:rsidRPr="00C74C38" w:rsidRDefault="003F7DF7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3F7DF7" w:rsidRPr="00C74C38" w:rsidRDefault="003F7DF7">
            <w:pPr>
              <w:rPr>
                <w:sz w:val="15"/>
              </w:rPr>
            </w:pPr>
          </w:p>
        </w:tc>
      </w:tr>
    </w:tbl>
    <w:p w:rsidR="003F7DF7" w:rsidRDefault="003F7DF7">
      <w:pPr>
        <w:ind w:left="652"/>
        <w:rPr>
          <w:sz w:val="15"/>
        </w:rPr>
      </w:pPr>
    </w:p>
    <w:p w:rsidR="003F7DF7" w:rsidRDefault="003F7DF7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3F7DF7" w:rsidTr="00D80CE4">
        <w:trPr>
          <w:trHeight w:val="401"/>
        </w:trPr>
        <w:tc>
          <w:tcPr>
            <w:tcW w:w="4483" w:type="dxa"/>
          </w:tcPr>
          <w:p w:rsidR="003F7DF7" w:rsidRPr="00D80CE4" w:rsidRDefault="003F7DF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3F7DF7" w:rsidRPr="00D80CE4" w:rsidRDefault="003F7DF7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3F7DF7" w:rsidTr="00D80CE4">
        <w:trPr>
          <w:trHeight w:val="401"/>
        </w:trPr>
        <w:tc>
          <w:tcPr>
            <w:tcW w:w="4483" w:type="dxa"/>
          </w:tcPr>
          <w:p w:rsidR="003F7DF7" w:rsidRPr="00D80CE4" w:rsidRDefault="003F7DF7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3F7DF7" w:rsidRPr="00D80CE4" w:rsidRDefault="003F7DF7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3F7DF7" w:rsidRDefault="003F7DF7">
      <w:pPr>
        <w:spacing w:before="101"/>
        <w:ind w:left="652"/>
        <w:rPr>
          <w:color w:val="00000A"/>
          <w:w w:val="105"/>
          <w:sz w:val="15"/>
        </w:rPr>
      </w:pPr>
    </w:p>
    <w:p w:rsidR="003F7DF7" w:rsidRDefault="003F7DF7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F7DF7" w:rsidRPr="00794326" w:rsidTr="00C74C38">
        <w:tc>
          <w:tcPr>
            <w:tcW w:w="9020" w:type="dxa"/>
            <w:shd w:val="clear" w:color="auto" w:fill="C0C0C0"/>
          </w:tcPr>
          <w:p w:rsidR="003F7DF7" w:rsidRPr="00C74C38" w:rsidRDefault="003F7DF7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3F7DF7" w:rsidRDefault="003F7DF7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F7DF7" w:rsidTr="00D80CE4">
        <w:trPr>
          <w:trHeight w:val="402"/>
        </w:trPr>
        <w:tc>
          <w:tcPr>
            <w:tcW w:w="4522" w:type="dxa"/>
          </w:tcPr>
          <w:p w:rsidR="003F7DF7" w:rsidRPr="00D80CE4" w:rsidRDefault="003F7DF7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3F7DF7" w:rsidRPr="00D80CE4" w:rsidRDefault="003F7DF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3F7DF7" w:rsidTr="00D80CE4">
        <w:trPr>
          <w:trHeight w:val="402"/>
        </w:trPr>
        <w:tc>
          <w:tcPr>
            <w:tcW w:w="4522" w:type="dxa"/>
          </w:tcPr>
          <w:p w:rsidR="003F7DF7" w:rsidRPr="00D80CE4" w:rsidRDefault="003F7DF7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3F7DF7" w:rsidRPr="00D80CE4" w:rsidRDefault="003F7DF7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F7DF7" w:rsidRPr="00D80CE4" w:rsidRDefault="003F7DF7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F7DF7" w:rsidRPr="00D80CE4" w:rsidRDefault="003F7DF7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3F7DF7" w:rsidRPr="00D80CE4" w:rsidRDefault="003F7DF7" w:rsidP="00794326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3F7DF7" w:rsidRDefault="003F7DF7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F7DF7" w:rsidRDefault="003F7DF7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F7DF7" w:rsidRPr="00D80CE4" w:rsidRDefault="003F7DF7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F7DF7" w:rsidRPr="00D80CE4" w:rsidRDefault="003F7DF7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3F7DF7" w:rsidTr="00D80CE4">
        <w:trPr>
          <w:trHeight w:val="402"/>
        </w:trPr>
        <w:tc>
          <w:tcPr>
            <w:tcW w:w="4522" w:type="dxa"/>
          </w:tcPr>
          <w:p w:rsidR="003F7DF7" w:rsidRPr="00D80CE4" w:rsidRDefault="003F7DF7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3F7DF7" w:rsidRPr="00D80CE4" w:rsidRDefault="003F7DF7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3F7DF7" w:rsidRPr="00D80CE4" w:rsidRDefault="003F7DF7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3F7DF7" w:rsidRPr="00D80CE4" w:rsidRDefault="003F7DF7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3F7DF7" w:rsidRPr="00D80CE4" w:rsidRDefault="003F7DF7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F7DF7" w:rsidRPr="00D80CE4" w:rsidRDefault="003F7DF7" w:rsidP="00794326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794326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3F7DF7" w:rsidRPr="00D80CE4" w:rsidRDefault="003F7DF7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F7DF7" w:rsidRPr="00D80CE4" w:rsidRDefault="003F7DF7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3F7DF7" w:rsidRDefault="003F7DF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3F7DF7" w:rsidRDefault="003F7DF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3F7DF7" w:rsidRDefault="003F7DF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3F7DF7" w:rsidRPr="00D80CE4" w:rsidRDefault="003F7DF7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F7DF7" w:rsidRPr="00D80CE4" w:rsidRDefault="003F7DF7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F7DF7" w:rsidRPr="00D80CE4" w:rsidRDefault="003F7DF7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3F7DF7" w:rsidRDefault="003F7DF7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F7DF7" w:rsidRDefault="003F7DF7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3F7DF7" w:rsidRDefault="003F7DF7">
      <w:pPr>
        <w:pStyle w:val="BodyText"/>
        <w:spacing w:before="2"/>
        <w:rPr>
          <w:rFonts w:ascii="Arial"/>
          <w:b/>
          <w:sz w:val="20"/>
        </w:rPr>
      </w:pPr>
    </w:p>
    <w:p w:rsidR="003F7DF7" w:rsidRDefault="003F7DF7">
      <w:pPr>
        <w:pStyle w:val="BodyText"/>
        <w:spacing w:before="2"/>
        <w:rPr>
          <w:rFonts w:ascii="Arial"/>
          <w:b/>
          <w:sz w:val="20"/>
        </w:rPr>
      </w:pPr>
    </w:p>
    <w:p w:rsidR="003F7DF7" w:rsidRDefault="003F7DF7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3F7DF7" w:rsidRDefault="003F7DF7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3F7DF7" w:rsidRDefault="003F7DF7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F7DF7" w:rsidTr="00D80CE4">
        <w:trPr>
          <w:trHeight w:val="400"/>
        </w:trPr>
        <w:tc>
          <w:tcPr>
            <w:tcW w:w="4522" w:type="dxa"/>
          </w:tcPr>
          <w:p w:rsidR="003F7DF7" w:rsidRPr="00D80CE4" w:rsidRDefault="003F7DF7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3F7DF7" w:rsidRPr="00D80CE4" w:rsidRDefault="003F7DF7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3F7DF7" w:rsidTr="00D80CE4">
        <w:trPr>
          <w:trHeight w:val="5318"/>
        </w:trPr>
        <w:tc>
          <w:tcPr>
            <w:tcW w:w="4522" w:type="dxa"/>
          </w:tcPr>
          <w:p w:rsidR="003F7DF7" w:rsidRPr="00D80CE4" w:rsidRDefault="003F7DF7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3F7DF7" w:rsidRPr="00D80CE4" w:rsidRDefault="003F7DF7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3F7DF7" w:rsidRPr="00D80CE4" w:rsidRDefault="003F7DF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3F7DF7" w:rsidRPr="00D80CE4" w:rsidRDefault="003F7DF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3F7DF7" w:rsidRPr="00D80CE4" w:rsidRDefault="003F7DF7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3F7DF7" w:rsidRPr="00D80CE4" w:rsidRDefault="003F7DF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3F7DF7" w:rsidTr="00D80CE4">
        <w:trPr>
          <w:trHeight w:val="738"/>
        </w:trPr>
        <w:tc>
          <w:tcPr>
            <w:tcW w:w="4522" w:type="dxa"/>
          </w:tcPr>
          <w:p w:rsidR="003F7DF7" w:rsidRPr="00D80CE4" w:rsidRDefault="003F7DF7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3F7DF7" w:rsidRPr="00D80CE4" w:rsidRDefault="003F7DF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3F7DF7" w:rsidTr="00D80CE4">
        <w:trPr>
          <w:trHeight w:val="1641"/>
        </w:trPr>
        <w:tc>
          <w:tcPr>
            <w:tcW w:w="4522" w:type="dxa"/>
          </w:tcPr>
          <w:p w:rsidR="003F7DF7" w:rsidRPr="00D80CE4" w:rsidRDefault="003F7DF7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F7DF7" w:rsidRPr="00D80CE4" w:rsidRDefault="003F7DF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3F7DF7" w:rsidRPr="00D80CE4" w:rsidRDefault="003F7DF7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F7DF7" w:rsidRPr="00D80CE4" w:rsidRDefault="003F7DF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3F7DF7" w:rsidRDefault="003F7DF7">
      <w:pPr>
        <w:pStyle w:val="BodyText"/>
        <w:spacing w:before="1"/>
        <w:rPr>
          <w:sz w:val="22"/>
        </w:rPr>
      </w:pPr>
    </w:p>
    <w:p w:rsidR="003F7DF7" w:rsidRDefault="003F7DF7">
      <w:pPr>
        <w:pStyle w:val="BodyText"/>
        <w:spacing w:before="1"/>
        <w:rPr>
          <w:sz w:val="22"/>
        </w:rPr>
      </w:pPr>
    </w:p>
    <w:p w:rsidR="003F7DF7" w:rsidRDefault="003F7DF7">
      <w:pPr>
        <w:pStyle w:val="BodyText"/>
        <w:spacing w:before="1"/>
        <w:rPr>
          <w:sz w:val="22"/>
        </w:rPr>
      </w:pPr>
    </w:p>
    <w:p w:rsidR="003F7DF7" w:rsidRDefault="003F7DF7">
      <w:pPr>
        <w:pStyle w:val="BodyText"/>
        <w:spacing w:before="1"/>
        <w:rPr>
          <w:sz w:val="22"/>
        </w:rPr>
      </w:pPr>
    </w:p>
    <w:p w:rsidR="003F7DF7" w:rsidRDefault="003F7DF7">
      <w:pPr>
        <w:pStyle w:val="BodyText"/>
        <w:spacing w:before="1"/>
        <w:rPr>
          <w:sz w:val="22"/>
        </w:rPr>
      </w:pPr>
    </w:p>
    <w:p w:rsidR="003F7DF7" w:rsidRDefault="003F7DF7">
      <w:pPr>
        <w:pStyle w:val="BodyText"/>
        <w:spacing w:before="1"/>
        <w:rPr>
          <w:sz w:val="22"/>
        </w:rPr>
      </w:pPr>
    </w:p>
    <w:p w:rsidR="003F7DF7" w:rsidRDefault="003F7DF7">
      <w:pPr>
        <w:pStyle w:val="BodyText"/>
        <w:spacing w:before="1"/>
        <w:rPr>
          <w:sz w:val="22"/>
        </w:rPr>
      </w:pPr>
    </w:p>
    <w:p w:rsidR="003F7DF7" w:rsidRDefault="003F7DF7">
      <w:pPr>
        <w:pStyle w:val="BodyText"/>
        <w:spacing w:before="1"/>
        <w:rPr>
          <w:sz w:val="22"/>
        </w:rPr>
      </w:pPr>
    </w:p>
    <w:p w:rsidR="003F7DF7" w:rsidRDefault="003F7DF7">
      <w:pPr>
        <w:pStyle w:val="BodyText"/>
        <w:spacing w:before="1"/>
        <w:rPr>
          <w:sz w:val="22"/>
        </w:rPr>
      </w:pPr>
    </w:p>
    <w:p w:rsidR="003F7DF7" w:rsidRDefault="003F7DF7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3F7DF7" w:rsidRDefault="003F7DF7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F7DF7" w:rsidTr="00C74C38">
        <w:tc>
          <w:tcPr>
            <w:tcW w:w="9020" w:type="dxa"/>
            <w:shd w:val="clear" w:color="auto" w:fill="C0C0C0"/>
          </w:tcPr>
          <w:p w:rsidR="003F7DF7" w:rsidRPr="00C74C38" w:rsidRDefault="003F7DF7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3F7DF7" w:rsidRDefault="003F7DF7" w:rsidP="00E20A35">
      <w:pPr>
        <w:pStyle w:val="BodyText"/>
        <w:spacing w:before="11"/>
        <w:rPr>
          <w:sz w:val="7"/>
        </w:rPr>
      </w:pPr>
    </w:p>
    <w:p w:rsidR="003F7DF7" w:rsidRDefault="003F7DF7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3F7DF7" w:rsidTr="00D80CE4">
        <w:trPr>
          <w:trHeight w:val="400"/>
        </w:trPr>
        <w:tc>
          <w:tcPr>
            <w:tcW w:w="4522" w:type="dxa"/>
          </w:tcPr>
          <w:p w:rsidR="003F7DF7" w:rsidRPr="00D80CE4" w:rsidRDefault="003F7DF7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3F7DF7" w:rsidRPr="00D80CE4" w:rsidRDefault="003F7DF7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3F7DF7" w:rsidTr="00D80CE4">
        <w:trPr>
          <w:trHeight w:val="789"/>
        </w:trPr>
        <w:tc>
          <w:tcPr>
            <w:tcW w:w="4522" w:type="dxa"/>
          </w:tcPr>
          <w:p w:rsidR="003F7DF7" w:rsidRDefault="003F7DF7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3F7DF7" w:rsidRDefault="003F7DF7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3F7DF7" w:rsidRDefault="003F7DF7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3F7DF7" w:rsidRPr="00D80CE4" w:rsidRDefault="003F7DF7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3F7DF7" w:rsidRPr="00D80CE4" w:rsidRDefault="003F7DF7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3F7DF7" w:rsidRPr="00D80CE4" w:rsidRDefault="003F7DF7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3F7DF7" w:rsidRPr="00D80CE4" w:rsidRDefault="003F7DF7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3F7DF7" w:rsidRDefault="003F7DF7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3F7DF7" w:rsidRDefault="003F7DF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F7DF7" w:rsidRDefault="003F7DF7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F7DF7" w:rsidRPr="00D80CE4" w:rsidRDefault="003F7DF7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F7DF7" w:rsidRPr="00D80CE4" w:rsidRDefault="003F7DF7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3F7DF7" w:rsidRPr="00D80CE4" w:rsidRDefault="003F7DF7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F7DF7" w:rsidRDefault="003F7DF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F7DF7" w:rsidRDefault="003F7DF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F7DF7" w:rsidRDefault="003F7DF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F7DF7" w:rsidRDefault="003F7DF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F7DF7" w:rsidRPr="00D80CE4" w:rsidRDefault="003F7DF7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F7DF7" w:rsidRDefault="003F7DF7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3F7DF7" w:rsidRPr="00D80CE4" w:rsidRDefault="003F7DF7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3F7DF7" w:rsidTr="009E4F79">
        <w:trPr>
          <w:trHeight w:val="2760"/>
        </w:trPr>
        <w:tc>
          <w:tcPr>
            <w:tcW w:w="4522" w:type="dxa"/>
          </w:tcPr>
          <w:p w:rsidR="003F7DF7" w:rsidRPr="00E53D9D" w:rsidRDefault="003F7DF7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3F7DF7" w:rsidRPr="00E53D9D" w:rsidRDefault="003F7DF7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3F7DF7" w:rsidRPr="00E53D9D" w:rsidRDefault="003F7DF7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3F7DF7" w:rsidRPr="00E53D9D" w:rsidRDefault="003F7DF7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3F7DF7" w:rsidRDefault="003F7DF7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F7DF7" w:rsidRPr="00D80CE4" w:rsidRDefault="003F7DF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3F7DF7" w:rsidRPr="00D80CE4" w:rsidRDefault="003F7DF7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F7DF7" w:rsidRDefault="003F7DF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F7DF7" w:rsidRDefault="003F7DF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F7DF7" w:rsidRDefault="003F7DF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F7DF7" w:rsidRPr="00D80CE4" w:rsidRDefault="003F7DF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3F7DF7" w:rsidTr="00D80CE4">
        <w:trPr>
          <w:trHeight w:val="853"/>
        </w:trPr>
        <w:tc>
          <w:tcPr>
            <w:tcW w:w="4522" w:type="dxa"/>
            <w:vMerge w:val="restart"/>
          </w:tcPr>
          <w:p w:rsidR="003F7DF7" w:rsidRPr="00D80CE4" w:rsidRDefault="003F7DF7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3F7DF7" w:rsidRPr="00D80CE4" w:rsidRDefault="003F7DF7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3F7DF7" w:rsidRPr="00D80CE4" w:rsidRDefault="003F7DF7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3F7DF7" w:rsidRPr="00D80CE4" w:rsidRDefault="003F7DF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3F7DF7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3F7DF7" w:rsidRPr="00D80CE4" w:rsidRDefault="003F7DF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3F7DF7" w:rsidRPr="00D80CE4" w:rsidRDefault="003F7DF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3F7DF7" w:rsidRPr="00D80CE4" w:rsidRDefault="003F7DF7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3F7DF7" w:rsidRPr="00D80CE4" w:rsidRDefault="003F7DF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3F7DF7" w:rsidRPr="00D80CE4" w:rsidRDefault="003F7DF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3F7DF7" w:rsidRPr="00D80CE4" w:rsidRDefault="003F7DF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3F7DF7" w:rsidRPr="00D80CE4" w:rsidRDefault="003F7DF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3F7DF7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3F7DF7" w:rsidRPr="00D80CE4" w:rsidRDefault="003F7DF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3F7DF7" w:rsidRPr="00D80CE4" w:rsidRDefault="003F7DF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3F7DF7" w:rsidRPr="00D80CE4" w:rsidRDefault="003F7DF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3F7DF7" w:rsidRPr="00D80CE4" w:rsidRDefault="003F7DF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3F7DF7" w:rsidRPr="00D80CE4" w:rsidRDefault="003F7DF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3F7DF7" w:rsidRPr="00D80CE4" w:rsidRDefault="003F7DF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3F7DF7" w:rsidRPr="00D80CE4" w:rsidRDefault="003F7DF7">
            <w:pPr>
              <w:rPr>
                <w:sz w:val="2"/>
                <w:szCs w:val="2"/>
              </w:rPr>
            </w:pPr>
          </w:p>
        </w:tc>
      </w:tr>
      <w:tr w:rsidR="003F7DF7" w:rsidTr="009E4F79">
        <w:trPr>
          <w:trHeight w:val="1737"/>
        </w:trPr>
        <w:tc>
          <w:tcPr>
            <w:tcW w:w="4522" w:type="dxa"/>
          </w:tcPr>
          <w:p w:rsidR="003F7DF7" w:rsidRPr="00D80CE4" w:rsidRDefault="003F7DF7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3F7DF7" w:rsidRPr="00D80CE4" w:rsidRDefault="003F7DF7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3F7DF7" w:rsidRPr="00D80CE4" w:rsidRDefault="003F7DF7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3F7DF7" w:rsidRDefault="003F7DF7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3F7DF7" w:rsidRPr="00D80CE4" w:rsidRDefault="003F7DF7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3F7DF7" w:rsidRPr="00D80CE4" w:rsidRDefault="003F7DF7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3F7DF7" w:rsidRPr="00D80CE4" w:rsidRDefault="003F7DF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3F7DF7" w:rsidRDefault="003F7DF7">
      <w:pPr>
        <w:pStyle w:val="BodyText"/>
        <w:spacing w:before="1"/>
        <w:rPr>
          <w:sz w:val="27"/>
        </w:rPr>
      </w:pPr>
    </w:p>
    <w:p w:rsidR="003F7DF7" w:rsidRDefault="003F7DF7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3F7DF7" w:rsidRDefault="003F7DF7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3F7DF7" w:rsidRDefault="003F7DF7" w:rsidP="00E20F0F">
      <w:pPr>
        <w:pStyle w:val="BodyText"/>
        <w:spacing w:before="76"/>
        <w:rPr>
          <w:w w:val="105"/>
        </w:rPr>
      </w:pPr>
    </w:p>
    <w:p w:rsidR="003F7DF7" w:rsidRDefault="003F7DF7" w:rsidP="00E20F0F">
      <w:pPr>
        <w:pStyle w:val="BodyText"/>
        <w:spacing w:before="76"/>
        <w:rPr>
          <w:w w:val="105"/>
        </w:rPr>
      </w:pPr>
    </w:p>
    <w:p w:rsidR="003F7DF7" w:rsidRDefault="003F7DF7" w:rsidP="00E20F0F">
      <w:pPr>
        <w:pStyle w:val="BodyText"/>
        <w:spacing w:before="76"/>
        <w:rPr>
          <w:w w:val="105"/>
        </w:rPr>
      </w:pPr>
    </w:p>
    <w:p w:rsidR="003F7DF7" w:rsidRDefault="003F7DF7" w:rsidP="00E20F0F">
      <w:pPr>
        <w:pStyle w:val="BodyText"/>
        <w:spacing w:before="76"/>
        <w:rPr>
          <w:w w:val="105"/>
        </w:rPr>
      </w:pPr>
    </w:p>
    <w:p w:rsidR="003F7DF7" w:rsidRDefault="003F7DF7" w:rsidP="00E20F0F">
      <w:pPr>
        <w:pStyle w:val="BodyText"/>
        <w:spacing w:before="76"/>
        <w:rPr>
          <w:sz w:val="27"/>
        </w:rPr>
      </w:pPr>
    </w:p>
    <w:p w:rsidR="003F7DF7" w:rsidRDefault="003F7DF7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3F7DF7" w:rsidRDefault="003F7DF7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F7DF7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3F7DF7" w:rsidRPr="00C74C38" w:rsidRDefault="003F7DF7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3F7DF7" w:rsidRPr="00E20A35" w:rsidRDefault="003F7DF7">
      <w:pPr>
        <w:pStyle w:val="Heading4"/>
        <w:rPr>
          <w:rFonts w:ascii="Arial" w:hAnsi="Arial"/>
          <w:b/>
          <w:w w:val="105"/>
          <w:szCs w:val="22"/>
        </w:rPr>
      </w:pPr>
    </w:p>
    <w:p w:rsidR="003F7DF7" w:rsidRPr="00E20A35" w:rsidRDefault="003F7DF7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F7DF7" w:rsidTr="00D80CE4">
        <w:trPr>
          <w:trHeight w:val="570"/>
        </w:trPr>
        <w:tc>
          <w:tcPr>
            <w:tcW w:w="4522" w:type="dxa"/>
          </w:tcPr>
          <w:p w:rsidR="003F7DF7" w:rsidRPr="00D80CE4" w:rsidRDefault="003F7DF7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3F7DF7" w:rsidRPr="00D80CE4" w:rsidRDefault="003F7DF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F7DF7" w:rsidTr="009E4F79">
        <w:trPr>
          <w:trHeight w:val="2211"/>
        </w:trPr>
        <w:tc>
          <w:tcPr>
            <w:tcW w:w="4522" w:type="dxa"/>
          </w:tcPr>
          <w:p w:rsidR="003F7DF7" w:rsidRPr="00D80CE4" w:rsidRDefault="003F7DF7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3F7DF7" w:rsidRPr="00D80CE4" w:rsidRDefault="003F7DF7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3F7DF7" w:rsidRPr="00D80CE4" w:rsidRDefault="003F7DF7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F7DF7" w:rsidRPr="00D80CE4" w:rsidRDefault="003F7DF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3F7DF7" w:rsidRPr="00D80CE4" w:rsidRDefault="003F7DF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F7DF7" w:rsidRDefault="003F7DF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F7DF7" w:rsidRPr="00D80CE4" w:rsidRDefault="003F7DF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3F7DF7" w:rsidTr="00D80CE4">
        <w:trPr>
          <w:trHeight w:val="1811"/>
        </w:trPr>
        <w:tc>
          <w:tcPr>
            <w:tcW w:w="4522" w:type="dxa"/>
          </w:tcPr>
          <w:p w:rsidR="003F7DF7" w:rsidRPr="00D80CE4" w:rsidRDefault="003F7DF7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3F7DF7" w:rsidRPr="00D80CE4" w:rsidRDefault="003F7DF7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3F7DF7" w:rsidRPr="00D80CE4" w:rsidRDefault="003F7DF7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F7DF7" w:rsidRPr="00D80CE4" w:rsidRDefault="003F7DF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Pr="00D80CE4" w:rsidRDefault="003F7DF7" w:rsidP="00D80CE4">
            <w:pPr>
              <w:pStyle w:val="TableParagraph"/>
              <w:ind w:left="0"/>
              <w:rPr>
                <w:sz w:val="16"/>
              </w:rPr>
            </w:pPr>
          </w:p>
          <w:p w:rsidR="003F7DF7" w:rsidRDefault="003F7DF7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3F7DF7" w:rsidRDefault="003F7DF7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F7DF7" w:rsidRPr="00D80CE4" w:rsidRDefault="003F7DF7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F7DF7" w:rsidRDefault="003F7DF7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3F7DF7" w:rsidRPr="00D80CE4" w:rsidRDefault="003F7DF7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3F7DF7" w:rsidRDefault="003F7DF7">
      <w:pPr>
        <w:rPr>
          <w:sz w:val="14"/>
        </w:rPr>
        <w:sectPr w:rsidR="003F7DF7">
          <w:pgSz w:w="11910" w:h="16840"/>
          <w:pgMar w:top="1580" w:right="420" w:bottom="2100" w:left="1100" w:header="0" w:footer="1906" w:gutter="0"/>
          <w:cols w:space="720"/>
        </w:sectPr>
      </w:pPr>
    </w:p>
    <w:p w:rsidR="003F7DF7" w:rsidRPr="00E20F0F" w:rsidRDefault="003F7DF7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3F7DF7" w:rsidRPr="00E20F0F" w:rsidRDefault="003F7DF7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F7DF7" w:rsidTr="00C74C38">
        <w:tc>
          <w:tcPr>
            <w:tcW w:w="9020" w:type="dxa"/>
            <w:shd w:val="clear" w:color="auto" w:fill="C0C0C0"/>
          </w:tcPr>
          <w:p w:rsidR="003F7DF7" w:rsidRPr="00C74C38" w:rsidRDefault="003F7DF7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3F7DF7" w:rsidRPr="00C74C38" w:rsidRDefault="003F7DF7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3F7DF7" w:rsidRPr="00C74C38" w:rsidRDefault="003F7DF7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3F7DF7" w:rsidRDefault="003F7DF7">
      <w:pPr>
        <w:spacing w:before="97"/>
        <w:ind w:left="887" w:right="1097"/>
        <w:jc w:val="center"/>
        <w:rPr>
          <w:sz w:val="15"/>
        </w:rPr>
      </w:pPr>
    </w:p>
    <w:p w:rsidR="003F7DF7" w:rsidRDefault="003F7DF7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3F7DF7" w:rsidRDefault="003F7DF7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3F7DF7" w:rsidTr="000627CC">
        <w:trPr>
          <w:trHeight w:val="400"/>
        </w:trPr>
        <w:tc>
          <w:tcPr>
            <w:tcW w:w="4522" w:type="dxa"/>
          </w:tcPr>
          <w:p w:rsidR="003F7DF7" w:rsidRPr="00D80CE4" w:rsidRDefault="003F7DF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3F7DF7" w:rsidRPr="00D80CE4" w:rsidRDefault="003F7DF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F7DF7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3F7DF7" w:rsidRPr="00D80CE4" w:rsidRDefault="003F7DF7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3F7DF7" w:rsidRPr="00D80CE4" w:rsidRDefault="003F7DF7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3F7DF7" w:rsidRPr="00D80CE4" w:rsidRDefault="003F7DF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3F7DF7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3F7DF7" w:rsidRPr="00D80CE4" w:rsidRDefault="003F7DF7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3F7DF7" w:rsidRDefault="003F7DF7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3F7DF7" w:rsidRPr="00D80CE4" w:rsidRDefault="003F7DF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3F7DF7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3F7DF7" w:rsidRPr="00D80CE4" w:rsidRDefault="003F7DF7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3F7DF7" w:rsidRPr="00D80CE4" w:rsidRDefault="003F7DF7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3F7DF7" w:rsidRPr="00D80CE4" w:rsidRDefault="003F7DF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3F7DF7" w:rsidRDefault="003F7DF7">
      <w:pPr>
        <w:pStyle w:val="BodyText"/>
        <w:rPr>
          <w:rFonts w:ascii="Arial"/>
          <w:b/>
          <w:sz w:val="20"/>
        </w:rPr>
      </w:pPr>
    </w:p>
    <w:p w:rsidR="003F7DF7" w:rsidRDefault="003F7DF7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3F7DF7" w:rsidRDefault="003F7DF7">
      <w:pPr>
        <w:pStyle w:val="BodyText"/>
        <w:rPr>
          <w:rFonts w:ascii="Times New Roman"/>
          <w:b/>
          <w:sz w:val="20"/>
        </w:rPr>
      </w:pPr>
    </w:p>
    <w:p w:rsidR="003F7DF7" w:rsidRDefault="003F7DF7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3F7DF7" w:rsidRDefault="003F7DF7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3F7DF7" w:rsidRDefault="003F7DF7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3F7DF7" w:rsidRDefault="003F7DF7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3F7DF7" w:rsidRPr="007176D5" w:rsidRDefault="003F7DF7" w:rsidP="007176D5">
      <w:pPr>
        <w:jc w:val="both"/>
        <w:rPr>
          <w:rFonts w:ascii="Arial" w:hAnsi="Arial" w:cs="Arial"/>
          <w:b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documento di gara unico europeo, ai </w:t>
      </w:r>
      <w:r w:rsidRPr="007E6655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fini della fornitura dell’assistenza tecnica e manutenzione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full risk per i fissatori istologici T-Filler in uso presso il pesidio di </w:t>
      </w:r>
      <w:r w:rsidRPr="007E6655">
        <w:rPr>
          <w:rFonts w:ascii="Arial" w:hAnsi="Arial" w:cs="Arial"/>
          <w:i/>
          <w:iCs/>
          <w:color w:val="00000A"/>
          <w:w w:val="105"/>
          <w:sz w:val="14"/>
          <w:szCs w:val="14"/>
        </w:rPr>
        <w:t>Ve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rduno per un periodo di 60 mes</w:t>
      </w:r>
      <w:r w:rsidRPr="007E6655">
        <w:rPr>
          <w:rFonts w:ascii="Arial" w:hAnsi="Arial" w:cs="Arial"/>
          <w:i/>
          <w:iCs/>
          <w:color w:val="00000A"/>
          <w:w w:val="105"/>
          <w:sz w:val="14"/>
          <w:szCs w:val="14"/>
        </w:rPr>
        <w:t>i;</w:t>
      </w:r>
      <w:r w:rsidRPr="009F0DF5">
        <w:rPr>
          <w:rFonts w:ascii="Arial" w:hAnsi="Arial" w:cs="Arial"/>
          <w:b/>
          <w:sz w:val="14"/>
          <w:szCs w:val="14"/>
        </w:rPr>
        <w:t xml:space="preserve"> 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3F7DF7" w:rsidRPr="00900266" w:rsidRDefault="003F7DF7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3F7DF7" w:rsidRPr="00900266" w:rsidRDefault="003F7DF7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3F7DF7" w:rsidRDefault="003F7DF7">
      <w:pPr>
        <w:pStyle w:val="BodyText"/>
        <w:spacing w:before="2"/>
        <w:rPr>
          <w:sz w:val="25"/>
        </w:rPr>
      </w:pPr>
    </w:p>
    <w:p w:rsidR="003F7DF7" w:rsidRDefault="003F7DF7">
      <w:pPr>
        <w:pStyle w:val="BodyText"/>
        <w:spacing w:before="2"/>
        <w:rPr>
          <w:sz w:val="25"/>
        </w:rPr>
      </w:pPr>
    </w:p>
    <w:p w:rsidR="003F7DF7" w:rsidRDefault="003F7DF7">
      <w:pPr>
        <w:pStyle w:val="BodyText"/>
        <w:spacing w:before="2"/>
        <w:rPr>
          <w:sz w:val="25"/>
        </w:rPr>
      </w:pPr>
    </w:p>
    <w:p w:rsidR="003F7DF7" w:rsidRDefault="003F7DF7">
      <w:pPr>
        <w:pStyle w:val="BodyText"/>
        <w:spacing w:before="2"/>
        <w:rPr>
          <w:sz w:val="25"/>
        </w:rPr>
      </w:pPr>
    </w:p>
    <w:p w:rsidR="003F7DF7" w:rsidRDefault="003F7DF7">
      <w:pPr>
        <w:pStyle w:val="BodyText"/>
        <w:spacing w:before="2"/>
        <w:rPr>
          <w:sz w:val="25"/>
        </w:rPr>
      </w:pPr>
    </w:p>
    <w:p w:rsidR="003F7DF7" w:rsidRDefault="003F7DF7">
      <w:pPr>
        <w:pStyle w:val="BodyText"/>
        <w:spacing w:before="2"/>
        <w:rPr>
          <w:sz w:val="25"/>
        </w:rPr>
      </w:pPr>
    </w:p>
    <w:p w:rsidR="003F7DF7" w:rsidRDefault="003F7DF7">
      <w:pPr>
        <w:pStyle w:val="BodyText"/>
        <w:spacing w:before="2"/>
        <w:rPr>
          <w:sz w:val="25"/>
        </w:rPr>
      </w:pPr>
    </w:p>
    <w:p w:rsidR="003F7DF7" w:rsidRDefault="003F7DF7">
      <w:pPr>
        <w:pStyle w:val="BodyText"/>
        <w:spacing w:before="2"/>
        <w:rPr>
          <w:sz w:val="25"/>
        </w:rPr>
      </w:pPr>
    </w:p>
    <w:p w:rsidR="003F7DF7" w:rsidRDefault="003F7DF7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3F7DF7" w:rsidRDefault="003F7DF7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3F7DF7" w:rsidRDefault="003F7DF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F7DF7" w:rsidRDefault="003F7DF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F7DF7" w:rsidRDefault="003F7DF7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3F7DF7" w:rsidRDefault="003F7DF7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3F7DF7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DF7" w:rsidRDefault="003F7DF7">
      <w:r>
        <w:separator/>
      </w:r>
    </w:p>
  </w:endnote>
  <w:endnote w:type="continuationSeparator" w:id="0">
    <w:p w:rsidR="003F7DF7" w:rsidRDefault="003F7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DF7" w:rsidRDefault="003F7DF7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3F7DF7" w:rsidRDefault="003F7DF7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DF7" w:rsidRDefault="003F7DF7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3F7DF7" w:rsidRDefault="003F7DF7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DF7" w:rsidRDefault="003F7DF7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3F7DF7" w:rsidRDefault="003F7DF7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DF7" w:rsidRDefault="003F7DF7">
      <w:r>
        <w:separator/>
      </w:r>
    </w:p>
  </w:footnote>
  <w:footnote w:type="continuationSeparator" w:id="0">
    <w:p w:rsidR="003F7DF7" w:rsidRDefault="003F7D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36325"/>
    <w:rsid w:val="00054317"/>
    <w:rsid w:val="000627CC"/>
    <w:rsid w:val="00081C0F"/>
    <w:rsid w:val="0009374C"/>
    <w:rsid w:val="000B328C"/>
    <w:rsid w:val="000E0633"/>
    <w:rsid w:val="000F34EB"/>
    <w:rsid w:val="001174D0"/>
    <w:rsid w:val="00137881"/>
    <w:rsid w:val="001461A0"/>
    <w:rsid w:val="00147955"/>
    <w:rsid w:val="00147E8F"/>
    <w:rsid w:val="00183CA8"/>
    <w:rsid w:val="00193336"/>
    <w:rsid w:val="00194C43"/>
    <w:rsid w:val="001A5BAE"/>
    <w:rsid w:val="001F228E"/>
    <w:rsid w:val="002054AC"/>
    <w:rsid w:val="00217407"/>
    <w:rsid w:val="0022704C"/>
    <w:rsid w:val="00227990"/>
    <w:rsid w:val="00257525"/>
    <w:rsid w:val="00271E9C"/>
    <w:rsid w:val="00272557"/>
    <w:rsid w:val="0028569A"/>
    <w:rsid w:val="0029207F"/>
    <w:rsid w:val="002A2482"/>
    <w:rsid w:val="002F77CB"/>
    <w:rsid w:val="00307ADE"/>
    <w:rsid w:val="00315D1D"/>
    <w:rsid w:val="00322BF5"/>
    <w:rsid w:val="003560AC"/>
    <w:rsid w:val="00366714"/>
    <w:rsid w:val="00372A65"/>
    <w:rsid w:val="003A0C9C"/>
    <w:rsid w:val="003B3C6D"/>
    <w:rsid w:val="003B3E99"/>
    <w:rsid w:val="003F7DF7"/>
    <w:rsid w:val="0044582D"/>
    <w:rsid w:val="004933A4"/>
    <w:rsid w:val="004A5511"/>
    <w:rsid w:val="004B00CE"/>
    <w:rsid w:val="004C00F1"/>
    <w:rsid w:val="004F6636"/>
    <w:rsid w:val="0050683A"/>
    <w:rsid w:val="00506A11"/>
    <w:rsid w:val="0051215E"/>
    <w:rsid w:val="00537F39"/>
    <w:rsid w:val="005443A5"/>
    <w:rsid w:val="005603ED"/>
    <w:rsid w:val="00570A70"/>
    <w:rsid w:val="00576C00"/>
    <w:rsid w:val="00595A6D"/>
    <w:rsid w:val="005B3E21"/>
    <w:rsid w:val="005F6AF5"/>
    <w:rsid w:val="00601958"/>
    <w:rsid w:val="006170C2"/>
    <w:rsid w:val="006210B9"/>
    <w:rsid w:val="00635026"/>
    <w:rsid w:val="0066339E"/>
    <w:rsid w:val="00664139"/>
    <w:rsid w:val="00676FBA"/>
    <w:rsid w:val="00681BF5"/>
    <w:rsid w:val="006A348E"/>
    <w:rsid w:val="006C10D5"/>
    <w:rsid w:val="006C124E"/>
    <w:rsid w:val="006E23E1"/>
    <w:rsid w:val="006E6DE3"/>
    <w:rsid w:val="007176D5"/>
    <w:rsid w:val="00783DAA"/>
    <w:rsid w:val="00794326"/>
    <w:rsid w:val="007B43A7"/>
    <w:rsid w:val="007E052B"/>
    <w:rsid w:val="007E6655"/>
    <w:rsid w:val="00800C9D"/>
    <w:rsid w:val="00806897"/>
    <w:rsid w:val="008353AF"/>
    <w:rsid w:val="00841574"/>
    <w:rsid w:val="00855948"/>
    <w:rsid w:val="0088673D"/>
    <w:rsid w:val="008F7C16"/>
    <w:rsid w:val="00900266"/>
    <w:rsid w:val="00910D2A"/>
    <w:rsid w:val="009329BA"/>
    <w:rsid w:val="00945967"/>
    <w:rsid w:val="0097556B"/>
    <w:rsid w:val="0099743E"/>
    <w:rsid w:val="009A1EA6"/>
    <w:rsid w:val="009C62AB"/>
    <w:rsid w:val="009E0BCB"/>
    <w:rsid w:val="009E2DFE"/>
    <w:rsid w:val="009E4F79"/>
    <w:rsid w:val="009F0DF5"/>
    <w:rsid w:val="00A41AE8"/>
    <w:rsid w:val="00A70CE8"/>
    <w:rsid w:val="00AC1F5D"/>
    <w:rsid w:val="00AE1BFB"/>
    <w:rsid w:val="00B12F6A"/>
    <w:rsid w:val="00B33AF0"/>
    <w:rsid w:val="00B3551F"/>
    <w:rsid w:val="00B52DA5"/>
    <w:rsid w:val="00B53B38"/>
    <w:rsid w:val="00B54106"/>
    <w:rsid w:val="00B71022"/>
    <w:rsid w:val="00B81FDB"/>
    <w:rsid w:val="00B9190E"/>
    <w:rsid w:val="00B96547"/>
    <w:rsid w:val="00BA708F"/>
    <w:rsid w:val="00BD4A96"/>
    <w:rsid w:val="00BE7F96"/>
    <w:rsid w:val="00BF2344"/>
    <w:rsid w:val="00C02BF9"/>
    <w:rsid w:val="00C427C0"/>
    <w:rsid w:val="00C52B21"/>
    <w:rsid w:val="00C74C38"/>
    <w:rsid w:val="00C74F4F"/>
    <w:rsid w:val="00C870E6"/>
    <w:rsid w:val="00CC6BF7"/>
    <w:rsid w:val="00CF264D"/>
    <w:rsid w:val="00CF7172"/>
    <w:rsid w:val="00D3032F"/>
    <w:rsid w:val="00D50273"/>
    <w:rsid w:val="00D80CE4"/>
    <w:rsid w:val="00D90842"/>
    <w:rsid w:val="00DA1988"/>
    <w:rsid w:val="00DD08B6"/>
    <w:rsid w:val="00E1781C"/>
    <w:rsid w:val="00E20A35"/>
    <w:rsid w:val="00E20BD8"/>
    <w:rsid w:val="00E20F0F"/>
    <w:rsid w:val="00E33648"/>
    <w:rsid w:val="00E4449C"/>
    <w:rsid w:val="00E511AB"/>
    <w:rsid w:val="00E53D9D"/>
    <w:rsid w:val="00EA1B21"/>
    <w:rsid w:val="00EC0C24"/>
    <w:rsid w:val="00ED3F2E"/>
    <w:rsid w:val="00ED5F59"/>
    <w:rsid w:val="00F6735F"/>
    <w:rsid w:val="00F74475"/>
    <w:rsid w:val="00F840E1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52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</TotalTime>
  <Pages>17</Pages>
  <Words>6997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38</cp:revision>
  <dcterms:created xsi:type="dcterms:W3CDTF">2023-07-18T10:45:00Z</dcterms:created>
  <dcterms:modified xsi:type="dcterms:W3CDTF">2023-12-13T10:33:00Z</dcterms:modified>
</cp:coreProperties>
</file>