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55" w:rsidRDefault="008A0155">
      <w:pPr>
        <w:pStyle w:val="BodyText"/>
        <w:spacing w:before="4"/>
        <w:rPr>
          <w:rFonts w:ascii="Times New Roman"/>
          <w:sz w:val="25"/>
        </w:rPr>
      </w:pPr>
    </w:p>
    <w:p w:rsidR="008A0155" w:rsidRDefault="008A0155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EC79DB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8A0155" w:rsidRDefault="008A015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8A0155" w:rsidRDefault="008A015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8A0155" w:rsidRDefault="008A015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8A0155" w:rsidRDefault="008A015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8A0155" w:rsidRDefault="008A015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8A0155" w:rsidRDefault="008A015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8A0155" w:rsidRDefault="008A015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8A0155" w:rsidRDefault="008A0155">
      <w:pPr>
        <w:pStyle w:val="BodyText"/>
        <w:spacing w:before="2"/>
        <w:rPr>
          <w:rFonts w:ascii="Times New Roman"/>
          <w:sz w:val="20"/>
        </w:rPr>
      </w:pPr>
    </w:p>
    <w:p w:rsidR="008A0155" w:rsidRDefault="008A0155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8A0155" w:rsidRDefault="008A0155">
      <w:pPr>
        <w:pStyle w:val="BodyText"/>
        <w:rPr>
          <w:rFonts w:ascii="Times New Roman"/>
          <w:b/>
          <w:sz w:val="26"/>
        </w:rPr>
      </w:pPr>
    </w:p>
    <w:p w:rsidR="008A0155" w:rsidRDefault="008A015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8A0155" w:rsidRDefault="008A0155">
      <w:pPr>
        <w:pStyle w:val="BodyText"/>
        <w:spacing w:before="7"/>
        <w:rPr>
          <w:rFonts w:ascii="Times New Roman"/>
          <w:b/>
          <w:sz w:val="23"/>
        </w:rPr>
      </w:pPr>
    </w:p>
    <w:p w:rsidR="008A0155" w:rsidRPr="00E20F0F" w:rsidRDefault="008A0155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8A0155" w:rsidRDefault="008A0155">
      <w:pPr>
        <w:pStyle w:val="BodyText"/>
        <w:rPr>
          <w:rFonts w:ascii="Times New Roman"/>
          <w:b/>
          <w:sz w:val="20"/>
        </w:rPr>
      </w:pPr>
    </w:p>
    <w:p w:rsidR="008A0155" w:rsidRDefault="008A0155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:rsidR="008A0155" w:rsidRDefault="008A015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8A0155" w:rsidRDefault="008A0155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8A0155" w:rsidRDefault="008A0155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8A0155" w:rsidRDefault="008A015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8A0155" w:rsidRDefault="008A015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8A0155" w:rsidRDefault="008A015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8A0155" w:rsidRDefault="008A015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8A0155" w:rsidRDefault="008A0155">
      <w:pPr>
        <w:pStyle w:val="BodyText"/>
        <w:spacing w:before="4"/>
        <w:rPr>
          <w:rFonts w:ascii="Times New Roman"/>
          <w:b/>
          <w:sz w:val="25"/>
        </w:rPr>
      </w:pPr>
    </w:p>
    <w:p w:rsidR="008A0155" w:rsidRDefault="008A0155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8A0155" w:rsidRDefault="008A0155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:rsidR="008A0155" w:rsidRDefault="008A015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8A0155" w:rsidRDefault="008A0155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8A0155" w:rsidTr="00217407">
        <w:trPr>
          <w:trHeight w:val="388"/>
        </w:trPr>
        <w:tc>
          <w:tcPr>
            <w:tcW w:w="4609" w:type="dxa"/>
          </w:tcPr>
          <w:p w:rsidR="008A0155" w:rsidRPr="00366714" w:rsidRDefault="008A015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Tr="00C02BF9">
        <w:trPr>
          <w:trHeight w:val="1490"/>
        </w:trPr>
        <w:tc>
          <w:tcPr>
            <w:tcW w:w="4609" w:type="dxa"/>
          </w:tcPr>
          <w:p w:rsidR="008A0155" w:rsidRDefault="008A015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8A0155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:rsidR="008A0155" w:rsidRDefault="008A0155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8A0155" w:rsidRPr="00366714" w:rsidRDefault="008A015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8A0155" w:rsidRPr="00366714" w:rsidRDefault="008A015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8A0155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8A0155" w:rsidRPr="00366714" w:rsidRDefault="008A015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A0155" w:rsidRPr="00366714" w:rsidRDefault="008A015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:rsidR="008A0155" w:rsidRPr="00366714" w:rsidRDefault="008A015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:rsidR="008A0155" w:rsidRPr="005329DC" w:rsidRDefault="008A0155" w:rsidP="00A72169">
            <w:pPr>
              <w:widowControl/>
              <w:adjustRightInd w:val="0"/>
              <w:ind w:left="121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  <w:lang w:eastAsia="it-IT"/>
              </w:rPr>
            </w:pPr>
            <w:r w:rsidRPr="003E3D5F">
              <w:rPr>
                <w:rFonts w:ascii="Arial" w:hAnsi="Arial" w:cs="Arial"/>
                <w:sz w:val="14"/>
                <w:szCs w:val="14"/>
                <w:lang w:eastAsia="it-IT"/>
              </w:rPr>
              <w:t>ACQUISIZIONE DI SISTEMA PROTESICO CEMENTATO E NON CEMENTATO OCCORRENTE ALLA S.C. DI ORTOPEDIA DELL’ ASL CN2 ALBA-BRA P.O. DI VERDUNO. DURATA 12 MESI</w:t>
            </w:r>
          </w:p>
        </w:tc>
      </w:tr>
    </w:tbl>
    <w:p w:rsidR="008A0155" w:rsidRDefault="008A0155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8A0155" w:rsidRDefault="008A015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8A0155" w:rsidRDefault="008A0155" w:rsidP="00CF7172">
      <w:pPr>
        <w:pStyle w:val="BodyText"/>
        <w:spacing w:before="7"/>
        <w:ind w:left="652"/>
        <w:sectPr w:rsidR="008A015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8A0155" w:rsidRDefault="008A0155">
      <w:pPr>
        <w:pStyle w:val="BodyText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19"/>
      </w:tblGrid>
      <w:tr w:rsidR="008A0155" w:rsidRPr="00366714" w:rsidTr="00217407">
        <w:trPr>
          <w:trHeight w:val="471"/>
        </w:trPr>
        <w:tc>
          <w:tcPr>
            <w:tcW w:w="4609" w:type="dxa"/>
          </w:tcPr>
          <w:p w:rsidR="008A0155" w:rsidRPr="00366714" w:rsidRDefault="008A0155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:rsidR="008A0155" w:rsidRPr="00366714" w:rsidRDefault="008A0155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8A0155" w:rsidRPr="00366714" w:rsidTr="009E4F79">
        <w:trPr>
          <w:trHeight w:val="1370"/>
        </w:trPr>
        <w:tc>
          <w:tcPr>
            <w:tcW w:w="4609" w:type="dxa"/>
          </w:tcPr>
          <w:p w:rsidR="008A0155" w:rsidRDefault="008A0155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8A0155" w:rsidRPr="00366714" w:rsidRDefault="008A015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8A0155" w:rsidRPr="00366714" w:rsidRDefault="008A015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8A0155" w:rsidRPr="00366714" w:rsidRDefault="008A0155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:rsidR="008A0155" w:rsidRPr="00366714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:rsidR="008A0155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 xml:space="preserve">[    ] </w:t>
            </w:r>
          </w:p>
          <w:p w:rsidR="008A0155" w:rsidRPr="00366714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:rsidR="008A0155" w:rsidRPr="00366714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:rsidR="008A0155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>[    ]</w:t>
            </w:r>
          </w:p>
          <w:p w:rsidR="008A0155" w:rsidRPr="00366714" w:rsidRDefault="008A0155" w:rsidP="00054317">
            <w:pPr>
              <w:jc w:val="center"/>
              <w:rPr>
                <w:sz w:val="14"/>
                <w:szCs w:val="14"/>
              </w:rPr>
            </w:pPr>
          </w:p>
        </w:tc>
      </w:tr>
    </w:tbl>
    <w:p w:rsidR="008A0155" w:rsidRPr="00366714" w:rsidRDefault="008A0155">
      <w:pPr>
        <w:pStyle w:val="BodyText"/>
        <w:rPr>
          <w:sz w:val="14"/>
          <w:szCs w:val="14"/>
        </w:rPr>
      </w:pPr>
    </w:p>
    <w:p w:rsidR="008A0155" w:rsidRPr="00366714" w:rsidRDefault="008A0155">
      <w:pPr>
        <w:pStyle w:val="BodyText"/>
        <w:rPr>
          <w:sz w:val="14"/>
          <w:szCs w:val="14"/>
        </w:rPr>
      </w:pPr>
      <w:r>
        <w:rPr>
          <w:noProof/>
          <w:lang w:eastAsia="it-IT"/>
        </w:rPr>
        <w:pict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:rsidR="008A0155" w:rsidRPr="00366714" w:rsidRDefault="008A0155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8A0155" w:rsidRDefault="008A0155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8A0155" w:rsidRDefault="008A0155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:rsidR="008A0155" w:rsidRDefault="008A0155">
      <w:pPr>
        <w:spacing w:line="136" w:lineRule="exact"/>
        <w:rPr>
          <w:sz w:val="11"/>
        </w:r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:rsidR="008A0155" w:rsidRPr="00E20F0F" w:rsidRDefault="008A0155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8A0155" w:rsidRDefault="008A0155">
      <w:pPr>
        <w:pStyle w:val="BodyText"/>
        <w:rPr>
          <w:rFonts w:ascii="Times New Roman"/>
          <w:b/>
          <w:sz w:val="18"/>
        </w:rPr>
      </w:pPr>
    </w:p>
    <w:p w:rsidR="008A0155" w:rsidRDefault="008A0155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A0155" w:rsidTr="00D80CE4">
        <w:trPr>
          <w:trHeight w:val="388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Tr="00D80CE4">
        <w:trPr>
          <w:trHeight w:val="389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8A0155" w:rsidTr="00D80CE4">
        <w:trPr>
          <w:trHeight w:val="821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8A0155" w:rsidTr="00D80CE4">
        <w:trPr>
          <w:trHeight w:val="389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8A0155" w:rsidTr="00D80CE4">
        <w:trPr>
          <w:trHeight w:val="1211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8A0155" w:rsidRPr="00366714" w:rsidRDefault="008A015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8A0155" w:rsidTr="00D80CE4">
        <w:trPr>
          <w:trHeight w:val="389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Tr="00D80CE4">
        <w:trPr>
          <w:trHeight w:val="546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8A0155" w:rsidTr="00D80CE4">
        <w:trPr>
          <w:trHeight w:val="2229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8A0155" w:rsidTr="00D80CE4">
        <w:trPr>
          <w:trHeight w:val="3188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8A0155" w:rsidRPr="00366714" w:rsidRDefault="008A015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8A0155" w:rsidRPr="00366714" w:rsidRDefault="008A015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8A0155" w:rsidRPr="00366714" w:rsidRDefault="008A015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A0155" w:rsidRPr="00366714" w:rsidRDefault="008A015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8A0155" w:rsidRDefault="008A0155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A0155" w:rsidRDefault="008A0155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8A0155" w:rsidRDefault="008A015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8A0155" w:rsidRDefault="008A015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8A0155" w:rsidRDefault="008A015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A0155" w:rsidRPr="00366714" w:rsidTr="00D80CE4">
        <w:trPr>
          <w:trHeight w:val="3673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8A0155" w:rsidRPr="00366714" w:rsidRDefault="008A015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8A0155" w:rsidRPr="00366714" w:rsidRDefault="008A015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8A0155" w:rsidRPr="00366714" w:rsidRDefault="008A015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8A0155" w:rsidRPr="00366714" w:rsidRDefault="008A015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8A0155" w:rsidRPr="00366714" w:rsidRDefault="008A015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8A0155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8A0155" w:rsidRPr="00366714" w:rsidRDefault="008A015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8A0155" w:rsidRPr="00366714" w:rsidRDefault="008A015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8A0155" w:rsidRPr="00366714" w:rsidRDefault="008A015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8A0155" w:rsidRPr="00366714" w:rsidRDefault="008A015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8A0155" w:rsidRPr="00366714" w:rsidRDefault="008A015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8A0155" w:rsidRPr="00366714" w:rsidRDefault="008A015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8A0155" w:rsidRPr="00366714" w:rsidRDefault="008A015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8A0155" w:rsidRPr="00366714" w:rsidRDefault="008A015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8A0155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8A0155" w:rsidRPr="00366714" w:rsidRDefault="008A015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8A0155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8A0155" w:rsidRPr="00366714" w:rsidRDefault="008A015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8A0155" w:rsidRPr="00366714" w:rsidRDefault="008A015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:rsidTr="00D80CE4">
        <w:trPr>
          <w:trHeight w:val="400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8A0155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8A0155" w:rsidRPr="00366714" w:rsidRDefault="008A015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8A0155" w:rsidRPr="00366714" w:rsidTr="00D80CE4">
        <w:trPr>
          <w:trHeight w:val="2014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A0155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8A0155" w:rsidRPr="00366714" w:rsidRDefault="008A0155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8A0155" w:rsidRDefault="008A015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8A0155" w:rsidRDefault="008A015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8A0155" w:rsidRPr="00366714" w:rsidTr="00D50273">
        <w:trPr>
          <w:trHeight w:val="910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8A0155" w:rsidRPr="00366714" w:rsidRDefault="008A015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8A0155" w:rsidRPr="00366714" w:rsidTr="00D50273">
        <w:trPr>
          <w:trHeight w:val="401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8A0155" w:rsidRPr="00366714" w:rsidRDefault="008A015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:rsidTr="00D50273">
        <w:trPr>
          <w:trHeight w:val="451"/>
        </w:trPr>
        <w:tc>
          <w:tcPr>
            <w:tcW w:w="5078" w:type="dxa"/>
          </w:tcPr>
          <w:p w:rsidR="008A0155" w:rsidRPr="00366714" w:rsidRDefault="008A015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8A0155" w:rsidRPr="00366714" w:rsidRDefault="008A015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8A0155" w:rsidRPr="00366714" w:rsidRDefault="008A0155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8A0155" w:rsidRPr="00366714" w:rsidRDefault="008A0155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8A0155" w:rsidRDefault="008A0155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8A0155" w:rsidRPr="00366714" w:rsidRDefault="008A0155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8A0155" w:rsidRPr="00C74C38" w:rsidRDefault="008A015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8A0155" w:rsidRDefault="008A0155">
      <w:pPr>
        <w:pStyle w:val="Heading4"/>
        <w:spacing w:before="105"/>
        <w:ind w:right="1092"/>
      </w:pPr>
    </w:p>
    <w:p w:rsidR="008A0155" w:rsidRDefault="008A015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D80CE4">
        <w:trPr>
          <w:trHeight w:val="402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Tr="00D80CE4">
        <w:trPr>
          <w:trHeight w:val="429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8A0155" w:rsidRPr="00366714" w:rsidRDefault="008A015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8A0155" w:rsidRPr="00366714" w:rsidRDefault="008A015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8A0155" w:rsidTr="00D80CE4">
        <w:trPr>
          <w:trHeight w:val="390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A0155" w:rsidTr="00D80CE4">
        <w:trPr>
          <w:trHeight w:val="273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A0155" w:rsidTr="00D80CE4">
        <w:trPr>
          <w:trHeight w:val="388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A0155" w:rsidTr="00D80CE4">
        <w:trPr>
          <w:trHeight w:val="390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8A0155" w:rsidTr="00D80CE4">
        <w:trPr>
          <w:trHeight w:val="390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8A0155" w:rsidRDefault="008A0155">
      <w:pPr>
        <w:spacing w:before="125"/>
        <w:ind w:left="887" w:right="1096"/>
        <w:jc w:val="center"/>
        <w:rPr>
          <w:color w:val="00000A"/>
          <w:sz w:val="13"/>
        </w:rPr>
      </w:pPr>
    </w:p>
    <w:p w:rsidR="008A0155" w:rsidRDefault="008A015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8A0155" w:rsidRDefault="008A015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8A0155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8A0155" w:rsidRPr="00366714" w:rsidRDefault="008A0155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8A0155" w:rsidRPr="00366714" w:rsidRDefault="008A0155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8A0155" w:rsidRDefault="008A015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8A0155" w:rsidRDefault="008A015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8A0155" w:rsidRPr="00366714" w:rsidRDefault="008A015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8A0155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8A0155" w:rsidRPr="00366714" w:rsidRDefault="008A015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8A0155" w:rsidRPr="00366714" w:rsidRDefault="008A015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8A0155" w:rsidRPr="00366714" w:rsidRDefault="008A015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8A0155" w:rsidRPr="00366714" w:rsidRDefault="008A015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8A0155" w:rsidRPr="00366714" w:rsidRDefault="008A0155">
      <w:pPr>
        <w:pStyle w:val="BodyText"/>
        <w:spacing w:before="7"/>
        <w:rPr>
          <w:sz w:val="14"/>
          <w:szCs w:val="14"/>
        </w:rPr>
      </w:pPr>
    </w:p>
    <w:p w:rsidR="008A0155" w:rsidRDefault="008A015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8A0155" w:rsidRDefault="008A015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8A0155" w:rsidRDefault="008A015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8A0155" w:rsidRPr="00C74C38" w:rsidRDefault="008A015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8A0155" w:rsidRDefault="008A0155">
      <w:pPr>
        <w:spacing w:line="259" w:lineRule="auto"/>
        <w:ind w:left="887" w:right="1097"/>
        <w:jc w:val="center"/>
        <w:rPr>
          <w:sz w:val="13"/>
        </w:rPr>
      </w:pPr>
    </w:p>
    <w:p w:rsidR="008A0155" w:rsidRDefault="008A015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8A0155" w:rsidTr="00D50273">
        <w:trPr>
          <w:trHeight w:val="459"/>
        </w:trPr>
        <w:tc>
          <w:tcPr>
            <w:tcW w:w="4522" w:type="dxa"/>
          </w:tcPr>
          <w:p w:rsidR="008A0155" w:rsidRDefault="008A015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8A0155" w:rsidRPr="00D80CE4" w:rsidRDefault="008A015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8A0155" w:rsidRDefault="008A015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8A0155" w:rsidRPr="00D80CE4" w:rsidRDefault="008A015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8A0155" w:rsidTr="00D80CE4">
        <w:trPr>
          <w:trHeight w:val="1806"/>
        </w:trPr>
        <w:tc>
          <w:tcPr>
            <w:tcW w:w="4522" w:type="dxa"/>
          </w:tcPr>
          <w:p w:rsidR="008A0155" w:rsidRPr="00D80CE4" w:rsidRDefault="008A015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8A0155" w:rsidRPr="00D80CE4" w:rsidRDefault="008A015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8A0155" w:rsidRPr="00D80CE4" w:rsidRDefault="008A015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8A0155" w:rsidRPr="00D80CE4" w:rsidRDefault="008A015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:rsidR="008A0155" w:rsidRPr="00D50273" w:rsidRDefault="008A015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8A0155" w:rsidRPr="00D80CE4" w:rsidRDefault="008A015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8A0155" w:rsidRDefault="008A0155">
      <w:pPr>
        <w:pStyle w:val="BodyText"/>
        <w:spacing w:before="1"/>
        <w:rPr>
          <w:sz w:val="7"/>
        </w:rPr>
      </w:pPr>
    </w:p>
    <w:p w:rsidR="008A0155" w:rsidRDefault="008A0155">
      <w:pPr>
        <w:pStyle w:val="BodyText"/>
        <w:spacing w:before="1"/>
        <w:rPr>
          <w:sz w:val="7"/>
        </w:rPr>
      </w:pPr>
    </w:p>
    <w:p w:rsidR="008A0155" w:rsidRDefault="008A0155">
      <w:pPr>
        <w:pStyle w:val="BodyText"/>
        <w:spacing w:before="1"/>
        <w:rPr>
          <w:sz w:val="7"/>
        </w:rPr>
      </w:pPr>
    </w:p>
    <w:p w:rsidR="008A0155" w:rsidRDefault="008A0155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8A0155" w:rsidRPr="00C74C38" w:rsidRDefault="008A0155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8A0155" w:rsidRDefault="008A0155" w:rsidP="00AC1F5D">
      <w:pPr>
        <w:pStyle w:val="BodyText"/>
        <w:spacing w:before="1"/>
        <w:rPr>
          <w:sz w:val="7"/>
        </w:r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:rsidR="008A0155" w:rsidRPr="00E20F0F" w:rsidRDefault="008A015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8A0155" w:rsidRPr="00E20F0F" w:rsidRDefault="008A0155">
      <w:pPr>
        <w:pStyle w:val="BodyText"/>
        <w:rPr>
          <w:sz w:val="18"/>
          <w:szCs w:val="18"/>
        </w:rPr>
      </w:pPr>
    </w:p>
    <w:p w:rsidR="008A0155" w:rsidRDefault="008A0155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8A0155" w:rsidRDefault="008A0155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8A0155" w:rsidRPr="00C74C38" w:rsidRDefault="008A0155" w:rsidP="00C74C38">
            <w:pPr>
              <w:spacing w:before="3"/>
              <w:rPr>
                <w:w w:val="105"/>
                <w:sz w:val="13"/>
              </w:rPr>
            </w:pP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8A0155" w:rsidRPr="00C74C38" w:rsidRDefault="008A0155" w:rsidP="00C74C38">
            <w:pPr>
              <w:spacing w:before="3"/>
              <w:rPr>
                <w:sz w:val="13"/>
              </w:rPr>
            </w:pPr>
          </w:p>
          <w:p w:rsidR="008A0155" w:rsidRPr="00C74C38" w:rsidRDefault="008A0155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8A0155" w:rsidRDefault="008A0155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8A0155" w:rsidTr="00D80CE4">
        <w:trPr>
          <w:trHeight w:val="646"/>
        </w:trPr>
        <w:tc>
          <w:tcPr>
            <w:tcW w:w="4409" w:type="dxa"/>
          </w:tcPr>
          <w:p w:rsidR="008A0155" w:rsidRPr="00D80CE4" w:rsidRDefault="008A015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8A0155" w:rsidRPr="00D80CE4" w:rsidRDefault="008A015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A0155" w:rsidTr="00D80CE4">
        <w:trPr>
          <w:trHeight w:val="1635"/>
        </w:trPr>
        <w:tc>
          <w:tcPr>
            <w:tcW w:w="4409" w:type="dxa"/>
          </w:tcPr>
          <w:p w:rsidR="008A0155" w:rsidRPr="00D80CE4" w:rsidRDefault="008A015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8A0155" w:rsidRPr="00D80CE4" w:rsidRDefault="008A015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8A0155" w:rsidTr="00D80CE4">
        <w:trPr>
          <w:trHeight w:val="1917"/>
        </w:trPr>
        <w:tc>
          <w:tcPr>
            <w:tcW w:w="4409" w:type="dxa"/>
          </w:tcPr>
          <w:p w:rsidR="008A0155" w:rsidRPr="00D80CE4" w:rsidRDefault="008A015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8A0155" w:rsidTr="00D80CE4">
        <w:trPr>
          <w:trHeight w:val="741"/>
        </w:trPr>
        <w:tc>
          <w:tcPr>
            <w:tcW w:w="4409" w:type="dxa"/>
          </w:tcPr>
          <w:p w:rsidR="008A0155" w:rsidRPr="00D80CE4" w:rsidRDefault="008A015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8A0155" w:rsidRPr="00D80CE4" w:rsidRDefault="008A015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8A0155" w:rsidTr="00D80CE4">
        <w:trPr>
          <w:trHeight w:val="705"/>
        </w:trPr>
        <w:tc>
          <w:tcPr>
            <w:tcW w:w="4409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8A0155" w:rsidRPr="00D80CE4" w:rsidRDefault="008A015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8A0155" w:rsidRDefault="008A0155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8A0155" w:rsidRDefault="008A0155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8A0155" w:rsidRDefault="008A0155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8A0155" w:rsidRDefault="008A0155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8A0155" w:rsidRDefault="008A0155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8A0155" w:rsidRDefault="008A0155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8A0155" w:rsidRDefault="008A0155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8A0155" w:rsidRDefault="008A0155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A0155" w:rsidRDefault="008A0155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A0155" w:rsidRDefault="008A0155">
      <w:pPr>
        <w:pStyle w:val="BodyText"/>
        <w:spacing w:before="3"/>
      </w:pPr>
    </w:p>
    <w:p w:rsidR="008A0155" w:rsidRDefault="008A0155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8A0155" w:rsidRDefault="008A0155">
      <w:p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:rsidR="008A0155" w:rsidRDefault="008A015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8A0155" w:rsidTr="009E4F79">
        <w:trPr>
          <w:trHeight w:val="3220"/>
        </w:trPr>
        <w:tc>
          <w:tcPr>
            <w:tcW w:w="4409" w:type="dxa"/>
          </w:tcPr>
          <w:p w:rsidR="008A0155" w:rsidRDefault="008A015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8A0155" w:rsidRPr="00D80CE4" w:rsidRDefault="008A015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8A0155" w:rsidRDefault="008A015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A0155" w:rsidRPr="00D80CE4" w:rsidRDefault="008A015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8A0155" w:rsidRDefault="008A0155">
            <w:pPr>
              <w:pStyle w:val="TableParagraph"/>
              <w:rPr>
                <w:sz w:val="13"/>
              </w:rPr>
            </w:pPr>
          </w:p>
          <w:p w:rsidR="008A0155" w:rsidRDefault="008A0155">
            <w:pPr>
              <w:pStyle w:val="TableParagraph"/>
              <w:rPr>
                <w:sz w:val="13"/>
              </w:rPr>
            </w:pPr>
          </w:p>
          <w:p w:rsidR="008A0155" w:rsidRPr="00D80CE4" w:rsidRDefault="008A0155">
            <w:pPr>
              <w:pStyle w:val="TableParagraph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8A0155" w:rsidRPr="00D80CE4" w:rsidRDefault="008A0155">
            <w:pPr>
              <w:pStyle w:val="TableParagraph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8A0155" w:rsidRPr="00D80CE4" w:rsidRDefault="008A015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8A0155" w:rsidRDefault="008A015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Default="008A0155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8A0155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8A0155" w:rsidRDefault="008A015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8A0155" w:rsidRPr="00D80CE4" w:rsidRDefault="008A015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8A0155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A0155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A0155" w:rsidRPr="00D80CE4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A0155" w:rsidRPr="00D80CE4" w:rsidRDefault="008A015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spacing w:before="4"/>
        <w:rPr>
          <w:sz w:val="19"/>
        </w:rPr>
      </w:pPr>
    </w:p>
    <w:p w:rsidR="008A0155" w:rsidRDefault="008A015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8A0155" w:rsidRDefault="008A0155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8A0155" w:rsidTr="00D80CE4">
        <w:trPr>
          <w:trHeight w:val="569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8A0155" w:rsidRPr="00D80CE4" w:rsidRDefault="008A015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:rsidTr="00D80CE4">
        <w:trPr>
          <w:trHeight w:val="1072"/>
        </w:trPr>
        <w:tc>
          <w:tcPr>
            <w:tcW w:w="4522" w:type="dxa"/>
            <w:vMerge w:val="restart"/>
          </w:tcPr>
          <w:p w:rsidR="008A0155" w:rsidRPr="00D80CE4" w:rsidRDefault="008A015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8A0155" w:rsidRDefault="008A015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8A0155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Default="008A015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8A0155" w:rsidRPr="00D80CE4" w:rsidRDefault="008A0155" w:rsidP="00D80CE4">
            <w:pPr>
              <w:pStyle w:val="TableParagraph"/>
              <w:spacing w:before="10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8A0155" w:rsidRPr="00D80CE4" w:rsidRDefault="008A0155" w:rsidP="00D80CE4">
            <w:pPr>
              <w:pStyle w:val="TableParagraph"/>
              <w:spacing w:before="82"/>
              <w:rPr>
                <w:sz w:val="14"/>
              </w:rPr>
            </w:pPr>
          </w:p>
          <w:p w:rsidR="008A0155" w:rsidRDefault="008A015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8A0155" w:rsidRPr="00D80CE4" w:rsidRDefault="008A0155" w:rsidP="009E4F79">
            <w:pPr>
              <w:pStyle w:val="TableParagraph"/>
              <w:spacing w:before="82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8A0155" w:rsidRDefault="008A015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8A0155" w:rsidRPr="00D80CE4" w:rsidRDefault="008A0155" w:rsidP="00B52DA5">
            <w:pPr>
              <w:pStyle w:val="TableParagraph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8A0155" w:rsidRPr="00D80CE4" w:rsidRDefault="008A015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8A0155" w:rsidRPr="00D80CE4" w:rsidRDefault="008A015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8A0155" w:rsidRPr="00D80CE4" w:rsidRDefault="008A015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8A0155" w:rsidRDefault="008A015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8A0155" w:rsidRPr="00D80CE4" w:rsidRDefault="008A015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8A0155" w:rsidRDefault="008A015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8A0155" w:rsidRDefault="008A015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8A0155" w:rsidTr="00794326">
        <w:trPr>
          <w:trHeight w:val="469"/>
        </w:trPr>
        <w:tc>
          <w:tcPr>
            <w:tcW w:w="4522" w:type="dxa"/>
            <w:vMerge/>
          </w:tcPr>
          <w:p w:rsidR="008A0155" w:rsidRPr="00D80CE4" w:rsidRDefault="008A015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8A0155" w:rsidRPr="00D80CE4" w:rsidRDefault="008A015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8A0155" w:rsidRPr="00D80CE4" w:rsidRDefault="008A015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A0155" w:rsidTr="009E4F79">
        <w:trPr>
          <w:trHeight w:val="5190"/>
        </w:trPr>
        <w:tc>
          <w:tcPr>
            <w:tcW w:w="4522" w:type="dxa"/>
            <w:vMerge/>
          </w:tcPr>
          <w:p w:rsidR="008A0155" w:rsidRPr="00D80CE4" w:rsidRDefault="008A015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A0155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A0155" w:rsidRPr="00D80CE4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A0155" w:rsidRPr="00D80CE4" w:rsidRDefault="008A015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8A0155" w:rsidRDefault="008A015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8A0155" w:rsidRPr="00D80CE4" w:rsidRDefault="008A015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8A0155" w:rsidRPr="00D80CE4" w:rsidRDefault="008A015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A0155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A0155" w:rsidRPr="00D80CE4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A0155" w:rsidRPr="00D80CE4" w:rsidRDefault="008A015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8A0155" w:rsidRPr="00D80CE4" w:rsidRDefault="008A015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8A0155" w:rsidTr="009E4F79">
        <w:trPr>
          <w:trHeight w:val="719"/>
        </w:trPr>
        <w:tc>
          <w:tcPr>
            <w:tcW w:w="4522" w:type="dxa"/>
            <w:vMerge/>
          </w:tcPr>
          <w:p w:rsidR="008A0155" w:rsidRDefault="008A015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8A0155" w:rsidRPr="00D80CE4" w:rsidRDefault="008A015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8A0155" w:rsidRDefault="008A0155" w:rsidP="00B52DA5">
      <w:pPr>
        <w:pStyle w:val="BodyText"/>
        <w:rPr>
          <w:sz w:val="20"/>
        </w:rPr>
      </w:pPr>
    </w:p>
    <w:p w:rsidR="008A0155" w:rsidRDefault="008A0155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A0155" w:rsidRPr="00B52DA5" w:rsidRDefault="008A0155" w:rsidP="00FD24E2">
      <w:pPr>
        <w:pStyle w:val="BodyText"/>
        <w:tabs>
          <w:tab w:val="left" w:pos="990"/>
        </w:tabs>
        <w:rPr>
          <w:sz w:val="20"/>
        </w:rPr>
      </w:pPr>
    </w:p>
    <w:p w:rsidR="008A0155" w:rsidRDefault="008A0155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8A0155" w:rsidRDefault="008A0155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:rsidR="008A0155" w:rsidRDefault="008A015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8A0155" w:rsidRDefault="008A0155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D80CE4">
        <w:trPr>
          <w:trHeight w:val="568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:rsidTr="00FD24E2">
        <w:trPr>
          <w:trHeight w:val="758"/>
        </w:trPr>
        <w:tc>
          <w:tcPr>
            <w:tcW w:w="4522" w:type="dxa"/>
            <w:vMerge w:val="restart"/>
          </w:tcPr>
          <w:p w:rsidR="008A0155" w:rsidRPr="00D80CE4" w:rsidRDefault="008A015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8A0155" w:rsidRPr="00366714" w:rsidRDefault="008A015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8A0155" w:rsidRPr="00366714" w:rsidRDefault="008A015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8A0155" w:rsidRPr="00366714" w:rsidRDefault="008A015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8A0155" w:rsidRPr="00366714" w:rsidRDefault="008A015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8A0155" w:rsidRPr="00366714" w:rsidRDefault="008A015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8A0155" w:rsidRDefault="008A015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8A0155" w:rsidRPr="00366714" w:rsidRDefault="008A015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8A0155" w:rsidRPr="00D80CE4" w:rsidRDefault="008A015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8A0155" w:rsidTr="009E4F79">
        <w:trPr>
          <w:trHeight w:val="4520"/>
        </w:trPr>
        <w:tc>
          <w:tcPr>
            <w:tcW w:w="4522" w:type="dxa"/>
            <w:vMerge/>
          </w:tcPr>
          <w:p w:rsidR="008A0155" w:rsidRPr="00366714" w:rsidRDefault="008A015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8A0155" w:rsidRDefault="008A015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8A0155" w:rsidRDefault="008A015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8A0155" w:rsidRPr="00366714" w:rsidRDefault="008A015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8A0155" w:rsidTr="009E4F79">
        <w:trPr>
          <w:trHeight w:val="4550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8A0155" w:rsidRPr="00366714" w:rsidRDefault="008A015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8A0155" w:rsidRPr="00366714" w:rsidRDefault="008A015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8A0155" w:rsidRPr="00366714" w:rsidRDefault="008A015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8A0155" w:rsidRDefault="008A015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8A0155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8A0155" w:rsidRPr="00366714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8A0155" w:rsidRDefault="008A015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8A0155" w:rsidRPr="00366714" w:rsidRDefault="008A015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A0155" w:rsidRPr="00366714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8A0155" w:rsidRDefault="008A015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8A0155" w:rsidRDefault="008A015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A0155" w:rsidRPr="00366714" w:rsidRDefault="008A015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A0155" w:rsidRPr="00366714" w:rsidRDefault="008A015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A0155" w:rsidRPr="00366714" w:rsidRDefault="008A015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A0155" w:rsidRPr="00366714" w:rsidRDefault="008A015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A0155" w:rsidRPr="00366714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A0155" w:rsidRDefault="008A015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8A0155" w:rsidRDefault="008A0155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8A0155" w:rsidRDefault="008A0155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8A0155" w:rsidRDefault="008A0155">
      <w:pPr>
        <w:spacing w:line="264" w:lineRule="auto"/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:rsidR="008A0155" w:rsidRDefault="008A015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0F34EB">
        <w:trPr>
          <w:trHeight w:val="954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8A0155" w:rsidRDefault="008A015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8A0155" w:rsidTr="009E4F79">
        <w:trPr>
          <w:trHeight w:val="1079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8A0155" w:rsidRPr="00D80CE4" w:rsidRDefault="008A015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8A0155" w:rsidRPr="00D80CE4" w:rsidRDefault="008A015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8A0155" w:rsidRDefault="008A015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8A0155" w:rsidRDefault="008A015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8A0155" w:rsidRDefault="008A015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8A0155" w:rsidRDefault="008A015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Pr="000F34EB" w:rsidRDefault="008A015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Default="008A015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Pr="00D80CE4" w:rsidRDefault="008A015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8A0155" w:rsidRDefault="008A015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Default="008A015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A0155" w:rsidRPr="00D80CE4" w:rsidRDefault="008A015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8A0155" w:rsidRDefault="008A015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8A0155" w:rsidRDefault="008A015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8A0155" w:rsidRDefault="008A015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8A0155" w:rsidRPr="000F34EB" w:rsidRDefault="008A015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Pr="000F34EB" w:rsidRDefault="008A015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8A0155" w:rsidRPr="00D80CE4" w:rsidRDefault="008A015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Pr="00D80CE4" w:rsidRDefault="008A015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8A0155" w:rsidRPr="00D80CE4" w:rsidRDefault="008A015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8A0155" w:rsidRDefault="008A015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>
            <w:pPr>
              <w:pStyle w:val="TableParagraph"/>
              <w:rPr>
                <w:w w:val="165"/>
                <w:sz w:val="14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8A0155" w:rsidRPr="00D80CE4" w:rsidRDefault="008A015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8A0155" w:rsidRPr="00D80CE4" w:rsidRDefault="008A015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Default="008A015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3"/>
              </w:rPr>
            </w:pPr>
          </w:p>
          <w:p w:rsidR="008A0155" w:rsidRDefault="008A0155">
            <w:pPr>
              <w:pStyle w:val="TableParagraph"/>
              <w:rPr>
                <w:w w:val="105"/>
                <w:sz w:val="13"/>
              </w:rPr>
            </w:pPr>
          </w:p>
          <w:p w:rsidR="008A0155" w:rsidRPr="00D80CE4" w:rsidRDefault="008A015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8A0155" w:rsidRPr="00D80CE4" w:rsidRDefault="008A015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8A0155" w:rsidRPr="00D80CE4" w:rsidRDefault="008A015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0F34EB">
            <w:pPr>
              <w:pStyle w:val="TableParagraph"/>
              <w:rPr>
                <w:w w:val="105"/>
                <w:sz w:val="14"/>
              </w:rPr>
            </w:pPr>
          </w:p>
          <w:p w:rsidR="008A0155" w:rsidRDefault="008A0155" w:rsidP="000F34EB">
            <w:pPr>
              <w:pStyle w:val="TableParagraph"/>
              <w:rPr>
                <w:w w:val="105"/>
                <w:sz w:val="14"/>
              </w:rPr>
            </w:pPr>
          </w:p>
          <w:p w:rsidR="008A0155" w:rsidRDefault="008A0155" w:rsidP="000F34EB">
            <w:pPr>
              <w:pStyle w:val="TableParagraph"/>
              <w:rPr>
                <w:w w:val="105"/>
                <w:sz w:val="14"/>
              </w:rPr>
            </w:pPr>
          </w:p>
          <w:p w:rsidR="008A0155" w:rsidRPr="00D80CE4" w:rsidRDefault="008A015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Pr="00C52B21" w:rsidRDefault="008A015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8A0155" w:rsidRPr="00D80CE4" w:rsidRDefault="008A015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8A0155" w:rsidRDefault="008A0155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8A0155" w:rsidRDefault="008A0155">
      <w:pPr>
        <w:sectPr w:rsidR="008A015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8A0155" w:rsidRDefault="008A0155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8A0155" w:rsidRDefault="008A015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8A0155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8A0155" w:rsidRDefault="008A0155" w:rsidP="00D80CE4">
            <w:pPr>
              <w:pStyle w:val="TableParagraph"/>
              <w:spacing w:before="5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5"/>
              <w:rPr>
                <w:sz w:val="13"/>
              </w:rPr>
            </w:pPr>
          </w:p>
          <w:p w:rsidR="008A0155" w:rsidRPr="00794326" w:rsidRDefault="008A015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8A0155" w:rsidRPr="00794326" w:rsidRDefault="008A015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8A0155" w:rsidRDefault="008A015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8A0155" w:rsidRPr="00794326" w:rsidRDefault="008A015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8A0155" w:rsidRPr="00794326" w:rsidRDefault="008A015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8A0155" w:rsidRPr="00794326" w:rsidRDefault="008A015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8A0155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8A0155" w:rsidRPr="00794326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8A0155" w:rsidRPr="00794326" w:rsidRDefault="008A015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8A0155" w:rsidRPr="00794326" w:rsidRDefault="008A015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8A0155" w:rsidRPr="00794326" w:rsidRDefault="008A015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8A0155" w:rsidRPr="00794326" w:rsidRDefault="008A015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8A0155" w:rsidRPr="00794326" w:rsidRDefault="008A015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8A0155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8A0155" w:rsidRPr="00794326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A0155" w:rsidRDefault="008A015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8A0155" w:rsidRPr="00D80CE4" w:rsidRDefault="008A015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A0155" w:rsidRPr="00D80CE4" w:rsidRDefault="008A015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Pr="00D80CE4" w:rsidRDefault="008A015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8A0155" w:rsidRPr="00D80CE4" w:rsidRDefault="008A015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8A0155" w:rsidRDefault="008A015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A0155" w:rsidRDefault="008A015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8A0155" w:rsidRPr="00D80CE4" w:rsidRDefault="008A015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8A0155" w:rsidRPr="000F34EB" w:rsidRDefault="008A015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8A0155" w:rsidTr="009E4F79">
        <w:trPr>
          <w:trHeight w:val="4580"/>
        </w:trPr>
        <w:tc>
          <w:tcPr>
            <w:tcW w:w="4522" w:type="dxa"/>
          </w:tcPr>
          <w:p w:rsidR="008A0155" w:rsidRDefault="008A015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8A0155" w:rsidRPr="00D80CE4" w:rsidRDefault="008A015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8A0155" w:rsidRPr="00D80CE4" w:rsidRDefault="008A015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A0155" w:rsidRPr="00D80CE4" w:rsidRDefault="008A015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8A0155" w:rsidRPr="00D80CE4" w:rsidRDefault="008A015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8A0155" w:rsidRPr="00D80CE4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8A0155" w:rsidRPr="00D80CE4" w:rsidRDefault="008A015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Pr="00D80CE4" w:rsidRDefault="008A015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Pr="00D80CE4" w:rsidRDefault="008A015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Pr="00D80CE4" w:rsidRDefault="008A015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Pr="00D80CE4" w:rsidRDefault="008A015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Pr="00D80CE4" w:rsidRDefault="008A015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A0155" w:rsidRPr="00D80CE4" w:rsidRDefault="008A015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8A0155" w:rsidTr="009E4F79">
        <w:trPr>
          <w:trHeight w:val="138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8A0155" w:rsidRPr="00D80CE4" w:rsidRDefault="008A015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8A0155" w:rsidRPr="00D80CE4" w:rsidRDefault="008A015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8A0155" w:rsidRPr="00D80CE4" w:rsidRDefault="008A015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8A0155" w:rsidRPr="00D80CE4" w:rsidRDefault="008A015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8A0155" w:rsidRDefault="008A015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:rsidR="008A0155" w:rsidRDefault="008A015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8A0155" w:rsidRDefault="008A0155">
      <w:pPr>
        <w:rPr>
          <w:rFonts w:ascii="Arial"/>
          <w:sz w:val="11"/>
        </w:rPr>
        <w:sectPr w:rsidR="008A015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8A0155" w:rsidRDefault="008A0155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D80CE4">
        <w:trPr>
          <w:trHeight w:val="1742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8A0155" w:rsidRPr="00D80CE4" w:rsidRDefault="008A015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8A0155" w:rsidRPr="00D80CE4" w:rsidRDefault="008A015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A0155" w:rsidTr="009E4F79">
        <w:trPr>
          <w:trHeight w:val="510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8A0155" w:rsidRPr="00D80CE4" w:rsidRDefault="008A015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8A0155" w:rsidRPr="00D80CE4" w:rsidRDefault="008A015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8A0155" w:rsidRPr="00D80CE4" w:rsidRDefault="008A015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A0155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8A0155" w:rsidRDefault="008A015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8A0155" w:rsidRDefault="008A015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8A0155" w:rsidRDefault="008A015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8A0155" w:rsidRPr="00D80CE4" w:rsidRDefault="008A015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8A0155" w:rsidRDefault="008A015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8A0155" w:rsidRPr="00D80CE4" w:rsidRDefault="008A015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8A0155" w:rsidRPr="00D80CE4" w:rsidRDefault="008A015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8A0155" w:rsidRPr="00D80CE4" w:rsidRDefault="008A015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8A0155" w:rsidRDefault="008A0155">
      <w:pPr>
        <w:pStyle w:val="BodyText"/>
        <w:rPr>
          <w:rFonts w:ascii="Arial"/>
          <w:b/>
          <w:sz w:val="20"/>
        </w:rPr>
      </w:pPr>
    </w:p>
    <w:p w:rsidR="008A0155" w:rsidRDefault="008A0155">
      <w:pPr>
        <w:pStyle w:val="BodyText"/>
        <w:rPr>
          <w:rFonts w:ascii="Arial"/>
          <w:b/>
          <w:sz w:val="20"/>
        </w:rPr>
      </w:pPr>
    </w:p>
    <w:p w:rsidR="008A0155" w:rsidRDefault="008A0155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8A0155" w:rsidRDefault="008A0155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RPr="00366714" w:rsidTr="00D80CE4">
        <w:trPr>
          <w:trHeight w:val="971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:rsidTr="00D80CE4">
        <w:trPr>
          <w:trHeight w:val="1487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8A0155" w:rsidRPr="00366714" w:rsidRDefault="008A015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8A0155" w:rsidRPr="00366714" w:rsidTr="00664139">
        <w:trPr>
          <w:trHeight w:val="1428"/>
        </w:trPr>
        <w:tc>
          <w:tcPr>
            <w:tcW w:w="4522" w:type="dxa"/>
          </w:tcPr>
          <w:p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A0155" w:rsidRPr="00366714" w:rsidRDefault="008A015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8A0155" w:rsidRPr="00366714" w:rsidRDefault="008A015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8A0155" w:rsidRPr="00366714" w:rsidRDefault="008A015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A0155" w:rsidRPr="00366714" w:rsidRDefault="008A015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8A0155" w:rsidRPr="00366714" w:rsidRDefault="008A015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8A0155" w:rsidRPr="00366714" w:rsidRDefault="008A015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8A0155" w:rsidRPr="00366714" w:rsidRDefault="008A015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8A0155" w:rsidRPr="00366714" w:rsidRDefault="008A015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8A0155" w:rsidRPr="00366714" w:rsidRDefault="008A015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A0155" w:rsidRPr="00366714" w:rsidRDefault="008A015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8A0155" w:rsidRPr="00366714" w:rsidRDefault="008A015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A0155" w:rsidRPr="00366714" w:rsidRDefault="008A015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8A0155" w:rsidRPr="00366714" w:rsidRDefault="008A0155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8A0155" w:rsidRDefault="008A0155">
      <w:pPr>
        <w:pStyle w:val="BodyText"/>
        <w:rPr>
          <w:sz w:val="20"/>
        </w:rPr>
      </w:pPr>
    </w:p>
    <w:p w:rsidR="008A0155" w:rsidRPr="00E20F0F" w:rsidRDefault="008A015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8A0155" w:rsidRDefault="008A0155">
      <w:pPr>
        <w:pStyle w:val="BodyText"/>
        <w:spacing w:before="5"/>
        <w:rPr>
          <w:sz w:val="17"/>
        </w:rPr>
      </w:pPr>
    </w:p>
    <w:p w:rsidR="008A0155" w:rsidRDefault="008A015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8A0155" w:rsidRDefault="008A0155">
      <w:pPr>
        <w:pStyle w:val="BodyText"/>
        <w:spacing w:before="1"/>
        <w:rPr>
          <w:sz w:val="16"/>
        </w:rPr>
      </w:pPr>
    </w:p>
    <w:p w:rsidR="008A0155" w:rsidRDefault="008A015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8A0155" w:rsidRPr="00C74C38" w:rsidRDefault="008A0155">
            <w:pPr>
              <w:rPr>
                <w:sz w:val="15"/>
              </w:rPr>
            </w:pPr>
          </w:p>
        </w:tc>
      </w:tr>
    </w:tbl>
    <w:p w:rsidR="008A0155" w:rsidRDefault="008A0155">
      <w:pPr>
        <w:ind w:left="652"/>
        <w:rPr>
          <w:sz w:val="15"/>
        </w:rPr>
      </w:pPr>
    </w:p>
    <w:p w:rsidR="008A0155" w:rsidRDefault="008A015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8A0155" w:rsidTr="00D80CE4">
        <w:trPr>
          <w:trHeight w:val="401"/>
        </w:trPr>
        <w:tc>
          <w:tcPr>
            <w:tcW w:w="4483" w:type="dxa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8A0155" w:rsidRPr="00D80CE4" w:rsidRDefault="008A015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A0155" w:rsidTr="00D80CE4">
        <w:trPr>
          <w:trHeight w:val="401"/>
        </w:trPr>
        <w:tc>
          <w:tcPr>
            <w:tcW w:w="4483" w:type="dxa"/>
          </w:tcPr>
          <w:p w:rsidR="008A0155" w:rsidRPr="00D80CE4" w:rsidRDefault="008A015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8A0155" w:rsidRPr="00D80CE4" w:rsidRDefault="008A015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8A0155" w:rsidRDefault="008A0155">
      <w:pPr>
        <w:spacing w:before="101"/>
        <w:ind w:left="652"/>
        <w:rPr>
          <w:color w:val="00000A"/>
          <w:w w:val="105"/>
          <w:sz w:val="15"/>
        </w:rPr>
      </w:pPr>
    </w:p>
    <w:p w:rsidR="008A0155" w:rsidRDefault="008A015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RPr="00794326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8A0155" w:rsidRDefault="008A0155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D80CE4">
        <w:trPr>
          <w:trHeight w:val="402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A0155" w:rsidTr="00D80CE4">
        <w:trPr>
          <w:trHeight w:val="402"/>
        </w:trPr>
        <w:tc>
          <w:tcPr>
            <w:tcW w:w="4522" w:type="dxa"/>
          </w:tcPr>
          <w:p w:rsidR="008A0155" w:rsidRPr="00D80CE4" w:rsidRDefault="008A015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8A0155" w:rsidRPr="00D80CE4" w:rsidRDefault="008A015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A0155" w:rsidRPr="00D80CE4" w:rsidRDefault="008A015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A0155" w:rsidRPr="00D80CE4" w:rsidRDefault="008A015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A0155" w:rsidRDefault="008A015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Default="008A015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Pr="00D80CE4" w:rsidRDefault="008A015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A0155" w:rsidTr="00D80CE4">
        <w:trPr>
          <w:trHeight w:val="402"/>
        </w:trPr>
        <w:tc>
          <w:tcPr>
            <w:tcW w:w="4522" w:type="dxa"/>
          </w:tcPr>
          <w:p w:rsidR="008A0155" w:rsidRPr="00D80CE4" w:rsidRDefault="008A015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8A0155" w:rsidRPr="00D80CE4" w:rsidRDefault="008A015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8A0155" w:rsidRPr="00D80CE4" w:rsidRDefault="008A015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8A0155" w:rsidRPr="00D80CE4" w:rsidRDefault="008A015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A0155" w:rsidRPr="00D80CE4" w:rsidRDefault="008A015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A0155" w:rsidRPr="00D80CE4" w:rsidRDefault="008A015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8A0155" w:rsidRDefault="008A015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8A0155" w:rsidRDefault="008A015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8A0155" w:rsidRDefault="008A015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Pr="00D80CE4" w:rsidRDefault="008A015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8A0155" w:rsidRDefault="008A0155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A0155" w:rsidRDefault="008A015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8A0155" w:rsidRDefault="008A0155">
      <w:pPr>
        <w:pStyle w:val="BodyText"/>
        <w:spacing w:before="2"/>
        <w:rPr>
          <w:rFonts w:ascii="Arial"/>
          <w:b/>
          <w:sz w:val="20"/>
        </w:rPr>
      </w:pPr>
    </w:p>
    <w:p w:rsidR="008A0155" w:rsidRDefault="008A0155">
      <w:pPr>
        <w:pStyle w:val="BodyText"/>
        <w:spacing w:before="2"/>
        <w:rPr>
          <w:rFonts w:ascii="Arial"/>
          <w:b/>
          <w:sz w:val="20"/>
        </w:rPr>
      </w:pPr>
    </w:p>
    <w:p w:rsidR="008A0155" w:rsidRDefault="008A015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:rsidR="008A0155" w:rsidRDefault="008A015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8A0155" w:rsidRDefault="008A0155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D80CE4">
        <w:trPr>
          <w:trHeight w:val="40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A0155" w:rsidTr="00D80CE4">
        <w:trPr>
          <w:trHeight w:val="5318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8A0155" w:rsidRPr="00D80CE4" w:rsidRDefault="008A015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8A0155" w:rsidRPr="00D80CE4" w:rsidRDefault="008A015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A0155" w:rsidTr="00D80CE4">
        <w:trPr>
          <w:trHeight w:val="738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A0155" w:rsidTr="00D80CE4">
        <w:trPr>
          <w:trHeight w:val="1641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8A0155" w:rsidRPr="00D80CE4" w:rsidRDefault="008A015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BodyText"/>
        <w:spacing w:before="1"/>
        <w:rPr>
          <w:sz w:val="22"/>
        </w:rPr>
      </w:pPr>
    </w:p>
    <w:p w:rsidR="008A0155" w:rsidRDefault="008A0155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8A0155" w:rsidRDefault="008A0155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8A0155" w:rsidRDefault="008A0155" w:rsidP="00E20A35">
      <w:pPr>
        <w:pStyle w:val="BodyText"/>
        <w:spacing w:before="11"/>
        <w:rPr>
          <w:sz w:val="7"/>
        </w:rPr>
      </w:pPr>
    </w:p>
    <w:p w:rsidR="008A0155" w:rsidRDefault="008A0155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A0155" w:rsidTr="00D80CE4">
        <w:trPr>
          <w:trHeight w:val="40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A0155" w:rsidTr="00D80CE4">
        <w:trPr>
          <w:trHeight w:val="789"/>
        </w:trPr>
        <w:tc>
          <w:tcPr>
            <w:tcW w:w="4522" w:type="dxa"/>
          </w:tcPr>
          <w:p w:rsidR="008A0155" w:rsidRDefault="008A015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8A0155" w:rsidRDefault="008A015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8A0155" w:rsidRDefault="008A015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8A0155" w:rsidRPr="00D80CE4" w:rsidRDefault="008A015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8A0155" w:rsidRPr="00D80CE4" w:rsidRDefault="008A015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8A0155" w:rsidRPr="00D80CE4" w:rsidRDefault="008A015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8A0155" w:rsidRPr="00D80CE4" w:rsidRDefault="008A015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Default="008A015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Pr="00D80CE4" w:rsidRDefault="008A015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8A0155" w:rsidRPr="00D80CE4" w:rsidRDefault="008A015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Default="008A015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8A0155" w:rsidRPr="00D80CE4" w:rsidRDefault="008A015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8A0155" w:rsidTr="009E4F79">
        <w:trPr>
          <w:trHeight w:val="2760"/>
        </w:trPr>
        <w:tc>
          <w:tcPr>
            <w:tcW w:w="4522" w:type="dxa"/>
          </w:tcPr>
          <w:p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8A0155" w:rsidRDefault="008A015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8A0155" w:rsidTr="00D80CE4">
        <w:trPr>
          <w:trHeight w:val="853"/>
        </w:trPr>
        <w:tc>
          <w:tcPr>
            <w:tcW w:w="4522" w:type="dxa"/>
            <w:vMerge w:val="restart"/>
          </w:tcPr>
          <w:p w:rsidR="008A0155" w:rsidRPr="00D80CE4" w:rsidRDefault="008A015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8A0155" w:rsidRPr="00D80CE4" w:rsidRDefault="008A015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8A0155" w:rsidRPr="00D80CE4" w:rsidRDefault="008A015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A0155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8A0155" w:rsidRPr="00D80CE4" w:rsidRDefault="008A015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8A0155" w:rsidRPr="00D80CE4" w:rsidRDefault="008A015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8A0155" w:rsidRPr="00D80CE4" w:rsidRDefault="008A015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8A0155" w:rsidRPr="00D80CE4" w:rsidRDefault="008A015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8A0155" w:rsidRPr="00D80CE4" w:rsidRDefault="008A015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0155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8A0155" w:rsidRPr="00D80CE4" w:rsidRDefault="008A015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8A0155" w:rsidRPr="00D80CE4" w:rsidRDefault="008A015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8A0155" w:rsidRPr="00D80CE4" w:rsidRDefault="008A0155">
            <w:pPr>
              <w:rPr>
                <w:sz w:val="2"/>
                <w:szCs w:val="2"/>
              </w:rPr>
            </w:pPr>
          </w:p>
        </w:tc>
      </w:tr>
      <w:tr w:rsidR="008A0155" w:rsidTr="009E4F79">
        <w:trPr>
          <w:trHeight w:val="1737"/>
        </w:trPr>
        <w:tc>
          <w:tcPr>
            <w:tcW w:w="4522" w:type="dxa"/>
          </w:tcPr>
          <w:p w:rsidR="008A0155" w:rsidRPr="00D80CE4" w:rsidRDefault="008A015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8A0155" w:rsidRPr="00D80CE4" w:rsidRDefault="008A015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8A0155" w:rsidRPr="00D80CE4" w:rsidRDefault="008A015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8A0155" w:rsidRDefault="008A015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8A0155" w:rsidRPr="00D80CE4" w:rsidRDefault="008A015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8A0155" w:rsidRDefault="008A0155">
      <w:pPr>
        <w:pStyle w:val="BodyText"/>
        <w:spacing w:before="1"/>
        <w:rPr>
          <w:sz w:val="27"/>
        </w:rPr>
      </w:pPr>
    </w:p>
    <w:p w:rsidR="008A0155" w:rsidRDefault="008A0155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:rsidR="008A0155" w:rsidRDefault="008A0155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8A0155" w:rsidRDefault="008A0155" w:rsidP="00E20F0F">
      <w:pPr>
        <w:pStyle w:val="BodyText"/>
        <w:spacing w:before="76"/>
        <w:rPr>
          <w:w w:val="105"/>
        </w:rPr>
      </w:pPr>
    </w:p>
    <w:p w:rsidR="008A0155" w:rsidRDefault="008A0155" w:rsidP="00E20F0F">
      <w:pPr>
        <w:pStyle w:val="BodyText"/>
        <w:spacing w:before="76"/>
        <w:rPr>
          <w:w w:val="105"/>
        </w:rPr>
      </w:pPr>
    </w:p>
    <w:p w:rsidR="008A0155" w:rsidRDefault="008A0155" w:rsidP="00E20F0F">
      <w:pPr>
        <w:pStyle w:val="BodyText"/>
        <w:spacing w:before="76"/>
        <w:rPr>
          <w:w w:val="105"/>
        </w:rPr>
      </w:pPr>
    </w:p>
    <w:p w:rsidR="008A0155" w:rsidRDefault="008A0155" w:rsidP="00E20F0F">
      <w:pPr>
        <w:pStyle w:val="BodyText"/>
        <w:spacing w:before="76"/>
        <w:rPr>
          <w:w w:val="105"/>
        </w:rPr>
      </w:pPr>
    </w:p>
    <w:p w:rsidR="008A0155" w:rsidRDefault="008A0155" w:rsidP="00E20F0F">
      <w:pPr>
        <w:pStyle w:val="BodyText"/>
        <w:spacing w:before="76"/>
        <w:rPr>
          <w:sz w:val="27"/>
        </w:rPr>
      </w:pPr>
    </w:p>
    <w:p w:rsidR="008A0155" w:rsidRDefault="008A0155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8A0155" w:rsidRDefault="008A0155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8A0155" w:rsidRPr="00E20A35" w:rsidRDefault="008A0155">
      <w:pPr>
        <w:pStyle w:val="Heading4"/>
        <w:rPr>
          <w:rFonts w:ascii="Arial" w:hAnsi="Arial"/>
          <w:b/>
          <w:w w:val="105"/>
          <w:szCs w:val="22"/>
        </w:rPr>
      </w:pPr>
    </w:p>
    <w:p w:rsidR="008A0155" w:rsidRPr="00E20A35" w:rsidRDefault="008A0155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A0155" w:rsidTr="00D80CE4">
        <w:trPr>
          <w:trHeight w:val="57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:rsidTr="009E4F79">
        <w:trPr>
          <w:trHeight w:val="2211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8A0155" w:rsidRPr="00D80CE4" w:rsidRDefault="008A015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8A0155" w:rsidRPr="00D80CE4" w:rsidRDefault="008A015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8A0155" w:rsidRPr="00D80CE4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Default="008A015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Pr="00D80CE4" w:rsidRDefault="008A015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A0155" w:rsidTr="00D80CE4">
        <w:trPr>
          <w:trHeight w:val="1811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8A0155" w:rsidRPr="00D80CE4" w:rsidRDefault="008A015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8A0155" w:rsidRPr="00D80CE4" w:rsidRDefault="008A015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:rsidR="008A0155" w:rsidRDefault="008A015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8A0155" w:rsidRDefault="008A015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A0155" w:rsidRDefault="008A015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8A0155" w:rsidRPr="00D80CE4" w:rsidRDefault="008A015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8A0155" w:rsidRDefault="008A0155">
      <w:pPr>
        <w:rPr>
          <w:sz w:val="14"/>
        </w:r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:rsidR="008A0155" w:rsidRPr="00E20F0F" w:rsidRDefault="008A015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8A0155" w:rsidRPr="00E20F0F" w:rsidRDefault="008A015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A0155" w:rsidTr="00C74C38">
        <w:tc>
          <w:tcPr>
            <w:tcW w:w="9020" w:type="dxa"/>
            <w:shd w:val="clear" w:color="auto" w:fill="C0C0C0"/>
          </w:tcPr>
          <w:p w:rsidR="008A0155" w:rsidRPr="00C74C38" w:rsidRDefault="008A015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8A0155" w:rsidRPr="00C74C38" w:rsidRDefault="008A015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8A0155" w:rsidRPr="00C74C38" w:rsidRDefault="008A015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8A0155" w:rsidRDefault="008A0155">
      <w:pPr>
        <w:spacing w:before="97"/>
        <w:ind w:left="887" w:right="1097"/>
        <w:jc w:val="center"/>
        <w:rPr>
          <w:sz w:val="15"/>
        </w:rPr>
      </w:pPr>
    </w:p>
    <w:p w:rsidR="008A0155" w:rsidRDefault="008A015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8A0155" w:rsidRDefault="008A0155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8A0155" w:rsidTr="000627CC">
        <w:trPr>
          <w:trHeight w:val="400"/>
        </w:trPr>
        <w:tc>
          <w:tcPr>
            <w:tcW w:w="4522" w:type="dxa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8A0155" w:rsidRPr="00D80CE4" w:rsidRDefault="008A015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8A0155" w:rsidRPr="00D80CE4" w:rsidRDefault="008A015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A0155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8A0155" w:rsidRPr="00D80CE4" w:rsidRDefault="008A015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8A0155" w:rsidRDefault="008A015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8A0155" w:rsidRPr="00D80CE4" w:rsidRDefault="008A015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8A0155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8A0155" w:rsidRPr="00D80CE4" w:rsidRDefault="008A015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8A0155" w:rsidRPr="00D80CE4" w:rsidRDefault="008A015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8A0155" w:rsidRPr="00D80CE4" w:rsidRDefault="008A015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8A0155" w:rsidRDefault="008A0155">
      <w:pPr>
        <w:pStyle w:val="BodyText"/>
        <w:rPr>
          <w:rFonts w:ascii="Arial"/>
          <w:b/>
          <w:sz w:val="20"/>
        </w:rPr>
      </w:pPr>
    </w:p>
    <w:p w:rsidR="008A0155" w:rsidRDefault="008A0155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8A0155" w:rsidRDefault="008A0155">
      <w:pPr>
        <w:pStyle w:val="BodyText"/>
        <w:rPr>
          <w:rFonts w:ascii="Times New Roman"/>
          <w:b/>
          <w:sz w:val="20"/>
        </w:rPr>
      </w:pPr>
    </w:p>
    <w:p w:rsidR="008A0155" w:rsidRDefault="008A0155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8A0155" w:rsidRDefault="008A015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8A0155" w:rsidRDefault="008A0155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8A0155" w:rsidRDefault="008A0155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8A0155" w:rsidRPr="005603ED" w:rsidRDefault="008A0155" w:rsidP="005603ED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l’ASL CN2 Alba-Bra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5603ED">
        <w:rPr>
          <w:rFonts w:ascii="Arial" w:hAnsi="Arial"/>
          <w:i/>
          <w:color w:val="00000A"/>
          <w:w w:val="105"/>
          <w:sz w:val="14"/>
        </w:rPr>
        <w:t>procedura per</w:t>
      </w:r>
      <w:r>
        <w:rPr>
          <w:rFonts w:ascii="Arial" w:hAnsi="Arial"/>
          <w:i/>
          <w:color w:val="00000A"/>
          <w:w w:val="105"/>
          <w:sz w:val="14"/>
        </w:rPr>
        <w:t xml:space="preserve"> la</w:t>
      </w:r>
      <w:r w:rsidRPr="005603ED">
        <w:rPr>
          <w:rFonts w:ascii="Arial" w:hAnsi="Arial"/>
          <w:i/>
          <w:color w:val="00000A"/>
          <w:w w:val="105"/>
          <w:sz w:val="14"/>
        </w:rPr>
        <w:t xml:space="preserve"> </w:t>
      </w:r>
      <w:r w:rsidRPr="003E3D5F">
        <w:rPr>
          <w:rFonts w:ascii="Arial" w:hAnsi="Arial" w:cs="Arial"/>
          <w:b/>
          <w:sz w:val="14"/>
          <w:szCs w:val="14"/>
          <w:lang w:eastAsia="it-IT"/>
        </w:rPr>
        <w:t>ACQUISIZIONE DI SISTEMA PROTESICO CEMENTATO E NON CEMENTATO OCCORRENTE ALLA S.C. DI ORTOPEDIA DELL’ ASL CN2 ALBA-BRA P.O. DI VERDUNO. DURATA 12 MESI</w:t>
      </w:r>
    </w:p>
    <w:p w:rsidR="008A0155" w:rsidRDefault="008A0155">
      <w:pPr>
        <w:pStyle w:val="BodyText"/>
        <w:rPr>
          <w:rFonts w:ascii="Arial"/>
          <w:i/>
          <w:sz w:val="16"/>
        </w:rPr>
      </w:pPr>
    </w:p>
    <w:p w:rsidR="008A0155" w:rsidRDefault="008A0155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8A0155" w:rsidRDefault="008A0155">
      <w:pPr>
        <w:pStyle w:val="BodyText"/>
        <w:rPr>
          <w:sz w:val="20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</w:p>
    <w:p w:rsidR="008A0155" w:rsidRDefault="008A0155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:rsidR="008A0155" w:rsidRDefault="008A0155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8A0155" w:rsidRDefault="008A015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A0155" w:rsidRDefault="008A015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A0155" w:rsidRDefault="008A015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8A0155" w:rsidRDefault="008A0155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A015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55" w:rsidRDefault="008A0155">
      <w:r>
        <w:separator/>
      </w:r>
    </w:p>
  </w:endnote>
  <w:endnote w:type="continuationSeparator" w:id="0">
    <w:p w:rsidR="008A0155" w:rsidRDefault="008A0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55" w:rsidRDefault="008A015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8A0155" w:rsidRDefault="008A015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5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55" w:rsidRDefault="008A015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8A0155" w:rsidRDefault="008A015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55" w:rsidRDefault="008A015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8A0155" w:rsidRDefault="008A015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55" w:rsidRDefault="008A0155">
      <w:r>
        <w:separator/>
      </w:r>
    </w:p>
  </w:footnote>
  <w:footnote w:type="continuationSeparator" w:id="0">
    <w:p w:rsidR="008A0155" w:rsidRDefault="008A0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7545"/>
    <w:rsid w:val="00054317"/>
    <w:rsid w:val="000627CC"/>
    <w:rsid w:val="00081C0F"/>
    <w:rsid w:val="000F34EB"/>
    <w:rsid w:val="00137881"/>
    <w:rsid w:val="001461A0"/>
    <w:rsid w:val="00183CA8"/>
    <w:rsid w:val="00194C43"/>
    <w:rsid w:val="001A426E"/>
    <w:rsid w:val="00217407"/>
    <w:rsid w:val="00227990"/>
    <w:rsid w:val="00257525"/>
    <w:rsid w:val="00271E9C"/>
    <w:rsid w:val="0028569A"/>
    <w:rsid w:val="0029207F"/>
    <w:rsid w:val="00307ADE"/>
    <w:rsid w:val="0034587A"/>
    <w:rsid w:val="00366714"/>
    <w:rsid w:val="003B3C6D"/>
    <w:rsid w:val="003B3E99"/>
    <w:rsid w:val="003E3D5F"/>
    <w:rsid w:val="0044582D"/>
    <w:rsid w:val="004933A4"/>
    <w:rsid w:val="004B00CE"/>
    <w:rsid w:val="00506A11"/>
    <w:rsid w:val="005329DC"/>
    <w:rsid w:val="005443A5"/>
    <w:rsid w:val="00553A7E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C01FD"/>
    <w:rsid w:val="006E6DE3"/>
    <w:rsid w:val="00726E86"/>
    <w:rsid w:val="00794326"/>
    <w:rsid w:val="007E052B"/>
    <w:rsid w:val="00800C9D"/>
    <w:rsid w:val="00841574"/>
    <w:rsid w:val="008A0155"/>
    <w:rsid w:val="00910D2A"/>
    <w:rsid w:val="00945967"/>
    <w:rsid w:val="0097556B"/>
    <w:rsid w:val="009A1EA6"/>
    <w:rsid w:val="009E2DFE"/>
    <w:rsid w:val="009E4F79"/>
    <w:rsid w:val="00A70CE8"/>
    <w:rsid w:val="00A72169"/>
    <w:rsid w:val="00AC1F5D"/>
    <w:rsid w:val="00AE1BFB"/>
    <w:rsid w:val="00B33AF0"/>
    <w:rsid w:val="00B3551F"/>
    <w:rsid w:val="00B52DA5"/>
    <w:rsid w:val="00B54106"/>
    <w:rsid w:val="00B9190E"/>
    <w:rsid w:val="00BD4A96"/>
    <w:rsid w:val="00BE7F96"/>
    <w:rsid w:val="00C02BF9"/>
    <w:rsid w:val="00C31605"/>
    <w:rsid w:val="00C52B21"/>
    <w:rsid w:val="00C74C38"/>
    <w:rsid w:val="00CD3F72"/>
    <w:rsid w:val="00CF7172"/>
    <w:rsid w:val="00D3032F"/>
    <w:rsid w:val="00D445FF"/>
    <w:rsid w:val="00D50273"/>
    <w:rsid w:val="00D80CE4"/>
    <w:rsid w:val="00D90842"/>
    <w:rsid w:val="00DA1988"/>
    <w:rsid w:val="00DA6D8C"/>
    <w:rsid w:val="00E1781C"/>
    <w:rsid w:val="00E20A35"/>
    <w:rsid w:val="00E20F0F"/>
    <w:rsid w:val="00E4449C"/>
    <w:rsid w:val="00E511AB"/>
    <w:rsid w:val="00E53D9D"/>
    <w:rsid w:val="00EA1B21"/>
    <w:rsid w:val="00EC79DB"/>
    <w:rsid w:val="00ED3F2E"/>
    <w:rsid w:val="00F6735F"/>
    <w:rsid w:val="00F8653D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18</Pages>
  <Words>6974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16</cp:revision>
  <dcterms:created xsi:type="dcterms:W3CDTF">2023-07-18T10:45:00Z</dcterms:created>
  <dcterms:modified xsi:type="dcterms:W3CDTF">2023-12-14T08:56:00Z</dcterms:modified>
</cp:coreProperties>
</file>