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8C" w:rsidRDefault="006D038C">
      <w:pPr>
        <w:pStyle w:val="BodyText"/>
        <w:spacing w:before="4"/>
        <w:rPr>
          <w:rFonts w:ascii="Times New Roman"/>
          <w:sz w:val="25"/>
        </w:rPr>
      </w:pPr>
    </w:p>
    <w:p w:rsidR="006D038C" w:rsidRDefault="006D038C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7D33C1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6D038C" w:rsidRDefault="006D038C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6D038C" w:rsidRDefault="006D038C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6D038C" w:rsidRDefault="006D038C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6D038C" w:rsidRDefault="006D038C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6D038C" w:rsidRDefault="006D038C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6D038C" w:rsidRDefault="006D038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6D038C" w:rsidRDefault="006D038C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6D038C" w:rsidRDefault="006D038C">
      <w:pPr>
        <w:pStyle w:val="BodyText"/>
        <w:spacing w:before="2"/>
        <w:rPr>
          <w:rFonts w:ascii="Times New Roman"/>
          <w:sz w:val="20"/>
        </w:rPr>
      </w:pPr>
    </w:p>
    <w:p w:rsidR="006D038C" w:rsidRDefault="006D038C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6D038C" w:rsidRDefault="006D038C">
      <w:pPr>
        <w:pStyle w:val="BodyText"/>
        <w:rPr>
          <w:rFonts w:ascii="Times New Roman"/>
          <w:b/>
          <w:sz w:val="26"/>
        </w:rPr>
      </w:pPr>
    </w:p>
    <w:p w:rsidR="006D038C" w:rsidRDefault="006D038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6D038C" w:rsidRDefault="006D038C">
      <w:pPr>
        <w:pStyle w:val="BodyText"/>
        <w:spacing w:before="7"/>
        <w:rPr>
          <w:rFonts w:ascii="Times New Roman"/>
          <w:b/>
          <w:sz w:val="23"/>
        </w:rPr>
      </w:pPr>
    </w:p>
    <w:p w:rsidR="006D038C" w:rsidRDefault="006D038C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6D038C" w:rsidRDefault="006D038C">
      <w:pPr>
        <w:pStyle w:val="BodyText"/>
        <w:rPr>
          <w:rFonts w:ascii="Times New Roman"/>
          <w:b/>
          <w:sz w:val="20"/>
        </w:rPr>
      </w:pPr>
    </w:p>
    <w:p w:rsidR="006D038C" w:rsidRDefault="006D038C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6D038C" w:rsidRDefault="006D038C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6D038C" w:rsidRDefault="006D038C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6D038C" w:rsidRDefault="006D038C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6D038C" w:rsidRDefault="006D038C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6D038C" w:rsidRDefault="006D038C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6D038C" w:rsidRDefault="006D038C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6D038C" w:rsidRDefault="006D038C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6D038C" w:rsidRDefault="006D038C">
      <w:pPr>
        <w:pStyle w:val="BodyText"/>
        <w:spacing w:before="4"/>
        <w:rPr>
          <w:rFonts w:ascii="Times New Roman"/>
          <w:b/>
          <w:sz w:val="25"/>
        </w:rPr>
      </w:pPr>
    </w:p>
    <w:p w:rsidR="006D038C" w:rsidRDefault="006D038C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6D038C" w:rsidRDefault="006D038C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6D038C" w:rsidRDefault="006D038C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6D038C" w:rsidRDefault="006D038C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6D038C" w:rsidTr="00E35EBB">
        <w:trPr>
          <w:trHeight w:val="388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6D038C" w:rsidRPr="00E35EBB" w:rsidRDefault="006D038C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6D038C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6D038C" w:rsidRPr="00DF2561" w:rsidRDefault="006D038C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:rsidR="006D038C" w:rsidRPr="00DF2561" w:rsidRDefault="006D038C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:rsidR="006D038C" w:rsidRPr="00DF2561" w:rsidRDefault="006D038C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:rsidR="006D038C" w:rsidRPr="00DF2561" w:rsidRDefault="006D038C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:rsidR="006D038C" w:rsidRPr="00DF2561" w:rsidRDefault="006D038C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6D038C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6D038C" w:rsidRPr="00E35EBB" w:rsidRDefault="006D038C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6D038C" w:rsidRPr="00DF2561" w:rsidRDefault="006D038C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6D038C" w:rsidRDefault="006D038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6D038C" w:rsidRDefault="006D038C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6D038C" w:rsidRDefault="006D038C">
      <w:pPr>
        <w:sectPr w:rsidR="006D038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6D038C" w:rsidTr="00E35EBB">
        <w:trPr>
          <w:trHeight w:val="471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6D038C" w:rsidRPr="00E35EBB" w:rsidRDefault="006D038C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6D038C" w:rsidRPr="00DF2561" w:rsidTr="00E35EBB">
        <w:trPr>
          <w:trHeight w:val="471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6D038C" w:rsidRPr="00DF2561" w:rsidRDefault="006D038C" w:rsidP="00E35EBB">
            <w:pPr>
              <w:pStyle w:val="TableParagraph"/>
              <w:spacing w:before="126"/>
              <w:ind w:left="4"/>
              <w:rPr>
                <w:color w:val="00000A"/>
                <w:w w:val="105"/>
                <w:sz w:val="13"/>
              </w:rPr>
            </w:pPr>
            <w:r w:rsidRPr="00DF2561">
              <w:rPr>
                <w:color w:val="00000A"/>
                <w:w w:val="105"/>
                <w:sz w:val="13"/>
              </w:rPr>
              <w:t>SERVIZIO PER IL PROGETTO “ABS – Another Break Space” OCCORRENTE ALLA S.C. SERVIZIO DIPENDENZE PATOLOGICHE</w:t>
            </w:r>
          </w:p>
        </w:tc>
      </w:tr>
      <w:tr w:rsidR="006D038C" w:rsidTr="00E35EBB">
        <w:trPr>
          <w:trHeight w:val="471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6D038C" w:rsidRPr="00E35EBB" w:rsidRDefault="006D038C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6D038C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6D038C" w:rsidRDefault="006D038C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6D038C" w:rsidRDefault="006D038C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6D038C" w:rsidRDefault="006D038C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6D038C" w:rsidRDefault="006D038C">
      <w:pPr>
        <w:spacing w:line="136" w:lineRule="exact"/>
        <w:rPr>
          <w:sz w:val="11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6"/>
        <w:rPr>
          <w:sz w:val="17"/>
        </w:rPr>
      </w:pPr>
    </w:p>
    <w:p w:rsidR="006D038C" w:rsidRDefault="006D038C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6D038C" w:rsidRDefault="006D038C">
      <w:pPr>
        <w:pStyle w:val="BodyText"/>
        <w:rPr>
          <w:rFonts w:ascii="Times New Roman"/>
          <w:b/>
          <w:sz w:val="18"/>
        </w:rPr>
      </w:pPr>
    </w:p>
    <w:p w:rsidR="006D038C" w:rsidRDefault="006D038C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6D038C" w:rsidTr="00E35EBB">
        <w:trPr>
          <w:trHeight w:val="388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6D038C" w:rsidTr="00E35EBB">
        <w:trPr>
          <w:trHeight w:val="389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6D038C" w:rsidTr="00E35EBB">
        <w:trPr>
          <w:trHeight w:val="821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6D038C" w:rsidTr="00E35EBB">
        <w:trPr>
          <w:trHeight w:val="389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6D038C" w:rsidTr="00E35EBB">
        <w:trPr>
          <w:trHeight w:val="1211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6D038C" w:rsidRPr="00E35EBB" w:rsidRDefault="006D038C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6D038C" w:rsidTr="00E35EBB">
        <w:trPr>
          <w:trHeight w:val="389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6D038C" w:rsidTr="00E35EBB">
        <w:trPr>
          <w:trHeight w:val="546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6D038C" w:rsidTr="00E35EBB">
        <w:trPr>
          <w:trHeight w:val="2229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6D038C" w:rsidTr="00E35EBB">
        <w:trPr>
          <w:trHeight w:val="3188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6D038C" w:rsidRPr="00E35EBB" w:rsidRDefault="006D038C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6D038C" w:rsidRPr="00E35EBB" w:rsidRDefault="006D038C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6D038C" w:rsidRPr="00E35EBB" w:rsidRDefault="006D038C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6D038C" w:rsidRDefault="006D038C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6D038C" w:rsidRDefault="006D038C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6D038C" w:rsidRDefault="006D038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6D038C" w:rsidRDefault="006D038C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6D038C" w:rsidRDefault="006D038C">
      <w:pPr>
        <w:spacing w:line="125" w:lineRule="exact"/>
        <w:rPr>
          <w:sz w:val="11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6D038C" w:rsidTr="00E35EBB">
        <w:trPr>
          <w:trHeight w:val="3673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6D038C" w:rsidRPr="00E35EBB" w:rsidRDefault="006D038C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6D038C" w:rsidRPr="00E35EBB" w:rsidRDefault="006D038C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6D038C" w:rsidRPr="00E35EBB" w:rsidRDefault="006D038C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6D038C" w:rsidRPr="00E35EBB" w:rsidRDefault="006D038C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20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6D038C" w:rsidRPr="00E35EBB" w:rsidRDefault="006D038C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6D038C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6D038C" w:rsidRPr="00E35EBB" w:rsidRDefault="006D038C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6D038C" w:rsidRPr="00E35EBB" w:rsidRDefault="006D038C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6D038C" w:rsidRPr="00E35EBB" w:rsidRDefault="006D038C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6D038C" w:rsidRPr="00E35EBB" w:rsidRDefault="006D038C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6D038C" w:rsidRPr="00E35EBB" w:rsidRDefault="006D038C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6D038C" w:rsidRPr="00E35EBB" w:rsidRDefault="006D038C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6D038C" w:rsidRPr="00E35EBB" w:rsidRDefault="006D038C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6D038C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6D038C" w:rsidRPr="00E35EBB" w:rsidRDefault="006D038C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6D038C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6D038C" w:rsidRPr="00E35EBB" w:rsidRDefault="006D038C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6D038C" w:rsidRPr="00E35EBB" w:rsidRDefault="006D038C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400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6D038C" w:rsidRPr="00E35EBB" w:rsidRDefault="006D038C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6D038C" w:rsidTr="00E35EBB">
        <w:trPr>
          <w:trHeight w:val="2014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6D038C" w:rsidRDefault="006D038C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6D038C" w:rsidRDefault="006D038C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6D038C" w:rsidRDefault="006D038C">
      <w:pPr>
        <w:spacing w:line="136" w:lineRule="exact"/>
        <w:rPr>
          <w:rFonts w:ascii="Arial" w:hAnsi="Arial"/>
          <w:sz w:val="11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rFonts w:ascii="Arial"/>
          <w:b/>
          <w:sz w:val="20"/>
        </w:rPr>
      </w:pPr>
    </w:p>
    <w:p w:rsidR="006D038C" w:rsidRDefault="006D038C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6D038C" w:rsidTr="00E35EBB">
        <w:trPr>
          <w:trHeight w:val="910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6D038C" w:rsidTr="00E35EBB">
        <w:trPr>
          <w:trHeight w:val="401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451"/>
        </w:trPr>
        <w:tc>
          <w:tcPr>
            <w:tcW w:w="5078" w:type="dxa"/>
          </w:tcPr>
          <w:p w:rsidR="006D038C" w:rsidRPr="00E35EBB" w:rsidRDefault="006D038C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6D038C" w:rsidRPr="00E35EBB" w:rsidRDefault="006D038C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6D038C" w:rsidRDefault="006D038C">
      <w:pPr>
        <w:pStyle w:val="BodyText"/>
        <w:spacing w:before="3"/>
        <w:rPr>
          <w:rFonts w:ascii="Arial"/>
          <w:b/>
          <w:sz w:val="13"/>
        </w:rPr>
      </w:pPr>
    </w:p>
    <w:p w:rsidR="006D038C" w:rsidRDefault="006D038C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6D038C" w:rsidRDefault="006D038C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6D038C" w:rsidRDefault="006D038C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6D038C" w:rsidRDefault="006D038C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402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429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6D038C" w:rsidRPr="00E35EBB" w:rsidRDefault="006D038C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6D038C" w:rsidRPr="00E35EBB" w:rsidRDefault="006D038C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6D038C" w:rsidTr="00E35EBB">
        <w:trPr>
          <w:trHeight w:val="390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6D038C" w:rsidTr="00E35EBB">
        <w:trPr>
          <w:trHeight w:val="273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6D038C" w:rsidTr="00E35EBB">
        <w:trPr>
          <w:trHeight w:val="388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6D038C" w:rsidTr="00E35EBB">
        <w:trPr>
          <w:trHeight w:val="390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6D038C" w:rsidTr="00E35EBB">
        <w:trPr>
          <w:trHeight w:val="390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6D038C" w:rsidRDefault="006D038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6D038C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6D038C" w:rsidRPr="00E35EBB" w:rsidRDefault="006D038C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6D038C" w:rsidRPr="00E35EBB" w:rsidRDefault="006D038C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6D038C" w:rsidRPr="00E35EBB" w:rsidRDefault="006D038C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6D038C" w:rsidRPr="00E35EBB" w:rsidRDefault="006D038C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6D038C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6D038C" w:rsidRPr="00E35EBB" w:rsidRDefault="006D038C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6D038C" w:rsidRPr="00E35EBB" w:rsidRDefault="006D038C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6D038C" w:rsidRPr="00E35EBB" w:rsidRDefault="006D038C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6D038C" w:rsidRPr="00E35EBB" w:rsidRDefault="006D038C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6D038C" w:rsidRDefault="006D038C">
      <w:pPr>
        <w:pStyle w:val="BodyText"/>
        <w:spacing w:before="7"/>
        <w:rPr>
          <w:sz w:val="14"/>
        </w:rPr>
      </w:pPr>
    </w:p>
    <w:p w:rsidR="006D038C" w:rsidRDefault="006D038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6D038C" w:rsidRDefault="006D038C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6D038C" w:rsidRDefault="006D038C">
      <w:pPr>
        <w:pStyle w:val="BodyText"/>
        <w:spacing w:before="7"/>
        <w:rPr>
          <w:sz w:val="7"/>
        </w:rPr>
      </w:pPr>
    </w:p>
    <w:p w:rsidR="006D038C" w:rsidRDefault="006D038C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7D33C1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6D038C" w:rsidRDefault="006D038C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6D038C" w:rsidRDefault="006D038C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6D038C" w:rsidRDefault="006D038C">
      <w:pPr>
        <w:rPr>
          <w:sz w:val="20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6D038C" w:rsidTr="00E35EBB">
        <w:trPr>
          <w:trHeight w:val="1806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6D038C" w:rsidRPr="00E35EBB" w:rsidRDefault="006D038C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6D038C" w:rsidRPr="00E35EBB" w:rsidRDefault="006D038C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6D038C" w:rsidRPr="00E35EBB" w:rsidRDefault="006D038C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6D038C" w:rsidRDefault="006D038C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6D038C" w:rsidRDefault="006D038C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6D038C" w:rsidRDefault="006D038C">
      <w:pPr>
        <w:rPr>
          <w:sz w:val="7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17"/>
        </w:rPr>
      </w:pPr>
    </w:p>
    <w:p w:rsidR="006D038C" w:rsidRDefault="006D038C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6D038C" w:rsidRDefault="006D038C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6D038C" w:rsidRDefault="006D038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6D038C" w:rsidRDefault="006D038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6D038C" w:rsidRDefault="006D038C">
                    <w:pPr>
                      <w:spacing w:before="1"/>
                      <w:rPr>
                        <w:sz w:val="11"/>
                      </w:rPr>
                    </w:pPr>
                  </w:p>
                  <w:p w:rsidR="006D038C" w:rsidRDefault="006D038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6D038C" w:rsidRDefault="006D038C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6D038C" w:rsidRDefault="006D038C">
                    <w:pPr>
                      <w:spacing w:before="4"/>
                      <w:rPr>
                        <w:sz w:val="11"/>
                      </w:rPr>
                    </w:pPr>
                  </w:p>
                  <w:p w:rsidR="006D038C" w:rsidRDefault="006D038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6D038C" w:rsidRDefault="006D038C">
                    <w:pPr>
                      <w:spacing w:before="2"/>
                      <w:rPr>
                        <w:sz w:val="11"/>
                      </w:rPr>
                    </w:pPr>
                  </w:p>
                  <w:p w:rsidR="006D038C" w:rsidRDefault="006D038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6D038C" w:rsidRDefault="006D038C">
                    <w:pPr>
                      <w:spacing w:before="2"/>
                      <w:rPr>
                        <w:sz w:val="11"/>
                      </w:rPr>
                    </w:pPr>
                  </w:p>
                  <w:p w:rsidR="006D038C" w:rsidRDefault="006D038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6D038C" w:rsidRDefault="006D038C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6D038C" w:rsidRDefault="006D038C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6D038C" w:rsidRDefault="006D038C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6D038C" w:rsidRDefault="006D038C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6D038C" w:rsidRDefault="006D038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6D038C" w:rsidRDefault="006D038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6D038C" w:rsidRDefault="006D038C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038C" w:rsidRDefault="006D038C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6D038C" w:rsidTr="00E35EBB">
        <w:trPr>
          <w:trHeight w:val="646"/>
        </w:trPr>
        <w:tc>
          <w:tcPr>
            <w:tcW w:w="4409" w:type="dxa"/>
          </w:tcPr>
          <w:p w:rsidR="006D038C" w:rsidRPr="00E35EBB" w:rsidRDefault="006D038C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6D038C" w:rsidRPr="00E35EBB" w:rsidRDefault="006D038C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6D038C" w:rsidTr="00E35EBB">
        <w:trPr>
          <w:trHeight w:val="1635"/>
        </w:trPr>
        <w:tc>
          <w:tcPr>
            <w:tcW w:w="4409" w:type="dxa"/>
          </w:tcPr>
          <w:p w:rsidR="006D038C" w:rsidRPr="00E35EBB" w:rsidRDefault="006D038C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6D038C" w:rsidRPr="00E35EBB" w:rsidRDefault="006D038C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6D038C" w:rsidRPr="00E35EBB" w:rsidRDefault="006D038C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6D038C" w:rsidTr="00E35EBB">
        <w:trPr>
          <w:trHeight w:val="1917"/>
        </w:trPr>
        <w:tc>
          <w:tcPr>
            <w:tcW w:w="4409" w:type="dxa"/>
          </w:tcPr>
          <w:p w:rsidR="006D038C" w:rsidRPr="00E35EBB" w:rsidRDefault="006D038C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6D038C" w:rsidTr="00E35EBB">
        <w:trPr>
          <w:trHeight w:val="741"/>
        </w:trPr>
        <w:tc>
          <w:tcPr>
            <w:tcW w:w="4409" w:type="dxa"/>
          </w:tcPr>
          <w:p w:rsidR="006D038C" w:rsidRPr="00E35EBB" w:rsidRDefault="006D038C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6D038C" w:rsidRPr="00E35EBB" w:rsidRDefault="006D038C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6D038C" w:rsidTr="00E35EBB">
        <w:trPr>
          <w:trHeight w:val="705"/>
        </w:trPr>
        <w:tc>
          <w:tcPr>
            <w:tcW w:w="4409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6D038C" w:rsidRPr="00E35EBB" w:rsidRDefault="006D038C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6D038C" w:rsidRDefault="006D038C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6D038C" w:rsidRDefault="006D038C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6D038C" w:rsidRDefault="006D038C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6D038C" w:rsidRDefault="006D038C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6D038C" w:rsidRDefault="006D038C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6D038C" w:rsidRDefault="006D038C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6D038C" w:rsidRDefault="006D038C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6D038C" w:rsidRDefault="006D038C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6D038C" w:rsidRDefault="006D038C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6D038C" w:rsidRDefault="006D038C">
      <w:pPr>
        <w:pStyle w:val="BodyText"/>
        <w:spacing w:before="3"/>
      </w:pPr>
    </w:p>
    <w:p w:rsidR="006D038C" w:rsidRDefault="006D038C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6D038C" w:rsidRDefault="006D038C">
      <w:p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6D038C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6D038C" w:rsidRPr="00E35EBB" w:rsidRDefault="006D038C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6D038C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6D038C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6D038C" w:rsidRPr="00E35EBB" w:rsidRDefault="006D038C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4"/>
        <w:rPr>
          <w:sz w:val="19"/>
        </w:rPr>
      </w:pPr>
    </w:p>
    <w:p w:rsidR="006D038C" w:rsidRDefault="006D038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6D038C" w:rsidRDefault="006D038C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6D038C" w:rsidTr="00E35EBB">
        <w:trPr>
          <w:trHeight w:val="569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6D038C" w:rsidRPr="00E35EBB" w:rsidRDefault="006D038C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1072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6D038C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6D038C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6D038C" w:rsidRPr="00E35EBB" w:rsidRDefault="006D038C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6D038C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D038C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6D038C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6D038C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6D038C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6D038C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6D038C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6D038C" w:rsidRDefault="006D038C">
      <w:pPr>
        <w:rPr>
          <w:rFonts w:ascii="Times New Roman"/>
          <w:sz w:val="14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6D038C" w:rsidTr="00E35EBB">
        <w:trPr>
          <w:trHeight w:val="854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6D038C" w:rsidRPr="00E35EBB" w:rsidRDefault="006D038C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6D038C" w:rsidRDefault="006D038C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6D038C" w:rsidRDefault="006D038C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6D038C" w:rsidRDefault="006D038C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6D038C" w:rsidRDefault="006D038C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568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6D038C" w:rsidRPr="00E35EBB" w:rsidRDefault="006D038C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6D038C" w:rsidRPr="00E35EBB" w:rsidRDefault="006D038C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6D038C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6D038C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6D038C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6D038C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6D038C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6D038C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6D038C" w:rsidTr="00E35EBB">
        <w:trPr>
          <w:trHeight w:val="547"/>
        </w:trPr>
        <w:tc>
          <w:tcPr>
            <w:tcW w:w="4522" w:type="dxa"/>
            <w:vMerge w:val="restart"/>
          </w:tcPr>
          <w:p w:rsidR="006D038C" w:rsidRPr="00E35EBB" w:rsidRDefault="006D038C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6D038C" w:rsidRPr="00E35EBB" w:rsidRDefault="006D038C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6D038C" w:rsidRPr="00E35EBB" w:rsidRDefault="006D038C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6D038C" w:rsidRPr="00E35EBB" w:rsidRDefault="006D038C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6D038C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6D038C" w:rsidRPr="00E35EBB" w:rsidRDefault="006D038C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6D038C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6D038C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6D038C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6D038C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6D038C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6D038C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6D038C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6D038C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6D038C" w:rsidRDefault="006D038C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6D038C" w:rsidRDefault="006D038C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6D038C" w:rsidRDefault="006D038C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6D038C" w:rsidRDefault="006D038C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6D038C" w:rsidRDefault="006D038C">
      <w:pPr>
        <w:spacing w:line="264" w:lineRule="auto"/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1247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6D038C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6D038C" w:rsidRPr="00E35EBB" w:rsidRDefault="006D038C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6D038C" w:rsidRPr="00E35EBB" w:rsidRDefault="006D038C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6D038C" w:rsidRPr="00E35EBB" w:rsidRDefault="006D038C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6D038C" w:rsidRPr="00E35EBB" w:rsidRDefault="006D038C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6D038C" w:rsidRPr="00E35EBB" w:rsidRDefault="006D038C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6D038C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6D038C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6D038C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6D038C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6D038C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6D038C" w:rsidRPr="00E35EBB" w:rsidRDefault="006D038C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6D038C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6D038C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6D038C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6D038C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6D038C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6D038C" w:rsidRDefault="006D038C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6D038C" w:rsidRDefault="006D038C">
      <w:pPr>
        <w:sectPr w:rsidR="006D038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6D038C" w:rsidRPr="00E35EBB" w:rsidRDefault="006D038C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6D038C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6D038C" w:rsidRPr="00E35EBB" w:rsidRDefault="006D038C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6D038C" w:rsidRPr="00E35EBB" w:rsidRDefault="006D038C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6D038C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6D038C" w:rsidRPr="00E35EBB" w:rsidRDefault="006D038C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6D038C" w:rsidRPr="00E35EBB" w:rsidRDefault="006D038C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6D038C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6D038C" w:rsidRPr="00E35EBB" w:rsidRDefault="006D038C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6D038C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6D038C" w:rsidRPr="00E35EBB" w:rsidRDefault="006D038C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6D038C" w:rsidRPr="00E35EBB" w:rsidRDefault="006D038C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6D038C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6D038C" w:rsidRDefault="006D038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6D038C" w:rsidRDefault="006D038C">
      <w:pPr>
        <w:rPr>
          <w:rFonts w:ascii="Arial"/>
          <w:sz w:val="11"/>
        </w:rPr>
        <w:sectPr w:rsidR="006D038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6D038C" w:rsidRDefault="006D038C">
      <w:pPr>
        <w:pStyle w:val="BodyText"/>
        <w:rPr>
          <w:rFonts w:ascii="Arial"/>
          <w:b/>
          <w:sz w:val="20"/>
        </w:rPr>
      </w:pPr>
    </w:p>
    <w:p w:rsidR="006D038C" w:rsidRDefault="006D038C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1742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6D038C" w:rsidRPr="00E35EBB" w:rsidRDefault="006D038C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6D038C" w:rsidRPr="00E35EBB" w:rsidRDefault="006D038C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6D038C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6D038C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6D038C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6D038C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6D038C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6D038C" w:rsidRDefault="006D038C">
      <w:pPr>
        <w:pStyle w:val="BodyText"/>
        <w:rPr>
          <w:rFonts w:ascii="Arial"/>
          <w:b/>
          <w:sz w:val="20"/>
        </w:rPr>
      </w:pPr>
    </w:p>
    <w:p w:rsidR="006D038C" w:rsidRDefault="006D038C">
      <w:pPr>
        <w:pStyle w:val="BodyText"/>
        <w:spacing w:before="8"/>
        <w:rPr>
          <w:rFonts w:ascii="Arial"/>
          <w:b/>
          <w:sz w:val="26"/>
        </w:rPr>
      </w:pPr>
    </w:p>
    <w:p w:rsidR="006D038C" w:rsidRDefault="006D038C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6D038C" w:rsidRDefault="006D038C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971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6D038C" w:rsidRPr="00E35EBB" w:rsidRDefault="006D038C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1487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6D038C" w:rsidRPr="00E35EBB" w:rsidRDefault="006D038C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6D038C" w:rsidTr="00E35EBB">
        <w:trPr>
          <w:trHeight w:val="858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6D038C" w:rsidRPr="00E35EBB" w:rsidRDefault="006D038C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6D038C" w:rsidRDefault="006D038C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2"/>
        <w:rPr>
          <w:sz w:val="17"/>
        </w:rPr>
      </w:pPr>
    </w:p>
    <w:p w:rsidR="006D038C" w:rsidRDefault="006D038C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6D038C" w:rsidRDefault="006D038C">
      <w:pPr>
        <w:rPr>
          <w:sz w:val="13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6D038C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6D038C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6D038C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6D038C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6D038C" w:rsidRPr="00E35EBB" w:rsidRDefault="006D038C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6D038C" w:rsidRPr="00E35EBB" w:rsidRDefault="006D038C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6D038C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6D038C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6D038C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6D038C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6D038C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6D038C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3"/>
              </w:rPr>
            </w:pPr>
          </w:p>
          <w:p w:rsidR="006D038C" w:rsidRPr="00E35EBB" w:rsidRDefault="006D038C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6D038C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6D038C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6D038C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6D038C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6D038C" w:rsidTr="00E35EBB">
        <w:trPr>
          <w:trHeight w:val="1643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6D038C" w:rsidRDefault="006D038C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6D038C" w:rsidRDefault="006D038C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6D038C" w:rsidRDefault="006D038C">
      <w:pPr>
        <w:pStyle w:val="BodyText"/>
        <w:spacing w:before="5"/>
        <w:rPr>
          <w:sz w:val="17"/>
        </w:rPr>
      </w:pPr>
    </w:p>
    <w:p w:rsidR="006D038C" w:rsidRDefault="006D038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6D038C" w:rsidRDefault="006D038C">
      <w:pPr>
        <w:pStyle w:val="BodyText"/>
        <w:spacing w:before="1"/>
        <w:rPr>
          <w:sz w:val="16"/>
        </w:rPr>
      </w:pPr>
    </w:p>
    <w:p w:rsidR="006D038C" w:rsidRDefault="006D038C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6D038C" w:rsidRDefault="006D038C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6D038C" w:rsidRDefault="006D038C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6D038C" w:rsidTr="00E35EBB">
        <w:trPr>
          <w:trHeight w:val="401"/>
        </w:trPr>
        <w:tc>
          <w:tcPr>
            <w:tcW w:w="4483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6D038C" w:rsidRPr="00E35EBB" w:rsidRDefault="006D038C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6D038C" w:rsidTr="00E35EBB">
        <w:trPr>
          <w:trHeight w:val="401"/>
        </w:trPr>
        <w:tc>
          <w:tcPr>
            <w:tcW w:w="4483" w:type="dxa"/>
          </w:tcPr>
          <w:p w:rsidR="006D038C" w:rsidRPr="00E35EBB" w:rsidRDefault="006D038C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6D038C" w:rsidRPr="00E35EBB" w:rsidRDefault="006D038C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6D038C" w:rsidRDefault="006D038C">
      <w:pPr>
        <w:pStyle w:val="BodyText"/>
        <w:rPr>
          <w:sz w:val="28"/>
        </w:rPr>
      </w:pPr>
    </w:p>
    <w:p w:rsidR="006D038C" w:rsidRDefault="006D038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6D038C" w:rsidRDefault="006D038C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6D038C" w:rsidRDefault="006D038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6D038C" w:rsidRDefault="006D038C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402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6D038C" w:rsidRDefault="006D038C">
      <w:pPr>
        <w:rPr>
          <w:rFonts w:ascii="Arial"/>
          <w:sz w:val="14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1355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6D038C" w:rsidRPr="00E35EBB" w:rsidRDefault="006D038C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6D038C" w:rsidTr="00E35EBB">
        <w:trPr>
          <w:trHeight w:val="1981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6D038C" w:rsidRPr="00E35EBB" w:rsidRDefault="006D038C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6D038C" w:rsidRPr="00E35EBB" w:rsidRDefault="006D038C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6D038C" w:rsidRPr="00E35EBB" w:rsidRDefault="006D038C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6D038C" w:rsidRDefault="006D038C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6D038C" w:rsidRDefault="006D038C">
      <w:pPr>
        <w:spacing w:line="254" w:lineRule="auto"/>
        <w:rPr>
          <w:rFonts w:ascii="Arial"/>
          <w:sz w:val="11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rFonts w:ascii="Arial"/>
          <w:b/>
          <w:sz w:val="20"/>
        </w:rPr>
      </w:pPr>
    </w:p>
    <w:p w:rsidR="006D038C" w:rsidRDefault="006D038C">
      <w:pPr>
        <w:pStyle w:val="BodyText"/>
        <w:rPr>
          <w:rFonts w:ascii="Arial"/>
          <w:b/>
          <w:sz w:val="20"/>
        </w:rPr>
      </w:pPr>
    </w:p>
    <w:p w:rsidR="006D038C" w:rsidRDefault="006D038C">
      <w:pPr>
        <w:pStyle w:val="BodyText"/>
        <w:spacing w:before="2"/>
        <w:rPr>
          <w:rFonts w:ascii="Arial"/>
          <w:b/>
          <w:sz w:val="20"/>
        </w:rPr>
      </w:pPr>
    </w:p>
    <w:p w:rsidR="006D038C" w:rsidRDefault="006D038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6D038C" w:rsidRDefault="006D038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6D038C" w:rsidRDefault="006D038C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400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6D038C" w:rsidTr="00E35EBB">
        <w:trPr>
          <w:trHeight w:val="5318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6D038C" w:rsidRPr="00E35EBB" w:rsidRDefault="006D038C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6D038C" w:rsidRPr="00E35EBB" w:rsidRDefault="006D038C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6D038C" w:rsidRPr="00E35EBB" w:rsidRDefault="006D038C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6D038C" w:rsidTr="00E35EBB">
        <w:trPr>
          <w:trHeight w:val="738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6D038C" w:rsidTr="00E35EBB">
        <w:trPr>
          <w:trHeight w:val="1641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6D038C" w:rsidRPr="00E35EBB" w:rsidRDefault="006D038C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6D038C" w:rsidRDefault="006D038C">
      <w:pPr>
        <w:pStyle w:val="BodyText"/>
        <w:spacing w:before="1"/>
        <w:rPr>
          <w:sz w:val="22"/>
        </w:rPr>
      </w:pPr>
    </w:p>
    <w:p w:rsidR="006D038C" w:rsidRDefault="006D038C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6D038C" w:rsidRDefault="006D038C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6D038C" w:rsidRDefault="006D038C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6D038C" w:rsidRDefault="006D038C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400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6D038C" w:rsidTr="00E35EBB">
        <w:trPr>
          <w:trHeight w:val="789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6D038C" w:rsidRDefault="006D038C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6D038C" w:rsidRDefault="006D038C">
      <w:p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6D038C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6D038C" w:rsidRPr="00E35EBB" w:rsidRDefault="006D038C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6D038C" w:rsidRPr="00E35EBB" w:rsidRDefault="006D038C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6D038C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D038C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D038C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6D038C" w:rsidRPr="00E35EBB" w:rsidRDefault="006D038C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6D038C" w:rsidRPr="00E35EBB" w:rsidRDefault="006D038C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6D038C" w:rsidTr="00E35EBB">
        <w:trPr>
          <w:trHeight w:val="853"/>
        </w:trPr>
        <w:tc>
          <w:tcPr>
            <w:tcW w:w="4522" w:type="dxa"/>
            <w:vMerge w:val="restart"/>
          </w:tcPr>
          <w:p w:rsidR="006D038C" w:rsidRPr="00E35EBB" w:rsidRDefault="006D038C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6D038C" w:rsidRPr="00E35EBB" w:rsidRDefault="006D038C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6D038C" w:rsidRPr="00E35EBB" w:rsidRDefault="006D038C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6D038C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6D038C" w:rsidRPr="00E35EBB" w:rsidRDefault="006D038C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6D038C" w:rsidRPr="00E35EBB" w:rsidRDefault="006D038C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6D038C" w:rsidRPr="00E35EBB" w:rsidRDefault="006D038C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6D038C" w:rsidRPr="00E35EBB" w:rsidRDefault="006D038C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D038C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6D038C" w:rsidRPr="00E35EBB" w:rsidRDefault="006D038C">
            <w:pPr>
              <w:rPr>
                <w:sz w:val="2"/>
                <w:szCs w:val="2"/>
              </w:rPr>
            </w:pPr>
          </w:p>
        </w:tc>
      </w:tr>
      <w:tr w:rsidR="006D038C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6D038C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6D038C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D038C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6D038C" w:rsidRPr="00E35EBB" w:rsidRDefault="006D038C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6D038C" w:rsidRPr="00E35EBB" w:rsidRDefault="006D038C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6D038C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6D038C" w:rsidRDefault="006D038C">
      <w:pPr>
        <w:pStyle w:val="BodyText"/>
        <w:spacing w:before="1"/>
        <w:rPr>
          <w:sz w:val="27"/>
        </w:rPr>
      </w:pPr>
    </w:p>
    <w:p w:rsidR="006D038C" w:rsidRDefault="006D038C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6D038C" w:rsidRDefault="006D038C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6D038C" w:rsidRDefault="006D038C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570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6D038C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6D038C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6D038C" w:rsidRPr="00E35EBB" w:rsidRDefault="006D038C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6D038C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6D038C" w:rsidTr="00E35EBB">
        <w:trPr>
          <w:trHeight w:val="1811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6D038C" w:rsidRPr="00E35EBB" w:rsidRDefault="006D038C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6D038C" w:rsidRPr="00E35EBB" w:rsidRDefault="006D038C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ind w:left="0"/>
              <w:rPr>
                <w:sz w:val="16"/>
              </w:rPr>
            </w:pPr>
          </w:p>
          <w:p w:rsidR="006D038C" w:rsidRPr="00E35EBB" w:rsidRDefault="006D038C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6D038C" w:rsidRDefault="006D038C">
      <w:pPr>
        <w:rPr>
          <w:sz w:val="14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6D038C" w:rsidTr="00E35EBB">
        <w:trPr>
          <w:trHeight w:val="736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6D038C" w:rsidRPr="00E35EBB" w:rsidRDefault="006D038C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6D038C" w:rsidRPr="00E35EBB" w:rsidRDefault="006D038C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6D038C" w:rsidRDefault="006D038C">
      <w:pPr>
        <w:rPr>
          <w:sz w:val="14"/>
        </w:rPr>
        <w:sectPr w:rsidR="006D038C">
          <w:pgSz w:w="11910" w:h="16840"/>
          <w:pgMar w:top="1580" w:right="420" w:bottom="2100" w:left="1100" w:header="0" w:footer="1906" w:gutter="0"/>
          <w:cols w:space="720"/>
        </w:sect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7"/>
        <w:rPr>
          <w:sz w:val="17"/>
        </w:rPr>
      </w:pPr>
    </w:p>
    <w:p w:rsidR="006D038C" w:rsidRDefault="006D038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6D038C" w:rsidRDefault="006D038C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6D038C" w:rsidRDefault="006D038C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6D038C" w:rsidRDefault="006D038C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6D038C" w:rsidRDefault="006D038C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6D038C" w:rsidTr="00E35EBB">
        <w:trPr>
          <w:trHeight w:val="400"/>
        </w:trPr>
        <w:tc>
          <w:tcPr>
            <w:tcW w:w="4522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6D038C" w:rsidRPr="00E35EBB" w:rsidRDefault="006D038C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6D038C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6D038C" w:rsidRPr="00E35EBB" w:rsidRDefault="006D038C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6D038C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6D038C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6D038C" w:rsidRPr="00E35EBB" w:rsidRDefault="006D038C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6D038C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6D038C" w:rsidRPr="00E35EBB" w:rsidRDefault="006D038C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6D038C" w:rsidRDefault="006D038C">
      <w:pPr>
        <w:pStyle w:val="BodyText"/>
        <w:rPr>
          <w:rFonts w:ascii="Arial"/>
          <w:b/>
          <w:sz w:val="20"/>
        </w:rPr>
      </w:pPr>
    </w:p>
    <w:p w:rsidR="006D038C" w:rsidRDefault="006D038C">
      <w:pPr>
        <w:pStyle w:val="BodyText"/>
        <w:spacing w:before="3"/>
        <w:rPr>
          <w:rFonts w:ascii="Arial"/>
          <w:b/>
          <w:sz w:val="27"/>
        </w:rPr>
      </w:pPr>
    </w:p>
    <w:p w:rsidR="006D038C" w:rsidRDefault="006D038C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6D038C" w:rsidRDefault="006D038C">
      <w:pPr>
        <w:pStyle w:val="BodyText"/>
        <w:rPr>
          <w:rFonts w:ascii="Times New Roman"/>
          <w:b/>
          <w:sz w:val="20"/>
        </w:rPr>
      </w:pPr>
    </w:p>
    <w:p w:rsidR="006D038C" w:rsidRDefault="006D038C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6D038C" w:rsidRDefault="006D038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6D038C" w:rsidRDefault="006D038C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6D038C" w:rsidRDefault="006D038C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6D038C" w:rsidRDefault="006D038C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6D038C" w:rsidRDefault="006D038C">
      <w:pPr>
        <w:pStyle w:val="BodyText"/>
        <w:rPr>
          <w:rFonts w:ascii="Arial"/>
          <w:i/>
          <w:sz w:val="16"/>
        </w:rPr>
      </w:pPr>
    </w:p>
    <w:p w:rsidR="006D038C" w:rsidRDefault="006D038C">
      <w:pPr>
        <w:pStyle w:val="BodyText"/>
        <w:rPr>
          <w:rFonts w:ascii="Arial"/>
          <w:i/>
          <w:sz w:val="16"/>
        </w:rPr>
      </w:pPr>
    </w:p>
    <w:p w:rsidR="006D038C" w:rsidRDefault="006D038C">
      <w:pPr>
        <w:pStyle w:val="BodyText"/>
        <w:rPr>
          <w:rFonts w:ascii="Arial"/>
          <w:i/>
          <w:sz w:val="16"/>
        </w:rPr>
      </w:pPr>
    </w:p>
    <w:p w:rsidR="006D038C" w:rsidRDefault="006D038C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rPr>
          <w:sz w:val="20"/>
        </w:rPr>
      </w:pPr>
    </w:p>
    <w:p w:rsidR="006D038C" w:rsidRDefault="006D038C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6D038C" w:rsidRDefault="006D038C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6D038C" w:rsidRDefault="006D038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6D038C" w:rsidRDefault="006D038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6D038C" w:rsidRDefault="006D038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6D038C" w:rsidRDefault="006D038C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6D038C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8C" w:rsidRDefault="006D038C">
      <w:r>
        <w:separator/>
      </w:r>
    </w:p>
  </w:endnote>
  <w:endnote w:type="continuationSeparator" w:id="0">
    <w:p w:rsidR="006D038C" w:rsidRDefault="006D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8C" w:rsidRDefault="006D038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6D038C" w:rsidRDefault="006D038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8C" w:rsidRDefault="006D038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6D038C" w:rsidRDefault="006D038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8C" w:rsidRDefault="006D038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6D038C" w:rsidRDefault="006D038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8C" w:rsidRDefault="006D038C">
      <w:r>
        <w:separator/>
      </w:r>
    </w:p>
  </w:footnote>
  <w:footnote w:type="continuationSeparator" w:id="0">
    <w:p w:rsidR="006D038C" w:rsidRDefault="006D0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7594"/>
    <w:rsid w:val="0004358E"/>
    <w:rsid w:val="000B2C5B"/>
    <w:rsid w:val="00251EE6"/>
    <w:rsid w:val="00271E9C"/>
    <w:rsid w:val="002753A7"/>
    <w:rsid w:val="003B3E99"/>
    <w:rsid w:val="00455AEF"/>
    <w:rsid w:val="00506A11"/>
    <w:rsid w:val="005443A5"/>
    <w:rsid w:val="00576C00"/>
    <w:rsid w:val="005F6AF5"/>
    <w:rsid w:val="006D038C"/>
    <w:rsid w:val="00713B40"/>
    <w:rsid w:val="00752158"/>
    <w:rsid w:val="00766479"/>
    <w:rsid w:val="007D33C1"/>
    <w:rsid w:val="0091659A"/>
    <w:rsid w:val="00932C10"/>
    <w:rsid w:val="00A953E8"/>
    <w:rsid w:val="00AA79FF"/>
    <w:rsid w:val="00D3032F"/>
    <w:rsid w:val="00D90842"/>
    <w:rsid w:val="00DF2561"/>
    <w:rsid w:val="00E35EBB"/>
    <w:rsid w:val="00E461D1"/>
    <w:rsid w:val="00F73383"/>
    <w:rsid w:val="00FD5F1C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18</Pages>
  <Words>6413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2</cp:revision>
  <dcterms:created xsi:type="dcterms:W3CDTF">2023-11-22T14:10:00Z</dcterms:created>
  <dcterms:modified xsi:type="dcterms:W3CDTF">2023-11-22T14:10:00Z</dcterms:modified>
</cp:coreProperties>
</file>