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6A" w:rsidRDefault="0086086A">
      <w:pPr>
        <w:pStyle w:val="BodyText"/>
        <w:spacing w:before="4"/>
        <w:rPr>
          <w:rFonts w:ascii="Times New Roman"/>
          <w:sz w:val="25"/>
        </w:rPr>
      </w:pPr>
    </w:p>
    <w:p w:rsidR="0086086A" w:rsidRDefault="0086086A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08531D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86086A" w:rsidRDefault="0086086A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86086A" w:rsidRDefault="0086086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86086A" w:rsidRDefault="0086086A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86086A" w:rsidRDefault="0086086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86086A" w:rsidRDefault="0086086A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86086A" w:rsidRDefault="0086086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86086A" w:rsidRDefault="0086086A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86086A" w:rsidRDefault="0086086A">
      <w:pPr>
        <w:pStyle w:val="BodyText"/>
        <w:spacing w:before="2"/>
        <w:rPr>
          <w:rFonts w:ascii="Times New Roman"/>
          <w:sz w:val="20"/>
        </w:rPr>
      </w:pPr>
    </w:p>
    <w:p w:rsidR="0086086A" w:rsidRDefault="0086086A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86086A" w:rsidRDefault="0086086A">
      <w:pPr>
        <w:pStyle w:val="BodyText"/>
        <w:rPr>
          <w:rFonts w:ascii="Times New Roman"/>
          <w:b/>
          <w:sz w:val="26"/>
        </w:rPr>
      </w:pPr>
    </w:p>
    <w:p w:rsidR="0086086A" w:rsidRDefault="0086086A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86086A" w:rsidRDefault="0086086A">
      <w:pPr>
        <w:pStyle w:val="BodyText"/>
        <w:spacing w:before="7"/>
        <w:rPr>
          <w:rFonts w:ascii="Times New Roman"/>
          <w:b/>
          <w:sz w:val="23"/>
        </w:rPr>
      </w:pPr>
    </w:p>
    <w:p w:rsidR="0086086A" w:rsidRDefault="0086086A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86086A" w:rsidRDefault="0086086A">
      <w:pPr>
        <w:pStyle w:val="BodyText"/>
        <w:rPr>
          <w:rFonts w:ascii="Times New Roman"/>
          <w:b/>
          <w:sz w:val="20"/>
        </w:rPr>
      </w:pPr>
    </w:p>
    <w:p w:rsidR="0086086A" w:rsidRDefault="0086086A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86086A" w:rsidRDefault="0086086A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86086A" w:rsidRDefault="0086086A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86086A" w:rsidRDefault="0086086A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86086A" w:rsidRDefault="0086086A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86086A" w:rsidRDefault="0086086A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86086A" w:rsidRDefault="0086086A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86086A" w:rsidRDefault="0086086A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86086A" w:rsidRDefault="0086086A">
      <w:pPr>
        <w:pStyle w:val="BodyText"/>
        <w:spacing w:before="4"/>
        <w:rPr>
          <w:rFonts w:ascii="Times New Roman"/>
          <w:b/>
          <w:sz w:val="25"/>
        </w:rPr>
      </w:pPr>
    </w:p>
    <w:p w:rsidR="0086086A" w:rsidRDefault="0086086A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86086A" w:rsidRDefault="0086086A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86086A" w:rsidRDefault="0086086A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86086A" w:rsidRDefault="0086086A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86086A" w:rsidTr="00E35EBB">
        <w:trPr>
          <w:trHeight w:val="388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86086A" w:rsidRPr="00E35EBB" w:rsidRDefault="0086086A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6086A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86086A" w:rsidRPr="00E35EBB" w:rsidRDefault="0086086A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86086A" w:rsidRPr="00DF2561" w:rsidRDefault="0086086A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AZIENDA SANITARIA LOCALE CN2 ALBA BRA</w:t>
            </w:r>
          </w:p>
          <w:p w:rsidR="0086086A" w:rsidRPr="00DF2561" w:rsidRDefault="0086086A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VIA VIDA 10 - 12051 ALBA (CN)</w:t>
            </w:r>
          </w:p>
          <w:p w:rsidR="0086086A" w:rsidRPr="00DF2561" w:rsidRDefault="0086086A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PEC: aslcn2@legalmail.it</w:t>
            </w:r>
          </w:p>
          <w:p w:rsidR="0086086A" w:rsidRPr="00DF2561" w:rsidRDefault="0086086A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Ufficio di riferimento per la procedura di gara:</w:t>
            </w:r>
          </w:p>
          <w:p w:rsidR="0086086A" w:rsidRPr="00DF2561" w:rsidRDefault="0086086A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S.C. Logistica, Patrimonio, Servizi e Acquisti</w:t>
            </w:r>
          </w:p>
        </w:tc>
      </w:tr>
      <w:tr w:rsidR="0086086A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86086A" w:rsidRPr="00E35EBB" w:rsidRDefault="0086086A" w:rsidP="00DF2561">
            <w:pPr>
              <w:pStyle w:val="TableParagraph"/>
              <w:spacing w:before="64"/>
              <w:ind w:left="37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86086A" w:rsidRPr="00DF2561" w:rsidRDefault="0086086A" w:rsidP="00DF2561">
            <w:pPr>
              <w:pStyle w:val="TableParagraph"/>
              <w:spacing w:before="124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 xml:space="preserve"> P.IVA 02419170044</w:t>
            </w:r>
          </w:p>
        </w:tc>
      </w:tr>
    </w:tbl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86086A" w:rsidRDefault="0086086A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86086A" w:rsidRDefault="0086086A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86086A" w:rsidRDefault="0086086A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86086A" w:rsidRDefault="0086086A">
      <w:pPr>
        <w:sectPr w:rsidR="0086086A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86086A" w:rsidTr="00E35EBB">
        <w:trPr>
          <w:trHeight w:val="471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86086A" w:rsidRPr="00E35EBB" w:rsidRDefault="0086086A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</w:t>
            </w:r>
          </w:p>
        </w:tc>
      </w:tr>
      <w:tr w:rsidR="0086086A" w:rsidRPr="00DF2561" w:rsidTr="00E35EBB">
        <w:trPr>
          <w:trHeight w:val="471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86086A" w:rsidRPr="00E35EBB" w:rsidRDefault="0086086A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86086A" w:rsidRPr="00DF2561" w:rsidRDefault="0086086A" w:rsidP="00E35EBB">
            <w:pPr>
              <w:pStyle w:val="TableParagraph"/>
              <w:spacing w:before="126"/>
              <w:ind w:left="4"/>
              <w:rPr>
                <w:color w:val="00000A"/>
                <w:w w:val="105"/>
                <w:sz w:val="13"/>
              </w:rPr>
            </w:pPr>
            <w:r w:rsidRPr="00DF2561">
              <w:rPr>
                <w:color w:val="00000A"/>
                <w:w w:val="105"/>
                <w:sz w:val="13"/>
              </w:rPr>
              <w:t>SERVIZIO PER IL PROGETTO “ABS – Another Break Space” OCCORRENTE ALLA S.C. SERVIZIO DIPENDENZE PATOLOGICHE</w:t>
            </w:r>
          </w:p>
        </w:tc>
      </w:tr>
      <w:tr w:rsidR="0086086A" w:rsidTr="00E35EBB">
        <w:trPr>
          <w:trHeight w:val="471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86086A" w:rsidRPr="00E35EBB" w:rsidRDefault="0086086A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86086A" w:rsidRPr="00E35EBB" w:rsidRDefault="0086086A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86086A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86086A" w:rsidRPr="009F6368" w:rsidRDefault="0086086A" w:rsidP="00E35EBB">
            <w:pPr>
              <w:pStyle w:val="TableParagraph"/>
              <w:spacing w:before="126"/>
              <w:rPr>
                <w:sz w:val="13"/>
                <w:highlight w:val="yellow"/>
              </w:rPr>
            </w:pPr>
            <w:r w:rsidRPr="00C74B34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86086A" w:rsidRPr="00C74B34" w:rsidRDefault="0086086A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C74B34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86086A" w:rsidRPr="00C74B34" w:rsidRDefault="0086086A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C74B34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86086A" w:rsidRPr="00C74B34" w:rsidRDefault="0086086A" w:rsidP="00E35EB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/>
                <w:sz w:val="12"/>
              </w:rPr>
              <w:t xml:space="preserve"> </w:t>
            </w:r>
            <w:r w:rsidRPr="00C74B34">
              <w:rPr>
                <w:rFonts w:ascii="Times New Roman" w:eastAsia="Times New Roman"/>
                <w:sz w:val="20"/>
                <w:szCs w:val="20"/>
              </w:rPr>
              <w:t>B0255A1F73</w:t>
            </w:r>
          </w:p>
        </w:tc>
      </w:tr>
      <w:tr w:rsidR="0086086A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86086A" w:rsidRPr="00E35EBB" w:rsidRDefault="0086086A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86086A" w:rsidRPr="00E35EBB" w:rsidRDefault="0086086A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86086A" w:rsidRDefault="0086086A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86086A" w:rsidRDefault="0086086A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86086A" w:rsidRDefault="0086086A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86086A" w:rsidRDefault="0086086A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86086A" w:rsidRDefault="0086086A">
      <w:pPr>
        <w:spacing w:line="136" w:lineRule="exact"/>
        <w:rPr>
          <w:sz w:val="11"/>
        </w:r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6"/>
        <w:rPr>
          <w:sz w:val="17"/>
        </w:rPr>
      </w:pPr>
    </w:p>
    <w:p w:rsidR="0086086A" w:rsidRDefault="0086086A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86086A" w:rsidRDefault="0086086A">
      <w:pPr>
        <w:pStyle w:val="BodyText"/>
        <w:rPr>
          <w:rFonts w:ascii="Times New Roman"/>
          <w:b/>
          <w:sz w:val="18"/>
        </w:rPr>
      </w:pPr>
    </w:p>
    <w:p w:rsidR="0086086A" w:rsidRDefault="0086086A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86086A" w:rsidTr="00E35EBB">
        <w:trPr>
          <w:trHeight w:val="388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6086A" w:rsidTr="00E35EBB">
        <w:trPr>
          <w:trHeight w:val="389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86086A" w:rsidTr="00E35EBB">
        <w:trPr>
          <w:trHeight w:val="821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86086A" w:rsidTr="00E35EBB">
        <w:trPr>
          <w:trHeight w:val="389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6086A" w:rsidTr="00E35EBB">
        <w:trPr>
          <w:trHeight w:val="1211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86086A" w:rsidRPr="00E35EBB" w:rsidRDefault="0086086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86086A" w:rsidRPr="00E35EBB" w:rsidRDefault="0086086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86086A" w:rsidRPr="00E35EBB" w:rsidRDefault="0086086A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6086A" w:rsidTr="00E35EBB">
        <w:trPr>
          <w:trHeight w:val="389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6086A" w:rsidTr="00E35EBB">
        <w:trPr>
          <w:trHeight w:val="546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86086A" w:rsidTr="00E35EBB">
        <w:trPr>
          <w:trHeight w:val="2229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86086A" w:rsidRPr="00E35EBB" w:rsidRDefault="0086086A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86086A" w:rsidRPr="00E35EBB" w:rsidRDefault="0086086A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86086A" w:rsidRPr="00E35EBB" w:rsidRDefault="0086086A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86086A" w:rsidRPr="00E35EBB" w:rsidRDefault="0086086A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86086A" w:rsidTr="00E35EBB">
        <w:trPr>
          <w:trHeight w:val="3188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86086A" w:rsidRPr="00E35EBB" w:rsidRDefault="0086086A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86086A" w:rsidRPr="00E35EBB" w:rsidRDefault="0086086A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86086A" w:rsidRPr="00E35EBB" w:rsidRDefault="0086086A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86086A" w:rsidRPr="00E35EBB" w:rsidRDefault="0086086A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86086A" w:rsidRPr="00E35EBB" w:rsidRDefault="0086086A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86086A" w:rsidRDefault="0086086A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6086A" w:rsidRDefault="0086086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86086A" w:rsidRDefault="0086086A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86086A" w:rsidRDefault="0086086A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86086A" w:rsidRDefault="0086086A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86086A" w:rsidRDefault="0086086A">
      <w:pPr>
        <w:spacing w:line="125" w:lineRule="exact"/>
        <w:rPr>
          <w:sz w:val="11"/>
        </w:r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86086A" w:rsidTr="00E35EBB">
        <w:trPr>
          <w:trHeight w:val="3673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86086A" w:rsidRPr="00E35EBB" w:rsidRDefault="0086086A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86086A" w:rsidRPr="00E35EBB" w:rsidRDefault="0086086A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86086A" w:rsidRPr="00E35EBB" w:rsidRDefault="0086086A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86086A" w:rsidRPr="00E35EBB" w:rsidRDefault="0086086A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20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86086A" w:rsidRPr="00E35EBB" w:rsidRDefault="0086086A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86086A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86086A" w:rsidRPr="00E35EBB" w:rsidRDefault="0086086A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86086A" w:rsidRPr="00E35EBB" w:rsidRDefault="0086086A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86086A" w:rsidRPr="00E35EBB" w:rsidRDefault="0086086A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86086A" w:rsidRPr="00E35EBB" w:rsidRDefault="0086086A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86086A" w:rsidRPr="00E35EBB" w:rsidRDefault="0086086A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86086A" w:rsidRPr="00E35EBB" w:rsidRDefault="0086086A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86086A" w:rsidRPr="00E35EBB" w:rsidRDefault="0086086A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86086A" w:rsidRPr="00E35EBB" w:rsidRDefault="0086086A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86086A" w:rsidRPr="00E35EBB" w:rsidRDefault="0086086A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6086A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86086A" w:rsidRPr="00E35EBB" w:rsidRDefault="0086086A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86086A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86086A" w:rsidRPr="00E35EBB" w:rsidRDefault="0086086A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86086A" w:rsidRPr="00E35EBB" w:rsidRDefault="0086086A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6086A" w:rsidTr="00E35EBB">
        <w:trPr>
          <w:trHeight w:val="400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86086A" w:rsidRPr="00E35EBB" w:rsidRDefault="0086086A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86086A" w:rsidTr="00E35EBB">
        <w:trPr>
          <w:trHeight w:val="2014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86086A" w:rsidRPr="00E35EBB" w:rsidRDefault="0086086A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86086A" w:rsidRPr="00E35EBB" w:rsidRDefault="0086086A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86086A" w:rsidRPr="00E35EBB" w:rsidRDefault="0086086A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86086A" w:rsidRDefault="0086086A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6086A" w:rsidRDefault="0086086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86086A" w:rsidRDefault="0086086A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86086A" w:rsidRDefault="0086086A">
      <w:pPr>
        <w:spacing w:line="136" w:lineRule="exact"/>
        <w:rPr>
          <w:rFonts w:ascii="Arial" w:hAnsi="Arial"/>
          <w:sz w:val="11"/>
        </w:r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rFonts w:ascii="Arial"/>
          <w:b/>
          <w:sz w:val="20"/>
        </w:rPr>
      </w:pPr>
    </w:p>
    <w:p w:rsidR="0086086A" w:rsidRDefault="0086086A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86086A" w:rsidTr="00E35EBB">
        <w:trPr>
          <w:trHeight w:val="910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86086A" w:rsidRPr="00E35EBB" w:rsidRDefault="0086086A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6086A" w:rsidTr="00E35EBB">
        <w:trPr>
          <w:trHeight w:val="401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6086A" w:rsidTr="00E35EBB">
        <w:trPr>
          <w:trHeight w:val="451"/>
        </w:trPr>
        <w:tc>
          <w:tcPr>
            <w:tcW w:w="5078" w:type="dxa"/>
          </w:tcPr>
          <w:p w:rsidR="0086086A" w:rsidRPr="00E35EBB" w:rsidRDefault="0086086A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86086A" w:rsidRPr="00E35EBB" w:rsidRDefault="0086086A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86086A" w:rsidRDefault="0086086A">
      <w:pPr>
        <w:pStyle w:val="BodyText"/>
        <w:spacing w:before="3"/>
        <w:rPr>
          <w:rFonts w:ascii="Arial"/>
          <w:b/>
          <w:sz w:val="13"/>
        </w:rPr>
      </w:pPr>
    </w:p>
    <w:p w:rsidR="0086086A" w:rsidRDefault="0086086A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86086A" w:rsidRDefault="0086086A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86086A" w:rsidRDefault="0086086A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86086A" w:rsidRDefault="0086086A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402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6086A" w:rsidTr="00E35EBB">
        <w:trPr>
          <w:trHeight w:val="429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86086A" w:rsidRPr="00E35EBB" w:rsidRDefault="0086086A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86086A" w:rsidRPr="00E35EBB" w:rsidRDefault="0086086A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6086A" w:rsidTr="00E35EBB">
        <w:trPr>
          <w:trHeight w:val="390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6086A" w:rsidTr="00E35EBB">
        <w:trPr>
          <w:trHeight w:val="273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6086A" w:rsidTr="00E35EBB">
        <w:trPr>
          <w:trHeight w:val="388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6086A" w:rsidTr="00E35EBB">
        <w:trPr>
          <w:trHeight w:val="390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6086A" w:rsidTr="00E35EBB">
        <w:trPr>
          <w:trHeight w:val="390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86086A" w:rsidRDefault="0086086A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86086A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86086A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86086A" w:rsidRPr="00E35EBB" w:rsidRDefault="0086086A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86086A" w:rsidRPr="00E35EBB" w:rsidRDefault="0086086A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86086A" w:rsidRPr="00E35EBB" w:rsidRDefault="0086086A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86086A" w:rsidRPr="00E35EBB" w:rsidRDefault="0086086A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86086A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86086A" w:rsidRPr="00E35EBB" w:rsidRDefault="0086086A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86086A" w:rsidRPr="00E35EBB" w:rsidRDefault="0086086A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86086A" w:rsidRPr="00E35EBB" w:rsidRDefault="0086086A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86086A" w:rsidRPr="00E35EBB" w:rsidRDefault="0086086A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86086A" w:rsidRDefault="0086086A">
      <w:pPr>
        <w:pStyle w:val="BodyText"/>
        <w:spacing w:before="7"/>
        <w:rPr>
          <w:sz w:val="14"/>
        </w:rPr>
      </w:pPr>
    </w:p>
    <w:p w:rsidR="0086086A" w:rsidRDefault="0086086A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86086A" w:rsidRDefault="0086086A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86086A" w:rsidRDefault="0086086A">
      <w:pPr>
        <w:pStyle w:val="BodyText"/>
        <w:spacing w:before="7"/>
        <w:rPr>
          <w:sz w:val="7"/>
        </w:rPr>
      </w:pPr>
    </w:p>
    <w:p w:rsidR="0086086A" w:rsidRDefault="0086086A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08531D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86086A" w:rsidRDefault="0086086A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86086A" w:rsidRDefault="0086086A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86086A" w:rsidRDefault="0086086A">
      <w:pPr>
        <w:rPr>
          <w:sz w:val="20"/>
        </w:r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86086A" w:rsidTr="00E35EBB">
        <w:trPr>
          <w:trHeight w:val="1806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86086A" w:rsidRPr="00E35EBB" w:rsidRDefault="0086086A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86086A" w:rsidRPr="00E35EBB" w:rsidRDefault="0086086A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86086A" w:rsidRPr="00E35EBB" w:rsidRDefault="0086086A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86086A" w:rsidRDefault="0086086A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86086A" w:rsidRDefault="0086086A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86086A" w:rsidRDefault="0086086A">
      <w:pPr>
        <w:rPr>
          <w:sz w:val="7"/>
        </w:r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9"/>
        <w:rPr>
          <w:sz w:val="17"/>
        </w:rPr>
      </w:pPr>
    </w:p>
    <w:p w:rsidR="0086086A" w:rsidRDefault="0086086A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>
          <w:rPr>
            <w:sz w:val="13"/>
          </w:rPr>
          <w:t>94</w:t>
        </w:r>
        <w:r>
          <w:rPr>
            <w:spacing w:val="15"/>
            <w:sz w:val="13"/>
          </w:rPr>
          <w:t xml:space="preserve"> </w:t>
        </w:r>
        <w:r>
          <w:rPr>
            <w:sz w:val="13"/>
          </w:rPr>
          <w:t>a</w:t>
        </w:r>
      </w:smartTag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86086A" w:rsidRDefault="0086086A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86086A" w:rsidRDefault="0086086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86086A" w:rsidRDefault="0086086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86086A" w:rsidRDefault="0086086A">
                    <w:pPr>
                      <w:spacing w:before="1"/>
                      <w:rPr>
                        <w:sz w:val="11"/>
                      </w:rPr>
                    </w:pPr>
                  </w:p>
                  <w:p w:rsidR="0086086A" w:rsidRDefault="0086086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86086A" w:rsidRDefault="0086086A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86086A" w:rsidRDefault="0086086A">
                    <w:pPr>
                      <w:spacing w:before="4"/>
                      <w:rPr>
                        <w:sz w:val="11"/>
                      </w:rPr>
                    </w:pPr>
                  </w:p>
                  <w:p w:rsidR="0086086A" w:rsidRDefault="0086086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86086A" w:rsidRDefault="0086086A">
                    <w:pPr>
                      <w:spacing w:before="2"/>
                      <w:rPr>
                        <w:sz w:val="11"/>
                      </w:rPr>
                    </w:pPr>
                  </w:p>
                  <w:p w:rsidR="0086086A" w:rsidRDefault="0086086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86086A" w:rsidRDefault="0086086A">
                    <w:pPr>
                      <w:spacing w:before="2"/>
                      <w:rPr>
                        <w:sz w:val="11"/>
                      </w:rPr>
                    </w:pPr>
                  </w:p>
                  <w:p w:rsidR="0086086A" w:rsidRDefault="0086086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86086A" w:rsidRDefault="0086086A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86086A" w:rsidRDefault="0086086A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86086A" w:rsidRDefault="0086086A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86086A" w:rsidRDefault="0086086A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86086A" w:rsidRDefault="0086086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86086A" w:rsidRDefault="0086086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86086A" w:rsidRDefault="0086086A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6086A" w:rsidRDefault="0086086A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86086A" w:rsidTr="00E35EBB">
        <w:trPr>
          <w:trHeight w:val="646"/>
        </w:trPr>
        <w:tc>
          <w:tcPr>
            <w:tcW w:w="4409" w:type="dxa"/>
          </w:tcPr>
          <w:p w:rsidR="0086086A" w:rsidRPr="00E35EBB" w:rsidRDefault="0086086A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86086A" w:rsidRPr="00E35EBB" w:rsidRDefault="0086086A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86086A" w:rsidTr="00E35EBB">
        <w:trPr>
          <w:trHeight w:val="1635"/>
        </w:trPr>
        <w:tc>
          <w:tcPr>
            <w:tcW w:w="4409" w:type="dxa"/>
          </w:tcPr>
          <w:p w:rsidR="0086086A" w:rsidRPr="00E35EBB" w:rsidRDefault="0086086A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86086A" w:rsidRPr="00E35EBB" w:rsidRDefault="0086086A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86086A" w:rsidRPr="00E35EBB" w:rsidRDefault="0086086A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86086A" w:rsidTr="00E35EBB">
        <w:trPr>
          <w:trHeight w:val="1917"/>
        </w:trPr>
        <w:tc>
          <w:tcPr>
            <w:tcW w:w="4409" w:type="dxa"/>
          </w:tcPr>
          <w:p w:rsidR="0086086A" w:rsidRPr="00E35EBB" w:rsidRDefault="0086086A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86086A" w:rsidRPr="00E35EBB" w:rsidRDefault="0086086A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86086A" w:rsidTr="00E35EBB">
        <w:trPr>
          <w:trHeight w:val="741"/>
        </w:trPr>
        <w:tc>
          <w:tcPr>
            <w:tcW w:w="4409" w:type="dxa"/>
          </w:tcPr>
          <w:p w:rsidR="0086086A" w:rsidRPr="00E35EBB" w:rsidRDefault="0086086A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86086A" w:rsidRPr="00E35EBB" w:rsidRDefault="0086086A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86086A" w:rsidTr="00E35EBB">
        <w:trPr>
          <w:trHeight w:val="705"/>
        </w:trPr>
        <w:tc>
          <w:tcPr>
            <w:tcW w:w="4409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86086A" w:rsidRPr="00E35EBB" w:rsidRDefault="0086086A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86086A" w:rsidRDefault="0086086A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6086A" w:rsidRDefault="0086086A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86086A" w:rsidRDefault="0086086A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86086A" w:rsidRDefault="0086086A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86086A" w:rsidRDefault="0086086A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86086A" w:rsidRDefault="0086086A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86086A" w:rsidRDefault="0086086A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86086A" w:rsidRDefault="0086086A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86086A" w:rsidRDefault="0086086A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86086A" w:rsidRDefault="0086086A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86086A" w:rsidRDefault="0086086A">
      <w:pPr>
        <w:pStyle w:val="BodyText"/>
        <w:spacing w:before="3"/>
      </w:pPr>
    </w:p>
    <w:p w:rsidR="0086086A" w:rsidRDefault="0086086A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86086A" w:rsidRDefault="0086086A">
      <w:p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86086A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86086A" w:rsidRPr="00E35EBB" w:rsidRDefault="0086086A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6086A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6086A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86086A" w:rsidRPr="00E35EBB" w:rsidRDefault="0086086A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4"/>
        <w:rPr>
          <w:sz w:val="19"/>
        </w:rPr>
      </w:pPr>
    </w:p>
    <w:p w:rsidR="0086086A" w:rsidRDefault="0086086A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86086A" w:rsidRDefault="0086086A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86086A" w:rsidTr="00E35EBB">
        <w:trPr>
          <w:trHeight w:val="569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86086A" w:rsidRPr="00E35EBB" w:rsidRDefault="0086086A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6086A" w:rsidTr="00E35EBB">
        <w:trPr>
          <w:trHeight w:val="1072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86086A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86086A" w:rsidRPr="00E35EBB" w:rsidRDefault="0086086A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86086A" w:rsidRPr="00E35EBB" w:rsidRDefault="0086086A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6086A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6086A" w:rsidRPr="00E35EBB" w:rsidRDefault="0086086A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6086A" w:rsidRPr="00E35EBB" w:rsidRDefault="0086086A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6086A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6086A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86086A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86086A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6086A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86086A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86086A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86086A" w:rsidRDefault="0086086A">
      <w:pPr>
        <w:rPr>
          <w:rFonts w:ascii="Times New Roman"/>
          <w:sz w:val="14"/>
        </w:r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86086A" w:rsidRDefault="008608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86086A" w:rsidTr="00E35EBB">
        <w:trPr>
          <w:trHeight w:val="854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86086A" w:rsidRPr="00E35EBB" w:rsidRDefault="0086086A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86086A" w:rsidRDefault="0086086A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86086A" w:rsidRDefault="0086086A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86086A" w:rsidRDefault="0086086A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86086A" w:rsidRDefault="0086086A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568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6086A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86086A" w:rsidRPr="00E35EBB" w:rsidRDefault="0086086A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86086A" w:rsidRPr="00E35EBB" w:rsidRDefault="0086086A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6086A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6086A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6086A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6086A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6086A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6086A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6086A" w:rsidTr="00E35EBB">
        <w:trPr>
          <w:trHeight w:val="547"/>
        </w:trPr>
        <w:tc>
          <w:tcPr>
            <w:tcW w:w="4522" w:type="dxa"/>
            <w:vMerge w:val="restart"/>
          </w:tcPr>
          <w:p w:rsidR="0086086A" w:rsidRPr="00E35EBB" w:rsidRDefault="0086086A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86086A" w:rsidRPr="00E35EBB" w:rsidRDefault="0086086A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86086A" w:rsidRPr="00E35EBB" w:rsidRDefault="0086086A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86086A" w:rsidRPr="00E35EBB" w:rsidRDefault="0086086A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86086A" w:rsidRPr="00E35EBB" w:rsidRDefault="0086086A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86086A" w:rsidRPr="00E35EBB" w:rsidRDefault="0086086A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86086A" w:rsidRPr="00E35EBB" w:rsidRDefault="0086086A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6086A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86086A" w:rsidRPr="00E35EBB" w:rsidRDefault="0086086A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6086A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6086A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6086A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6086A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6086A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6086A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86086A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6086A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86086A" w:rsidRDefault="0086086A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6086A" w:rsidRDefault="0086086A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86086A" w:rsidRDefault="0086086A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86086A" w:rsidRDefault="0086086A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86086A" w:rsidRDefault="0086086A">
      <w:pPr>
        <w:spacing w:line="264" w:lineRule="auto"/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1247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86086A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86086A" w:rsidRPr="00E35EBB" w:rsidRDefault="0086086A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86086A" w:rsidRPr="00E35EBB" w:rsidRDefault="0086086A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86086A" w:rsidRPr="00E35EBB" w:rsidRDefault="0086086A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86086A" w:rsidRPr="00E35EBB" w:rsidRDefault="0086086A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86086A" w:rsidRPr="00E35EBB" w:rsidRDefault="0086086A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6086A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6086A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6086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6086A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6086A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86086A" w:rsidRPr="00E35EBB" w:rsidRDefault="0086086A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6086A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6086A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6086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6086A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6086A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86086A" w:rsidRDefault="0086086A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6086A" w:rsidRDefault="0086086A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86086A" w:rsidRDefault="0086086A">
      <w:pPr>
        <w:sectPr w:rsidR="0086086A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86086A" w:rsidRDefault="008608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86086A" w:rsidRPr="00E35EBB" w:rsidRDefault="0086086A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E35EBB">
                <w:rPr>
                  <w:w w:val="105"/>
                  <w:sz w:val="13"/>
                </w:rPr>
                <w:t>513</w:t>
              </w:r>
              <w:r w:rsidRPr="00E35EBB">
                <w:rPr>
                  <w:spacing w:val="-2"/>
                  <w:w w:val="105"/>
                  <w:sz w:val="13"/>
                </w:rPr>
                <w:t xml:space="preserve"> </w:t>
              </w:r>
              <w:r w:rsidRPr="00E35EBB">
                <w:rPr>
                  <w:w w:val="105"/>
                  <w:sz w:val="13"/>
                </w:rPr>
                <w:t>a</w:t>
              </w:r>
            </w:smartTag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86086A" w:rsidRPr="00E35EBB" w:rsidRDefault="0086086A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6086A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86086A" w:rsidRPr="00E35EBB" w:rsidRDefault="0086086A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86086A" w:rsidRPr="00E35EBB" w:rsidRDefault="0086086A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6086A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86086A" w:rsidRPr="00E35EBB" w:rsidRDefault="0086086A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86086A" w:rsidRPr="00E35EBB" w:rsidRDefault="0086086A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6086A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86086A" w:rsidRPr="00E35EBB" w:rsidRDefault="0086086A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6086A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86086A" w:rsidRPr="00E35EBB" w:rsidRDefault="0086086A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86086A" w:rsidRPr="00E35EBB" w:rsidRDefault="0086086A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86086A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86086A" w:rsidRDefault="0086086A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86086A" w:rsidRDefault="0086086A">
      <w:pPr>
        <w:rPr>
          <w:rFonts w:ascii="Arial"/>
          <w:sz w:val="11"/>
        </w:rPr>
        <w:sectPr w:rsidR="0086086A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86086A" w:rsidRDefault="0086086A">
      <w:pPr>
        <w:pStyle w:val="BodyText"/>
        <w:rPr>
          <w:rFonts w:ascii="Arial"/>
          <w:b/>
          <w:sz w:val="20"/>
        </w:rPr>
      </w:pPr>
    </w:p>
    <w:p w:rsidR="0086086A" w:rsidRDefault="0086086A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1742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86086A" w:rsidRPr="00E35EBB" w:rsidRDefault="0086086A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86086A" w:rsidRPr="00E35EBB" w:rsidRDefault="0086086A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86086A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086A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6086A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6086A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86086A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86086A" w:rsidRDefault="0086086A">
      <w:pPr>
        <w:pStyle w:val="BodyText"/>
        <w:rPr>
          <w:rFonts w:ascii="Arial"/>
          <w:b/>
          <w:sz w:val="20"/>
        </w:rPr>
      </w:pPr>
    </w:p>
    <w:p w:rsidR="0086086A" w:rsidRDefault="0086086A">
      <w:pPr>
        <w:pStyle w:val="BodyText"/>
        <w:spacing w:before="8"/>
        <w:rPr>
          <w:rFonts w:ascii="Arial"/>
          <w:b/>
          <w:sz w:val="26"/>
        </w:rPr>
      </w:pPr>
    </w:p>
    <w:p w:rsidR="0086086A" w:rsidRDefault="0086086A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86086A" w:rsidRDefault="0086086A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971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86086A" w:rsidRPr="00E35EBB" w:rsidRDefault="0086086A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6086A" w:rsidTr="00E35EBB">
        <w:trPr>
          <w:trHeight w:val="1487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86086A" w:rsidRPr="00E35EBB" w:rsidRDefault="0086086A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86086A" w:rsidTr="00E35EBB">
        <w:trPr>
          <w:trHeight w:val="858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86086A" w:rsidRPr="00E35EBB" w:rsidRDefault="0086086A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86086A" w:rsidRDefault="0086086A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6086A" w:rsidRDefault="0086086A">
      <w:pPr>
        <w:pStyle w:val="BodyText"/>
        <w:spacing w:before="2"/>
        <w:rPr>
          <w:sz w:val="17"/>
        </w:rPr>
      </w:pPr>
    </w:p>
    <w:p w:rsidR="0086086A" w:rsidRDefault="0086086A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86086A" w:rsidRDefault="0086086A">
      <w:pPr>
        <w:rPr>
          <w:sz w:val="13"/>
        </w:r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6086A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86086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6086A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6086A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86086A" w:rsidRPr="00E35EBB" w:rsidRDefault="0086086A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86086A" w:rsidRPr="00E35EBB" w:rsidRDefault="0086086A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6086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6086A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6086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86086A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86086A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86086A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3"/>
              </w:rPr>
            </w:pPr>
          </w:p>
          <w:p w:rsidR="0086086A" w:rsidRPr="00E35EBB" w:rsidRDefault="0086086A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6086A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6086A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6086A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6086A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6086A" w:rsidTr="00E35EBB">
        <w:trPr>
          <w:trHeight w:val="1643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86086A" w:rsidRDefault="0086086A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86086A" w:rsidRDefault="0086086A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86086A" w:rsidRDefault="0086086A">
      <w:pPr>
        <w:pStyle w:val="BodyText"/>
        <w:spacing w:before="5"/>
        <w:rPr>
          <w:sz w:val="17"/>
        </w:rPr>
      </w:pPr>
    </w:p>
    <w:p w:rsidR="0086086A" w:rsidRDefault="0086086A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86086A" w:rsidRDefault="0086086A">
      <w:pPr>
        <w:pStyle w:val="BodyText"/>
        <w:spacing w:before="1"/>
        <w:rPr>
          <w:sz w:val="16"/>
        </w:rPr>
      </w:pPr>
    </w:p>
    <w:p w:rsidR="0086086A" w:rsidRDefault="0086086A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86086A" w:rsidRDefault="0086086A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86086A" w:rsidRDefault="0086086A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86086A" w:rsidTr="00E35EBB">
        <w:trPr>
          <w:trHeight w:val="401"/>
        </w:trPr>
        <w:tc>
          <w:tcPr>
            <w:tcW w:w="4483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86086A" w:rsidRPr="00E35EBB" w:rsidRDefault="0086086A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6086A" w:rsidTr="00E35EBB">
        <w:trPr>
          <w:trHeight w:val="401"/>
        </w:trPr>
        <w:tc>
          <w:tcPr>
            <w:tcW w:w="4483" w:type="dxa"/>
          </w:tcPr>
          <w:p w:rsidR="0086086A" w:rsidRPr="00E35EBB" w:rsidRDefault="0086086A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86086A" w:rsidRPr="00E35EBB" w:rsidRDefault="0086086A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86086A" w:rsidRDefault="0086086A">
      <w:pPr>
        <w:pStyle w:val="BodyText"/>
        <w:rPr>
          <w:sz w:val="28"/>
        </w:rPr>
      </w:pPr>
    </w:p>
    <w:p w:rsidR="0086086A" w:rsidRDefault="0086086A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86086A" w:rsidRDefault="0086086A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86086A" w:rsidRDefault="0086086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86086A" w:rsidRDefault="0086086A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402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86086A" w:rsidRDefault="0086086A">
      <w:pPr>
        <w:rPr>
          <w:rFonts w:ascii="Arial"/>
          <w:sz w:val="14"/>
        </w:r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1355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86086A" w:rsidRPr="00E35EBB" w:rsidRDefault="0086086A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86086A" w:rsidTr="00E35EBB">
        <w:trPr>
          <w:trHeight w:val="1981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86086A" w:rsidRPr="00E35EBB" w:rsidRDefault="0086086A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86086A" w:rsidRPr="00E35EBB" w:rsidRDefault="0086086A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86086A" w:rsidRPr="00E35EBB" w:rsidRDefault="0086086A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86086A" w:rsidRPr="00E35EBB" w:rsidRDefault="0086086A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86086A" w:rsidRPr="00E35EBB" w:rsidRDefault="0086086A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86086A" w:rsidRDefault="0086086A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86086A" w:rsidRDefault="0086086A">
      <w:pPr>
        <w:spacing w:line="254" w:lineRule="auto"/>
        <w:rPr>
          <w:rFonts w:ascii="Arial"/>
          <w:sz w:val="11"/>
        </w:r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rFonts w:ascii="Arial"/>
          <w:b/>
          <w:sz w:val="20"/>
        </w:rPr>
      </w:pPr>
    </w:p>
    <w:p w:rsidR="0086086A" w:rsidRDefault="0086086A">
      <w:pPr>
        <w:pStyle w:val="BodyText"/>
        <w:rPr>
          <w:rFonts w:ascii="Arial"/>
          <w:b/>
          <w:sz w:val="20"/>
        </w:rPr>
      </w:pPr>
    </w:p>
    <w:p w:rsidR="0086086A" w:rsidRDefault="0086086A">
      <w:pPr>
        <w:pStyle w:val="BodyText"/>
        <w:spacing w:before="2"/>
        <w:rPr>
          <w:rFonts w:ascii="Arial"/>
          <w:b/>
          <w:sz w:val="20"/>
        </w:rPr>
      </w:pPr>
    </w:p>
    <w:p w:rsidR="0086086A" w:rsidRDefault="0086086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86086A" w:rsidRDefault="0086086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86086A" w:rsidRDefault="0086086A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400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6086A" w:rsidTr="00E35EBB">
        <w:trPr>
          <w:trHeight w:val="5318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86086A" w:rsidRPr="00E35EBB" w:rsidRDefault="0086086A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86086A" w:rsidRPr="00E35EBB" w:rsidRDefault="0086086A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86086A" w:rsidRPr="00E35EBB" w:rsidRDefault="0086086A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86086A" w:rsidTr="00E35EBB">
        <w:trPr>
          <w:trHeight w:val="738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86086A" w:rsidTr="00E35EBB">
        <w:trPr>
          <w:trHeight w:val="1641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86086A" w:rsidRPr="00E35EBB" w:rsidRDefault="0086086A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86086A" w:rsidRDefault="0086086A">
      <w:pPr>
        <w:pStyle w:val="BodyText"/>
        <w:spacing w:before="1"/>
        <w:rPr>
          <w:sz w:val="22"/>
        </w:rPr>
      </w:pPr>
    </w:p>
    <w:p w:rsidR="0086086A" w:rsidRDefault="0086086A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86086A" w:rsidRDefault="0086086A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86086A" w:rsidRDefault="0086086A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86086A" w:rsidRDefault="0086086A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400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6086A" w:rsidTr="00E35EBB">
        <w:trPr>
          <w:trHeight w:val="789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86086A" w:rsidRDefault="0086086A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6086A" w:rsidRDefault="0086086A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86086A" w:rsidRDefault="0086086A">
      <w:p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86086A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86086A" w:rsidRPr="00E35EBB" w:rsidRDefault="0086086A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86086A" w:rsidRPr="00E35EBB" w:rsidRDefault="0086086A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86086A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6086A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6086A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86086A" w:rsidRPr="00E35EBB" w:rsidRDefault="0086086A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86086A" w:rsidRPr="00E35EBB" w:rsidRDefault="0086086A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86086A" w:rsidTr="00E35EBB">
        <w:trPr>
          <w:trHeight w:val="853"/>
        </w:trPr>
        <w:tc>
          <w:tcPr>
            <w:tcW w:w="4522" w:type="dxa"/>
            <w:vMerge w:val="restart"/>
          </w:tcPr>
          <w:p w:rsidR="0086086A" w:rsidRPr="00E35EBB" w:rsidRDefault="0086086A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86086A" w:rsidRPr="00E35EBB" w:rsidRDefault="0086086A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86086A" w:rsidRPr="00E35EBB" w:rsidRDefault="0086086A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86086A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86086A" w:rsidRPr="00E35EBB" w:rsidRDefault="0086086A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86086A" w:rsidRPr="00E35EBB" w:rsidRDefault="0086086A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86086A" w:rsidRPr="00E35EBB" w:rsidRDefault="0086086A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86086A" w:rsidRPr="00E35EBB" w:rsidRDefault="0086086A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6086A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86086A" w:rsidRPr="00E35EBB" w:rsidRDefault="0086086A">
            <w:pPr>
              <w:rPr>
                <w:sz w:val="2"/>
                <w:szCs w:val="2"/>
              </w:rPr>
            </w:pPr>
          </w:p>
        </w:tc>
      </w:tr>
      <w:tr w:rsidR="0086086A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86086A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6086A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6086A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86086A" w:rsidRPr="00E35EBB" w:rsidRDefault="0086086A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86086A" w:rsidRPr="00E35EBB" w:rsidRDefault="0086086A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86086A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86086A" w:rsidRDefault="0086086A">
      <w:pPr>
        <w:pStyle w:val="BodyText"/>
        <w:spacing w:before="1"/>
        <w:rPr>
          <w:sz w:val="27"/>
        </w:rPr>
      </w:pPr>
    </w:p>
    <w:p w:rsidR="0086086A" w:rsidRDefault="0086086A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86086A" w:rsidRDefault="0086086A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86086A" w:rsidRDefault="0086086A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570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6086A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6086A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86086A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6086A" w:rsidRPr="00E35EBB" w:rsidRDefault="0086086A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86086A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86086A" w:rsidTr="00E35EBB">
        <w:trPr>
          <w:trHeight w:val="1811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86086A" w:rsidRPr="00E35EBB" w:rsidRDefault="0086086A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86086A" w:rsidRPr="00E35EBB" w:rsidRDefault="0086086A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ind w:left="0"/>
              <w:rPr>
                <w:sz w:val="16"/>
              </w:rPr>
            </w:pPr>
          </w:p>
          <w:p w:rsidR="0086086A" w:rsidRPr="00E35EBB" w:rsidRDefault="0086086A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86086A" w:rsidRDefault="0086086A">
      <w:pPr>
        <w:rPr>
          <w:sz w:val="14"/>
        </w:r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6086A" w:rsidTr="00E35EBB">
        <w:trPr>
          <w:trHeight w:val="736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86086A" w:rsidRPr="00E35EBB" w:rsidRDefault="0086086A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86086A" w:rsidRPr="00E35EBB" w:rsidRDefault="0086086A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86086A" w:rsidRDefault="0086086A">
      <w:pPr>
        <w:rPr>
          <w:sz w:val="14"/>
        </w:rPr>
        <w:sectPr w:rsidR="0086086A">
          <w:pgSz w:w="11910" w:h="16840"/>
          <w:pgMar w:top="1580" w:right="420" w:bottom="2100" w:left="1100" w:header="0" w:footer="1906" w:gutter="0"/>
          <w:cols w:space="720"/>
        </w:sect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7"/>
        <w:rPr>
          <w:sz w:val="17"/>
        </w:rPr>
      </w:pPr>
    </w:p>
    <w:p w:rsidR="0086086A" w:rsidRDefault="0086086A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86086A" w:rsidRDefault="0086086A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86086A" w:rsidRDefault="0086086A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86086A" w:rsidRDefault="0086086A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86086A" w:rsidRDefault="0086086A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86086A" w:rsidTr="00E35EBB">
        <w:trPr>
          <w:trHeight w:val="400"/>
        </w:trPr>
        <w:tc>
          <w:tcPr>
            <w:tcW w:w="4522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86086A" w:rsidRPr="00E35EBB" w:rsidRDefault="0086086A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6086A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86086A" w:rsidRPr="00E35EBB" w:rsidRDefault="0086086A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86086A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86086A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86086A" w:rsidRPr="00E35EBB" w:rsidRDefault="0086086A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86086A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86086A" w:rsidRPr="00E35EBB" w:rsidRDefault="0086086A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86086A" w:rsidRDefault="0086086A">
      <w:pPr>
        <w:pStyle w:val="BodyText"/>
        <w:rPr>
          <w:rFonts w:ascii="Arial"/>
          <w:b/>
          <w:sz w:val="20"/>
        </w:rPr>
      </w:pPr>
    </w:p>
    <w:p w:rsidR="0086086A" w:rsidRDefault="0086086A">
      <w:pPr>
        <w:pStyle w:val="BodyText"/>
        <w:spacing w:before="3"/>
        <w:rPr>
          <w:rFonts w:ascii="Arial"/>
          <w:b/>
          <w:sz w:val="27"/>
        </w:rPr>
      </w:pPr>
    </w:p>
    <w:p w:rsidR="0086086A" w:rsidRDefault="0086086A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86086A" w:rsidRDefault="0086086A">
      <w:pPr>
        <w:pStyle w:val="BodyText"/>
        <w:rPr>
          <w:rFonts w:ascii="Times New Roman"/>
          <w:b/>
          <w:sz w:val="20"/>
        </w:rPr>
      </w:pPr>
    </w:p>
    <w:p w:rsidR="0086086A" w:rsidRDefault="0086086A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86086A" w:rsidRDefault="0086086A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86086A" w:rsidRDefault="0086086A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86086A" w:rsidRDefault="0086086A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86086A" w:rsidRPr="00025CA4" w:rsidRDefault="0086086A" w:rsidP="00F15D94">
      <w:pPr>
        <w:pStyle w:val="Heading5"/>
        <w:spacing w:before="128" w:line="249" w:lineRule="auto"/>
        <w:ind w:right="856"/>
        <w:rPr>
          <w:color w:val="00000A"/>
          <w:w w:val="105"/>
        </w:rPr>
      </w:pPr>
      <w:r w:rsidRPr="00F15D94">
        <w:rPr>
          <w:color w:val="00000A"/>
          <w:w w:val="105"/>
        </w:rPr>
        <w:t xml:space="preserve">Il sottoscritto/I sottoscritti autorizza/autorizzano formalmente l’ASL CN2 Alba-Bra ad accedere ai documenti complementari alle informazioni, di cui al presente documento di gara unico europeo, ai fini della procedura di appalto </w:t>
      </w:r>
      <w:r w:rsidRPr="00025CA4">
        <w:rPr>
          <w:color w:val="00000A"/>
          <w:w w:val="105"/>
        </w:rPr>
        <w:t>per il SERVIZIO PER IL PROGETTO “ABS – Another Break Space” OCCORRENTE ALLA S.C. SERVIZIO DIPENDENZE PATOLOGICHE  DELL’ASL CN2 ALBA-BRA PER UN PERIODO DI 12 MESI.</w:t>
      </w:r>
      <w:r w:rsidRPr="00025CA4">
        <w:t xml:space="preserve"> </w:t>
      </w:r>
      <w:r w:rsidRPr="00025CA4">
        <w:rPr>
          <w:color w:val="00000A"/>
          <w:w w:val="105"/>
        </w:rPr>
        <w:t>CIG n. B0255A1F73  -  RDO N. 3954147</w:t>
      </w:r>
    </w:p>
    <w:p w:rsidR="0086086A" w:rsidRDefault="0086086A">
      <w:pPr>
        <w:pStyle w:val="BodyText"/>
        <w:rPr>
          <w:rFonts w:ascii="Arial"/>
          <w:i/>
          <w:sz w:val="16"/>
        </w:rPr>
      </w:pPr>
    </w:p>
    <w:p w:rsidR="0086086A" w:rsidRDefault="0086086A">
      <w:pPr>
        <w:pStyle w:val="BodyText"/>
        <w:rPr>
          <w:rFonts w:ascii="Arial"/>
          <w:i/>
          <w:sz w:val="16"/>
        </w:rPr>
      </w:pPr>
    </w:p>
    <w:p w:rsidR="0086086A" w:rsidRDefault="0086086A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rPr>
          <w:sz w:val="20"/>
        </w:rPr>
      </w:pPr>
    </w:p>
    <w:p w:rsidR="0086086A" w:rsidRDefault="0086086A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86086A" w:rsidRDefault="0086086A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86086A" w:rsidRDefault="0086086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86086A" w:rsidRDefault="0086086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86086A" w:rsidRDefault="0086086A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86086A" w:rsidRDefault="0086086A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86086A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86A" w:rsidRDefault="0086086A">
      <w:r>
        <w:separator/>
      </w:r>
    </w:p>
  </w:endnote>
  <w:endnote w:type="continuationSeparator" w:id="0">
    <w:p w:rsidR="0086086A" w:rsidRDefault="0086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6A" w:rsidRDefault="0086086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86086A" w:rsidRDefault="0086086A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6A" w:rsidRDefault="0086086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86086A" w:rsidRDefault="0086086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6A" w:rsidRDefault="0086086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86086A" w:rsidRDefault="0086086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5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86A" w:rsidRDefault="0086086A">
      <w:r>
        <w:separator/>
      </w:r>
    </w:p>
  </w:footnote>
  <w:footnote w:type="continuationSeparator" w:id="0">
    <w:p w:rsidR="0086086A" w:rsidRDefault="00860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25CA4"/>
    <w:rsid w:val="00037594"/>
    <w:rsid w:val="0004358E"/>
    <w:rsid w:val="0008531D"/>
    <w:rsid w:val="000B2C5B"/>
    <w:rsid w:val="000C0D7F"/>
    <w:rsid w:val="00251EE6"/>
    <w:rsid w:val="00271E9C"/>
    <w:rsid w:val="002753A7"/>
    <w:rsid w:val="00374B77"/>
    <w:rsid w:val="003B3E99"/>
    <w:rsid w:val="003D2CC2"/>
    <w:rsid w:val="00455AEF"/>
    <w:rsid w:val="00506A11"/>
    <w:rsid w:val="005443A5"/>
    <w:rsid w:val="00576C00"/>
    <w:rsid w:val="005F6AF5"/>
    <w:rsid w:val="006D038C"/>
    <w:rsid w:val="00713B40"/>
    <w:rsid w:val="00752158"/>
    <w:rsid w:val="00766479"/>
    <w:rsid w:val="007D33C1"/>
    <w:rsid w:val="0086086A"/>
    <w:rsid w:val="0091659A"/>
    <w:rsid w:val="00932C10"/>
    <w:rsid w:val="009F6368"/>
    <w:rsid w:val="00A953E8"/>
    <w:rsid w:val="00AA79FF"/>
    <w:rsid w:val="00B32D25"/>
    <w:rsid w:val="00BD23DC"/>
    <w:rsid w:val="00C74B34"/>
    <w:rsid w:val="00D3032F"/>
    <w:rsid w:val="00D90842"/>
    <w:rsid w:val="00D95BAB"/>
    <w:rsid w:val="00DF2561"/>
    <w:rsid w:val="00E35EBB"/>
    <w:rsid w:val="00E461D1"/>
    <w:rsid w:val="00F15D94"/>
    <w:rsid w:val="00F73383"/>
    <w:rsid w:val="00FD5F1C"/>
    <w:rsid w:val="00FF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  <w:style w:type="paragraph" w:customStyle="1" w:styleId="Default">
    <w:name w:val="Default"/>
    <w:uiPriority w:val="99"/>
    <w:rsid w:val="00F15D9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18</Pages>
  <Words>6409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8</cp:revision>
  <dcterms:created xsi:type="dcterms:W3CDTF">2023-11-22T14:10:00Z</dcterms:created>
  <dcterms:modified xsi:type="dcterms:W3CDTF">2024-01-29T10:47:00Z</dcterms:modified>
</cp:coreProperties>
</file>