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A1" w:rsidRDefault="00A65BA1">
      <w:pPr>
        <w:pStyle w:val="BodyText"/>
        <w:spacing w:before="4"/>
        <w:rPr>
          <w:rFonts w:ascii="Times New Roman"/>
          <w:sz w:val="25"/>
        </w:rPr>
      </w:pPr>
    </w:p>
    <w:p w:rsidR="00A65BA1" w:rsidRDefault="00A65BA1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52403E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A65BA1" w:rsidRDefault="00A65BA1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A65BA1" w:rsidRDefault="00A65BA1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65BA1" w:rsidRDefault="00A65BA1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A65BA1" w:rsidRDefault="00A65BA1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65BA1" w:rsidRDefault="00A65BA1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A65BA1" w:rsidRDefault="00A65BA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A65BA1" w:rsidRDefault="00A65BA1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A65BA1" w:rsidRDefault="00A65BA1">
      <w:pPr>
        <w:pStyle w:val="BodyText"/>
        <w:spacing w:before="2"/>
        <w:rPr>
          <w:rFonts w:ascii="Times New Roman"/>
          <w:sz w:val="20"/>
        </w:rPr>
      </w:pPr>
    </w:p>
    <w:p w:rsidR="00A65BA1" w:rsidRDefault="00A65BA1">
      <w:pPr>
        <w:pStyle w:val="BodyText"/>
        <w:spacing w:before="2"/>
        <w:rPr>
          <w:rFonts w:ascii="Times New Roman"/>
          <w:sz w:val="20"/>
        </w:rPr>
      </w:pPr>
    </w:p>
    <w:p w:rsidR="00A65BA1" w:rsidRDefault="00A65BA1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A65BA1" w:rsidRDefault="00A65BA1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A65BA1" w:rsidRDefault="00A65BA1">
      <w:pPr>
        <w:pStyle w:val="BodyText"/>
        <w:spacing w:before="7"/>
        <w:rPr>
          <w:rFonts w:ascii="Times New Roman"/>
          <w:b/>
          <w:sz w:val="23"/>
        </w:rPr>
      </w:pPr>
    </w:p>
    <w:p w:rsidR="00A65BA1" w:rsidRPr="00E20F0F" w:rsidRDefault="00A65BA1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A65BA1" w:rsidRDefault="00A65BA1">
      <w:pPr>
        <w:pStyle w:val="BodyText"/>
        <w:rPr>
          <w:rFonts w:ascii="Times New Roman"/>
          <w:b/>
          <w:sz w:val="20"/>
        </w:rPr>
      </w:pPr>
    </w:p>
    <w:p w:rsidR="00A65BA1" w:rsidRDefault="00A65BA1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A65BA1" w:rsidRDefault="00A65BA1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A65BA1" w:rsidRDefault="00A65BA1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A65BA1" w:rsidRDefault="00A65BA1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A65BA1" w:rsidRDefault="00A65BA1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A65BA1" w:rsidRDefault="00A65BA1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A65BA1" w:rsidRDefault="00A65BA1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A65BA1" w:rsidRDefault="00A65BA1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A65BA1" w:rsidRDefault="00A65BA1">
      <w:pPr>
        <w:pStyle w:val="BodyText"/>
        <w:spacing w:before="4"/>
        <w:rPr>
          <w:rFonts w:ascii="Times New Roman"/>
          <w:b/>
          <w:sz w:val="25"/>
        </w:rPr>
      </w:pPr>
    </w:p>
    <w:p w:rsidR="00A65BA1" w:rsidRDefault="00A65BA1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A65BA1" w:rsidRDefault="00A65BA1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A65BA1" w:rsidRDefault="00A65BA1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A65BA1" w:rsidRDefault="00A65BA1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A65BA1" w:rsidTr="00217407">
        <w:trPr>
          <w:trHeight w:val="388"/>
        </w:trPr>
        <w:tc>
          <w:tcPr>
            <w:tcW w:w="4609" w:type="dxa"/>
          </w:tcPr>
          <w:p w:rsidR="00A65BA1" w:rsidRPr="00366714" w:rsidRDefault="00A65BA1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65BA1" w:rsidTr="00C02BF9">
        <w:trPr>
          <w:trHeight w:val="1490"/>
        </w:trPr>
        <w:tc>
          <w:tcPr>
            <w:tcW w:w="4609" w:type="dxa"/>
          </w:tcPr>
          <w:p w:rsidR="00A65BA1" w:rsidRDefault="00A65BA1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A65BA1" w:rsidRDefault="00A65BA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65BA1" w:rsidRDefault="00A65BA1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A65BA1" w:rsidRDefault="00A65BA1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A65BA1" w:rsidRDefault="00A65BA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A65BA1" w:rsidRPr="00C02BF9" w:rsidRDefault="00A65BA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A65BA1" w:rsidRPr="00C02BF9" w:rsidRDefault="00A65BA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A65BA1" w:rsidRPr="00C02BF9" w:rsidRDefault="00A65BA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A65BA1" w:rsidRPr="00C02BF9" w:rsidRDefault="00A65BA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A65BA1" w:rsidRPr="00C02BF9" w:rsidRDefault="00A65BA1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A65BA1" w:rsidRDefault="00A65BA1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A65BA1" w:rsidRDefault="00A65BA1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A65BA1" w:rsidRPr="00366714" w:rsidRDefault="00A65BA1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A65BA1" w:rsidRPr="00366714" w:rsidRDefault="00A65BA1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65BA1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65BA1" w:rsidRPr="00366714" w:rsidRDefault="00A65BA1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65BA1" w:rsidRPr="00366714" w:rsidRDefault="00A65BA1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A65BA1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65BA1" w:rsidRPr="00366714" w:rsidRDefault="00A65BA1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65BA1" w:rsidRPr="0009675D" w:rsidRDefault="00A65BA1" w:rsidP="0009675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9675D">
              <w:rPr>
                <w:rFonts w:ascii="Arial" w:eastAsia="Times New Roman"/>
                <w:b/>
                <w:sz w:val="14"/>
                <w:szCs w:val="14"/>
              </w:rPr>
              <w:t>AVVISO ESPLORATIVO PUBBLICO PER L</w:t>
            </w:r>
            <w:r w:rsidRPr="0009675D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09675D">
              <w:rPr>
                <w:rFonts w:ascii="Arial" w:eastAsia="Times New Roman"/>
                <w:b/>
                <w:sz w:val="14"/>
                <w:szCs w:val="14"/>
              </w:rPr>
              <w:t>ASSISTENZA TECNICA E MANUTENZIONE FULL-RISK PER IL SISTEMA ROBOTICO CHIRURGICO DA VINCI INTUITIVE SURGICAL MOD. IS4000 s/n SK1887, IN USO PRESSO L</w:t>
            </w:r>
            <w:r w:rsidRPr="0009675D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09675D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 L</w:t>
            </w:r>
            <w:r w:rsidRPr="0009675D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09675D">
              <w:rPr>
                <w:rFonts w:ascii="Arial" w:eastAsia="Times New Roman"/>
                <w:b/>
                <w:sz w:val="14"/>
                <w:szCs w:val="14"/>
              </w:rPr>
              <w:t>ANNO 2024; ACQUISIZIONE TRAMITE PIATTAFORMA TELEMATICA GPA;</w:t>
            </w:r>
            <w:r w:rsidRPr="009F0DF5">
              <w:t xml:space="preserve"> </w:t>
            </w:r>
          </w:p>
        </w:tc>
      </w:tr>
      <w:tr w:rsidR="00A65BA1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65BA1" w:rsidRPr="00366714" w:rsidRDefault="00A65BA1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65BA1" w:rsidRPr="00900266" w:rsidRDefault="00A65BA1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A65BA1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65BA1" w:rsidRDefault="00A65BA1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A65BA1" w:rsidRPr="00366714" w:rsidRDefault="00A65BA1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A65BA1" w:rsidRDefault="00A65BA1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A65BA1" w:rsidRPr="00366714" w:rsidRDefault="00A65BA1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A65BA1" w:rsidRPr="00366714" w:rsidRDefault="00A65BA1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A65BA1" w:rsidRPr="00366714" w:rsidRDefault="00A65BA1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65BA1" w:rsidRPr="006170C2" w:rsidRDefault="00A65BA1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A65BA1" w:rsidRDefault="00A65BA1">
      <w:pPr>
        <w:pStyle w:val="BodyText"/>
        <w:spacing w:before="9"/>
        <w:rPr>
          <w:sz w:val="13"/>
        </w:rPr>
      </w:pPr>
    </w:p>
    <w:p w:rsidR="00A65BA1" w:rsidRDefault="00A65BA1">
      <w:pPr>
        <w:pStyle w:val="BodyText"/>
        <w:spacing w:before="9"/>
        <w:rPr>
          <w:sz w:val="13"/>
        </w:rPr>
      </w:pPr>
    </w:p>
    <w:p w:rsidR="00A65BA1" w:rsidRDefault="00A65BA1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A65BA1" w:rsidTr="00372A65">
        <w:tc>
          <w:tcPr>
            <w:tcW w:w="9130" w:type="dxa"/>
            <w:shd w:val="clear" w:color="auto" w:fill="C0C0C0"/>
            <w:vAlign w:val="bottom"/>
          </w:tcPr>
          <w:p w:rsidR="00A65BA1" w:rsidRPr="00372A65" w:rsidRDefault="00A65BA1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A65BA1" w:rsidRPr="00372A65" w:rsidRDefault="00A65BA1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A65BA1" w:rsidRDefault="00A65BA1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65BA1" w:rsidRDefault="00A65BA1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A65BA1" w:rsidRDefault="00A65BA1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A65BA1" w:rsidRDefault="00A65BA1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A65BA1" w:rsidRDefault="00A65BA1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A65BA1" w:rsidRDefault="00A65BA1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A65BA1" w:rsidRDefault="00A65BA1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A65BA1" w:rsidRDefault="00A65BA1" w:rsidP="004C00F1">
      <w:pPr>
        <w:pStyle w:val="BodyText"/>
        <w:spacing w:before="7"/>
        <w:sectPr w:rsidR="00A65BA1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A65BA1" w:rsidRPr="00E20F0F" w:rsidRDefault="00A65BA1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A65BA1" w:rsidRDefault="00A65BA1">
      <w:pPr>
        <w:pStyle w:val="BodyText"/>
        <w:rPr>
          <w:rFonts w:ascii="Times New Roman"/>
          <w:b/>
          <w:sz w:val="18"/>
        </w:rPr>
      </w:pPr>
    </w:p>
    <w:p w:rsidR="00A65BA1" w:rsidRDefault="00A65BA1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65BA1" w:rsidRDefault="00A65BA1">
      <w:pPr>
        <w:pStyle w:val="BodyText"/>
        <w:rPr>
          <w:sz w:val="20"/>
        </w:rPr>
      </w:pPr>
    </w:p>
    <w:p w:rsidR="00A65BA1" w:rsidRDefault="00A65BA1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65BA1" w:rsidTr="00D80CE4">
        <w:trPr>
          <w:trHeight w:val="388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65BA1" w:rsidTr="00D80CE4">
        <w:trPr>
          <w:trHeight w:val="389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65BA1" w:rsidTr="00D80CE4">
        <w:trPr>
          <w:trHeight w:val="821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A65BA1" w:rsidRPr="00366714" w:rsidRDefault="00A65BA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A65BA1" w:rsidRPr="00366714" w:rsidRDefault="00A65BA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65BA1" w:rsidTr="00D80CE4">
        <w:trPr>
          <w:trHeight w:val="389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65BA1" w:rsidTr="00D80CE4">
        <w:trPr>
          <w:trHeight w:val="1211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A65BA1" w:rsidRPr="00366714" w:rsidRDefault="00A65BA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A65BA1" w:rsidRPr="00366714" w:rsidRDefault="00A65BA1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65BA1" w:rsidTr="00D80CE4">
        <w:trPr>
          <w:trHeight w:val="389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65BA1" w:rsidTr="00D80CE4">
        <w:trPr>
          <w:trHeight w:val="546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65BA1" w:rsidTr="00D80CE4">
        <w:trPr>
          <w:trHeight w:val="2229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A65BA1" w:rsidRPr="00366714" w:rsidRDefault="00A65BA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A65BA1" w:rsidRPr="00366714" w:rsidRDefault="00A65BA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65BA1" w:rsidTr="00D80CE4">
        <w:trPr>
          <w:trHeight w:val="3188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A65BA1" w:rsidRPr="00366714" w:rsidRDefault="00A65BA1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65BA1" w:rsidRPr="00366714" w:rsidRDefault="00A65BA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A65BA1" w:rsidRPr="00366714" w:rsidRDefault="00A65BA1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65BA1" w:rsidRPr="00366714" w:rsidRDefault="00A65BA1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A65BA1" w:rsidRDefault="00A65BA1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65BA1" w:rsidRDefault="00A65BA1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65BA1" w:rsidRDefault="00A65BA1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A65BA1" w:rsidRDefault="00A65BA1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A65BA1" w:rsidRDefault="00A65BA1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A65BA1" w:rsidRDefault="00A65BA1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65BA1" w:rsidRPr="00366714" w:rsidTr="00D80CE4">
        <w:trPr>
          <w:trHeight w:val="3673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A65BA1" w:rsidRPr="00366714" w:rsidRDefault="00A65BA1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A65BA1" w:rsidRPr="00366714" w:rsidRDefault="00A65BA1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A65BA1" w:rsidRPr="00366714" w:rsidRDefault="00A65BA1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A65BA1" w:rsidRPr="00366714" w:rsidRDefault="00A65BA1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A65BA1" w:rsidRPr="00366714" w:rsidRDefault="00A65BA1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65BA1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A65BA1" w:rsidRPr="00366714" w:rsidRDefault="00A65BA1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A65BA1" w:rsidRPr="00366714" w:rsidRDefault="00A65BA1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A65BA1" w:rsidRPr="00366714" w:rsidRDefault="00A65BA1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65BA1" w:rsidRPr="00366714" w:rsidRDefault="00A65BA1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65BA1" w:rsidRPr="00366714" w:rsidRDefault="00A65BA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65BA1" w:rsidRPr="00366714" w:rsidRDefault="00A65BA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A65BA1" w:rsidRPr="00366714" w:rsidRDefault="00A65BA1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A65BA1" w:rsidRPr="00366714" w:rsidRDefault="00A65BA1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65BA1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A65BA1" w:rsidRPr="00366714" w:rsidRDefault="00A65BA1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65BA1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A65BA1" w:rsidRPr="00366714" w:rsidRDefault="00A65BA1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A65BA1" w:rsidRPr="00366714" w:rsidRDefault="00A65BA1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65BA1" w:rsidRPr="00366714" w:rsidTr="00D80CE4">
        <w:trPr>
          <w:trHeight w:val="400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65BA1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A65BA1" w:rsidRPr="00366714" w:rsidRDefault="00A65BA1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65BA1" w:rsidRPr="00366714" w:rsidTr="00D80CE4">
        <w:trPr>
          <w:trHeight w:val="2014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65BA1" w:rsidRDefault="00A65BA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A65BA1" w:rsidRPr="00366714" w:rsidRDefault="00A65BA1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65BA1" w:rsidRDefault="00A65BA1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A65BA1" w:rsidRDefault="00A65BA1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A65BA1" w:rsidRDefault="00A65BA1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A65BA1" w:rsidRPr="00366714" w:rsidTr="00D50273">
        <w:trPr>
          <w:trHeight w:val="910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A65BA1" w:rsidRPr="00366714" w:rsidRDefault="00A65BA1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65BA1" w:rsidRPr="00366714" w:rsidTr="00D50273">
        <w:trPr>
          <w:trHeight w:val="401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A65BA1" w:rsidRPr="00366714" w:rsidRDefault="00A65BA1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65BA1" w:rsidRPr="00366714" w:rsidTr="00D50273">
        <w:trPr>
          <w:trHeight w:val="451"/>
        </w:trPr>
        <w:tc>
          <w:tcPr>
            <w:tcW w:w="5078" w:type="dxa"/>
          </w:tcPr>
          <w:p w:rsidR="00A65BA1" w:rsidRPr="00366714" w:rsidRDefault="00A65BA1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A65BA1" w:rsidRPr="00366714" w:rsidRDefault="00A65BA1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A65BA1" w:rsidRPr="00366714" w:rsidRDefault="00A65BA1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A65BA1" w:rsidRPr="00366714" w:rsidRDefault="00A65BA1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A65BA1" w:rsidRDefault="00A65BA1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65BA1" w:rsidRPr="00366714" w:rsidRDefault="00A65BA1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A65BA1" w:rsidRPr="00C74C38" w:rsidRDefault="00A65BA1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A65BA1" w:rsidRDefault="00A65BA1">
      <w:pPr>
        <w:pStyle w:val="Heading4"/>
        <w:spacing w:before="105"/>
        <w:ind w:right="1092"/>
      </w:pPr>
    </w:p>
    <w:p w:rsidR="00A65BA1" w:rsidRDefault="00A65BA1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Tr="00D80CE4">
        <w:trPr>
          <w:trHeight w:val="402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65BA1" w:rsidTr="00D80CE4">
        <w:trPr>
          <w:trHeight w:val="429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A65BA1" w:rsidRPr="00366714" w:rsidRDefault="00A65BA1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A65BA1" w:rsidRPr="00366714" w:rsidRDefault="00A65BA1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65BA1" w:rsidTr="00D80CE4">
        <w:trPr>
          <w:trHeight w:val="390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65BA1" w:rsidTr="00D80CE4">
        <w:trPr>
          <w:trHeight w:val="273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65BA1" w:rsidTr="00D80CE4">
        <w:trPr>
          <w:trHeight w:val="388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65BA1" w:rsidTr="00D80CE4">
        <w:trPr>
          <w:trHeight w:val="390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65BA1" w:rsidTr="00D80CE4">
        <w:trPr>
          <w:trHeight w:val="390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A65BA1" w:rsidRDefault="00A65BA1">
      <w:pPr>
        <w:spacing w:before="125"/>
        <w:ind w:left="887" w:right="1096"/>
        <w:jc w:val="center"/>
        <w:rPr>
          <w:color w:val="00000A"/>
          <w:sz w:val="13"/>
        </w:rPr>
      </w:pPr>
    </w:p>
    <w:p w:rsidR="00A65BA1" w:rsidRDefault="00A65BA1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A65BA1" w:rsidRDefault="00A65BA1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A65BA1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A65BA1" w:rsidRPr="00366714" w:rsidRDefault="00A65BA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65BA1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A65BA1" w:rsidRPr="00366714" w:rsidRDefault="00A65BA1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A65BA1" w:rsidRPr="00366714" w:rsidRDefault="00A65BA1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65BA1" w:rsidRPr="00366714" w:rsidRDefault="00A65BA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A65BA1" w:rsidRDefault="00A65BA1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A65BA1" w:rsidRDefault="00A65BA1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A65BA1" w:rsidRPr="00366714" w:rsidRDefault="00A65BA1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65BA1" w:rsidRPr="00366714" w:rsidRDefault="00A65BA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65BA1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A65BA1" w:rsidRPr="00366714" w:rsidRDefault="00A65BA1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A65BA1" w:rsidRPr="00366714" w:rsidRDefault="00A65BA1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A65BA1" w:rsidRPr="00366714" w:rsidRDefault="00A65BA1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A65BA1" w:rsidRPr="00366714" w:rsidRDefault="00A65BA1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A65BA1" w:rsidRPr="00366714" w:rsidRDefault="00A65BA1">
      <w:pPr>
        <w:pStyle w:val="BodyText"/>
        <w:spacing w:before="7"/>
        <w:rPr>
          <w:sz w:val="14"/>
          <w:szCs w:val="14"/>
        </w:rPr>
      </w:pPr>
    </w:p>
    <w:p w:rsidR="00A65BA1" w:rsidRDefault="00A65BA1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A65BA1" w:rsidRDefault="00A65BA1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A65BA1" w:rsidRDefault="00A65BA1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Tr="00C74C38"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A65BA1" w:rsidRPr="00C74C38" w:rsidRDefault="00A65BA1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A65BA1" w:rsidRDefault="00A65BA1">
      <w:pPr>
        <w:spacing w:line="259" w:lineRule="auto"/>
        <w:ind w:left="887" w:right="1097"/>
        <w:jc w:val="center"/>
        <w:rPr>
          <w:sz w:val="13"/>
        </w:rPr>
      </w:pPr>
    </w:p>
    <w:p w:rsidR="00A65BA1" w:rsidRDefault="00A65BA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A65BA1" w:rsidTr="00D50273">
        <w:trPr>
          <w:trHeight w:val="459"/>
        </w:trPr>
        <w:tc>
          <w:tcPr>
            <w:tcW w:w="4522" w:type="dxa"/>
          </w:tcPr>
          <w:p w:rsidR="00A65BA1" w:rsidRDefault="00A65BA1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A65BA1" w:rsidRPr="00D80CE4" w:rsidRDefault="00A65BA1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A65BA1" w:rsidRDefault="00A65BA1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A65BA1" w:rsidRPr="00D80CE4" w:rsidRDefault="00A65BA1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65BA1" w:rsidTr="00D80CE4">
        <w:trPr>
          <w:trHeight w:val="1806"/>
        </w:trPr>
        <w:tc>
          <w:tcPr>
            <w:tcW w:w="4522" w:type="dxa"/>
          </w:tcPr>
          <w:p w:rsidR="00A65BA1" w:rsidRPr="00D80CE4" w:rsidRDefault="00A65BA1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A65BA1" w:rsidRPr="00D80CE4" w:rsidRDefault="00A65BA1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A65BA1" w:rsidRPr="00D80CE4" w:rsidRDefault="00A65BA1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A65BA1" w:rsidRPr="00D80CE4" w:rsidRDefault="00A65BA1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A65BA1" w:rsidRPr="00D80CE4" w:rsidRDefault="00A65BA1" w:rsidP="00794326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794326">
            <w:pPr>
              <w:pStyle w:val="TableParagraph"/>
              <w:ind w:left="0"/>
              <w:rPr>
                <w:sz w:val="16"/>
              </w:rPr>
            </w:pPr>
          </w:p>
          <w:p w:rsidR="00A65BA1" w:rsidRPr="00D50273" w:rsidRDefault="00A65BA1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A65BA1" w:rsidRPr="00D80CE4" w:rsidRDefault="00A65BA1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A65BA1" w:rsidRDefault="00A65BA1">
      <w:pPr>
        <w:pStyle w:val="BodyText"/>
        <w:spacing w:before="1"/>
        <w:rPr>
          <w:sz w:val="7"/>
        </w:rPr>
      </w:pPr>
    </w:p>
    <w:p w:rsidR="00A65BA1" w:rsidRDefault="00A65BA1">
      <w:pPr>
        <w:pStyle w:val="BodyText"/>
        <w:spacing w:before="1"/>
        <w:rPr>
          <w:sz w:val="7"/>
        </w:rPr>
      </w:pPr>
    </w:p>
    <w:p w:rsidR="00A65BA1" w:rsidRDefault="00A65BA1">
      <w:pPr>
        <w:pStyle w:val="BodyText"/>
        <w:spacing w:before="1"/>
        <w:rPr>
          <w:sz w:val="7"/>
        </w:rPr>
      </w:pPr>
    </w:p>
    <w:p w:rsidR="00A65BA1" w:rsidRDefault="00A65BA1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Tr="00C74C38"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A65BA1" w:rsidRPr="00C74C38" w:rsidRDefault="00A65BA1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A65BA1" w:rsidRDefault="00A65BA1" w:rsidP="00AC1F5D">
      <w:pPr>
        <w:pStyle w:val="BodyText"/>
        <w:spacing w:before="1"/>
        <w:rPr>
          <w:sz w:val="7"/>
        </w:rPr>
        <w:sectPr w:rsidR="00A65BA1">
          <w:pgSz w:w="11910" w:h="16840"/>
          <w:pgMar w:top="1580" w:right="420" w:bottom="2100" w:left="1100" w:header="0" w:footer="1906" w:gutter="0"/>
          <w:cols w:space="720"/>
        </w:sectPr>
      </w:pPr>
    </w:p>
    <w:p w:rsidR="00A65BA1" w:rsidRPr="00E20F0F" w:rsidRDefault="00A65BA1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A65BA1" w:rsidRPr="00E20F0F" w:rsidRDefault="00A65BA1">
      <w:pPr>
        <w:pStyle w:val="BodyText"/>
        <w:rPr>
          <w:sz w:val="18"/>
          <w:szCs w:val="18"/>
        </w:rPr>
      </w:pPr>
    </w:p>
    <w:p w:rsidR="00A65BA1" w:rsidRDefault="00A65BA1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A65BA1" w:rsidRDefault="00A65BA1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Tr="00C74C38"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A65BA1" w:rsidRPr="00C74C38" w:rsidRDefault="00A65BA1" w:rsidP="00C74C38">
            <w:pPr>
              <w:spacing w:before="3"/>
              <w:rPr>
                <w:w w:val="105"/>
                <w:sz w:val="13"/>
              </w:rPr>
            </w:pPr>
          </w:p>
          <w:p w:rsidR="00A65BA1" w:rsidRPr="00C74C38" w:rsidRDefault="00A65BA1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A65BA1" w:rsidRPr="00C74C38" w:rsidRDefault="00A65BA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A65BA1" w:rsidRPr="00C74C38" w:rsidRDefault="00A65BA1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A65BA1" w:rsidRPr="00C74C38" w:rsidRDefault="00A65BA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A65BA1" w:rsidRPr="00C74C38" w:rsidRDefault="00A65BA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A65BA1" w:rsidRPr="00C74C38" w:rsidRDefault="00A65BA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A65BA1" w:rsidRPr="00C74C38" w:rsidRDefault="00A65BA1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A65BA1" w:rsidRPr="00C74C38" w:rsidRDefault="00A65BA1" w:rsidP="00C74C38">
            <w:pPr>
              <w:spacing w:before="3"/>
              <w:rPr>
                <w:sz w:val="13"/>
              </w:rPr>
            </w:pPr>
          </w:p>
          <w:p w:rsidR="00A65BA1" w:rsidRPr="00C74C38" w:rsidRDefault="00A65BA1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A65BA1" w:rsidRDefault="00A65BA1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A65BA1" w:rsidTr="00D80CE4">
        <w:trPr>
          <w:trHeight w:val="646"/>
        </w:trPr>
        <w:tc>
          <w:tcPr>
            <w:tcW w:w="4409" w:type="dxa"/>
          </w:tcPr>
          <w:p w:rsidR="00A65BA1" w:rsidRPr="00D80CE4" w:rsidRDefault="00A65BA1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A65BA1" w:rsidRPr="00D80CE4" w:rsidRDefault="00A65BA1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65BA1" w:rsidTr="00D80CE4">
        <w:trPr>
          <w:trHeight w:val="1635"/>
        </w:trPr>
        <w:tc>
          <w:tcPr>
            <w:tcW w:w="4409" w:type="dxa"/>
          </w:tcPr>
          <w:p w:rsidR="00A65BA1" w:rsidRPr="00D80CE4" w:rsidRDefault="00A65BA1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A65BA1" w:rsidRPr="00D80CE4" w:rsidRDefault="00A65BA1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65BA1" w:rsidRPr="00D80CE4" w:rsidRDefault="00A65BA1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65BA1" w:rsidTr="00D80CE4">
        <w:trPr>
          <w:trHeight w:val="1917"/>
        </w:trPr>
        <w:tc>
          <w:tcPr>
            <w:tcW w:w="4409" w:type="dxa"/>
          </w:tcPr>
          <w:p w:rsidR="00A65BA1" w:rsidRPr="00D80CE4" w:rsidRDefault="00A65BA1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A65BA1" w:rsidRPr="00D80CE4" w:rsidRDefault="00A65BA1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65BA1" w:rsidTr="00D80CE4">
        <w:trPr>
          <w:trHeight w:val="741"/>
        </w:trPr>
        <w:tc>
          <w:tcPr>
            <w:tcW w:w="4409" w:type="dxa"/>
          </w:tcPr>
          <w:p w:rsidR="00A65BA1" w:rsidRPr="00D80CE4" w:rsidRDefault="00A65BA1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A65BA1" w:rsidRPr="00D80CE4" w:rsidRDefault="00A65BA1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65BA1" w:rsidTr="00D80CE4">
        <w:trPr>
          <w:trHeight w:val="705"/>
        </w:trPr>
        <w:tc>
          <w:tcPr>
            <w:tcW w:w="4409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A65BA1" w:rsidRPr="00D80CE4" w:rsidRDefault="00A65BA1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A65BA1" w:rsidRDefault="00A65BA1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65BA1" w:rsidRDefault="00A65BA1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A65BA1" w:rsidRDefault="00A65BA1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A65BA1" w:rsidRDefault="00A65BA1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A65BA1" w:rsidRDefault="00A65BA1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A65BA1" w:rsidRDefault="00A65BA1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A65BA1" w:rsidRDefault="00A65BA1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A65BA1" w:rsidRDefault="00A65BA1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A65BA1" w:rsidRDefault="00A65BA1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65BA1" w:rsidRDefault="00A65BA1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65BA1" w:rsidRDefault="00A65BA1">
      <w:pPr>
        <w:pStyle w:val="BodyText"/>
        <w:spacing w:before="3"/>
      </w:pPr>
    </w:p>
    <w:p w:rsidR="00A65BA1" w:rsidRDefault="00A65BA1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A65BA1" w:rsidRDefault="00A65BA1">
      <w:pPr>
        <w:sectPr w:rsidR="00A65BA1">
          <w:pgSz w:w="11910" w:h="16840"/>
          <w:pgMar w:top="1580" w:right="420" w:bottom="2100" w:left="1100" w:header="0" w:footer="1906" w:gutter="0"/>
          <w:cols w:space="720"/>
        </w:sectPr>
      </w:pPr>
    </w:p>
    <w:p w:rsidR="00A65BA1" w:rsidRDefault="00A65BA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A65BA1" w:rsidTr="009E4F79">
        <w:trPr>
          <w:trHeight w:val="3220"/>
        </w:trPr>
        <w:tc>
          <w:tcPr>
            <w:tcW w:w="4409" w:type="dxa"/>
          </w:tcPr>
          <w:p w:rsidR="00A65BA1" w:rsidRDefault="00A65BA1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A65BA1" w:rsidRPr="00D80CE4" w:rsidRDefault="00A65BA1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A65BA1" w:rsidRDefault="00A65BA1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65BA1" w:rsidRPr="00D80CE4" w:rsidRDefault="00A65BA1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A65BA1" w:rsidRDefault="00A65BA1">
            <w:pPr>
              <w:pStyle w:val="TableParagraph"/>
              <w:rPr>
                <w:sz w:val="13"/>
              </w:rPr>
            </w:pPr>
          </w:p>
          <w:p w:rsidR="00A65BA1" w:rsidRDefault="00A65BA1">
            <w:pPr>
              <w:pStyle w:val="TableParagraph"/>
              <w:rPr>
                <w:sz w:val="13"/>
              </w:rPr>
            </w:pPr>
          </w:p>
          <w:p w:rsidR="00A65BA1" w:rsidRPr="00D80CE4" w:rsidRDefault="00A65BA1">
            <w:pPr>
              <w:pStyle w:val="TableParagraph"/>
              <w:rPr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A65BA1" w:rsidRPr="00D80CE4" w:rsidRDefault="00A65BA1">
            <w:pPr>
              <w:pStyle w:val="TableParagraph"/>
              <w:rPr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A65BA1" w:rsidRPr="00D80CE4" w:rsidRDefault="00A65BA1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A65BA1" w:rsidRDefault="00A65BA1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Default="00A65BA1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A65BA1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A65BA1" w:rsidRDefault="00A65BA1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65BA1" w:rsidRPr="00D80CE4" w:rsidRDefault="00A65BA1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A65BA1" w:rsidRDefault="00A65BA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65BA1" w:rsidRDefault="00A65BA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65BA1" w:rsidRPr="00D80CE4" w:rsidRDefault="00A65BA1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65BA1" w:rsidRPr="00D80CE4" w:rsidRDefault="00A65BA1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A65BA1" w:rsidRDefault="00A65BA1">
      <w:pPr>
        <w:pStyle w:val="BodyText"/>
        <w:rPr>
          <w:sz w:val="20"/>
        </w:rPr>
      </w:pPr>
    </w:p>
    <w:p w:rsidR="00A65BA1" w:rsidRDefault="00A65BA1">
      <w:pPr>
        <w:pStyle w:val="BodyText"/>
        <w:spacing w:before="4"/>
        <w:rPr>
          <w:sz w:val="19"/>
        </w:rPr>
      </w:pPr>
    </w:p>
    <w:p w:rsidR="00A65BA1" w:rsidRDefault="00A65BA1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A65BA1" w:rsidRDefault="00A65BA1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A65BA1" w:rsidTr="00D80CE4">
        <w:trPr>
          <w:trHeight w:val="569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A65BA1" w:rsidRPr="00D80CE4" w:rsidRDefault="00A65BA1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65BA1" w:rsidTr="00D80CE4">
        <w:trPr>
          <w:trHeight w:val="1072"/>
        </w:trPr>
        <w:tc>
          <w:tcPr>
            <w:tcW w:w="4522" w:type="dxa"/>
            <w:vMerge w:val="restart"/>
          </w:tcPr>
          <w:p w:rsidR="00A65BA1" w:rsidRPr="00D80CE4" w:rsidRDefault="00A65BA1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A65BA1" w:rsidRDefault="00A65BA1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A65BA1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Default="00A65BA1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A65BA1" w:rsidRPr="00D80CE4" w:rsidRDefault="00A65BA1" w:rsidP="00D80CE4">
            <w:pPr>
              <w:pStyle w:val="TableParagraph"/>
              <w:spacing w:before="10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A65BA1" w:rsidRPr="00D80CE4" w:rsidRDefault="00A65BA1" w:rsidP="00D80CE4">
            <w:pPr>
              <w:pStyle w:val="TableParagraph"/>
              <w:spacing w:before="82"/>
              <w:rPr>
                <w:sz w:val="14"/>
              </w:rPr>
            </w:pPr>
          </w:p>
          <w:p w:rsidR="00A65BA1" w:rsidRDefault="00A65BA1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A65BA1" w:rsidRPr="00D80CE4" w:rsidRDefault="00A65BA1" w:rsidP="009E4F79">
            <w:pPr>
              <w:pStyle w:val="TableParagraph"/>
              <w:spacing w:before="82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A65BA1" w:rsidRDefault="00A65BA1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A65BA1" w:rsidRPr="00D80CE4" w:rsidRDefault="00A65BA1" w:rsidP="00B52DA5">
            <w:pPr>
              <w:pStyle w:val="TableParagraph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A65BA1" w:rsidRPr="00D80CE4" w:rsidRDefault="00A65BA1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A65BA1" w:rsidRPr="00D80CE4" w:rsidRDefault="00A65BA1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A65BA1" w:rsidRPr="00D80CE4" w:rsidRDefault="00A65BA1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A65BA1" w:rsidRPr="00D80CE4" w:rsidRDefault="00A65BA1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A65BA1" w:rsidRPr="00D80CE4" w:rsidRDefault="00A65BA1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A65BA1" w:rsidRDefault="00A65BA1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A65BA1" w:rsidRPr="00D80CE4" w:rsidRDefault="00A65BA1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65BA1" w:rsidRDefault="00A65BA1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A65BA1" w:rsidRDefault="00A65BA1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65BA1" w:rsidTr="00794326">
        <w:trPr>
          <w:trHeight w:val="469"/>
        </w:trPr>
        <w:tc>
          <w:tcPr>
            <w:tcW w:w="4522" w:type="dxa"/>
            <w:vMerge/>
          </w:tcPr>
          <w:p w:rsidR="00A65BA1" w:rsidRPr="00D80CE4" w:rsidRDefault="00A65BA1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A65BA1" w:rsidRPr="00D80CE4" w:rsidRDefault="00A65BA1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A65BA1" w:rsidRPr="00D80CE4" w:rsidRDefault="00A65BA1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65BA1" w:rsidTr="009E4F79">
        <w:trPr>
          <w:trHeight w:val="5190"/>
        </w:trPr>
        <w:tc>
          <w:tcPr>
            <w:tcW w:w="4522" w:type="dxa"/>
            <w:vMerge/>
          </w:tcPr>
          <w:p w:rsidR="00A65BA1" w:rsidRPr="00D80CE4" w:rsidRDefault="00A65BA1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A65BA1" w:rsidRPr="00D80CE4" w:rsidRDefault="00A65BA1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65BA1" w:rsidRDefault="00A65BA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65BA1" w:rsidRPr="00D80CE4" w:rsidRDefault="00A65BA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65BA1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1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65BA1" w:rsidRPr="00D80CE4" w:rsidRDefault="00A65BA1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A65BA1" w:rsidRDefault="00A65BA1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A65BA1" w:rsidRPr="00D80CE4" w:rsidRDefault="00A65BA1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65BA1" w:rsidRPr="00D80CE4" w:rsidRDefault="00A65BA1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65BA1" w:rsidRPr="00D80CE4" w:rsidRDefault="00A65BA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A65BA1" w:rsidRPr="00D80CE4" w:rsidRDefault="00A65BA1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A65BA1" w:rsidRPr="00D80CE4" w:rsidRDefault="00A65BA1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65BA1" w:rsidRDefault="00A65BA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65BA1" w:rsidRPr="00D80CE4" w:rsidRDefault="00A65BA1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65BA1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65BA1" w:rsidRPr="00D80CE4" w:rsidRDefault="00A65BA1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65BA1" w:rsidRPr="00D80CE4" w:rsidRDefault="00A65BA1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A65BA1" w:rsidRPr="00D80CE4" w:rsidRDefault="00A65BA1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65BA1" w:rsidTr="009E4F79">
        <w:trPr>
          <w:trHeight w:val="719"/>
        </w:trPr>
        <w:tc>
          <w:tcPr>
            <w:tcW w:w="4522" w:type="dxa"/>
            <w:vMerge/>
          </w:tcPr>
          <w:p w:rsidR="00A65BA1" w:rsidRDefault="00A65BA1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A65BA1" w:rsidRPr="00D80CE4" w:rsidRDefault="00A65BA1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A65BA1" w:rsidRPr="00D80CE4" w:rsidRDefault="00A65BA1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A65BA1" w:rsidRDefault="00A65BA1" w:rsidP="00B52DA5">
      <w:pPr>
        <w:pStyle w:val="BodyText"/>
        <w:rPr>
          <w:sz w:val="20"/>
        </w:rPr>
      </w:pPr>
    </w:p>
    <w:p w:rsidR="00A65BA1" w:rsidRDefault="00A65BA1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65BA1" w:rsidRPr="00B52DA5" w:rsidRDefault="00A65BA1" w:rsidP="00FD24E2">
      <w:pPr>
        <w:pStyle w:val="BodyText"/>
        <w:tabs>
          <w:tab w:val="left" w:pos="990"/>
        </w:tabs>
        <w:rPr>
          <w:sz w:val="20"/>
        </w:rPr>
      </w:pPr>
    </w:p>
    <w:p w:rsidR="00A65BA1" w:rsidRDefault="00A65BA1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A65BA1" w:rsidRDefault="00A65BA1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A65BA1" w:rsidRDefault="00A65BA1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A65BA1" w:rsidRDefault="00A65BA1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Tr="00D80CE4">
        <w:trPr>
          <w:trHeight w:val="568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65BA1" w:rsidTr="00FD24E2">
        <w:trPr>
          <w:trHeight w:val="758"/>
        </w:trPr>
        <w:tc>
          <w:tcPr>
            <w:tcW w:w="4522" w:type="dxa"/>
            <w:vMerge w:val="restart"/>
          </w:tcPr>
          <w:p w:rsidR="00A65BA1" w:rsidRPr="00D80CE4" w:rsidRDefault="00A65BA1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A65BA1" w:rsidRPr="00366714" w:rsidRDefault="00A65BA1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A65BA1" w:rsidRPr="00366714" w:rsidRDefault="00A65BA1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A65BA1" w:rsidRPr="00366714" w:rsidRDefault="00A65BA1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A65BA1" w:rsidRPr="00366714" w:rsidRDefault="00A65BA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A65BA1" w:rsidRPr="00366714" w:rsidRDefault="00A65BA1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A65BA1" w:rsidRPr="00366714" w:rsidRDefault="00A65BA1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A65BA1" w:rsidRPr="00366714" w:rsidRDefault="00A65BA1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65BA1" w:rsidRPr="00366714" w:rsidRDefault="00A65BA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A65BA1" w:rsidRDefault="00A65BA1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A65BA1" w:rsidRPr="00366714" w:rsidRDefault="00A65BA1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A65BA1" w:rsidRPr="00D80CE4" w:rsidRDefault="00A65BA1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65BA1" w:rsidTr="009E4F79">
        <w:trPr>
          <w:trHeight w:val="4520"/>
        </w:trPr>
        <w:tc>
          <w:tcPr>
            <w:tcW w:w="4522" w:type="dxa"/>
            <w:vMerge/>
          </w:tcPr>
          <w:p w:rsidR="00A65BA1" w:rsidRPr="00366714" w:rsidRDefault="00A65BA1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65BA1" w:rsidRPr="00366714" w:rsidRDefault="00A65BA1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65BA1" w:rsidRPr="00366714" w:rsidRDefault="00A65BA1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65BA1" w:rsidRDefault="00A65BA1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A65BA1" w:rsidRDefault="00A65BA1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A65BA1" w:rsidRPr="00366714" w:rsidRDefault="00A65BA1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65BA1" w:rsidTr="009E4F79">
        <w:trPr>
          <w:trHeight w:val="4550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A65BA1" w:rsidRPr="00366714" w:rsidRDefault="00A65BA1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65BA1" w:rsidRPr="00366714" w:rsidRDefault="00A65BA1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A65BA1" w:rsidRPr="00FD24E2" w:rsidRDefault="00A65BA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A65BA1" w:rsidRPr="00366714" w:rsidRDefault="00A65BA1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A65BA1" w:rsidRPr="00FD24E2" w:rsidRDefault="00A65BA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A65BA1" w:rsidRDefault="00A65BA1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65BA1" w:rsidRPr="00FD24E2" w:rsidRDefault="00A65BA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A65BA1" w:rsidRDefault="00A65BA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65BA1" w:rsidRPr="00366714" w:rsidRDefault="00A65BA1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65BA1" w:rsidRPr="00FD24E2" w:rsidRDefault="00A65BA1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A65BA1" w:rsidRDefault="00A65BA1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65BA1" w:rsidRPr="00366714" w:rsidRDefault="00A65BA1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A65BA1" w:rsidRPr="00366714" w:rsidRDefault="00A65BA1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65BA1" w:rsidRPr="00366714" w:rsidRDefault="00A65BA1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65BA1" w:rsidRPr="00366714" w:rsidRDefault="00A65BA1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>
            <w:pPr>
              <w:pStyle w:val="TableParagraph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A65BA1" w:rsidRDefault="00A65BA1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65BA1" w:rsidRDefault="00A65BA1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65BA1" w:rsidRPr="00366714" w:rsidRDefault="00A65BA1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65BA1" w:rsidRDefault="00A65BA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65BA1" w:rsidRPr="00366714" w:rsidRDefault="00A65BA1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65BA1" w:rsidRDefault="00A65BA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65BA1" w:rsidRPr="00366714" w:rsidRDefault="00A65BA1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65BA1" w:rsidRDefault="00A65BA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65BA1" w:rsidRPr="00366714" w:rsidRDefault="00A65BA1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65BA1" w:rsidRPr="00366714" w:rsidRDefault="00A65BA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65BA1" w:rsidRDefault="00A65BA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65BA1" w:rsidRDefault="00A65BA1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65BA1" w:rsidRDefault="00A65BA1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A65BA1" w:rsidRDefault="00A65BA1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65BA1" w:rsidRDefault="00A65BA1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A65BA1" w:rsidRDefault="00A65BA1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A65BA1" w:rsidRDefault="00A65BA1">
      <w:pPr>
        <w:spacing w:line="264" w:lineRule="auto"/>
        <w:sectPr w:rsidR="00A65BA1">
          <w:pgSz w:w="11910" w:h="16840"/>
          <w:pgMar w:top="1580" w:right="420" w:bottom="2100" w:left="1100" w:header="0" w:footer="1906" w:gutter="0"/>
          <w:cols w:space="720"/>
        </w:sectPr>
      </w:pPr>
    </w:p>
    <w:p w:rsidR="00A65BA1" w:rsidRDefault="00A65BA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Tr="000F34EB">
        <w:trPr>
          <w:trHeight w:val="954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A65BA1" w:rsidRDefault="00A65BA1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65BA1" w:rsidTr="009E4F79">
        <w:trPr>
          <w:trHeight w:val="10790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A65BA1" w:rsidRPr="00D80CE4" w:rsidRDefault="00A65BA1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A65BA1" w:rsidRPr="00D80CE4" w:rsidRDefault="00A65BA1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A65BA1" w:rsidRDefault="00A65BA1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A65BA1" w:rsidRDefault="00A65BA1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A65BA1" w:rsidRDefault="00A65BA1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A65BA1" w:rsidRDefault="00A65BA1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A65BA1" w:rsidRPr="000F34EB" w:rsidRDefault="00A65BA1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Pr="000F34EB" w:rsidRDefault="00A65BA1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A65BA1" w:rsidRPr="000F34EB" w:rsidRDefault="00A65BA1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Default="00A65BA1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A65BA1" w:rsidRPr="000F34EB" w:rsidRDefault="00A65BA1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A65BA1" w:rsidRPr="000F34EB" w:rsidRDefault="00A65BA1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Pr="00D80CE4" w:rsidRDefault="00A65BA1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A65BA1" w:rsidRDefault="00A65BA1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Default="00A65BA1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A65BA1" w:rsidRPr="000F34EB" w:rsidRDefault="00A65BA1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A65BA1" w:rsidRPr="000F34EB" w:rsidRDefault="00A65BA1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A65BA1" w:rsidRDefault="00A65BA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65BA1" w:rsidRDefault="00A65BA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65BA1" w:rsidRDefault="00A65BA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65BA1" w:rsidRDefault="00A65BA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65BA1" w:rsidRDefault="00A65BA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65BA1" w:rsidRDefault="00A65BA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65BA1" w:rsidRDefault="00A65BA1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65BA1" w:rsidRPr="00D80CE4" w:rsidRDefault="00A65BA1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A65BA1" w:rsidRPr="000F34EB" w:rsidRDefault="00A65BA1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Pr="00D80CE4" w:rsidRDefault="00A65BA1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A65BA1" w:rsidRDefault="00A65BA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A65BA1" w:rsidRDefault="00A65BA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A65BA1" w:rsidRDefault="00A65BA1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A65BA1" w:rsidRDefault="00A65BA1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A65BA1" w:rsidRDefault="00A65BA1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A65BA1" w:rsidRPr="000F34EB" w:rsidRDefault="00A65BA1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Pr="000F34EB" w:rsidRDefault="00A65BA1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A65BA1" w:rsidRPr="00D80CE4" w:rsidRDefault="00A65BA1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Pr="00D80CE4" w:rsidRDefault="00A65BA1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A65BA1" w:rsidRPr="00D80CE4" w:rsidRDefault="00A65BA1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A65BA1" w:rsidRDefault="00A65BA1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4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4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4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4"/>
              </w:rPr>
            </w:pPr>
          </w:p>
          <w:p w:rsidR="00A65BA1" w:rsidRPr="00D80CE4" w:rsidRDefault="00A65BA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>
            <w:pPr>
              <w:pStyle w:val="TableParagraph"/>
              <w:rPr>
                <w:w w:val="165"/>
                <w:sz w:val="14"/>
              </w:rPr>
            </w:pPr>
          </w:p>
          <w:p w:rsidR="00A65BA1" w:rsidRPr="00D80CE4" w:rsidRDefault="00A65BA1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A65BA1" w:rsidRDefault="00A65BA1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A65BA1" w:rsidRPr="00D80CE4" w:rsidRDefault="00A65BA1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A65BA1" w:rsidRPr="00D80CE4" w:rsidRDefault="00A65BA1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65BA1" w:rsidRPr="00D80CE4" w:rsidRDefault="00A65BA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Default="00A65BA1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Pr="00D80CE4" w:rsidRDefault="00A65BA1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3"/>
              </w:rPr>
            </w:pPr>
          </w:p>
          <w:p w:rsidR="00A65BA1" w:rsidRDefault="00A65BA1">
            <w:pPr>
              <w:pStyle w:val="TableParagraph"/>
              <w:rPr>
                <w:w w:val="105"/>
                <w:sz w:val="13"/>
              </w:rPr>
            </w:pPr>
          </w:p>
          <w:p w:rsidR="00A65BA1" w:rsidRPr="00D80CE4" w:rsidRDefault="00A65BA1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A65BA1" w:rsidRPr="00D80CE4" w:rsidRDefault="00A65BA1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A65BA1" w:rsidRPr="00D80CE4" w:rsidRDefault="00A65BA1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65BA1" w:rsidRPr="00D80CE4" w:rsidRDefault="00A65BA1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65BA1" w:rsidRPr="00D80CE4" w:rsidRDefault="00A65BA1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A65BA1" w:rsidRPr="00D80CE4" w:rsidRDefault="00A65BA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Default="00A65BA1" w:rsidP="000F34EB">
            <w:pPr>
              <w:pStyle w:val="TableParagraph"/>
              <w:rPr>
                <w:w w:val="105"/>
                <w:sz w:val="14"/>
              </w:rPr>
            </w:pPr>
          </w:p>
          <w:p w:rsidR="00A65BA1" w:rsidRDefault="00A65BA1" w:rsidP="000F34EB">
            <w:pPr>
              <w:pStyle w:val="TableParagraph"/>
              <w:rPr>
                <w:w w:val="105"/>
                <w:sz w:val="14"/>
              </w:rPr>
            </w:pPr>
          </w:p>
          <w:p w:rsidR="00A65BA1" w:rsidRDefault="00A65BA1" w:rsidP="000F34EB">
            <w:pPr>
              <w:pStyle w:val="TableParagraph"/>
              <w:rPr>
                <w:w w:val="105"/>
                <w:sz w:val="14"/>
              </w:rPr>
            </w:pPr>
          </w:p>
          <w:p w:rsidR="00A65BA1" w:rsidRPr="00D80CE4" w:rsidRDefault="00A65BA1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Pr="00C52B21" w:rsidRDefault="00A65BA1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A65BA1" w:rsidRPr="00D80CE4" w:rsidRDefault="00A65BA1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A65BA1" w:rsidRDefault="00A65BA1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65BA1" w:rsidRDefault="00A65BA1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A65BA1" w:rsidRDefault="00A65BA1">
      <w:pPr>
        <w:sectPr w:rsidR="00A65BA1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A65BA1" w:rsidRDefault="00A65BA1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A65BA1" w:rsidRDefault="00A65BA1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A65BA1" w:rsidRPr="00D80CE4" w:rsidRDefault="00A65BA1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A65BA1" w:rsidRDefault="00A65BA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A65BA1" w:rsidRDefault="00A65BA1" w:rsidP="00D80CE4">
            <w:pPr>
              <w:pStyle w:val="TableParagraph"/>
              <w:spacing w:before="5"/>
              <w:rPr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5"/>
              <w:rPr>
                <w:sz w:val="13"/>
              </w:rPr>
            </w:pPr>
          </w:p>
          <w:p w:rsidR="00A65BA1" w:rsidRPr="00794326" w:rsidRDefault="00A65BA1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A65BA1" w:rsidRPr="00794326" w:rsidRDefault="00A65BA1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A65BA1" w:rsidRDefault="00A65BA1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A65BA1" w:rsidRPr="00794326" w:rsidRDefault="00A65BA1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A65BA1" w:rsidRPr="00794326" w:rsidRDefault="00A65BA1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A65BA1" w:rsidRPr="00794326" w:rsidRDefault="00A65BA1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A65BA1" w:rsidRDefault="00A65BA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A65BA1" w:rsidRPr="00794326" w:rsidRDefault="00A65BA1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A65BA1" w:rsidRPr="00794326" w:rsidRDefault="00A65BA1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A65BA1" w:rsidRPr="00794326" w:rsidRDefault="00A65BA1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A65BA1" w:rsidRPr="00794326" w:rsidRDefault="00A65BA1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A65BA1" w:rsidRPr="00794326" w:rsidRDefault="00A65BA1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A65BA1" w:rsidRPr="00794326" w:rsidRDefault="00A65BA1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A65BA1" w:rsidRDefault="00A65BA1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A65BA1" w:rsidRPr="00794326" w:rsidRDefault="00A65BA1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A65BA1" w:rsidRDefault="00A65BA1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65BA1" w:rsidRDefault="00A65BA1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A65BA1" w:rsidRPr="00D80CE4" w:rsidRDefault="00A65BA1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65BA1" w:rsidRPr="00D80CE4" w:rsidRDefault="00A65BA1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Pr="00D80CE4" w:rsidRDefault="00A65BA1" w:rsidP="00D80CE4">
            <w:pPr>
              <w:pStyle w:val="TableParagraph"/>
              <w:spacing w:before="118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Pr="00D80CE4" w:rsidRDefault="00A65BA1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A65BA1" w:rsidRPr="00D80CE4" w:rsidRDefault="00A65BA1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A65BA1" w:rsidRDefault="00A65BA1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65BA1" w:rsidRDefault="00A65BA1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A65BA1" w:rsidRPr="00D80CE4" w:rsidRDefault="00A65BA1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A65BA1" w:rsidRPr="000F34EB" w:rsidRDefault="00A65BA1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A65BA1" w:rsidTr="009E4F79">
        <w:trPr>
          <w:trHeight w:val="4580"/>
        </w:trPr>
        <w:tc>
          <w:tcPr>
            <w:tcW w:w="4522" w:type="dxa"/>
          </w:tcPr>
          <w:p w:rsidR="00A65BA1" w:rsidRDefault="00A65BA1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A65BA1" w:rsidRPr="00D80CE4" w:rsidRDefault="00A65BA1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A65BA1" w:rsidRPr="00D80CE4" w:rsidRDefault="00A65BA1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A65BA1" w:rsidRPr="00D80CE4" w:rsidRDefault="00A65BA1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65BA1" w:rsidRPr="00D80CE4" w:rsidRDefault="00A65BA1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A65BA1" w:rsidRPr="00D80CE4" w:rsidRDefault="00A65BA1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A65BA1" w:rsidRDefault="00A65BA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A65BA1" w:rsidRDefault="00A65BA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A65BA1" w:rsidRDefault="00A65BA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A65BA1" w:rsidRDefault="00A65BA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A65BA1" w:rsidRDefault="00A65BA1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A65BA1" w:rsidRPr="00D80CE4" w:rsidRDefault="00A65BA1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A65BA1" w:rsidRDefault="00A65BA1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A65BA1" w:rsidRPr="00D80CE4" w:rsidRDefault="00A65BA1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Pr="00D80CE4" w:rsidRDefault="00A65BA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Pr="00D80CE4" w:rsidRDefault="00A65BA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Pr="00D80CE4" w:rsidRDefault="00A65BA1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Pr="00D80CE4" w:rsidRDefault="00A65BA1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Pr="00D80CE4" w:rsidRDefault="00A65BA1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65BA1" w:rsidRPr="00D80CE4" w:rsidRDefault="00A65BA1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65BA1" w:rsidTr="009E4F79">
        <w:trPr>
          <w:trHeight w:val="1380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A65BA1" w:rsidRPr="00D80CE4" w:rsidRDefault="00A65BA1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65BA1" w:rsidRPr="00D80CE4" w:rsidRDefault="00A65BA1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A65BA1" w:rsidRPr="00D80CE4" w:rsidRDefault="00A65BA1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A65BA1" w:rsidRPr="00D80CE4" w:rsidRDefault="00A65BA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A65BA1" w:rsidRDefault="00A65BA1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A65BA1" w:rsidRDefault="00A65BA1">
      <w:pPr>
        <w:pStyle w:val="BodyText"/>
        <w:rPr>
          <w:sz w:val="20"/>
        </w:rPr>
      </w:pPr>
    </w:p>
    <w:p w:rsidR="00A65BA1" w:rsidRDefault="00A65BA1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A65BA1" w:rsidRDefault="00A65BA1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A65BA1" w:rsidRDefault="00A65BA1">
      <w:pPr>
        <w:rPr>
          <w:rFonts w:ascii="Arial"/>
          <w:sz w:val="11"/>
        </w:rPr>
        <w:sectPr w:rsidR="00A65BA1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A65BA1" w:rsidRDefault="00A65BA1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Tr="00D80CE4">
        <w:trPr>
          <w:trHeight w:val="1742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65BA1" w:rsidRPr="00D80CE4" w:rsidRDefault="00A65BA1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A65BA1" w:rsidRPr="00D80CE4" w:rsidRDefault="00A65BA1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65BA1" w:rsidTr="009E4F79">
        <w:trPr>
          <w:trHeight w:val="5100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A65BA1" w:rsidRPr="00D80CE4" w:rsidRDefault="00A65BA1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A65BA1" w:rsidRPr="00D80CE4" w:rsidRDefault="00A65BA1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A65BA1" w:rsidRPr="00D80CE4" w:rsidRDefault="00A65BA1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Default="00A65BA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65BA1" w:rsidRDefault="00A65BA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A65BA1" w:rsidRDefault="00A65BA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A65BA1" w:rsidRDefault="00A65BA1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Default="00A65BA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65BA1" w:rsidRPr="00D80CE4" w:rsidRDefault="00A65BA1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A65BA1" w:rsidRDefault="00A65BA1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A65BA1" w:rsidRDefault="00A65BA1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A65BA1" w:rsidRPr="00D80CE4" w:rsidRDefault="00A65BA1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65BA1" w:rsidRPr="00D80CE4" w:rsidRDefault="00A65BA1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65BA1" w:rsidRDefault="00A65BA1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A65BA1" w:rsidRPr="00D80CE4" w:rsidRDefault="00A65BA1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A65BA1" w:rsidRPr="00D80CE4" w:rsidRDefault="00A65BA1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A65BA1" w:rsidRPr="00D80CE4" w:rsidRDefault="00A65BA1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A65BA1" w:rsidRDefault="00A65BA1">
      <w:pPr>
        <w:pStyle w:val="BodyText"/>
        <w:rPr>
          <w:rFonts w:ascii="Arial"/>
          <w:b/>
          <w:sz w:val="20"/>
        </w:rPr>
      </w:pPr>
    </w:p>
    <w:p w:rsidR="00A65BA1" w:rsidRDefault="00A65BA1">
      <w:pPr>
        <w:pStyle w:val="BodyText"/>
        <w:rPr>
          <w:rFonts w:ascii="Arial"/>
          <w:b/>
          <w:sz w:val="20"/>
        </w:rPr>
      </w:pPr>
    </w:p>
    <w:p w:rsidR="00A65BA1" w:rsidRDefault="00A65BA1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A65BA1" w:rsidRDefault="00A65BA1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RPr="00366714" w:rsidTr="00D80CE4">
        <w:trPr>
          <w:trHeight w:val="971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65BA1" w:rsidRPr="00366714" w:rsidTr="00D80CE4">
        <w:trPr>
          <w:trHeight w:val="1487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A65BA1" w:rsidRPr="00366714" w:rsidRDefault="00A65BA1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65BA1" w:rsidRPr="00366714" w:rsidTr="00664139">
        <w:trPr>
          <w:trHeight w:val="1428"/>
        </w:trPr>
        <w:tc>
          <w:tcPr>
            <w:tcW w:w="4522" w:type="dxa"/>
          </w:tcPr>
          <w:p w:rsidR="00A65BA1" w:rsidRPr="00366714" w:rsidRDefault="00A65BA1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A65BA1" w:rsidRPr="00366714" w:rsidRDefault="00A65BA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A65BA1" w:rsidRPr="00366714" w:rsidRDefault="00A65BA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A65BA1" w:rsidRPr="00366714" w:rsidRDefault="00A65BA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A65BA1" w:rsidRPr="00366714" w:rsidRDefault="00A65BA1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A65BA1" w:rsidRPr="00366714" w:rsidRDefault="00A65BA1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65BA1" w:rsidRPr="00366714" w:rsidRDefault="00A65BA1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A65BA1" w:rsidRPr="00366714" w:rsidRDefault="00A65BA1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A65BA1" w:rsidRPr="00366714" w:rsidRDefault="00A65BA1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65BA1" w:rsidRPr="00366714" w:rsidRDefault="00A65BA1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65BA1" w:rsidRPr="00366714" w:rsidRDefault="00A65BA1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A65BA1" w:rsidRPr="00366714" w:rsidRDefault="00A65BA1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A65BA1" w:rsidRPr="00366714" w:rsidRDefault="00A65BA1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A65BA1" w:rsidRPr="00366714" w:rsidRDefault="00A65BA1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A65BA1" w:rsidRPr="00366714" w:rsidRDefault="00A65BA1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65BA1" w:rsidRPr="00366714" w:rsidRDefault="00A65BA1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A65BA1" w:rsidRPr="00366714" w:rsidRDefault="00A65BA1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65BA1" w:rsidRPr="00366714" w:rsidRDefault="00A65BA1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A65BA1" w:rsidRPr="00366714" w:rsidRDefault="00A65BA1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65BA1" w:rsidRDefault="00A65BA1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A65BA1" w:rsidRDefault="00A65BA1">
      <w:pPr>
        <w:pStyle w:val="BodyText"/>
        <w:rPr>
          <w:sz w:val="20"/>
        </w:rPr>
      </w:pPr>
    </w:p>
    <w:p w:rsidR="00A65BA1" w:rsidRPr="00E20F0F" w:rsidRDefault="00A65BA1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A65BA1" w:rsidRDefault="00A65BA1">
      <w:pPr>
        <w:pStyle w:val="BodyText"/>
        <w:spacing w:before="5"/>
        <w:rPr>
          <w:sz w:val="17"/>
        </w:rPr>
      </w:pPr>
    </w:p>
    <w:p w:rsidR="00A65BA1" w:rsidRDefault="00A65BA1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A65BA1" w:rsidRDefault="00A65BA1">
      <w:pPr>
        <w:pStyle w:val="BodyText"/>
        <w:spacing w:before="1"/>
        <w:rPr>
          <w:sz w:val="16"/>
        </w:rPr>
      </w:pPr>
    </w:p>
    <w:p w:rsidR="00A65BA1" w:rsidRDefault="00A65BA1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Tr="00C74C38"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A65BA1" w:rsidRPr="00C74C38" w:rsidRDefault="00A65BA1">
            <w:pPr>
              <w:rPr>
                <w:sz w:val="15"/>
              </w:rPr>
            </w:pPr>
          </w:p>
        </w:tc>
      </w:tr>
    </w:tbl>
    <w:p w:rsidR="00A65BA1" w:rsidRDefault="00A65BA1">
      <w:pPr>
        <w:ind w:left="652"/>
        <w:rPr>
          <w:sz w:val="15"/>
        </w:rPr>
      </w:pPr>
    </w:p>
    <w:p w:rsidR="00A65BA1" w:rsidRDefault="00A65BA1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A65BA1" w:rsidTr="00D80CE4">
        <w:trPr>
          <w:trHeight w:val="401"/>
        </w:trPr>
        <w:tc>
          <w:tcPr>
            <w:tcW w:w="4483" w:type="dxa"/>
          </w:tcPr>
          <w:p w:rsidR="00A65BA1" w:rsidRPr="00D80CE4" w:rsidRDefault="00A65BA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A65BA1" w:rsidRPr="00D80CE4" w:rsidRDefault="00A65BA1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65BA1" w:rsidTr="00D80CE4">
        <w:trPr>
          <w:trHeight w:val="401"/>
        </w:trPr>
        <w:tc>
          <w:tcPr>
            <w:tcW w:w="4483" w:type="dxa"/>
          </w:tcPr>
          <w:p w:rsidR="00A65BA1" w:rsidRPr="00D80CE4" w:rsidRDefault="00A65BA1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A65BA1" w:rsidRPr="00D80CE4" w:rsidRDefault="00A65BA1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A65BA1" w:rsidRDefault="00A65BA1">
      <w:pPr>
        <w:spacing w:before="101"/>
        <w:ind w:left="652"/>
        <w:rPr>
          <w:color w:val="00000A"/>
          <w:w w:val="105"/>
          <w:sz w:val="15"/>
        </w:rPr>
      </w:pPr>
    </w:p>
    <w:p w:rsidR="00A65BA1" w:rsidRDefault="00A65BA1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RPr="00794326" w:rsidTr="00C74C38"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A65BA1" w:rsidRDefault="00A65BA1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Tr="00D80CE4">
        <w:trPr>
          <w:trHeight w:val="402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65BA1" w:rsidTr="00D80CE4">
        <w:trPr>
          <w:trHeight w:val="402"/>
        </w:trPr>
        <w:tc>
          <w:tcPr>
            <w:tcW w:w="4522" w:type="dxa"/>
          </w:tcPr>
          <w:p w:rsidR="00A65BA1" w:rsidRPr="00D80CE4" w:rsidRDefault="00A65BA1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A65BA1" w:rsidRPr="00D80CE4" w:rsidRDefault="00A65BA1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65BA1" w:rsidRPr="00D80CE4" w:rsidRDefault="00A65BA1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65BA1" w:rsidRPr="00D80CE4" w:rsidRDefault="00A65BA1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A65BA1" w:rsidRPr="00D80CE4" w:rsidRDefault="00A65BA1" w:rsidP="00794326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65BA1" w:rsidRDefault="00A65BA1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65BA1" w:rsidRDefault="00A65BA1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65BA1" w:rsidRPr="00D80CE4" w:rsidRDefault="00A65BA1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65BA1" w:rsidTr="00D80CE4">
        <w:trPr>
          <w:trHeight w:val="402"/>
        </w:trPr>
        <w:tc>
          <w:tcPr>
            <w:tcW w:w="4522" w:type="dxa"/>
          </w:tcPr>
          <w:p w:rsidR="00A65BA1" w:rsidRPr="00D80CE4" w:rsidRDefault="00A65BA1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A65BA1" w:rsidRPr="00D80CE4" w:rsidRDefault="00A65BA1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A65BA1" w:rsidRPr="00D80CE4" w:rsidRDefault="00A65BA1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A65BA1" w:rsidRPr="00D80CE4" w:rsidRDefault="00A65BA1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65BA1" w:rsidRPr="00D80CE4" w:rsidRDefault="00A65BA1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65BA1" w:rsidRPr="00D80CE4" w:rsidRDefault="00A65BA1" w:rsidP="00794326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794326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A65BA1" w:rsidRPr="00D80CE4" w:rsidRDefault="00A65BA1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A65BA1" w:rsidRDefault="00A65BA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65BA1" w:rsidRDefault="00A65BA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65BA1" w:rsidRDefault="00A65BA1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65BA1" w:rsidRPr="00D80CE4" w:rsidRDefault="00A65BA1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A65BA1" w:rsidRDefault="00A65BA1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65BA1" w:rsidRDefault="00A65BA1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A65BA1" w:rsidRDefault="00A65BA1">
      <w:pPr>
        <w:pStyle w:val="BodyText"/>
        <w:spacing w:before="2"/>
        <w:rPr>
          <w:rFonts w:ascii="Arial"/>
          <w:b/>
          <w:sz w:val="20"/>
        </w:rPr>
      </w:pPr>
    </w:p>
    <w:p w:rsidR="00A65BA1" w:rsidRDefault="00A65BA1">
      <w:pPr>
        <w:pStyle w:val="BodyText"/>
        <w:spacing w:before="2"/>
        <w:rPr>
          <w:rFonts w:ascii="Arial"/>
          <w:b/>
          <w:sz w:val="20"/>
        </w:rPr>
      </w:pPr>
    </w:p>
    <w:p w:rsidR="00A65BA1" w:rsidRDefault="00A65BA1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A65BA1" w:rsidRDefault="00A65BA1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A65BA1" w:rsidRDefault="00A65BA1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Tr="00D80CE4">
        <w:trPr>
          <w:trHeight w:val="400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65BA1" w:rsidTr="00D80CE4">
        <w:trPr>
          <w:trHeight w:val="5318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A65BA1" w:rsidRPr="00D80CE4" w:rsidRDefault="00A65BA1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A65BA1" w:rsidRPr="00D80CE4" w:rsidRDefault="00A65BA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A65BA1" w:rsidRPr="00D80CE4" w:rsidRDefault="00A65BA1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A65BA1" w:rsidRPr="00D80CE4" w:rsidRDefault="00A65BA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65BA1" w:rsidTr="00D80CE4">
        <w:trPr>
          <w:trHeight w:val="738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65BA1" w:rsidTr="00D80CE4">
        <w:trPr>
          <w:trHeight w:val="1641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65BA1" w:rsidRPr="00D80CE4" w:rsidRDefault="00A65BA1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65BA1" w:rsidRPr="00D80CE4" w:rsidRDefault="00A65BA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BodyText"/>
        <w:spacing w:before="1"/>
        <w:rPr>
          <w:sz w:val="22"/>
        </w:rPr>
      </w:pPr>
    </w:p>
    <w:p w:rsidR="00A65BA1" w:rsidRDefault="00A65BA1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A65BA1" w:rsidRDefault="00A65BA1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Tr="00C74C38"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A65BA1" w:rsidRDefault="00A65BA1" w:rsidP="00E20A35">
      <w:pPr>
        <w:pStyle w:val="BodyText"/>
        <w:spacing w:before="11"/>
        <w:rPr>
          <w:sz w:val="7"/>
        </w:rPr>
      </w:pPr>
    </w:p>
    <w:p w:rsidR="00A65BA1" w:rsidRDefault="00A65BA1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65BA1" w:rsidTr="00D80CE4">
        <w:trPr>
          <w:trHeight w:val="400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A65BA1" w:rsidRPr="00D80CE4" w:rsidRDefault="00A65BA1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65BA1" w:rsidTr="00D80CE4">
        <w:trPr>
          <w:trHeight w:val="789"/>
        </w:trPr>
        <w:tc>
          <w:tcPr>
            <w:tcW w:w="4522" w:type="dxa"/>
          </w:tcPr>
          <w:p w:rsidR="00A65BA1" w:rsidRDefault="00A65BA1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A65BA1" w:rsidRDefault="00A65BA1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A65BA1" w:rsidRDefault="00A65BA1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A65BA1" w:rsidRPr="00D80CE4" w:rsidRDefault="00A65BA1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A65BA1" w:rsidRPr="00D80CE4" w:rsidRDefault="00A65BA1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A65BA1" w:rsidRPr="00D80CE4" w:rsidRDefault="00A65BA1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A65BA1" w:rsidRPr="00D80CE4" w:rsidRDefault="00A65BA1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A65BA1" w:rsidRDefault="00A65BA1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A65BA1" w:rsidRDefault="00A65BA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65BA1" w:rsidRDefault="00A65BA1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65BA1" w:rsidRPr="00D80CE4" w:rsidRDefault="00A65BA1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A65BA1" w:rsidRPr="00D80CE4" w:rsidRDefault="00A65BA1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65BA1" w:rsidRDefault="00A65BA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65BA1" w:rsidRDefault="00A65BA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65BA1" w:rsidRDefault="00A65BA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65BA1" w:rsidRDefault="00A65BA1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Default="00A65BA1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A65BA1" w:rsidRPr="00D80CE4" w:rsidRDefault="00A65BA1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65BA1" w:rsidTr="009E4F79">
        <w:trPr>
          <w:trHeight w:val="2760"/>
        </w:trPr>
        <w:tc>
          <w:tcPr>
            <w:tcW w:w="4522" w:type="dxa"/>
          </w:tcPr>
          <w:p w:rsidR="00A65BA1" w:rsidRPr="00E53D9D" w:rsidRDefault="00A65BA1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A65BA1" w:rsidRPr="00E53D9D" w:rsidRDefault="00A65BA1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A65BA1" w:rsidRPr="00E53D9D" w:rsidRDefault="00A65BA1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A65BA1" w:rsidRPr="00E53D9D" w:rsidRDefault="00A65BA1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A65BA1" w:rsidRDefault="00A65BA1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65BA1" w:rsidRPr="00D80CE4" w:rsidRDefault="00A65BA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A65BA1" w:rsidRPr="00D80CE4" w:rsidRDefault="00A65BA1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65BA1" w:rsidRDefault="00A65BA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65BA1" w:rsidRDefault="00A65BA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65BA1" w:rsidRDefault="00A65BA1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65BA1" w:rsidRPr="00D80CE4" w:rsidRDefault="00A65BA1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65BA1" w:rsidTr="00D80CE4">
        <w:trPr>
          <w:trHeight w:val="853"/>
        </w:trPr>
        <w:tc>
          <w:tcPr>
            <w:tcW w:w="4522" w:type="dxa"/>
            <w:vMerge w:val="restart"/>
          </w:tcPr>
          <w:p w:rsidR="00A65BA1" w:rsidRPr="00D80CE4" w:rsidRDefault="00A65BA1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A65BA1" w:rsidRPr="00D80CE4" w:rsidRDefault="00A65BA1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A65BA1" w:rsidRPr="00D80CE4" w:rsidRDefault="00A65BA1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A65BA1" w:rsidRPr="00D80CE4" w:rsidRDefault="00A65BA1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65BA1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A65BA1" w:rsidRPr="00D80CE4" w:rsidRDefault="00A65BA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A65BA1" w:rsidRPr="00D80CE4" w:rsidRDefault="00A65BA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A65BA1" w:rsidRPr="00D80CE4" w:rsidRDefault="00A65BA1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A65BA1" w:rsidRPr="00D80CE4" w:rsidRDefault="00A65BA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A65BA1" w:rsidRPr="00D80CE4" w:rsidRDefault="00A65BA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A65BA1" w:rsidRPr="00D80CE4" w:rsidRDefault="00A65BA1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A65BA1" w:rsidRPr="00D80CE4" w:rsidRDefault="00A65BA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65BA1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A65BA1" w:rsidRPr="00D80CE4" w:rsidRDefault="00A65BA1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A65BA1" w:rsidRPr="00D80CE4" w:rsidRDefault="00A65BA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A65BA1" w:rsidRPr="00D80CE4" w:rsidRDefault="00A65BA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A65BA1" w:rsidRPr="00D80CE4" w:rsidRDefault="00A65BA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A65BA1" w:rsidRPr="00D80CE4" w:rsidRDefault="00A65BA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A65BA1" w:rsidRPr="00D80CE4" w:rsidRDefault="00A65BA1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A65BA1" w:rsidRPr="00D80CE4" w:rsidRDefault="00A65BA1">
            <w:pPr>
              <w:rPr>
                <w:sz w:val="2"/>
                <w:szCs w:val="2"/>
              </w:rPr>
            </w:pPr>
          </w:p>
        </w:tc>
      </w:tr>
      <w:tr w:rsidR="00A65BA1" w:rsidTr="009E4F79">
        <w:trPr>
          <w:trHeight w:val="1737"/>
        </w:trPr>
        <w:tc>
          <w:tcPr>
            <w:tcW w:w="4522" w:type="dxa"/>
          </w:tcPr>
          <w:p w:rsidR="00A65BA1" w:rsidRPr="00D80CE4" w:rsidRDefault="00A65BA1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A65BA1" w:rsidRPr="00D80CE4" w:rsidRDefault="00A65BA1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A65BA1" w:rsidRPr="00D80CE4" w:rsidRDefault="00A65BA1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A65BA1" w:rsidRDefault="00A65BA1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A65BA1" w:rsidRPr="00D80CE4" w:rsidRDefault="00A65BA1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A65BA1" w:rsidRPr="00D80CE4" w:rsidRDefault="00A65BA1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A65BA1" w:rsidRPr="00D80CE4" w:rsidRDefault="00A65BA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A65BA1" w:rsidRDefault="00A65BA1">
      <w:pPr>
        <w:pStyle w:val="BodyText"/>
        <w:spacing w:before="1"/>
        <w:rPr>
          <w:sz w:val="27"/>
        </w:rPr>
      </w:pPr>
    </w:p>
    <w:p w:rsidR="00A65BA1" w:rsidRDefault="00A65BA1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A65BA1" w:rsidRDefault="00A65BA1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A65BA1" w:rsidRDefault="00A65BA1" w:rsidP="00E20F0F">
      <w:pPr>
        <w:pStyle w:val="BodyText"/>
        <w:spacing w:before="76"/>
        <w:rPr>
          <w:w w:val="105"/>
        </w:rPr>
      </w:pPr>
    </w:p>
    <w:p w:rsidR="00A65BA1" w:rsidRDefault="00A65BA1" w:rsidP="00E20F0F">
      <w:pPr>
        <w:pStyle w:val="BodyText"/>
        <w:spacing w:before="76"/>
        <w:rPr>
          <w:w w:val="105"/>
        </w:rPr>
      </w:pPr>
    </w:p>
    <w:p w:rsidR="00A65BA1" w:rsidRDefault="00A65BA1" w:rsidP="00E20F0F">
      <w:pPr>
        <w:pStyle w:val="BodyText"/>
        <w:spacing w:before="76"/>
        <w:rPr>
          <w:w w:val="105"/>
        </w:rPr>
      </w:pPr>
    </w:p>
    <w:p w:rsidR="00A65BA1" w:rsidRDefault="00A65BA1" w:rsidP="00E20F0F">
      <w:pPr>
        <w:pStyle w:val="BodyText"/>
        <w:spacing w:before="76"/>
        <w:rPr>
          <w:w w:val="105"/>
        </w:rPr>
      </w:pPr>
    </w:p>
    <w:p w:rsidR="00A65BA1" w:rsidRDefault="00A65BA1" w:rsidP="00E20F0F">
      <w:pPr>
        <w:pStyle w:val="BodyText"/>
        <w:spacing w:before="76"/>
        <w:rPr>
          <w:sz w:val="27"/>
        </w:rPr>
      </w:pPr>
    </w:p>
    <w:p w:rsidR="00A65BA1" w:rsidRDefault="00A65BA1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A65BA1" w:rsidRDefault="00A65BA1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A65BA1" w:rsidRPr="00E20A35" w:rsidRDefault="00A65BA1">
      <w:pPr>
        <w:pStyle w:val="Heading4"/>
        <w:rPr>
          <w:rFonts w:ascii="Arial" w:hAnsi="Arial"/>
          <w:b/>
          <w:w w:val="105"/>
          <w:szCs w:val="22"/>
        </w:rPr>
      </w:pPr>
    </w:p>
    <w:p w:rsidR="00A65BA1" w:rsidRPr="00E20A35" w:rsidRDefault="00A65BA1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65BA1" w:rsidTr="00D80CE4">
        <w:trPr>
          <w:trHeight w:val="570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65BA1" w:rsidTr="009E4F79">
        <w:trPr>
          <w:trHeight w:val="2211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A65BA1" w:rsidRPr="00D80CE4" w:rsidRDefault="00A65BA1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A65BA1" w:rsidRPr="00D80CE4" w:rsidRDefault="00A65BA1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A65BA1" w:rsidRPr="00D80CE4" w:rsidRDefault="00A65BA1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65BA1" w:rsidRDefault="00A65BA1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65BA1" w:rsidRPr="00D80CE4" w:rsidRDefault="00A65BA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65BA1" w:rsidTr="00D80CE4">
        <w:trPr>
          <w:trHeight w:val="1811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A65BA1" w:rsidRPr="00D80CE4" w:rsidRDefault="00A65BA1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A65BA1" w:rsidRPr="00D80CE4" w:rsidRDefault="00A65BA1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Pr="00D80CE4" w:rsidRDefault="00A65BA1" w:rsidP="00D80CE4">
            <w:pPr>
              <w:pStyle w:val="TableParagraph"/>
              <w:ind w:left="0"/>
              <w:rPr>
                <w:sz w:val="16"/>
              </w:rPr>
            </w:pPr>
          </w:p>
          <w:p w:rsidR="00A65BA1" w:rsidRDefault="00A65BA1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A65BA1" w:rsidRDefault="00A65BA1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65BA1" w:rsidRDefault="00A65BA1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A65BA1" w:rsidRPr="00D80CE4" w:rsidRDefault="00A65BA1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A65BA1" w:rsidRDefault="00A65BA1">
      <w:pPr>
        <w:rPr>
          <w:sz w:val="14"/>
        </w:rPr>
        <w:sectPr w:rsidR="00A65BA1">
          <w:pgSz w:w="11910" w:h="16840"/>
          <w:pgMar w:top="1580" w:right="420" w:bottom="2100" w:left="1100" w:header="0" w:footer="1906" w:gutter="0"/>
          <w:cols w:space="720"/>
        </w:sectPr>
      </w:pPr>
    </w:p>
    <w:p w:rsidR="00A65BA1" w:rsidRPr="00E20F0F" w:rsidRDefault="00A65BA1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A65BA1" w:rsidRPr="00E20F0F" w:rsidRDefault="00A65BA1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65BA1" w:rsidTr="00C74C38">
        <w:tc>
          <w:tcPr>
            <w:tcW w:w="9020" w:type="dxa"/>
            <w:shd w:val="clear" w:color="auto" w:fill="C0C0C0"/>
          </w:tcPr>
          <w:p w:rsidR="00A65BA1" w:rsidRPr="00C74C38" w:rsidRDefault="00A65BA1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A65BA1" w:rsidRPr="00C74C38" w:rsidRDefault="00A65BA1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A65BA1" w:rsidRPr="00C74C38" w:rsidRDefault="00A65BA1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A65BA1" w:rsidRDefault="00A65BA1">
      <w:pPr>
        <w:spacing w:before="97"/>
        <w:ind w:left="887" w:right="1097"/>
        <w:jc w:val="center"/>
        <w:rPr>
          <w:sz w:val="15"/>
        </w:rPr>
      </w:pPr>
    </w:p>
    <w:p w:rsidR="00A65BA1" w:rsidRDefault="00A65BA1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A65BA1" w:rsidRDefault="00A65BA1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A65BA1" w:rsidTr="000627CC">
        <w:trPr>
          <w:trHeight w:val="400"/>
        </w:trPr>
        <w:tc>
          <w:tcPr>
            <w:tcW w:w="4522" w:type="dxa"/>
          </w:tcPr>
          <w:p w:rsidR="00A65BA1" w:rsidRPr="00D80CE4" w:rsidRDefault="00A65BA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A65BA1" w:rsidRPr="00D80CE4" w:rsidRDefault="00A65BA1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65BA1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A65BA1" w:rsidRPr="00D80CE4" w:rsidRDefault="00A65BA1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A65BA1" w:rsidRPr="00D80CE4" w:rsidRDefault="00A65BA1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A65BA1" w:rsidRPr="00D80CE4" w:rsidRDefault="00A65BA1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65BA1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A65BA1" w:rsidRPr="00D80CE4" w:rsidRDefault="00A65BA1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A65BA1" w:rsidRDefault="00A65BA1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A65BA1" w:rsidRPr="00D80CE4" w:rsidRDefault="00A65BA1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65BA1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A65BA1" w:rsidRPr="00D80CE4" w:rsidRDefault="00A65BA1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A65BA1" w:rsidRPr="00D80CE4" w:rsidRDefault="00A65BA1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A65BA1" w:rsidRPr="00D80CE4" w:rsidRDefault="00A65BA1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A65BA1" w:rsidRDefault="00A65BA1">
      <w:pPr>
        <w:pStyle w:val="BodyText"/>
        <w:rPr>
          <w:rFonts w:ascii="Arial"/>
          <w:b/>
          <w:sz w:val="20"/>
        </w:rPr>
      </w:pPr>
    </w:p>
    <w:p w:rsidR="00A65BA1" w:rsidRDefault="00A65BA1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A65BA1" w:rsidRDefault="00A65BA1">
      <w:pPr>
        <w:pStyle w:val="BodyText"/>
        <w:rPr>
          <w:rFonts w:ascii="Times New Roman"/>
          <w:b/>
          <w:sz w:val="20"/>
        </w:rPr>
      </w:pPr>
    </w:p>
    <w:p w:rsidR="00A65BA1" w:rsidRDefault="00A65BA1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A65BA1" w:rsidRDefault="00A65BA1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A65BA1" w:rsidRDefault="00A65BA1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A65BA1" w:rsidRDefault="00A65BA1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A65BA1" w:rsidRPr="007176D5" w:rsidRDefault="00A65BA1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fini della fornitura di </w:t>
      </w:r>
      <w:r w:rsidRPr="007176D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contratto  di </w:t>
      </w:r>
      <w:r w:rsidRPr="0084382A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assistenza tecnica e manutenzione full-risk per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sistema robotico chirurgico Da V</w:t>
      </w:r>
      <w:r w:rsidRPr="0084382A">
        <w:rPr>
          <w:rFonts w:ascii="Arial" w:hAnsi="Arial" w:cs="Arial"/>
          <w:i/>
          <w:iCs/>
          <w:color w:val="00000A"/>
          <w:w w:val="105"/>
          <w:sz w:val="14"/>
          <w:szCs w:val="14"/>
        </w:rPr>
        <w:t>inci intuitive surgical mod. is40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00 s/n sk1887, in uso presso l’O</w:t>
      </w:r>
      <w:r w:rsidRPr="0084382A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spedale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Michele e Pietro Ferrero di V</w:t>
      </w:r>
      <w:r w:rsidRPr="0084382A">
        <w:rPr>
          <w:rFonts w:ascii="Arial" w:hAnsi="Arial" w:cs="Arial"/>
          <w:i/>
          <w:iCs/>
          <w:color w:val="00000A"/>
          <w:w w:val="105"/>
          <w:sz w:val="14"/>
          <w:szCs w:val="14"/>
        </w:rPr>
        <w:t>erduno, per l’anno 2024</w:t>
      </w:r>
      <w:r w:rsidRPr="007176D5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9F0DF5">
        <w:rPr>
          <w:rFonts w:ascii="Arial" w:hAnsi="Arial" w:cs="Arial"/>
          <w:b/>
          <w:sz w:val="14"/>
          <w:szCs w:val="14"/>
        </w:rPr>
        <w:t xml:space="preserve">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A65BA1" w:rsidRPr="00900266" w:rsidRDefault="00A65BA1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A65BA1" w:rsidRPr="00900266" w:rsidRDefault="00A65BA1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A65BA1" w:rsidRDefault="00A65BA1">
      <w:pPr>
        <w:pStyle w:val="BodyText"/>
        <w:spacing w:before="2"/>
        <w:rPr>
          <w:sz w:val="25"/>
        </w:rPr>
      </w:pPr>
    </w:p>
    <w:p w:rsidR="00A65BA1" w:rsidRDefault="00A65BA1">
      <w:pPr>
        <w:pStyle w:val="BodyText"/>
        <w:spacing w:before="2"/>
        <w:rPr>
          <w:sz w:val="25"/>
        </w:rPr>
      </w:pPr>
    </w:p>
    <w:p w:rsidR="00A65BA1" w:rsidRDefault="00A65BA1">
      <w:pPr>
        <w:pStyle w:val="BodyText"/>
        <w:spacing w:before="2"/>
        <w:rPr>
          <w:sz w:val="25"/>
        </w:rPr>
      </w:pPr>
    </w:p>
    <w:p w:rsidR="00A65BA1" w:rsidRDefault="00A65BA1">
      <w:pPr>
        <w:pStyle w:val="BodyText"/>
        <w:spacing w:before="2"/>
        <w:rPr>
          <w:sz w:val="25"/>
        </w:rPr>
      </w:pPr>
    </w:p>
    <w:p w:rsidR="00A65BA1" w:rsidRDefault="00A65BA1">
      <w:pPr>
        <w:pStyle w:val="BodyText"/>
        <w:spacing w:before="2"/>
        <w:rPr>
          <w:sz w:val="25"/>
        </w:rPr>
      </w:pPr>
    </w:p>
    <w:p w:rsidR="00A65BA1" w:rsidRDefault="00A65BA1">
      <w:pPr>
        <w:pStyle w:val="BodyText"/>
        <w:spacing w:before="2"/>
        <w:rPr>
          <w:sz w:val="25"/>
        </w:rPr>
      </w:pPr>
    </w:p>
    <w:p w:rsidR="00A65BA1" w:rsidRDefault="00A65BA1">
      <w:pPr>
        <w:pStyle w:val="BodyText"/>
        <w:spacing w:before="2"/>
        <w:rPr>
          <w:sz w:val="25"/>
        </w:rPr>
      </w:pPr>
    </w:p>
    <w:p w:rsidR="00A65BA1" w:rsidRDefault="00A65BA1">
      <w:pPr>
        <w:pStyle w:val="BodyText"/>
        <w:spacing w:before="2"/>
        <w:rPr>
          <w:sz w:val="25"/>
        </w:rPr>
      </w:pPr>
    </w:p>
    <w:p w:rsidR="00A65BA1" w:rsidRDefault="00A65BA1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A65BA1" w:rsidRDefault="00A65BA1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A65BA1" w:rsidRDefault="00A65BA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65BA1" w:rsidRDefault="00A65BA1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65BA1" w:rsidRDefault="00A65BA1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A65BA1" w:rsidRDefault="00A65BA1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65BA1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BA1" w:rsidRDefault="00A65BA1">
      <w:r>
        <w:separator/>
      </w:r>
    </w:p>
  </w:endnote>
  <w:endnote w:type="continuationSeparator" w:id="0">
    <w:p w:rsidR="00A65BA1" w:rsidRDefault="00A65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BA1" w:rsidRDefault="00A65BA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A65BA1" w:rsidRDefault="00A65BA1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BA1" w:rsidRDefault="00A65BA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A65BA1" w:rsidRDefault="00A65BA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BA1" w:rsidRDefault="00A65BA1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A65BA1" w:rsidRDefault="00A65BA1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BA1" w:rsidRDefault="00A65BA1">
      <w:r>
        <w:separator/>
      </w:r>
    </w:p>
  </w:footnote>
  <w:footnote w:type="continuationSeparator" w:id="0">
    <w:p w:rsidR="00A65BA1" w:rsidRDefault="00A65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27CC"/>
    <w:rsid w:val="00067B90"/>
    <w:rsid w:val="00081C0F"/>
    <w:rsid w:val="0009675D"/>
    <w:rsid w:val="000B328C"/>
    <w:rsid w:val="000F34EB"/>
    <w:rsid w:val="001174D0"/>
    <w:rsid w:val="00137881"/>
    <w:rsid w:val="001461A0"/>
    <w:rsid w:val="00183CA8"/>
    <w:rsid w:val="00194C43"/>
    <w:rsid w:val="00217407"/>
    <w:rsid w:val="00227990"/>
    <w:rsid w:val="00257525"/>
    <w:rsid w:val="00271E9C"/>
    <w:rsid w:val="0028569A"/>
    <w:rsid w:val="0029207F"/>
    <w:rsid w:val="002D46B0"/>
    <w:rsid w:val="002D667C"/>
    <w:rsid w:val="00307ADE"/>
    <w:rsid w:val="003560AC"/>
    <w:rsid w:val="00366714"/>
    <w:rsid w:val="00372A65"/>
    <w:rsid w:val="003A0C9C"/>
    <w:rsid w:val="003B3C6D"/>
    <w:rsid w:val="003B3E99"/>
    <w:rsid w:val="0044582D"/>
    <w:rsid w:val="004933A4"/>
    <w:rsid w:val="004A5511"/>
    <w:rsid w:val="004B00CE"/>
    <w:rsid w:val="004C00F1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E23E1"/>
    <w:rsid w:val="006E6DE3"/>
    <w:rsid w:val="007176D5"/>
    <w:rsid w:val="00794326"/>
    <w:rsid w:val="007E052B"/>
    <w:rsid w:val="00800C9D"/>
    <w:rsid w:val="00841574"/>
    <w:rsid w:val="0084382A"/>
    <w:rsid w:val="00900266"/>
    <w:rsid w:val="00910D2A"/>
    <w:rsid w:val="009329BA"/>
    <w:rsid w:val="00945967"/>
    <w:rsid w:val="0097556B"/>
    <w:rsid w:val="009A1EA6"/>
    <w:rsid w:val="009E2DFE"/>
    <w:rsid w:val="009E4F79"/>
    <w:rsid w:val="009F0DF5"/>
    <w:rsid w:val="00A41AE8"/>
    <w:rsid w:val="00A65BA1"/>
    <w:rsid w:val="00A70CE8"/>
    <w:rsid w:val="00AC1F5D"/>
    <w:rsid w:val="00AE1BFB"/>
    <w:rsid w:val="00B33AF0"/>
    <w:rsid w:val="00B3551F"/>
    <w:rsid w:val="00B52DA5"/>
    <w:rsid w:val="00B54106"/>
    <w:rsid w:val="00B81FDB"/>
    <w:rsid w:val="00B9190E"/>
    <w:rsid w:val="00BD4A96"/>
    <w:rsid w:val="00BE7F96"/>
    <w:rsid w:val="00C02BF9"/>
    <w:rsid w:val="00C410F5"/>
    <w:rsid w:val="00C52B21"/>
    <w:rsid w:val="00C74C38"/>
    <w:rsid w:val="00CC6BF7"/>
    <w:rsid w:val="00CF264D"/>
    <w:rsid w:val="00CF7172"/>
    <w:rsid w:val="00D3032F"/>
    <w:rsid w:val="00D50273"/>
    <w:rsid w:val="00D80CE4"/>
    <w:rsid w:val="00D90842"/>
    <w:rsid w:val="00DA1988"/>
    <w:rsid w:val="00DD08B6"/>
    <w:rsid w:val="00E1781C"/>
    <w:rsid w:val="00E20A35"/>
    <w:rsid w:val="00E20F0F"/>
    <w:rsid w:val="00E4449C"/>
    <w:rsid w:val="00E511AB"/>
    <w:rsid w:val="00E53D9D"/>
    <w:rsid w:val="00EA1B21"/>
    <w:rsid w:val="00ED3F2E"/>
    <w:rsid w:val="00F6735F"/>
    <w:rsid w:val="00F931D8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17</Pages>
  <Words>7009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25</cp:revision>
  <dcterms:created xsi:type="dcterms:W3CDTF">2023-07-18T10:45:00Z</dcterms:created>
  <dcterms:modified xsi:type="dcterms:W3CDTF">2023-09-14T13:42:00Z</dcterms:modified>
</cp:coreProperties>
</file>