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A4" w:rsidRDefault="00AA19A4">
      <w:pPr>
        <w:pStyle w:val="BodyText"/>
        <w:spacing w:before="4"/>
        <w:rPr>
          <w:rFonts w:ascii="Times New Roman"/>
          <w:sz w:val="25"/>
        </w:rPr>
      </w:pPr>
    </w:p>
    <w:p w:rsidR="00AA19A4" w:rsidRDefault="00AA19A4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AD10F1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AA19A4" w:rsidRDefault="00AA19A4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AA19A4" w:rsidRDefault="00AA19A4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A19A4" w:rsidRDefault="00AA19A4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AA19A4" w:rsidRDefault="00AA19A4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A19A4" w:rsidRDefault="00AA19A4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AA19A4" w:rsidRDefault="00AA19A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AA19A4" w:rsidRDefault="00AA19A4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AA19A4" w:rsidRDefault="00AA19A4">
      <w:pPr>
        <w:pStyle w:val="BodyText"/>
        <w:spacing w:before="2"/>
        <w:rPr>
          <w:rFonts w:ascii="Times New Roman"/>
          <w:sz w:val="20"/>
        </w:rPr>
      </w:pPr>
    </w:p>
    <w:p w:rsidR="00AA19A4" w:rsidRDefault="00AA19A4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AA19A4" w:rsidRDefault="00AA19A4">
      <w:pPr>
        <w:pStyle w:val="BodyText"/>
        <w:rPr>
          <w:rFonts w:ascii="Times New Roman"/>
          <w:b/>
          <w:sz w:val="26"/>
        </w:rPr>
      </w:pPr>
    </w:p>
    <w:p w:rsidR="00AA19A4" w:rsidRDefault="00AA19A4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AA19A4" w:rsidRDefault="00AA19A4">
      <w:pPr>
        <w:pStyle w:val="BodyText"/>
        <w:spacing w:before="7"/>
        <w:rPr>
          <w:rFonts w:ascii="Times New Roman"/>
          <w:b/>
          <w:sz w:val="23"/>
        </w:rPr>
      </w:pPr>
    </w:p>
    <w:p w:rsidR="00AA19A4" w:rsidRDefault="00AA19A4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AA19A4" w:rsidRDefault="00AA19A4">
      <w:pPr>
        <w:pStyle w:val="BodyText"/>
        <w:rPr>
          <w:rFonts w:ascii="Times New Roman"/>
          <w:b/>
          <w:sz w:val="20"/>
        </w:rPr>
      </w:pPr>
    </w:p>
    <w:p w:rsidR="00AA19A4" w:rsidRDefault="00AA19A4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AA19A4" w:rsidRDefault="00AA19A4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AA19A4" w:rsidRDefault="00AA19A4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AA19A4" w:rsidRDefault="00AA19A4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AA19A4" w:rsidRDefault="00AA19A4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AA19A4" w:rsidRDefault="00AA19A4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AA19A4" w:rsidRDefault="00AA19A4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AA19A4" w:rsidRDefault="00AA19A4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pStyle w:val="BodyText"/>
        <w:spacing w:before="4"/>
        <w:rPr>
          <w:rFonts w:ascii="Times New Roman"/>
          <w:b/>
          <w:sz w:val="25"/>
        </w:rPr>
      </w:pPr>
    </w:p>
    <w:p w:rsidR="00AA19A4" w:rsidRDefault="00AA19A4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AA19A4" w:rsidRDefault="00AA19A4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AA19A4" w:rsidRDefault="00AA19A4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AA19A4" w:rsidTr="00E35EBB">
        <w:trPr>
          <w:trHeight w:val="388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AA19A4" w:rsidRPr="00E35EBB" w:rsidRDefault="00AA19A4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A19A4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AA19A4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AA19A4" w:rsidRDefault="00AA19A4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AA19A4" w:rsidRDefault="00AA19A4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AA19A4" w:rsidRDefault="00AA19A4">
      <w:pPr>
        <w:sectPr w:rsidR="00AA19A4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AA19A4" w:rsidTr="00E35EBB">
        <w:trPr>
          <w:trHeight w:val="47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AA19A4" w:rsidRPr="00E35EBB" w:rsidRDefault="00AA19A4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GAS SEVOFLURANO</w:t>
            </w:r>
          </w:p>
        </w:tc>
      </w:tr>
      <w:tr w:rsidR="00AA19A4" w:rsidTr="00E35EBB">
        <w:trPr>
          <w:trHeight w:val="47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AA19A4" w:rsidRPr="00E35EBB" w:rsidRDefault="00AA19A4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AA19A4" w:rsidTr="00E35EBB">
        <w:trPr>
          <w:trHeight w:val="47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AA19A4" w:rsidRPr="00E35EBB" w:rsidRDefault="00AA19A4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AA19A4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AA19A4" w:rsidRDefault="00AA19A4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AA19A4" w:rsidRDefault="00AA19A4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AA19A4" w:rsidRDefault="00AA19A4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AA19A4" w:rsidRDefault="00AA19A4">
      <w:pPr>
        <w:spacing w:line="136" w:lineRule="exact"/>
        <w:rPr>
          <w:sz w:val="11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6"/>
        <w:rPr>
          <w:sz w:val="17"/>
        </w:rPr>
      </w:pPr>
    </w:p>
    <w:p w:rsidR="00AA19A4" w:rsidRDefault="00AA19A4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AA19A4" w:rsidRDefault="00AA19A4">
      <w:pPr>
        <w:pStyle w:val="BodyText"/>
        <w:rPr>
          <w:rFonts w:ascii="Times New Roman"/>
          <w:b/>
          <w:sz w:val="18"/>
        </w:rPr>
      </w:pPr>
    </w:p>
    <w:p w:rsidR="00AA19A4" w:rsidRDefault="00AA19A4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A19A4" w:rsidTr="00E35EBB">
        <w:trPr>
          <w:trHeight w:val="388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A19A4" w:rsidTr="00E35EBB">
        <w:trPr>
          <w:trHeight w:val="389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AA19A4" w:rsidTr="00E35EBB">
        <w:trPr>
          <w:trHeight w:val="821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AA19A4" w:rsidTr="00E35EBB">
        <w:trPr>
          <w:trHeight w:val="389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AA19A4" w:rsidTr="00E35EBB">
        <w:trPr>
          <w:trHeight w:val="1211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AA19A4" w:rsidTr="00E35EBB">
        <w:trPr>
          <w:trHeight w:val="389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A19A4" w:rsidTr="00E35EBB">
        <w:trPr>
          <w:trHeight w:val="546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2229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AA19A4" w:rsidTr="00E35EBB">
        <w:trPr>
          <w:trHeight w:val="3188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AA19A4" w:rsidRPr="00E35EBB" w:rsidRDefault="00AA19A4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AA19A4" w:rsidRPr="00E35EBB" w:rsidRDefault="00AA19A4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AA19A4" w:rsidRDefault="00AA19A4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A19A4" w:rsidRDefault="00AA19A4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AA19A4" w:rsidRDefault="00AA19A4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AA19A4" w:rsidRDefault="00AA19A4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AA19A4" w:rsidRDefault="00AA19A4">
      <w:pPr>
        <w:spacing w:line="125" w:lineRule="exact"/>
        <w:rPr>
          <w:sz w:val="11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A19A4" w:rsidTr="00E35EBB">
        <w:trPr>
          <w:trHeight w:val="3673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AA19A4" w:rsidRPr="00E35EBB" w:rsidRDefault="00AA19A4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AA19A4" w:rsidRPr="00E35EBB" w:rsidRDefault="00AA19A4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AA19A4" w:rsidRPr="00E35EBB" w:rsidRDefault="00AA19A4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AA19A4" w:rsidRPr="00E35EBB" w:rsidRDefault="00AA19A4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AA19A4" w:rsidRPr="00E35EBB" w:rsidRDefault="00AA19A4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AA19A4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AA19A4" w:rsidRPr="00E35EBB" w:rsidRDefault="00AA19A4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AA19A4" w:rsidRPr="00E35EBB" w:rsidRDefault="00AA19A4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AA19A4" w:rsidRPr="00E35EBB" w:rsidRDefault="00AA19A4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AA19A4" w:rsidRPr="00E35EBB" w:rsidRDefault="00AA19A4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AA19A4" w:rsidRPr="00E35EBB" w:rsidRDefault="00AA19A4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AA19A4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AA19A4" w:rsidRPr="00E35EBB" w:rsidRDefault="00AA19A4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AA19A4" w:rsidRPr="00E35EBB" w:rsidRDefault="00AA19A4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400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AA19A4" w:rsidRPr="00E35EBB" w:rsidRDefault="00AA19A4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AA19A4" w:rsidTr="00E35EBB">
        <w:trPr>
          <w:trHeight w:val="2014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AA19A4" w:rsidRDefault="00AA19A4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AA19A4" w:rsidRDefault="00AA19A4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AA19A4" w:rsidRDefault="00AA19A4">
      <w:pPr>
        <w:spacing w:line="136" w:lineRule="exact"/>
        <w:rPr>
          <w:rFonts w:ascii="Arial" w:hAnsi="Arial"/>
          <w:sz w:val="11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rFonts w:ascii="Arial"/>
          <w:b/>
          <w:sz w:val="20"/>
        </w:rPr>
      </w:pPr>
    </w:p>
    <w:p w:rsidR="00AA19A4" w:rsidRDefault="00AA19A4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A19A4" w:rsidTr="00E35EBB">
        <w:trPr>
          <w:trHeight w:val="910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AA19A4" w:rsidTr="00E35EBB">
        <w:trPr>
          <w:trHeight w:val="401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451"/>
        </w:trPr>
        <w:tc>
          <w:tcPr>
            <w:tcW w:w="5078" w:type="dxa"/>
          </w:tcPr>
          <w:p w:rsidR="00AA19A4" w:rsidRPr="00E35EBB" w:rsidRDefault="00AA19A4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AA19A4" w:rsidRPr="00E35EBB" w:rsidRDefault="00AA19A4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AA19A4" w:rsidRDefault="00AA19A4">
      <w:pPr>
        <w:pStyle w:val="BodyText"/>
        <w:spacing w:before="3"/>
        <w:rPr>
          <w:rFonts w:ascii="Arial"/>
          <w:b/>
          <w:sz w:val="13"/>
        </w:rPr>
      </w:pPr>
    </w:p>
    <w:p w:rsidR="00AA19A4" w:rsidRDefault="00AA19A4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A19A4" w:rsidRDefault="00AA19A4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AA19A4" w:rsidRDefault="00AA19A4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AA19A4" w:rsidRDefault="00AA19A4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402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429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AA19A4" w:rsidRPr="00E35EBB" w:rsidRDefault="00AA19A4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AA19A4" w:rsidRPr="00E35EBB" w:rsidRDefault="00AA19A4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AA19A4" w:rsidTr="00E35EBB">
        <w:trPr>
          <w:trHeight w:val="39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A19A4" w:rsidTr="00E35EBB">
        <w:trPr>
          <w:trHeight w:val="273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A19A4" w:rsidTr="00E35EBB">
        <w:trPr>
          <w:trHeight w:val="388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A19A4" w:rsidTr="00E35EBB">
        <w:trPr>
          <w:trHeight w:val="39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AA19A4" w:rsidTr="00E35EBB">
        <w:trPr>
          <w:trHeight w:val="39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AA19A4" w:rsidRDefault="00AA19A4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AA19A4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AA19A4" w:rsidRPr="00E35EBB" w:rsidRDefault="00AA19A4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AA19A4" w:rsidRPr="00E35EBB" w:rsidRDefault="00AA19A4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AA19A4" w:rsidRPr="00E35EBB" w:rsidRDefault="00AA19A4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AA19A4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AA19A4" w:rsidRPr="00E35EBB" w:rsidRDefault="00AA19A4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AA19A4" w:rsidRPr="00E35EBB" w:rsidRDefault="00AA19A4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AA19A4" w:rsidRPr="00E35EBB" w:rsidRDefault="00AA19A4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AA19A4" w:rsidRPr="00E35EBB" w:rsidRDefault="00AA19A4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AA19A4" w:rsidRDefault="00AA19A4">
      <w:pPr>
        <w:pStyle w:val="BodyText"/>
        <w:spacing w:before="7"/>
        <w:rPr>
          <w:sz w:val="14"/>
        </w:rPr>
      </w:pPr>
    </w:p>
    <w:p w:rsidR="00AA19A4" w:rsidRDefault="00AA19A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AA19A4" w:rsidRDefault="00AA19A4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AA19A4" w:rsidRDefault="00AA19A4">
      <w:pPr>
        <w:pStyle w:val="BodyText"/>
        <w:spacing w:before="7"/>
        <w:rPr>
          <w:sz w:val="7"/>
        </w:rPr>
      </w:pPr>
    </w:p>
    <w:p w:rsidR="00AA19A4" w:rsidRDefault="00AA19A4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AD10F1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AA19A4" w:rsidRDefault="00AA19A4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AA19A4" w:rsidRDefault="00AA19A4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AA19A4" w:rsidRDefault="00AA19A4">
      <w:pPr>
        <w:rPr>
          <w:sz w:val="20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AA19A4" w:rsidTr="00E35EBB">
        <w:trPr>
          <w:trHeight w:val="1806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AA19A4" w:rsidRPr="00E35EBB" w:rsidRDefault="00AA19A4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AA19A4" w:rsidRPr="00E35EBB" w:rsidRDefault="00AA19A4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AA19A4" w:rsidRPr="00E35EBB" w:rsidRDefault="00AA19A4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AA19A4" w:rsidRDefault="00AA19A4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AA19A4" w:rsidRDefault="00AA19A4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rPr>
          <w:sz w:val="7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17"/>
        </w:rPr>
      </w:pPr>
    </w:p>
    <w:p w:rsidR="00AA19A4" w:rsidRDefault="00AA19A4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AA19A4" w:rsidRDefault="00AA19A4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AA19A4" w:rsidRDefault="00AA19A4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AA19A4" w:rsidRDefault="00AA19A4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AA19A4" w:rsidRDefault="00AA19A4">
                    <w:pPr>
                      <w:spacing w:before="1"/>
                      <w:rPr>
                        <w:sz w:val="11"/>
                      </w:rPr>
                    </w:pPr>
                  </w:p>
                  <w:p w:rsidR="00AA19A4" w:rsidRDefault="00AA19A4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AA19A4" w:rsidRDefault="00AA19A4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AA19A4" w:rsidRDefault="00AA19A4">
                    <w:pPr>
                      <w:spacing w:before="4"/>
                      <w:rPr>
                        <w:sz w:val="11"/>
                      </w:rPr>
                    </w:pPr>
                  </w:p>
                  <w:p w:rsidR="00AA19A4" w:rsidRDefault="00AA19A4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AA19A4" w:rsidRDefault="00AA19A4">
                    <w:pPr>
                      <w:spacing w:before="2"/>
                      <w:rPr>
                        <w:sz w:val="11"/>
                      </w:rPr>
                    </w:pPr>
                  </w:p>
                  <w:p w:rsidR="00AA19A4" w:rsidRDefault="00AA19A4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AA19A4" w:rsidRDefault="00AA19A4">
                    <w:pPr>
                      <w:spacing w:before="2"/>
                      <w:rPr>
                        <w:sz w:val="11"/>
                      </w:rPr>
                    </w:pPr>
                  </w:p>
                  <w:p w:rsidR="00AA19A4" w:rsidRDefault="00AA19A4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AA19A4" w:rsidRDefault="00AA19A4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AA19A4" w:rsidRDefault="00AA19A4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AA19A4" w:rsidRDefault="00AA19A4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AA19A4" w:rsidRDefault="00AA19A4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AA19A4" w:rsidRDefault="00AA19A4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AA19A4" w:rsidRDefault="00AA19A4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AA19A4" w:rsidRDefault="00AA19A4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A19A4" w:rsidRDefault="00AA19A4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A19A4" w:rsidTr="00E35EBB">
        <w:trPr>
          <w:trHeight w:val="646"/>
        </w:trPr>
        <w:tc>
          <w:tcPr>
            <w:tcW w:w="4409" w:type="dxa"/>
          </w:tcPr>
          <w:p w:rsidR="00AA19A4" w:rsidRPr="00E35EBB" w:rsidRDefault="00AA19A4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AA19A4" w:rsidRPr="00E35EBB" w:rsidRDefault="00AA19A4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A19A4" w:rsidTr="00E35EBB">
        <w:trPr>
          <w:trHeight w:val="1635"/>
        </w:trPr>
        <w:tc>
          <w:tcPr>
            <w:tcW w:w="4409" w:type="dxa"/>
          </w:tcPr>
          <w:p w:rsidR="00AA19A4" w:rsidRPr="00E35EBB" w:rsidRDefault="00AA19A4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AA19A4" w:rsidRPr="00E35EBB" w:rsidRDefault="00AA19A4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AA19A4" w:rsidTr="00E35EBB">
        <w:trPr>
          <w:trHeight w:val="1917"/>
        </w:trPr>
        <w:tc>
          <w:tcPr>
            <w:tcW w:w="4409" w:type="dxa"/>
          </w:tcPr>
          <w:p w:rsidR="00AA19A4" w:rsidRPr="00E35EBB" w:rsidRDefault="00AA19A4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AA19A4" w:rsidTr="00E35EBB">
        <w:trPr>
          <w:trHeight w:val="741"/>
        </w:trPr>
        <w:tc>
          <w:tcPr>
            <w:tcW w:w="4409" w:type="dxa"/>
          </w:tcPr>
          <w:p w:rsidR="00AA19A4" w:rsidRPr="00E35EBB" w:rsidRDefault="00AA19A4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AA19A4" w:rsidRPr="00E35EBB" w:rsidRDefault="00AA19A4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705"/>
        </w:trPr>
        <w:tc>
          <w:tcPr>
            <w:tcW w:w="4409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AA19A4" w:rsidRPr="00E35EBB" w:rsidRDefault="00AA19A4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AA19A4" w:rsidRDefault="00AA19A4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AA19A4" w:rsidRDefault="00AA19A4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AA19A4" w:rsidRDefault="00AA19A4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AA19A4" w:rsidRDefault="00AA19A4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AA19A4" w:rsidRDefault="00AA19A4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AA19A4" w:rsidRDefault="00AA19A4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AA19A4" w:rsidRDefault="00AA19A4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AA19A4" w:rsidRDefault="00AA19A4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A19A4" w:rsidRDefault="00AA19A4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A19A4" w:rsidRDefault="00AA19A4">
      <w:pPr>
        <w:pStyle w:val="BodyText"/>
        <w:spacing w:before="3"/>
      </w:pPr>
    </w:p>
    <w:p w:rsidR="00AA19A4" w:rsidRDefault="00AA19A4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AA19A4" w:rsidRDefault="00AA19A4">
      <w:p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A19A4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AA19A4" w:rsidRPr="00E35EBB" w:rsidRDefault="00AA19A4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AA19A4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AA19A4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AA19A4" w:rsidRPr="00E35EBB" w:rsidRDefault="00AA19A4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4"/>
        <w:rPr>
          <w:sz w:val="19"/>
        </w:rPr>
      </w:pPr>
    </w:p>
    <w:p w:rsidR="00AA19A4" w:rsidRDefault="00AA19A4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AA19A4" w:rsidRDefault="00AA19A4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AA19A4" w:rsidTr="00E35EBB">
        <w:trPr>
          <w:trHeight w:val="569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AA19A4" w:rsidRPr="00E35EBB" w:rsidRDefault="00AA19A4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1072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A19A4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AA19A4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A19A4" w:rsidRPr="00E35EBB" w:rsidRDefault="00AA19A4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AA19A4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9A4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AA19A4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AA19A4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AA19A4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AA19A4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AA19A4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AA19A4" w:rsidRDefault="00AA19A4">
      <w:pPr>
        <w:rPr>
          <w:rFonts w:ascii="Times New Roman"/>
          <w:sz w:val="14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AA19A4" w:rsidTr="00E35EBB">
        <w:trPr>
          <w:trHeight w:val="854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AA19A4" w:rsidRPr="00E35EBB" w:rsidRDefault="00AA19A4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AA19A4" w:rsidRDefault="00AA19A4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AA19A4" w:rsidRDefault="00AA19A4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AA19A4" w:rsidRDefault="00AA19A4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568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AA19A4" w:rsidRPr="00E35EBB" w:rsidRDefault="00AA19A4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AA19A4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AA19A4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AA19A4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AA19A4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AA19A4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AA19A4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AA19A4" w:rsidTr="00E35EBB">
        <w:trPr>
          <w:trHeight w:val="547"/>
        </w:trPr>
        <w:tc>
          <w:tcPr>
            <w:tcW w:w="4522" w:type="dxa"/>
            <w:vMerge w:val="restart"/>
          </w:tcPr>
          <w:p w:rsidR="00AA19A4" w:rsidRPr="00E35EBB" w:rsidRDefault="00AA19A4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AA19A4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AA19A4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AA19A4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AA19A4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AA19A4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AA19A4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AA19A4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AA19A4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AA19A4" w:rsidRDefault="00AA19A4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A19A4" w:rsidRDefault="00AA19A4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AA19A4" w:rsidRDefault="00AA19A4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AA19A4" w:rsidRDefault="00AA19A4">
      <w:pPr>
        <w:spacing w:line="264" w:lineRule="auto"/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1247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AA19A4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A19A4" w:rsidRPr="00E35EBB" w:rsidRDefault="00AA19A4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AA19A4" w:rsidRPr="00E35EBB" w:rsidRDefault="00AA19A4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AA19A4" w:rsidRPr="00E35EBB" w:rsidRDefault="00AA19A4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AA19A4" w:rsidRPr="00E35EBB" w:rsidRDefault="00AA19A4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AA19A4" w:rsidRPr="00E35EBB" w:rsidRDefault="00AA19A4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AA19A4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AA19A4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AA19A4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AA19A4" w:rsidRPr="00E35EBB" w:rsidRDefault="00AA19A4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AA19A4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AA19A4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AA19A4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AA19A4" w:rsidRDefault="00AA19A4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AA19A4" w:rsidRDefault="00AA19A4">
      <w:pPr>
        <w:sectPr w:rsidR="00AA19A4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AA19A4" w:rsidRPr="00E35EBB" w:rsidRDefault="00AA19A4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AA19A4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AA19A4" w:rsidRPr="00E35EBB" w:rsidRDefault="00AA19A4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AA19A4" w:rsidRPr="00E35EBB" w:rsidRDefault="00AA19A4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AA19A4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AA19A4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AA19A4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A19A4" w:rsidRPr="00E35EBB" w:rsidRDefault="00AA19A4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AA19A4" w:rsidRPr="00E35EBB" w:rsidRDefault="00AA19A4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AA19A4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AA19A4" w:rsidRDefault="00AA19A4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AA19A4" w:rsidRDefault="00AA19A4">
      <w:pPr>
        <w:rPr>
          <w:rFonts w:ascii="Arial"/>
          <w:sz w:val="11"/>
        </w:rPr>
        <w:sectPr w:rsidR="00AA19A4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AA19A4" w:rsidRDefault="00AA19A4">
      <w:pPr>
        <w:pStyle w:val="BodyText"/>
        <w:rPr>
          <w:rFonts w:ascii="Arial"/>
          <w:b/>
          <w:sz w:val="20"/>
        </w:rPr>
      </w:pPr>
    </w:p>
    <w:p w:rsidR="00AA19A4" w:rsidRDefault="00AA19A4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1742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AA19A4" w:rsidRPr="00E35EBB" w:rsidRDefault="00AA19A4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AA19A4" w:rsidRPr="00E35EBB" w:rsidRDefault="00AA19A4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A19A4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9A4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AA19A4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AA19A4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AA19A4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AA19A4" w:rsidRDefault="00AA19A4">
      <w:pPr>
        <w:pStyle w:val="BodyText"/>
        <w:rPr>
          <w:rFonts w:ascii="Arial"/>
          <w:b/>
          <w:sz w:val="20"/>
        </w:rPr>
      </w:pPr>
    </w:p>
    <w:p w:rsidR="00AA19A4" w:rsidRDefault="00AA19A4">
      <w:pPr>
        <w:pStyle w:val="BodyText"/>
        <w:spacing w:before="8"/>
        <w:rPr>
          <w:rFonts w:ascii="Arial"/>
          <w:b/>
          <w:sz w:val="26"/>
        </w:rPr>
      </w:pPr>
    </w:p>
    <w:p w:rsidR="00AA19A4" w:rsidRDefault="00AA19A4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AA19A4" w:rsidRDefault="00AA19A4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97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AA19A4" w:rsidRPr="00E35EBB" w:rsidRDefault="00AA19A4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1487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AA19A4" w:rsidTr="00E35EBB">
        <w:trPr>
          <w:trHeight w:val="858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AA19A4" w:rsidRPr="00E35EBB" w:rsidRDefault="00AA19A4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AA19A4" w:rsidRDefault="00AA19A4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2"/>
        <w:rPr>
          <w:sz w:val="17"/>
        </w:rPr>
      </w:pPr>
    </w:p>
    <w:p w:rsidR="00AA19A4" w:rsidRDefault="00AA19A4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AA19A4" w:rsidRDefault="00AA19A4">
      <w:pPr>
        <w:rPr>
          <w:sz w:val="13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AA19A4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AA19A4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AA19A4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AA19A4" w:rsidRPr="00E35EBB" w:rsidRDefault="00AA19A4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AA19A4" w:rsidRPr="00E35EBB" w:rsidRDefault="00AA19A4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AA19A4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AA19A4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AA19A4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AA19A4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3"/>
              </w:rPr>
            </w:pPr>
          </w:p>
          <w:p w:rsidR="00AA19A4" w:rsidRPr="00E35EBB" w:rsidRDefault="00AA19A4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AA19A4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AA19A4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AA19A4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AA19A4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AA19A4" w:rsidTr="00E35EBB">
        <w:trPr>
          <w:trHeight w:val="1643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AA19A4" w:rsidRDefault="00AA19A4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AA19A4" w:rsidRDefault="00AA19A4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AA19A4" w:rsidRDefault="00AA19A4">
      <w:pPr>
        <w:pStyle w:val="BodyText"/>
        <w:spacing w:before="5"/>
        <w:rPr>
          <w:sz w:val="17"/>
        </w:rPr>
      </w:pPr>
    </w:p>
    <w:p w:rsidR="00AA19A4" w:rsidRDefault="00AA19A4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AA19A4" w:rsidRDefault="00AA19A4">
      <w:pPr>
        <w:pStyle w:val="BodyText"/>
        <w:spacing w:before="1"/>
        <w:rPr>
          <w:sz w:val="16"/>
        </w:rPr>
      </w:pPr>
    </w:p>
    <w:p w:rsidR="00AA19A4" w:rsidRDefault="00AA19A4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AA19A4" w:rsidRDefault="00AA19A4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AA19A4" w:rsidRDefault="00AA19A4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AA19A4" w:rsidTr="00E35EBB">
        <w:trPr>
          <w:trHeight w:val="401"/>
        </w:trPr>
        <w:tc>
          <w:tcPr>
            <w:tcW w:w="4483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AA19A4" w:rsidRPr="00E35EBB" w:rsidRDefault="00AA19A4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A19A4" w:rsidTr="00E35EBB">
        <w:trPr>
          <w:trHeight w:val="401"/>
        </w:trPr>
        <w:tc>
          <w:tcPr>
            <w:tcW w:w="4483" w:type="dxa"/>
          </w:tcPr>
          <w:p w:rsidR="00AA19A4" w:rsidRPr="00E35EBB" w:rsidRDefault="00AA19A4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AA19A4" w:rsidRPr="00E35EBB" w:rsidRDefault="00AA19A4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AA19A4" w:rsidRDefault="00AA19A4">
      <w:pPr>
        <w:pStyle w:val="BodyText"/>
        <w:rPr>
          <w:sz w:val="28"/>
        </w:rPr>
      </w:pPr>
    </w:p>
    <w:p w:rsidR="00AA19A4" w:rsidRDefault="00AA19A4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AA19A4" w:rsidRDefault="00AA19A4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AA19A4" w:rsidRDefault="00AA19A4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402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AA19A4" w:rsidRDefault="00AA19A4">
      <w:pPr>
        <w:rPr>
          <w:rFonts w:ascii="Arial"/>
          <w:sz w:val="14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1355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A19A4" w:rsidTr="00E35EBB">
        <w:trPr>
          <w:trHeight w:val="198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AA19A4" w:rsidRPr="00E35EBB" w:rsidRDefault="00AA19A4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AA19A4" w:rsidRDefault="00AA19A4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AA19A4" w:rsidRDefault="00AA19A4">
      <w:pPr>
        <w:spacing w:line="254" w:lineRule="auto"/>
        <w:rPr>
          <w:rFonts w:ascii="Arial"/>
          <w:sz w:val="11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rFonts w:ascii="Arial"/>
          <w:b/>
          <w:sz w:val="20"/>
        </w:rPr>
      </w:pPr>
    </w:p>
    <w:p w:rsidR="00AA19A4" w:rsidRDefault="00AA19A4">
      <w:pPr>
        <w:pStyle w:val="BodyText"/>
        <w:rPr>
          <w:rFonts w:ascii="Arial"/>
          <w:b/>
          <w:sz w:val="20"/>
        </w:rPr>
      </w:pPr>
    </w:p>
    <w:p w:rsidR="00AA19A4" w:rsidRDefault="00AA19A4">
      <w:pPr>
        <w:pStyle w:val="BodyText"/>
        <w:spacing w:before="2"/>
        <w:rPr>
          <w:rFonts w:ascii="Arial"/>
          <w:b/>
          <w:sz w:val="20"/>
        </w:rPr>
      </w:pPr>
    </w:p>
    <w:p w:rsidR="00AA19A4" w:rsidRDefault="00AA19A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AA19A4" w:rsidRDefault="00AA19A4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AA19A4" w:rsidRDefault="00AA19A4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40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A19A4" w:rsidTr="00E35EBB">
        <w:trPr>
          <w:trHeight w:val="5318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AA19A4" w:rsidRPr="00E35EBB" w:rsidRDefault="00AA19A4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AA19A4" w:rsidRPr="00E35EBB" w:rsidRDefault="00AA19A4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A19A4" w:rsidTr="00E35EBB">
        <w:trPr>
          <w:trHeight w:val="738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A19A4" w:rsidTr="00E35EBB">
        <w:trPr>
          <w:trHeight w:val="164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AA19A4" w:rsidRDefault="00AA19A4">
      <w:pPr>
        <w:pStyle w:val="BodyText"/>
        <w:spacing w:before="1"/>
        <w:rPr>
          <w:sz w:val="22"/>
        </w:rPr>
      </w:pPr>
    </w:p>
    <w:p w:rsidR="00AA19A4" w:rsidRDefault="00AA19A4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AA19A4" w:rsidRDefault="00AA19A4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AA19A4" w:rsidRDefault="00AA19A4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AA19A4" w:rsidRDefault="00AA19A4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40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A19A4" w:rsidTr="00E35EBB">
        <w:trPr>
          <w:trHeight w:val="789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AA19A4" w:rsidRDefault="00AA19A4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AA19A4" w:rsidRDefault="00AA19A4">
      <w:p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A19A4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AA19A4" w:rsidRPr="00E35EBB" w:rsidRDefault="00AA19A4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AA19A4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9A4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9A4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A19A4" w:rsidRPr="00E35EBB" w:rsidRDefault="00AA19A4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AA19A4" w:rsidTr="00E35EBB">
        <w:trPr>
          <w:trHeight w:val="853"/>
        </w:trPr>
        <w:tc>
          <w:tcPr>
            <w:tcW w:w="4522" w:type="dxa"/>
            <w:vMerge w:val="restart"/>
          </w:tcPr>
          <w:p w:rsidR="00AA19A4" w:rsidRPr="00E35EBB" w:rsidRDefault="00AA19A4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AA19A4" w:rsidRPr="00E35EBB" w:rsidRDefault="00AA19A4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AA19A4" w:rsidRPr="00E35EBB" w:rsidRDefault="00AA19A4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A19A4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AA19A4" w:rsidRPr="00E35EBB" w:rsidRDefault="00AA19A4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AA19A4" w:rsidRPr="00E35EBB" w:rsidRDefault="00AA19A4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AA19A4" w:rsidRPr="00E35EBB" w:rsidRDefault="00AA19A4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AA19A4" w:rsidRPr="00E35EBB" w:rsidRDefault="00AA19A4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9A4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AA19A4" w:rsidRPr="00E35EBB" w:rsidRDefault="00AA19A4">
            <w:pPr>
              <w:rPr>
                <w:sz w:val="2"/>
                <w:szCs w:val="2"/>
              </w:rPr>
            </w:pPr>
          </w:p>
        </w:tc>
      </w:tr>
      <w:tr w:rsidR="00AA19A4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AA19A4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A19A4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9A4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AA19A4" w:rsidRPr="00E35EBB" w:rsidRDefault="00AA19A4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AA19A4" w:rsidRPr="00E35EBB" w:rsidRDefault="00AA19A4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AA19A4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AA19A4" w:rsidRDefault="00AA19A4">
      <w:pPr>
        <w:pStyle w:val="BodyText"/>
        <w:spacing w:before="1"/>
        <w:rPr>
          <w:sz w:val="27"/>
        </w:rPr>
      </w:pPr>
    </w:p>
    <w:p w:rsidR="00AA19A4" w:rsidRDefault="00AA19A4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AA19A4" w:rsidRDefault="00AA19A4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AA19A4" w:rsidRDefault="00AA19A4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57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AA19A4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AA19A4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A19A4" w:rsidRPr="00E35EBB" w:rsidRDefault="00AA19A4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AA19A4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A19A4" w:rsidTr="00E35EBB">
        <w:trPr>
          <w:trHeight w:val="1811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AA19A4" w:rsidRPr="00E35EBB" w:rsidRDefault="00AA19A4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AA19A4" w:rsidRPr="00E35EBB" w:rsidRDefault="00AA19A4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ind w:left="0"/>
              <w:rPr>
                <w:sz w:val="16"/>
              </w:rPr>
            </w:pPr>
          </w:p>
          <w:p w:rsidR="00AA19A4" w:rsidRPr="00E35EBB" w:rsidRDefault="00AA19A4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AA19A4" w:rsidRDefault="00AA19A4">
      <w:pPr>
        <w:rPr>
          <w:sz w:val="14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A19A4" w:rsidTr="00E35EBB">
        <w:trPr>
          <w:trHeight w:val="736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AA19A4" w:rsidRPr="00E35EBB" w:rsidRDefault="00AA19A4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AA19A4" w:rsidRPr="00E35EBB" w:rsidRDefault="00AA19A4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AA19A4" w:rsidRDefault="00AA19A4">
      <w:pPr>
        <w:rPr>
          <w:sz w:val="14"/>
        </w:rPr>
        <w:sectPr w:rsidR="00AA19A4">
          <w:pgSz w:w="11910" w:h="16840"/>
          <w:pgMar w:top="1580" w:right="420" w:bottom="2100" w:left="1100" w:header="0" w:footer="1906" w:gutter="0"/>
          <w:cols w:space="720"/>
        </w:sect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7"/>
        <w:rPr>
          <w:sz w:val="17"/>
        </w:rPr>
      </w:pPr>
    </w:p>
    <w:p w:rsidR="00AA19A4" w:rsidRDefault="00AA19A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AA19A4" w:rsidRDefault="00AA19A4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AA19A4" w:rsidRDefault="00AA19A4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AA19A4" w:rsidRDefault="00AA19A4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AA19A4" w:rsidRDefault="00AA19A4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AA19A4" w:rsidTr="00E35EBB">
        <w:trPr>
          <w:trHeight w:val="400"/>
        </w:trPr>
        <w:tc>
          <w:tcPr>
            <w:tcW w:w="4522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AA19A4" w:rsidRPr="00E35EBB" w:rsidRDefault="00AA19A4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A19A4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AA19A4" w:rsidRPr="00E35EBB" w:rsidRDefault="00AA19A4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A19A4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AA19A4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AA19A4" w:rsidRPr="00E35EBB" w:rsidRDefault="00AA19A4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AA19A4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AA19A4" w:rsidRPr="00E35EBB" w:rsidRDefault="00AA19A4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AA19A4" w:rsidRDefault="00AA19A4">
      <w:pPr>
        <w:pStyle w:val="BodyText"/>
        <w:rPr>
          <w:rFonts w:ascii="Arial"/>
          <w:b/>
          <w:sz w:val="20"/>
        </w:rPr>
      </w:pPr>
    </w:p>
    <w:p w:rsidR="00AA19A4" w:rsidRDefault="00AA19A4">
      <w:pPr>
        <w:pStyle w:val="BodyText"/>
        <w:spacing w:before="3"/>
        <w:rPr>
          <w:rFonts w:ascii="Arial"/>
          <w:b/>
          <w:sz w:val="27"/>
        </w:rPr>
      </w:pPr>
    </w:p>
    <w:p w:rsidR="00AA19A4" w:rsidRDefault="00AA19A4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AA19A4" w:rsidRDefault="00AA19A4">
      <w:pPr>
        <w:pStyle w:val="BodyText"/>
        <w:rPr>
          <w:rFonts w:ascii="Times New Roman"/>
          <w:b/>
          <w:sz w:val="20"/>
        </w:rPr>
      </w:pPr>
    </w:p>
    <w:p w:rsidR="00AA19A4" w:rsidRDefault="00AA19A4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AA19A4" w:rsidRDefault="00AA19A4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AA19A4" w:rsidRDefault="00AA19A4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AA19A4" w:rsidRDefault="00AA19A4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AA19A4" w:rsidRDefault="00AA19A4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AA19A4" w:rsidRDefault="00AA19A4">
      <w:pPr>
        <w:pStyle w:val="BodyText"/>
        <w:rPr>
          <w:rFonts w:ascii="Arial"/>
          <w:i/>
          <w:sz w:val="16"/>
        </w:rPr>
      </w:pPr>
    </w:p>
    <w:p w:rsidR="00AA19A4" w:rsidRDefault="00AA19A4">
      <w:pPr>
        <w:pStyle w:val="BodyText"/>
        <w:rPr>
          <w:rFonts w:ascii="Arial"/>
          <w:i/>
          <w:sz w:val="16"/>
        </w:rPr>
      </w:pPr>
    </w:p>
    <w:p w:rsidR="00AA19A4" w:rsidRDefault="00AA19A4">
      <w:pPr>
        <w:pStyle w:val="BodyText"/>
        <w:rPr>
          <w:rFonts w:ascii="Arial"/>
          <w:i/>
          <w:sz w:val="16"/>
        </w:rPr>
      </w:pPr>
    </w:p>
    <w:p w:rsidR="00AA19A4" w:rsidRDefault="00AA19A4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rPr>
          <w:sz w:val="20"/>
        </w:rPr>
      </w:pPr>
    </w:p>
    <w:p w:rsidR="00AA19A4" w:rsidRDefault="00AA19A4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AA19A4" w:rsidRDefault="00AA19A4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AA19A4" w:rsidRDefault="00AA19A4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A19A4" w:rsidRDefault="00AA19A4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A19A4" w:rsidRDefault="00AA19A4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AA19A4" w:rsidRDefault="00AA19A4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A19A4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A4" w:rsidRDefault="00AA19A4">
      <w:r>
        <w:separator/>
      </w:r>
    </w:p>
  </w:endnote>
  <w:endnote w:type="continuationSeparator" w:id="0">
    <w:p w:rsidR="00AA19A4" w:rsidRDefault="00AA1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9A4" w:rsidRDefault="00AA19A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AA19A4" w:rsidRDefault="00AA19A4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9A4" w:rsidRDefault="00AA19A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AA19A4" w:rsidRDefault="00AA19A4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9A4" w:rsidRDefault="00AA19A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AA19A4" w:rsidRDefault="00AA19A4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A4" w:rsidRDefault="00AA19A4">
      <w:r>
        <w:separator/>
      </w:r>
    </w:p>
  </w:footnote>
  <w:footnote w:type="continuationSeparator" w:id="0">
    <w:p w:rsidR="00AA19A4" w:rsidRDefault="00AA1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0C69"/>
    <w:rsid w:val="00271E9C"/>
    <w:rsid w:val="002753A7"/>
    <w:rsid w:val="003B3E99"/>
    <w:rsid w:val="00506A11"/>
    <w:rsid w:val="005443A5"/>
    <w:rsid w:val="00576C00"/>
    <w:rsid w:val="005F1184"/>
    <w:rsid w:val="005F6AF5"/>
    <w:rsid w:val="00713B40"/>
    <w:rsid w:val="00752158"/>
    <w:rsid w:val="00921196"/>
    <w:rsid w:val="00932C10"/>
    <w:rsid w:val="00994815"/>
    <w:rsid w:val="00A953E8"/>
    <w:rsid w:val="00AA19A4"/>
    <w:rsid w:val="00AA79FF"/>
    <w:rsid w:val="00AD10F1"/>
    <w:rsid w:val="00B419A3"/>
    <w:rsid w:val="00D3032F"/>
    <w:rsid w:val="00D90842"/>
    <w:rsid w:val="00E10526"/>
    <w:rsid w:val="00E35EBB"/>
    <w:rsid w:val="00E461D1"/>
    <w:rsid w:val="00EF564F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C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0C6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0C6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0C6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0C6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0C6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18</Pages>
  <Words>6372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12</cp:revision>
  <dcterms:created xsi:type="dcterms:W3CDTF">2023-07-10T18:51:00Z</dcterms:created>
  <dcterms:modified xsi:type="dcterms:W3CDTF">2023-11-28T13:23:00Z</dcterms:modified>
</cp:coreProperties>
</file>