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003" w:rsidRPr="00B72E24" w:rsidRDefault="00931003" w:rsidP="00B72E24">
      <w:pPr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  <w:r w:rsidRPr="00B72E24"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  <w:t>PROCEDURA PER L’ACQUISIZIONE DI PERSONALE MEDICO</w:t>
      </w:r>
    </w:p>
    <w:p w:rsidR="00931003" w:rsidRPr="00F021FF" w:rsidRDefault="00931003" w:rsidP="00260B96">
      <w:pPr>
        <w:pStyle w:val="Standard"/>
        <w:spacing w:line="240" w:lineRule="auto"/>
        <w:jc w:val="center"/>
        <w:rPr>
          <w:rFonts w:ascii="Times New Roman" w:hAnsi="Times New Roman" w:cs="Times New Roman"/>
          <w:b/>
          <w:kern w:val="0"/>
          <w:sz w:val="32"/>
          <w:szCs w:val="32"/>
          <w:lang w:eastAsia="en-US" w:bidi="ar-SA"/>
        </w:rPr>
      </w:pPr>
    </w:p>
    <w:p w:rsidR="00931003" w:rsidRDefault="00931003">
      <w:pPr>
        <w:pStyle w:val="Standard"/>
        <w:spacing w:line="240" w:lineRule="auto"/>
        <w:jc w:val="both"/>
        <w:rPr>
          <w:rFonts w:ascii="Times New Roman" w:hAnsi="Times New Roman" w:cs="Times New Roman"/>
          <w:b/>
          <w:bCs/>
          <w:color w:val="000000"/>
        </w:rPr>
      </w:pPr>
    </w:p>
    <w:p w:rsidR="00931003" w:rsidRDefault="00931003">
      <w:pPr>
        <w:pStyle w:val="Standard"/>
        <w:spacing w:line="240" w:lineRule="auto"/>
        <w:rPr>
          <w:rFonts w:ascii="Times New Roman" w:hAnsi="Times New Roman" w:cs="Times New Roman"/>
          <w:b/>
          <w:bCs/>
        </w:rPr>
      </w:pP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Il/La sottoscritto/a ……………………………………………………………………………..….</w:t>
      </w: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nato/a il ………………a ……………………………………………………………  (Prov: ……)</w:t>
      </w:r>
    </w:p>
    <w:p w:rsidR="00931003" w:rsidRDefault="00931003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residente in</w:t>
      </w: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indirizzo .………………………………………………………….………………..…….. n……...</w:t>
      </w: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luogo ……………………………………………………..……………….….…..… (Prov: ……)</w:t>
      </w:r>
    </w:p>
    <w:p w:rsidR="00931003" w:rsidRDefault="00931003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codice fiscale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tel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cellulare</w:t>
      </w:r>
      <w:r>
        <w:rPr>
          <w:rFonts w:ascii="Times New Roman" w:hAnsi="Times New Roman" w:cs="Times New Roman"/>
        </w:rPr>
        <w:tab/>
        <w:t>………………………………………………...</w:t>
      </w: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mail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……………………………………..……….….</w:t>
      </w:r>
    </w:p>
    <w:p w:rsidR="00931003" w:rsidRDefault="00931003">
      <w:pPr>
        <w:pStyle w:val="Standard"/>
        <w:spacing w:line="360" w:lineRule="auto"/>
      </w:pPr>
      <w:r>
        <w:rPr>
          <w:rFonts w:ascii="Times New Roman" w:hAnsi="Times New Roman" w:cs="Times New Roman"/>
        </w:rPr>
        <w:t>Pec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……….…………………………….……….….</w:t>
      </w:r>
    </w:p>
    <w:p w:rsidR="00931003" w:rsidRDefault="00931003">
      <w:pPr>
        <w:pStyle w:val="Standard"/>
        <w:spacing w:line="360" w:lineRule="auto"/>
        <w:rPr>
          <w:rFonts w:ascii="Times New Roman" w:hAnsi="Times New Roman" w:cs="Times New Roman"/>
        </w:rPr>
      </w:pPr>
    </w:p>
    <w:p w:rsidR="00931003" w:rsidRDefault="00931003" w:rsidP="007F5E1C">
      <w:pPr>
        <w:pStyle w:val="Standard"/>
        <w:spacing w:line="360" w:lineRule="auto"/>
      </w:pP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  <w:b/>
            <w:bCs/>
          </w:rPr>
          <w:t>M</w:t>
        </w:r>
      </w:smartTag>
      <w:r>
        <w:rPr>
          <w:rFonts w:ascii="Times New Roman" w:hAnsi="Times New Roman" w:cs="Times New Roman"/>
          <w:b/>
          <w:bCs/>
        </w:rPr>
        <w:t>ANIFESTA IL PROPRIO INTERESSE ALLA PROCEDURA IN OGGETTO</w:t>
      </w:r>
    </w:p>
    <w:p w:rsidR="00931003" w:rsidRDefault="00931003" w:rsidP="00650727">
      <w:pPr>
        <w:pStyle w:val="Standard"/>
        <w:spacing w:line="360" w:lineRule="auto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Cs/>
        </w:rPr>
        <w:t xml:space="preserve">E CHIEDE, </w:t>
      </w:r>
      <w:r>
        <w:rPr>
          <w:rFonts w:ascii="Times New Roman" w:hAnsi="Times New Roman" w:cs="Times New Roman"/>
        </w:rPr>
        <w:t xml:space="preserve">di essere iscritto in un elenco di </w:t>
      </w:r>
    </w:p>
    <w:p w:rsidR="00931003" w:rsidRDefault="00931003" w:rsidP="00650727">
      <w:pPr>
        <w:pStyle w:val="Standard"/>
        <w:spacing w:line="360" w:lineRule="auto"/>
        <w:rPr>
          <w:rFonts w:ascii="Times New Roman" w:hAnsi="Times New Roman" w:cs="Times New Roman"/>
          <w:i/>
        </w:rPr>
      </w:pPr>
    </w:p>
    <w:p w:rsidR="00931003" w:rsidRPr="00650727" w:rsidRDefault="00931003" w:rsidP="00650727">
      <w:pPr>
        <w:pStyle w:val="Standard"/>
        <w:spacing w:line="360" w:lineRule="auto"/>
        <w:rPr>
          <w:b/>
        </w:rPr>
      </w:pPr>
      <w:r w:rsidRPr="00650727">
        <w:rPr>
          <w:rFonts w:ascii="Times New Roman" w:hAnsi="Times New Roman" w:cs="Times New Roman"/>
          <w:b/>
          <w:i/>
        </w:rPr>
        <w:t xml:space="preserve">- </w:t>
      </w:r>
      <w:r>
        <w:rPr>
          <w:b/>
        </w:rPr>
        <w:t xml:space="preserve">medici specialisti in PSICHIATRIA </w:t>
      </w:r>
      <w:r w:rsidRPr="00650727">
        <w:rPr>
          <w:b/>
        </w:rPr>
        <w:t>o discipline equipollenti od affini</w:t>
      </w:r>
    </w:p>
    <w:p w:rsidR="00931003" w:rsidRDefault="00931003" w:rsidP="00D756C2">
      <w:pPr>
        <w:pStyle w:val="ListParagraph"/>
        <w:spacing w:after="0" w:line="360" w:lineRule="auto"/>
        <w:ind w:left="360"/>
        <w:jc w:val="both"/>
      </w:pPr>
    </w:p>
    <w:p w:rsidR="00931003" w:rsidRDefault="00931003">
      <w:pPr>
        <w:pStyle w:val="Standard"/>
        <w:spacing w:line="360" w:lineRule="auto"/>
        <w:jc w:val="center"/>
      </w:pPr>
      <w:r>
        <w:rPr>
          <w:rFonts w:ascii="Times New Roman" w:hAnsi="Times New Roman" w:cs="Times New Roman"/>
          <w:b/>
          <w:bCs/>
        </w:rPr>
        <w:t>DICHIARA</w:t>
      </w:r>
    </w:p>
    <w:p w:rsidR="00931003" w:rsidRDefault="00931003">
      <w:pPr>
        <w:pStyle w:val="Standard"/>
        <w:spacing w:line="360" w:lineRule="auto"/>
        <w:jc w:val="both"/>
      </w:pPr>
      <w:r>
        <w:rPr>
          <w:rFonts w:ascii="Times New Roman" w:hAnsi="Times New Roman" w:cs="Times New Roman"/>
        </w:rPr>
        <w:t xml:space="preserve">sotto la propria responsabilità ai sensi degli artt. 46 E 47 dpr 445/2000 s.m.i. e consapevole delle sanzioni penali previste dagli artt. 75 e </w:t>
      </w:r>
      <w:smartTag w:uri="urn:schemas-microsoft-com:office:smarttags" w:element="metricconverter">
        <w:smartTagPr>
          <w:attr w:name="ProductID" w:val="76 in"/>
        </w:smartTagPr>
        <w:r>
          <w:rPr>
            <w:rFonts w:ascii="Times New Roman" w:hAnsi="Times New Roman" w:cs="Times New Roman"/>
          </w:rPr>
          <w:t>76 in</w:t>
        </w:r>
      </w:smartTag>
      <w:r>
        <w:rPr>
          <w:rFonts w:ascii="Times New Roman" w:hAnsi="Times New Roman" w:cs="Times New Roman"/>
        </w:rPr>
        <w:t xml:space="preserve"> caso di dichiarazioni mendaci del medesimo DPR 445/2000 quanto segue:</w:t>
      </w:r>
    </w:p>
    <w:p w:rsidR="00931003" w:rsidRDefault="00931003">
      <w:pPr>
        <w:pStyle w:val="ListParagraph"/>
        <w:numPr>
          <w:ilvl w:val="0"/>
          <w:numId w:val="9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 xml:space="preserve">di essere in possesso della laurea in Medicina e Chirurgia </w:t>
      </w:r>
    </w:p>
    <w:p w:rsidR="00931003" w:rsidRDefault="00931003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in possesso della specialità in ………………………………………………………………………</w:t>
      </w:r>
    </w:p>
    <w:p w:rsidR="00931003" w:rsidRDefault="00931003">
      <w:pPr>
        <w:pStyle w:val="ListParagraph"/>
        <w:numPr>
          <w:ilvl w:val="0"/>
          <w:numId w:val="5"/>
        </w:numPr>
        <w:spacing w:after="0" w:line="360" w:lineRule="auto"/>
        <w:ind w:left="284" w:hanging="284"/>
        <w:jc w:val="both"/>
      </w:pPr>
      <w:r>
        <w:rPr>
          <w:rFonts w:ascii="Times New Roman" w:hAnsi="Times New Roman" w:cs="Times New Roman"/>
        </w:rPr>
        <w:t>di non essere attualmente dipendente del Servizio Sanitario Nazionale o di altra Pubblica Amministrazione</w:t>
      </w:r>
    </w:p>
    <w:p w:rsidR="00931003" w:rsidRDefault="00931003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essere iscritto all’ordine dei medici di …………………………………..……. al n …….…...</w:t>
      </w:r>
    </w:p>
    <w:p w:rsidR="00931003" w:rsidRDefault="00931003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solo per i cittadini di stato estero non facente parte dell’Unione Europea - di essere in possesso di regolare permesso di soggiorno in corso di validità rilasciato da ……………………………………………………..</w:t>
      </w:r>
    </w:p>
    <w:p w:rsidR="00931003" w:rsidRDefault="00931003">
      <w:pPr>
        <w:pStyle w:val="ListParagraph"/>
        <w:numPr>
          <w:ilvl w:val="0"/>
          <w:numId w:val="5"/>
        </w:numPr>
        <w:spacing w:after="0" w:line="360" w:lineRule="auto"/>
        <w:ind w:left="284" w:hanging="284"/>
      </w:pPr>
      <w:r>
        <w:rPr>
          <w:rFonts w:ascii="Times New Roman" w:hAnsi="Times New Roman" w:cs="Times New Roman"/>
        </w:rPr>
        <w:t>di aver maturato le seguenti esperienze professionali:</w:t>
      </w:r>
    </w:p>
    <w:p w:rsidR="00931003" w:rsidRDefault="00931003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931003" w:rsidRDefault="00931003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…………………………………..………………………..………………………..…...…</w:t>
      </w:r>
    </w:p>
    <w:p w:rsidR="00931003" w:rsidRDefault="00931003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931003" w:rsidRDefault="00931003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…………………………………..………………...……..………………………..………</w:t>
      </w:r>
    </w:p>
    <w:p w:rsidR="00931003" w:rsidRDefault="00931003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931003" w:rsidRDefault="00931003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931003" w:rsidRDefault="00931003">
      <w:pPr>
        <w:pStyle w:val="Standard"/>
        <w:spacing w:line="360" w:lineRule="auto"/>
        <w:ind w:left="568" w:right="284" w:hanging="284"/>
      </w:pPr>
      <w:r>
        <w:rPr>
          <w:rFonts w:ascii="MS Mincho" w:eastAsia="MS Mincho" w:hAnsi="MS Mincho" w:cs="MS Mincho" w:hint="eastAsia"/>
        </w:rPr>
        <w:t>➢</w:t>
      </w:r>
      <w:r>
        <w:rPr>
          <w:rFonts w:ascii="Times New Roman" w:eastAsia="MS Mincho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………………………..……………...…………..………………………..……………....</w:t>
      </w:r>
    </w:p>
    <w:p w:rsidR="00931003" w:rsidRDefault="00931003">
      <w:pPr>
        <w:pStyle w:val="Standard"/>
        <w:spacing w:line="360" w:lineRule="auto"/>
        <w:ind w:left="568" w:right="284" w:hanging="1"/>
      </w:pPr>
      <w:r>
        <w:rPr>
          <w:rFonts w:ascii="Times New Roman" w:hAnsi="Times New Roman" w:cs="Times New Roman"/>
        </w:rPr>
        <w:t>…………………………………..………………………..…………………………….…</w:t>
      </w:r>
    </w:p>
    <w:p w:rsidR="00931003" w:rsidRDefault="00931003">
      <w:pPr>
        <w:pStyle w:val="Standard"/>
        <w:spacing w:line="360" w:lineRule="auto"/>
        <w:jc w:val="center"/>
      </w:pPr>
    </w:p>
    <w:p w:rsidR="00931003" w:rsidRDefault="00931003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  <w:r>
        <w:rPr>
          <w:rFonts w:ascii="Times New Roman" w:hAnsi="Times New Roman" w:cs="Times New Roman"/>
          <w:color w:val="000000"/>
          <w:kern w:val="0"/>
          <w:sz w:val="20"/>
          <w:szCs w:val="20"/>
        </w:rPr>
        <w:t>In fede _______________________________________________ luogo e data ____________________</w:t>
      </w:r>
    </w:p>
    <w:p w:rsidR="00931003" w:rsidRDefault="00931003">
      <w:pPr>
        <w:pStyle w:val="Standard"/>
        <w:spacing w:line="360" w:lineRule="auto"/>
        <w:jc w:val="center"/>
        <w:rPr>
          <w:rFonts w:ascii="Times New Roman" w:hAnsi="Times New Roman" w:cs="Times New Roman"/>
          <w:color w:val="000000"/>
          <w:kern w:val="0"/>
          <w:sz w:val="20"/>
          <w:szCs w:val="20"/>
        </w:rPr>
      </w:pPr>
    </w:p>
    <w:p w:rsidR="00931003" w:rsidRPr="0054267B" w:rsidRDefault="00931003" w:rsidP="0054267B">
      <w:pPr>
        <w:pStyle w:val="Standard"/>
        <w:spacing w:line="360" w:lineRule="auto"/>
        <w:rPr>
          <w:sz w:val="14"/>
          <w:szCs w:val="14"/>
        </w:rPr>
      </w:pPr>
      <w:r w:rsidRPr="006E3312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begin"/>
      </w:r>
      <w:r w:rsidRPr="006E3312">
        <w:rPr>
          <w:rFonts w:ascii="Times New Roman" w:hAnsi="Times New Roman" w:cs="Times New Roman"/>
          <w:color w:val="000000"/>
          <w:kern w:val="0"/>
          <w:sz w:val="14"/>
          <w:szCs w:val="14"/>
        </w:rPr>
        <w:instrText xml:space="preserve"> FILENAME \p </w:instrText>
      </w:r>
      <w:r w:rsidRPr="006E3312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separate"/>
      </w:r>
      <w:r>
        <w:rPr>
          <w:rFonts w:ascii="Times New Roman" w:hAnsi="Times New Roman" w:cs="Times New Roman"/>
          <w:noProof/>
          <w:color w:val="000000"/>
          <w:kern w:val="0"/>
          <w:sz w:val="14"/>
          <w:szCs w:val="14"/>
        </w:rPr>
        <w:t>I:\Personale\GIURIDICO\AVVISI\ULTIMI\DOMANDA_lib_pro_MEDICI_PSICHIATRIA_2023.docx</w:t>
      </w:r>
      <w:r w:rsidRPr="006E3312">
        <w:rPr>
          <w:rFonts w:ascii="Times New Roman" w:hAnsi="Times New Roman" w:cs="Times New Roman"/>
          <w:color w:val="000000"/>
          <w:kern w:val="0"/>
          <w:sz w:val="14"/>
          <w:szCs w:val="14"/>
        </w:rPr>
        <w:fldChar w:fldCharType="end"/>
      </w:r>
    </w:p>
    <w:sectPr w:rsidR="00931003" w:rsidRPr="0054267B" w:rsidSect="008D724F">
      <w:headerReference w:type="default" r:id="rId7"/>
      <w:footerReference w:type="default" r:id="rId8"/>
      <w:pgSz w:w="11906" w:h="16838"/>
      <w:pgMar w:top="3175" w:right="1134" w:bottom="2132" w:left="1134" w:header="1417" w:footer="130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03" w:rsidRDefault="00931003">
      <w:r>
        <w:separator/>
      </w:r>
    </w:p>
  </w:endnote>
  <w:endnote w:type="continuationSeparator" w:id="0">
    <w:p w:rsidR="00931003" w:rsidRDefault="00931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">
    <w:altName w:val="Lucida Sans Unicode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Bskvll BT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1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03" w:rsidRDefault="00931003">
    <w:pPr>
      <w:pStyle w:val="Footer"/>
    </w:pP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3" o:spid="_x0000_s2050" type="#_x0000_t202" style="position:absolute;margin-left:392.7pt;margin-top:11.95pt;width:91.35pt;height:48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" filled="f" stroked="f">
          <v:textbox inset="0,0,0,0">
            <w:txbxContent>
              <w:p w:rsidR="00931003" w:rsidRPr="007B4AF6" w:rsidRDefault="00931003" w:rsidP="007B4AF6"/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03" w:rsidRDefault="00931003">
      <w:r>
        <w:rPr>
          <w:color w:val="000000"/>
        </w:rPr>
        <w:separator/>
      </w:r>
    </w:p>
  </w:footnote>
  <w:footnote w:type="continuationSeparator" w:id="0">
    <w:p w:rsidR="00931003" w:rsidRDefault="009310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003" w:rsidRDefault="00931003">
    <w:pPr>
      <w:pStyle w:val="Header"/>
    </w:pPr>
  </w:p>
  <w:p w:rsidR="00931003" w:rsidRDefault="00931003" w:rsidP="007B4AF6">
    <w:pPr>
      <w:pStyle w:val="Header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77pt;height:52.5pt">
          <v:imagedata r:id="rId1" o:title=""/>
        </v:shape>
      </w:pict>
    </w:r>
    <w:r>
      <w:rPr>
        <w:noProof/>
        <w:lang w:eastAsia="it-IT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Forma2" o:spid="_x0000_s2049" type="#_x0000_t202" style="position:absolute;left:0;text-align:left;margin-left:0;margin-top:60.4pt;width:428.05pt;height:28.35pt;z-index:251660288;visibility:visible;mso-position-horizontal:center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" filled="f" stroked="f">
          <v:textbox inset="0,0,0,0">
            <w:txbxContent>
              <w:p w:rsidR="00931003" w:rsidRDefault="00931003">
                <w:pPr>
                  <w:jc w:val="center"/>
                </w:pP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943DB8"/>
    <w:multiLevelType w:val="multilevel"/>
    <w:tmpl w:val="D3F27AEA"/>
    <w:styleLink w:val="WWNum22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B923533"/>
    <w:multiLevelType w:val="hybridMultilevel"/>
    <w:tmpl w:val="0AC44A70"/>
    <w:lvl w:ilvl="0" w:tplc="83CA672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A3E79CD"/>
    <w:multiLevelType w:val="multilevel"/>
    <w:tmpl w:val="DC08A7B8"/>
    <w:styleLink w:val="WWNum16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A0B2D95"/>
    <w:multiLevelType w:val="multilevel"/>
    <w:tmpl w:val="B22E297A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4">
    <w:nsid w:val="5CFE49D8"/>
    <w:multiLevelType w:val="multilevel"/>
    <w:tmpl w:val="2E8ABCE6"/>
    <w:styleLink w:val="WWNum19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62604A26"/>
    <w:multiLevelType w:val="multilevel"/>
    <w:tmpl w:val="BA409B8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6ADD006B"/>
    <w:multiLevelType w:val="multilevel"/>
    <w:tmpl w:val="9084B7A4"/>
    <w:styleLink w:val="WWNum21"/>
    <w:lvl w:ilvl="0">
      <w:numFmt w:val="bullet"/>
      <w:lvlText w:val=""/>
      <w:lvlJc w:val="left"/>
      <w:pPr>
        <w:ind w:left="720" w:hanging="360"/>
      </w:pPr>
      <w:rPr>
        <w:rFonts w:ascii="OpenSymbol" w:eastAsia="Times New Roman" w:hAnsi="Open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0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9"/>
  <w:autoHyphenation/>
  <w:hyphenationZone w:val="283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EAE"/>
    <w:rsid w:val="00011546"/>
    <w:rsid w:val="0002031E"/>
    <w:rsid w:val="00031353"/>
    <w:rsid w:val="00032768"/>
    <w:rsid w:val="00033450"/>
    <w:rsid w:val="00037023"/>
    <w:rsid w:val="00044D4F"/>
    <w:rsid w:val="000529BA"/>
    <w:rsid w:val="000B20E9"/>
    <w:rsid w:val="000B7F17"/>
    <w:rsid w:val="000F5445"/>
    <w:rsid w:val="00102306"/>
    <w:rsid w:val="00160332"/>
    <w:rsid w:val="001603BF"/>
    <w:rsid w:val="001639E5"/>
    <w:rsid w:val="00185AA8"/>
    <w:rsid w:val="00195792"/>
    <w:rsid w:val="001A3A7F"/>
    <w:rsid w:val="001B0A0F"/>
    <w:rsid w:val="001C14CF"/>
    <w:rsid w:val="001C46A4"/>
    <w:rsid w:val="001C6688"/>
    <w:rsid w:val="001D742D"/>
    <w:rsid w:val="001E287B"/>
    <w:rsid w:val="001E563A"/>
    <w:rsid w:val="002262E4"/>
    <w:rsid w:val="00247F59"/>
    <w:rsid w:val="0025492A"/>
    <w:rsid w:val="00260B96"/>
    <w:rsid w:val="00266630"/>
    <w:rsid w:val="002C3016"/>
    <w:rsid w:val="002C7EFB"/>
    <w:rsid w:val="002D649B"/>
    <w:rsid w:val="002E42BB"/>
    <w:rsid w:val="002E7FAD"/>
    <w:rsid w:val="0031408A"/>
    <w:rsid w:val="003149BA"/>
    <w:rsid w:val="0033194D"/>
    <w:rsid w:val="00341249"/>
    <w:rsid w:val="003458E0"/>
    <w:rsid w:val="003470D3"/>
    <w:rsid w:val="00357B04"/>
    <w:rsid w:val="00367778"/>
    <w:rsid w:val="003822B5"/>
    <w:rsid w:val="003A60F5"/>
    <w:rsid w:val="003C0FC4"/>
    <w:rsid w:val="003F4697"/>
    <w:rsid w:val="00403BF7"/>
    <w:rsid w:val="004264E6"/>
    <w:rsid w:val="00454211"/>
    <w:rsid w:val="004542A5"/>
    <w:rsid w:val="00456349"/>
    <w:rsid w:val="0046029D"/>
    <w:rsid w:val="00467687"/>
    <w:rsid w:val="004804A8"/>
    <w:rsid w:val="00492C44"/>
    <w:rsid w:val="004A3EAB"/>
    <w:rsid w:val="004B16FE"/>
    <w:rsid w:val="004E17AA"/>
    <w:rsid w:val="005038A6"/>
    <w:rsid w:val="00530D0A"/>
    <w:rsid w:val="005367C1"/>
    <w:rsid w:val="0054267B"/>
    <w:rsid w:val="00571285"/>
    <w:rsid w:val="00573EAE"/>
    <w:rsid w:val="005A0E9F"/>
    <w:rsid w:val="00602075"/>
    <w:rsid w:val="00610D73"/>
    <w:rsid w:val="00613DCA"/>
    <w:rsid w:val="006348C3"/>
    <w:rsid w:val="00650727"/>
    <w:rsid w:val="00656E6B"/>
    <w:rsid w:val="00664B7C"/>
    <w:rsid w:val="00695282"/>
    <w:rsid w:val="006A27B6"/>
    <w:rsid w:val="006A5EDF"/>
    <w:rsid w:val="006C4626"/>
    <w:rsid w:val="006D2DBF"/>
    <w:rsid w:val="006E3312"/>
    <w:rsid w:val="0071461F"/>
    <w:rsid w:val="00722666"/>
    <w:rsid w:val="00735E70"/>
    <w:rsid w:val="00746D05"/>
    <w:rsid w:val="00756510"/>
    <w:rsid w:val="00764D75"/>
    <w:rsid w:val="00767ADD"/>
    <w:rsid w:val="007947BC"/>
    <w:rsid w:val="00794FFC"/>
    <w:rsid w:val="007A6E01"/>
    <w:rsid w:val="007B2C8B"/>
    <w:rsid w:val="007B4AF6"/>
    <w:rsid w:val="007D4884"/>
    <w:rsid w:val="007D6431"/>
    <w:rsid w:val="007E3D0D"/>
    <w:rsid w:val="007E538F"/>
    <w:rsid w:val="007E582F"/>
    <w:rsid w:val="007F5E1C"/>
    <w:rsid w:val="007F6849"/>
    <w:rsid w:val="0080000C"/>
    <w:rsid w:val="00805D76"/>
    <w:rsid w:val="00834324"/>
    <w:rsid w:val="00843F00"/>
    <w:rsid w:val="008458F6"/>
    <w:rsid w:val="008632E5"/>
    <w:rsid w:val="00884965"/>
    <w:rsid w:val="008912BF"/>
    <w:rsid w:val="00893041"/>
    <w:rsid w:val="00897D7A"/>
    <w:rsid w:val="008A45E3"/>
    <w:rsid w:val="008B4C35"/>
    <w:rsid w:val="008D724F"/>
    <w:rsid w:val="008E4386"/>
    <w:rsid w:val="008F2EAE"/>
    <w:rsid w:val="00901AF2"/>
    <w:rsid w:val="009268C0"/>
    <w:rsid w:val="00927D05"/>
    <w:rsid w:val="009302FF"/>
    <w:rsid w:val="00931003"/>
    <w:rsid w:val="009411A9"/>
    <w:rsid w:val="009562E0"/>
    <w:rsid w:val="0096081D"/>
    <w:rsid w:val="00981313"/>
    <w:rsid w:val="009841E2"/>
    <w:rsid w:val="009921F0"/>
    <w:rsid w:val="009B09B4"/>
    <w:rsid w:val="009C21CB"/>
    <w:rsid w:val="009C2419"/>
    <w:rsid w:val="009D09DB"/>
    <w:rsid w:val="009D350A"/>
    <w:rsid w:val="009D67C4"/>
    <w:rsid w:val="009E0659"/>
    <w:rsid w:val="009F2987"/>
    <w:rsid w:val="009F5468"/>
    <w:rsid w:val="00A21AB4"/>
    <w:rsid w:val="00A353DF"/>
    <w:rsid w:val="00A8057A"/>
    <w:rsid w:val="00A95CDE"/>
    <w:rsid w:val="00AC7852"/>
    <w:rsid w:val="00AD4F35"/>
    <w:rsid w:val="00AD5FFD"/>
    <w:rsid w:val="00AE67C5"/>
    <w:rsid w:val="00AF2B9D"/>
    <w:rsid w:val="00B008B6"/>
    <w:rsid w:val="00B06421"/>
    <w:rsid w:val="00B13005"/>
    <w:rsid w:val="00B14E3D"/>
    <w:rsid w:val="00B31373"/>
    <w:rsid w:val="00B32224"/>
    <w:rsid w:val="00B402DB"/>
    <w:rsid w:val="00B40FFC"/>
    <w:rsid w:val="00B43F44"/>
    <w:rsid w:val="00B44B80"/>
    <w:rsid w:val="00B46016"/>
    <w:rsid w:val="00B504BA"/>
    <w:rsid w:val="00B50529"/>
    <w:rsid w:val="00B562E6"/>
    <w:rsid w:val="00B56421"/>
    <w:rsid w:val="00B63A4A"/>
    <w:rsid w:val="00B72E24"/>
    <w:rsid w:val="00B97336"/>
    <w:rsid w:val="00BB32FB"/>
    <w:rsid w:val="00BC49B8"/>
    <w:rsid w:val="00BD19CC"/>
    <w:rsid w:val="00BD6E54"/>
    <w:rsid w:val="00BF3AA9"/>
    <w:rsid w:val="00BF5EC1"/>
    <w:rsid w:val="00C15663"/>
    <w:rsid w:val="00C376E5"/>
    <w:rsid w:val="00C45590"/>
    <w:rsid w:val="00C8203B"/>
    <w:rsid w:val="00C84795"/>
    <w:rsid w:val="00C8545E"/>
    <w:rsid w:val="00C95B87"/>
    <w:rsid w:val="00CA4F69"/>
    <w:rsid w:val="00CB0554"/>
    <w:rsid w:val="00CB436E"/>
    <w:rsid w:val="00CE28CF"/>
    <w:rsid w:val="00CE2973"/>
    <w:rsid w:val="00D0243C"/>
    <w:rsid w:val="00D32588"/>
    <w:rsid w:val="00D50A5B"/>
    <w:rsid w:val="00D52ABE"/>
    <w:rsid w:val="00D62C8A"/>
    <w:rsid w:val="00D7272B"/>
    <w:rsid w:val="00D75085"/>
    <w:rsid w:val="00D756C2"/>
    <w:rsid w:val="00D84F06"/>
    <w:rsid w:val="00D8518F"/>
    <w:rsid w:val="00D90B7B"/>
    <w:rsid w:val="00D93821"/>
    <w:rsid w:val="00DA6269"/>
    <w:rsid w:val="00DB6658"/>
    <w:rsid w:val="00DB6F46"/>
    <w:rsid w:val="00DC0FE6"/>
    <w:rsid w:val="00DD4687"/>
    <w:rsid w:val="00DE39F2"/>
    <w:rsid w:val="00E0201E"/>
    <w:rsid w:val="00E10161"/>
    <w:rsid w:val="00E21791"/>
    <w:rsid w:val="00E371C9"/>
    <w:rsid w:val="00E411A6"/>
    <w:rsid w:val="00E5324A"/>
    <w:rsid w:val="00E60325"/>
    <w:rsid w:val="00E8415E"/>
    <w:rsid w:val="00EA6B2F"/>
    <w:rsid w:val="00EF0F20"/>
    <w:rsid w:val="00EF72C1"/>
    <w:rsid w:val="00F01463"/>
    <w:rsid w:val="00F021FF"/>
    <w:rsid w:val="00F03B29"/>
    <w:rsid w:val="00F15BCE"/>
    <w:rsid w:val="00F31B96"/>
    <w:rsid w:val="00F570CC"/>
    <w:rsid w:val="00F60CBE"/>
    <w:rsid w:val="00F629E0"/>
    <w:rsid w:val="00F65A87"/>
    <w:rsid w:val="00F67D4E"/>
    <w:rsid w:val="00F76D5D"/>
    <w:rsid w:val="00F77ACF"/>
    <w:rsid w:val="00F86937"/>
    <w:rsid w:val="00F914F2"/>
    <w:rsid w:val="00F97415"/>
    <w:rsid w:val="00FA1F6F"/>
    <w:rsid w:val="00FC4CEA"/>
    <w:rsid w:val="00FC70B9"/>
    <w:rsid w:val="00FD647B"/>
    <w:rsid w:val="00FE4684"/>
    <w:rsid w:val="00FF1CC4"/>
    <w:rsid w:val="00FF26A7"/>
    <w:rsid w:val="00FF6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ngti SC" w:hAnsi="Liberation Serif" w:cs="Lucida Sans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4F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Heading4">
    <w:name w:val="heading 4"/>
    <w:basedOn w:val="Standard"/>
    <w:next w:val="Standard"/>
    <w:link w:val="Heading4Char"/>
    <w:uiPriority w:val="99"/>
    <w:qFormat/>
    <w:rsid w:val="008D724F"/>
    <w:pPr>
      <w:keepNext/>
      <w:jc w:val="center"/>
      <w:outlineLvl w:val="3"/>
    </w:pPr>
    <w:rPr>
      <w:rFonts w:ascii="NewBskvll BT" w:hAnsi="NewBskvll BT" w:cs="NewBskvll BT"/>
      <w:i/>
      <w:sz w:val="1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46029D"/>
    <w:rPr>
      <w:rFonts w:ascii="Calibri" w:hAnsi="Calibri" w:cs="Mangal"/>
      <w:b/>
      <w:bCs/>
      <w:kern w:val="3"/>
      <w:sz w:val="25"/>
      <w:szCs w:val="25"/>
      <w:lang w:eastAsia="zh-CN" w:bidi="hi-IN"/>
    </w:rPr>
  </w:style>
  <w:style w:type="paragraph" w:customStyle="1" w:styleId="Standard">
    <w:name w:val="Standard"/>
    <w:uiPriority w:val="99"/>
    <w:rsid w:val="008D724F"/>
    <w:pPr>
      <w:suppressAutoHyphens/>
      <w:autoSpaceDN w:val="0"/>
      <w:spacing w:line="276" w:lineRule="auto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uiPriority w:val="99"/>
    <w:rsid w:val="008D724F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Textbody">
    <w:name w:val="Text body"/>
    <w:basedOn w:val="Standard"/>
    <w:uiPriority w:val="99"/>
    <w:rsid w:val="008D724F"/>
    <w:pPr>
      <w:spacing w:after="140"/>
    </w:pPr>
  </w:style>
  <w:style w:type="paragraph" w:styleId="List">
    <w:name w:val="List"/>
    <w:basedOn w:val="Textbody"/>
    <w:uiPriority w:val="99"/>
    <w:rsid w:val="008D724F"/>
  </w:style>
  <w:style w:type="paragraph" w:styleId="Caption">
    <w:name w:val="caption"/>
    <w:basedOn w:val="Standard"/>
    <w:uiPriority w:val="99"/>
    <w:qFormat/>
    <w:rsid w:val="008D724F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uiPriority w:val="99"/>
    <w:rsid w:val="008D724F"/>
    <w:pPr>
      <w:suppressLineNumbers/>
    </w:pPr>
  </w:style>
  <w:style w:type="paragraph" w:customStyle="1" w:styleId="HeaderandFooter">
    <w:name w:val="Header and Footer"/>
    <w:basedOn w:val="Standard"/>
    <w:uiPriority w:val="99"/>
    <w:rsid w:val="008D724F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link w:val="Head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Footer">
    <w:name w:val="footer"/>
    <w:basedOn w:val="Standard"/>
    <w:link w:val="FooterChar"/>
    <w:uiPriority w:val="99"/>
    <w:rsid w:val="008D724F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46029D"/>
    <w:rPr>
      <w:rFonts w:cs="Mangal"/>
      <w:kern w:val="3"/>
      <w:sz w:val="21"/>
      <w:szCs w:val="21"/>
      <w:lang w:eastAsia="zh-CN" w:bidi="hi-IN"/>
    </w:rPr>
  </w:style>
  <w:style w:type="paragraph" w:styleId="ListParagraph">
    <w:name w:val="List Paragraph"/>
    <w:basedOn w:val="Standard"/>
    <w:uiPriority w:val="99"/>
    <w:qFormat/>
    <w:rsid w:val="008D724F"/>
    <w:pPr>
      <w:spacing w:after="200"/>
      <w:ind w:left="720"/>
    </w:pPr>
  </w:style>
  <w:style w:type="paragraph" w:customStyle="1" w:styleId="Framecontents">
    <w:name w:val="Frame contents"/>
    <w:basedOn w:val="Standard"/>
    <w:uiPriority w:val="99"/>
    <w:rsid w:val="008D724F"/>
  </w:style>
  <w:style w:type="paragraph" w:customStyle="1" w:styleId="PreformattedText">
    <w:name w:val="Preformatted Text"/>
    <w:basedOn w:val="Standard"/>
    <w:uiPriority w:val="99"/>
    <w:rsid w:val="008D724F"/>
    <w:rPr>
      <w:rFonts w:ascii="Liberation Mono" w:eastAsia="NSimSun" w:hAnsi="Liberation Mono" w:cs="Liberation Mono"/>
      <w:sz w:val="20"/>
      <w:szCs w:val="20"/>
    </w:rPr>
  </w:style>
  <w:style w:type="character" w:customStyle="1" w:styleId="Internetlink">
    <w:name w:val="Internet link"/>
    <w:uiPriority w:val="99"/>
    <w:rsid w:val="008D724F"/>
    <w:rPr>
      <w:color w:val="000080"/>
      <w:u w:val="single"/>
    </w:rPr>
  </w:style>
  <w:style w:type="character" w:styleId="Hyperlink">
    <w:name w:val="Hyperlink"/>
    <w:basedOn w:val="DefaultParagraphFont"/>
    <w:uiPriority w:val="99"/>
    <w:rsid w:val="008D724F"/>
    <w:rPr>
      <w:rFonts w:cs="Times New Roman"/>
      <w:color w:val="0000FF"/>
      <w:u w:val="single"/>
    </w:rPr>
  </w:style>
  <w:style w:type="character" w:customStyle="1" w:styleId="IntestazioneCarattere">
    <w:name w:val="Intestazione Carattere"/>
    <w:basedOn w:val="DefaultParagraphFont"/>
    <w:uiPriority w:val="99"/>
    <w:rsid w:val="008D724F"/>
    <w:rPr>
      <w:rFonts w:cs="Times New Roman"/>
    </w:rPr>
  </w:style>
  <w:style w:type="character" w:customStyle="1" w:styleId="ListLabel37">
    <w:name w:val="ListLabel 37"/>
    <w:uiPriority w:val="99"/>
    <w:rsid w:val="008D724F"/>
  </w:style>
  <w:style w:type="character" w:customStyle="1" w:styleId="ListLabel38">
    <w:name w:val="ListLabel 38"/>
    <w:uiPriority w:val="99"/>
    <w:rsid w:val="008D724F"/>
  </w:style>
  <w:style w:type="character" w:customStyle="1" w:styleId="ListLabel39">
    <w:name w:val="ListLabel 39"/>
    <w:uiPriority w:val="99"/>
    <w:rsid w:val="008D724F"/>
  </w:style>
  <w:style w:type="character" w:customStyle="1" w:styleId="ListLabel49">
    <w:name w:val="ListLabel 49"/>
    <w:uiPriority w:val="99"/>
    <w:rsid w:val="008D724F"/>
  </w:style>
  <w:style w:type="character" w:customStyle="1" w:styleId="ListLabel50">
    <w:name w:val="ListLabel 50"/>
    <w:uiPriority w:val="99"/>
    <w:rsid w:val="008D724F"/>
  </w:style>
  <w:style w:type="character" w:customStyle="1" w:styleId="ListLabel51">
    <w:name w:val="ListLabel 51"/>
    <w:uiPriority w:val="99"/>
    <w:rsid w:val="008D724F"/>
  </w:style>
  <w:style w:type="character" w:customStyle="1" w:styleId="ListLabel46">
    <w:name w:val="ListLabel 46"/>
    <w:uiPriority w:val="99"/>
    <w:rsid w:val="008D724F"/>
  </w:style>
  <w:style w:type="character" w:customStyle="1" w:styleId="ListLabel47">
    <w:name w:val="ListLabel 47"/>
    <w:uiPriority w:val="99"/>
    <w:rsid w:val="008D724F"/>
  </w:style>
  <w:style w:type="character" w:customStyle="1" w:styleId="ListLabel48">
    <w:name w:val="ListLabel 48"/>
    <w:uiPriority w:val="99"/>
    <w:rsid w:val="008D724F"/>
  </w:style>
  <w:style w:type="character" w:customStyle="1" w:styleId="ListLabel52">
    <w:name w:val="ListLabel 52"/>
    <w:uiPriority w:val="99"/>
    <w:rsid w:val="008D724F"/>
  </w:style>
  <w:style w:type="character" w:customStyle="1" w:styleId="ListLabel53">
    <w:name w:val="ListLabel 53"/>
    <w:uiPriority w:val="99"/>
    <w:rsid w:val="008D724F"/>
  </w:style>
  <w:style w:type="character" w:customStyle="1" w:styleId="ListLabel54">
    <w:name w:val="ListLabel 54"/>
    <w:uiPriority w:val="99"/>
    <w:rsid w:val="008D724F"/>
  </w:style>
  <w:style w:type="character" w:customStyle="1" w:styleId="BulletSymbols">
    <w:name w:val="Bullet Symbols"/>
    <w:uiPriority w:val="99"/>
    <w:rsid w:val="008D724F"/>
    <w:rPr>
      <w:rFonts w:ascii="OpenSymbol" w:hAnsi="OpenSymbol"/>
    </w:rPr>
  </w:style>
  <w:style w:type="character" w:customStyle="1" w:styleId="NumberingSymbols">
    <w:name w:val="Numbering Symbols"/>
    <w:uiPriority w:val="99"/>
    <w:rsid w:val="008D724F"/>
  </w:style>
  <w:style w:type="numbering" w:customStyle="1" w:styleId="WWNum22">
    <w:name w:val="WWNum22"/>
    <w:rsid w:val="00D142DF"/>
    <w:pPr>
      <w:numPr>
        <w:numId w:val="5"/>
      </w:numPr>
    </w:pPr>
  </w:style>
  <w:style w:type="numbering" w:customStyle="1" w:styleId="WWNum16">
    <w:name w:val="WWNum16"/>
    <w:rsid w:val="00D142DF"/>
    <w:pPr>
      <w:numPr>
        <w:numId w:val="2"/>
      </w:numPr>
    </w:pPr>
  </w:style>
  <w:style w:type="numbering" w:customStyle="1" w:styleId="List1">
    <w:name w:val="List 1"/>
    <w:rsid w:val="00D142DF"/>
    <w:pPr>
      <w:numPr>
        <w:numId w:val="1"/>
      </w:numPr>
    </w:pPr>
  </w:style>
  <w:style w:type="numbering" w:customStyle="1" w:styleId="WWNum19">
    <w:name w:val="WWNum19"/>
    <w:rsid w:val="00D142DF"/>
    <w:pPr>
      <w:numPr>
        <w:numId w:val="4"/>
      </w:numPr>
    </w:pPr>
  </w:style>
  <w:style w:type="numbering" w:customStyle="1" w:styleId="WWNum21">
    <w:name w:val="WWNum21"/>
    <w:rsid w:val="00D142DF"/>
    <w:pPr>
      <w:numPr>
        <w:numId w:val="3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00_carta%20intestata%20unita%20crisi.odt/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PUBBLICO DI MANIFESTAZIONE DI INTERESSE</dc:title>
  <dc:subject/>
  <dc:creator>sala</dc:creator>
  <cp:keywords/>
  <dc:description/>
  <cp:lastModifiedBy>user</cp:lastModifiedBy>
  <cp:revision>6</cp:revision>
  <cp:lastPrinted>2023-10-03T14:35:00Z</cp:lastPrinted>
  <dcterms:created xsi:type="dcterms:W3CDTF">2023-10-03T14:35:00Z</dcterms:created>
  <dcterms:modified xsi:type="dcterms:W3CDTF">2023-10-03T14:35:00Z</dcterms:modified>
</cp:coreProperties>
</file>