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CE" w:rsidRDefault="007966CE">
      <w:pPr>
        <w:pStyle w:val="BodyText"/>
        <w:spacing w:before="4"/>
        <w:rPr>
          <w:rFonts w:ascii="Times New Roman"/>
          <w:sz w:val="25"/>
        </w:rPr>
      </w:pPr>
    </w:p>
    <w:p w:rsidR="007966CE" w:rsidRDefault="007966CE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722413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7966CE" w:rsidRDefault="007966CE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7966CE" w:rsidRDefault="007966C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966CE" w:rsidRDefault="007966CE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7966CE" w:rsidRDefault="007966CE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7966CE" w:rsidRDefault="007966CE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7966CE" w:rsidRDefault="007966CE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7966CE" w:rsidRDefault="007966CE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7966CE" w:rsidRDefault="007966CE">
      <w:pPr>
        <w:pStyle w:val="BodyText"/>
        <w:spacing w:before="2"/>
        <w:rPr>
          <w:rFonts w:ascii="Times New Roman"/>
          <w:sz w:val="20"/>
        </w:rPr>
      </w:pPr>
    </w:p>
    <w:p w:rsidR="007966CE" w:rsidRDefault="007966CE">
      <w:pPr>
        <w:pStyle w:val="BodyText"/>
        <w:spacing w:before="2"/>
        <w:rPr>
          <w:rFonts w:ascii="Times New Roman"/>
          <w:sz w:val="20"/>
        </w:rPr>
      </w:pPr>
    </w:p>
    <w:p w:rsidR="007966CE" w:rsidRDefault="007966CE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7966CE" w:rsidRDefault="007966CE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7966CE" w:rsidRDefault="007966CE">
      <w:pPr>
        <w:pStyle w:val="BodyText"/>
        <w:spacing w:before="7"/>
        <w:rPr>
          <w:rFonts w:ascii="Times New Roman"/>
          <w:b/>
          <w:sz w:val="23"/>
        </w:rPr>
      </w:pPr>
    </w:p>
    <w:p w:rsidR="007966CE" w:rsidRPr="00E20F0F" w:rsidRDefault="007966CE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7966CE" w:rsidRDefault="007966CE">
      <w:pPr>
        <w:pStyle w:val="BodyText"/>
        <w:rPr>
          <w:rFonts w:ascii="Times New Roman"/>
          <w:b/>
          <w:sz w:val="20"/>
        </w:rPr>
      </w:pPr>
    </w:p>
    <w:p w:rsidR="007966CE" w:rsidRDefault="007966CE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7966CE" w:rsidRDefault="007966CE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7966CE" w:rsidRDefault="007966CE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7966CE" w:rsidRDefault="007966CE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7966CE" w:rsidRDefault="007966CE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7966CE" w:rsidRDefault="007966CE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7966CE" w:rsidRDefault="007966CE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7966CE" w:rsidRDefault="007966CE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7966CE" w:rsidRDefault="007966CE">
      <w:pPr>
        <w:pStyle w:val="BodyText"/>
        <w:spacing w:before="4"/>
        <w:rPr>
          <w:rFonts w:ascii="Times New Roman"/>
          <w:b/>
          <w:sz w:val="25"/>
        </w:rPr>
      </w:pPr>
    </w:p>
    <w:p w:rsidR="007966CE" w:rsidRDefault="007966CE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7966CE" w:rsidRDefault="007966CE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7966CE" w:rsidRDefault="007966CE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7966CE" w:rsidRDefault="007966CE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7966CE" w:rsidTr="00217407">
        <w:trPr>
          <w:trHeight w:val="388"/>
        </w:trPr>
        <w:tc>
          <w:tcPr>
            <w:tcW w:w="4609" w:type="dxa"/>
          </w:tcPr>
          <w:p w:rsidR="007966CE" w:rsidRPr="00366714" w:rsidRDefault="007966CE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7966CE" w:rsidRPr="00366714" w:rsidRDefault="007966CE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C02BF9">
        <w:trPr>
          <w:trHeight w:val="1490"/>
        </w:trPr>
        <w:tc>
          <w:tcPr>
            <w:tcW w:w="4609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Nome: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C02BF9">
            <w:pPr>
              <w:pStyle w:val="TableParagraph"/>
              <w:spacing w:before="64"/>
              <w:ind w:left="0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7966CE" w:rsidRPr="007F1BD3" w:rsidRDefault="007966CE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7F1BD3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7F1BD3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7F1BD3">
              <w:rPr>
                <w:rFonts w:ascii="Arial" w:hAnsi="Arial" w:cs="Arial"/>
                <w:sz w:val="14"/>
                <w:szCs w:val="14"/>
                <w:lang w:eastAsia="it-IT"/>
              </w:rPr>
              <w:t>Via Vida n.10, 12051 Alba (CN)</w:t>
            </w: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7F1BD3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7F1BD3">
              <w:rPr>
                <w:rFonts w:ascii="Arial" w:hAnsi="Arial" w:cs="Arial"/>
                <w:sz w:val="14"/>
                <w:szCs w:val="14"/>
                <w:lang w:eastAsia="it-IT"/>
              </w:rPr>
              <w:t>Ufficio di riferimento per la procedura di gara:</w:t>
            </w: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7F1BD3">
              <w:rPr>
                <w:rFonts w:ascii="Arial" w:hAnsi="Arial" w:cs="Arial"/>
                <w:sz w:val="14"/>
                <w:szCs w:val="14"/>
                <w:lang w:eastAsia="it-IT"/>
              </w:rPr>
              <w:t>S.C. Logistica, Patrimonio, Servizi e Acquisti</w:t>
            </w:r>
          </w:p>
          <w:p w:rsidR="007966CE" w:rsidRPr="007F1BD3" w:rsidRDefault="007966CE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7966CE" w:rsidRPr="007F1BD3" w:rsidRDefault="007966CE" w:rsidP="00C02BF9">
            <w:pPr>
              <w:pStyle w:val="TableParagraph"/>
              <w:spacing w:before="64"/>
              <w:ind w:left="37"/>
              <w:rPr>
                <w:rFonts w:ascii="Arial" w:hAnsi="Arial" w:cs="Arial"/>
                <w:w w:val="104"/>
                <w:sz w:val="14"/>
                <w:szCs w:val="14"/>
              </w:rPr>
            </w:pPr>
          </w:p>
          <w:p w:rsidR="007966CE" w:rsidRPr="007F1BD3" w:rsidRDefault="007966CE" w:rsidP="00C02BF9">
            <w:pPr>
              <w:pStyle w:val="TableParagraph"/>
              <w:spacing w:before="64"/>
              <w:rPr>
                <w:rFonts w:ascii="Arial" w:hAnsi="Arial" w:cs="Arial"/>
                <w:w w:val="104"/>
                <w:sz w:val="14"/>
                <w:szCs w:val="14"/>
              </w:rPr>
            </w:pPr>
          </w:p>
          <w:p w:rsidR="007966CE" w:rsidRPr="007F1BD3" w:rsidRDefault="007966CE" w:rsidP="00C02BF9">
            <w:pPr>
              <w:pStyle w:val="TableParagraph"/>
              <w:spacing w:before="64"/>
              <w:rPr>
                <w:rFonts w:ascii="Arial" w:hAnsi="Arial" w:cs="Arial"/>
                <w:w w:val="104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 w:rsidRPr="007F1BD3">
              <w:rPr>
                <w:rFonts w:ascii="Arial" w:hAnsi="Arial" w:cs="Arial"/>
                <w:w w:val="104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7966CE" w:rsidRPr="007F1BD3" w:rsidRDefault="007966CE" w:rsidP="00CF7172">
            <w:pPr>
              <w:pStyle w:val="TableParagraph"/>
              <w:spacing w:before="64"/>
              <w:ind w:left="3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966CE" w:rsidRPr="007F1BD3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966CE" w:rsidRPr="007F1BD3" w:rsidRDefault="007966CE" w:rsidP="00CF7172">
            <w:pPr>
              <w:pStyle w:val="TableParagraph"/>
              <w:spacing w:before="122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quale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966CE" w:rsidRPr="007F1BD3" w:rsidRDefault="007966CE" w:rsidP="00CF7172">
            <w:pPr>
              <w:pStyle w:val="TableParagraph"/>
              <w:spacing w:before="122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sz w:val="14"/>
                <w:szCs w:val="14"/>
              </w:rPr>
              <w:t>FORNITURE</w:t>
            </w:r>
          </w:p>
        </w:tc>
      </w:tr>
      <w:tr w:rsidR="007966CE" w:rsidRPr="007F1BD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966CE" w:rsidRPr="007F1BD3" w:rsidRDefault="007966CE" w:rsidP="00CF7172">
            <w:pPr>
              <w:pStyle w:val="TableParagraph"/>
              <w:spacing w:before="122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Titolo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breve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descrizione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dell'appalto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966CE" w:rsidRPr="007F1BD3" w:rsidRDefault="007966CE" w:rsidP="007F1BD3">
            <w:pPr>
              <w:pStyle w:val="TableParagraph"/>
              <w:spacing w:before="122"/>
              <w:ind w:left="0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PROCEDURA NEGOZIATA PER L’AFFIDAMENTO DELLA FORNITURA DI MICROINFUSORI PER INSULINA E RELATIVO MATERIALE DI CONSUMO E SISTEMI DI MONITORAGGIO CONTINUO OCCORRENTI ALL’ASL CN2  PER PAZIENTI DIABETICI TERRITORIALI – DISPOSITIVI INFUNGIBILI SU PRESCRIZIONE MEDICA – ACQUISIZIONE LISTINI  – DURATA MESI 6 (SEI) DITTA MEDTRONIC ITALIA SPA.</w:t>
            </w:r>
          </w:p>
        </w:tc>
      </w:tr>
      <w:tr w:rsidR="007966CE" w:rsidRPr="007F1BD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966CE" w:rsidRPr="007F1BD3" w:rsidRDefault="007966CE" w:rsidP="00CF7172">
            <w:pPr>
              <w:pStyle w:val="TableParagraph"/>
              <w:spacing w:before="122"/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7F1BD3">
              <w:rPr>
                <w:rFonts w:ascii="Arial" w:hAnsi="Arial" w:cs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7F1BD3">
              <w:rPr>
                <w:rFonts w:ascii="Arial" w:hAnsi="Arial" w:cs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7F1BD3">
              <w:rPr>
                <w:rFonts w:ascii="Arial" w:hAnsi="Arial" w:cs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7F1BD3">
              <w:rPr>
                <w:rFonts w:ascii="Arial" w:hAnsi="Arial" w:cs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966CE" w:rsidRPr="007F1BD3" w:rsidRDefault="007966CE" w:rsidP="00C02BF9">
            <w:pPr>
              <w:pStyle w:val="TableParagraph"/>
              <w:spacing w:before="122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966CE" w:rsidRPr="007F1BD3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7966CE" w:rsidRPr="007F1BD3" w:rsidRDefault="007966CE" w:rsidP="004C00F1">
            <w:pPr>
              <w:pStyle w:val="TableParagraph"/>
              <w:spacing w:before="126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CIG</w:t>
            </w:r>
          </w:p>
          <w:p w:rsidR="007966CE" w:rsidRPr="007F1BD3" w:rsidRDefault="007966CE" w:rsidP="004C00F1">
            <w:pPr>
              <w:pStyle w:val="TableParagraph"/>
              <w:spacing w:before="126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4C00F1">
            <w:pPr>
              <w:pStyle w:val="TableParagraph"/>
              <w:spacing w:before="64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CUP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(ove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previsto)</w:t>
            </w:r>
          </w:p>
          <w:p w:rsidR="007966CE" w:rsidRPr="007F1BD3" w:rsidRDefault="007966CE" w:rsidP="004C00F1">
            <w:pPr>
              <w:pStyle w:val="TableParagraph"/>
              <w:spacing w:before="64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4C00F1">
            <w:pPr>
              <w:pStyle w:val="TableParagraph"/>
              <w:spacing w:before="62" w:line="132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progetto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(ove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l’appalto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finanziato 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cofinanziato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fondi</w:t>
            </w:r>
          </w:p>
          <w:p w:rsidR="007966CE" w:rsidRPr="007F1BD3" w:rsidRDefault="007966CE" w:rsidP="004C00F1">
            <w:pPr>
              <w:pStyle w:val="TableParagraph"/>
              <w:spacing w:before="122"/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7966CE" w:rsidRPr="007F1BD3" w:rsidRDefault="007966CE" w:rsidP="00C02BF9">
            <w:pPr>
              <w:pStyle w:val="TableParagraph"/>
              <w:spacing w:before="122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A003EE689B</w:t>
            </w:r>
          </w:p>
        </w:tc>
      </w:tr>
    </w:tbl>
    <w:p w:rsidR="007966CE" w:rsidRPr="007F1BD3" w:rsidRDefault="007966CE">
      <w:pPr>
        <w:pStyle w:val="BodyText"/>
        <w:spacing w:before="9"/>
        <w:rPr>
          <w:rFonts w:ascii="Arial" w:hAnsi="Arial" w:cs="Arial"/>
          <w:sz w:val="13"/>
        </w:rPr>
      </w:pP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13"/>
        </w:rPr>
      </w:pP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7966CE" w:rsidRPr="007F1BD3" w:rsidTr="00372A65">
        <w:tc>
          <w:tcPr>
            <w:tcW w:w="9130" w:type="dxa"/>
            <w:shd w:val="clear" w:color="auto" w:fill="C0C0C0"/>
            <w:vAlign w:val="bottom"/>
          </w:tcPr>
          <w:p w:rsidR="007966CE" w:rsidRPr="007F1BD3" w:rsidRDefault="007966CE" w:rsidP="00372A65">
            <w:pPr>
              <w:spacing w:before="28"/>
              <w:ind w:left="106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Tutte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altre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tutte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DGUE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7966CE" w:rsidRPr="007F1BD3" w:rsidRDefault="007966CE" w:rsidP="00372A65">
            <w:pPr>
              <w:pStyle w:val="BodyText"/>
              <w:spacing w:before="9"/>
              <w:rPr>
                <w:rFonts w:ascii="Arial" w:hAnsi="Arial" w:cs="Arial"/>
                <w:sz w:val="13"/>
              </w:rPr>
            </w:pPr>
          </w:p>
        </w:tc>
      </w:tr>
    </w:tbl>
    <w:p w:rsidR="007966CE" w:rsidRPr="007F1BD3" w:rsidRDefault="007966CE">
      <w:pPr>
        <w:pStyle w:val="BodyText"/>
        <w:spacing w:before="9"/>
        <w:rPr>
          <w:rFonts w:ascii="Arial" w:hAnsi="Arial" w:cs="Arial"/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80" w:line="254" w:lineRule="auto"/>
        <w:ind w:left="927" w:right="857" w:hanging="276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(1)</w:t>
      </w:r>
      <w:r w:rsidRPr="007F1BD3">
        <w:rPr>
          <w:rFonts w:ascii="Arial" w:hAnsi="Arial" w:cs="Arial"/>
          <w:color w:val="00000A"/>
          <w:w w:val="105"/>
        </w:rPr>
        <w:t xml:space="preserve">      I servizi della Commissione metteranno gratuitamente il servizio DGUE </w:t>
      </w:r>
      <w:r w:rsidRPr="007F1BD3">
        <w:rPr>
          <w:rFonts w:ascii="Arial" w:hAnsi="Arial" w:cs="Arial"/>
          <w:w w:val="105"/>
        </w:rPr>
        <w:t xml:space="preserve">in formato </w:t>
      </w:r>
      <w:r w:rsidRPr="007F1BD3">
        <w:rPr>
          <w:rFonts w:ascii="Arial" w:hAnsi="Arial" w:cs="Arial"/>
          <w:color w:val="00000A"/>
          <w:w w:val="105"/>
        </w:rPr>
        <w:t>elettronico a disposizione delle amministrazioni aggiudicatrici, degli enti aggiudicatori,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degli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operatori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economici,</w:t>
      </w:r>
      <w:r w:rsidRPr="007F1BD3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fornitori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 servizi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elettronici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 di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altre</w:t>
      </w:r>
      <w:r w:rsidRPr="007F1BD3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parti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interessate.</w:t>
      </w:r>
    </w:p>
    <w:p w:rsidR="007966CE" w:rsidRPr="007F1BD3" w:rsidRDefault="007966CE">
      <w:pPr>
        <w:spacing w:before="4" w:line="249" w:lineRule="auto"/>
        <w:ind w:left="927" w:right="857" w:hanging="276"/>
        <w:rPr>
          <w:rFonts w:ascii="Arial" w:hAnsi="Arial" w:cs="Arial"/>
          <w:b/>
          <w:sz w:val="11"/>
        </w:rPr>
      </w:pPr>
      <w:r w:rsidRPr="007F1BD3">
        <w:rPr>
          <w:rFonts w:ascii="Arial" w:hAnsi="Arial" w:cs="Arial"/>
          <w:color w:val="00000A"/>
          <w:w w:val="105"/>
          <w:sz w:val="11"/>
          <w:vertAlign w:val="superscript"/>
        </w:rPr>
        <w:t>(2)</w:t>
      </w:r>
      <w:r w:rsidRPr="007F1BD3">
        <w:rPr>
          <w:rFonts w:ascii="Arial" w:hAnsi="Arial" w:cs="Arial"/>
          <w:color w:val="00000A"/>
          <w:w w:val="105"/>
          <w:sz w:val="11"/>
        </w:rPr>
        <w:t xml:space="preserve">     </w:t>
      </w:r>
      <w:r w:rsidRPr="007F1BD3">
        <w:rPr>
          <w:rFonts w:ascii="Arial" w:hAnsi="Arial" w:cs="Arial"/>
          <w:color w:val="00000A"/>
          <w:spacing w:val="9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le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amministrazioni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aggiudicatrici: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avviso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preinformazione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utilizzato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come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mezzo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indire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la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gara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oppure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bando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gara</w:t>
      </w:r>
      <w:r w:rsidRPr="007F1BD3">
        <w:rPr>
          <w:rFonts w:ascii="Arial" w:hAnsi="Arial" w:cs="Arial"/>
          <w:color w:val="00000A"/>
          <w:w w:val="105"/>
          <w:sz w:val="11"/>
        </w:rPr>
        <w:t>.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gli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enti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aggiudicatori</w:t>
      </w:r>
      <w:r w:rsidRPr="007F1BD3">
        <w:rPr>
          <w:rFonts w:ascii="Arial" w:hAnsi="Arial" w:cs="Arial"/>
          <w:color w:val="00000A"/>
          <w:w w:val="105"/>
          <w:sz w:val="11"/>
        </w:rPr>
        <w:t>: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avviso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periodico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indicativo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utilizzato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come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mezzo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indire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la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gara, un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bando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gara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avviso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sull'esistenza di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un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sistema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qualificazione.</w:t>
      </w:r>
    </w:p>
    <w:p w:rsidR="007966CE" w:rsidRPr="007F1BD3" w:rsidRDefault="007966CE" w:rsidP="00CF7172">
      <w:pPr>
        <w:pStyle w:val="BodyText"/>
        <w:spacing w:before="7"/>
        <w:ind w:left="652"/>
        <w:rPr>
          <w:rFonts w:ascii="Arial" w:hAnsi="Arial" w:cs="Arial"/>
          <w:w w:val="105"/>
        </w:rPr>
      </w:pPr>
      <w:r w:rsidRPr="007F1BD3">
        <w:rPr>
          <w:rFonts w:ascii="Arial" w:hAnsi="Arial" w:cs="Arial"/>
          <w:w w:val="105"/>
          <w:vertAlign w:val="superscript"/>
        </w:rPr>
        <w:t>(3)</w:t>
      </w:r>
      <w:r w:rsidRPr="007F1BD3">
        <w:rPr>
          <w:rFonts w:ascii="Arial" w:hAnsi="Arial" w:cs="Arial"/>
          <w:w w:val="105"/>
        </w:rPr>
        <w:t xml:space="preserve">     </w:t>
      </w:r>
      <w:r w:rsidRPr="007F1BD3">
        <w:rPr>
          <w:rFonts w:ascii="Arial" w:hAnsi="Arial" w:cs="Arial"/>
          <w:spacing w:val="9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informazioni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devono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essere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copiate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dalla sezione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punto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I.1 del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pertinente avviso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bando.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caso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appalto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congiunto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indicare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le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generalità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tutti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committenti</w:t>
      </w:r>
    </w:p>
    <w:p w:rsidR="007966CE" w:rsidRPr="007F1BD3" w:rsidRDefault="007966CE" w:rsidP="004C00F1">
      <w:pPr>
        <w:pStyle w:val="BodyText"/>
        <w:spacing w:before="78" w:line="123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(4)</w:t>
      </w:r>
      <w:r w:rsidRPr="007F1BD3">
        <w:rPr>
          <w:rFonts w:ascii="Arial" w:hAnsi="Arial" w:cs="Arial"/>
          <w:color w:val="00000A"/>
          <w:w w:val="105"/>
        </w:rPr>
        <w:t xml:space="preserve">     </w:t>
      </w:r>
      <w:r w:rsidRPr="007F1BD3">
        <w:rPr>
          <w:rFonts w:ascii="Arial" w:hAnsi="Arial" w:cs="Arial"/>
          <w:color w:val="00000A"/>
          <w:spacing w:val="9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Cfr.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punti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II.1.1.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II.1.3.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dell'avviso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bando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pertinente.</w:t>
      </w:r>
    </w:p>
    <w:p w:rsidR="007966CE" w:rsidRPr="007F1BD3" w:rsidRDefault="007966CE" w:rsidP="004C00F1">
      <w:pPr>
        <w:spacing w:line="136" w:lineRule="exact"/>
        <w:ind w:left="652"/>
        <w:rPr>
          <w:rFonts w:ascii="Arial" w:hAnsi="Arial" w:cs="Arial"/>
          <w:color w:val="00000A"/>
          <w:w w:val="105"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5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7F1BD3">
        <w:rPr>
          <w:rFonts w:ascii="Arial" w:hAnsi="Arial" w:cs="Arial"/>
          <w:color w:val="00000A"/>
          <w:w w:val="105"/>
          <w:sz w:val="11"/>
        </w:rPr>
        <w:t>Cfr.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punto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II.1.1. dell'avviso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</w:t>
      </w:r>
      <w:r w:rsidRPr="007F1BD3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bando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pertinente</w:t>
      </w:r>
    </w:p>
    <w:p w:rsidR="007966CE" w:rsidRPr="007F1BD3" w:rsidRDefault="007966CE" w:rsidP="004C00F1">
      <w:pPr>
        <w:spacing w:line="136" w:lineRule="exact"/>
        <w:ind w:left="652"/>
        <w:rPr>
          <w:rFonts w:ascii="Arial" w:hAnsi="Arial" w:cs="Arial"/>
          <w:color w:val="00000A"/>
          <w:w w:val="105"/>
          <w:sz w:val="11"/>
        </w:rPr>
      </w:pPr>
    </w:p>
    <w:p w:rsidR="007966CE" w:rsidRPr="007F1BD3" w:rsidRDefault="007966CE" w:rsidP="004C00F1">
      <w:pPr>
        <w:pStyle w:val="BodyText"/>
        <w:spacing w:before="7"/>
        <w:rPr>
          <w:rFonts w:ascii="Arial" w:hAnsi="Arial" w:cs="Arial"/>
        </w:rPr>
        <w:sectPr w:rsidR="007966CE" w:rsidRPr="007F1BD3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7966CE" w:rsidRPr="007F1BD3" w:rsidRDefault="007966CE">
      <w:pPr>
        <w:pStyle w:val="Heading2"/>
        <w:spacing w:before="98"/>
        <w:ind w:left="887" w:right="1092"/>
        <w:jc w:val="center"/>
        <w:rPr>
          <w:rFonts w:ascii="Arial" w:hAnsi="Arial" w:cs="Arial"/>
          <w:sz w:val="18"/>
          <w:szCs w:val="18"/>
        </w:rPr>
      </w:pP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Parte</w:t>
      </w:r>
      <w:r w:rsidRPr="007F1BD3">
        <w:rPr>
          <w:rFonts w:ascii="Arial" w:hAnsi="Arial" w:cs="Arial"/>
          <w:color w:val="00000A"/>
          <w:spacing w:val="-9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II:</w:t>
      </w:r>
      <w:r w:rsidRPr="007F1BD3">
        <w:rPr>
          <w:rFonts w:ascii="Arial" w:hAnsi="Arial" w:cs="Arial"/>
          <w:color w:val="00000A"/>
          <w:spacing w:val="-7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Informazioni</w:t>
      </w:r>
      <w:r w:rsidRPr="007F1BD3">
        <w:rPr>
          <w:rFonts w:ascii="Arial" w:hAnsi="Arial" w:cs="Arial"/>
          <w:color w:val="00000A"/>
          <w:spacing w:val="-10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sull'operatore</w:t>
      </w:r>
      <w:r w:rsidRPr="007F1BD3">
        <w:rPr>
          <w:rFonts w:ascii="Arial" w:hAnsi="Arial" w:cs="Arial"/>
          <w:color w:val="00000A"/>
          <w:spacing w:val="-7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economico</w:t>
      </w:r>
      <w:r w:rsidRPr="007F1BD3">
        <w:rPr>
          <w:rFonts w:ascii="Arial" w:hAnsi="Arial" w:cs="Arial"/>
          <w:color w:val="00000A"/>
          <w:spacing w:val="-5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e</w:t>
      </w:r>
      <w:r w:rsidRPr="007F1BD3">
        <w:rPr>
          <w:rFonts w:ascii="Arial" w:hAnsi="Arial" w:cs="Arial"/>
          <w:color w:val="00000A"/>
          <w:spacing w:val="-10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sui</w:t>
      </w:r>
      <w:r w:rsidRPr="007F1BD3">
        <w:rPr>
          <w:rFonts w:ascii="Arial" w:hAnsi="Arial" w:cs="Arial"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8"/>
          <w:szCs w:val="18"/>
        </w:rPr>
        <w:t>soggetti</w:t>
      </w:r>
      <w:r w:rsidRPr="007F1BD3">
        <w:rPr>
          <w:rFonts w:ascii="Arial" w:hAnsi="Arial" w:cs="Arial"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di</w:t>
      </w:r>
      <w:r w:rsidRPr="007F1BD3">
        <w:rPr>
          <w:rFonts w:ascii="Arial" w:hAnsi="Arial" w:cs="Arial"/>
          <w:color w:val="00000A"/>
          <w:spacing w:val="-5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cui</w:t>
      </w:r>
      <w:r w:rsidRPr="007F1BD3">
        <w:rPr>
          <w:rFonts w:ascii="Arial" w:hAnsi="Arial" w:cs="Arial"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all’art.</w:t>
      </w:r>
      <w:r w:rsidRPr="007F1BD3">
        <w:rPr>
          <w:rFonts w:ascii="Arial" w:hAnsi="Arial" w:cs="Arial"/>
          <w:color w:val="00000A"/>
          <w:spacing w:val="-10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94,</w:t>
      </w:r>
      <w:r w:rsidRPr="007F1BD3">
        <w:rPr>
          <w:rFonts w:ascii="Arial" w:hAnsi="Arial" w:cs="Arial"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comma</w:t>
      </w:r>
      <w:r w:rsidRPr="007F1BD3">
        <w:rPr>
          <w:rFonts w:ascii="Arial" w:hAnsi="Arial" w:cs="Arial"/>
          <w:color w:val="00000A"/>
          <w:spacing w:val="-5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3,</w:t>
      </w:r>
      <w:r w:rsidRPr="007F1BD3">
        <w:rPr>
          <w:rFonts w:ascii="Arial" w:hAnsi="Arial" w:cs="Arial"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D.</w:t>
      </w:r>
      <w:r w:rsidRPr="007F1BD3">
        <w:rPr>
          <w:rFonts w:ascii="Arial" w:hAnsi="Arial" w:cs="Arial"/>
          <w:color w:val="00000A"/>
          <w:spacing w:val="-5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Lgs.</w:t>
      </w:r>
      <w:r w:rsidRPr="007F1BD3">
        <w:rPr>
          <w:rFonts w:ascii="Arial" w:hAnsi="Arial" w:cs="Arial"/>
          <w:color w:val="00000A"/>
          <w:spacing w:val="-8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n.</w:t>
      </w:r>
      <w:r w:rsidRPr="007F1BD3">
        <w:rPr>
          <w:rFonts w:ascii="Arial" w:hAnsi="Arial" w:cs="Arial"/>
          <w:color w:val="00000A"/>
          <w:spacing w:val="-8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8"/>
          <w:szCs w:val="18"/>
        </w:rPr>
        <w:t>36/2023</w:t>
      </w:r>
    </w:p>
    <w:p w:rsidR="007966CE" w:rsidRPr="007F1BD3" w:rsidRDefault="007966CE">
      <w:pPr>
        <w:pStyle w:val="BodyText"/>
        <w:rPr>
          <w:rFonts w:ascii="Arial" w:hAnsi="Arial" w:cs="Arial"/>
          <w:b/>
          <w:sz w:val="18"/>
        </w:rPr>
      </w:pPr>
    </w:p>
    <w:p w:rsidR="007966CE" w:rsidRPr="007F1BD3" w:rsidRDefault="007966CE">
      <w:pPr>
        <w:pStyle w:val="Heading3"/>
        <w:spacing w:before="153"/>
        <w:ind w:left="887" w:right="1093"/>
        <w:jc w:val="center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spacing w:val="-1"/>
          <w:w w:val="105"/>
        </w:rPr>
        <w:t>A:</w:t>
      </w:r>
      <w:r w:rsidRPr="007F1BD3">
        <w:rPr>
          <w:rFonts w:ascii="Arial" w:hAnsi="Arial" w:cs="Arial"/>
          <w:color w:val="00000A"/>
          <w:spacing w:val="-7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INFORMAZIONI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SULL'OPERATORE</w:t>
      </w:r>
      <w:r w:rsidRPr="007F1BD3">
        <w:rPr>
          <w:rFonts w:ascii="Arial" w:hAnsi="Arial" w:cs="Arial"/>
          <w:color w:val="00000A"/>
          <w:spacing w:val="-9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ECONOMICO</w:t>
      </w:r>
    </w:p>
    <w:p w:rsidR="007966CE" w:rsidRPr="007F1BD3" w:rsidRDefault="007966CE">
      <w:pPr>
        <w:pStyle w:val="BodyText"/>
        <w:rPr>
          <w:rFonts w:ascii="Arial" w:hAnsi="Arial" w:cs="Arial"/>
          <w:sz w:val="20"/>
        </w:rPr>
      </w:pPr>
    </w:p>
    <w:p w:rsidR="007966CE" w:rsidRPr="007F1BD3" w:rsidRDefault="007966CE">
      <w:pPr>
        <w:pStyle w:val="BodyText"/>
        <w:spacing w:before="1" w:after="1"/>
        <w:rPr>
          <w:rFonts w:ascii="Arial" w:hAnsi="Arial" w:cs="Arial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966CE" w:rsidRPr="007F1BD3" w:rsidTr="00D80CE4">
        <w:trPr>
          <w:trHeight w:val="388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2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Dati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2"/>
              <w:ind w:left="91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80CE4">
        <w:trPr>
          <w:trHeight w:val="389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 xml:space="preserve">[ 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966CE" w:rsidRPr="007F1BD3" w:rsidTr="00D80CE4">
        <w:trPr>
          <w:trHeight w:val="821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Partita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IVA,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applicabile: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14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non</w:t>
            </w:r>
            <w:r w:rsidRPr="007F1BD3">
              <w:rPr>
                <w:rFonts w:ascii="Arial" w:hAnsi="Arial" w:cs="Arial"/>
                <w:color w:val="00000A"/>
                <w:spacing w:val="16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13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applicabile</w:t>
            </w:r>
            <w:r w:rsidRPr="007F1BD3">
              <w:rPr>
                <w:rFonts w:ascii="Arial" w:hAnsi="Arial" w:cs="Arial"/>
                <w:color w:val="00000A"/>
                <w:spacing w:val="1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color w:val="00000A"/>
                <w:spacing w:val="14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numero</w:t>
            </w:r>
            <w:r w:rsidRPr="007F1BD3">
              <w:rPr>
                <w:rFonts w:ascii="Arial" w:hAnsi="Arial" w:cs="Arial"/>
                <w:color w:val="00000A"/>
                <w:spacing w:val="13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1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partita</w:t>
            </w:r>
            <w:r w:rsidRPr="007F1BD3">
              <w:rPr>
                <w:rFonts w:ascii="Arial" w:hAnsi="Arial" w:cs="Arial"/>
                <w:color w:val="00000A"/>
                <w:spacing w:val="9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IVA</w:t>
            </w:r>
            <w:r w:rsidRPr="007F1BD3">
              <w:rPr>
                <w:rFonts w:ascii="Arial" w:hAnsi="Arial" w:cs="Arial"/>
                <w:color w:val="00000A"/>
                <w:spacing w:val="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13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color w:val="00000A"/>
                <w:spacing w:val="17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altro</w:t>
            </w:r>
            <w:r w:rsidRPr="007F1BD3">
              <w:rPr>
                <w:rFonts w:ascii="Arial" w:hAnsi="Arial" w:cs="Arial"/>
                <w:color w:val="00000A"/>
                <w:spacing w:val="11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numero</w:t>
            </w:r>
            <w:r w:rsidRPr="007F1BD3">
              <w:rPr>
                <w:rFonts w:ascii="Arial" w:hAnsi="Arial" w:cs="Arial"/>
                <w:color w:val="00000A"/>
                <w:spacing w:val="13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2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identificazione nazionale, se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richiesto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 xml:space="preserve">[  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 xml:space="preserve">[  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7966CE" w:rsidRPr="007F1BD3" w:rsidTr="00D80CE4">
        <w:trPr>
          <w:trHeight w:val="389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Indirizzo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966CE" w:rsidRPr="007F1BD3" w:rsidTr="00D80CE4">
        <w:trPr>
          <w:trHeight w:val="1211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Persone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contatto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6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):</w:t>
            </w:r>
          </w:p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Telefono: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PEC 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e-mail:</w:t>
            </w:r>
          </w:p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(indirizzo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Internet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web)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i/>
                <w:w w:val="105"/>
                <w:sz w:val="14"/>
                <w:szCs w:val="14"/>
              </w:rPr>
              <w:t>ove</w:t>
            </w:r>
            <w:r w:rsidRPr="007F1BD3">
              <w:rPr>
                <w:rFonts w:ascii="Arial" w:hAnsi="Arial" w:cs="Arial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i/>
                <w:w w:val="105"/>
                <w:sz w:val="14"/>
                <w:szCs w:val="14"/>
              </w:rPr>
              <w:t>esistente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60"/>
                <w:sz w:val="14"/>
                <w:szCs w:val="14"/>
              </w:rPr>
              <w:t>[……………]</w:t>
            </w:r>
            <w:r w:rsidRPr="007F1BD3">
              <w:rPr>
                <w:rFonts w:ascii="Arial" w:hAnsi="Arial" w:cs="Arial"/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60"/>
                <w:sz w:val="14"/>
                <w:szCs w:val="14"/>
              </w:rPr>
              <w:t>[……………]</w:t>
            </w:r>
            <w:r w:rsidRPr="007F1BD3">
              <w:rPr>
                <w:rFonts w:ascii="Arial" w:hAnsi="Arial" w:cs="Arial"/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60"/>
                <w:sz w:val="14"/>
                <w:szCs w:val="14"/>
              </w:rPr>
              <w:t>[……………]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7966CE" w:rsidRPr="007F1BD3" w:rsidTr="00D80CE4">
        <w:trPr>
          <w:trHeight w:val="389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80CE4">
        <w:trPr>
          <w:trHeight w:val="546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 w:line="254" w:lineRule="auto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una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microimpresa,</w:t>
            </w:r>
            <w:r w:rsidRPr="007F1BD3">
              <w:rPr>
                <w:rFonts w:ascii="Arial" w:hAnsi="Arial" w:cs="Arial"/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oppure</w:t>
            </w:r>
            <w:r w:rsidRPr="007F1BD3">
              <w:rPr>
                <w:rFonts w:ascii="Arial" w:hAnsi="Arial" w:cs="Arial"/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un'impresa</w:t>
            </w:r>
            <w:r w:rsidRPr="007F1BD3">
              <w:rPr>
                <w:rFonts w:ascii="Arial" w:hAnsi="Arial" w:cs="Arial"/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piccola</w:t>
            </w:r>
            <w:r w:rsidRPr="007F1BD3">
              <w:rPr>
                <w:rFonts w:ascii="Arial" w:hAnsi="Arial" w:cs="Arial"/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media</w:t>
            </w:r>
            <w:r w:rsidRPr="007F1BD3">
              <w:rPr>
                <w:rFonts w:ascii="Arial" w:hAnsi="Arial" w:cs="Arial"/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966CE" w:rsidRPr="007F1BD3" w:rsidTr="00D80CE4">
        <w:trPr>
          <w:trHeight w:val="2229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2" w:line="256" w:lineRule="auto"/>
              <w:ind w:right="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Solo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l'appalto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riservato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8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)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: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tratta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operatore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economico,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cooperativa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cento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lavoratori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suddetti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operatori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composto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lavoratori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disabilità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lavoratori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svantaggiati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(art. 61 del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affermativo,</w:t>
            </w: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percentuale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corrispondente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lavoratori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disabilità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svantaggiati?</w:t>
            </w: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svantaggiati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appartengono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dipendenti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508" w:lineRule="auto"/>
              <w:ind w:left="91" w:right="291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  <w:szCs w:val="14"/>
              </w:rPr>
              <w:t>[…………….]</w:t>
            </w:r>
            <w:r w:rsidRPr="007F1BD3">
              <w:rPr>
                <w:rFonts w:ascii="Arial" w:hAnsi="Arial" w:cs="Arial"/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50"/>
                <w:sz w:val="14"/>
                <w:szCs w:val="14"/>
              </w:rPr>
              <w:t>[…………...]</w:t>
            </w:r>
          </w:p>
        </w:tc>
      </w:tr>
      <w:tr w:rsidR="007966CE" w:rsidRPr="007F1BD3" w:rsidTr="00D80CE4">
        <w:trPr>
          <w:trHeight w:val="3188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 w:line="256" w:lineRule="auto"/>
              <w:ind w:right="93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sz w:val="14"/>
                <w:szCs w:val="14"/>
              </w:rPr>
              <w:t>Se pertinente: l'operatore economico è iscritto in un elenco ufficiale di imprenditori,</w:t>
            </w:r>
            <w:r w:rsidRPr="007F1BD3">
              <w:rPr>
                <w:rFonts w:ascii="Arial" w:hAnsi="Arial" w:cs="Arial"/>
                <w:spacing w:val="1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rilasciata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 organismi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accreditati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?</w:t>
            </w:r>
          </w:p>
          <w:p w:rsidR="007966CE" w:rsidRPr="007F1BD3" w:rsidRDefault="007966CE" w:rsidP="00D80CE4">
            <w:pPr>
              <w:pStyle w:val="TableParagraph"/>
              <w:spacing w:before="11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applicabile,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ogni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compilare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firmare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denominazione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dell'elenco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dell’attestato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pertinente,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numero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iscrizione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dell’attestazione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 certificato 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iscrizione 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l’attestazione è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disponibile elettronicamente,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5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 [ 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 [ 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Non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applicabile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>a)</w:t>
            </w:r>
            <w:r w:rsidRPr="007F1BD3">
              <w:rPr>
                <w:rFonts w:ascii="Arial" w:hAnsi="Arial" w:cs="Arial"/>
                <w:spacing w:val="58"/>
                <w:w w:val="105"/>
                <w:sz w:val="14"/>
                <w:szCs w:val="14"/>
              </w:rPr>
              <w:t xml:space="preserve"> 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left="400" w:hanging="31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b)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(indirizzo web, autorità o organismo di emanazione,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preciso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118"/>
              <w:ind w:left="393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7966CE" w:rsidRPr="007F1BD3" w:rsidRDefault="007966CE">
      <w:pPr>
        <w:pStyle w:val="BodyText"/>
        <w:spacing w:before="3"/>
        <w:rPr>
          <w:rFonts w:ascii="Arial" w:hAnsi="Arial" w:cs="Arial"/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65" w:line="136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6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7F1BD3">
        <w:rPr>
          <w:rFonts w:ascii="Arial" w:hAnsi="Arial" w:cs="Arial"/>
          <w:color w:val="00000A"/>
          <w:w w:val="105"/>
        </w:rPr>
        <w:t>Ripetere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le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informazioni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per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ogni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persona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contatto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tante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volte quanto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necessario.</w:t>
      </w:r>
    </w:p>
    <w:p w:rsidR="007966CE" w:rsidRPr="007F1BD3" w:rsidRDefault="007966CE">
      <w:pPr>
        <w:pStyle w:val="BodyText"/>
        <w:spacing w:line="259" w:lineRule="auto"/>
        <w:ind w:left="927" w:right="857" w:hanging="276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7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7F1BD3">
        <w:rPr>
          <w:rFonts w:ascii="Arial" w:hAnsi="Arial" w:cs="Arial"/>
          <w:color w:val="00000A"/>
          <w:w w:val="105"/>
        </w:rPr>
        <w:t>Cfr.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raccomandazione della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Commissione,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6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maggio</w:t>
      </w:r>
      <w:r w:rsidRPr="007F1BD3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2003,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relativa alla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definizione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delle</w:t>
      </w:r>
      <w:r w:rsidRPr="007F1BD3">
        <w:rPr>
          <w:rFonts w:ascii="Arial" w:hAnsi="Arial" w:cs="Arial"/>
          <w:color w:val="00000A"/>
          <w:spacing w:val="-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microimprese,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piccole e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medie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imprese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(GU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</w:t>
      </w:r>
      <w:r w:rsidRPr="007F1BD3">
        <w:rPr>
          <w:rFonts w:ascii="Arial" w:hAnsi="Arial" w:cs="Arial"/>
          <w:color w:val="00000A"/>
          <w:spacing w:val="-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124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20.5.2003,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pag.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36).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Queste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informazioni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sono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richieste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unicamente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fini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statistici.</w:t>
      </w:r>
    </w:p>
    <w:p w:rsidR="007966CE" w:rsidRPr="007F1BD3" w:rsidRDefault="007966CE">
      <w:pPr>
        <w:spacing w:line="254" w:lineRule="auto"/>
        <w:ind w:left="927" w:right="857"/>
        <w:rPr>
          <w:rFonts w:ascii="Arial" w:hAnsi="Arial" w:cs="Arial"/>
          <w:sz w:val="11"/>
        </w:rPr>
      </w:pPr>
      <w:r w:rsidRPr="007F1BD3">
        <w:rPr>
          <w:rFonts w:ascii="Arial" w:hAnsi="Arial" w:cs="Arial"/>
          <w:b/>
          <w:color w:val="00000A"/>
          <w:w w:val="105"/>
          <w:sz w:val="11"/>
        </w:rPr>
        <w:t>Microimprese: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imprese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che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occupano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meno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10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persone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realizzano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fatturato annuo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oppure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totale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</w:t>
      </w:r>
      <w:r w:rsidRPr="007F1BD3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bilancio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annuo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non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superiori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2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milioni</w:t>
      </w:r>
      <w:r w:rsidRPr="007F1BD3">
        <w:rPr>
          <w:rFonts w:ascii="Arial" w:hAnsi="Arial" w:cs="Arial"/>
          <w:b/>
          <w:color w:val="00000A"/>
          <w:spacing w:val="-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EUR.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Piccole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imprese: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imprese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che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occupano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meno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50 persone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e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realizzano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fatturato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annuo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un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totale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 bilancio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annuo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non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superiori a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10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milioni di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EUR.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Medie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imprese: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imprese</w:t>
      </w:r>
      <w:r w:rsidRPr="007F1BD3">
        <w:rPr>
          <w:rFonts w:ascii="Arial" w:hAnsi="Arial" w:cs="Arial"/>
          <w:color w:val="00000A"/>
          <w:spacing w:val="7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che</w:t>
      </w:r>
      <w:r w:rsidRPr="007F1BD3">
        <w:rPr>
          <w:rFonts w:ascii="Arial" w:hAnsi="Arial" w:cs="Arial"/>
          <w:color w:val="00000A"/>
          <w:spacing w:val="8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non</w:t>
      </w:r>
      <w:r w:rsidRPr="007F1BD3">
        <w:rPr>
          <w:rFonts w:ascii="Arial" w:hAnsi="Arial" w:cs="Arial"/>
          <w:b/>
          <w:color w:val="00000A"/>
          <w:spacing w:val="8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appartengono</w:t>
      </w:r>
      <w:r w:rsidRPr="007F1BD3">
        <w:rPr>
          <w:rFonts w:ascii="Arial" w:hAnsi="Arial" w:cs="Arial"/>
          <w:b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alla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categoria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delle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microimprese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né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</w:t>
      </w:r>
      <w:r w:rsidRPr="007F1BD3">
        <w:rPr>
          <w:rFonts w:ascii="Arial" w:hAnsi="Arial" w:cs="Arial"/>
          <w:b/>
          <w:color w:val="00000A"/>
          <w:spacing w:val="8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quella</w:t>
      </w:r>
      <w:r w:rsidRPr="007F1BD3">
        <w:rPr>
          <w:rFonts w:ascii="Arial" w:hAnsi="Arial" w:cs="Arial"/>
          <w:b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delle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piccole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imprese</w:t>
      </w:r>
      <w:r w:rsidRPr="007F1BD3">
        <w:rPr>
          <w:rFonts w:ascii="Arial" w:hAnsi="Arial" w:cs="Arial"/>
          <w:i/>
          <w:color w:val="00000A"/>
          <w:w w:val="105"/>
          <w:sz w:val="11"/>
        </w:rPr>
        <w:t>,</w:t>
      </w:r>
      <w:r w:rsidRPr="007F1BD3">
        <w:rPr>
          <w:rFonts w:ascii="Arial" w:hAnsi="Arial" w:cs="Arial"/>
          <w:i/>
          <w:color w:val="00000A"/>
          <w:spacing w:val="8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che</w:t>
      </w:r>
      <w:r w:rsidRPr="007F1BD3">
        <w:rPr>
          <w:rFonts w:ascii="Arial" w:hAnsi="Arial" w:cs="Arial"/>
          <w:i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occupano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meno</w:t>
      </w:r>
      <w:r w:rsidRPr="007F1BD3">
        <w:rPr>
          <w:rFonts w:ascii="Arial" w:hAnsi="Arial" w:cs="Arial"/>
          <w:b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8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250</w:t>
      </w:r>
      <w:r w:rsidRPr="007F1BD3">
        <w:rPr>
          <w:rFonts w:ascii="Arial" w:hAnsi="Arial" w:cs="Arial"/>
          <w:b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persone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e</w:t>
      </w:r>
      <w:r w:rsidRPr="007F1BD3">
        <w:rPr>
          <w:rFonts w:ascii="Arial" w:hAnsi="Arial" w:cs="Arial"/>
          <w:color w:val="00000A"/>
          <w:spacing w:val="7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il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cui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fatturato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annuo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non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supera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</w:t>
      </w:r>
      <w:r w:rsidRPr="007F1BD3">
        <w:rPr>
          <w:rFonts w:ascii="Arial" w:hAnsi="Arial" w:cs="Arial"/>
          <w:b/>
          <w:color w:val="00000A"/>
          <w:spacing w:val="-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50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milioni</w:t>
      </w:r>
      <w:r w:rsidRPr="007F1BD3">
        <w:rPr>
          <w:rFonts w:ascii="Arial" w:hAnsi="Arial" w:cs="Arial"/>
          <w:b/>
          <w:color w:val="00000A"/>
          <w:spacing w:val="-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 EUR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e/o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il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cui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totale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-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bilancio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annuo</w:t>
      </w:r>
      <w:r w:rsidRPr="007F1BD3">
        <w:rPr>
          <w:rFonts w:ascii="Arial" w:hAnsi="Arial" w:cs="Arial"/>
          <w:b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non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supera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43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milioni di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EUR</w:t>
      </w:r>
      <w:r w:rsidRPr="007F1BD3">
        <w:rPr>
          <w:rFonts w:ascii="Arial" w:hAnsi="Arial" w:cs="Arial"/>
          <w:color w:val="00000A"/>
          <w:w w:val="105"/>
          <w:sz w:val="11"/>
        </w:rPr>
        <w:t>.</w:t>
      </w:r>
    </w:p>
    <w:p w:rsidR="007966CE" w:rsidRPr="007F1BD3" w:rsidRDefault="007966CE" w:rsidP="00217407">
      <w:pPr>
        <w:numPr>
          <w:ilvl w:val="0"/>
          <w:numId w:val="22"/>
        </w:numPr>
        <w:spacing w:line="125" w:lineRule="exact"/>
        <w:rPr>
          <w:rFonts w:ascii="Arial" w:hAnsi="Arial" w:cs="Arial"/>
          <w:color w:val="00000A"/>
          <w:w w:val="105"/>
          <w:sz w:val="11"/>
        </w:rPr>
      </w:pPr>
      <w:r w:rsidRPr="007F1BD3">
        <w:rPr>
          <w:rFonts w:ascii="Arial" w:hAnsi="Arial" w:cs="Arial"/>
          <w:color w:val="00000A"/>
          <w:w w:val="105"/>
          <w:sz w:val="11"/>
        </w:rPr>
        <w:t>Cfr.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il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punto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III.1.5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del bando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gara</w:t>
      </w:r>
    </w:p>
    <w:p w:rsidR="007966CE" w:rsidRPr="007F1BD3" w:rsidRDefault="007966CE" w:rsidP="00217407">
      <w:pPr>
        <w:spacing w:line="125" w:lineRule="exact"/>
        <w:ind w:left="652"/>
        <w:rPr>
          <w:rFonts w:ascii="Arial" w:hAnsi="Arial" w:cs="Arial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7966CE" w:rsidRPr="007F1BD3" w:rsidTr="00D80CE4">
        <w:trPr>
          <w:trHeight w:val="3673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base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stata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ottenuta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l'iscrizione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nell'elenco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ufficiale (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vertAlign w:val="superscript"/>
              </w:rPr>
              <w:t>9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):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L'iscrizione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l’attestazione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comprende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tutti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 criteri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selezione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richiesti?</w:t>
            </w:r>
          </w:p>
          <w:p w:rsidR="007966CE" w:rsidRPr="007F1BD3" w:rsidRDefault="007966CE" w:rsidP="00D80CE4">
            <w:pPr>
              <w:pStyle w:val="TableParagraph"/>
              <w:spacing w:before="118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risposta negativa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lettera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d):</w:t>
            </w:r>
          </w:p>
          <w:p w:rsidR="007966CE" w:rsidRPr="007F1BD3" w:rsidRDefault="007966CE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informazioni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da fornire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ordine ai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criteri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selezione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non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soddisfatti</w:t>
            </w:r>
            <w:r w:rsidRPr="007F1BD3">
              <w:rPr>
                <w:rFonts w:ascii="Arial" w:hAnsi="Arial" w:cs="Arial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7F1BD3">
              <w:rPr>
                <w:rFonts w:ascii="Arial" w:hAnsi="Arial" w:cs="Arial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Sezioni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A,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B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</w:t>
            </w:r>
          </w:p>
          <w:p w:rsidR="007966CE" w:rsidRPr="007F1BD3" w:rsidRDefault="007966CE" w:rsidP="00D80CE4">
            <w:pPr>
              <w:pStyle w:val="TableParagraph"/>
              <w:spacing w:before="119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SOLO</w:t>
            </w:r>
            <w:r w:rsidRPr="007F1BD3">
              <w:rPr>
                <w:rFonts w:ascii="Arial" w:hAnsi="Arial" w:cs="Arial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richiesto</w:t>
            </w:r>
            <w:r w:rsidRPr="007F1BD3">
              <w:rPr>
                <w:rFonts w:ascii="Arial" w:hAnsi="Arial" w:cs="Arial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dal pertinente</w:t>
            </w:r>
            <w:r w:rsidRPr="007F1BD3">
              <w:rPr>
                <w:rFonts w:ascii="Arial" w:hAnsi="Arial" w:cs="Arial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avviso</w:t>
            </w:r>
            <w:r w:rsidRPr="007F1BD3">
              <w:rPr>
                <w:rFonts w:ascii="Arial" w:hAnsi="Arial" w:cs="Arial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bando</w:t>
            </w:r>
            <w:r w:rsidRPr="007F1BD3">
              <w:rPr>
                <w:rFonts w:ascii="Arial" w:hAnsi="Arial" w:cs="Arial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dai</w:t>
            </w:r>
            <w:r w:rsidRPr="007F1BD3">
              <w:rPr>
                <w:rFonts w:ascii="Arial" w:hAnsi="Arial" w:cs="Arial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documenti</w:t>
            </w:r>
            <w:r w:rsidRPr="007F1BD3">
              <w:rPr>
                <w:rFonts w:ascii="Arial" w:hAnsi="Arial" w:cs="Arial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gara: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L'operatore economico potrà fornire un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 xml:space="preserve">certificato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 quanto riguarda il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direttamente tale documento accedendo a una banca dati nazionale che sia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disponibile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gratuitamente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qualunque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Stato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membro?</w:t>
            </w:r>
          </w:p>
          <w:p w:rsidR="007966CE" w:rsidRPr="007F1BD3" w:rsidRDefault="007966CE" w:rsidP="00D80CE4">
            <w:pPr>
              <w:pStyle w:val="TableParagraph"/>
              <w:spacing w:before="120"/>
              <w:ind w:left="7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pertinente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disponibile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elettronicamente,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rFonts w:ascii="Arial" w:hAnsi="Arial" w:cs="Arial"/>
                <w:color w:val="00000A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manazione,</w:t>
            </w:r>
            <w:r w:rsidRPr="007F1BD3">
              <w:rPr>
                <w:rFonts w:ascii="Arial" w:hAnsi="Arial" w:cs="Arial"/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7966CE" w:rsidRPr="007F1BD3" w:rsidRDefault="007966CE" w:rsidP="00D80CE4">
            <w:pPr>
              <w:pStyle w:val="TableParagraph"/>
              <w:spacing w:before="117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7966CE" w:rsidRPr="007F1BD3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6" w:lineRule="auto"/>
              <w:ind w:right="9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(settori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ordinari)?</w:t>
            </w:r>
          </w:p>
          <w:p w:rsidR="007966CE" w:rsidRPr="007F1BD3" w:rsidRDefault="007966CE" w:rsidP="00D80CE4">
            <w:pPr>
              <w:pStyle w:val="TableParagraph"/>
              <w:spacing w:before="113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ovvero</w:t>
            </w:r>
          </w:p>
          <w:p w:rsidR="007966CE" w:rsidRPr="007F1BD3" w:rsidRDefault="007966CE" w:rsidP="00D80CE4">
            <w:pPr>
              <w:pStyle w:val="TableParagraph"/>
              <w:spacing w:before="123" w:line="259" w:lineRule="auto"/>
              <w:ind w:right="94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dell’articolo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162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(settori speciali)?</w:t>
            </w:r>
          </w:p>
          <w:p w:rsidR="007966CE" w:rsidRPr="007F1BD3" w:rsidRDefault="007966CE" w:rsidP="00D80CE4">
            <w:pPr>
              <w:pStyle w:val="TableParagraph"/>
              <w:spacing w:before="112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Fornire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2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nome</w:t>
            </w:r>
            <w:r w:rsidRPr="007F1BD3">
              <w:rPr>
                <w:rFonts w:ascii="Arial" w:hAnsi="Arial" w:cs="Arial"/>
                <w:spacing w:val="2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dell'elenco</w:t>
            </w:r>
            <w:r w:rsidRPr="007F1BD3">
              <w:rPr>
                <w:rFonts w:ascii="Arial" w:hAnsi="Arial" w:cs="Arial"/>
                <w:spacing w:val="2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2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2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certificato</w:t>
            </w:r>
            <w:r w:rsidRPr="007F1BD3">
              <w:rPr>
                <w:rFonts w:ascii="Arial" w:hAnsi="Arial" w:cs="Arial"/>
                <w:spacing w:val="2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2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numero</w:t>
            </w:r>
            <w:r w:rsidRPr="007F1BD3">
              <w:rPr>
                <w:rFonts w:ascii="Arial" w:hAnsi="Arial" w:cs="Arial"/>
                <w:spacing w:val="2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2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registrazione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pertinente,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applicabile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certificato</w:t>
            </w:r>
            <w:r w:rsidRPr="007F1BD3">
              <w:rPr>
                <w:rFonts w:ascii="Arial" w:hAnsi="Arial" w:cs="Arial"/>
                <w:spacing w:val="2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registrazione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</w:t>
            </w:r>
            <w:r w:rsidRPr="007F1BD3">
              <w:rPr>
                <w:rFonts w:ascii="Arial" w:hAnsi="Arial" w:cs="Arial"/>
                <w:spacing w:val="2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disponibile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via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elettronica,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prega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dove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 riferimenti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 basa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registrazione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 la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certificazione e,</w:t>
            </w:r>
            <w:r w:rsidRPr="007F1BD3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 del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classificazione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ottenuta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nell'elenco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ufficiale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L'attestazione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qualificazione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comprende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tutti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criteri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selezione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(denominazione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dell’Organismo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attestazione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ovvero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del Sistema di qualificazione, numero e data</w:t>
            </w:r>
            <w:r w:rsidRPr="007F1BD3">
              <w:rPr>
                <w:rFonts w:ascii="Arial" w:hAnsi="Arial" w:cs="Arial"/>
                <w:spacing w:val="1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 xml:space="preserve">dell’attestazione)              </w:t>
            </w:r>
            <w:r w:rsidRPr="007F1BD3">
              <w:rPr>
                <w:rFonts w:ascii="Arial" w:hAnsi="Arial" w:cs="Arial"/>
                <w:spacing w:val="21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30"/>
                <w:sz w:val="14"/>
                <w:szCs w:val="14"/>
              </w:rPr>
              <w:t>[………..…][…………][……….…][</w:t>
            </w:r>
            <w:r w:rsidRPr="007F1BD3">
              <w:rPr>
                <w:rFonts w:ascii="Arial" w:hAnsi="Arial" w:cs="Arial"/>
                <w:w w:val="130"/>
                <w:sz w:val="14"/>
                <w:szCs w:val="14"/>
              </w:rPr>
              <w:tab/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]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(indirizzo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web,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autorità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organismo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emanazione,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riferimento preciso della documentazione):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30"/>
                <w:sz w:val="14"/>
                <w:szCs w:val="14"/>
              </w:rPr>
              <w:t>[………..…][…………][……….…][</w:t>
            </w:r>
            <w:r w:rsidRPr="007F1BD3">
              <w:rPr>
                <w:rFonts w:ascii="Arial" w:hAnsi="Arial" w:cs="Arial"/>
                <w:w w:val="130"/>
                <w:sz w:val="14"/>
                <w:szCs w:val="14"/>
              </w:rPr>
              <w:tab/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]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(categorie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qualificazione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riferisce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l’attestazione)</w:t>
            </w:r>
          </w:p>
          <w:p w:rsidR="007966CE" w:rsidRPr="007F1BD3" w:rsidRDefault="007966CE" w:rsidP="00D80CE4">
            <w:pPr>
              <w:pStyle w:val="TableParagraph"/>
              <w:spacing w:before="3"/>
              <w:ind w:left="46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0"/>
                <w:sz w:val="14"/>
                <w:szCs w:val="14"/>
              </w:rPr>
              <w:t>[…………..…]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</w:tc>
      </w:tr>
      <w:tr w:rsidR="007966CE" w:rsidRPr="007F1BD3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7966CE" w:rsidRPr="007F1BD3" w:rsidRDefault="007966CE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all’articolo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162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Codice,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non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compilano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Sezioni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B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e C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7966CE" w:rsidRPr="007F1BD3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119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Forma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119"/>
              <w:ind w:left="91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80CE4">
        <w:trPr>
          <w:trHeight w:val="400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partecipa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procedura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 appalto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insieme ad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spacing w:before="125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7966CE" w:rsidRPr="007F1BD3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7966CE" w:rsidRPr="007F1BD3" w:rsidRDefault="007966CE" w:rsidP="00D80CE4">
            <w:pPr>
              <w:pStyle w:val="TableParagraph"/>
              <w:spacing w:before="4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,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accertarsi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che gli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operatori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interessati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forniscano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DGUE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7966CE" w:rsidRPr="007F1BD3" w:rsidTr="00D80CE4">
        <w:trPr>
          <w:trHeight w:val="2014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: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Specificare il ruolo dell'operatore economico nel raggruppamento, ovvero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consorzio,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GEIE, rete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impresa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cui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all’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art.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65,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2,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e),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f),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g),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h),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ed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all’art.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66,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1,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b),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f),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(capofila,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responsabile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compiti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specifici,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ecc.)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appalto.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pertinente,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nome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raggruppamento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a): 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b): 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c): 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</w:tc>
      </w:tr>
    </w:tbl>
    <w:p w:rsidR="007966CE" w:rsidRPr="007F1BD3" w:rsidRDefault="007966CE">
      <w:pPr>
        <w:pStyle w:val="BodyText"/>
        <w:spacing w:before="7"/>
        <w:rPr>
          <w:rFonts w:ascii="Arial" w:hAnsi="Arial" w:cs="Arial"/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65" w:line="136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9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    </w:t>
      </w:r>
      <w:r w:rsidRPr="007F1BD3">
        <w:rPr>
          <w:rFonts w:ascii="Arial" w:hAnsi="Arial" w:cs="Arial"/>
          <w:color w:val="00000A"/>
          <w:w w:val="105"/>
        </w:rPr>
        <w:t>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riferimenti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l'eventuale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classificazione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sono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indicati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nella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certificazione.</w:t>
      </w:r>
    </w:p>
    <w:p w:rsidR="007966CE" w:rsidRPr="007F1BD3" w:rsidRDefault="007966CE" w:rsidP="00217407">
      <w:pPr>
        <w:spacing w:line="136" w:lineRule="exact"/>
        <w:ind w:left="652"/>
        <w:rPr>
          <w:rFonts w:ascii="Arial" w:hAnsi="Arial" w:cs="Arial"/>
          <w:b/>
          <w:w w:val="105"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10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Specificamente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nell’ambito</w:t>
      </w:r>
      <w:r w:rsidRPr="007F1BD3">
        <w:rPr>
          <w:rFonts w:ascii="Arial" w:hAnsi="Arial" w:cs="Arial"/>
          <w:b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di</w:t>
      </w:r>
      <w:r w:rsidRPr="007F1BD3">
        <w:rPr>
          <w:rFonts w:ascii="Arial" w:hAnsi="Arial" w:cs="Arial"/>
          <w:b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un</w:t>
      </w:r>
      <w:r w:rsidRPr="007F1BD3">
        <w:rPr>
          <w:rFonts w:ascii="Arial" w:hAnsi="Arial" w:cs="Arial"/>
          <w:b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raggruppamento,</w:t>
      </w:r>
      <w:r w:rsidRPr="007F1BD3">
        <w:rPr>
          <w:rFonts w:ascii="Arial" w:hAnsi="Arial" w:cs="Arial"/>
          <w:b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consorzio,</w:t>
      </w:r>
      <w:r w:rsidRPr="007F1BD3">
        <w:rPr>
          <w:rFonts w:ascii="Arial" w:hAnsi="Arial" w:cs="Arial"/>
          <w:b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joint-venture</w:t>
      </w:r>
      <w:r w:rsidRPr="007F1BD3">
        <w:rPr>
          <w:rFonts w:ascii="Arial" w:hAnsi="Arial" w:cs="Arial"/>
          <w:b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o</w:t>
      </w:r>
      <w:r w:rsidRPr="007F1BD3">
        <w:rPr>
          <w:rFonts w:ascii="Arial" w:hAnsi="Arial" w:cs="Arial"/>
          <w:b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w w:val="105"/>
          <w:sz w:val="11"/>
        </w:rPr>
        <w:t>altro</w:t>
      </w:r>
    </w:p>
    <w:p w:rsidR="007966CE" w:rsidRPr="007F1BD3" w:rsidRDefault="007966CE" w:rsidP="00217407">
      <w:pPr>
        <w:spacing w:line="136" w:lineRule="exact"/>
        <w:ind w:left="652"/>
        <w:rPr>
          <w:rFonts w:ascii="Arial" w:hAnsi="Arial" w:cs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7966CE" w:rsidRPr="007F1BD3" w:rsidTr="00D50273">
        <w:trPr>
          <w:trHeight w:val="910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d)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Società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professionisti di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all’art.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66,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1,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g),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che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eseguono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 prestazioni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oggetto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d): [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ab/>
              <w:t>]</w:t>
            </w:r>
          </w:p>
        </w:tc>
      </w:tr>
      <w:tr w:rsidR="007966CE" w:rsidRPr="007F1BD3" w:rsidTr="00D50273">
        <w:trPr>
          <w:trHeight w:val="401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7966CE" w:rsidRPr="007F1BD3" w:rsidRDefault="007966CE" w:rsidP="00D80CE4">
            <w:pPr>
              <w:pStyle w:val="TableParagraph"/>
              <w:spacing w:before="124"/>
              <w:ind w:left="91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50273">
        <w:trPr>
          <w:trHeight w:val="451"/>
        </w:trPr>
        <w:tc>
          <w:tcPr>
            <w:tcW w:w="5078" w:type="dxa"/>
          </w:tcPr>
          <w:p w:rsidR="007966CE" w:rsidRPr="007F1BD3" w:rsidRDefault="007966CE" w:rsidP="00D80CE4">
            <w:pPr>
              <w:pStyle w:val="TableParagraph"/>
              <w:spacing w:before="112" w:line="160" w:lineRule="atLeast"/>
              <w:ind w:right="42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pertinente,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indicare il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lotto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lotti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quali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intende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presentare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7966CE" w:rsidRPr="007F1BD3" w:rsidRDefault="007966CE" w:rsidP="00D80CE4">
            <w:pPr>
              <w:pStyle w:val="TableParagraph"/>
              <w:spacing w:before="127"/>
              <w:ind w:left="9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 xml:space="preserve">[ </w:t>
            </w:r>
            <w:r w:rsidRPr="007F1BD3">
              <w:rPr>
                <w:rFonts w:ascii="Arial" w:hAnsi="Arial" w:cs="Arial"/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7966CE" w:rsidRPr="007F1BD3" w:rsidRDefault="007966CE">
      <w:pPr>
        <w:pStyle w:val="BodyText"/>
        <w:spacing w:before="3"/>
        <w:rPr>
          <w:rFonts w:ascii="Arial" w:hAnsi="Arial" w:cs="Arial"/>
          <w:b/>
          <w:sz w:val="14"/>
          <w:szCs w:val="14"/>
        </w:rPr>
      </w:pPr>
    </w:p>
    <w:p w:rsidR="007966CE" w:rsidRPr="007F1BD3" w:rsidRDefault="007966CE">
      <w:pPr>
        <w:pStyle w:val="Heading4"/>
        <w:spacing w:before="105"/>
        <w:ind w:right="1092"/>
        <w:rPr>
          <w:rFonts w:ascii="Arial" w:hAnsi="Arial" w:cs="Arial"/>
          <w:color w:val="00000A"/>
          <w:spacing w:val="-1"/>
          <w:w w:val="105"/>
        </w:rPr>
      </w:pPr>
    </w:p>
    <w:p w:rsidR="007966CE" w:rsidRPr="007F1BD3" w:rsidRDefault="007966CE">
      <w:pPr>
        <w:pStyle w:val="Heading4"/>
        <w:spacing w:before="105"/>
        <w:ind w:right="1092"/>
        <w:rPr>
          <w:rFonts w:ascii="Arial" w:hAnsi="Arial" w:cs="Arial"/>
          <w:color w:val="00000A"/>
          <w:w w:val="105"/>
        </w:rPr>
      </w:pPr>
      <w:r w:rsidRPr="007F1BD3">
        <w:rPr>
          <w:rFonts w:ascii="Arial" w:hAnsi="Arial" w:cs="Arial"/>
          <w:color w:val="00000A"/>
          <w:spacing w:val="-1"/>
          <w:w w:val="105"/>
        </w:rPr>
        <w:t>B:</w:t>
      </w:r>
      <w:r w:rsidRPr="007F1BD3">
        <w:rPr>
          <w:rFonts w:ascii="Arial" w:hAnsi="Arial" w:cs="Arial"/>
          <w:color w:val="00000A"/>
          <w:spacing w:val="-7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INFORMAZIONI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SUI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RAPPRESENTANTI</w:t>
      </w:r>
      <w:r w:rsidRPr="007F1BD3">
        <w:rPr>
          <w:rFonts w:ascii="Arial" w:hAnsi="Arial" w:cs="Arial"/>
          <w:color w:val="00000A"/>
          <w:spacing w:val="-6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DELL'OPERATORE</w:t>
      </w:r>
      <w:r w:rsidRPr="007F1BD3">
        <w:rPr>
          <w:rFonts w:ascii="Arial" w:hAnsi="Arial" w:cs="Arial"/>
          <w:color w:val="00000A"/>
          <w:spacing w:val="-10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ECONOMICO</w:t>
      </w:r>
    </w:p>
    <w:p w:rsidR="007966CE" w:rsidRPr="007F1BD3" w:rsidRDefault="007966CE">
      <w:pPr>
        <w:pStyle w:val="Heading4"/>
        <w:spacing w:before="105"/>
        <w:ind w:right="1092"/>
        <w:rPr>
          <w:rFonts w:ascii="Arial" w:hAnsi="Arial" w:cs="Arial"/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4" w:line="252" w:lineRule="auto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dell'operatore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fini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procedura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appalto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oggetto;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intervengono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più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legali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rappresentanti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ripetere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tante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volte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quanto</w:t>
            </w:r>
            <w:r w:rsidRPr="007F1BD3">
              <w:rPr>
                <w:rFonts w:ascii="Arial" w:hAnsi="Arial" w:cs="Arial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necessario.</w:t>
            </w:r>
          </w:p>
          <w:p w:rsidR="007966CE" w:rsidRPr="007F1BD3" w:rsidRDefault="007966CE" w:rsidP="00C74C38">
            <w:pPr>
              <w:spacing w:before="115" w:line="249" w:lineRule="auto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Si</w:t>
            </w:r>
            <w:r w:rsidRPr="007F1BD3">
              <w:rPr>
                <w:rFonts w:ascii="Arial" w:hAnsi="Arial" w:cs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specifica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che</w:t>
            </w:r>
            <w:r w:rsidRPr="007F1BD3">
              <w:rPr>
                <w:rFonts w:ascii="Arial" w:hAnsi="Arial" w:cs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la</w:t>
            </w:r>
            <w:r w:rsidRPr="007F1BD3">
              <w:rPr>
                <w:rFonts w:ascii="Arial" w:hAnsi="Arial" w:cs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dichiarazione</w:t>
            </w:r>
            <w:r w:rsidRPr="007F1BD3">
              <w:rPr>
                <w:rFonts w:ascii="Arial" w:hAnsi="Arial" w:cs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da</w:t>
            </w:r>
            <w:r w:rsidRPr="007F1BD3">
              <w:rPr>
                <w:rFonts w:ascii="Arial" w:hAnsi="Arial" w:cs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inserire</w:t>
            </w:r>
            <w:r w:rsidRPr="007F1BD3">
              <w:rPr>
                <w:rFonts w:ascii="Arial" w:hAnsi="Arial" w:cs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in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tale</w:t>
            </w:r>
            <w:r w:rsidRPr="007F1BD3">
              <w:rPr>
                <w:rFonts w:ascii="Arial" w:hAnsi="Arial" w:cs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sezione</w:t>
            </w:r>
            <w:r w:rsidRPr="007F1BD3">
              <w:rPr>
                <w:rFonts w:ascii="Arial" w:hAnsi="Arial" w:cs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deve</w:t>
            </w:r>
            <w:r w:rsidRPr="007F1BD3">
              <w:rPr>
                <w:rFonts w:ascii="Arial" w:hAnsi="Arial" w:cs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riferirsi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a</w:t>
            </w:r>
            <w:r w:rsidRPr="007F1BD3">
              <w:rPr>
                <w:rFonts w:ascii="Arial" w:hAnsi="Arial" w:cs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tutti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</w:t>
            </w:r>
            <w:r w:rsidRPr="007F1BD3">
              <w:rPr>
                <w:rFonts w:ascii="Arial" w:hAnsi="Arial" w:cs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soggetti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elencati</w:t>
            </w:r>
            <w:r w:rsidRPr="007F1BD3">
              <w:rPr>
                <w:rFonts w:ascii="Arial" w:hAnsi="Arial" w:cs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all’articolo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94,</w:t>
            </w:r>
            <w:r w:rsidRPr="007F1BD3">
              <w:rPr>
                <w:rFonts w:ascii="Arial" w:hAnsi="Arial" w:cs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comma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3,</w:t>
            </w:r>
            <w:r w:rsidRPr="007F1BD3">
              <w:rPr>
                <w:rFonts w:ascii="Arial" w:hAnsi="Arial" w:cs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del</w:t>
            </w:r>
            <w:r w:rsidRPr="007F1BD3">
              <w:rPr>
                <w:rFonts w:ascii="Arial" w:hAnsi="Arial" w:cs="Arial"/>
                <w:b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Codice e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che,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nel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in cui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il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socio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sia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una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persona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giuridica,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occorre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indicare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gli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amministratori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della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7966CE" w:rsidRPr="007F1BD3" w:rsidRDefault="007966CE">
      <w:pPr>
        <w:pStyle w:val="Heading4"/>
        <w:spacing w:before="105"/>
        <w:ind w:right="1092"/>
        <w:rPr>
          <w:rFonts w:ascii="Arial" w:hAnsi="Arial" w:cs="Arial"/>
        </w:rPr>
      </w:pPr>
    </w:p>
    <w:p w:rsidR="007966CE" w:rsidRPr="007F1BD3" w:rsidRDefault="007966CE">
      <w:pPr>
        <w:pStyle w:val="BodyText"/>
        <w:spacing w:before="6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402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80CE4">
        <w:trPr>
          <w:trHeight w:val="429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4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Nome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completo;</w:t>
            </w:r>
          </w:p>
          <w:p w:rsidR="007966CE" w:rsidRPr="007F1BD3" w:rsidRDefault="007966CE" w:rsidP="00D80CE4">
            <w:pPr>
              <w:pStyle w:val="TableParagraph"/>
              <w:spacing w:before="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richiesto,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altresì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data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 luogo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7966CE" w:rsidRPr="007F1BD3" w:rsidRDefault="007966CE" w:rsidP="00D80CE4">
            <w:pPr>
              <w:pStyle w:val="TableParagraph"/>
              <w:spacing w:before="9" w:line="128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966CE" w:rsidRPr="007F1BD3" w:rsidTr="00D80CE4">
        <w:trPr>
          <w:trHeight w:val="39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5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Posizione/Titolo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ad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966CE" w:rsidRPr="007F1BD3" w:rsidTr="00D80CE4">
        <w:trPr>
          <w:trHeight w:val="273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4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Indirizzo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4" w:line="128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966CE" w:rsidRPr="007F1BD3" w:rsidTr="00D80CE4">
        <w:trPr>
          <w:trHeight w:val="388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4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7966CE" w:rsidRPr="007F1BD3" w:rsidTr="00D80CE4">
        <w:trPr>
          <w:trHeight w:val="39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4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7966CE" w:rsidRPr="007F1BD3" w:rsidTr="00D80CE4">
        <w:trPr>
          <w:trHeight w:val="39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48" w:line="254" w:lineRule="auto"/>
              <w:ind w:right="30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necessario,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fornire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precisazioni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sulla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rappresentanza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(forma,</w:t>
            </w:r>
            <w:r w:rsidRPr="007F1BD3">
              <w:rPr>
                <w:rFonts w:ascii="Arial" w:hAnsi="Arial" w:cs="Arial"/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7966CE" w:rsidRPr="007F1BD3" w:rsidRDefault="007966CE">
      <w:pPr>
        <w:spacing w:before="125"/>
        <w:ind w:left="887" w:right="1096"/>
        <w:jc w:val="center"/>
        <w:rPr>
          <w:rFonts w:ascii="Arial" w:hAnsi="Arial" w:cs="Arial"/>
          <w:color w:val="00000A"/>
          <w:sz w:val="13"/>
        </w:rPr>
      </w:pPr>
    </w:p>
    <w:p w:rsidR="007966CE" w:rsidRPr="007F1BD3" w:rsidRDefault="007966CE">
      <w:pPr>
        <w:spacing w:before="125"/>
        <w:ind w:left="887" w:right="1096"/>
        <w:jc w:val="center"/>
        <w:rPr>
          <w:rFonts w:ascii="Arial" w:hAnsi="Arial" w:cs="Arial"/>
          <w:sz w:val="13"/>
        </w:rPr>
      </w:pPr>
      <w:r w:rsidRPr="007F1BD3">
        <w:rPr>
          <w:rFonts w:ascii="Arial" w:hAnsi="Arial" w:cs="Arial"/>
          <w:color w:val="00000A"/>
          <w:sz w:val="13"/>
        </w:rPr>
        <w:t>C:</w:t>
      </w:r>
      <w:r w:rsidRPr="007F1BD3">
        <w:rPr>
          <w:rFonts w:ascii="Arial" w:hAnsi="Arial" w:cs="Arial"/>
          <w:color w:val="00000A"/>
          <w:spacing w:val="21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INFORMAZIONI</w:t>
      </w:r>
      <w:r w:rsidRPr="007F1BD3">
        <w:rPr>
          <w:rFonts w:ascii="Arial" w:hAnsi="Arial" w:cs="Arial"/>
          <w:color w:val="00000A"/>
          <w:spacing w:val="21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SULL'AFFIDAMENTO</w:t>
      </w:r>
      <w:r w:rsidRPr="007F1BD3">
        <w:rPr>
          <w:rFonts w:ascii="Arial" w:hAnsi="Arial" w:cs="Arial"/>
          <w:color w:val="00000A"/>
          <w:spacing w:val="21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SULLE</w:t>
      </w:r>
      <w:r w:rsidRPr="007F1BD3">
        <w:rPr>
          <w:rFonts w:ascii="Arial" w:hAnsi="Arial" w:cs="Arial"/>
          <w:color w:val="00000A"/>
          <w:spacing w:val="22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CAPACITÀ</w:t>
      </w:r>
      <w:r w:rsidRPr="007F1BD3">
        <w:rPr>
          <w:rFonts w:ascii="Arial" w:hAnsi="Arial" w:cs="Arial"/>
          <w:color w:val="00000A"/>
          <w:spacing w:val="24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DI</w:t>
      </w:r>
      <w:r w:rsidRPr="007F1BD3">
        <w:rPr>
          <w:rFonts w:ascii="Arial" w:hAnsi="Arial" w:cs="Arial"/>
          <w:color w:val="00000A"/>
          <w:spacing w:val="10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ALTRI</w:t>
      </w:r>
      <w:r w:rsidRPr="007F1BD3">
        <w:rPr>
          <w:rFonts w:ascii="Arial" w:hAnsi="Arial" w:cs="Arial"/>
          <w:color w:val="00000A"/>
          <w:spacing w:val="20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SOGGETTI</w:t>
      </w:r>
      <w:r w:rsidRPr="007F1BD3">
        <w:rPr>
          <w:rFonts w:ascii="Arial" w:hAnsi="Arial" w:cs="Arial"/>
          <w:spacing w:val="22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(Articolo</w:t>
      </w:r>
      <w:r w:rsidRPr="007F1BD3">
        <w:rPr>
          <w:rFonts w:ascii="Arial" w:hAnsi="Arial" w:cs="Arial"/>
          <w:spacing w:val="25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104</w:t>
      </w:r>
      <w:r w:rsidRPr="007F1BD3">
        <w:rPr>
          <w:rFonts w:ascii="Arial" w:hAnsi="Arial" w:cs="Arial"/>
          <w:spacing w:val="25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del</w:t>
      </w:r>
      <w:r w:rsidRPr="007F1BD3">
        <w:rPr>
          <w:rFonts w:ascii="Arial" w:hAnsi="Arial" w:cs="Arial"/>
          <w:spacing w:val="22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Codice</w:t>
      </w:r>
      <w:r w:rsidRPr="007F1BD3">
        <w:rPr>
          <w:rFonts w:ascii="Arial" w:hAnsi="Arial" w:cs="Arial"/>
          <w:spacing w:val="28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-</w:t>
      </w:r>
      <w:r w:rsidRPr="007F1BD3">
        <w:rPr>
          <w:rFonts w:ascii="Arial" w:hAnsi="Arial" w:cs="Arial"/>
          <w:spacing w:val="7"/>
          <w:sz w:val="13"/>
        </w:rPr>
        <w:t xml:space="preserve"> </w:t>
      </w:r>
      <w:r w:rsidRPr="007F1BD3">
        <w:rPr>
          <w:rFonts w:ascii="Arial" w:hAnsi="Arial" w:cs="Arial"/>
          <w:sz w:val="13"/>
        </w:rPr>
        <w:t>Avvalimento)</w:t>
      </w:r>
    </w:p>
    <w:p w:rsidR="007966CE" w:rsidRPr="007F1BD3" w:rsidRDefault="007966CE">
      <w:pPr>
        <w:spacing w:before="125"/>
        <w:ind w:left="887" w:right="1096"/>
        <w:jc w:val="center"/>
        <w:rPr>
          <w:rFonts w:ascii="Arial" w:hAnsi="Arial" w:cs="Arial"/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7966CE" w:rsidRPr="007F1BD3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6" w:lineRule="auto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affidamento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sulle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capacità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altri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soggetti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regole (eventuali)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parte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V?</w:t>
            </w:r>
          </w:p>
          <w:p w:rsidR="007966CE" w:rsidRPr="007F1BD3" w:rsidRDefault="007966CE" w:rsidP="00D80CE4">
            <w:pPr>
              <w:pStyle w:val="TableParagraph"/>
              <w:spacing w:before="116" w:line="254" w:lineRule="auto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affidamento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sulle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capacità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altri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soggetti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migliorare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l’offerta?</w:t>
            </w:r>
          </w:p>
          <w:p w:rsidR="007966CE" w:rsidRPr="007F1BD3" w:rsidRDefault="007966CE" w:rsidP="00D80CE4">
            <w:pPr>
              <w:pStyle w:val="TableParagraph"/>
              <w:spacing w:before="116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affermativo: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30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 denominazione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degli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operatori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cui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si intende 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avvalersi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requisiti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oggetto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avvalimento: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12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]Sì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]Sì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5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5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5"/>
                <w:sz w:val="14"/>
                <w:szCs w:val="14"/>
              </w:rPr>
              <w:t>[………….…]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5"/>
                <w:sz w:val="14"/>
                <w:szCs w:val="14"/>
              </w:rPr>
              <w:t>[………….…]</w:t>
            </w:r>
          </w:p>
        </w:tc>
      </w:tr>
      <w:tr w:rsidR="007966CE" w:rsidRPr="007F1BD3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7966CE" w:rsidRPr="007F1BD3" w:rsidRDefault="007966CE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</w:rPr>
              <w:t>In caso 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IV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ove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pertinente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dalla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parte</w:t>
            </w:r>
            <w:r w:rsidRPr="007F1BD3">
              <w:rPr>
                <w:rFonts w:ascii="Arial" w:hAnsi="Arial" w:cs="Arial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VI.</w:t>
            </w:r>
          </w:p>
          <w:p w:rsidR="007966CE" w:rsidRPr="007F1BD3" w:rsidRDefault="007966CE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controllo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qualità e,</w:t>
            </w:r>
            <w:r w:rsidRPr="007F1BD3">
              <w:rPr>
                <w:rFonts w:ascii="Arial" w:hAnsi="Arial" w:cs="Arial"/>
                <w:spacing w:val="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gli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appalti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pubblici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lavori,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quelli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disporrà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l’esecuzione dell’opera.</w:t>
            </w:r>
          </w:p>
          <w:p w:rsidR="007966CE" w:rsidRPr="007F1BD3" w:rsidRDefault="007966CE" w:rsidP="00D80CE4">
            <w:pPr>
              <w:pStyle w:val="TableParagraph"/>
              <w:spacing w:line="190" w:lineRule="exact"/>
              <w:ind w:left="11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7F1BD3">
              <w:rPr>
                <w:rFonts w:ascii="Arial" w:hAnsi="Arial" w:cs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7F1BD3">
              <w:rPr>
                <w:rFonts w:ascii="Arial" w:hAnsi="Arial" w:cs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7F1BD3">
              <w:rPr>
                <w:rFonts w:ascii="Arial" w:hAnsi="Arial" w:cs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7F1BD3">
              <w:rPr>
                <w:rFonts w:ascii="Arial" w:hAnsi="Arial" w:cs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7F1BD3">
              <w:rPr>
                <w:rFonts w:ascii="Arial" w:hAnsi="Arial" w:cs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7F1BD3">
              <w:rPr>
                <w:rFonts w:ascii="Arial" w:hAnsi="Arial" w:cs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7966CE" w:rsidRPr="007F1BD3" w:rsidRDefault="007966CE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7F1BD3">
              <w:rPr>
                <w:rFonts w:ascii="Arial" w:hAnsi="Arial" w:cs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7F1BD3">
              <w:rPr>
                <w:rFonts w:ascii="Arial" w:hAnsi="Arial" w:cs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7F1BD3">
              <w:rPr>
                <w:rFonts w:ascii="Arial" w:hAnsi="Arial" w:cs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7F1BD3">
              <w:rPr>
                <w:rFonts w:ascii="Arial" w:hAnsi="Arial" w:cs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7F1BD3">
              <w:rPr>
                <w:rFonts w:ascii="Arial" w:hAnsi="Arial" w:cs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7F1BD3">
              <w:rPr>
                <w:rFonts w:ascii="Arial" w:hAnsi="Arial" w:cs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7966CE" w:rsidRPr="007F1BD3" w:rsidRDefault="007966CE">
      <w:pPr>
        <w:pStyle w:val="BodyText"/>
        <w:spacing w:before="7"/>
        <w:rPr>
          <w:rFonts w:ascii="Arial" w:hAnsi="Arial" w:cs="Arial"/>
          <w:sz w:val="14"/>
          <w:szCs w:val="14"/>
        </w:rPr>
      </w:pPr>
    </w:p>
    <w:p w:rsidR="007966CE" w:rsidRPr="007F1BD3" w:rsidRDefault="007966CE">
      <w:pPr>
        <w:spacing w:line="259" w:lineRule="auto"/>
        <w:ind w:left="887" w:right="1097"/>
        <w:jc w:val="center"/>
        <w:rPr>
          <w:rFonts w:ascii="Arial" w:hAnsi="Arial" w:cs="Arial"/>
          <w:color w:val="00000A"/>
          <w:w w:val="105"/>
          <w:sz w:val="13"/>
        </w:rPr>
      </w:pPr>
    </w:p>
    <w:p w:rsidR="007966CE" w:rsidRPr="007F1BD3" w:rsidRDefault="007966CE" w:rsidP="009E4F79">
      <w:pPr>
        <w:spacing w:line="259" w:lineRule="auto"/>
        <w:ind w:right="1097"/>
        <w:rPr>
          <w:rFonts w:ascii="Arial" w:hAnsi="Arial" w:cs="Arial"/>
          <w:color w:val="00000A"/>
          <w:w w:val="105"/>
          <w:sz w:val="13"/>
        </w:rPr>
      </w:pPr>
    </w:p>
    <w:p w:rsidR="007966CE" w:rsidRPr="007F1BD3" w:rsidRDefault="007966CE">
      <w:pPr>
        <w:spacing w:line="259" w:lineRule="auto"/>
        <w:ind w:left="887" w:right="1097"/>
        <w:jc w:val="center"/>
        <w:rPr>
          <w:rFonts w:ascii="Arial" w:hAnsi="Arial" w:cs="Arial"/>
          <w:w w:val="105"/>
          <w:sz w:val="13"/>
        </w:rPr>
      </w:pPr>
      <w:r w:rsidRPr="007F1BD3">
        <w:rPr>
          <w:rFonts w:ascii="Arial" w:hAnsi="Arial" w:cs="Arial"/>
          <w:color w:val="00000A"/>
          <w:w w:val="105"/>
          <w:sz w:val="13"/>
        </w:rPr>
        <w:t>D:</w:t>
      </w:r>
      <w:r w:rsidRPr="007F1BD3">
        <w:rPr>
          <w:rFonts w:ascii="Arial" w:hAnsi="Arial" w:cs="Arial"/>
          <w:color w:val="00000A"/>
          <w:spacing w:val="-9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INFORMAZIONI</w:t>
      </w:r>
      <w:r w:rsidRPr="007F1BD3">
        <w:rPr>
          <w:rFonts w:ascii="Arial" w:hAnsi="Arial" w:cs="Arial"/>
          <w:color w:val="00000A"/>
          <w:spacing w:val="-6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CONCERNENTI</w:t>
      </w:r>
      <w:r w:rsidRPr="007F1BD3">
        <w:rPr>
          <w:rFonts w:ascii="Arial" w:hAnsi="Arial" w:cs="Arial"/>
          <w:color w:val="00000A"/>
          <w:spacing w:val="-6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I</w:t>
      </w:r>
      <w:r w:rsidRPr="007F1BD3">
        <w:rPr>
          <w:rFonts w:ascii="Arial" w:hAnsi="Arial" w:cs="Arial"/>
          <w:color w:val="00000A"/>
          <w:spacing w:val="-6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SUBAPPALTATORI</w:t>
      </w:r>
      <w:r w:rsidRPr="007F1BD3">
        <w:rPr>
          <w:rFonts w:ascii="Arial" w:hAnsi="Arial" w:cs="Arial"/>
          <w:spacing w:val="-9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SULLE</w:t>
      </w:r>
      <w:r w:rsidRPr="007F1BD3">
        <w:rPr>
          <w:rFonts w:ascii="Arial" w:hAnsi="Arial" w:cs="Arial"/>
          <w:spacing w:val="-6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CUI</w:t>
      </w:r>
      <w:r w:rsidRPr="007F1BD3">
        <w:rPr>
          <w:rFonts w:ascii="Arial" w:hAnsi="Arial" w:cs="Arial"/>
          <w:spacing w:val="-5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CAPACITÀ</w:t>
      </w:r>
      <w:r w:rsidRPr="007F1BD3">
        <w:rPr>
          <w:rFonts w:ascii="Arial" w:hAnsi="Arial" w:cs="Arial"/>
          <w:spacing w:val="-7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L'OPERATORE</w:t>
      </w:r>
      <w:r w:rsidRPr="007F1BD3">
        <w:rPr>
          <w:rFonts w:ascii="Arial" w:hAnsi="Arial" w:cs="Arial"/>
          <w:spacing w:val="-8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ECONOMICO</w:t>
      </w:r>
      <w:r w:rsidRPr="007F1BD3">
        <w:rPr>
          <w:rFonts w:ascii="Arial" w:hAnsi="Arial" w:cs="Arial"/>
          <w:spacing w:val="-8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NON</w:t>
      </w:r>
      <w:r w:rsidRPr="007F1BD3">
        <w:rPr>
          <w:rFonts w:ascii="Arial" w:hAnsi="Arial" w:cs="Arial"/>
          <w:spacing w:val="-9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FA</w:t>
      </w:r>
      <w:r w:rsidRPr="007F1BD3">
        <w:rPr>
          <w:rFonts w:ascii="Arial" w:hAnsi="Arial" w:cs="Arial"/>
          <w:spacing w:val="11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AFFIDAMENTO</w:t>
      </w:r>
      <w:r w:rsidRPr="007F1BD3">
        <w:rPr>
          <w:rFonts w:ascii="Arial" w:hAnsi="Arial" w:cs="Arial"/>
          <w:spacing w:val="-33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(A</w:t>
      </w:r>
      <w:r w:rsidRPr="007F1BD3">
        <w:rPr>
          <w:rFonts w:ascii="Arial" w:hAnsi="Arial" w:cs="Arial"/>
          <w:w w:val="105"/>
          <w:sz w:val="10"/>
        </w:rPr>
        <w:t>RTICOLO</w:t>
      </w:r>
      <w:r w:rsidRPr="007F1BD3">
        <w:rPr>
          <w:rFonts w:ascii="Arial" w:hAnsi="Arial" w:cs="Arial"/>
          <w:spacing w:val="3"/>
          <w:w w:val="105"/>
          <w:sz w:val="10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119</w:t>
      </w:r>
      <w:r w:rsidRPr="007F1BD3">
        <w:rPr>
          <w:rFonts w:ascii="Arial" w:hAnsi="Arial" w:cs="Arial"/>
          <w:spacing w:val="-7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0"/>
        </w:rPr>
        <w:t>DEL</w:t>
      </w:r>
      <w:r w:rsidRPr="007F1BD3">
        <w:rPr>
          <w:rFonts w:ascii="Arial" w:hAnsi="Arial" w:cs="Arial"/>
          <w:spacing w:val="-1"/>
          <w:w w:val="105"/>
          <w:sz w:val="10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C</w:t>
      </w:r>
      <w:r w:rsidRPr="007F1BD3">
        <w:rPr>
          <w:rFonts w:ascii="Arial" w:hAnsi="Arial" w:cs="Arial"/>
          <w:w w:val="105"/>
          <w:sz w:val="10"/>
        </w:rPr>
        <w:t>ODICE</w:t>
      </w:r>
      <w:r w:rsidRPr="007F1BD3">
        <w:rPr>
          <w:rFonts w:ascii="Arial" w:hAnsi="Arial" w:cs="Arial"/>
          <w:spacing w:val="3"/>
          <w:w w:val="105"/>
          <w:sz w:val="10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-</w:t>
      </w:r>
      <w:r w:rsidRPr="007F1BD3">
        <w:rPr>
          <w:rFonts w:ascii="Arial" w:hAnsi="Arial" w:cs="Arial"/>
          <w:spacing w:val="-8"/>
          <w:w w:val="105"/>
          <w:sz w:val="13"/>
        </w:rPr>
        <w:t xml:space="preserve"> </w:t>
      </w:r>
      <w:r w:rsidRPr="007F1BD3">
        <w:rPr>
          <w:rFonts w:ascii="Arial" w:hAnsi="Arial" w:cs="Arial"/>
          <w:w w:val="105"/>
          <w:sz w:val="13"/>
        </w:rPr>
        <w:t>S</w:t>
      </w:r>
      <w:r w:rsidRPr="007F1BD3">
        <w:rPr>
          <w:rFonts w:ascii="Arial" w:hAnsi="Arial" w:cs="Arial"/>
          <w:w w:val="105"/>
          <w:sz w:val="10"/>
        </w:rPr>
        <w:t>UBAPPALTO</w:t>
      </w:r>
      <w:r w:rsidRPr="007F1BD3">
        <w:rPr>
          <w:rFonts w:ascii="Arial" w:hAnsi="Arial" w:cs="Arial"/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4"/>
              <w:ind w:left="105"/>
              <w:rPr>
                <w:rFonts w:ascii="Arial" w:hAnsi="Arial" w:cs="Arial"/>
                <w:b/>
                <w:sz w:val="15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(Tale</w:t>
            </w:r>
            <w:r w:rsidRPr="007F1BD3">
              <w:rPr>
                <w:rFonts w:ascii="Arial" w:hAnsi="Arial" w:cs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sezione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è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da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compilare</w:t>
            </w:r>
            <w:r w:rsidRPr="007F1BD3">
              <w:rPr>
                <w:rFonts w:ascii="Arial" w:hAnsi="Arial" w:cs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solo</w:t>
            </w:r>
            <w:r w:rsidRPr="007F1BD3">
              <w:rPr>
                <w:rFonts w:ascii="Arial" w:hAnsi="Arial" w:cs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se le</w:t>
            </w:r>
            <w:r w:rsidRPr="007F1BD3">
              <w:rPr>
                <w:rFonts w:ascii="Arial" w:hAnsi="Arial" w:cs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  <w:szCs w:val="13"/>
              </w:rPr>
              <w:t>informazioni sono</w:t>
            </w:r>
            <w:r w:rsidRPr="007F1BD3">
              <w:rPr>
                <w:rFonts w:ascii="Arial" w:hAnsi="Arial" w:cs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7F1BD3">
              <w:rPr>
                <w:rFonts w:ascii="Arial" w:hAnsi="Arial" w:cs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7966CE" w:rsidRPr="007F1BD3" w:rsidRDefault="007966CE" w:rsidP="00C74C38">
            <w:pPr>
              <w:spacing w:line="259" w:lineRule="auto"/>
              <w:ind w:right="1097"/>
              <w:jc w:val="center"/>
              <w:rPr>
                <w:rFonts w:ascii="Arial" w:hAnsi="Arial" w:cs="Arial"/>
                <w:sz w:val="13"/>
              </w:rPr>
            </w:pPr>
          </w:p>
        </w:tc>
      </w:tr>
    </w:tbl>
    <w:p w:rsidR="007966CE" w:rsidRPr="007F1BD3" w:rsidRDefault="007966CE">
      <w:pPr>
        <w:spacing w:line="259" w:lineRule="auto"/>
        <w:ind w:left="887" w:right="1097"/>
        <w:jc w:val="center"/>
        <w:rPr>
          <w:rFonts w:ascii="Arial" w:hAnsi="Arial" w:cs="Arial"/>
          <w:sz w:val="13"/>
        </w:rPr>
      </w:pP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7966CE" w:rsidRPr="007F1BD3" w:rsidTr="00D50273">
        <w:trPr>
          <w:trHeight w:val="459"/>
        </w:trPr>
        <w:tc>
          <w:tcPr>
            <w:tcW w:w="4522" w:type="dxa"/>
          </w:tcPr>
          <w:p w:rsidR="007966CE" w:rsidRPr="007F1BD3" w:rsidRDefault="007966CE" w:rsidP="00D50273">
            <w:pPr>
              <w:spacing w:before="124"/>
              <w:ind w:left="8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Subappaltatore:</w:t>
            </w:r>
          </w:p>
          <w:p w:rsidR="007966CE" w:rsidRPr="007F1BD3" w:rsidRDefault="007966CE" w:rsidP="00D80CE4">
            <w:pPr>
              <w:pStyle w:val="TableParagraph"/>
              <w:spacing w:before="10" w:line="252" w:lineRule="auto"/>
              <w:ind w:right="92"/>
              <w:jc w:val="both"/>
              <w:rPr>
                <w:rFonts w:ascii="Arial" w:hAnsi="Arial" w:cs="Arial"/>
                <w:sz w:val="14"/>
              </w:rPr>
            </w:pPr>
          </w:p>
        </w:tc>
        <w:tc>
          <w:tcPr>
            <w:tcW w:w="4558" w:type="dxa"/>
          </w:tcPr>
          <w:p w:rsidR="007966CE" w:rsidRPr="007F1BD3" w:rsidRDefault="007966CE" w:rsidP="00D50273">
            <w:pPr>
              <w:spacing w:before="124"/>
              <w:ind w:left="84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Risposta:</w:t>
            </w:r>
          </w:p>
          <w:p w:rsidR="007966CE" w:rsidRPr="007F1BD3" w:rsidRDefault="007966CE" w:rsidP="00D80CE4">
            <w:pPr>
              <w:pStyle w:val="TableParagraph"/>
              <w:ind w:left="129"/>
              <w:rPr>
                <w:rFonts w:ascii="Arial" w:hAnsi="Arial" w:cs="Arial"/>
                <w:sz w:val="14"/>
              </w:rPr>
            </w:pPr>
          </w:p>
        </w:tc>
      </w:tr>
      <w:tr w:rsidR="007966CE" w:rsidRPr="007F1BD3" w:rsidTr="00D80CE4">
        <w:trPr>
          <w:trHeight w:val="1806"/>
        </w:trPr>
        <w:tc>
          <w:tcPr>
            <w:tcW w:w="4522" w:type="dxa"/>
          </w:tcPr>
          <w:p w:rsidR="007966CE" w:rsidRPr="007F1BD3" w:rsidRDefault="007966CE" w:rsidP="00794326">
            <w:pPr>
              <w:pStyle w:val="TableParagraph"/>
              <w:spacing w:before="125" w:line="254" w:lineRule="auto"/>
              <w:ind w:right="1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intende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subappaltare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parte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contratto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terzi?</w:t>
            </w:r>
          </w:p>
          <w:p w:rsidR="007966CE" w:rsidRPr="007F1BD3" w:rsidRDefault="007966CE" w:rsidP="00794326">
            <w:pPr>
              <w:pStyle w:val="TableParagraph"/>
              <w:spacing w:before="115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affermativo:</w:t>
            </w:r>
          </w:p>
          <w:p w:rsidR="007966CE" w:rsidRPr="007F1BD3" w:rsidRDefault="007966CE" w:rsidP="00794326">
            <w:pPr>
              <w:pStyle w:val="TableParagraph"/>
              <w:spacing w:before="10" w:line="252" w:lineRule="auto"/>
              <w:ind w:right="92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Elencare i lavori o le parti di opere ovvero i servizi e le forniture 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parti di servizi e forniture che si intende subappaltare sull’importo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7966CE" w:rsidRPr="007F1BD3" w:rsidRDefault="007966CE" w:rsidP="00794326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]Sì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]No</w:t>
            </w:r>
          </w:p>
          <w:p w:rsidR="007966CE" w:rsidRPr="007F1BD3" w:rsidRDefault="007966CE" w:rsidP="0079432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79432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50273">
            <w:pPr>
              <w:pStyle w:val="Table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7966CE" w:rsidRPr="007F1BD3" w:rsidRDefault="007966CE" w:rsidP="00794326">
            <w:pPr>
              <w:pStyle w:val="TableParagraph"/>
              <w:ind w:left="12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0"/>
                <w:sz w:val="14"/>
              </w:rPr>
              <w:t>[……………….]    [……………….]</w:t>
            </w:r>
          </w:p>
        </w:tc>
      </w:tr>
    </w:tbl>
    <w:p w:rsidR="007966CE" w:rsidRPr="007F1BD3" w:rsidRDefault="007966CE">
      <w:pPr>
        <w:pStyle w:val="BodyText"/>
        <w:spacing w:before="1"/>
        <w:rPr>
          <w:rFonts w:ascii="Arial" w:hAnsi="Arial" w:cs="Arial"/>
          <w:sz w:val="7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7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7"/>
        </w:rPr>
      </w:pPr>
    </w:p>
    <w:p w:rsidR="007966CE" w:rsidRPr="007F1BD3" w:rsidRDefault="007966CE" w:rsidP="00AC1F5D">
      <w:pPr>
        <w:pStyle w:val="BodyText"/>
        <w:spacing w:before="1"/>
        <w:rPr>
          <w:rFonts w:ascii="Arial" w:hAnsi="Arial" w:cs="Arial"/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4" w:line="249" w:lineRule="auto"/>
              <w:ind w:left="105" w:right="9"/>
              <w:rPr>
                <w:rFonts w:ascii="Arial" w:hAnsi="Arial" w:cs="Arial"/>
                <w:b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Se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l'operatore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deciso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subappaltare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una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parte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contratto,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ciascun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subappaltatore,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seguito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dell’autorizzazione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subappalto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da parte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stazione appaltante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ente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concedente,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dovrà compilare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il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DGUE.</w:t>
            </w:r>
          </w:p>
          <w:p w:rsidR="007966CE" w:rsidRPr="007F1BD3" w:rsidRDefault="007966CE" w:rsidP="00C74C38">
            <w:pPr>
              <w:pStyle w:val="BodyText"/>
              <w:spacing w:before="1"/>
              <w:rPr>
                <w:rFonts w:ascii="Arial" w:hAnsi="Arial" w:cs="Arial"/>
                <w:sz w:val="7"/>
              </w:rPr>
            </w:pPr>
          </w:p>
        </w:tc>
      </w:tr>
    </w:tbl>
    <w:p w:rsidR="007966CE" w:rsidRPr="007F1BD3" w:rsidRDefault="007966CE" w:rsidP="00AC1F5D">
      <w:pPr>
        <w:pStyle w:val="BodyText"/>
        <w:spacing w:before="1"/>
        <w:rPr>
          <w:rFonts w:ascii="Arial" w:hAnsi="Arial" w:cs="Arial"/>
          <w:sz w:val="7"/>
        </w:rPr>
        <w:sectPr w:rsidR="007966CE" w:rsidRPr="007F1BD3">
          <w:pgSz w:w="11910" w:h="16840"/>
          <w:pgMar w:top="1580" w:right="420" w:bottom="2100" w:left="1100" w:header="0" w:footer="1906" w:gutter="0"/>
          <w:cols w:space="720"/>
        </w:sectPr>
      </w:pPr>
    </w:p>
    <w:p w:rsidR="007966CE" w:rsidRPr="007F1BD3" w:rsidRDefault="007966CE">
      <w:pPr>
        <w:spacing w:before="95"/>
        <w:ind w:left="884" w:right="1097"/>
        <w:jc w:val="center"/>
        <w:rPr>
          <w:rFonts w:ascii="Arial" w:hAnsi="Arial" w:cs="Arial"/>
          <w:sz w:val="18"/>
          <w:szCs w:val="18"/>
        </w:rPr>
      </w:pPr>
      <w:r w:rsidRPr="007F1BD3">
        <w:rPr>
          <w:rFonts w:ascii="Arial" w:hAnsi="Arial" w:cs="Arial"/>
          <w:b/>
          <w:color w:val="00000A"/>
          <w:sz w:val="18"/>
          <w:szCs w:val="18"/>
        </w:rPr>
        <w:t>Parte</w:t>
      </w:r>
      <w:r w:rsidRPr="007F1BD3">
        <w:rPr>
          <w:rFonts w:ascii="Arial" w:hAnsi="Arial" w:cs="Arial"/>
          <w:b/>
          <w:color w:val="00000A"/>
          <w:spacing w:val="12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III:</w:t>
      </w:r>
      <w:r w:rsidRPr="007F1BD3">
        <w:rPr>
          <w:rFonts w:ascii="Arial" w:hAnsi="Arial" w:cs="Arial"/>
          <w:b/>
          <w:color w:val="00000A"/>
          <w:spacing w:val="4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Motivi di esclusione</w:t>
      </w:r>
      <w:r w:rsidRPr="007F1BD3">
        <w:rPr>
          <w:rFonts w:ascii="Arial" w:hAnsi="Arial" w:cs="Arial"/>
          <w:b/>
          <w:spacing w:val="16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7F1BD3">
          <w:rPr>
            <w:rFonts w:ascii="Arial" w:hAnsi="Arial" w:cs="Arial"/>
            <w:b/>
            <w:color w:val="00000A"/>
            <w:sz w:val="18"/>
            <w:szCs w:val="18"/>
          </w:rPr>
          <w:t>94 a</w:t>
        </w:r>
      </w:smartTag>
      <w:r w:rsidRPr="007F1BD3">
        <w:rPr>
          <w:rFonts w:ascii="Arial" w:hAnsi="Arial" w:cs="Arial"/>
          <w:b/>
          <w:color w:val="00000A"/>
          <w:sz w:val="18"/>
          <w:szCs w:val="18"/>
        </w:rPr>
        <w:t xml:space="preserve"> 98 del Codice)</w:t>
      </w:r>
    </w:p>
    <w:p w:rsidR="007966CE" w:rsidRPr="007F1BD3" w:rsidRDefault="007966CE">
      <w:pPr>
        <w:pStyle w:val="BodyText"/>
        <w:rPr>
          <w:rFonts w:ascii="Arial" w:hAnsi="Arial" w:cs="Arial"/>
          <w:sz w:val="18"/>
          <w:szCs w:val="18"/>
        </w:rPr>
      </w:pPr>
    </w:p>
    <w:p w:rsidR="007966CE" w:rsidRPr="007F1BD3" w:rsidRDefault="007966CE">
      <w:pPr>
        <w:pStyle w:val="Heading4"/>
        <w:spacing w:before="134"/>
        <w:rPr>
          <w:rFonts w:ascii="Arial" w:hAnsi="Arial" w:cs="Arial"/>
        </w:rPr>
      </w:pPr>
      <w:r w:rsidRPr="007F1BD3">
        <w:rPr>
          <w:rFonts w:ascii="Arial" w:hAnsi="Arial" w:cs="Arial"/>
          <w:spacing w:val="-1"/>
          <w:w w:val="105"/>
        </w:rPr>
        <w:t>A: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MOTIVI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LEGATI</w:t>
      </w:r>
      <w:r w:rsidRPr="007F1BD3">
        <w:rPr>
          <w:rFonts w:ascii="Arial" w:hAnsi="Arial" w:cs="Arial"/>
          <w:spacing w:val="-7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A</w:t>
      </w:r>
      <w:r w:rsidRPr="007F1BD3">
        <w:rPr>
          <w:rFonts w:ascii="Arial" w:hAnsi="Arial" w:cs="Arial"/>
          <w:spacing w:val="-8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CONDANNE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PENALI</w:t>
      </w:r>
    </w:p>
    <w:p w:rsidR="007966CE" w:rsidRPr="007F1BD3" w:rsidRDefault="007966CE" w:rsidP="00AC1F5D">
      <w:pPr>
        <w:pStyle w:val="BodyText"/>
        <w:spacing w:before="10"/>
        <w:rPr>
          <w:rFonts w:ascii="Arial" w:hAnsi="Arial" w:cs="Arial"/>
          <w:noProof/>
          <w:lang w:eastAsia="it-IT"/>
        </w:rPr>
      </w:pPr>
      <w:r w:rsidRPr="007F1BD3">
        <w:rPr>
          <w:rFonts w:ascii="Arial" w:hAnsi="Arial" w:cs="Arial"/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3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L'articolo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57,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paragrafo 1,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direttiva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2014/24/UE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stabilisce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seguenti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motivi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esclusione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(Articolo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 del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Codice):</w:t>
            </w:r>
          </w:p>
          <w:p w:rsidR="007966CE" w:rsidRPr="007F1BD3" w:rsidRDefault="007966CE" w:rsidP="00C74C38">
            <w:pPr>
              <w:spacing w:before="3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Partecipazione a un’organizzazione criminale 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11</w:t>
            </w:r>
            <w:r w:rsidRPr="007F1BD3">
              <w:rPr>
                <w:rFonts w:ascii="Arial" w:hAnsi="Arial" w:cs="Arial"/>
                <w:w w:val="105"/>
                <w:sz w:val="13"/>
              </w:rPr>
              <w:t>)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 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Corruzione 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12</w:t>
            </w:r>
            <w:r w:rsidRPr="007F1BD3">
              <w:rPr>
                <w:rFonts w:ascii="Arial" w:hAnsi="Arial" w:cs="Arial"/>
                <w:w w:val="105"/>
                <w:sz w:val="13"/>
              </w:rPr>
              <w:t>)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Frode 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13</w:t>
            </w:r>
            <w:r w:rsidRPr="007F1BD3">
              <w:rPr>
                <w:rFonts w:ascii="Arial" w:hAnsi="Arial" w:cs="Arial"/>
                <w:w w:val="105"/>
                <w:sz w:val="13"/>
              </w:rPr>
              <w:t>);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terroristici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connessi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attività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terroristiche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14</w:t>
            </w:r>
            <w:r w:rsidRPr="007F1BD3">
              <w:rPr>
                <w:rFonts w:ascii="Arial" w:hAnsi="Arial" w:cs="Arial"/>
                <w:w w:val="105"/>
                <w:sz w:val="13"/>
              </w:rPr>
              <w:t>);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Riciclaggio di proventi di attività criminose o finanziamento al terrorismo 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15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Lavoro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minorile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altre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forme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tratta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esseri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umani 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16</w:t>
            </w:r>
            <w:r w:rsidRPr="007F1BD3">
              <w:rPr>
                <w:rFonts w:ascii="Arial" w:hAnsi="Arial" w:cs="Arial"/>
                <w:w w:val="105"/>
                <w:sz w:val="13"/>
              </w:rPr>
              <w:t>)</w:t>
            </w:r>
          </w:p>
          <w:p w:rsidR="007966CE" w:rsidRPr="007F1BD3" w:rsidRDefault="007966CE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7966CE" w:rsidRPr="007F1BD3" w:rsidRDefault="007966CE" w:rsidP="00C74C38">
            <w:pPr>
              <w:spacing w:before="3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C74C38">
            <w:pPr>
              <w:pStyle w:val="BodyText"/>
              <w:spacing w:before="10"/>
              <w:rPr>
                <w:rFonts w:ascii="Arial" w:hAnsi="Arial" w:cs="Arial"/>
                <w:sz w:val="8"/>
              </w:rPr>
            </w:pPr>
          </w:p>
        </w:tc>
      </w:tr>
    </w:tbl>
    <w:p w:rsidR="007966CE" w:rsidRPr="007F1BD3" w:rsidRDefault="007966CE" w:rsidP="00AC1F5D">
      <w:pPr>
        <w:pStyle w:val="BodyText"/>
        <w:spacing w:before="10"/>
        <w:rPr>
          <w:rFonts w:ascii="Arial" w:hAnsi="Arial" w:cs="Arial"/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966CE" w:rsidRPr="007F1BD3" w:rsidTr="00D80CE4">
        <w:trPr>
          <w:trHeight w:val="646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125" w:line="252" w:lineRule="auto"/>
              <w:ind w:right="95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Motivi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legati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condanne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penali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sensi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delle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disposizioni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nazionali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attuazione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motivi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stabiliti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dall'articolo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57,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paragrafo 1,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direttiva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(per l’elenco dei delitti si veda l’articolo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7966CE" w:rsidRPr="007F1BD3" w:rsidRDefault="007966CE" w:rsidP="00D80CE4">
            <w:pPr>
              <w:pStyle w:val="TableParagraph"/>
              <w:spacing w:before="125"/>
              <w:ind w:left="90"/>
              <w:rPr>
                <w:rFonts w:ascii="Arial" w:hAnsi="Arial" w:cs="Arial"/>
                <w:b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Risposta:</w:t>
            </w:r>
          </w:p>
        </w:tc>
      </w:tr>
      <w:tr w:rsidR="007966CE" w:rsidRPr="007F1BD3" w:rsidTr="00D80CE4">
        <w:trPr>
          <w:trHeight w:val="1635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124" w:line="254" w:lineRule="auto"/>
              <w:ind w:right="95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I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soggetti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cui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all’art.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sono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stati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condannati</w:t>
            </w:r>
            <w:r w:rsidRPr="007F1BD3">
              <w:rPr>
                <w:rFonts w:ascii="Arial" w:hAnsi="Arial" w:cs="Arial"/>
                <w:b/>
                <w:spacing w:val="-3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sentenza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definitiva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decreto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penale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condanna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divenuto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irrevocabile per uno dei motivi indicati sopra con sentenza con effetto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escludente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sensi dei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commi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8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dell’art.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96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seguito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alla quale sia ancora applicabile un periodo di esclusione stabilito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direttamente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nella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sentenza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ai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sensi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dell’art.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96,</w:t>
            </w:r>
            <w:r w:rsidRPr="007F1BD3">
              <w:rPr>
                <w:rFonts w:ascii="Arial" w:hAnsi="Arial" w:cs="Arial"/>
                <w:spacing w:val="-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7,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7966CE" w:rsidRPr="007F1BD3" w:rsidRDefault="007966CE" w:rsidP="00D80CE4">
            <w:pPr>
              <w:pStyle w:val="TableParagraph"/>
              <w:spacing w:before="126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0" w:line="256" w:lineRule="auto"/>
              <w:ind w:left="90" w:right="106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Se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pertinente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disponibile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elettronicamente,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indicare: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(indirizzo web, autorità o organismo di emanazione, riferimento preciso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116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7F1BD3">
              <w:rPr>
                <w:rFonts w:ascii="Arial" w:hAnsi="Arial" w:cs="Arial"/>
                <w:spacing w:val="29"/>
                <w:w w:val="13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35"/>
                <w:sz w:val="13"/>
              </w:rPr>
              <w:t>(</w:t>
            </w:r>
            <w:r w:rsidRPr="007F1BD3">
              <w:rPr>
                <w:rFonts w:ascii="Arial" w:hAnsi="Arial" w:cs="Arial"/>
                <w:w w:val="135"/>
                <w:sz w:val="13"/>
                <w:vertAlign w:val="superscript"/>
              </w:rPr>
              <w:t>17</w:t>
            </w:r>
            <w:r w:rsidRPr="007F1BD3">
              <w:rPr>
                <w:rFonts w:ascii="Arial" w:hAnsi="Arial" w:cs="Arial"/>
                <w:w w:val="135"/>
                <w:sz w:val="13"/>
              </w:rPr>
              <w:t>)</w:t>
            </w:r>
          </w:p>
        </w:tc>
      </w:tr>
      <w:tr w:rsidR="007966CE" w:rsidRPr="007F1BD3" w:rsidTr="00D80CE4">
        <w:trPr>
          <w:trHeight w:val="1917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122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caso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3"/>
              </w:rPr>
              <w:t>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indicare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</w:t>
            </w:r>
            <w:r w:rsidRPr="007F1BD3">
              <w:rPr>
                <w:rFonts w:ascii="Arial" w:hAnsi="Arial" w:cs="Arial"/>
                <w:w w:val="105"/>
                <w:sz w:val="13"/>
                <w:vertAlign w:val="superscript"/>
              </w:rPr>
              <w:t>18</w:t>
            </w:r>
            <w:r w:rsidRPr="007F1BD3">
              <w:rPr>
                <w:rFonts w:ascii="Arial" w:hAnsi="Arial" w:cs="Arial"/>
                <w:w w:val="105"/>
                <w:sz w:val="13"/>
              </w:rPr>
              <w:t>):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sz w:val="13"/>
              </w:rPr>
              <w:t>la data della condanna, del decreto penale di condanna, la relativa</w:t>
            </w:r>
            <w:r w:rsidRPr="007F1BD3">
              <w:rPr>
                <w:rFonts w:ascii="Arial" w:hAnsi="Arial" w:cs="Arial"/>
                <w:spacing w:val="1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durata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commesso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tra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quelli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riportati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all’articolo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lettera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i/>
                <w:w w:val="105"/>
                <w:sz w:val="13"/>
              </w:rPr>
              <w:t>a)</w:t>
            </w:r>
            <w:r w:rsidRPr="007F1BD3">
              <w:rPr>
                <w:rFonts w:ascii="Arial" w:hAnsi="Arial" w:cs="Arial"/>
                <w:i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i/>
                <w:w w:val="105"/>
                <w:sz w:val="13"/>
              </w:rPr>
              <w:t>h)</w:t>
            </w:r>
            <w:r w:rsidRPr="007F1BD3">
              <w:rPr>
                <w:rFonts w:ascii="Arial" w:hAnsi="Arial" w:cs="Arial"/>
                <w:w w:val="105"/>
                <w:sz w:val="13"/>
              </w:rPr>
              <w:t>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motivi 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condanna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dati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identificativi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persone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condannate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];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se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stabilita direttamente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nella sentenza di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condanna la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durata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pena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a)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Data:[ 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durata: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[  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lettera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articolo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 [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], motivi: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w w:val="105"/>
                <w:sz w:val="13"/>
              </w:rPr>
              <w:tab/>
              <w:t>],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tipologia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commesso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w w:val="105"/>
                <w:sz w:val="13"/>
              </w:rPr>
              <w:tab/>
              <w:t>],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dati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inerenti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all’eventuale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avvenuta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comminazione della pena accessoria dell’incapacità di contrarre con la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pubblica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amministrazione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relativa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durata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w w:val="105"/>
                <w:sz w:val="13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12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25"/>
                <w:sz w:val="13"/>
              </w:rPr>
              <w:t>b)</w:t>
            </w:r>
            <w:r w:rsidRPr="007F1BD3">
              <w:rPr>
                <w:rFonts w:ascii="Arial" w:hAnsi="Arial" w:cs="Arial"/>
                <w:spacing w:val="15"/>
                <w:w w:val="12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25"/>
                <w:sz w:val="13"/>
              </w:rPr>
              <w:t>[……]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c)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durata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periodo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d'esclusione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[..…],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lettera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articolo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</w:p>
        </w:tc>
      </w:tr>
      <w:tr w:rsidR="007966CE" w:rsidRPr="007F1BD3" w:rsidTr="00D80CE4">
        <w:trPr>
          <w:trHeight w:val="741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 w:cs="Arial"/>
                <w:b/>
                <w:sz w:val="13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In caso di sentenze di condanna, l'operatore economico ha adottato</w:t>
            </w:r>
            <w:r w:rsidRPr="007F1BD3">
              <w:rPr>
                <w:rFonts w:ascii="Arial" w:hAnsi="Arial" w:cs="Arial"/>
                <w:color w:val="00000A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misure sufficienti a dimostrare la sua affidabilità nonostante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l'esistenza di un pertinente motivo di esclusione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  <w:vertAlign w:val="superscript"/>
              </w:rPr>
              <w:t>19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</w:rPr>
              <w:t>(autodisciplina o</w:t>
            </w:r>
            <w:r w:rsidRPr="007F1BD3">
              <w:rPr>
                <w:rFonts w:ascii="Arial" w:hAnsi="Arial" w:cs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</w:rPr>
              <w:t>“Self-Cleaning”,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3"/>
              </w:rPr>
              <w:t>cfr.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articolo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96, comma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6, del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7966CE" w:rsidRPr="007F1BD3" w:rsidRDefault="007966CE" w:rsidP="00D80CE4">
            <w:pPr>
              <w:pStyle w:val="TableParagraph"/>
              <w:spacing w:before="124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</w:p>
        </w:tc>
      </w:tr>
      <w:tr w:rsidR="007966CE" w:rsidRPr="007F1BD3" w:rsidTr="00D80CE4">
        <w:trPr>
          <w:trHeight w:val="705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caso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3"/>
              </w:rPr>
              <w:t>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descrivere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tali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misure:</w:t>
            </w:r>
          </w:p>
          <w:p w:rsidR="007966CE" w:rsidRPr="007F1BD3" w:rsidRDefault="007966CE" w:rsidP="00D80CE4">
            <w:pPr>
              <w:pStyle w:val="TableParagraph"/>
              <w:spacing w:before="110" w:line="150" w:lineRule="atLeast"/>
              <w:ind w:right="552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risarcito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si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impegnato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risarcire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qualunque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danno causato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 reato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4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</w:p>
        </w:tc>
      </w:tr>
    </w:tbl>
    <w:p w:rsidR="007966CE" w:rsidRPr="007F1BD3" w:rsidRDefault="007966CE">
      <w:pPr>
        <w:pStyle w:val="BodyText"/>
        <w:spacing w:before="2"/>
        <w:rPr>
          <w:rFonts w:ascii="Arial" w:hAnsi="Arial" w:cs="Arial"/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78" w:line="264" w:lineRule="auto"/>
        <w:ind w:left="927" w:right="299" w:hanging="276"/>
        <w:jc w:val="both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(11)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w w:val="105"/>
        </w:rPr>
        <w:t>Quale definita all'articolo 2 della decisione quadro 2008/841/GAI del Consiglio, del 24 ottobre 2008, relativa alla lotta contro la criminalità organizzata (GU L 300 dell'11.11.2008,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pag. 42).</w:t>
      </w:r>
    </w:p>
    <w:p w:rsidR="007966CE" w:rsidRPr="007F1BD3" w:rsidRDefault="007966CE">
      <w:pPr>
        <w:pStyle w:val="BodyText"/>
        <w:spacing w:line="119" w:lineRule="exact"/>
        <w:ind w:left="652"/>
        <w:jc w:val="both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(12)</w:t>
      </w:r>
      <w:r w:rsidRPr="007F1BD3">
        <w:rPr>
          <w:rFonts w:ascii="Arial" w:hAnsi="Arial" w:cs="Arial"/>
          <w:color w:val="00000A"/>
          <w:w w:val="105"/>
        </w:rPr>
        <w:t xml:space="preserve">  </w:t>
      </w:r>
      <w:r w:rsidRPr="007F1BD3">
        <w:rPr>
          <w:rFonts w:ascii="Arial" w:hAnsi="Arial" w:cs="Arial"/>
          <w:color w:val="00000A"/>
          <w:spacing w:val="2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Quale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definita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all'articolo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3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convenzione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relativa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alla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lotta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contro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la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corruzione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nella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quale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sono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coinvolti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funzionari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delle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Comunità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europee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o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degli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Stati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membri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dell'Unione</w:t>
      </w:r>
    </w:p>
    <w:p w:rsidR="007966CE" w:rsidRPr="007F1BD3" w:rsidRDefault="007966CE">
      <w:pPr>
        <w:pStyle w:val="BodyText"/>
        <w:spacing w:before="12" w:line="259" w:lineRule="auto"/>
        <w:ind w:left="927" w:right="299"/>
        <w:jc w:val="both"/>
        <w:rPr>
          <w:rFonts w:ascii="Arial" w:hAnsi="Arial" w:cs="Arial"/>
        </w:rPr>
      </w:pPr>
      <w:r w:rsidRPr="007F1BD3">
        <w:rPr>
          <w:rFonts w:ascii="Arial" w:hAnsi="Arial" w:cs="Arial"/>
          <w:w w:val="105"/>
        </w:rPr>
        <w:t>europea (GU C 195 del 25.6.1997, pag. 1) e all'articolo 2, paragrafo 1, della decisione quadro 2003/568/GAI del Consiglio, del 22 luglio 2003, relativa alla lotta contro la corruzione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nel settore privato (GU L 192 del 31.7.2003, pag. 54). Questo motivo di esclusione comprende la corruzione così come definita nel diritto nazionale dell'amministrazione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aggiudicatrice (o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ente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aggiudicatore)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o dell'operatore economico.</w:t>
      </w:r>
    </w:p>
    <w:p w:rsidR="007966CE" w:rsidRPr="007F1BD3" w:rsidRDefault="007966CE">
      <w:pPr>
        <w:pStyle w:val="BodyText"/>
        <w:spacing w:line="122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(13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  <w:vertAlign w:val="superscript"/>
        </w:rPr>
        <w:t>)</w:t>
      </w:r>
      <w:r w:rsidRPr="007F1BD3">
        <w:rPr>
          <w:rFonts w:ascii="Arial" w:hAnsi="Arial" w:cs="Arial"/>
          <w:color w:val="00000A"/>
          <w:w w:val="105"/>
        </w:rPr>
        <w:t xml:space="preserve">  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sensi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dell'articolo 1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convenzione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relativa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alla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tutela degli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interessi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finanziari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Comunità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europee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(GU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316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27.11.1995,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pag.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48).</w:t>
      </w:r>
    </w:p>
    <w:p w:rsidR="007966CE" w:rsidRPr="007F1BD3" w:rsidRDefault="007966CE">
      <w:pPr>
        <w:pStyle w:val="BodyText"/>
        <w:spacing w:before="13" w:line="254" w:lineRule="auto"/>
        <w:ind w:left="927" w:hanging="276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(14)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Quali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definiti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agli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articoli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-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3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decisione</w:t>
      </w:r>
      <w:r w:rsidRPr="007F1BD3">
        <w:rPr>
          <w:rFonts w:ascii="Arial" w:hAnsi="Arial" w:cs="Arial"/>
          <w:spacing w:val="-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quadro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Consiglio, del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13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giugno</w:t>
      </w:r>
      <w:r w:rsidRPr="007F1BD3">
        <w:rPr>
          <w:rFonts w:ascii="Arial" w:hAnsi="Arial" w:cs="Arial"/>
          <w:spacing w:val="-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2002,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sulla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lotta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contro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il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terrorismo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(GU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</w:t>
      </w:r>
      <w:r w:rsidRPr="007F1BD3">
        <w:rPr>
          <w:rFonts w:ascii="Arial" w:hAnsi="Arial" w:cs="Arial"/>
          <w:spacing w:val="-9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164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22.6.2002,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pag.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3).</w:t>
      </w:r>
      <w:r w:rsidRPr="007F1BD3">
        <w:rPr>
          <w:rFonts w:ascii="Arial" w:hAnsi="Arial" w:cs="Arial"/>
          <w:spacing w:val="-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Questo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motivo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esclusione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comprende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anche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l'istigazione,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il concorso,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il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tentativo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 commettere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uno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tali reati,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indicato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all'articolo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4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detta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decisione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quadro.</w:t>
      </w:r>
    </w:p>
    <w:p w:rsidR="007966CE" w:rsidRPr="007F1BD3" w:rsidRDefault="007966CE">
      <w:pPr>
        <w:pStyle w:val="BodyText"/>
        <w:spacing w:before="5" w:line="252" w:lineRule="auto"/>
        <w:ind w:left="927" w:right="291" w:hanging="276"/>
        <w:rPr>
          <w:rFonts w:ascii="Arial" w:hAnsi="Arial" w:cs="Arial"/>
          <w:i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(15)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Quali definiti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all'articolo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direttiva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2005/60/CE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 Parlamento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europeo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Consiglio,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26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ottobre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2005,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relativa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alla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prevenzione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dell'uso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 sistema finanziario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scopo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riciclaggio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dei</w:t>
      </w:r>
      <w:r w:rsidRPr="007F1BD3">
        <w:rPr>
          <w:rFonts w:ascii="Arial" w:hAnsi="Arial" w:cs="Arial"/>
          <w:spacing w:val="-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proventi di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attività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criminose 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finanziamento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terrorismo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(GU</w:t>
      </w:r>
      <w:r w:rsidRPr="007F1BD3">
        <w:rPr>
          <w:rFonts w:ascii="Arial" w:hAnsi="Arial" w:cs="Arial"/>
          <w:i/>
          <w:spacing w:val="2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L</w:t>
      </w:r>
      <w:r w:rsidRPr="007F1BD3">
        <w:rPr>
          <w:rFonts w:ascii="Arial" w:hAnsi="Arial" w:cs="Arial"/>
          <w:i/>
          <w:spacing w:val="-5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309</w:t>
      </w:r>
      <w:r w:rsidRPr="007F1BD3">
        <w:rPr>
          <w:rFonts w:ascii="Arial" w:hAnsi="Arial" w:cs="Arial"/>
          <w:i/>
          <w:spacing w:val="2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del</w:t>
      </w:r>
      <w:r w:rsidRPr="007F1BD3">
        <w:rPr>
          <w:rFonts w:ascii="Arial" w:hAnsi="Arial" w:cs="Arial"/>
          <w:i/>
          <w:spacing w:val="-2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25.11.2005,</w:t>
      </w:r>
      <w:r w:rsidRPr="007F1BD3">
        <w:rPr>
          <w:rFonts w:ascii="Arial" w:hAnsi="Arial" w:cs="Arial"/>
          <w:i/>
          <w:spacing w:val="3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pag.</w:t>
      </w:r>
      <w:r w:rsidRPr="007F1BD3">
        <w:rPr>
          <w:rFonts w:ascii="Arial" w:hAnsi="Arial" w:cs="Arial"/>
          <w:i/>
          <w:spacing w:val="1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15).</w:t>
      </w:r>
    </w:p>
    <w:p w:rsidR="007966CE" w:rsidRPr="007F1BD3" w:rsidRDefault="007966CE">
      <w:pPr>
        <w:pStyle w:val="BodyText"/>
        <w:spacing w:before="3" w:line="254" w:lineRule="auto"/>
        <w:ind w:left="927" w:right="291" w:hanging="276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(16)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</w:rPr>
        <w:t>Q</w:t>
      </w:r>
      <w:r w:rsidRPr="007F1BD3">
        <w:rPr>
          <w:rFonts w:ascii="Arial" w:hAnsi="Arial" w:cs="Arial"/>
          <w:w w:val="105"/>
        </w:rPr>
        <w:t>uali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definiti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all'articolo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direttiva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2011/36/UE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8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Parlamento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europeo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Consiglio,</w:t>
      </w:r>
      <w:r w:rsidRPr="007F1BD3">
        <w:rPr>
          <w:rFonts w:ascii="Arial" w:hAnsi="Arial" w:cs="Arial"/>
          <w:spacing w:val="9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5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aprile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2011,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concernente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la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prevenzione</w:t>
      </w:r>
      <w:r w:rsidRPr="007F1BD3">
        <w:rPr>
          <w:rFonts w:ascii="Arial" w:hAnsi="Arial" w:cs="Arial"/>
          <w:spacing w:val="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la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repressione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tratta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esseri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umani 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la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protezione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vittime,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che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sostituisce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la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decisione quadro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Consiglio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2002/629/GAI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(GU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101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15.4.2011,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pag.</w:t>
      </w:r>
      <w:r w:rsidRPr="007F1BD3">
        <w:rPr>
          <w:rFonts w:ascii="Arial" w:hAnsi="Arial" w:cs="Arial"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1).</w:t>
      </w:r>
    </w:p>
    <w:p w:rsidR="007966CE" w:rsidRPr="007F1BD3" w:rsidRDefault="007966CE">
      <w:pPr>
        <w:pStyle w:val="BodyText"/>
        <w:spacing w:before="2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(17)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Ripetere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tante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volte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quanto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necessario.</w:t>
      </w:r>
    </w:p>
    <w:p w:rsidR="007966CE" w:rsidRPr="007F1BD3" w:rsidRDefault="007966CE">
      <w:pPr>
        <w:pStyle w:val="BodyText"/>
        <w:spacing w:before="10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vertAlign w:val="superscript"/>
        </w:rPr>
        <w:t>(18)</w:t>
      </w:r>
      <w:r w:rsidRPr="007F1BD3">
        <w:rPr>
          <w:rFonts w:ascii="Arial" w:hAnsi="Arial" w:cs="Arial"/>
          <w:color w:val="00000A"/>
          <w:w w:val="105"/>
        </w:rPr>
        <w:t xml:space="preserve">    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Ripetere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tante</w:t>
      </w:r>
      <w:r w:rsidRPr="007F1BD3">
        <w:rPr>
          <w:rFonts w:ascii="Arial" w:hAnsi="Arial" w:cs="Arial"/>
          <w:color w:val="00000A"/>
          <w:spacing w:val="6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volte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quanto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necessario.</w:t>
      </w:r>
    </w:p>
    <w:p w:rsidR="007966CE" w:rsidRPr="007F1BD3" w:rsidRDefault="007966CE">
      <w:pPr>
        <w:pStyle w:val="BodyText"/>
        <w:spacing w:before="3"/>
        <w:rPr>
          <w:rFonts w:ascii="Arial" w:hAnsi="Arial" w:cs="Arial"/>
        </w:rPr>
      </w:pPr>
    </w:p>
    <w:p w:rsidR="007966CE" w:rsidRPr="007F1BD3" w:rsidRDefault="007966CE">
      <w:pPr>
        <w:pStyle w:val="BodyText"/>
        <w:ind w:left="652"/>
        <w:rPr>
          <w:rFonts w:ascii="Arial" w:hAnsi="Arial" w:cs="Arial"/>
        </w:rPr>
      </w:pPr>
      <w:r w:rsidRPr="007F1BD3">
        <w:rPr>
          <w:rFonts w:ascii="Arial" w:hAnsi="Arial" w:cs="Arial"/>
          <w:w w:val="105"/>
          <w:vertAlign w:val="superscript"/>
        </w:rPr>
        <w:t>(</w:t>
      </w:r>
      <w:r w:rsidRPr="007F1BD3">
        <w:rPr>
          <w:rFonts w:ascii="Arial" w:hAnsi="Arial" w:cs="Arial"/>
          <w:color w:val="00000A"/>
          <w:w w:val="105"/>
          <w:vertAlign w:val="superscript"/>
        </w:rPr>
        <w:t>19</w:t>
      </w:r>
      <w:r w:rsidRPr="007F1BD3">
        <w:rPr>
          <w:rFonts w:ascii="Arial" w:hAnsi="Arial" w:cs="Arial"/>
          <w:w w:val="105"/>
          <w:vertAlign w:val="superscript"/>
        </w:rPr>
        <w:t>)</w:t>
      </w:r>
      <w:r w:rsidRPr="007F1BD3">
        <w:rPr>
          <w:rFonts w:ascii="Arial" w:hAnsi="Arial" w:cs="Arial"/>
          <w:w w:val="105"/>
        </w:rPr>
        <w:t xml:space="preserve">    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In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conformità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alle disposizioni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nazionali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attuazione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dell'articolo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57,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paragrafo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6,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della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direttiva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2014/24/UE.</w:t>
      </w:r>
    </w:p>
    <w:p w:rsidR="007966CE" w:rsidRPr="007F1BD3" w:rsidRDefault="007966CE">
      <w:pPr>
        <w:rPr>
          <w:rFonts w:ascii="Arial" w:hAnsi="Arial" w:cs="Arial"/>
        </w:rPr>
        <w:sectPr w:rsidR="007966CE" w:rsidRPr="007F1BD3">
          <w:pgSz w:w="11910" w:h="16840"/>
          <w:pgMar w:top="1580" w:right="420" w:bottom="2100" w:left="1100" w:header="0" w:footer="1906" w:gutter="0"/>
          <w:cols w:space="720"/>
        </w:sectPr>
      </w:pP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7966CE" w:rsidRPr="007F1BD3" w:rsidTr="009E4F79">
        <w:trPr>
          <w:trHeight w:val="3220"/>
        </w:trPr>
        <w:tc>
          <w:tcPr>
            <w:tcW w:w="4409" w:type="dxa"/>
          </w:tcPr>
          <w:p w:rsidR="007966CE" w:rsidRPr="007F1BD3" w:rsidRDefault="007966CE" w:rsidP="00D80CE4">
            <w:pPr>
              <w:pStyle w:val="TableParagraph"/>
              <w:spacing w:before="124" w:line="254" w:lineRule="auto"/>
              <w:ind w:right="408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 economico ha chiarito i fatti e le circostanze in modo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globale collaborando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attivamente con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investigative</w:t>
            </w:r>
          </w:p>
          <w:p w:rsidR="007966CE" w:rsidRPr="007F1BD3" w:rsidRDefault="007966CE" w:rsidP="00D80CE4">
            <w:pPr>
              <w:pStyle w:val="TableParagraph"/>
              <w:spacing w:before="124" w:line="254" w:lineRule="auto"/>
              <w:ind w:right="408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8" w:line="256" w:lineRule="auto"/>
              <w:ind w:right="217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 economico ha adottato provvedimenti concreti 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carattere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tecnico,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organizzativo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relativi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personale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idonei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prevenire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ulteriori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 illeciti</w:t>
            </w: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7"/>
              </w:rPr>
            </w:pP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7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Altro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3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3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1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misure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sono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state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adottate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devono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essere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ancora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adottate?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217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descritto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misure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documento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separato,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allegato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DGUE?</w:t>
            </w:r>
          </w:p>
          <w:p w:rsidR="007966CE" w:rsidRPr="007F1BD3" w:rsidRDefault="007966CE" w:rsidP="00D80CE4">
            <w:pPr>
              <w:pStyle w:val="TableParagraph"/>
              <w:spacing w:before="117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Documentazione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presente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7966CE" w:rsidRPr="007F1BD3" w:rsidRDefault="007966CE" w:rsidP="0029207F">
            <w:pPr>
              <w:pStyle w:val="TableParagraph"/>
              <w:spacing w:before="124"/>
              <w:ind w:left="9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  <w:r w:rsidRPr="007F1BD3">
              <w:rPr>
                <w:rFonts w:ascii="Arial" w:hAnsi="Arial" w:cs="Arial"/>
                <w:w w:val="125"/>
                <w:sz w:val="13"/>
              </w:rPr>
              <w:t xml:space="preserve"> 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29207F">
            <w:pPr>
              <w:pStyle w:val="TableParagraph"/>
              <w:spacing w:before="84"/>
              <w:ind w:left="9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  <w:r w:rsidRPr="007F1BD3">
              <w:rPr>
                <w:rFonts w:ascii="Arial" w:hAnsi="Arial" w:cs="Arial"/>
                <w:w w:val="125"/>
                <w:sz w:val="13"/>
              </w:rPr>
              <w:t xml:space="preserve"> 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19" w:line="446" w:lineRule="auto"/>
              <w:ind w:left="90" w:right="1737"/>
              <w:rPr>
                <w:rFonts w:ascii="Arial" w:hAnsi="Arial" w:cs="Arial"/>
                <w:spacing w:val="1"/>
                <w:w w:val="160"/>
                <w:sz w:val="13"/>
              </w:rPr>
            </w:pPr>
            <w:r w:rsidRPr="007F1BD3">
              <w:rPr>
                <w:rFonts w:ascii="Arial" w:hAnsi="Arial" w:cs="Arial"/>
                <w:w w:val="160"/>
                <w:sz w:val="13"/>
              </w:rPr>
              <w:t>[………………………..…]</w:t>
            </w:r>
            <w:r w:rsidRPr="007F1BD3">
              <w:rPr>
                <w:rFonts w:ascii="Arial" w:hAnsi="Arial" w:cs="Arial"/>
                <w:spacing w:val="1"/>
                <w:w w:val="160"/>
                <w:sz w:val="13"/>
              </w:rPr>
              <w:t xml:space="preserve"> </w:t>
            </w:r>
          </w:p>
          <w:p w:rsidR="007966CE" w:rsidRPr="007F1BD3" w:rsidRDefault="007966CE" w:rsidP="00D80CE4">
            <w:pPr>
              <w:pStyle w:val="TableParagraph"/>
              <w:spacing w:before="119" w:line="446" w:lineRule="auto"/>
              <w:ind w:left="90" w:right="1737"/>
              <w:rPr>
                <w:rFonts w:ascii="Arial" w:hAnsi="Arial" w:cs="Arial"/>
                <w:w w:val="160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9" w:line="446" w:lineRule="auto"/>
              <w:ind w:left="90" w:right="1737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60"/>
                <w:sz w:val="13"/>
              </w:rPr>
              <w:t>[………………………..…]</w:t>
            </w:r>
          </w:p>
          <w:p w:rsidR="007966CE" w:rsidRPr="007F1BD3" w:rsidRDefault="007966CE" w:rsidP="00D80CE4">
            <w:pPr>
              <w:pStyle w:val="TableParagraph"/>
              <w:spacing w:before="80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ind w:left="90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3"/>
              </w:rPr>
              <w:t>No</w:t>
            </w:r>
          </w:p>
        </w:tc>
      </w:tr>
    </w:tbl>
    <w:p w:rsidR="007966CE" w:rsidRPr="007F1BD3" w:rsidRDefault="007966CE">
      <w:pPr>
        <w:pStyle w:val="BodyText"/>
        <w:rPr>
          <w:rFonts w:ascii="Arial" w:hAnsi="Arial" w:cs="Arial"/>
          <w:sz w:val="20"/>
        </w:rPr>
      </w:pPr>
    </w:p>
    <w:p w:rsidR="007966CE" w:rsidRPr="007F1BD3" w:rsidRDefault="007966CE">
      <w:pPr>
        <w:pStyle w:val="BodyText"/>
        <w:spacing w:before="4"/>
        <w:rPr>
          <w:rFonts w:ascii="Arial" w:hAnsi="Arial" w:cs="Arial"/>
          <w:sz w:val="19"/>
        </w:rPr>
      </w:pPr>
    </w:p>
    <w:p w:rsidR="007966CE" w:rsidRPr="007F1BD3" w:rsidRDefault="007966CE">
      <w:pPr>
        <w:ind w:left="887" w:right="1094"/>
        <w:jc w:val="center"/>
        <w:rPr>
          <w:rFonts w:ascii="Arial" w:hAnsi="Arial" w:cs="Arial"/>
          <w:sz w:val="13"/>
        </w:rPr>
      </w:pPr>
      <w:r w:rsidRPr="007F1BD3">
        <w:rPr>
          <w:rFonts w:ascii="Arial" w:hAnsi="Arial" w:cs="Arial"/>
          <w:color w:val="00000A"/>
          <w:sz w:val="13"/>
        </w:rPr>
        <w:t>B:</w:t>
      </w:r>
      <w:r w:rsidRPr="007F1BD3">
        <w:rPr>
          <w:rFonts w:ascii="Arial" w:hAnsi="Arial" w:cs="Arial"/>
          <w:color w:val="00000A"/>
          <w:spacing w:val="20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MOTIVI</w:t>
      </w:r>
      <w:r w:rsidRPr="007F1BD3">
        <w:rPr>
          <w:rFonts w:ascii="Arial" w:hAnsi="Arial" w:cs="Arial"/>
          <w:color w:val="00000A"/>
          <w:spacing w:val="24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LEGATI</w:t>
      </w:r>
      <w:r w:rsidRPr="007F1BD3">
        <w:rPr>
          <w:rFonts w:ascii="Arial" w:hAnsi="Arial" w:cs="Arial"/>
          <w:color w:val="00000A"/>
          <w:spacing w:val="9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AL</w:t>
      </w:r>
      <w:r w:rsidRPr="007F1BD3">
        <w:rPr>
          <w:rFonts w:ascii="Arial" w:hAnsi="Arial" w:cs="Arial"/>
          <w:color w:val="00000A"/>
          <w:spacing w:val="18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PAGAMENTO</w:t>
      </w:r>
      <w:r w:rsidRPr="007F1BD3">
        <w:rPr>
          <w:rFonts w:ascii="Arial" w:hAnsi="Arial" w:cs="Arial"/>
          <w:color w:val="00000A"/>
          <w:spacing w:val="26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DI</w:t>
      </w:r>
      <w:r w:rsidRPr="007F1BD3">
        <w:rPr>
          <w:rFonts w:ascii="Arial" w:hAnsi="Arial" w:cs="Arial"/>
          <w:color w:val="00000A"/>
          <w:spacing w:val="19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IMPOSTE</w:t>
      </w:r>
      <w:r w:rsidRPr="007F1BD3">
        <w:rPr>
          <w:rFonts w:ascii="Arial" w:hAnsi="Arial" w:cs="Arial"/>
          <w:color w:val="00000A"/>
          <w:spacing w:val="22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O</w:t>
      </w:r>
      <w:r w:rsidRPr="007F1BD3">
        <w:rPr>
          <w:rFonts w:ascii="Arial" w:hAnsi="Arial" w:cs="Arial"/>
          <w:color w:val="00000A"/>
          <w:spacing w:val="21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CONTRIBUTI</w:t>
      </w:r>
      <w:r w:rsidRPr="007F1BD3">
        <w:rPr>
          <w:rFonts w:ascii="Arial" w:hAnsi="Arial" w:cs="Arial"/>
          <w:color w:val="00000A"/>
          <w:spacing w:val="20"/>
          <w:sz w:val="13"/>
        </w:rPr>
        <w:t xml:space="preserve"> </w:t>
      </w:r>
      <w:r w:rsidRPr="007F1BD3">
        <w:rPr>
          <w:rFonts w:ascii="Arial" w:hAnsi="Arial" w:cs="Arial"/>
          <w:color w:val="00000A"/>
          <w:sz w:val="13"/>
        </w:rPr>
        <w:t>PREVIDENZIALI</w:t>
      </w:r>
    </w:p>
    <w:p w:rsidR="007966CE" w:rsidRPr="007F1BD3" w:rsidRDefault="007966CE">
      <w:pPr>
        <w:pStyle w:val="BodyText"/>
        <w:spacing w:before="6"/>
        <w:rPr>
          <w:rFonts w:ascii="Arial" w:hAnsi="Arial" w:cs="Arial"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7966CE" w:rsidRPr="007F1BD3" w:rsidTr="00D80CE4">
        <w:trPr>
          <w:trHeight w:val="569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4" w:line="254" w:lineRule="auto"/>
              <w:ind w:right="9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Pagamento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imposte,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tasse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contributi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previdenziali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(art.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94,</w:t>
            </w:r>
            <w:r w:rsidRPr="007F1BD3">
              <w:rPr>
                <w:rFonts w:ascii="Arial" w:hAnsi="Arial" w:cs="Arial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6,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art.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95,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2,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966CE" w:rsidRPr="007F1BD3" w:rsidTr="00D80CE4">
        <w:trPr>
          <w:trHeight w:val="1072"/>
        </w:trPr>
        <w:tc>
          <w:tcPr>
            <w:tcW w:w="4522" w:type="dxa"/>
            <w:vMerge w:val="restart"/>
          </w:tcPr>
          <w:p w:rsidR="007966CE" w:rsidRPr="007F1BD3" w:rsidRDefault="007966CE" w:rsidP="00D80CE4">
            <w:pPr>
              <w:pStyle w:val="TableParagraph"/>
              <w:spacing w:before="123" w:line="254" w:lineRule="auto"/>
              <w:ind w:right="137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L'operatore economico ha soddisfatto tutti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gli obblighi relativi al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pagamento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imposte,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tasse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contributi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previdenziali,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sia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nel</w:t>
            </w:r>
            <w:r w:rsidRPr="007F1BD3">
              <w:rPr>
                <w:rFonts w:ascii="Arial" w:hAnsi="Arial" w:cs="Arial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paese dove è stabilito sia nello Stato membro della stazione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appaltante o dell’ente concedente, se diverso dal paese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stabilimento?</w:t>
            </w:r>
          </w:p>
          <w:p w:rsidR="007966CE" w:rsidRPr="007F1BD3" w:rsidRDefault="007966CE" w:rsidP="00D80CE4">
            <w:pPr>
              <w:pStyle w:val="TableParagraph"/>
              <w:spacing w:before="2" w:line="145" w:lineRule="exact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5" w:lineRule="exact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5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negativo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indicare: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100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a)</w:t>
            </w:r>
            <w:r w:rsidRPr="007F1BD3">
              <w:rPr>
                <w:rFonts w:ascii="Arial" w:hAnsi="Arial" w:cs="Arial"/>
                <w:spacing w:val="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Paese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Stato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membro interessato</w:t>
            </w:r>
          </w:p>
          <w:p w:rsidR="007966CE" w:rsidRPr="007F1BD3" w:rsidRDefault="007966CE" w:rsidP="00D80CE4">
            <w:pPr>
              <w:pStyle w:val="TableParagraph"/>
              <w:spacing w:before="10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82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b) 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quale importo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tratta</w:t>
            </w:r>
          </w:p>
          <w:p w:rsidR="007966CE" w:rsidRPr="007F1BD3" w:rsidRDefault="007966CE" w:rsidP="00D80CE4">
            <w:pPr>
              <w:pStyle w:val="TableParagraph"/>
              <w:spacing w:before="82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9E4F79">
            <w:pPr>
              <w:pStyle w:val="TableParagraph"/>
              <w:spacing w:before="82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c) Come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stata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stabilita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tale inottemperanza:</w:t>
            </w:r>
          </w:p>
          <w:p w:rsidR="007966CE" w:rsidRPr="007F1BD3" w:rsidRDefault="007966CE" w:rsidP="009E4F79">
            <w:pPr>
              <w:pStyle w:val="TableParagraph"/>
              <w:spacing w:before="82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9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B52DA5">
            <w:pPr>
              <w:pStyle w:val="TableParagraph"/>
              <w:numPr>
                <w:ilvl w:val="0"/>
                <w:numId w:val="23"/>
              </w:numPr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Mediante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una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decisione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giudiziaria o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amministrativa:</w:t>
            </w:r>
          </w:p>
          <w:p w:rsidR="007966CE" w:rsidRPr="007F1BD3" w:rsidRDefault="007966CE" w:rsidP="00B52DA5">
            <w:pPr>
              <w:pStyle w:val="TableParagraph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Tale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decisione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definitiva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vincolante?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la data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sentenza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condanna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decisione.</w:t>
            </w: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Nel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una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sentenza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condanna,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stabilita</w:t>
            </w:r>
          </w:p>
          <w:p w:rsidR="007966CE" w:rsidRPr="007F1BD3" w:rsidRDefault="007966CE" w:rsidP="00D80CE4">
            <w:pPr>
              <w:pStyle w:val="TableParagraph"/>
              <w:spacing w:before="2" w:line="144" w:lineRule="exact"/>
              <w:ind w:left="36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u w:val="single"/>
              </w:rPr>
              <w:t>direttamente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nella</w:t>
            </w:r>
            <w:r w:rsidRPr="007F1BD3">
              <w:rPr>
                <w:rFonts w:ascii="Arial" w:hAnsi="Arial" w:cs="Arial"/>
                <w:b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sentenza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condanna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durata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36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periodo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d'esclusione:</w:t>
            </w:r>
          </w:p>
          <w:p w:rsidR="007966CE" w:rsidRPr="007F1BD3" w:rsidRDefault="007966CE" w:rsidP="009E4F79">
            <w:pPr>
              <w:pStyle w:val="TableParagraph"/>
              <w:spacing w:before="95"/>
              <w:ind w:left="13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2) </w:t>
            </w:r>
            <w:r w:rsidRPr="007F1BD3">
              <w:rPr>
                <w:rFonts w:ascii="Arial" w:hAnsi="Arial" w:cs="Arial"/>
                <w:spacing w:val="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altro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modo</w:t>
            </w:r>
            <w:r w:rsidRPr="007F1BD3">
              <w:rPr>
                <w:rFonts w:ascii="Arial" w:hAnsi="Arial" w:cs="Arial"/>
                <w:w w:val="105"/>
                <w:sz w:val="14"/>
              </w:rPr>
              <w:t>?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Specificare:</w:t>
            </w:r>
          </w:p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9E4F79">
            <w:pPr>
              <w:pStyle w:val="TableParagraph"/>
              <w:spacing w:before="6"/>
              <w:ind w:left="13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d)</w:t>
            </w:r>
            <w:r w:rsidRPr="007F1BD3">
              <w:rPr>
                <w:rFonts w:ascii="Arial" w:hAnsi="Arial" w:cs="Arial"/>
                <w:spacing w:val="2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ottemperato</w:t>
            </w:r>
            <w:r w:rsidRPr="007F1BD3">
              <w:rPr>
                <w:rFonts w:ascii="Arial" w:hAnsi="Arial" w:cs="Arial"/>
                <w:spacing w:val="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od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ottempererà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ai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suoi</w:t>
            </w:r>
            <w:r w:rsidRPr="007F1BD3">
              <w:rPr>
                <w:rFonts w:ascii="Arial" w:hAnsi="Arial" w:cs="Arial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obblighi,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pagando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impegnandosi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modo</w:t>
            </w:r>
            <w:r w:rsidRPr="007F1BD3">
              <w:rPr>
                <w:rFonts w:ascii="Arial" w:hAnsi="Arial" w:cs="Arial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vincolante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pagare le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imposte,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tasse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 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contributi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previdenziali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dovuti,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compresi eventuali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interessi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1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multe,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avendo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effettuato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pagamento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 formalizzato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l’impegno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prima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scadenza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termine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la presentazione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domanda (articolo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94,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6,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 Codice)</w:t>
            </w:r>
            <w:r w:rsidRPr="007F1BD3">
              <w:rPr>
                <w:rFonts w:ascii="Arial" w:hAnsi="Arial" w:cs="Arial"/>
                <w:spacing w:val="1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oppure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compensato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debito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tributario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crediti certificati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vantati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nei</w:t>
            </w:r>
            <w:r w:rsidRPr="007F1BD3">
              <w:rPr>
                <w:rFonts w:ascii="Arial" w:hAnsi="Arial" w:cs="Arial"/>
                <w:spacing w:val="1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confronti</w:t>
            </w:r>
            <w:r w:rsidRPr="007F1BD3">
              <w:rPr>
                <w:rFonts w:ascii="Arial" w:hAnsi="Arial" w:cs="Arial"/>
                <w:spacing w:val="1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pubblica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amministrazione (art.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95,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2,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ult.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periodo,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Codice)?</w:t>
            </w:r>
          </w:p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9E4F79">
            <w:pPr>
              <w:pStyle w:val="TableParagraph"/>
              <w:spacing w:before="6"/>
              <w:ind w:left="13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 documentazione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relativa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pagamento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imposte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contributi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previdenziali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</w:tc>
      </w:tr>
      <w:tr w:rsidR="007966CE" w:rsidRPr="007F1BD3" w:rsidTr="00794326">
        <w:trPr>
          <w:trHeight w:val="469"/>
        </w:trPr>
        <w:tc>
          <w:tcPr>
            <w:tcW w:w="4522" w:type="dxa"/>
            <w:vMerge/>
          </w:tcPr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sz w:val="14"/>
              </w:rPr>
            </w:pPr>
          </w:p>
        </w:tc>
        <w:tc>
          <w:tcPr>
            <w:tcW w:w="2259" w:type="dxa"/>
          </w:tcPr>
          <w:p w:rsidR="007966CE" w:rsidRPr="007F1BD3" w:rsidRDefault="007966CE" w:rsidP="00D80CE4">
            <w:pPr>
              <w:pStyle w:val="TableParagraph"/>
              <w:spacing w:before="125" w:line="143" w:lineRule="exact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7966CE" w:rsidRPr="007F1BD3" w:rsidRDefault="007966CE" w:rsidP="00D80CE4">
            <w:pPr>
              <w:pStyle w:val="TableParagraph"/>
              <w:spacing w:before="125" w:line="143" w:lineRule="exact"/>
              <w:ind w:left="89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Contributi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7966CE" w:rsidRPr="007F1BD3" w:rsidTr="009E4F79">
        <w:trPr>
          <w:trHeight w:val="5190"/>
        </w:trPr>
        <w:tc>
          <w:tcPr>
            <w:tcW w:w="4522" w:type="dxa"/>
            <w:vMerge/>
          </w:tcPr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sz w:val="14"/>
              </w:rPr>
            </w:pPr>
          </w:p>
        </w:tc>
        <w:tc>
          <w:tcPr>
            <w:tcW w:w="2259" w:type="dxa"/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963"/>
              </w:tabs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a)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963"/>
              </w:tabs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b)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c1) [ 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pos="339"/>
              </w:tabs>
              <w:spacing w:before="7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-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67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35"/>
                <w:sz w:val="14"/>
              </w:rPr>
              <w:t xml:space="preserve">- </w:t>
            </w:r>
            <w:r w:rsidRPr="007F1BD3">
              <w:rPr>
                <w:rFonts w:ascii="Arial" w:hAnsi="Arial" w:cs="Arial"/>
                <w:spacing w:val="32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61" w:line="158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35"/>
                <w:sz w:val="14"/>
              </w:rPr>
              <w:t xml:space="preserve">- </w:t>
            </w:r>
            <w:r w:rsidRPr="007F1BD3">
              <w:rPr>
                <w:rFonts w:ascii="Arial" w:hAnsi="Arial" w:cs="Arial"/>
                <w:spacing w:val="32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  c2) 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d)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" w:line="144" w:lineRule="exact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4" w:lineRule="exact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4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fornire</w:t>
            </w:r>
          </w:p>
          <w:p w:rsidR="007966CE" w:rsidRPr="007F1BD3" w:rsidRDefault="007966CE" w:rsidP="00D80CE4">
            <w:pPr>
              <w:pStyle w:val="TableParagraph"/>
              <w:spacing w:before="6" w:line="142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10"/>
                <w:sz w:val="14"/>
              </w:rPr>
              <w:t>informazioni</w:t>
            </w:r>
            <w:r w:rsidRPr="007F1BD3">
              <w:rPr>
                <w:rFonts w:ascii="Arial" w:hAnsi="Arial" w:cs="Arial"/>
                <w:spacing w:val="4"/>
                <w:w w:val="110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</w:rPr>
              <w:t>dettagliate:</w:t>
            </w:r>
            <w:r w:rsidRPr="007F1BD3">
              <w:rPr>
                <w:rFonts w:ascii="Arial" w:hAnsi="Arial" w:cs="Arial"/>
                <w:spacing w:val="8"/>
                <w:w w:val="110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965"/>
              </w:tabs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a)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966"/>
              </w:tabs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b)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ind w:left="89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c1) [ 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89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-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[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67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35"/>
                <w:sz w:val="14"/>
              </w:rPr>
              <w:t xml:space="preserve">- </w:t>
            </w:r>
            <w:r w:rsidRPr="007F1BD3">
              <w:rPr>
                <w:rFonts w:ascii="Arial" w:hAnsi="Arial" w:cs="Arial"/>
                <w:spacing w:val="32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61" w:line="158" w:lineRule="exact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35"/>
                <w:sz w:val="14"/>
              </w:rPr>
              <w:t xml:space="preserve">- </w:t>
            </w:r>
            <w:r w:rsidRPr="007F1BD3">
              <w:rPr>
                <w:rFonts w:ascii="Arial" w:hAnsi="Arial" w:cs="Arial"/>
                <w:spacing w:val="32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c2) [</w:t>
            </w:r>
            <w:r w:rsidRPr="007F1BD3">
              <w:rPr>
                <w:rFonts w:ascii="Arial" w:hAnsi="Arial" w:cs="Arial"/>
                <w:w w:val="105"/>
                <w:sz w:val="14"/>
              </w:rPr>
              <w:tab/>
              <w:t>]</w:t>
            </w: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d)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" w:line="144" w:lineRule="exact"/>
              <w:ind w:left="89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4" w:lineRule="exact"/>
              <w:ind w:left="89"/>
              <w:rPr>
                <w:rFonts w:ascii="Arial" w:hAnsi="Arial" w:cs="Arial"/>
                <w:b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4" w:lineRule="exact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fornire</w:t>
            </w:r>
          </w:p>
          <w:p w:rsidR="007966CE" w:rsidRPr="007F1BD3" w:rsidRDefault="007966CE" w:rsidP="00D80CE4">
            <w:pPr>
              <w:pStyle w:val="TableParagraph"/>
              <w:spacing w:before="6" w:line="142" w:lineRule="exact"/>
              <w:ind w:lef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10"/>
                <w:sz w:val="14"/>
              </w:rPr>
              <w:t>informazioni</w:t>
            </w:r>
            <w:r w:rsidRPr="007F1BD3">
              <w:rPr>
                <w:rFonts w:ascii="Arial" w:hAnsi="Arial" w:cs="Arial"/>
                <w:spacing w:val="3"/>
                <w:w w:val="110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</w:rPr>
              <w:t>dettagliate:</w:t>
            </w:r>
            <w:r w:rsidRPr="007F1BD3">
              <w:rPr>
                <w:rFonts w:ascii="Arial" w:hAnsi="Arial" w:cs="Arial"/>
                <w:spacing w:val="7"/>
                <w:w w:val="110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</w:rPr>
              <w:t>[……]</w:t>
            </w:r>
          </w:p>
        </w:tc>
      </w:tr>
      <w:tr w:rsidR="007966CE" w:rsidRPr="007F1BD3" w:rsidTr="009E4F79">
        <w:trPr>
          <w:trHeight w:val="719"/>
        </w:trPr>
        <w:tc>
          <w:tcPr>
            <w:tcW w:w="4522" w:type="dxa"/>
            <w:vMerge/>
          </w:tcPr>
          <w:p w:rsidR="007966CE" w:rsidRPr="007F1BD3" w:rsidRDefault="007966CE" w:rsidP="00B52DA5">
            <w:pPr>
              <w:pStyle w:val="TableParagraph"/>
              <w:spacing w:before="6"/>
              <w:ind w:left="364"/>
              <w:rPr>
                <w:rFonts w:ascii="Arial" w:hAnsi="Arial" w:cs="Arial"/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7966CE" w:rsidRPr="007F1BD3" w:rsidRDefault="007966CE" w:rsidP="00B52DA5">
            <w:pPr>
              <w:pStyle w:val="TableParagraph"/>
              <w:spacing w:before="127" w:line="235" w:lineRule="auto"/>
              <w:ind w:right="307" w:firstLine="4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documentazione)(</w:t>
            </w:r>
            <w:r w:rsidRPr="007F1BD3">
              <w:rPr>
                <w:rFonts w:ascii="Arial" w:hAnsi="Arial" w:cs="Arial"/>
                <w:color w:val="00000A"/>
                <w:w w:val="105"/>
                <w:position w:val="5"/>
                <w:sz w:val="10"/>
              </w:rPr>
              <w:t>20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):</w:t>
            </w: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7966CE" w:rsidRPr="007F1BD3" w:rsidRDefault="007966CE" w:rsidP="00B52DA5">
      <w:pPr>
        <w:pStyle w:val="BodyText"/>
        <w:rPr>
          <w:rFonts w:ascii="Arial" w:hAnsi="Arial" w:cs="Arial"/>
          <w:sz w:val="20"/>
        </w:rPr>
      </w:pPr>
    </w:p>
    <w:p w:rsidR="007966CE" w:rsidRPr="007F1BD3" w:rsidRDefault="007966CE" w:rsidP="00FD24E2">
      <w:pPr>
        <w:spacing w:before="63" w:line="137" w:lineRule="exact"/>
        <w:ind w:left="652"/>
        <w:rPr>
          <w:rFonts w:ascii="Arial" w:hAnsi="Arial" w:cs="Arial"/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 w:rsidRPr="007F1BD3">
        <w:rPr>
          <w:rFonts w:ascii="Arial" w:hAnsi="Arial" w:cs="Arial"/>
          <w:sz w:val="20"/>
        </w:rPr>
        <w:tab/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20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Ripetere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tante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volte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quanto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necessario.</w:t>
      </w:r>
    </w:p>
    <w:p w:rsidR="007966CE" w:rsidRPr="007F1BD3" w:rsidRDefault="007966CE" w:rsidP="00FD24E2">
      <w:pPr>
        <w:pStyle w:val="BodyText"/>
        <w:tabs>
          <w:tab w:val="left" w:pos="990"/>
        </w:tabs>
        <w:rPr>
          <w:rFonts w:ascii="Arial" w:hAnsi="Arial" w:cs="Arial"/>
          <w:sz w:val="20"/>
        </w:rPr>
      </w:pPr>
    </w:p>
    <w:p w:rsidR="007966CE" w:rsidRPr="007F1BD3" w:rsidRDefault="007966CE">
      <w:pPr>
        <w:pStyle w:val="Heading4"/>
        <w:spacing w:before="112"/>
        <w:ind w:right="1097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spacing w:val="-2"/>
          <w:w w:val="105"/>
        </w:rPr>
        <w:t>C: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MOTIVI</w:t>
      </w:r>
      <w:r w:rsidRPr="007F1BD3">
        <w:rPr>
          <w:rFonts w:ascii="Arial" w:hAnsi="Arial" w:cs="Arial"/>
          <w:color w:val="00000A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LEGATI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A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INSOLVENZA,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CONFLITTO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DI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INTERESSI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O</w:t>
      </w:r>
      <w:r w:rsidRPr="007F1BD3">
        <w:rPr>
          <w:rFonts w:ascii="Arial" w:hAnsi="Arial" w:cs="Arial"/>
          <w:color w:val="00000A"/>
          <w:spacing w:val="-3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ILLECITI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PROFESSIONALI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</w:rPr>
        <w:t>(</w:t>
      </w:r>
      <w:r w:rsidRPr="007F1BD3">
        <w:rPr>
          <w:rFonts w:ascii="Arial" w:hAnsi="Arial" w:cs="Arial"/>
          <w:color w:val="00000A"/>
          <w:spacing w:val="-1"/>
          <w:w w:val="105"/>
          <w:position w:val="5"/>
          <w:sz w:val="10"/>
        </w:rPr>
        <w:t>21</w:t>
      </w:r>
      <w:r w:rsidRPr="007F1BD3">
        <w:rPr>
          <w:rFonts w:ascii="Arial" w:hAnsi="Arial" w:cs="Arial"/>
          <w:color w:val="00000A"/>
          <w:spacing w:val="-1"/>
          <w:w w:val="105"/>
        </w:rPr>
        <w:t>)</w:t>
      </w:r>
    </w:p>
    <w:p w:rsidR="007966CE" w:rsidRPr="007F1BD3" w:rsidRDefault="007966CE">
      <w:pPr>
        <w:pStyle w:val="BodyText"/>
        <w:spacing w:before="7"/>
        <w:rPr>
          <w:rFonts w:ascii="Arial" w:hAnsi="Arial" w:cs="Arial"/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7966CE" w:rsidRDefault="007966CE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7966CE" w:rsidRPr="007F1BD3" w:rsidRDefault="007966CE">
      <w:pPr>
        <w:pStyle w:val="BodyText"/>
        <w:spacing w:before="7" w:after="1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568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49" w:lineRule="auto"/>
              <w:ind w:right="164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Informazioni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su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eventuali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situazioni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insolvenza,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conflitto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interessi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illeciti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966CE" w:rsidRPr="007F1BD3" w:rsidTr="00FD24E2">
        <w:trPr>
          <w:trHeight w:val="758"/>
        </w:trPr>
        <w:tc>
          <w:tcPr>
            <w:tcW w:w="4522" w:type="dxa"/>
            <w:vMerge w:val="restart"/>
          </w:tcPr>
          <w:p w:rsidR="007966CE" w:rsidRPr="007F1BD3" w:rsidRDefault="007966CE" w:rsidP="00D80CE4">
            <w:pPr>
              <w:pStyle w:val="TableParagraph"/>
              <w:spacing w:before="123" w:line="252" w:lineRule="auto"/>
              <w:ind w:right="94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violato,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quanto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sua</w:t>
            </w:r>
            <w:r w:rsidRPr="007F1BD3">
              <w:rPr>
                <w:rFonts w:ascii="Arial" w:hAnsi="Arial" w:cs="Arial"/>
                <w:b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conoscenza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 xml:space="preserve">obblighi </w:t>
            </w:r>
            <w:r w:rsidRPr="007F1BD3">
              <w:rPr>
                <w:rFonts w:ascii="Arial" w:hAnsi="Arial" w:cs="Arial"/>
                <w:w w:val="105"/>
                <w:sz w:val="14"/>
              </w:rPr>
              <w:t xml:space="preserve">applicabili in materia di salute e sicurezza sul lavoro,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 xml:space="preserve">diritto ambientale, sociale e del lavoro, </w:t>
            </w:r>
            <w:r w:rsidRPr="007F1BD3">
              <w:rPr>
                <w:rFonts w:ascii="Arial" w:hAnsi="Arial" w:cs="Arial"/>
                <w:w w:val="105"/>
                <w:sz w:val="14"/>
              </w:rPr>
              <w:t>(</w:t>
            </w:r>
            <w:r w:rsidRPr="007F1BD3">
              <w:rPr>
                <w:rFonts w:ascii="Arial" w:hAnsi="Arial" w:cs="Arial"/>
                <w:w w:val="105"/>
                <w:sz w:val="14"/>
                <w:vertAlign w:val="superscript"/>
              </w:rPr>
              <w:t>22</w:t>
            </w:r>
            <w:r w:rsidRPr="007F1BD3">
              <w:rPr>
                <w:rFonts w:ascii="Arial" w:hAnsi="Arial" w:cs="Arial"/>
                <w:w w:val="105"/>
                <w:sz w:val="14"/>
              </w:rPr>
              <w:t>) di cui all’articolo 95,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1,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lett.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a),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Codice?</w:t>
            </w:r>
          </w:p>
          <w:p w:rsidR="007966CE" w:rsidRPr="007F1BD3" w:rsidRDefault="007966CE" w:rsidP="00D80CE4">
            <w:pPr>
              <w:pStyle w:val="TableParagraph"/>
              <w:spacing w:before="10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6" w:lineRule="auto"/>
              <w:ind w:right="18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 caso 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, l'operatore economico ha adottato misure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sufficienti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dimostrare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affidabilità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nonostante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l'esistenza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pertinente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motivo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esclusione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(autodisciplina</w:t>
            </w:r>
          </w:p>
          <w:p w:rsidR="007966CE" w:rsidRPr="007F1BD3" w:rsidRDefault="007966CE" w:rsidP="00D80CE4">
            <w:pPr>
              <w:pStyle w:val="TableParagraph"/>
              <w:spacing w:line="145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“Self-Cleaning,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cfr.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articolo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96,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6,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Codice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)?</w:t>
            </w:r>
          </w:p>
          <w:p w:rsidR="007966CE" w:rsidRPr="007F1BD3" w:rsidRDefault="007966CE" w:rsidP="00D80CE4">
            <w:pPr>
              <w:pStyle w:val="TableParagraph"/>
              <w:spacing w:before="81" w:line="129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descrivere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tali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misure: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66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ha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risarcito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impegnato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risarcire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qualunque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danno causato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dal reato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dall'illecito</w:t>
            </w:r>
          </w:p>
          <w:p w:rsidR="007966CE" w:rsidRPr="007F1BD3" w:rsidRDefault="007966CE" w:rsidP="00D80CE4">
            <w:pPr>
              <w:pStyle w:val="TableParagraph"/>
              <w:spacing w:before="68" w:line="261" w:lineRule="auto"/>
              <w:ind w:right="52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 economico ha chiarito i fatti e le circostanze in modo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globale collaborando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attivamente con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autorità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investigative</w:t>
            </w:r>
          </w:p>
          <w:p w:rsidR="007966CE" w:rsidRPr="007F1BD3" w:rsidRDefault="007966CE" w:rsidP="00D80CE4">
            <w:pPr>
              <w:pStyle w:val="TableParagraph"/>
              <w:spacing w:before="62" w:line="256" w:lineRule="auto"/>
              <w:ind w:right="18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 economico ha adottato provvedimenti concreti di carattere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tecnico,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organizzativo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relativi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personale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idonei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prevenire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ulteriori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reati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illeciti</w:t>
            </w: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Altro</w:t>
            </w:r>
          </w:p>
          <w:p w:rsidR="007966CE" w:rsidRPr="007F1BD3" w:rsidRDefault="007966CE" w:rsidP="00D80CE4">
            <w:pPr>
              <w:pStyle w:val="TableParagraph"/>
              <w:spacing w:before="30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3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misure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sono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state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adottate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devono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essere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ancora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adottate?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150" w:lineRule="atLeast"/>
              <w:ind w:right="13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ha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descritto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misure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documento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separato,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allegato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DGUE?</w:t>
            </w:r>
          </w:p>
          <w:p w:rsidR="007966CE" w:rsidRPr="007F1BD3" w:rsidRDefault="007966CE" w:rsidP="00D80CE4">
            <w:pPr>
              <w:pStyle w:val="TableParagraph"/>
              <w:spacing w:before="10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presente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</w:tc>
      </w:tr>
      <w:tr w:rsidR="007966CE" w:rsidRPr="007F1BD3" w:rsidTr="009E4F79">
        <w:trPr>
          <w:trHeight w:val="4520"/>
        </w:trPr>
        <w:tc>
          <w:tcPr>
            <w:tcW w:w="4522" w:type="dxa"/>
            <w:vMerge/>
          </w:tcPr>
          <w:p w:rsidR="007966CE" w:rsidRPr="007F1BD3" w:rsidRDefault="007966CE" w:rsidP="00D80CE4">
            <w:pPr>
              <w:pStyle w:val="TableParagraph"/>
              <w:spacing w:before="108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59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9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7"/>
              <w:rPr>
                <w:rFonts w:ascii="Arial" w:hAnsi="Arial" w:cs="Arial"/>
                <w:w w:val="160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7"/>
              <w:rPr>
                <w:rFonts w:ascii="Arial" w:hAnsi="Arial" w:cs="Arial"/>
                <w:w w:val="160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7"/>
              <w:rPr>
                <w:rFonts w:ascii="Arial" w:hAnsi="Arial" w:cs="Arial"/>
                <w:w w:val="160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60"/>
                <w:sz w:val="14"/>
                <w:szCs w:val="14"/>
              </w:rPr>
              <w:t>[………………………..…]</w:t>
            </w:r>
          </w:p>
          <w:p w:rsidR="007966CE" w:rsidRPr="007F1BD3" w:rsidRDefault="007966CE" w:rsidP="00D80CE4">
            <w:pPr>
              <w:pStyle w:val="TableParagraph"/>
              <w:spacing w:before="97"/>
              <w:rPr>
                <w:rFonts w:ascii="Arial" w:hAnsi="Arial" w:cs="Arial"/>
                <w:w w:val="160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97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60"/>
                <w:sz w:val="14"/>
                <w:szCs w:val="14"/>
              </w:rPr>
              <w:t>[………………………..…]</w:t>
            </w: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9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</w:tc>
      </w:tr>
      <w:tr w:rsidR="007966CE" w:rsidRPr="007F1BD3" w:rsidTr="009E4F79">
        <w:trPr>
          <w:trHeight w:val="455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4" w:line="256" w:lineRule="auto"/>
              <w:ind w:right="95"/>
              <w:jc w:val="both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7F1BD3">
              <w:rPr>
                <w:rFonts w:ascii="Arial" w:hAnsi="Arial" w:cs="Arial"/>
                <w:spacing w:val="-3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sottoposto a un procedimento per l’accertamento di una delle seguenti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situazioni</w:t>
            </w:r>
            <w:r w:rsidRPr="007F1BD3">
              <w:rPr>
                <w:rFonts w:ascii="Arial" w:hAnsi="Arial" w:cs="Arial"/>
                <w:spacing w:val="2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cui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all’articolo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94, comma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5,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d),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Codice:</w:t>
            </w:r>
          </w:p>
          <w:p w:rsidR="007966CE" w:rsidRPr="007F1BD3" w:rsidRDefault="007966CE" w:rsidP="00D80CE4">
            <w:pPr>
              <w:pStyle w:val="TableParagraph"/>
              <w:spacing w:before="124" w:line="256" w:lineRule="auto"/>
              <w:ind w:right="95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affermativo:</w:t>
            </w: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sarà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comunque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grado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eseguire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contratto?</w:t>
            </w:r>
          </w:p>
          <w:p w:rsidR="007966CE" w:rsidRPr="007F1BD3" w:rsidRDefault="007966C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liquidazione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giudiziale</w:t>
            </w: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liquidazione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coatta</w:t>
            </w: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246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7F1BD3">
              <w:rPr>
                <w:rFonts w:ascii="Arial" w:hAnsi="Arial" w:cs="Arial"/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246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246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in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un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a una di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0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FD24E2">
            <w:pPr>
              <w:pStyle w:val="TableParagraph"/>
              <w:tabs>
                <w:tab w:val="left" w:pos="598"/>
              </w:tabs>
              <w:ind w:left="246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affermativo:</w:t>
            </w:r>
          </w:p>
          <w:p w:rsidR="007966CE" w:rsidRPr="007F1BD3" w:rsidRDefault="007966CE" w:rsidP="00307ADE">
            <w:pPr>
              <w:pStyle w:val="TableParagraph"/>
              <w:spacing w:before="4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tabs>
                <w:tab w:val="left" w:pos="598"/>
              </w:tabs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sarà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comunque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grado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eseguire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9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127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794326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794326">
            <w:pPr>
              <w:pStyle w:val="TableParagraph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794326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B9190E">
            <w:pPr>
              <w:pStyle w:val="TableParagraph"/>
              <w:spacing w:line="127" w:lineRule="exact"/>
              <w:ind w:left="0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7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7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7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  <w:r w:rsidRPr="007F1BD3">
              <w:rPr>
                <w:rFonts w:ascii="Arial" w:hAnsi="Arial" w:cs="Arial"/>
                <w:spacing w:val="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affermativo indicare gli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estremi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dei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provvedimenti</w:t>
            </w:r>
          </w:p>
          <w:p w:rsidR="007966CE" w:rsidRPr="007F1BD3" w:rsidRDefault="007966CE" w:rsidP="000F34EB">
            <w:pPr>
              <w:pStyle w:val="TableParagraph"/>
              <w:spacing w:before="1" w:line="126" w:lineRule="exact"/>
              <w:ind w:left="561"/>
              <w:rPr>
                <w:rFonts w:ascii="Arial" w:hAnsi="Arial" w:cs="Arial"/>
                <w:w w:val="14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 xml:space="preserve">[………..…]  </w:t>
            </w:r>
            <w:r w:rsidRPr="007F1BD3">
              <w:rPr>
                <w:rFonts w:ascii="Arial" w:hAnsi="Arial" w:cs="Arial"/>
                <w:spacing w:val="1"/>
                <w:w w:val="14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>[………..…]</w:t>
            </w: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 ]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  <w:r w:rsidRPr="007F1BD3">
              <w:rPr>
                <w:rFonts w:ascii="Arial" w:hAnsi="Arial" w:cs="Arial"/>
                <w:spacing w:val="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 gli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estremi dei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provvedimenti</w:t>
            </w:r>
          </w:p>
          <w:p w:rsidR="007966CE" w:rsidRPr="007F1BD3" w:rsidRDefault="007966CE" w:rsidP="000F34EB">
            <w:pPr>
              <w:pStyle w:val="TableParagraph"/>
              <w:spacing w:line="126" w:lineRule="exact"/>
              <w:ind w:left="561"/>
              <w:rPr>
                <w:rFonts w:ascii="Arial" w:hAnsi="Arial" w:cs="Arial"/>
                <w:w w:val="14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 xml:space="preserve"> [………..…]  </w:t>
            </w:r>
            <w:r w:rsidRPr="007F1BD3">
              <w:rPr>
                <w:rFonts w:ascii="Arial" w:hAnsi="Arial" w:cs="Arial"/>
                <w:spacing w:val="1"/>
                <w:w w:val="14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>[………..…]</w:t>
            </w: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FD24E2">
            <w:pPr>
              <w:pStyle w:val="TableParagraph"/>
              <w:spacing w:line="126" w:lineRule="exact"/>
              <w:ind w:left="12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 ]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  <w:r w:rsidRPr="007F1BD3">
              <w:rPr>
                <w:rFonts w:ascii="Arial" w:hAnsi="Arial" w:cs="Arial"/>
                <w:spacing w:val="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 gli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estremi dei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provvedimenti</w:t>
            </w:r>
          </w:p>
          <w:p w:rsidR="007966CE" w:rsidRPr="007F1BD3" w:rsidRDefault="007966CE" w:rsidP="000F34EB">
            <w:pPr>
              <w:pStyle w:val="TableParagraph"/>
              <w:spacing w:line="126" w:lineRule="exact"/>
              <w:ind w:left="561"/>
              <w:rPr>
                <w:rFonts w:ascii="Arial" w:hAnsi="Arial" w:cs="Arial"/>
                <w:w w:val="14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 xml:space="preserve">[………..…]  </w:t>
            </w:r>
            <w:r w:rsidRPr="007F1BD3">
              <w:rPr>
                <w:rFonts w:ascii="Arial" w:hAnsi="Arial" w:cs="Arial"/>
                <w:spacing w:val="1"/>
                <w:w w:val="14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>[………..…]</w:t>
            </w: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 ]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  <w:r w:rsidRPr="007F1BD3">
              <w:rPr>
                <w:rFonts w:ascii="Arial" w:hAnsi="Arial" w:cs="Arial"/>
                <w:spacing w:val="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affermativo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 gli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estremi dei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provvedimenti</w:t>
            </w:r>
          </w:p>
          <w:p w:rsidR="007966CE" w:rsidRPr="007F1BD3" w:rsidRDefault="007966CE" w:rsidP="00FD24E2">
            <w:pPr>
              <w:pStyle w:val="TableParagraph"/>
              <w:spacing w:line="126" w:lineRule="exact"/>
              <w:ind w:left="561"/>
              <w:rPr>
                <w:rFonts w:ascii="Arial" w:hAnsi="Arial" w:cs="Arial"/>
                <w:w w:val="14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 xml:space="preserve">[………..…]  </w:t>
            </w:r>
            <w:r w:rsidRPr="007F1BD3">
              <w:rPr>
                <w:rFonts w:ascii="Arial" w:hAnsi="Arial" w:cs="Arial"/>
                <w:spacing w:val="1"/>
                <w:w w:val="14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45"/>
                <w:sz w:val="14"/>
                <w:szCs w:val="14"/>
              </w:rPr>
              <w:t>[………..…]</w:t>
            </w: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0F34EB">
            <w:pPr>
              <w:pStyle w:val="TableParagraph"/>
              <w:spacing w:line="126" w:lineRule="exact"/>
              <w:ind w:left="0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307ADE">
            <w:pPr>
              <w:pStyle w:val="TableParagraph"/>
              <w:spacing w:line="126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</w:tc>
      </w:tr>
    </w:tbl>
    <w:p w:rsidR="007966CE" w:rsidRPr="007F1BD3" w:rsidRDefault="007966CE">
      <w:pPr>
        <w:pStyle w:val="BodyText"/>
        <w:rPr>
          <w:rFonts w:ascii="Arial" w:hAnsi="Arial" w:cs="Arial"/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line="136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 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21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Cfr.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articolo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57,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paragrafo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4,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della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direttiva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2014/24/UE.</w:t>
      </w:r>
    </w:p>
    <w:p w:rsidR="007966CE" w:rsidRPr="007F1BD3" w:rsidRDefault="007966CE">
      <w:pPr>
        <w:pStyle w:val="BodyText"/>
        <w:spacing w:line="264" w:lineRule="auto"/>
        <w:ind w:left="927" w:right="1039" w:hanging="276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22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Così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come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stabiliti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fini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presente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appalto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dalla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normativa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nazionale,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dall'avviso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 bando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pertinente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dai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documenti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gara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ovvero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dall'articolo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18,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paragrafo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2,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della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direttiva 2014/24/UE.</w:t>
      </w:r>
    </w:p>
    <w:p w:rsidR="007966CE" w:rsidRPr="007F1BD3" w:rsidRDefault="007966CE">
      <w:pPr>
        <w:spacing w:line="264" w:lineRule="auto"/>
        <w:rPr>
          <w:rFonts w:ascii="Arial" w:hAnsi="Arial" w:cs="Arial"/>
        </w:rPr>
        <w:sectPr w:rsidR="007966CE" w:rsidRPr="007F1BD3">
          <w:pgSz w:w="11910" w:h="16840"/>
          <w:pgMar w:top="1580" w:right="420" w:bottom="2100" w:left="1100" w:header="0" w:footer="1906" w:gutter="0"/>
          <w:cols w:space="720"/>
        </w:sectPr>
      </w:pP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0F34EB">
        <w:trPr>
          <w:trHeight w:val="954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2" w:line="252" w:lineRule="auto"/>
              <w:ind w:right="95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(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N.B.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Il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punto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dev’essere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compilato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dal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curatore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autorizzato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all’esercizio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provvisorio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che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stato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autorizzato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dal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giudice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delegato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partecipare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procedure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affidamento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contratti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pubblici ai sensi dell’articolo 124, comma 4 del Codice, indicando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gli</w:t>
            </w:r>
            <w:r w:rsidRPr="007F1BD3">
              <w:rPr>
                <w:rFonts w:ascii="Arial" w:hAnsi="Arial" w:cs="Arial"/>
                <w:b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estremi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provvedimento</w:t>
            </w:r>
            <w:r w:rsidRPr="007F1BD3">
              <w:rPr>
                <w:rFonts w:ascii="Arial" w:hAnsi="Arial" w:cs="Arial"/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caso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affermativo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indicare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gli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estremi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provvedimento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w w:val="105"/>
                <w:sz w:val="13"/>
              </w:rPr>
              <w:tab/>
              <w:t>]</w:t>
            </w:r>
          </w:p>
        </w:tc>
      </w:tr>
      <w:tr w:rsidR="007966CE" w:rsidRPr="007F1BD3" w:rsidTr="009E4F79">
        <w:trPr>
          <w:trHeight w:val="1079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144" w:lineRule="exact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reso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colpevole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gravi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illeciti</w:t>
            </w:r>
          </w:p>
          <w:p w:rsidR="007966CE" w:rsidRPr="007F1BD3" w:rsidRDefault="007966CE" w:rsidP="00D80CE4">
            <w:pPr>
              <w:pStyle w:val="TableParagraph"/>
              <w:spacing w:before="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professionali</w:t>
            </w:r>
            <w:r w:rsidRPr="007F1BD3">
              <w:rPr>
                <w:rFonts w:ascii="Arial" w:hAnsi="Arial" w:cs="Arial"/>
                <w:w w:val="105"/>
                <w:sz w:val="14"/>
              </w:rPr>
              <w:t>(</w:t>
            </w:r>
            <w:r w:rsidRPr="007F1BD3">
              <w:rPr>
                <w:rFonts w:ascii="Arial" w:hAnsi="Arial" w:cs="Arial"/>
                <w:w w:val="105"/>
                <w:sz w:val="14"/>
                <w:vertAlign w:val="superscript"/>
              </w:rPr>
              <w:t>23</w:t>
            </w:r>
            <w:r w:rsidRPr="007F1BD3">
              <w:rPr>
                <w:rFonts w:ascii="Arial" w:hAnsi="Arial" w:cs="Arial"/>
                <w:w w:val="105"/>
                <w:sz w:val="14"/>
              </w:rPr>
              <w:t>)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cui all’art.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98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Codice?</w:t>
            </w:r>
          </w:p>
          <w:p w:rsidR="007966CE" w:rsidRPr="007F1BD3" w:rsidRDefault="007966CE" w:rsidP="00D80CE4">
            <w:pPr>
              <w:pStyle w:val="TableParagraph"/>
              <w:spacing w:before="10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affermativo,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fornire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informazioni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dettagliate,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specificando la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tipologia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illecito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tra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seguenti:</w:t>
            </w: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subito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l’irrogazione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3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una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sanzione esecutiva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dall’Autorità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garante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concorrenza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mercato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 altra</w:t>
            </w:r>
            <w:r w:rsidRPr="007F1BD3">
              <w:rPr>
                <w:rFonts w:ascii="Arial" w:hAnsi="Arial" w:cs="Arial"/>
                <w:spacing w:val="3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</w:t>
            </w:r>
            <w:r w:rsidRPr="007F1BD3">
              <w:rPr>
                <w:rFonts w:ascii="Arial" w:hAnsi="Arial" w:cs="Arial"/>
                <w:spacing w:val="2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3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settore,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rilevante</w:t>
            </w:r>
            <w:r w:rsidRPr="007F1BD3">
              <w:rPr>
                <w:rFonts w:ascii="Arial" w:hAnsi="Arial" w:cs="Arial"/>
                <w:spacing w:val="2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spacing w:val="2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relazione</w:t>
            </w:r>
            <w:r w:rsidRPr="007F1BD3">
              <w:rPr>
                <w:rFonts w:ascii="Arial" w:hAnsi="Arial" w:cs="Arial"/>
                <w:spacing w:val="3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all’oggetto</w:t>
            </w:r>
            <w:r w:rsidRPr="007F1BD3">
              <w:rPr>
                <w:rFonts w:ascii="Arial" w:hAnsi="Arial" w:cs="Arial"/>
                <w:spacing w:val="2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specifico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dell’appalto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98,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3, lett. a, del Codice)?</w:t>
            </w:r>
          </w:p>
          <w:p w:rsidR="007966CE" w:rsidRPr="007F1BD3" w:rsidRDefault="007966CE" w:rsidP="000F34EB">
            <w:pPr>
              <w:pStyle w:val="TableParagraph"/>
              <w:spacing w:before="5" w:line="254" w:lineRule="auto"/>
              <w:ind w:left="448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l'operatore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economico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ha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tentato 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 </w:t>
            </w:r>
            <w:r w:rsidRPr="007F1BD3">
              <w:rPr>
                <w:rFonts w:ascii="Arial" w:hAnsi="Arial" w:cs="Arial"/>
                <w:spacing w:val="1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influenzare 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indebitamente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il processo  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decisionale  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della  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stazione  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appaltante  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o  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  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ottenere informazioni</w:t>
            </w:r>
            <w:r w:rsidRPr="007F1BD3">
              <w:rPr>
                <w:rFonts w:ascii="Arial" w:hAnsi="Arial" w:cs="Arial"/>
                <w:spacing w:val="1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riservate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1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proprio</w:t>
            </w:r>
            <w:r w:rsidRPr="007F1BD3">
              <w:rPr>
                <w:rFonts w:ascii="Arial" w:hAnsi="Arial" w:cs="Arial"/>
                <w:spacing w:val="1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vantaggio</w:t>
            </w:r>
            <w:r w:rsidRPr="007F1BD3">
              <w:rPr>
                <w:rFonts w:ascii="Arial" w:hAnsi="Arial" w:cs="Arial"/>
                <w:spacing w:val="1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oppure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1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fornito,</w:t>
            </w:r>
            <w:r w:rsidRPr="007F1BD3">
              <w:rPr>
                <w:rFonts w:ascii="Arial" w:hAnsi="Arial" w:cs="Arial"/>
                <w:spacing w:val="1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anche per 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negligenza,  informazioni  </w:t>
            </w:r>
            <w:r w:rsidRPr="007F1BD3">
              <w:rPr>
                <w:rFonts w:ascii="Arial" w:hAnsi="Arial" w:cs="Arial"/>
                <w:spacing w:val="1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false  </w:t>
            </w:r>
            <w:r w:rsidRPr="007F1BD3">
              <w:rPr>
                <w:rFonts w:ascii="Arial" w:hAnsi="Arial" w:cs="Arial"/>
                <w:spacing w:val="1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o  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fuorvianti  </w:t>
            </w:r>
            <w:r w:rsidRPr="007F1BD3">
              <w:rPr>
                <w:rFonts w:ascii="Arial" w:hAnsi="Arial" w:cs="Arial"/>
                <w:spacing w:val="1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suscettibili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 </w:t>
            </w:r>
            <w:r w:rsidRPr="007F1BD3">
              <w:rPr>
                <w:rFonts w:ascii="Arial" w:hAnsi="Arial" w:cs="Arial"/>
                <w:sz w:val="13"/>
              </w:rPr>
              <w:t>influenzare</w:t>
            </w:r>
            <w:r w:rsidRPr="007F1BD3">
              <w:rPr>
                <w:rFonts w:ascii="Arial" w:hAnsi="Arial" w:cs="Arial"/>
                <w:spacing w:val="14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le</w:t>
            </w:r>
            <w:r w:rsidRPr="007F1BD3">
              <w:rPr>
                <w:rFonts w:ascii="Arial" w:hAnsi="Arial" w:cs="Arial"/>
                <w:spacing w:val="20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decisioni</w:t>
            </w:r>
            <w:r w:rsidRPr="007F1BD3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sull'esclusione,</w:t>
            </w:r>
            <w:r w:rsidRPr="007F1BD3">
              <w:rPr>
                <w:rFonts w:ascii="Arial" w:hAnsi="Arial" w:cs="Arial"/>
                <w:spacing w:val="22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la</w:t>
            </w:r>
            <w:r w:rsidRPr="007F1BD3">
              <w:rPr>
                <w:rFonts w:ascii="Arial" w:hAnsi="Arial" w:cs="Arial"/>
                <w:spacing w:val="20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selezione</w:t>
            </w:r>
            <w:r w:rsidRPr="007F1BD3">
              <w:rPr>
                <w:rFonts w:ascii="Arial" w:hAnsi="Arial" w:cs="Arial"/>
                <w:spacing w:val="21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>o</w:t>
            </w:r>
            <w:r w:rsidRPr="007F1BD3">
              <w:rPr>
                <w:rFonts w:ascii="Arial" w:hAnsi="Arial" w:cs="Arial"/>
                <w:spacing w:val="18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z w:val="13"/>
              </w:rPr>
              <w:t xml:space="preserve">l'aggiudicazione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98, comma 3, lett.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b, del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0F34EB">
            <w:pPr>
              <w:pStyle w:val="TableParagraph"/>
              <w:spacing w:before="6"/>
              <w:ind w:left="448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l'operatore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economico 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ha 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dimostrato </w:t>
            </w:r>
            <w:r w:rsidRPr="007F1BD3">
              <w:rPr>
                <w:rFonts w:ascii="Arial" w:hAnsi="Arial" w:cs="Arial"/>
                <w:spacing w:val="3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significative 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o 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persistenti carenze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nell'esecuzione</w:t>
            </w:r>
            <w:r w:rsidRPr="007F1BD3">
              <w:rPr>
                <w:rFonts w:ascii="Arial" w:hAnsi="Arial" w:cs="Arial"/>
                <w:spacing w:val="2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</w:t>
            </w:r>
            <w:r w:rsidRPr="007F1BD3">
              <w:rPr>
                <w:rFonts w:ascii="Arial" w:hAnsi="Arial" w:cs="Arial"/>
                <w:spacing w:val="2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precedente</w:t>
            </w:r>
            <w:r w:rsidRPr="007F1BD3">
              <w:rPr>
                <w:rFonts w:ascii="Arial" w:hAnsi="Arial" w:cs="Arial"/>
                <w:spacing w:val="2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contratto</w:t>
            </w:r>
            <w:r w:rsidRPr="007F1BD3">
              <w:rPr>
                <w:rFonts w:ascii="Arial" w:hAnsi="Arial" w:cs="Arial"/>
                <w:spacing w:val="1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appalto</w:t>
            </w:r>
            <w:r w:rsidRPr="007F1BD3">
              <w:rPr>
                <w:rFonts w:ascii="Arial" w:hAnsi="Arial" w:cs="Arial"/>
                <w:spacing w:val="2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 concessione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che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hanno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causato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risoluzione per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inadempimento oppure</w:t>
            </w:r>
            <w:r w:rsidRPr="007F1BD3">
              <w:rPr>
                <w:rFonts w:ascii="Arial" w:hAnsi="Arial" w:cs="Arial"/>
                <w:spacing w:val="1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la 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condanna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al 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risarcimento </w:t>
            </w:r>
            <w:r w:rsidRPr="007F1BD3">
              <w:rPr>
                <w:rFonts w:ascii="Arial" w:hAnsi="Arial" w:cs="Arial"/>
                <w:spacing w:val="1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del </w:t>
            </w:r>
            <w:r w:rsidRPr="007F1BD3">
              <w:rPr>
                <w:rFonts w:ascii="Arial" w:hAnsi="Arial" w:cs="Arial"/>
                <w:spacing w:val="1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danno </w:t>
            </w:r>
            <w:r w:rsidRPr="007F1BD3">
              <w:rPr>
                <w:rFonts w:ascii="Arial" w:hAnsi="Arial" w:cs="Arial"/>
                <w:spacing w:val="1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o 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altre </w:t>
            </w:r>
            <w:r w:rsidRPr="007F1BD3">
              <w:rPr>
                <w:rFonts w:ascii="Arial" w:hAnsi="Arial" w:cs="Arial"/>
                <w:spacing w:val="1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sanzioni comparabili, derivanti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 inadempienze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particolarmente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gravi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cui ripetizione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sia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indice</w:t>
            </w:r>
            <w:r w:rsidRPr="007F1BD3">
              <w:rPr>
                <w:rFonts w:ascii="Arial" w:hAnsi="Arial" w:cs="Arial"/>
                <w:spacing w:val="-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una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persistente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carenza</w:t>
            </w:r>
            <w:r w:rsidRPr="007F1BD3">
              <w:rPr>
                <w:rFonts w:ascii="Arial" w:hAnsi="Arial" w:cs="Arial"/>
                <w:spacing w:val="-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professionale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98, comma 3,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lett.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c,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0F34EB">
            <w:pPr>
              <w:pStyle w:val="TableParagraph"/>
              <w:spacing w:before="5"/>
              <w:ind w:left="0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before="5"/>
              <w:ind w:left="448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l'operatore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commesso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grave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inadempimento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nei confronti di uno o più subappaltatori (art. 98, comma 3, lett. d, del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0F34EB">
            <w:pPr>
              <w:pStyle w:val="TableParagraph"/>
              <w:spacing w:before="4" w:line="254" w:lineRule="auto"/>
              <w:ind w:left="448" w:right="319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l'operatore economico ha violato il divieto di intestazione fiduciaria di cui all'articolo 17 della legge 19 marzo 1990, n. 55, (art. 98, comma 3, lett. e, del Codice)?</w:t>
            </w:r>
          </w:p>
          <w:p w:rsidR="007966CE" w:rsidRPr="007F1BD3" w:rsidRDefault="007966CE" w:rsidP="000F34EB">
            <w:pPr>
              <w:pStyle w:val="TableParagraph"/>
              <w:spacing w:before="4" w:line="254" w:lineRule="auto"/>
              <w:ind w:left="0" w:right="319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before="4" w:line="254" w:lineRule="auto"/>
              <w:ind w:left="448" w:right="319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violazione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stata rimossa?</w:t>
            </w: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line="130" w:lineRule="exact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omessa</w:t>
            </w:r>
            <w:r w:rsidRPr="007F1BD3">
              <w:rPr>
                <w:rFonts w:ascii="Arial" w:hAnsi="Arial" w:cs="Arial"/>
                <w:spacing w:val="2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denuncia</w:t>
            </w:r>
            <w:r w:rsidRPr="007F1BD3">
              <w:rPr>
                <w:rFonts w:ascii="Arial" w:hAnsi="Arial" w:cs="Arial"/>
                <w:spacing w:val="2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all'autorità</w:t>
            </w:r>
            <w:r w:rsidRPr="007F1BD3">
              <w:rPr>
                <w:rFonts w:ascii="Arial" w:hAnsi="Arial" w:cs="Arial"/>
                <w:spacing w:val="2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giudiziaria</w:t>
            </w:r>
            <w:r w:rsidRPr="007F1BD3">
              <w:rPr>
                <w:rFonts w:ascii="Arial" w:hAnsi="Arial" w:cs="Arial"/>
                <w:spacing w:val="2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</w:t>
            </w:r>
            <w:r w:rsidRPr="007F1BD3">
              <w:rPr>
                <w:rFonts w:ascii="Arial" w:hAnsi="Arial" w:cs="Arial"/>
                <w:spacing w:val="2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parte</w:t>
            </w:r>
            <w:r w:rsidRPr="007F1BD3">
              <w:rPr>
                <w:rFonts w:ascii="Arial" w:hAnsi="Arial" w:cs="Arial"/>
                <w:spacing w:val="2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dell'operatore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persona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offesa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previsti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puniti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dagli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articoli 317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 629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penale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aggravati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ai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sensi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dell’articolo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416-bis.1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medesimo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98,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lett.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f,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ind w:left="249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Ricorrono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casi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previsti dall'articolo 4,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primo comma, della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legge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24 novembre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1981,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n.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689?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249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ind w:left="249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before="6"/>
              <w:ind w:left="0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spacing w:before="6"/>
              <w:ind w:left="0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contestata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commissione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</w:t>
            </w:r>
            <w:r w:rsidRPr="007F1BD3">
              <w:rPr>
                <w:rFonts w:ascii="Arial" w:hAnsi="Arial" w:cs="Arial"/>
                <w:spacing w:val="1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parte</w:t>
            </w:r>
            <w:r w:rsidRPr="007F1BD3">
              <w:rPr>
                <w:rFonts w:ascii="Arial" w:hAnsi="Arial" w:cs="Arial"/>
                <w:spacing w:val="1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dell’operatore</w:t>
            </w:r>
            <w:r w:rsidRPr="007F1BD3">
              <w:rPr>
                <w:rFonts w:ascii="Arial" w:hAnsi="Arial" w:cs="Arial"/>
                <w:spacing w:val="1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economico,</w:t>
            </w:r>
            <w:r w:rsidRPr="007F1BD3">
              <w:rPr>
                <w:rFonts w:ascii="Arial" w:hAnsi="Arial" w:cs="Arial"/>
                <w:spacing w:val="15"/>
                <w:w w:val="105"/>
                <w:sz w:val="13"/>
              </w:rPr>
              <w:t xml:space="preserve"> 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ovvero 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soggetti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cui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 comma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dell’articolo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taluno</w:t>
            </w:r>
            <w:r w:rsidRPr="007F1BD3">
              <w:rPr>
                <w:rFonts w:ascii="Arial" w:hAnsi="Arial" w:cs="Arial"/>
                <w:spacing w:val="3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 consumati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tentati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cui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medesimo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articolo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98, comma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3,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lett.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g, del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0F34EB">
            <w:pPr>
              <w:pStyle w:val="TableParagraph"/>
              <w:spacing w:line="156" w:lineRule="exact"/>
              <w:ind w:left="609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 xml:space="preserve">Contestata o accerta commissione da parte  </w:t>
            </w:r>
            <w:r w:rsidRPr="007F1BD3">
              <w:rPr>
                <w:rFonts w:ascii="Arial" w:hAnsi="Arial" w:cs="Arial"/>
                <w:spacing w:val="1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dell’operatore economico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oppure</w:t>
            </w:r>
            <w:r w:rsidRPr="007F1BD3">
              <w:rPr>
                <w:rFonts w:ascii="Arial" w:hAnsi="Arial" w:cs="Arial"/>
                <w:spacing w:val="1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soggetti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cui</w:t>
            </w:r>
            <w:r w:rsidRPr="007F1BD3">
              <w:rPr>
                <w:rFonts w:ascii="Arial" w:hAnsi="Arial" w:cs="Arial"/>
                <w:spacing w:val="1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</w:t>
            </w:r>
            <w:r w:rsidRPr="007F1BD3">
              <w:rPr>
                <w:rFonts w:ascii="Arial" w:hAnsi="Arial" w:cs="Arial"/>
                <w:spacing w:val="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dell’articolo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1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 taluno dei seguenti reati consumati (art. 98, comma 3, lett. h, del Codice)?</w:t>
            </w: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C52B21">
            <w:pPr>
              <w:pStyle w:val="TableParagraph"/>
              <w:spacing w:before="7" w:line="132" w:lineRule="exact"/>
              <w:ind w:left="249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 w:line="142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 w:line="142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82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9"/>
              <w:rPr>
                <w:rFonts w:ascii="Arial" w:hAnsi="Arial" w:cs="Arial"/>
                <w:sz w:val="12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73" w:line="138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73" w:line="138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73" w:line="138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73" w:line="138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73" w:line="138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4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19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9"/>
              <w:rPr>
                <w:rFonts w:ascii="Arial" w:hAnsi="Arial" w:cs="Arial"/>
                <w:sz w:val="12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6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4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4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4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64" w:line="132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 xml:space="preserve">Se </w:t>
            </w:r>
            <w:r w:rsidRPr="007F1BD3">
              <w:rPr>
                <w:rFonts w:ascii="Arial" w:hAnsi="Arial" w:cs="Arial"/>
                <w:spacing w:val="3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la 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documentazione   pertinente  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è 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disponibile  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elettronicamente,</w:t>
            </w:r>
          </w:p>
          <w:p w:rsidR="007966CE" w:rsidRPr="007F1BD3" w:rsidRDefault="007966CE" w:rsidP="00D80CE4">
            <w:pPr>
              <w:pStyle w:val="TableParagraph"/>
              <w:spacing w:before="6" w:line="131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indicare: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indirizzo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organismo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emanazione,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riferimento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preciso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50"/>
                <w:sz w:val="13"/>
              </w:rPr>
              <w:t>[………..…][……….…][……….…]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94" w:line="150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94" w:line="150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1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0F34EB">
            <w:pPr>
              <w:pStyle w:val="TableParagraph"/>
              <w:ind w:left="121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97" w:line="132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 xml:space="preserve">Se </w:t>
            </w:r>
            <w:r w:rsidRPr="007F1BD3">
              <w:rPr>
                <w:rFonts w:ascii="Arial" w:hAnsi="Arial" w:cs="Arial"/>
                <w:spacing w:val="3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la 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documentazione   pertinente  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è 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 xml:space="preserve">disponibile  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elettronicamente,</w:t>
            </w:r>
          </w:p>
          <w:p w:rsidR="007966CE" w:rsidRPr="007F1BD3" w:rsidRDefault="007966CE" w:rsidP="00D80CE4">
            <w:pPr>
              <w:pStyle w:val="TableParagraph"/>
              <w:spacing w:before="6" w:line="131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indicare: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indirizzo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organismo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emanazione,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riferimento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preciso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50"/>
                <w:sz w:val="13"/>
              </w:rPr>
              <w:t>[………..…][……….…][……….…]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23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77"/>
              <w:rPr>
                <w:rFonts w:ascii="Arial" w:hAnsi="Arial" w:cs="Arial"/>
                <w:w w:val="165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0F34EB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0F34EB">
            <w:pPr>
              <w:pStyle w:val="TableParagraph"/>
              <w:spacing w:before="77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C52B21">
            <w:pPr>
              <w:pStyle w:val="TableParagraph"/>
              <w:spacing w:before="28"/>
              <w:ind w:left="0"/>
              <w:rPr>
                <w:rFonts w:ascii="Arial" w:hAnsi="Arial" w:cs="Arial"/>
                <w:w w:val="105"/>
                <w:sz w:val="4"/>
                <w:szCs w:val="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 </w:t>
            </w:r>
          </w:p>
          <w:p w:rsidR="007966CE" w:rsidRPr="007F1BD3" w:rsidRDefault="007966CE" w:rsidP="00D80CE4">
            <w:pPr>
              <w:pStyle w:val="TableParagraph"/>
              <w:spacing w:before="53"/>
              <w:rPr>
                <w:rFonts w:ascii="Arial" w:hAnsi="Arial" w:cs="Arial"/>
                <w:sz w:val="14"/>
              </w:rPr>
            </w:pPr>
          </w:p>
        </w:tc>
      </w:tr>
    </w:tbl>
    <w:p w:rsidR="007966CE" w:rsidRPr="007F1BD3" w:rsidRDefault="007966CE">
      <w:pPr>
        <w:pStyle w:val="BodyText"/>
        <w:spacing w:before="5"/>
        <w:rPr>
          <w:rFonts w:ascii="Arial" w:hAnsi="Arial" w:cs="Arial"/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65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23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Cfr.,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ove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applicabile,</w:t>
      </w:r>
      <w:r w:rsidRPr="007F1BD3">
        <w:rPr>
          <w:rFonts w:ascii="Arial" w:hAnsi="Arial" w:cs="Arial"/>
          <w:color w:val="00000A"/>
          <w:spacing w:val="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il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diritto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nazionale,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l'avviso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bando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pertinente o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 documenti di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gara.</w:t>
      </w:r>
    </w:p>
    <w:p w:rsidR="007966CE" w:rsidRPr="007F1BD3" w:rsidRDefault="007966CE">
      <w:pPr>
        <w:rPr>
          <w:rFonts w:ascii="Arial" w:hAnsi="Arial" w:cs="Arial"/>
        </w:rPr>
        <w:sectPr w:rsidR="007966CE" w:rsidRPr="007F1BD3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7966CE" w:rsidRPr="007F1BD3" w:rsidRDefault="007966CE">
      <w:pPr>
        <w:pStyle w:val="BodyText"/>
        <w:rPr>
          <w:rFonts w:ascii="Arial" w:hAnsi="Arial" w:cs="Arial"/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7966CE" w:rsidRPr="007F1BD3" w:rsidRDefault="007966CE">
      <w:pPr>
        <w:pStyle w:val="BodyText"/>
        <w:spacing w:before="9"/>
        <w:rPr>
          <w:rFonts w:ascii="Arial" w:hAnsi="Arial" w:cs="Arial"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line="131" w:lineRule="exact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□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1)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abusivo</w:t>
            </w:r>
            <w:r w:rsidRPr="007F1BD3">
              <w:rPr>
                <w:rFonts w:ascii="Arial" w:hAnsi="Arial" w:cs="Arial"/>
                <w:spacing w:val="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esercizio</w:t>
            </w:r>
            <w:r w:rsidRPr="007F1BD3">
              <w:rPr>
                <w:rFonts w:ascii="Arial" w:hAnsi="Arial" w:cs="Arial"/>
                <w:spacing w:val="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una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professione,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ai</w:t>
            </w:r>
            <w:r w:rsidRPr="007F1BD3">
              <w:rPr>
                <w:rFonts w:ascii="Arial" w:hAnsi="Arial" w:cs="Arial"/>
                <w:spacing w:val="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sensi</w:t>
            </w:r>
            <w:r w:rsidRPr="007F1BD3">
              <w:rPr>
                <w:rFonts w:ascii="Arial" w:hAnsi="Arial" w:cs="Arial"/>
                <w:spacing w:val="10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dell’articolo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348</w:t>
            </w:r>
            <w:r w:rsidRPr="007F1BD3">
              <w:rPr>
                <w:rFonts w:ascii="Arial" w:hAnsi="Arial" w:cs="Arial"/>
                <w:spacing w:val="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penale;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79" w:line="131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□ 2) bancarotta semplice, bancarotta fraudolenta, omessa dichiarazione</w:t>
            </w:r>
          </w:p>
          <w:p w:rsidR="007966CE" w:rsidRPr="007F1BD3" w:rsidRDefault="007966CE" w:rsidP="00D80CE4">
            <w:pPr>
              <w:pStyle w:val="TableParagraph"/>
              <w:spacing w:line="156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di beni da comprendere nell’inventario fallimentare o ricorso abusivo al credito, di cui agli articoli 216, 217, 218 e 220 del regio decreto 16 marzo</w:t>
            </w: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1942, n. 267;</w:t>
            </w: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03" w:line="131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□ 3) i reati tributari ai sensi del decreto legislativo 10 marzo 2000, n. 74,</w:t>
            </w:r>
          </w:p>
          <w:p w:rsidR="007966CE" w:rsidRPr="007F1BD3" w:rsidRDefault="007966CE" w:rsidP="00D80CE4">
            <w:pPr>
              <w:pStyle w:val="TableParagraph"/>
              <w:spacing w:line="156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 xml:space="preserve">i delitti societari di cui agli articoli 2621 e seguenti del codice civile o i delitti contro l’industria e il commercio di cui agli articoli da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7F1BD3">
                <w:rPr>
                  <w:rFonts w:ascii="Arial" w:hAnsi="Arial" w:cs="Arial"/>
                  <w:w w:val="105"/>
                  <w:sz w:val="13"/>
                </w:rPr>
                <w:t>513 a</w:t>
              </w:r>
            </w:smartTag>
            <w:r w:rsidRPr="007F1BD3">
              <w:rPr>
                <w:rFonts w:ascii="Arial" w:hAnsi="Arial" w:cs="Arial"/>
                <w:w w:val="105"/>
                <w:sz w:val="13"/>
              </w:rPr>
              <w:t xml:space="preserve"> 517 del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codice penale;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line="131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□ 4) i reati urbanistici di cui all’articolo 44, comma 1, lettere b) e c), del</w:t>
            </w:r>
          </w:p>
          <w:p w:rsidR="007966CE" w:rsidRPr="007F1BD3" w:rsidRDefault="007966CE" w:rsidP="00D80CE4">
            <w:pPr>
              <w:pStyle w:val="TableParagraph"/>
              <w:spacing w:before="5" w:line="139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testo unico delle disposizioni legislative e regolamentari in materia di</w:t>
            </w:r>
          </w:p>
          <w:p w:rsidR="007966CE" w:rsidRPr="007F1BD3" w:rsidRDefault="007966CE" w:rsidP="00D80CE4">
            <w:pPr>
              <w:pStyle w:val="TableParagraph"/>
              <w:spacing w:line="144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edilizia, di cui al decreto del Presidente della Repubblica 6 giugno 2001,</w:t>
            </w:r>
          </w:p>
          <w:p w:rsidR="007966CE" w:rsidRPr="007F1BD3" w:rsidRDefault="007966CE" w:rsidP="00D80CE4">
            <w:pPr>
              <w:pStyle w:val="TableParagraph"/>
              <w:spacing w:before="9" w:line="131" w:lineRule="exact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n. 380, con riferimento agli affidamenti aventi ad oggetto lavori o servizi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di architettura e ingegneria;</w:t>
            </w:r>
          </w:p>
          <w:p w:rsidR="007966CE" w:rsidRPr="007F1BD3" w:rsidRDefault="007966CE" w:rsidP="00D80CE4">
            <w:pPr>
              <w:pStyle w:val="TableParagraph"/>
              <w:spacing w:before="5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□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5)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previsti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decreto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legislativo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8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giugno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2001,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n.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231.</w:t>
            </w:r>
          </w:p>
          <w:p w:rsidR="007966CE" w:rsidRPr="007F1BD3" w:rsidRDefault="007966CE" w:rsidP="00C52B21">
            <w:pPr>
              <w:tabs>
                <w:tab w:val="left" w:pos="3057"/>
              </w:tabs>
              <w:rPr>
                <w:rFonts w:ascii="Arial" w:hAnsi="Arial" w:cs="Arial"/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spacing w:before="134" w:line="147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w w:val="165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1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71"/>
              <w:rPr>
                <w:rFonts w:ascii="Arial" w:hAnsi="Arial" w:cs="Arial"/>
                <w:w w:val="165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71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before="5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7"/>
              <w:rPr>
                <w:rFonts w:ascii="Arial" w:hAnsi="Arial" w:cs="Arial"/>
                <w:w w:val="165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27"/>
              <w:rPr>
                <w:rFonts w:ascii="Arial" w:hAnsi="Arial" w:cs="Arial"/>
                <w:w w:val="16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7"/>
              <w:rPr>
                <w:rFonts w:ascii="Arial" w:hAnsi="Arial" w:cs="Arial"/>
                <w:w w:val="16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27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before="10" w:line="134" w:lineRule="exact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0" w:line="134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9" w:line="154" w:lineRule="exact"/>
              <w:rPr>
                <w:rFonts w:ascii="Arial" w:hAnsi="Arial" w:cs="Arial"/>
                <w:w w:val="165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  <w:p w:rsidR="007966CE" w:rsidRPr="007F1BD3" w:rsidRDefault="007966CE" w:rsidP="00D80CE4">
            <w:pPr>
              <w:pStyle w:val="TableParagraph"/>
              <w:spacing w:before="129" w:line="154" w:lineRule="exact"/>
              <w:rPr>
                <w:rFonts w:ascii="Arial" w:hAnsi="Arial" w:cs="Arial"/>
                <w:w w:val="165"/>
                <w:sz w:val="14"/>
              </w:rPr>
            </w:pPr>
          </w:p>
          <w:p w:rsidR="007966CE" w:rsidRPr="007F1BD3" w:rsidRDefault="007966CE" w:rsidP="000F34EB">
            <w:pPr>
              <w:pStyle w:val="TableParagraph"/>
              <w:spacing w:before="129" w:line="154" w:lineRule="exact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0F34EB">
            <w:pPr>
              <w:pStyle w:val="TableParagraph"/>
              <w:spacing w:before="122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5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65"/>
                <w:sz w:val="14"/>
              </w:rPr>
              <w:t>[………………]</w:t>
            </w:r>
          </w:p>
        </w:tc>
      </w:tr>
      <w:tr w:rsidR="007966CE" w:rsidRPr="007F1BD3" w:rsidTr="009E4F79">
        <w:trPr>
          <w:trHeight w:val="458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4" w:lineRule="auto"/>
              <w:ind w:right="92"/>
              <w:jc w:val="both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 caso affermativo</w:t>
            </w:r>
            <w:r w:rsidRPr="007F1BD3">
              <w:rPr>
                <w:rFonts w:ascii="Arial" w:hAnsi="Arial" w:cs="Arial"/>
                <w:w w:val="105"/>
                <w:sz w:val="14"/>
              </w:rPr>
              <w:t>, l'operatore economico ha adottato misure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autodisciplina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“Self-Cleaning,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(cfr.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articolo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96,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6,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Codice)</w:t>
            </w:r>
            <w:r w:rsidRPr="007F1BD3">
              <w:rPr>
                <w:rFonts w:ascii="Arial" w:hAnsi="Arial" w:cs="Arial"/>
                <w:w w:val="105"/>
                <w:sz w:val="14"/>
              </w:rPr>
              <w:t>?</w:t>
            </w:r>
          </w:p>
          <w:p w:rsidR="007966CE" w:rsidRPr="007F1BD3" w:rsidRDefault="007966CE" w:rsidP="00D80CE4">
            <w:pPr>
              <w:pStyle w:val="TableParagraph"/>
              <w:spacing w:before="123" w:line="254" w:lineRule="auto"/>
              <w:ind w:right="92"/>
              <w:jc w:val="both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3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b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b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caso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3"/>
              </w:rPr>
              <w:t>,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descrivere tali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misure: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665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risarcito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si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impegnato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risarcire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qualunque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danno causato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 reato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dall'illecito</w:t>
            </w: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521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 economico ha chiarito i fatti e le circostanze in modo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globale collaborando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attivamente con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investigative</w:t>
            </w: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 economico ha adottato provvedimenti concreti di carattere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tecnico,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organizzativo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relativi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personale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idonei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prevenire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ulteriori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reati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illeciti</w:t>
            </w: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Altro</w:t>
            </w: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 xml:space="preserve">Le misure sono state adottate o devono essere ancora adottate? </w:t>
            </w:r>
          </w:p>
          <w:p w:rsidR="007966CE" w:rsidRPr="007F1BD3" w:rsidRDefault="007966CE" w:rsidP="00D80CE4">
            <w:pPr>
              <w:pStyle w:val="TableParagraph"/>
              <w:spacing w:before="118" w:line="254" w:lineRule="auto"/>
              <w:ind w:right="181"/>
              <w:jc w:val="both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22" w:line="254" w:lineRule="auto"/>
              <w:ind w:right="135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ha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descritto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misure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un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documento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separato,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allegato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al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DGUE?</w:t>
            </w:r>
          </w:p>
          <w:p w:rsidR="007966CE" w:rsidRPr="007F1BD3" w:rsidRDefault="007966CE" w:rsidP="00D80CE4">
            <w:pPr>
              <w:pStyle w:val="TableParagraph"/>
              <w:spacing w:before="122" w:line="254" w:lineRule="auto"/>
              <w:ind w:right="135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Documentazione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presente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60"/>
                <w:sz w:val="13"/>
              </w:rPr>
              <w:t>[………………………..…]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60"/>
                <w:sz w:val="13"/>
              </w:rPr>
              <w:t>[………………………..…]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E20F0F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</w:tr>
      <w:tr w:rsidR="007966CE" w:rsidRPr="007F1BD3" w:rsidTr="009E4F79">
        <w:trPr>
          <w:trHeight w:val="138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98" w:line="168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conoscenza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qualsiasi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conflitto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interessi(</w:t>
            </w:r>
            <w:r w:rsidRPr="007F1BD3">
              <w:rPr>
                <w:rFonts w:ascii="Arial" w:hAnsi="Arial" w:cs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)</w:t>
            </w:r>
            <w:r w:rsidRPr="007F1BD3">
              <w:rPr>
                <w:rFonts w:ascii="Arial" w:hAnsi="Arial" w:cs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legato</w:t>
            </w:r>
            <w:r w:rsidRPr="007F1BD3">
              <w:rPr>
                <w:rFonts w:ascii="Arial" w:hAnsi="Arial" w:cs="Arial"/>
                <w:color w:val="00000A"/>
                <w:spacing w:val="1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alla</w:t>
            </w:r>
            <w:r w:rsidRPr="007F1BD3">
              <w:rPr>
                <w:rFonts w:ascii="Arial" w:hAnsi="Arial" w:cs="Arial"/>
                <w:color w:val="00000A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sua</w:t>
            </w:r>
            <w:r w:rsidRPr="007F1BD3">
              <w:rPr>
                <w:rFonts w:ascii="Arial" w:hAnsi="Arial" w:cs="Arial"/>
                <w:color w:val="00000A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partecipazione</w:t>
            </w:r>
            <w:r w:rsidRPr="007F1BD3">
              <w:rPr>
                <w:rFonts w:ascii="Arial" w:hAnsi="Arial" w:cs="Arial"/>
                <w:color w:val="00000A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alla</w:t>
            </w:r>
            <w:r w:rsidRPr="007F1BD3">
              <w:rPr>
                <w:rFonts w:ascii="Arial" w:hAnsi="Arial" w:cs="Arial"/>
                <w:color w:val="00000A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procedura</w:t>
            </w:r>
            <w:r w:rsidRPr="007F1BD3">
              <w:rPr>
                <w:rFonts w:ascii="Arial" w:hAnsi="Arial" w:cs="Arial"/>
                <w:color w:val="00000A"/>
                <w:spacing w:val="2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</w:p>
          <w:p w:rsidR="007966CE" w:rsidRPr="007F1BD3" w:rsidRDefault="007966CE" w:rsidP="00D80CE4">
            <w:pPr>
              <w:pStyle w:val="TableParagraph"/>
              <w:spacing w:before="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appalto</w:t>
            </w:r>
            <w:r w:rsidRPr="007F1BD3">
              <w:rPr>
                <w:rFonts w:ascii="Arial" w:hAnsi="Arial" w:cs="Arial"/>
                <w:color w:val="00000A"/>
                <w:spacing w:val="4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(articolo</w:t>
            </w:r>
            <w:r w:rsidRPr="007F1BD3">
              <w:rPr>
                <w:rFonts w:ascii="Arial" w:hAnsi="Arial" w:cs="Arial"/>
                <w:spacing w:val="4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>95,</w:t>
            </w:r>
            <w:r w:rsidRPr="007F1BD3">
              <w:rPr>
                <w:rFonts w:ascii="Arial" w:hAnsi="Arial" w:cs="Arial"/>
                <w:spacing w:val="4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4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1,</w:t>
            </w:r>
            <w:r w:rsidRPr="007F1BD3">
              <w:rPr>
                <w:rFonts w:ascii="Arial" w:hAnsi="Arial" w:cs="Arial"/>
                <w:spacing w:val="4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lett.</w:t>
            </w:r>
            <w:r w:rsidRPr="007F1BD3">
              <w:rPr>
                <w:rFonts w:ascii="Arial" w:hAnsi="Arial" w:cs="Arial"/>
                <w:spacing w:val="4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>b,</w:t>
            </w:r>
            <w:r w:rsidRPr="007F1BD3">
              <w:rPr>
                <w:rFonts w:ascii="Arial" w:hAnsi="Arial" w:cs="Arial"/>
                <w:spacing w:val="4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spacing w:val="4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10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line="144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affermativo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fornire informazioni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dettagliate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sulle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modalità</w:t>
            </w: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cui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stato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risolto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conflitto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line="142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[…………………….….]</w:t>
            </w:r>
          </w:p>
        </w:tc>
      </w:tr>
    </w:tbl>
    <w:p w:rsidR="007966CE" w:rsidRPr="007F1BD3" w:rsidRDefault="007966CE">
      <w:pPr>
        <w:pStyle w:val="BodyText"/>
        <w:rPr>
          <w:rFonts w:ascii="Arial" w:hAnsi="Arial" w:cs="Arial"/>
          <w:sz w:val="20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7966CE" w:rsidRPr="007F1BD3" w:rsidRDefault="007966CE">
      <w:pPr>
        <w:spacing w:before="65"/>
        <w:ind w:left="652"/>
        <w:rPr>
          <w:rFonts w:ascii="Arial" w:hAnsi="Arial" w:cs="Arial"/>
          <w:b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24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</w:t>
      </w:r>
      <w:r w:rsidRPr="007F1BD3">
        <w:rPr>
          <w:rFonts w:ascii="Arial" w:hAnsi="Arial" w:cs="Arial"/>
          <w:color w:val="00000A"/>
          <w:w w:val="105"/>
          <w:sz w:val="11"/>
        </w:rPr>
        <w:t>Come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indicato</w:t>
      </w:r>
      <w:r w:rsidRPr="007F1BD3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nel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diritto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nazionale,</w:t>
      </w:r>
      <w:r w:rsidRPr="007F1BD3">
        <w:rPr>
          <w:rFonts w:ascii="Arial" w:hAnsi="Arial" w:cs="Arial"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nell'avviso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bando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pertinente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o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nei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documenti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 gara</w:t>
      </w:r>
      <w:r w:rsidRPr="007F1BD3">
        <w:rPr>
          <w:rFonts w:ascii="Arial" w:hAnsi="Arial" w:cs="Arial"/>
          <w:b/>
          <w:color w:val="00000A"/>
          <w:w w:val="105"/>
          <w:sz w:val="11"/>
        </w:rPr>
        <w:t>.</w:t>
      </w:r>
    </w:p>
    <w:p w:rsidR="007966CE" w:rsidRPr="007F1BD3" w:rsidRDefault="007966CE">
      <w:pPr>
        <w:rPr>
          <w:rFonts w:ascii="Arial" w:hAnsi="Arial" w:cs="Arial"/>
          <w:sz w:val="11"/>
        </w:rPr>
        <w:sectPr w:rsidR="007966CE" w:rsidRPr="007F1BD3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7966CE" w:rsidRPr="007F1BD3" w:rsidRDefault="007966CE">
      <w:pPr>
        <w:pStyle w:val="BodyText"/>
        <w:spacing w:after="1"/>
        <w:rPr>
          <w:rFonts w:ascii="Arial" w:hAnsi="Arial" w:cs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1742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2" w:lineRule="auto"/>
              <w:ind w:right="26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un'impresa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lui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collegata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fornito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consulenza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alla stazione appaltante o all’ente concedente o ha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 xml:space="preserve">altrimenti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 xml:space="preserve">partecipato alla preparazione </w:t>
            </w:r>
            <w:r w:rsidRPr="007F1BD3">
              <w:rPr>
                <w:rFonts w:ascii="Arial" w:hAnsi="Arial" w:cs="Arial"/>
                <w:w w:val="105"/>
                <w:sz w:val="14"/>
              </w:rPr>
              <w:t>della procedura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d'aggiudicazione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(articolo 95,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1, lett. c, del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116" w:line="254" w:lineRule="auto"/>
              <w:ind w:right="8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spacing w:val="1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affermativo</w:t>
            </w:r>
            <w:r w:rsidRPr="007F1BD3">
              <w:rPr>
                <w:rFonts w:ascii="Arial" w:hAnsi="Arial" w:cs="Arial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fornire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informazioni</w:t>
            </w:r>
            <w:r w:rsidRPr="007F1BD3">
              <w:rPr>
                <w:rFonts w:ascii="Arial" w:hAnsi="Arial" w:cs="Arial"/>
                <w:spacing w:val="1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dettagliate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sulle</w:t>
            </w:r>
            <w:r w:rsidRPr="007F1BD3">
              <w:rPr>
                <w:rFonts w:ascii="Arial" w:hAnsi="Arial" w:cs="Arial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misure</w:t>
            </w:r>
            <w:r w:rsidRPr="007F1BD3">
              <w:rPr>
                <w:rFonts w:ascii="Arial" w:hAnsi="Arial" w:cs="Arial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adottate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prevenire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possibili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distorsioni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b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b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ind w:left="12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70"/>
                <w:sz w:val="14"/>
              </w:rPr>
              <w:t>[…………………]</w:t>
            </w:r>
          </w:p>
        </w:tc>
      </w:tr>
      <w:tr w:rsidR="007966CE" w:rsidRPr="007F1BD3" w:rsidTr="009E4F79">
        <w:trPr>
          <w:trHeight w:val="510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7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può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confermare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di:</w:t>
            </w:r>
          </w:p>
          <w:p w:rsidR="007966CE" w:rsidRPr="007F1BD3" w:rsidRDefault="007966CE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a)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non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essersi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reso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gravemente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colpevole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false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dichiarazioni</w:t>
            </w:r>
            <w:r w:rsidRPr="007F1BD3">
              <w:rPr>
                <w:rFonts w:ascii="Arial" w:hAnsi="Arial" w:cs="Arial"/>
                <w:b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fornire le informazioni richieste per verificare l'assenza di motivi di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esclusione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il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rispetto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dei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criteri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selezione?</w:t>
            </w:r>
          </w:p>
          <w:p w:rsidR="007966CE" w:rsidRPr="007F1BD3" w:rsidRDefault="007966CE" w:rsidP="00D80CE4">
            <w:pPr>
              <w:pStyle w:val="TableParagraph"/>
              <w:spacing w:before="72"/>
              <w:ind w:left="112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b)</w:t>
            </w:r>
            <w:r w:rsidRPr="007F1BD3">
              <w:rPr>
                <w:rFonts w:ascii="Arial" w:hAnsi="Arial" w:cs="Arial"/>
                <w:spacing w:val="41"/>
                <w:w w:val="105"/>
                <w:sz w:val="13"/>
              </w:rPr>
              <w:t xml:space="preserve"> 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non</w:t>
            </w:r>
            <w:r w:rsidRPr="007F1BD3">
              <w:rPr>
                <w:rFonts w:ascii="Arial" w:hAnsi="Arial" w:cs="Arial"/>
                <w:b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avere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occultato</w:t>
            </w:r>
            <w:r w:rsidRPr="007F1BD3">
              <w:rPr>
                <w:rFonts w:ascii="Arial" w:hAnsi="Arial" w:cs="Arial"/>
                <w:b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tali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informazioni?</w:t>
            </w: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c)</w:t>
            </w:r>
            <w:r w:rsidRPr="007F1BD3">
              <w:rPr>
                <w:rFonts w:ascii="Arial" w:hAnsi="Arial" w:cs="Arial"/>
                <w:spacing w:val="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non</w:t>
            </w:r>
            <w:r w:rsidRPr="007F1BD3">
              <w:rPr>
                <w:rFonts w:ascii="Arial" w:hAnsi="Arial" w:cs="Arial"/>
                <w:b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essere</w:t>
            </w:r>
            <w:r w:rsidRPr="007F1BD3">
              <w:rPr>
                <w:rFonts w:ascii="Arial" w:hAnsi="Arial" w:cs="Arial"/>
                <w:b/>
                <w:spacing w:val="-9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>iscritto</w:t>
            </w:r>
            <w:r w:rsidRPr="007F1BD3">
              <w:rPr>
                <w:rFonts w:ascii="Arial" w:hAnsi="Arial" w:cs="Arial"/>
                <w:b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nel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casellario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informatico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tenuto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dall'ANAC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aver presentato false dichiarazioni o falsa documentazione nelle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procedure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gara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negli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affidamenti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subappalti?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5, lett.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e, del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Arial" w:hAnsi="Arial" w:cs="Arial"/>
                <w:w w:val="105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d)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3"/>
              </w:rPr>
              <w:t xml:space="preserve">non essere iscritto </w:t>
            </w:r>
            <w:r w:rsidRPr="007F1BD3">
              <w:rPr>
                <w:rFonts w:ascii="Arial" w:hAnsi="Arial" w:cs="Arial"/>
                <w:w w:val="105"/>
                <w:sz w:val="13"/>
              </w:rPr>
              <w:t>nel casellario informatico tenuto dall'ANAC per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aver presentato false dichiarazioni o falsa documentazione ai fini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 rilascio dell'attestazione di qualificazione? (art. 94, comma 5,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lett. f,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rFonts w:ascii="Arial" w:hAnsi="Arial" w:cs="Arial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115" w:line="259" w:lineRule="auto"/>
              <w:ind w:left="388" w:right="77" w:hanging="27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e)</w:t>
            </w:r>
            <w:r w:rsidRPr="007F1BD3">
              <w:rPr>
                <w:rFonts w:ascii="Arial" w:hAnsi="Arial" w:cs="Arial"/>
                <w:spacing w:val="34"/>
                <w:w w:val="105"/>
                <w:sz w:val="13"/>
              </w:rPr>
              <w:t xml:space="preserve">  </w:t>
            </w:r>
            <w:r w:rsidRPr="007F1BD3">
              <w:rPr>
                <w:rFonts w:ascii="Arial" w:hAnsi="Arial" w:cs="Arial"/>
                <w:w w:val="105"/>
                <w:sz w:val="13"/>
              </w:rPr>
              <w:t>non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aver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reso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false comunicazioni sociali di cui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agli articoli 2621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 xml:space="preserve"> e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2622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8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codice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civile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spacing w:val="-1"/>
                <w:w w:val="105"/>
                <w:sz w:val="13"/>
              </w:rPr>
              <w:t>(art.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94,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comma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1,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lett.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c,</w:t>
            </w:r>
            <w:r w:rsidRPr="007F1BD3">
              <w:rPr>
                <w:rFonts w:ascii="Arial" w:hAnsi="Arial" w:cs="Arial"/>
                <w:spacing w:val="-6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</w:t>
            </w:r>
            <w:r w:rsidRPr="007F1BD3">
              <w:rPr>
                <w:rFonts w:ascii="Arial" w:hAnsi="Arial" w:cs="Arial"/>
                <w:spacing w:val="-7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63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5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b/>
                <w:sz w:val="16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b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spacing w:line="256" w:lineRule="auto"/>
              <w:ind w:right="95"/>
              <w:jc w:val="both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Se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la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pertinente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è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disponibile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elettronicamente,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indicare: indirizzo web, autorità o organismo di emanazione, riferimento</w:t>
            </w:r>
            <w:r w:rsidRPr="007F1BD3">
              <w:rPr>
                <w:rFonts w:ascii="Arial" w:hAnsi="Arial" w:cs="Arial"/>
                <w:spacing w:val="-3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preciso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50"/>
                <w:sz w:val="13"/>
              </w:rPr>
              <w:t>[………..…][……….…][……….…]</w:t>
            </w:r>
          </w:p>
          <w:p w:rsidR="007966CE" w:rsidRPr="007F1BD3" w:rsidRDefault="007966CE" w:rsidP="00D80CE4">
            <w:pPr>
              <w:pStyle w:val="TableParagraph"/>
              <w:spacing w:before="62"/>
              <w:rPr>
                <w:rFonts w:ascii="Arial" w:hAnsi="Arial" w:cs="Arial"/>
                <w:w w:val="105"/>
                <w:sz w:val="13"/>
              </w:rPr>
            </w:pPr>
          </w:p>
          <w:p w:rsidR="007966CE" w:rsidRPr="007F1BD3" w:rsidRDefault="007966CE" w:rsidP="00D80CE4">
            <w:pPr>
              <w:pStyle w:val="TableParagraph"/>
              <w:spacing w:before="62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b/>
                <w:sz w:val="11"/>
              </w:rPr>
            </w:pPr>
          </w:p>
          <w:p w:rsidR="007966CE" w:rsidRPr="007F1BD3" w:rsidRDefault="007966CE" w:rsidP="00D80CE4">
            <w:pPr>
              <w:pStyle w:val="TableParagraph"/>
              <w:spacing w:line="256" w:lineRule="auto"/>
              <w:ind w:right="49"/>
              <w:rPr>
                <w:rFonts w:ascii="Arial" w:hAnsi="Arial" w:cs="Arial"/>
                <w:sz w:val="13"/>
              </w:rPr>
            </w:pPr>
            <w:r w:rsidRPr="007F1BD3">
              <w:rPr>
                <w:rFonts w:ascii="Arial" w:hAnsi="Arial" w:cs="Arial"/>
                <w:w w:val="105"/>
                <w:sz w:val="13"/>
              </w:rPr>
              <w:t>Se la documentazione pertinente è disponibile elettronicamente,</w:t>
            </w:r>
            <w:r w:rsidRPr="007F1BD3">
              <w:rPr>
                <w:rFonts w:ascii="Arial" w:hAnsi="Arial" w:cs="Arial"/>
                <w:spacing w:val="1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indicare: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indirizzo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autorità o</w:t>
            </w:r>
            <w:r w:rsidRPr="007F1BD3">
              <w:rPr>
                <w:rFonts w:ascii="Arial" w:hAnsi="Arial" w:cs="Arial"/>
                <w:spacing w:val="-4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organismo</w:t>
            </w:r>
            <w:r w:rsidRPr="007F1BD3">
              <w:rPr>
                <w:rFonts w:ascii="Arial" w:hAnsi="Arial" w:cs="Arial"/>
                <w:spacing w:val="-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emanazione,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riferimento</w:t>
            </w:r>
            <w:r w:rsidRPr="007F1BD3">
              <w:rPr>
                <w:rFonts w:ascii="Arial" w:hAnsi="Arial" w:cs="Arial"/>
                <w:spacing w:val="-3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preciso</w:t>
            </w:r>
            <w:r w:rsidRPr="007F1BD3">
              <w:rPr>
                <w:rFonts w:ascii="Arial" w:hAnsi="Arial" w:cs="Arial"/>
                <w:spacing w:val="2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della</w:t>
            </w:r>
            <w:r w:rsidRPr="007F1BD3">
              <w:rPr>
                <w:rFonts w:ascii="Arial" w:hAnsi="Arial" w:cs="Arial"/>
                <w:spacing w:val="-3"/>
                <w:w w:val="105"/>
                <w:sz w:val="13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3"/>
              </w:rPr>
              <w:t>documentazione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2"/>
              </w:rPr>
            </w:pPr>
            <w:r w:rsidRPr="007F1BD3">
              <w:rPr>
                <w:rFonts w:ascii="Arial" w:hAnsi="Arial" w:cs="Arial"/>
                <w:w w:val="150"/>
                <w:sz w:val="13"/>
              </w:rPr>
              <w:t>[………..…][……….…][……….…]</w:t>
            </w:r>
          </w:p>
        </w:tc>
      </w:tr>
    </w:tbl>
    <w:p w:rsidR="007966CE" w:rsidRPr="007F1BD3" w:rsidRDefault="007966CE">
      <w:pPr>
        <w:pStyle w:val="BodyText"/>
        <w:rPr>
          <w:rFonts w:ascii="Arial" w:hAnsi="Arial" w:cs="Arial"/>
          <w:b/>
          <w:sz w:val="20"/>
        </w:rPr>
      </w:pPr>
    </w:p>
    <w:p w:rsidR="007966CE" w:rsidRPr="007F1BD3" w:rsidRDefault="007966CE">
      <w:pPr>
        <w:pStyle w:val="BodyText"/>
        <w:rPr>
          <w:rFonts w:ascii="Arial" w:hAnsi="Arial" w:cs="Arial"/>
          <w:b/>
          <w:sz w:val="20"/>
        </w:rPr>
      </w:pPr>
    </w:p>
    <w:p w:rsidR="007966CE" w:rsidRPr="007F1BD3" w:rsidRDefault="007966CE">
      <w:pPr>
        <w:pStyle w:val="Heading4"/>
        <w:spacing w:line="259" w:lineRule="auto"/>
        <w:ind w:left="2987" w:right="1039" w:hanging="2151"/>
        <w:jc w:val="left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spacing w:val="-1"/>
          <w:w w:val="105"/>
        </w:rPr>
        <w:t xml:space="preserve">D: ALTRI MOTIVI DI ESCLUSIONE EVENTUALMENTE PREVISTI DALLA LEGISLAZIONE NAZIONALE DELLO STATO </w:t>
      </w:r>
      <w:r w:rsidRPr="007F1BD3">
        <w:rPr>
          <w:rFonts w:ascii="Arial" w:hAnsi="Arial" w:cs="Arial"/>
          <w:color w:val="00000A"/>
          <w:w w:val="105"/>
        </w:rPr>
        <w:t>MEMBRO</w:t>
      </w:r>
      <w:r w:rsidRPr="007F1BD3">
        <w:rPr>
          <w:rFonts w:ascii="Arial" w:hAnsi="Arial" w:cs="Arial"/>
          <w:color w:val="00000A"/>
          <w:spacing w:val="-37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DELLA</w:t>
      </w:r>
      <w:r w:rsidRPr="007F1BD3">
        <w:rPr>
          <w:rFonts w:ascii="Arial" w:hAnsi="Arial" w:cs="Arial"/>
          <w:color w:val="00000A"/>
          <w:spacing w:val="-5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STAZIONE</w:t>
      </w:r>
      <w:r w:rsidRPr="007F1BD3">
        <w:rPr>
          <w:rFonts w:ascii="Arial" w:hAnsi="Arial" w:cs="Arial"/>
          <w:color w:val="00000A"/>
          <w:spacing w:val="-10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APPALTANTE</w:t>
      </w:r>
      <w:r w:rsidRPr="007F1BD3">
        <w:rPr>
          <w:rFonts w:ascii="Arial" w:hAnsi="Arial" w:cs="Arial"/>
          <w:color w:val="00000A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O</w:t>
      </w:r>
      <w:r w:rsidRPr="007F1BD3">
        <w:rPr>
          <w:rFonts w:ascii="Arial" w:hAnsi="Arial" w:cs="Arial"/>
          <w:color w:val="00000A"/>
          <w:spacing w:val="-1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DELL’ENTE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spacing w:val="-2"/>
          <w:w w:val="105"/>
        </w:rPr>
        <w:t>CONCEDENTE</w:t>
      </w:r>
    </w:p>
    <w:p w:rsidR="007966CE" w:rsidRPr="007F1BD3" w:rsidRDefault="007966CE">
      <w:pPr>
        <w:pStyle w:val="BodyText"/>
        <w:spacing w:before="8"/>
        <w:rPr>
          <w:rFonts w:ascii="Arial" w:hAnsi="Arial" w:cs="Arial"/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971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7" w:line="254" w:lineRule="auto"/>
              <w:ind w:right="211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7966CE" w:rsidRPr="007F1BD3" w:rsidTr="00D80CE4">
        <w:trPr>
          <w:trHeight w:val="1487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4" w:line="256" w:lineRule="auto"/>
              <w:ind w:right="95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Sussistono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 carico dei soggetti indicati al comma 3 dell’art. 94  cause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decadenza, di sospensione o di divieto previste dall'articolo 67 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decreto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legislativo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6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settembre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2011,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n.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159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tentativo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infiltrazione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mafiosa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all'articolo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84,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4,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medesimo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decreto, fermo restando quanto previsto dagli articoli 88, comma 4-bis,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 92, commi 2 e 3, del decreto legislativo 6 settembre 2011, n. 159, con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rispettivamente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comunicazioni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antimafia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informazioni antimafia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(Articolo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94,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 2,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szCs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7F1BD3">
              <w:rPr>
                <w:rFonts w:ascii="Arial" w:hAnsi="Arial" w:cs="Arial"/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  <w:szCs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7966CE" w:rsidRPr="007F1BD3" w:rsidTr="00664139">
        <w:trPr>
          <w:trHeight w:val="1428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trova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una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delle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seguenti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situazioni?</w:t>
            </w:r>
          </w:p>
          <w:p w:rsidR="007966CE" w:rsidRPr="007F1BD3" w:rsidRDefault="007966C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stato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soggetto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sanzione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interdittiva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all'articolo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9,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2, lettera c) del decreto legislativo 8 giugno 2001, n. 231 o ad altra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sanzione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che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comporta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divieto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contrarre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la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7966CE" w:rsidRPr="007F1BD3" w:rsidRDefault="007966C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5,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b,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Codice);</w:t>
            </w:r>
          </w:p>
          <w:p w:rsidR="007966CE" w:rsidRPr="007F1BD3" w:rsidRDefault="007966C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sz w:val="14"/>
                <w:szCs w:val="14"/>
              </w:rPr>
              <w:t xml:space="preserve">si trova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rispetto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ad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altro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partecipante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medesima procedura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3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affidamento,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una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situazione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tale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da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far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ritenere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che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spacing w:val="1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offerte</w:t>
            </w:r>
            <w:r w:rsidRPr="007F1BD3">
              <w:rPr>
                <w:rFonts w:ascii="Arial" w:hAnsi="Arial" w:cs="Arial"/>
                <w:spacing w:val="1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degli operatori</w:t>
            </w:r>
            <w:r w:rsidRPr="007F1BD3">
              <w:rPr>
                <w:rFonts w:ascii="Arial" w:hAnsi="Arial" w:cs="Arial"/>
                <w:spacing w:val="10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economici</w:t>
            </w:r>
            <w:r w:rsidRPr="007F1BD3">
              <w:rPr>
                <w:rFonts w:ascii="Arial" w:hAnsi="Arial" w:cs="Arial"/>
                <w:spacing w:val="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siano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imputabili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ad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</w:t>
            </w:r>
            <w:r w:rsidRPr="007F1BD3">
              <w:rPr>
                <w:rFonts w:ascii="Arial" w:hAnsi="Arial" w:cs="Arial"/>
                <w:spacing w:val="9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unico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centro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decisionale a cagione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accordi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tra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loro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intercorsi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(articolo</w:t>
            </w:r>
            <w:r w:rsidRPr="007F1BD3">
              <w:rPr>
                <w:rFonts w:ascii="Arial" w:hAnsi="Arial" w:cs="Arial"/>
                <w:spacing w:val="7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95,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1,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lett.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d,</w:t>
            </w:r>
            <w:r w:rsidRPr="007F1BD3">
              <w:rPr>
                <w:rFonts w:ascii="Arial" w:hAnsi="Arial" w:cs="Arial"/>
                <w:spacing w:val="6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 Codice)?</w:t>
            </w:r>
          </w:p>
          <w:p w:rsidR="007966CE" w:rsidRPr="007F1BD3" w:rsidRDefault="007966CE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 economico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si trova nella condizione prevista dall’art. 53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comma 16-ter del D.Lgs. 165/2001 (pantouflage o revolving door) in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quanto ha concluso contratti di lavoro subordinato o autonomo e,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comunque, ha attribuito incarichi ad ex dipendenti della stazione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appaltante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dell’ente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concedente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che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hanno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cessato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il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loro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rapporto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 lavoro da meno di tre anni e che negli ultimi tre anni di servizio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hanno esercitato poteri autoritativi o negoziali per conto della stessa</w:t>
            </w:r>
            <w:r w:rsidRPr="007F1BD3">
              <w:rPr>
                <w:rFonts w:ascii="Arial" w:hAnsi="Arial" w:cs="Arial"/>
                <w:spacing w:val="-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stazione appaltante o ente concedente nei confronti del medesimo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93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664139">
            <w:pPr>
              <w:pStyle w:val="TableParagraph"/>
              <w:spacing w:before="7" w:line="132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7" w:line="132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Se </w:t>
            </w:r>
            <w:r w:rsidRPr="007F1BD3">
              <w:rPr>
                <w:rFonts w:ascii="Arial" w:hAnsi="Arial" w:cs="Arial"/>
                <w:spacing w:val="3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la 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documentazione   pertinente  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è </w:t>
            </w:r>
            <w:r w:rsidRPr="007F1BD3">
              <w:rPr>
                <w:rFonts w:ascii="Arial" w:hAnsi="Arial" w:cs="Arial"/>
                <w:spacing w:val="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disponibile  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elettronicamente,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indicare: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indirizzo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autorità 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organismo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emanazione, riferimento</w:t>
            </w:r>
            <w:r w:rsidRPr="007F1BD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preciso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documentazione):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50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0"/>
                <w:sz w:val="14"/>
                <w:szCs w:val="14"/>
              </w:rPr>
              <w:t>[………..…][……….…][……….…]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50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50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50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 Sì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No  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 Non è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tenuto alla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disciplina legge 68/1999</w:t>
            </w:r>
          </w:p>
          <w:p w:rsidR="007966CE" w:rsidRPr="007F1BD3" w:rsidRDefault="007966CE" w:rsidP="00664139">
            <w:pPr>
              <w:pStyle w:val="TableParagraph"/>
              <w:spacing w:line="150" w:lineRule="atLeast"/>
              <w:ind w:right="49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line="150" w:lineRule="atLeast"/>
              <w:ind w:right="49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Se la documentazione pertinente è disponibile elettronicamente,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indicare: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indirizzo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autorità 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organismo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-5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emanazione,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riferimento</w:t>
            </w:r>
          </w:p>
          <w:p w:rsidR="007966CE" w:rsidRPr="007F1BD3" w:rsidRDefault="007966CE" w:rsidP="00664139">
            <w:pPr>
              <w:pStyle w:val="TableParagraph"/>
              <w:spacing w:before="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preciso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documentazione):</w:t>
            </w:r>
          </w:p>
          <w:p w:rsidR="007966CE" w:rsidRPr="007F1BD3" w:rsidRDefault="007966CE" w:rsidP="00664139">
            <w:pPr>
              <w:pStyle w:val="TableParagraph"/>
              <w:spacing w:before="64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0"/>
                <w:sz w:val="14"/>
                <w:szCs w:val="14"/>
              </w:rPr>
              <w:t>[………..…][……….…][……….…]</w:t>
            </w:r>
          </w:p>
          <w:p w:rsidR="007966CE" w:rsidRPr="007F1BD3" w:rsidRDefault="007966CE" w:rsidP="00664139">
            <w:pPr>
              <w:pStyle w:val="TableParagraph"/>
              <w:spacing w:before="64" w:line="131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4" w:line="131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Nel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caso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cui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l’operatore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non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è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tenuto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alla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disciplina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legge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68/1999</w:t>
            </w:r>
          </w:p>
          <w:p w:rsidR="007966CE" w:rsidRPr="007F1BD3" w:rsidRDefault="007966CE" w:rsidP="00664139">
            <w:pPr>
              <w:pStyle w:val="TableParagraph"/>
              <w:spacing w:before="5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le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motivazioni: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10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(numero</w:t>
            </w:r>
            <w:r w:rsidRPr="007F1BD3">
              <w:rPr>
                <w:rFonts w:ascii="Arial" w:hAnsi="Arial" w:cs="Arial"/>
                <w:spacing w:val="25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dipendenti</w:t>
            </w:r>
            <w:r w:rsidRPr="007F1BD3">
              <w:rPr>
                <w:rFonts w:ascii="Arial" w:hAnsi="Arial" w:cs="Arial"/>
                <w:spacing w:val="27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e/o</w:t>
            </w:r>
            <w:r w:rsidRPr="007F1BD3">
              <w:rPr>
                <w:rFonts w:ascii="Arial" w:hAnsi="Arial" w:cs="Arial"/>
                <w:spacing w:val="29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altro</w:t>
            </w:r>
            <w:r w:rsidRPr="007F1BD3">
              <w:rPr>
                <w:rFonts w:ascii="Arial" w:hAnsi="Arial" w:cs="Arial"/>
                <w:spacing w:val="25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)</w:t>
            </w:r>
            <w:r w:rsidRPr="007F1BD3">
              <w:rPr>
                <w:rFonts w:ascii="Arial" w:hAnsi="Arial" w:cs="Arial"/>
                <w:spacing w:val="31"/>
                <w:w w:val="110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25"/>
                <w:sz w:val="14"/>
                <w:szCs w:val="14"/>
              </w:rPr>
              <w:t>[………..…][……….…][</w:t>
            </w:r>
            <w:r w:rsidRPr="007F1BD3">
              <w:rPr>
                <w:rFonts w:ascii="Arial" w:hAnsi="Arial" w:cs="Arial"/>
                <w:w w:val="125"/>
                <w:sz w:val="14"/>
                <w:szCs w:val="14"/>
              </w:rPr>
              <w:tab/>
            </w:r>
            <w:r w:rsidRPr="007F1BD3">
              <w:rPr>
                <w:rFonts w:ascii="Arial" w:hAnsi="Arial" w:cs="Arial"/>
                <w:w w:val="110"/>
                <w:sz w:val="14"/>
                <w:szCs w:val="14"/>
              </w:rPr>
              <w:t>]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10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10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794326">
            <w:pPr>
              <w:pStyle w:val="TableParagraph"/>
              <w:spacing w:before="14" w:line="126" w:lineRule="exact"/>
              <w:rPr>
                <w:rFonts w:ascii="Arial" w:hAnsi="Arial" w:cs="Arial"/>
                <w:w w:val="105"/>
                <w:sz w:val="14"/>
                <w:szCs w:val="14"/>
              </w:rPr>
            </w:pPr>
          </w:p>
          <w:p w:rsidR="007966CE" w:rsidRPr="007F1BD3" w:rsidRDefault="007966CE" w:rsidP="00794326">
            <w:pPr>
              <w:pStyle w:val="TableParagraph"/>
              <w:spacing w:before="14" w:line="126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Se </w:t>
            </w:r>
            <w:r w:rsidRPr="007F1BD3">
              <w:rPr>
                <w:rFonts w:ascii="Arial" w:hAnsi="Arial" w:cs="Arial"/>
                <w:spacing w:val="3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la 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documentazione   pertinente  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è </w:t>
            </w:r>
            <w:r w:rsidRPr="007F1BD3">
              <w:rPr>
                <w:rFonts w:ascii="Arial" w:hAnsi="Arial" w:cs="Arial"/>
                <w:spacing w:val="3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 xml:space="preserve">disponibile  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elettronicamente,</w:t>
            </w:r>
          </w:p>
          <w:p w:rsidR="007966CE" w:rsidRPr="007F1BD3" w:rsidRDefault="007966CE" w:rsidP="00794326">
            <w:pPr>
              <w:pStyle w:val="TableParagraph"/>
              <w:spacing w:before="10" w:line="126" w:lineRule="exact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indicare: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indirizzo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autorità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organismo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emanazione,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riferimento</w:t>
            </w:r>
          </w:p>
          <w:p w:rsidR="007966CE" w:rsidRPr="007F1BD3" w:rsidRDefault="007966CE" w:rsidP="00794326">
            <w:pPr>
              <w:pStyle w:val="TableParagraph"/>
              <w:spacing w:before="10"/>
              <w:rPr>
                <w:rFonts w:ascii="Arial" w:hAnsi="Arial" w:cs="Arial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preciso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della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documentazione):</w:t>
            </w:r>
          </w:p>
          <w:p w:rsidR="007966CE" w:rsidRPr="007F1BD3" w:rsidRDefault="007966CE" w:rsidP="00794326">
            <w:pPr>
              <w:pStyle w:val="TableParagraph"/>
              <w:spacing w:before="6" w:line="131" w:lineRule="exact"/>
              <w:rPr>
                <w:rFonts w:ascii="Arial" w:hAnsi="Arial" w:cs="Arial"/>
                <w:w w:val="110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50"/>
                <w:sz w:val="14"/>
                <w:szCs w:val="14"/>
              </w:rPr>
              <w:t>[………..…][……….…][……….…]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sz w:val="14"/>
                <w:szCs w:val="14"/>
              </w:rPr>
            </w:pPr>
          </w:p>
          <w:p w:rsidR="007966CE" w:rsidRPr="007F1BD3" w:rsidRDefault="007966CE" w:rsidP="00794326">
            <w:pPr>
              <w:pStyle w:val="TableParagraph"/>
              <w:spacing w:before="6" w:line="131" w:lineRule="exact"/>
              <w:rPr>
                <w:rFonts w:ascii="Arial" w:hAnsi="Arial" w:cs="Arial"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[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Sì [</w:t>
            </w:r>
            <w:r w:rsidRPr="007F1BD3">
              <w:rPr>
                <w:rFonts w:ascii="Arial" w:hAnsi="Arial" w:cs="Arial"/>
                <w:spacing w:val="4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]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  <w:szCs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  <w:szCs w:val="14"/>
              </w:rPr>
              <w:t>No</w:t>
            </w:r>
          </w:p>
          <w:p w:rsidR="007966CE" w:rsidRPr="007F1BD3" w:rsidRDefault="007966CE" w:rsidP="00664139">
            <w:pPr>
              <w:pStyle w:val="TableParagraph"/>
              <w:spacing w:before="6" w:line="131" w:lineRule="exac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966CE" w:rsidRPr="007F1BD3" w:rsidRDefault="007966CE" w:rsidP="00664139">
      <w:pPr>
        <w:pStyle w:val="BodyText"/>
        <w:spacing w:before="3"/>
        <w:rPr>
          <w:rFonts w:ascii="Arial" w:hAnsi="Arial" w:cs="Arial"/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>
      <w:pPr>
        <w:spacing w:before="1"/>
        <w:ind w:left="652"/>
        <w:rPr>
          <w:rFonts w:ascii="Arial" w:hAnsi="Arial" w:cs="Arial"/>
          <w:sz w:val="13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(25)</w:t>
      </w:r>
      <w:r w:rsidRPr="007F1BD3">
        <w:rPr>
          <w:rFonts w:ascii="Arial" w:hAnsi="Arial" w:cs="Arial"/>
          <w:color w:val="00000A"/>
          <w:spacing w:val="-5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Ripetere tante volte quanto necessario</w:t>
      </w:r>
      <w:r w:rsidRPr="007F1BD3">
        <w:rPr>
          <w:rFonts w:ascii="Arial" w:hAnsi="Arial" w:cs="Arial"/>
          <w:color w:val="00000A"/>
          <w:w w:val="105"/>
          <w:sz w:val="13"/>
        </w:rPr>
        <w:t>.</w:t>
      </w:r>
    </w:p>
    <w:p w:rsidR="007966CE" w:rsidRPr="007F1BD3" w:rsidRDefault="007966CE">
      <w:pPr>
        <w:pStyle w:val="BodyText"/>
        <w:rPr>
          <w:rFonts w:ascii="Arial" w:hAnsi="Arial" w:cs="Arial"/>
          <w:sz w:val="20"/>
        </w:rPr>
      </w:pPr>
    </w:p>
    <w:p w:rsidR="007966CE" w:rsidRPr="007F1BD3" w:rsidRDefault="007966CE" w:rsidP="00E20F0F">
      <w:pPr>
        <w:spacing w:before="122"/>
        <w:ind w:left="887" w:right="1096"/>
        <w:jc w:val="center"/>
        <w:rPr>
          <w:rFonts w:ascii="Arial" w:hAnsi="Arial" w:cs="Arial"/>
          <w:b/>
          <w:sz w:val="18"/>
          <w:szCs w:val="18"/>
        </w:rPr>
      </w:pP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Parte</w:t>
      </w:r>
      <w:r w:rsidRPr="007F1BD3">
        <w:rPr>
          <w:rFonts w:ascii="Arial" w:hAnsi="Arial" w:cs="Arial"/>
          <w:b/>
          <w:color w:val="00000A"/>
          <w:spacing w:val="-6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IV:</w:t>
      </w:r>
      <w:r w:rsidRPr="007F1BD3">
        <w:rPr>
          <w:rFonts w:ascii="Arial" w:hAnsi="Arial" w:cs="Arial"/>
          <w:b/>
          <w:color w:val="00000A"/>
          <w:spacing w:val="-5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Criteri</w:t>
      </w:r>
      <w:r w:rsidRPr="007F1BD3">
        <w:rPr>
          <w:rFonts w:ascii="Arial" w:hAnsi="Arial" w:cs="Arial"/>
          <w:b/>
          <w:color w:val="00000A"/>
          <w:spacing w:val="-8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di</w:t>
      </w:r>
      <w:r w:rsidRPr="007F1BD3">
        <w:rPr>
          <w:rFonts w:ascii="Arial" w:hAnsi="Arial" w:cs="Arial"/>
          <w:b/>
          <w:color w:val="00000A"/>
          <w:spacing w:val="-4"/>
          <w:w w:val="10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selezione</w:t>
      </w:r>
      <w:r w:rsidRPr="007F1BD3">
        <w:rPr>
          <w:rFonts w:ascii="Arial" w:hAnsi="Arial" w:cs="Arial"/>
          <w:b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7966CE" w:rsidRPr="007F1BD3" w:rsidRDefault="007966CE">
      <w:pPr>
        <w:pStyle w:val="BodyText"/>
        <w:spacing w:before="5"/>
        <w:rPr>
          <w:rFonts w:ascii="Arial" w:hAnsi="Arial" w:cs="Arial"/>
          <w:sz w:val="17"/>
        </w:rPr>
      </w:pPr>
    </w:p>
    <w:p w:rsidR="007966CE" w:rsidRPr="007F1BD3" w:rsidRDefault="007966CE">
      <w:pPr>
        <w:ind w:left="652"/>
        <w:rPr>
          <w:rFonts w:ascii="Arial" w:hAnsi="Arial" w:cs="Arial"/>
          <w:sz w:val="13"/>
        </w:rPr>
      </w:pPr>
      <w:r w:rsidRPr="007F1BD3">
        <w:rPr>
          <w:rFonts w:ascii="Arial" w:hAnsi="Arial" w:cs="Arial"/>
          <w:color w:val="00000A"/>
          <w:spacing w:val="-1"/>
          <w:w w:val="105"/>
          <w:sz w:val="13"/>
        </w:rPr>
        <w:t>In</w:t>
      </w:r>
      <w:r w:rsidRPr="007F1BD3">
        <w:rPr>
          <w:rFonts w:ascii="Arial" w:hAnsi="Arial" w:cs="Arial"/>
          <w:color w:val="00000A"/>
          <w:spacing w:val="-3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>merito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>ai</w:t>
      </w:r>
      <w:r w:rsidRPr="007F1BD3">
        <w:rPr>
          <w:rFonts w:ascii="Arial" w:hAnsi="Arial" w:cs="Arial"/>
          <w:color w:val="00000A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>criteri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>di</w:t>
      </w:r>
      <w:r w:rsidRPr="007F1BD3">
        <w:rPr>
          <w:rFonts w:ascii="Arial" w:hAnsi="Arial" w:cs="Arial"/>
          <w:color w:val="00000A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>selezione</w:t>
      </w:r>
      <w:r w:rsidRPr="007F1BD3">
        <w:rPr>
          <w:rFonts w:ascii="Arial" w:hAnsi="Arial" w:cs="Arial"/>
          <w:color w:val="00000A"/>
          <w:w w:val="105"/>
          <w:sz w:val="13"/>
        </w:rPr>
        <w:t xml:space="preserve"> (sezione </w:t>
      </w:r>
      <w:r w:rsidRPr="007F1BD3">
        <w:rPr>
          <w:rFonts w:ascii="Arial" w:hAnsi="Arial" w:cs="Arial"/>
          <w:color w:val="00000A"/>
          <w:w w:val="105"/>
          <w:sz w:val="13"/>
        </w:rPr>
        <w:t>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o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sezioni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da</w:t>
      </w:r>
      <w:r w:rsidRPr="007F1BD3">
        <w:rPr>
          <w:rFonts w:ascii="Arial" w:hAnsi="Arial" w:cs="Arial"/>
          <w:color w:val="00000A"/>
          <w:spacing w:val="-8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A</w:t>
      </w:r>
      <w:r w:rsidRPr="007F1BD3">
        <w:rPr>
          <w:rFonts w:ascii="Arial" w:hAnsi="Arial" w:cs="Arial"/>
          <w:color w:val="00000A"/>
          <w:spacing w:val="-9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a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D della</w:t>
      </w:r>
      <w:r w:rsidRPr="007F1BD3">
        <w:rPr>
          <w:rFonts w:ascii="Arial" w:hAnsi="Arial" w:cs="Arial"/>
          <w:color w:val="00000A"/>
          <w:spacing w:val="-1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presente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parte) l'operatore</w:t>
      </w:r>
      <w:r w:rsidRPr="007F1BD3">
        <w:rPr>
          <w:rFonts w:ascii="Arial" w:hAnsi="Arial" w:cs="Arial"/>
          <w:color w:val="00000A"/>
          <w:spacing w:val="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economico</w:t>
      </w:r>
      <w:r w:rsidRPr="007F1BD3">
        <w:rPr>
          <w:rFonts w:ascii="Arial" w:hAnsi="Arial" w:cs="Arial"/>
          <w:color w:val="00000A"/>
          <w:spacing w:val="1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dichiara</w:t>
      </w:r>
      <w:r w:rsidRPr="007F1BD3">
        <w:rPr>
          <w:rFonts w:ascii="Arial" w:hAnsi="Arial" w:cs="Arial"/>
          <w:color w:val="00000A"/>
          <w:spacing w:val="-2"/>
          <w:w w:val="105"/>
          <w:sz w:val="13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3"/>
        </w:rPr>
        <w:t>che:</w:t>
      </w: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16"/>
        </w:rPr>
      </w:pPr>
    </w:p>
    <w:p w:rsidR="007966CE" w:rsidRPr="007F1BD3" w:rsidRDefault="007966CE">
      <w:pPr>
        <w:ind w:left="652"/>
        <w:rPr>
          <w:rFonts w:ascii="Arial" w:hAnsi="Arial" w:cs="Arial"/>
          <w:color w:val="00000A"/>
          <w:w w:val="105"/>
          <w:sz w:val="15"/>
        </w:rPr>
      </w:pPr>
      <w:r w:rsidRPr="007F1BD3">
        <w:rPr>
          <w:rFonts w:ascii="Arial" w:hAnsi="Arial" w:cs="Arial"/>
          <w:color w:val="00000A"/>
          <w:w w:val="105"/>
          <w:sz w:val="27"/>
        </w:rPr>
        <w:t></w:t>
      </w:r>
      <w:r w:rsidRPr="007F1BD3">
        <w:rPr>
          <w:rFonts w:ascii="Arial" w:hAnsi="Arial" w:cs="Arial"/>
          <w:color w:val="00000A"/>
          <w:w w:val="105"/>
          <w:sz w:val="15"/>
        </w:rPr>
        <w:t>:</w:t>
      </w:r>
      <w:r w:rsidRPr="007F1BD3">
        <w:rPr>
          <w:rFonts w:ascii="Arial" w:hAnsi="Arial" w:cs="Arial"/>
          <w:color w:val="00000A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INDICAZIONE</w:t>
      </w:r>
      <w:r w:rsidRPr="007F1BD3">
        <w:rPr>
          <w:rFonts w:ascii="Arial" w:hAnsi="Arial" w:cs="Arial"/>
          <w:spacing w:val="-4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GLOBALE</w:t>
      </w:r>
      <w:r w:rsidRPr="007F1BD3">
        <w:rPr>
          <w:rFonts w:ascii="Arial" w:hAnsi="Arial" w:cs="Arial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PER</w:t>
      </w:r>
      <w:r w:rsidRPr="007F1BD3">
        <w:rPr>
          <w:rFonts w:ascii="Arial" w:hAnsi="Arial" w:cs="Arial"/>
          <w:color w:val="00000A"/>
          <w:spacing w:val="-10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TUTTI</w:t>
      </w:r>
      <w:r w:rsidRPr="007F1BD3">
        <w:rPr>
          <w:rFonts w:ascii="Arial" w:hAnsi="Arial" w:cs="Arial"/>
          <w:color w:val="00000A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I</w:t>
      </w:r>
      <w:r w:rsidRPr="007F1BD3">
        <w:rPr>
          <w:rFonts w:ascii="Arial" w:hAnsi="Arial" w:cs="Arial"/>
          <w:color w:val="00000A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CRITERI</w:t>
      </w:r>
      <w:r w:rsidRPr="007F1BD3">
        <w:rPr>
          <w:rFonts w:ascii="Arial" w:hAnsi="Arial" w:cs="Arial"/>
          <w:color w:val="00000A"/>
          <w:spacing w:val="-5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DI</w:t>
      </w:r>
      <w:r w:rsidRPr="007F1BD3">
        <w:rPr>
          <w:rFonts w:ascii="Arial" w:hAnsi="Arial" w:cs="Arial"/>
          <w:color w:val="00000A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4" w:line="252" w:lineRule="auto"/>
              <w:ind w:left="105" w:right="81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deve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compilare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questo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campo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solo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stazione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appaltante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l’ente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concedente</w:t>
            </w:r>
            <w:r w:rsidRPr="007F1BD3">
              <w:rPr>
                <w:rFonts w:ascii="Arial" w:hAnsi="Arial" w:cs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indicato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nell'avviso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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della parte IV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senza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parte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IV:</w:t>
            </w:r>
          </w:p>
          <w:p w:rsidR="007966CE" w:rsidRPr="007F1BD3" w:rsidRDefault="007966CE">
            <w:pPr>
              <w:rPr>
                <w:rFonts w:ascii="Arial" w:hAnsi="Arial" w:cs="Arial"/>
                <w:sz w:val="15"/>
              </w:rPr>
            </w:pPr>
          </w:p>
        </w:tc>
      </w:tr>
    </w:tbl>
    <w:p w:rsidR="007966CE" w:rsidRPr="007F1BD3" w:rsidRDefault="007966CE">
      <w:pPr>
        <w:ind w:left="652"/>
        <w:rPr>
          <w:rFonts w:ascii="Arial" w:hAnsi="Arial" w:cs="Arial"/>
          <w:sz w:val="15"/>
        </w:rPr>
      </w:pPr>
    </w:p>
    <w:p w:rsidR="007966CE" w:rsidRPr="007F1BD3" w:rsidRDefault="007966CE">
      <w:pPr>
        <w:pStyle w:val="BodyText"/>
        <w:spacing w:before="6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7966CE" w:rsidRPr="007F1BD3" w:rsidTr="00D80CE4">
        <w:trPr>
          <w:trHeight w:val="401"/>
        </w:trPr>
        <w:tc>
          <w:tcPr>
            <w:tcW w:w="4483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Rispetto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tutti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criteri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selezione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7966CE" w:rsidRPr="007F1BD3" w:rsidRDefault="007966CE" w:rsidP="00D80CE4">
            <w:pPr>
              <w:pStyle w:val="TableParagraph"/>
              <w:spacing w:before="123"/>
              <w:ind w:left="91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966CE" w:rsidRPr="007F1BD3" w:rsidTr="00D80CE4">
        <w:trPr>
          <w:trHeight w:val="401"/>
        </w:trPr>
        <w:tc>
          <w:tcPr>
            <w:tcW w:w="4483" w:type="dxa"/>
          </w:tcPr>
          <w:p w:rsidR="007966CE" w:rsidRPr="007F1BD3" w:rsidRDefault="007966CE" w:rsidP="00D80CE4">
            <w:pPr>
              <w:pStyle w:val="TableParagraph"/>
              <w:spacing w:before="12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Soddisfa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criteri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selezione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7966CE" w:rsidRPr="007F1BD3" w:rsidRDefault="007966CE" w:rsidP="00D80CE4">
            <w:pPr>
              <w:pStyle w:val="TableParagraph"/>
              <w:spacing w:before="126"/>
              <w:ind w:left="91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</w:tc>
      </w:tr>
    </w:tbl>
    <w:p w:rsidR="007966CE" w:rsidRPr="007F1BD3" w:rsidRDefault="007966CE">
      <w:pPr>
        <w:spacing w:before="101"/>
        <w:ind w:left="652"/>
        <w:rPr>
          <w:rFonts w:ascii="Arial" w:hAnsi="Arial" w:cs="Arial"/>
          <w:color w:val="00000A"/>
          <w:w w:val="105"/>
          <w:sz w:val="15"/>
        </w:rPr>
      </w:pPr>
    </w:p>
    <w:p w:rsidR="007966CE" w:rsidRPr="007F1BD3" w:rsidRDefault="007966CE">
      <w:pPr>
        <w:spacing w:before="101"/>
        <w:ind w:left="652"/>
        <w:rPr>
          <w:rFonts w:ascii="Arial" w:hAnsi="Arial" w:cs="Arial"/>
          <w:sz w:val="15"/>
        </w:rPr>
      </w:pPr>
      <w:r w:rsidRPr="007F1BD3">
        <w:rPr>
          <w:rFonts w:ascii="Arial" w:hAnsi="Arial" w:cs="Arial"/>
          <w:color w:val="00000A"/>
          <w:w w:val="105"/>
          <w:sz w:val="15"/>
        </w:rPr>
        <w:t>A</w:t>
      </w:r>
      <w:r w:rsidRPr="007F1BD3">
        <w:rPr>
          <w:rFonts w:ascii="Arial" w:hAnsi="Arial" w:cs="Arial"/>
          <w:w w:val="105"/>
          <w:sz w:val="15"/>
        </w:rPr>
        <w:t>:</w:t>
      </w:r>
      <w:r w:rsidRPr="007F1BD3">
        <w:rPr>
          <w:rFonts w:ascii="Arial" w:hAnsi="Arial" w:cs="Arial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IDONEITÀ</w:t>
      </w:r>
      <w:r w:rsidRPr="007F1BD3">
        <w:rPr>
          <w:rFonts w:ascii="Arial" w:hAnsi="Arial" w:cs="Arial"/>
          <w:spacing w:val="-4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(Articolo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100,</w:t>
      </w:r>
      <w:r w:rsidRPr="007F1BD3">
        <w:rPr>
          <w:rFonts w:ascii="Arial" w:hAnsi="Arial" w:cs="Arial"/>
          <w:spacing w:val="-5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comma</w:t>
      </w:r>
      <w:r w:rsidRPr="007F1BD3">
        <w:rPr>
          <w:rFonts w:ascii="Arial" w:hAnsi="Arial" w:cs="Arial"/>
          <w:spacing w:val="-4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1,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lettera</w:t>
      </w:r>
      <w:r w:rsidRPr="007F1BD3">
        <w:rPr>
          <w:rFonts w:ascii="Arial" w:hAnsi="Arial" w:cs="Arial"/>
          <w:spacing w:val="-6"/>
          <w:w w:val="105"/>
          <w:sz w:val="15"/>
        </w:rPr>
        <w:t xml:space="preserve"> </w:t>
      </w:r>
      <w:r w:rsidRPr="007F1BD3">
        <w:rPr>
          <w:rFonts w:ascii="Arial" w:hAnsi="Arial" w:cs="Arial"/>
          <w:i/>
          <w:w w:val="105"/>
          <w:sz w:val="15"/>
        </w:rPr>
        <w:t>a)</w:t>
      </w:r>
      <w:r w:rsidRPr="007F1BD3">
        <w:rPr>
          <w:rFonts w:ascii="Arial" w:hAnsi="Arial" w:cs="Arial"/>
          <w:w w:val="105"/>
          <w:sz w:val="15"/>
        </w:rPr>
        <w:t>,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del</w:t>
      </w:r>
      <w:r w:rsidRPr="007F1BD3">
        <w:rPr>
          <w:rFonts w:ascii="Arial" w:hAnsi="Arial" w:cs="Arial"/>
          <w:spacing w:val="-5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6" w:line="249" w:lineRule="auto"/>
              <w:ind w:left="106"/>
              <w:rPr>
                <w:rFonts w:ascii="Arial" w:hAnsi="Arial" w:cs="Arial"/>
                <w:b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966CE" w:rsidRPr="007F1BD3" w:rsidRDefault="007966CE">
      <w:pPr>
        <w:pStyle w:val="BodyText"/>
        <w:spacing w:before="7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402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7966CE" w:rsidRPr="007F1BD3" w:rsidTr="00D80CE4">
        <w:trPr>
          <w:trHeight w:val="402"/>
        </w:trPr>
        <w:tc>
          <w:tcPr>
            <w:tcW w:w="4522" w:type="dxa"/>
          </w:tcPr>
          <w:p w:rsidR="007966CE" w:rsidRPr="007F1BD3" w:rsidRDefault="007966CE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1)</w:t>
            </w:r>
            <w:r w:rsidRPr="007F1BD3">
              <w:rPr>
                <w:rFonts w:ascii="Arial" w:hAnsi="Arial" w:cs="Arial"/>
                <w:b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Iscrizione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un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registro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professionale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commerciale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05"/>
                <w:position w:val="5"/>
                <w:sz w:val="10"/>
              </w:rPr>
              <w:t>26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)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un’attività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anche</w:t>
            </w:r>
            <w:r w:rsidRPr="007F1BD3">
              <w:rPr>
                <w:rFonts w:ascii="Arial" w:hAnsi="Arial" w:cs="Arial"/>
                <w:color w:val="00000A"/>
                <w:spacing w:val="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non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coincidente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</w:t>
            </w:r>
            <w:r w:rsidRPr="007F1BD3">
              <w:rPr>
                <w:rFonts w:ascii="Arial" w:hAnsi="Arial" w:cs="Arial"/>
                <w:color w:val="00000A"/>
                <w:spacing w:val="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l’oggetto</w:t>
            </w:r>
            <w:r w:rsidRPr="007F1BD3">
              <w:rPr>
                <w:rFonts w:ascii="Arial" w:hAnsi="Arial" w:cs="Arial"/>
                <w:color w:val="00000A"/>
                <w:spacing w:val="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dell’appalto</w:t>
            </w:r>
          </w:p>
          <w:p w:rsidR="007966CE" w:rsidRPr="007F1BD3" w:rsidRDefault="007966CE" w:rsidP="00794326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794326">
            <w:pPr>
              <w:pStyle w:val="TableParagraph"/>
              <w:spacing w:before="125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 elettronicamente,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966CE" w:rsidRPr="007F1BD3" w:rsidRDefault="007966CE" w:rsidP="00794326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</w:rPr>
              <w:t>[………….…]</w:t>
            </w:r>
          </w:p>
          <w:p w:rsidR="007966CE" w:rsidRPr="007F1BD3" w:rsidRDefault="007966CE" w:rsidP="0079432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794326">
            <w:pPr>
              <w:pStyle w:val="TableParagraph"/>
              <w:spacing w:before="6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794326">
            <w:pPr>
              <w:pStyle w:val="TableParagraph"/>
              <w:spacing w:before="125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7966CE" w:rsidRPr="007F1BD3" w:rsidTr="00D80CE4">
        <w:trPr>
          <w:trHeight w:val="402"/>
        </w:trPr>
        <w:tc>
          <w:tcPr>
            <w:tcW w:w="4522" w:type="dxa"/>
          </w:tcPr>
          <w:p w:rsidR="007966CE" w:rsidRPr="007F1BD3" w:rsidRDefault="007966CE" w:rsidP="00794326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2)</w:t>
            </w:r>
            <w:r w:rsidRPr="007F1BD3">
              <w:rPr>
                <w:rFonts w:ascii="Arial" w:hAnsi="Arial" w:cs="Arial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gli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appalti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servizi, forniture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lavori:</w:t>
            </w:r>
          </w:p>
          <w:p w:rsidR="007966CE" w:rsidRPr="007F1BD3" w:rsidRDefault="007966CE" w:rsidP="00794326">
            <w:pPr>
              <w:pStyle w:val="TableParagraph"/>
              <w:spacing w:before="7"/>
              <w:ind w:left="0"/>
              <w:rPr>
                <w:rFonts w:ascii="Arial" w:hAnsi="Arial" w:cs="Arial"/>
                <w:sz w:val="15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left="364" w:right="16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richiesta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una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particolare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autorizzazione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appartenenza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una particolare </w:t>
            </w:r>
            <w:r w:rsidRPr="007F1BD3">
              <w:rPr>
                <w:rFonts w:ascii="Arial" w:hAnsi="Arial" w:cs="Arial"/>
                <w:w w:val="105"/>
                <w:sz w:val="14"/>
              </w:rPr>
              <w:t xml:space="preserve">organizzazione (elenchi, albi, ecc.) per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poter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prestare il servizio di cui trattasi nel paese di stabilimento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dell'operatore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economico?</w:t>
            </w:r>
          </w:p>
          <w:p w:rsidR="007966CE" w:rsidRPr="007F1BD3" w:rsidRDefault="007966CE" w:rsidP="00794326">
            <w:pPr>
              <w:pStyle w:val="TableParagraph"/>
              <w:spacing w:before="7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 w:cs="Arial"/>
                <w:b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966CE" w:rsidRPr="007F1BD3" w:rsidRDefault="007966CE" w:rsidP="0079432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794326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794326">
            <w:pPr>
              <w:pStyle w:val="TableParagraph"/>
              <w:spacing w:before="1"/>
              <w:ind w:left="0"/>
              <w:rPr>
                <w:rFonts w:ascii="Arial" w:hAnsi="Arial" w:cs="Arial"/>
                <w:sz w:val="19"/>
              </w:rPr>
            </w:pPr>
          </w:p>
          <w:p w:rsidR="007966CE" w:rsidRPr="007F1BD3" w:rsidRDefault="007966CE" w:rsidP="00794326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794326">
            <w:pPr>
              <w:pStyle w:val="TableParagraph"/>
              <w:spacing w:before="8"/>
              <w:ind w:left="0"/>
              <w:rPr>
                <w:rFonts w:ascii="Arial" w:hAnsi="Arial" w:cs="Arial"/>
                <w:sz w:val="15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57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57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57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794326">
            <w:pPr>
              <w:pStyle w:val="TableParagraph"/>
              <w:spacing w:line="254" w:lineRule="auto"/>
              <w:ind w:right="57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affermativo,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specificare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quale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dispone: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15"/>
                <w:sz w:val="14"/>
              </w:rPr>
              <w:t>…]</w:t>
            </w:r>
            <w:r w:rsidRPr="007F1BD3">
              <w:rPr>
                <w:rFonts w:ascii="Arial" w:hAnsi="Arial" w:cs="Arial"/>
                <w:color w:val="00000A"/>
                <w:spacing w:val="-2"/>
                <w:w w:val="11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794326">
            <w:pPr>
              <w:pStyle w:val="TableParagraph"/>
              <w:spacing w:before="2"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794326">
            <w:pPr>
              <w:pStyle w:val="TableParagraph"/>
              <w:spacing w:before="125"/>
              <w:rPr>
                <w:rFonts w:ascii="Arial" w:hAnsi="Arial" w:cs="Arial"/>
                <w:color w:val="00000A"/>
                <w:w w:val="15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7966CE" w:rsidRPr="007F1BD3" w:rsidRDefault="007966CE">
      <w:pPr>
        <w:pStyle w:val="BodyText"/>
        <w:spacing w:before="1"/>
        <w:rPr>
          <w:rFonts w:ascii="Arial" w:hAnsi="Arial" w:cs="Arial"/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7966CE" w:rsidRPr="007F1BD3" w:rsidRDefault="007966CE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hAnsi="Arial" w:cs="Arial"/>
          <w:b/>
          <w:color w:val="00000A"/>
          <w:w w:val="105"/>
          <w:sz w:val="11"/>
        </w:rPr>
      </w:pPr>
      <w:r w:rsidRPr="007F1BD3">
        <w:rPr>
          <w:rFonts w:ascii="Arial" w:hAnsi="Arial" w:cs="Arial"/>
          <w:color w:val="00000A"/>
          <w:w w:val="105"/>
          <w:sz w:val="11"/>
        </w:rPr>
        <w:t>Conformemente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all'elenco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dell'allegato</w:t>
      </w:r>
      <w:r w:rsidRPr="007F1BD3">
        <w:rPr>
          <w:rFonts w:ascii="Arial" w:hAnsi="Arial" w:cs="Arial"/>
          <w:color w:val="00000A"/>
          <w:spacing w:val="5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XI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della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direttiva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2014/24/UE;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gli operatori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economici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di</w:t>
      </w:r>
      <w:r w:rsidRPr="007F1BD3">
        <w:rPr>
          <w:rFonts w:ascii="Arial" w:hAnsi="Arial" w:cs="Arial"/>
          <w:b/>
          <w:color w:val="00000A"/>
          <w:spacing w:val="-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taluni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Stati membri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potrebbero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dover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soddisfare</w:t>
      </w:r>
      <w:r w:rsidRPr="007F1BD3">
        <w:rPr>
          <w:rFonts w:ascii="Arial" w:hAnsi="Arial" w:cs="Arial"/>
          <w:b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altri</w:t>
      </w:r>
      <w:r w:rsidRPr="007F1BD3">
        <w:rPr>
          <w:rFonts w:ascii="Arial" w:hAnsi="Arial" w:cs="Arial"/>
          <w:b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requisiti</w:t>
      </w:r>
      <w:r w:rsidRPr="007F1BD3">
        <w:rPr>
          <w:rFonts w:ascii="Arial" w:hAnsi="Arial" w:cs="Arial"/>
          <w:b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previsti</w:t>
      </w:r>
      <w:r w:rsidRPr="007F1BD3">
        <w:rPr>
          <w:rFonts w:ascii="Arial" w:hAnsi="Arial" w:cs="Arial"/>
          <w:b/>
          <w:color w:val="00000A"/>
          <w:spacing w:val="-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nello</w:t>
      </w:r>
      <w:r w:rsidRPr="007F1BD3">
        <w:rPr>
          <w:rFonts w:ascii="Arial" w:hAnsi="Arial" w:cs="Arial"/>
          <w:b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1"/>
        </w:rPr>
        <w:t>stesso allegato.</w:t>
      </w:r>
    </w:p>
    <w:p w:rsidR="007966CE" w:rsidRPr="007F1BD3" w:rsidRDefault="007966CE">
      <w:pPr>
        <w:pStyle w:val="BodyText"/>
        <w:spacing w:before="2"/>
        <w:rPr>
          <w:rFonts w:ascii="Arial" w:hAnsi="Arial" w:cs="Arial"/>
          <w:b/>
          <w:sz w:val="20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b/>
          <w:sz w:val="20"/>
        </w:rPr>
      </w:pPr>
    </w:p>
    <w:p w:rsidR="007966CE" w:rsidRPr="007F1BD3" w:rsidRDefault="007966CE">
      <w:pPr>
        <w:ind w:left="887" w:right="1095"/>
        <w:jc w:val="center"/>
        <w:rPr>
          <w:rFonts w:ascii="Arial" w:hAnsi="Arial" w:cs="Arial"/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7966CE" w:rsidRDefault="007966CE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 w:rsidRPr="007F1BD3">
        <w:rPr>
          <w:rFonts w:ascii="Arial" w:hAnsi="Arial" w:cs="Arial"/>
          <w:color w:val="00000A"/>
          <w:spacing w:val="-1"/>
          <w:w w:val="105"/>
          <w:sz w:val="14"/>
        </w:rPr>
        <w:t>B:</w:t>
      </w:r>
      <w:r w:rsidRPr="007F1BD3">
        <w:rPr>
          <w:rFonts w:ascii="Arial" w:hAnsi="Arial" w:cs="Arial"/>
          <w:color w:val="00000A"/>
          <w:spacing w:val="-4"/>
          <w:w w:val="105"/>
          <w:sz w:val="14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4"/>
        </w:rPr>
        <w:t>CAPACITÀ</w:t>
      </w:r>
      <w:r w:rsidRPr="007F1BD3">
        <w:rPr>
          <w:rFonts w:ascii="Arial" w:hAnsi="Arial" w:cs="Arial"/>
          <w:color w:val="00000A"/>
          <w:spacing w:val="-4"/>
          <w:w w:val="105"/>
          <w:sz w:val="14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4"/>
        </w:rPr>
        <w:t>ECONOMICA</w:t>
      </w:r>
      <w:r w:rsidRPr="007F1BD3">
        <w:rPr>
          <w:rFonts w:ascii="Arial" w:hAnsi="Arial" w:cs="Arial"/>
          <w:color w:val="00000A"/>
          <w:spacing w:val="-9"/>
          <w:w w:val="105"/>
          <w:sz w:val="14"/>
        </w:rPr>
        <w:t xml:space="preserve"> </w:t>
      </w:r>
      <w:r w:rsidRPr="007F1BD3">
        <w:rPr>
          <w:rFonts w:ascii="Arial" w:hAnsi="Arial" w:cs="Arial"/>
          <w:color w:val="00000A"/>
          <w:spacing w:val="-1"/>
          <w:w w:val="105"/>
          <w:sz w:val="14"/>
        </w:rPr>
        <w:t>E</w:t>
      </w:r>
      <w:r w:rsidRPr="007F1BD3">
        <w:rPr>
          <w:rFonts w:ascii="Arial" w:hAnsi="Arial" w:cs="Arial"/>
          <w:color w:val="00000A"/>
          <w:spacing w:val="-5"/>
          <w:w w:val="105"/>
          <w:sz w:val="14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4"/>
        </w:rPr>
        <w:t>FINANZIARIA</w:t>
      </w:r>
      <w:r w:rsidRPr="007F1BD3">
        <w:rPr>
          <w:rFonts w:ascii="Arial" w:hAnsi="Arial" w:cs="Arial"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w w:val="105"/>
          <w:sz w:val="14"/>
        </w:rPr>
        <w:t>(</w:t>
      </w:r>
      <w:r w:rsidRPr="007F1BD3">
        <w:rPr>
          <w:rFonts w:ascii="Arial" w:hAnsi="Arial" w:cs="Arial"/>
          <w:w w:val="105"/>
          <w:sz w:val="15"/>
        </w:rPr>
        <w:t>Articolo</w:t>
      </w:r>
      <w:r w:rsidRPr="007F1BD3">
        <w:rPr>
          <w:rFonts w:ascii="Arial" w:hAnsi="Arial" w:cs="Arial"/>
          <w:spacing w:val="-5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100,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comma</w:t>
      </w:r>
      <w:r w:rsidRPr="007F1BD3">
        <w:rPr>
          <w:rFonts w:ascii="Arial" w:hAnsi="Arial" w:cs="Arial"/>
          <w:spacing w:val="-5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1,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lettera</w:t>
      </w:r>
      <w:r w:rsidRPr="007F1BD3">
        <w:rPr>
          <w:rFonts w:ascii="Arial" w:hAnsi="Arial" w:cs="Arial"/>
          <w:spacing w:val="-3"/>
          <w:w w:val="105"/>
          <w:sz w:val="15"/>
        </w:rPr>
        <w:t xml:space="preserve"> </w:t>
      </w:r>
      <w:r w:rsidRPr="007F1BD3">
        <w:rPr>
          <w:rFonts w:ascii="Arial" w:hAnsi="Arial" w:cs="Arial"/>
          <w:i/>
          <w:w w:val="105"/>
          <w:sz w:val="15"/>
        </w:rPr>
        <w:t>b)</w:t>
      </w:r>
      <w:r w:rsidRPr="007F1BD3">
        <w:rPr>
          <w:rFonts w:ascii="Arial" w:hAnsi="Arial" w:cs="Arial"/>
          <w:w w:val="105"/>
          <w:sz w:val="15"/>
        </w:rPr>
        <w:t>,</w:t>
      </w:r>
      <w:r w:rsidRPr="007F1BD3">
        <w:rPr>
          <w:rFonts w:ascii="Arial" w:hAnsi="Arial" w:cs="Arial"/>
          <w:spacing w:val="-4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del</w:t>
      </w:r>
      <w:r w:rsidRPr="007F1BD3">
        <w:rPr>
          <w:rFonts w:ascii="Arial" w:hAnsi="Arial" w:cs="Arial"/>
          <w:spacing w:val="-2"/>
          <w:w w:val="105"/>
          <w:sz w:val="15"/>
        </w:rPr>
        <w:t xml:space="preserve"> </w:t>
      </w:r>
      <w:r w:rsidRPr="007F1BD3">
        <w:rPr>
          <w:rFonts w:ascii="Arial" w:hAnsi="Arial" w:cs="Arial"/>
          <w:w w:val="105"/>
          <w:sz w:val="15"/>
        </w:rPr>
        <w:t>Codice)</w:t>
      </w:r>
    </w:p>
    <w:p w:rsidR="007966CE" w:rsidRPr="007F1BD3" w:rsidRDefault="007966CE">
      <w:pPr>
        <w:pStyle w:val="BodyText"/>
        <w:spacing w:before="10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40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Capacità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economica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i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966CE" w:rsidRPr="007F1BD3" w:rsidTr="00D80CE4">
        <w:trPr>
          <w:trHeight w:val="5318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1a) Il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maturato nel triennio precedente a quello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indizione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procedura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seguente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(art.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100,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11,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Codice):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4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98" w:line="249" w:lineRule="auto"/>
              <w:ind w:right="94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importo</w:t>
            </w:r>
            <w:r w:rsidRPr="007F1BD3">
              <w:rPr>
                <w:rFonts w:ascii="Arial" w:hAnsi="Arial" w:cs="Arial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pari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superiore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20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milioni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Euro):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l’operatore economico fornisce i parametri economico-finanziari</w:t>
            </w:r>
            <w:r w:rsidRPr="007F1BD3">
              <w:rPr>
                <w:rFonts w:ascii="Arial" w:hAnsi="Arial" w:cs="Arial"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proprie dell'organismo di certificazione, da cui emerga in modo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inequivoco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l’esposizione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finanziaria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dell’operatore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momento</w:t>
            </w:r>
            <w:r w:rsidRPr="007F1BD3">
              <w:rPr>
                <w:rFonts w:ascii="Arial" w:hAnsi="Arial" w:cs="Arial"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cui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partecipa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una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gara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appalto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(art.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103,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lett.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a, del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Codice)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9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alternativa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l’operatore economico possiede un volume d'affari in lavori pari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 due volte l'importo a base di gara, che l’operatore economico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deve</w:t>
            </w:r>
            <w:r w:rsidRPr="007F1BD3">
              <w:rPr>
                <w:rFonts w:ascii="Arial" w:hAnsi="Arial" w:cs="Arial"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aver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realizzato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nei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migliori</w:t>
            </w:r>
            <w:r w:rsidRPr="007F1BD3">
              <w:rPr>
                <w:rFonts w:ascii="Arial" w:hAnsi="Arial" w:cs="Arial"/>
                <w:color w:val="00000A"/>
                <w:spacing w:val="-1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cinque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dei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dieci</w:t>
            </w:r>
            <w:r w:rsidRPr="007F1BD3">
              <w:rPr>
                <w:rFonts w:ascii="Arial" w:hAnsi="Arial" w:cs="Arial"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anni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antecedenti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alla data di pubblicazione del bando (art. 103, comma 1, lett. a,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spacing w:val="-1"/>
                <w:w w:val="115"/>
                <w:sz w:val="14"/>
              </w:rPr>
              <w:t>Fatturato</w:t>
            </w:r>
            <w:r w:rsidRPr="007F1BD3">
              <w:rPr>
                <w:rFonts w:ascii="Arial" w:hAnsi="Arial" w:cs="Arial"/>
                <w:color w:val="00000A"/>
                <w:spacing w:val="-9"/>
                <w:w w:val="11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15"/>
                <w:sz w:val="14"/>
              </w:rPr>
              <w:t>globale</w:t>
            </w:r>
            <w:r w:rsidRPr="007F1BD3">
              <w:rPr>
                <w:rFonts w:ascii="Arial" w:hAnsi="Arial" w:cs="Arial"/>
                <w:color w:val="00000A"/>
                <w:spacing w:val="-6"/>
                <w:w w:val="11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25"/>
                <w:sz w:val="14"/>
              </w:rPr>
              <w:t>[……]</w:t>
            </w:r>
            <w:r w:rsidRPr="007F1BD3">
              <w:rPr>
                <w:rFonts w:ascii="Arial" w:hAnsi="Arial" w:cs="Arial"/>
                <w:color w:val="00000A"/>
                <w:spacing w:val="-11"/>
                <w:w w:val="12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15"/>
                <w:sz w:val="14"/>
              </w:rPr>
              <w:t>[…]</w:t>
            </w:r>
            <w:r w:rsidRPr="007F1BD3">
              <w:rPr>
                <w:rFonts w:ascii="Arial" w:hAnsi="Arial" w:cs="Arial"/>
                <w:color w:val="00000A"/>
                <w:spacing w:val="-8"/>
                <w:w w:val="11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15"/>
                <w:sz w:val="14"/>
              </w:rPr>
              <w:t>valuta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2"/>
              <w:ind w:left="0"/>
              <w:rPr>
                <w:rFonts w:ascii="Arial" w:hAnsi="Arial" w:cs="Arial"/>
                <w:sz w:val="18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parametri</w:t>
            </w:r>
          </w:p>
          <w:p w:rsidR="007966CE" w:rsidRPr="007F1BD3" w:rsidRDefault="007966CE" w:rsidP="00D80CE4">
            <w:pPr>
              <w:pStyle w:val="TableParagraph"/>
              <w:spacing w:before="127"/>
              <w:ind w:left="12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35"/>
                <w:sz w:val="14"/>
              </w:rPr>
              <w:t>•</w:t>
            </w:r>
            <w:r w:rsidRPr="007F1BD3">
              <w:rPr>
                <w:rFonts w:ascii="Arial" w:hAnsi="Arial" w:cs="Arial"/>
                <w:color w:val="00000A"/>
                <w:spacing w:val="43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</w:rPr>
              <w:t xml:space="preserve">[……….…] </w:t>
            </w:r>
            <w:r w:rsidRPr="007F1BD3">
              <w:rPr>
                <w:rFonts w:ascii="Arial" w:hAnsi="Arial" w:cs="Arial"/>
                <w:color w:val="00000A"/>
                <w:spacing w:val="1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</w:rPr>
              <w:t>•</w:t>
            </w:r>
            <w:r w:rsidRPr="007F1BD3">
              <w:rPr>
                <w:rFonts w:ascii="Arial" w:hAnsi="Arial" w:cs="Arial"/>
                <w:color w:val="00000A"/>
                <w:spacing w:val="37"/>
                <w:w w:val="13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35"/>
                <w:sz w:val="14"/>
              </w:rPr>
              <w:t>[……….…]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11"/>
              <w:ind w:left="0"/>
              <w:rPr>
                <w:rFonts w:ascii="Arial" w:hAnsi="Arial" w:cs="Arial"/>
                <w:sz w:val="15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volume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affari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ab/>
              <w:t>] valuta</w:t>
            </w:r>
          </w:p>
        </w:tc>
      </w:tr>
      <w:tr w:rsidR="007966CE" w:rsidRPr="007F1BD3" w:rsidTr="00D80CE4">
        <w:trPr>
          <w:trHeight w:val="738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5" w:line="256" w:lineRule="auto"/>
              <w:ind w:right="92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avvio delle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attività dell'operatore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45"/>
                <w:sz w:val="14"/>
              </w:rPr>
              <w:t>[……]</w:t>
            </w:r>
          </w:p>
        </w:tc>
      </w:tr>
      <w:tr w:rsidR="007966CE" w:rsidRPr="007F1BD3" w:rsidTr="00D80CE4">
        <w:trPr>
          <w:trHeight w:val="1641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2" w:lineRule="auto"/>
              <w:ind w:left="292" w:right="203" w:hanging="20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1b)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quanto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riguarda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gli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eventuali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altri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requisiti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economici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finanziari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specificati nell'avviso o bando pertinente o nei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gara,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dichiara che: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101" w:line="254" w:lineRule="auto"/>
              <w:ind w:right="48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eventualmente</w:t>
            </w:r>
            <w:r w:rsidRPr="007F1BD3">
              <w:rPr>
                <w:rFonts w:ascii="Arial" w:hAnsi="Arial" w:cs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specificata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nell'avviso o bando pertinente o nei documenti di gara è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45"/>
                <w:sz w:val="14"/>
              </w:rPr>
              <w:t>[……]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23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BodyText"/>
        <w:spacing w:before="1"/>
        <w:rPr>
          <w:rFonts w:ascii="Arial" w:hAnsi="Arial" w:cs="Arial"/>
          <w:sz w:val="22"/>
        </w:rPr>
      </w:pPr>
    </w:p>
    <w:p w:rsidR="007966CE" w:rsidRPr="007F1BD3" w:rsidRDefault="007966CE">
      <w:pPr>
        <w:pStyle w:val="Heading3"/>
        <w:rPr>
          <w:rFonts w:ascii="Arial" w:hAnsi="Arial" w:cs="Arial"/>
          <w:w w:val="105"/>
        </w:rPr>
      </w:pPr>
      <w:r w:rsidRPr="007F1BD3">
        <w:rPr>
          <w:rFonts w:ascii="Arial" w:hAnsi="Arial" w:cs="Arial"/>
          <w:color w:val="00000A"/>
          <w:w w:val="105"/>
        </w:rPr>
        <w:t>C:</w:t>
      </w:r>
      <w:r w:rsidRPr="007F1BD3">
        <w:rPr>
          <w:rFonts w:ascii="Arial" w:hAnsi="Arial" w:cs="Arial"/>
          <w:color w:val="00000A"/>
          <w:spacing w:val="-5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CAPACITÀ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TECNICHE</w:t>
      </w:r>
      <w:r w:rsidRPr="007F1BD3">
        <w:rPr>
          <w:rFonts w:ascii="Arial" w:hAnsi="Arial" w:cs="Arial"/>
          <w:color w:val="00000A"/>
          <w:spacing w:val="-8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E</w:t>
      </w:r>
      <w:r w:rsidRPr="007F1BD3">
        <w:rPr>
          <w:rFonts w:ascii="Arial" w:hAnsi="Arial" w:cs="Arial"/>
          <w:color w:val="00000A"/>
          <w:spacing w:val="-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PROFESSIONALI</w:t>
      </w:r>
      <w:r w:rsidRPr="007F1BD3">
        <w:rPr>
          <w:rFonts w:ascii="Arial" w:hAnsi="Arial" w:cs="Arial"/>
          <w:spacing w:val="-6"/>
          <w:w w:val="105"/>
        </w:rPr>
        <w:t xml:space="preserve"> </w:t>
      </w:r>
      <w:r w:rsidRPr="007F1BD3">
        <w:rPr>
          <w:rFonts w:ascii="Arial" w:hAnsi="Arial" w:cs="Arial"/>
          <w:w w:val="105"/>
          <w:sz w:val="14"/>
        </w:rPr>
        <w:t>(A</w:t>
      </w:r>
      <w:r w:rsidRPr="007F1BD3">
        <w:rPr>
          <w:rFonts w:ascii="Arial" w:hAnsi="Arial" w:cs="Arial"/>
          <w:w w:val="105"/>
        </w:rPr>
        <w:t>rticolo</w:t>
      </w:r>
      <w:r w:rsidRPr="007F1BD3">
        <w:rPr>
          <w:rFonts w:ascii="Arial" w:hAnsi="Arial" w:cs="Arial"/>
          <w:spacing w:val="-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100,</w:t>
      </w:r>
      <w:r w:rsidRPr="007F1BD3">
        <w:rPr>
          <w:rFonts w:ascii="Arial" w:hAnsi="Arial" w:cs="Arial"/>
          <w:spacing w:val="-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comma</w:t>
      </w:r>
      <w:r w:rsidRPr="007F1BD3">
        <w:rPr>
          <w:rFonts w:ascii="Arial" w:hAnsi="Arial" w:cs="Arial"/>
          <w:spacing w:val="-8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1,</w:t>
      </w:r>
      <w:r w:rsidRPr="007F1BD3">
        <w:rPr>
          <w:rFonts w:ascii="Arial" w:hAnsi="Arial" w:cs="Arial"/>
          <w:spacing w:val="-5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lettera</w:t>
      </w:r>
      <w:r w:rsidRPr="007F1BD3">
        <w:rPr>
          <w:rFonts w:ascii="Arial" w:hAnsi="Arial" w:cs="Arial"/>
          <w:spacing w:val="-7"/>
          <w:w w:val="105"/>
        </w:rPr>
        <w:t xml:space="preserve"> </w:t>
      </w:r>
      <w:r w:rsidRPr="007F1BD3">
        <w:rPr>
          <w:rFonts w:ascii="Arial" w:hAnsi="Arial" w:cs="Arial"/>
          <w:i/>
          <w:w w:val="105"/>
        </w:rPr>
        <w:t>c)</w:t>
      </w:r>
      <w:r w:rsidRPr="007F1BD3">
        <w:rPr>
          <w:rFonts w:ascii="Arial" w:hAnsi="Arial" w:cs="Arial"/>
          <w:w w:val="105"/>
        </w:rPr>
        <w:t>,</w:t>
      </w:r>
      <w:r w:rsidRPr="007F1BD3">
        <w:rPr>
          <w:rFonts w:ascii="Arial" w:hAnsi="Arial" w:cs="Arial"/>
          <w:spacing w:val="-7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del</w:t>
      </w:r>
      <w:r w:rsidRPr="007F1BD3">
        <w:rPr>
          <w:rFonts w:ascii="Arial" w:hAnsi="Arial" w:cs="Arial"/>
          <w:spacing w:val="-6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Codice)</w:t>
      </w:r>
    </w:p>
    <w:p w:rsidR="007966CE" w:rsidRPr="007F1BD3" w:rsidRDefault="007966CE">
      <w:pPr>
        <w:pStyle w:val="Heading3"/>
        <w:rPr>
          <w:rFonts w:ascii="Arial" w:hAnsi="Arial" w:cs="Arial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pStyle w:val="BodyText"/>
              <w:spacing w:before="11"/>
              <w:rPr>
                <w:rFonts w:ascii="Arial" w:hAnsi="Arial" w:cs="Arial"/>
                <w:sz w:val="22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7966CE" w:rsidRPr="007F1BD3" w:rsidRDefault="007966CE" w:rsidP="00E20A35">
      <w:pPr>
        <w:pStyle w:val="BodyText"/>
        <w:spacing w:before="11"/>
        <w:rPr>
          <w:rFonts w:ascii="Arial" w:hAnsi="Arial" w:cs="Arial"/>
          <w:sz w:val="7"/>
        </w:rPr>
      </w:pPr>
    </w:p>
    <w:p w:rsidR="007966CE" w:rsidRPr="007F1BD3" w:rsidRDefault="007966CE" w:rsidP="00E20A35">
      <w:pPr>
        <w:pStyle w:val="BodyText"/>
        <w:spacing w:before="11"/>
        <w:rPr>
          <w:rFonts w:ascii="Arial" w:hAnsi="Arial" w:cs="Arial"/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7966CE" w:rsidRPr="007F1BD3" w:rsidTr="00D80CE4">
        <w:trPr>
          <w:trHeight w:val="40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Capacità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tecniche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i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7966CE" w:rsidRPr="007F1BD3" w:rsidTr="00D80CE4">
        <w:trPr>
          <w:trHeight w:val="789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42" w:lineRule="auto"/>
              <w:ind w:left="429" w:right="92" w:hanging="341"/>
              <w:rPr>
                <w:rFonts w:ascii="Arial" w:hAnsi="Arial" w:cs="Arial"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 xml:space="preserve">1a) Unicamente per gli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 xml:space="preserve">appalti pubblici di lavori,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durante il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periodo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riferimento(</w:t>
            </w:r>
            <w:r w:rsidRPr="007F1BD3">
              <w:rPr>
                <w:rFonts w:ascii="Arial" w:hAnsi="Arial" w:cs="Arial"/>
                <w:color w:val="00000A"/>
                <w:w w:val="105"/>
                <w:position w:val="5"/>
                <w:sz w:val="10"/>
              </w:rPr>
              <w:t>27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)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ha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eseguito</w:t>
            </w:r>
            <w:r w:rsidRPr="007F1BD3">
              <w:rPr>
                <w:rFonts w:ascii="Arial" w:hAnsi="Arial" w:cs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seguenti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del tipo specificato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:</w:t>
            </w:r>
          </w:p>
          <w:p w:rsidR="007966CE" w:rsidRPr="007F1BD3" w:rsidRDefault="007966CE" w:rsidP="00E20A35">
            <w:pPr>
              <w:pStyle w:val="TableParagraph"/>
              <w:spacing w:before="61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spacing w:before="61"/>
              <w:rPr>
                <w:rFonts w:ascii="Arial" w:hAnsi="Arial" w:cs="Arial"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sull'esecuzione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sul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risultato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soddisfacenti dei lavori più importanti è disponibile per via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elettronica,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indicare </w:t>
            </w:r>
          </w:p>
          <w:p w:rsidR="007966CE" w:rsidRPr="007F1BD3" w:rsidRDefault="007966CE" w:rsidP="00E20A35">
            <w:pPr>
              <w:pStyle w:val="TableParagraph"/>
              <w:spacing w:before="61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7966CE" w:rsidRPr="007F1BD3" w:rsidRDefault="007966CE" w:rsidP="00E20A35">
            <w:pPr>
              <w:pStyle w:val="TableParagraph"/>
              <w:spacing w:before="139" w:line="249" w:lineRule="auto"/>
              <w:ind w:right="94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7F1BD3">
              <w:rPr>
                <w:rFonts w:ascii="Arial" w:hAnsi="Arial" w:cs="Arial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pari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superiore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100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milioni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euro):</w:t>
            </w:r>
          </w:p>
          <w:p w:rsidR="007966CE" w:rsidRPr="007F1BD3" w:rsidRDefault="007966CE" w:rsidP="00E20A35">
            <w:pPr>
              <w:pStyle w:val="TableParagraph"/>
              <w:spacing w:before="123" w:line="242" w:lineRule="auto"/>
              <w:ind w:left="133" w:right="92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l’operatore economico fornisce prova di aver eseguito lavori per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entità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tipologia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compresi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nella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categoria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individuata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rispettive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stazioni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appaltanti,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tramite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presentazione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certificato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esecuzione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(art.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103,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lett. b,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7966CE" w:rsidRPr="007F1BD3" w:rsidRDefault="007966CE" w:rsidP="00D80CE4">
            <w:pPr>
              <w:pStyle w:val="TableParagraph"/>
              <w:spacing w:before="125" w:line="254" w:lineRule="auto"/>
              <w:ind w:right="14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Numero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anni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(periodo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specificato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nell'avviso 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bando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 nei documenti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gara):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[…]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Lavori: [……]</w:t>
            </w: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E20A35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[…………][………..…][……….…]</w:t>
            </w:r>
          </w:p>
          <w:p w:rsidR="007966CE" w:rsidRPr="007F1BD3" w:rsidRDefault="007966CE" w:rsidP="00E20A35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7966CE" w:rsidRPr="007F1BD3" w:rsidRDefault="007966CE" w:rsidP="00E20A35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[……………………………….]</w:t>
            </w:r>
          </w:p>
        </w:tc>
      </w:tr>
      <w:tr w:rsidR="007966CE" w:rsidRPr="007F1BD3" w:rsidTr="009E4F79">
        <w:trPr>
          <w:trHeight w:val="2760"/>
        </w:trPr>
        <w:tc>
          <w:tcPr>
            <w:tcW w:w="4522" w:type="dxa"/>
          </w:tcPr>
          <w:p w:rsidR="007966CE" w:rsidRPr="007F1BD3" w:rsidRDefault="007966C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7966CE" w:rsidRPr="007F1BD3" w:rsidRDefault="007966C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7966CE" w:rsidRPr="007F1BD3" w:rsidRDefault="007966C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7966CE" w:rsidRPr="007F1BD3" w:rsidRDefault="007966CE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7966CE" w:rsidRPr="007F1BD3" w:rsidRDefault="007966CE" w:rsidP="00D80CE4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[…………][………..…][……….…]</w:t>
            </w:r>
          </w:p>
          <w:p w:rsidR="007966CE" w:rsidRPr="007F1BD3" w:rsidRDefault="007966CE" w:rsidP="00D80CE4">
            <w:pPr>
              <w:pStyle w:val="TableParagraph"/>
              <w:spacing w:before="1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>
            <w:pPr>
              <w:pStyle w:val="TableParagraph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lavori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ab/>
              <w:t>]</w:t>
            </w:r>
          </w:p>
        </w:tc>
      </w:tr>
      <w:tr w:rsidR="007966CE" w:rsidRPr="007F1BD3" w:rsidTr="00D80CE4">
        <w:trPr>
          <w:trHeight w:val="853"/>
        </w:trPr>
        <w:tc>
          <w:tcPr>
            <w:tcW w:w="4522" w:type="dxa"/>
            <w:vMerge w:val="restart"/>
          </w:tcPr>
          <w:p w:rsidR="007966CE" w:rsidRPr="007F1BD3" w:rsidRDefault="007966CE" w:rsidP="00D80CE4">
            <w:pPr>
              <w:pStyle w:val="TableParagraph"/>
              <w:spacing w:before="123" w:line="249" w:lineRule="auto"/>
              <w:ind w:left="503" w:right="300" w:hanging="41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1b)</w:t>
            </w:r>
            <w:r w:rsidRPr="007F1BD3">
              <w:rPr>
                <w:rFonts w:ascii="Arial" w:hAnsi="Arial" w:cs="Arial"/>
                <w:color w:val="00000A"/>
                <w:spacing w:val="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Unicamente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gli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appalti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pubblici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forniture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i/>
                <w:color w:val="00000A"/>
                <w:w w:val="105"/>
                <w:sz w:val="14"/>
              </w:rPr>
              <w:t>servizi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:</w:t>
            </w:r>
          </w:p>
          <w:p w:rsidR="007966CE" w:rsidRPr="007F1BD3" w:rsidRDefault="007966CE" w:rsidP="00D80CE4">
            <w:pPr>
              <w:pStyle w:val="TableParagraph"/>
              <w:spacing w:before="3" w:line="254" w:lineRule="auto"/>
              <w:ind w:left="503" w:right="181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 aver eseguito nel precedente triennio dalla data di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indizione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procedura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gara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contratti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analoghi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quello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 affidamento anche a favore di soggetti privati (art. 100,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comma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11, del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125" w:line="254" w:lineRule="auto"/>
              <w:ind w:right="14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Numero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anni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(periodo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specificato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nell'avviso o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bando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nei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documenti di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gara):</w:t>
            </w:r>
          </w:p>
          <w:p w:rsidR="007966CE" w:rsidRPr="007F1BD3" w:rsidRDefault="007966CE" w:rsidP="00D80CE4">
            <w:pPr>
              <w:pStyle w:val="TableParagraph"/>
              <w:spacing w:before="118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[……………..]</w:t>
            </w:r>
          </w:p>
        </w:tc>
      </w:tr>
      <w:tr w:rsidR="007966CE" w:rsidRPr="007F1BD3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7966CE" w:rsidRPr="007F1BD3" w:rsidRDefault="007966C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1300" w:type="dxa"/>
          </w:tcPr>
          <w:p w:rsidR="007966CE" w:rsidRPr="007F1BD3" w:rsidRDefault="007966CE" w:rsidP="00D80CE4">
            <w:pPr>
              <w:pStyle w:val="TableParagraph"/>
              <w:spacing w:before="125"/>
              <w:ind w:left="8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7966CE" w:rsidRPr="007F1BD3" w:rsidRDefault="007966CE" w:rsidP="00D80CE4">
            <w:pPr>
              <w:pStyle w:val="TableParagraph"/>
              <w:spacing w:before="125"/>
              <w:ind w:left="8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7966CE" w:rsidRPr="007F1BD3" w:rsidRDefault="007966CE" w:rsidP="00D80CE4">
            <w:pPr>
              <w:pStyle w:val="TableParagraph"/>
              <w:spacing w:before="125"/>
              <w:ind w:left="8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7966CE" w:rsidRPr="007F1BD3" w:rsidRDefault="007966CE" w:rsidP="00D80CE4">
            <w:pPr>
              <w:pStyle w:val="TableParagraph"/>
              <w:spacing w:before="125"/>
              <w:ind w:left="8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</w:tr>
      <w:tr w:rsidR="007966CE" w:rsidRPr="007F1BD3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7966CE" w:rsidRPr="007F1BD3" w:rsidRDefault="007966C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7966CE" w:rsidRPr="007F1BD3" w:rsidRDefault="007966CE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7966CE" w:rsidRPr="007F1BD3" w:rsidRDefault="007966CE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66CE" w:rsidRPr="007F1BD3" w:rsidTr="009E4F79">
        <w:trPr>
          <w:trHeight w:val="1737"/>
        </w:trPr>
        <w:tc>
          <w:tcPr>
            <w:tcW w:w="4522" w:type="dxa"/>
          </w:tcPr>
          <w:p w:rsidR="007966CE" w:rsidRPr="007F1BD3" w:rsidRDefault="007966CE" w:rsidP="00081C0F">
            <w:pPr>
              <w:pStyle w:val="TableParagraph"/>
              <w:spacing w:before="118" w:line="144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2)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 quanto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riguarda</w:t>
            </w:r>
            <w:r w:rsidRPr="007F1BD3">
              <w:rPr>
                <w:rFonts w:ascii="Arial" w:hAnsi="Arial" w:cs="Arial"/>
                <w:spacing w:val="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 xml:space="preserve">gli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eventuali altri requisiti tecnici e  professionali</w:t>
            </w:r>
            <w:r w:rsidRPr="007F1BD3">
              <w:rPr>
                <w:rFonts w:ascii="Arial" w:hAnsi="Arial" w:cs="Arial"/>
                <w:b/>
                <w:spacing w:val="2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specificati</w:t>
            </w:r>
            <w:r w:rsidRPr="007F1BD3">
              <w:rPr>
                <w:rFonts w:ascii="Arial" w:hAnsi="Arial" w:cs="Arial"/>
                <w:spacing w:val="2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nell'avviso</w:t>
            </w:r>
            <w:r w:rsidRPr="007F1BD3">
              <w:rPr>
                <w:rFonts w:ascii="Arial" w:hAnsi="Arial" w:cs="Arial"/>
                <w:spacing w:val="2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2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bando</w:t>
            </w:r>
            <w:r w:rsidRPr="007F1BD3">
              <w:rPr>
                <w:rFonts w:ascii="Arial" w:hAnsi="Arial" w:cs="Arial"/>
                <w:spacing w:val="2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spacing w:val="2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2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nei documenti di gara, l'operatore</w:t>
            </w:r>
            <w:r w:rsidRPr="007F1BD3">
              <w:rPr>
                <w:rFonts w:ascii="Arial" w:hAnsi="Arial" w:cs="Arial"/>
                <w:spacing w:val="1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economico</w:t>
            </w:r>
            <w:r w:rsidRPr="007F1BD3">
              <w:rPr>
                <w:rFonts w:ascii="Arial" w:hAnsi="Arial" w:cs="Arial"/>
                <w:spacing w:val="1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dichiara che:</w:t>
            </w:r>
          </w:p>
          <w:p w:rsidR="007966CE" w:rsidRPr="007F1BD3" w:rsidRDefault="007966CE" w:rsidP="00D80CE4">
            <w:pPr>
              <w:pStyle w:val="TableParagraph"/>
              <w:spacing w:before="8"/>
              <w:ind w:left="0"/>
              <w:rPr>
                <w:rFonts w:ascii="Arial" w:hAnsi="Arial" w:cs="Arial"/>
                <w:sz w:val="12"/>
              </w:rPr>
            </w:pPr>
          </w:p>
          <w:p w:rsidR="007966CE" w:rsidRPr="007F1BD3" w:rsidRDefault="007966CE" w:rsidP="00D80CE4">
            <w:pPr>
              <w:pStyle w:val="TableParagraph"/>
              <w:spacing w:before="2" w:line="142" w:lineRule="exact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w w:val="105"/>
                <w:sz w:val="14"/>
              </w:rPr>
              <w:t>eventualmente</w:t>
            </w:r>
            <w:r w:rsidRPr="007F1BD3">
              <w:rPr>
                <w:rFonts w:ascii="Arial" w:hAnsi="Arial" w:cs="Arial"/>
                <w:b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specificata</w:t>
            </w:r>
            <w:r w:rsidRPr="007F1BD3">
              <w:rPr>
                <w:rFonts w:ascii="Arial" w:hAnsi="Arial" w:cs="Arial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nell'avviso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bando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pertinente o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nei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documenti di</w:t>
            </w:r>
            <w:r w:rsidRPr="007F1BD3">
              <w:rPr>
                <w:rFonts w:ascii="Arial" w:hAnsi="Arial" w:cs="Arial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gara</w:t>
            </w:r>
            <w:r w:rsidRPr="007F1BD3">
              <w:rPr>
                <w:rFonts w:ascii="Arial" w:hAnsi="Arial" w:cs="Arial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è disponibile</w:t>
            </w:r>
            <w:r w:rsidRPr="007F1BD3">
              <w:rPr>
                <w:rFonts w:ascii="Arial" w:hAnsi="Arial" w:cs="Arial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7966CE" w:rsidRPr="007F1BD3" w:rsidRDefault="007966CE" w:rsidP="00D80CE4">
            <w:pPr>
              <w:pStyle w:val="TableParagraph"/>
              <w:spacing w:before="120" w:line="142" w:lineRule="exact"/>
              <w:rPr>
                <w:rFonts w:ascii="Arial" w:hAnsi="Arial" w:cs="Arial"/>
                <w:w w:val="14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20" w:line="142" w:lineRule="exact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45"/>
                <w:sz w:val="14"/>
              </w:rPr>
              <w:t>[……]</w:t>
            </w:r>
          </w:p>
          <w:p w:rsidR="007966CE" w:rsidRPr="007F1BD3" w:rsidRDefault="007966CE" w:rsidP="00D80CE4">
            <w:pPr>
              <w:pStyle w:val="TableParagraph"/>
              <w:spacing w:before="6"/>
              <w:ind w:left="0"/>
              <w:rPr>
                <w:rFonts w:ascii="Arial" w:hAnsi="Arial" w:cs="Arial"/>
                <w:sz w:val="17"/>
              </w:rPr>
            </w:pPr>
          </w:p>
          <w:p w:rsidR="007966CE" w:rsidRPr="007F1BD3" w:rsidRDefault="007966CE" w:rsidP="00D80CE4">
            <w:pPr>
              <w:pStyle w:val="TableParagraph"/>
              <w:spacing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w w:val="105"/>
                <w:sz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w w:val="145"/>
                <w:sz w:val="14"/>
              </w:rPr>
              <w:t>[…………..][……….…][………..…]</w:t>
            </w:r>
          </w:p>
        </w:tc>
      </w:tr>
    </w:tbl>
    <w:p w:rsidR="007966CE" w:rsidRPr="007F1BD3" w:rsidRDefault="007966CE">
      <w:pPr>
        <w:pStyle w:val="BodyText"/>
        <w:spacing w:before="1"/>
        <w:rPr>
          <w:rFonts w:ascii="Arial" w:hAnsi="Arial" w:cs="Arial"/>
          <w:sz w:val="27"/>
        </w:rPr>
      </w:pPr>
    </w:p>
    <w:p w:rsidR="007966CE" w:rsidRPr="007F1BD3" w:rsidRDefault="007966CE" w:rsidP="00E53D9D">
      <w:pPr>
        <w:pStyle w:val="BodyText"/>
        <w:spacing w:before="76"/>
        <w:ind w:left="652"/>
        <w:rPr>
          <w:rFonts w:ascii="Arial" w:hAnsi="Arial" w:cs="Arial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7966CE" w:rsidRPr="007F1BD3" w:rsidRDefault="007966CE" w:rsidP="00E53D9D">
      <w:pPr>
        <w:pStyle w:val="BodyText"/>
        <w:spacing w:before="76"/>
        <w:ind w:left="652"/>
        <w:rPr>
          <w:rFonts w:ascii="Arial" w:hAnsi="Arial" w:cs="Arial"/>
          <w:w w:val="105"/>
        </w:rPr>
      </w:pPr>
      <w:r w:rsidRPr="007F1BD3">
        <w:rPr>
          <w:rFonts w:ascii="Arial" w:hAnsi="Arial" w:cs="Arial"/>
          <w:w w:val="105"/>
        </w:rPr>
        <w:t>(27)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Le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amministrazioni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aggiudicatrici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possono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b/>
          <w:w w:val="105"/>
        </w:rPr>
        <w:t>richiedere</w:t>
      </w:r>
      <w:r w:rsidRPr="007F1BD3">
        <w:rPr>
          <w:rFonts w:ascii="Arial" w:hAnsi="Arial" w:cs="Arial"/>
          <w:b/>
          <w:spacing w:val="-1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fino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cinque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anni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e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b/>
          <w:w w:val="105"/>
        </w:rPr>
        <w:t xml:space="preserve">ammettere </w:t>
      </w:r>
      <w:r w:rsidRPr="007F1BD3">
        <w:rPr>
          <w:rFonts w:ascii="Arial" w:hAnsi="Arial" w:cs="Arial"/>
          <w:w w:val="105"/>
        </w:rPr>
        <w:t>un'esperienza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che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risale a</w:t>
      </w:r>
      <w:r w:rsidRPr="007F1BD3">
        <w:rPr>
          <w:rFonts w:ascii="Arial" w:hAnsi="Arial" w:cs="Arial"/>
          <w:spacing w:val="2"/>
          <w:w w:val="105"/>
        </w:rPr>
        <w:t xml:space="preserve"> </w:t>
      </w:r>
      <w:r w:rsidRPr="007F1BD3">
        <w:rPr>
          <w:rFonts w:ascii="Arial" w:hAnsi="Arial" w:cs="Arial"/>
          <w:b/>
          <w:w w:val="105"/>
        </w:rPr>
        <w:t>più</w:t>
      </w:r>
      <w:r w:rsidRPr="007F1BD3">
        <w:rPr>
          <w:rFonts w:ascii="Arial" w:hAnsi="Arial" w:cs="Arial"/>
          <w:b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di</w:t>
      </w:r>
      <w:r w:rsidRPr="007F1BD3">
        <w:rPr>
          <w:rFonts w:ascii="Arial" w:hAnsi="Arial" w:cs="Arial"/>
          <w:spacing w:val="4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cinque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anni</w:t>
      </w:r>
      <w:r w:rsidRPr="007F1BD3">
        <w:rPr>
          <w:rFonts w:ascii="Arial" w:hAnsi="Arial" w:cs="Arial"/>
          <w:spacing w:val="3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prima.</w:t>
      </w:r>
    </w:p>
    <w:p w:rsidR="007966CE" w:rsidRPr="007F1BD3" w:rsidRDefault="007966CE" w:rsidP="00E20F0F">
      <w:pPr>
        <w:pStyle w:val="BodyText"/>
        <w:spacing w:before="76"/>
        <w:rPr>
          <w:rFonts w:ascii="Arial" w:hAnsi="Arial" w:cs="Arial"/>
          <w:w w:val="105"/>
        </w:rPr>
      </w:pPr>
    </w:p>
    <w:p w:rsidR="007966CE" w:rsidRPr="007F1BD3" w:rsidRDefault="007966CE" w:rsidP="00E20F0F">
      <w:pPr>
        <w:pStyle w:val="BodyText"/>
        <w:spacing w:before="76"/>
        <w:rPr>
          <w:rFonts w:ascii="Arial" w:hAnsi="Arial" w:cs="Arial"/>
          <w:w w:val="105"/>
        </w:rPr>
      </w:pPr>
    </w:p>
    <w:p w:rsidR="007966CE" w:rsidRPr="007F1BD3" w:rsidRDefault="007966CE" w:rsidP="00E20F0F">
      <w:pPr>
        <w:pStyle w:val="BodyText"/>
        <w:spacing w:before="76"/>
        <w:rPr>
          <w:rFonts w:ascii="Arial" w:hAnsi="Arial" w:cs="Arial"/>
          <w:w w:val="105"/>
        </w:rPr>
      </w:pPr>
    </w:p>
    <w:p w:rsidR="007966CE" w:rsidRPr="007F1BD3" w:rsidRDefault="007966CE" w:rsidP="00E20F0F">
      <w:pPr>
        <w:pStyle w:val="BodyText"/>
        <w:spacing w:before="76"/>
        <w:rPr>
          <w:rFonts w:ascii="Arial" w:hAnsi="Arial" w:cs="Arial"/>
          <w:w w:val="105"/>
        </w:rPr>
      </w:pPr>
    </w:p>
    <w:p w:rsidR="007966CE" w:rsidRPr="007F1BD3" w:rsidRDefault="007966CE" w:rsidP="00E20F0F">
      <w:pPr>
        <w:pStyle w:val="BodyText"/>
        <w:spacing w:before="76"/>
        <w:rPr>
          <w:rFonts w:ascii="Arial" w:hAnsi="Arial" w:cs="Arial"/>
          <w:sz w:val="27"/>
        </w:rPr>
      </w:pPr>
    </w:p>
    <w:p w:rsidR="007966CE" w:rsidRPr="007F1BD3" w:rsidRDefault="007966CE">
      <w:pPr>
        <w:pStyle w:val="Heading4"/>
        <w:rPr>
          <w:rFonts w:ascii="Arial" w:hAnsi="Arial" w:cs="Arial"/>
          <w:w w:val="105"/>
        </w:rPr>
      </w:pPr>
      <w:r w:rsidRPr="007F1BD3">
        <w:rPr>
          <w:rFonts w:ascii="Arial" w:hAnsi="Arial" w:cs="Arial"/>
          <w:spacing w:val="-1"/>
          <w:w w:val="105"/>
        </w:rPr>
        <w:t>D:</w:t>
      </w:r>
      <w:r w:rsidRPr="007F1BD3">
        <w:rPr>
          <w:rFonts w:ascii="Arial" w:hAnsi="Arial" w:cs="Arial"/>
          <w:spacing w:val="1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SISTEMI</w:t>
      </w:r>
      <w:r w:rsidRPr="007F1BD3">
        <w:rPr>
          <w:rFonts w:ascii="Arial" w:hAnsi="Arial" w:cs="Arial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DI GARANZIA</w:t>
      </w:r>
      <w:r w:rsidRPr="007F1BD3">
        <w:rPr>
          <w:rFonts w:ascii="Arial" w:hAnsi="Arial" w:cs="Arial"/>
          <w:spacing w:val="-5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DELLA</w:t>
      </w:r>
      <w:r w:rsidRPr="007F1BD3">
        <w:rPr>
          <w:rFonts w:ascii="Arial" w:hAnsi="Arial" w:cs="Arial"/>
          <w:spacing w:val="-9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QUALITÀ</w:t>
      </w:r>
      <w:r w:rsidRPr="007F1BD3">
        <w:rPr>
          <w:rFonts w:ascii="Arial" w:hAnsi="Arial" w:cs="Arial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E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>NORME</w:t>
      </w:r>
      <w:r w:rsidRPr="007F1BD3">
        <w:rPr>
          <w:rFonts w:ascii="Arial" w:hAnsi="Arial" w:cs="Arial"/>
          <w:spacing w:val="-2"/>
          <w:w w:val="105"/>
        </w:rPr>
        <w:t xml:space="preserve"> </w:t>
      </w:r>
      <w:r w:rsidRPr="007F1BD3">
        <w:rPr>
          <w:rFonts w:ascii="Arial" w:hAnsi="Arial" w:cs="Arial"/>
          <w:spacing w:val="-1"/>
          <w:w w:val="105"/>
        </w:rPr>
        <w:t xml:space="preserve">DI </w:t>
      </w:r>
      <w:r w:rsidRPr="007F1BD3">
        <w:rPr>
          <w:rFonts w:ascii="Arial" w:hAnsi="Arial" w:cs="Arial"/>
          <w:w w:val="105"/>
        </w:rPr>
        <w:t>GESTIONE</w:t>
      </w:r>
      <w:r w:rsidRPr="007F1BD3">
        <w:rPr>
          <w:rFonts w:ascii="Arial" w:hAnsi="Arial" w:cs="Arial"/>
          <w:spacing w:val="-8"/>
          <w:w w:val="105"/>
        </w:rPr>
        <w:t xml:space="preserve"> </w:t>
      </w:r>
      <w:r w:rsidRPr="007F1BD3">
        <w:rPr>
          <w:rFonts w:ascii="Arial" w:hAnsi="Arial" w:cs="Arial"/>
          <w:w w:val="105"/>
        </w:rPr>
        <w:t>AMBIENTALE</w:t>
      </w:r>
    </w:p>
    <w:p w:rsidR="007966CE" w:rsidRPr="007F1BD3" w:rsidRDefault="007966CE">
      <w:pPr>
        <w:pStyle w:val="Heading4"/>
        <w:rPr>
          <w:rFonts w:ascii="Arial" w:hAnsi="Arial" w:cs="Arial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7F1BD3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7966CE" w:rsidRPr="007F1BD3" w:rsidRDefault="007966CE">
      <w:pPr>
        <w:pStyle w:val="Heading4"/>
        <w:rPr>
          <w:rFonts w:ascii="Arial" w:hAnsi="Arial" w:cs="Arial"/>
          <w:b/>
          <w:w w:val="105"/>
          <w:szCs w:val="22"/>
        </w:rPr>
      </w:pPr>
    </w:p>
    <w:p w:rsidR="007966CE" w:rsidRPr="007F1BD3" w:rsidRDefault="007966CE">
      <w:pPr>
        <w:pStyle w:val="BodyText"/>
        <w:spacing w:before="7"/>
        <w:rPr>
          <w:rFonts w:ascii="Arial" w:hAnsi="Arial" w:cs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7966CE" w:rsidRPr="007F1BD3" w:rsidTr="00D80CE4">
        <w:trPr>
          <w:trHeight w:val="57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Sistemi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garanzia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qualità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norme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gestione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966CE" w:rsidRPr="007F1BD3" w:rsidTr="009E4F79">
        <w:trPr>
          <w:trHeight w:val="2211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2" w:lineRule="auto"/>
              <w:ind w:right="15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L'operatore economico potrà presentare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certificati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rilasciati da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indipendenti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attestare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che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egli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soddisfa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determinate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norme di garanzia della qualità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, compresa l'accessibilità per le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persone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con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disabilità?</w:t>
            </w:r>
          </w:p>
          <w:p w:rsidR="007966CE" w:rsidRPr="007F1BD3" w:rsidRDefault="007966CE" w:rsidP="00D80CE4">
            <w:pPr>
              <w:pStyle w:val="TableParagraph"/>
              <w:spacing w:before="62" w:line="254" w:lineRule="auto"/>
              <w:ind w:right="17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negativo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spiegare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perché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precisare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quali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altri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mezzi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prova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relativi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programma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garanzia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qualità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dispone:</w:t>
            </w:r>
          </w:p>
          <w:p w:rsidR="007966CE" w:rsidRPr="007F1BD3" w:rsidRDefault="007966CE" w:rsidP="00D80CE4">
            <w:pPr>
              <w:pStyle w:val="TableParagraph"/>
              <w:spacing w:before="63" w:line="259" w:lineRule="auto"/>
              <w:ind w:right="26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spacing w:before="11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[………..…]</w:t>
            </w:r>
            <w:r w:rsidRPr="007F1BD3">
              <w:rPr>
                <w:rFonts w:ascii="Arial" w:hAnsi="Arial" w:cs="Arial"/>
                <w:color w:val="00000A"/>
                <w:spacing w:val="28"/>
                <w:w w:val="150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[…….……]</w:t>
            </w:r>
          </w:p>
          <w:p w:rsidR="007966CE" w:rsidRPr="007F1BD3" w:rsidRDefault="007966CE" w:rsidP="00D80CE4">
            <w:pPr>
              <w:pStyle w:val="TableParagraph"/>
              <w:spacing w:before="5"/>
              <w:ind w:left="0"/>
              <w:rPr>
                <w:rFonts w:ascii="Arial" w:hAnsi="Arial" w:cs="Arial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1"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7966CE" w:rsidRPr="007F1BD3" w:rsidTr="00D80CE4">
        <w:trPr>
          <w:trHeight w:val="1811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 w:line="254" w:lineRule="auto"/>
              <w:ind w:right="26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L'operatore economico potrà presentare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certificati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rilasciati da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organismi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indipendenti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attestare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che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egli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rispetta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determinati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sistemi o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norme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gestione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ambientale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?</w:t>
            </w:r>
          </w:p>
          <w:p w:rsidR="007966CE" w:rsidRPr="007F1BD3" w:rsidRDefault="007966CE" w:rsidP="00D80CE4">
            <w:pPr>
              <w:pStyle w:val="TableParagraph"/>
              <w:spacing w:before="112" w:line="254" w:lineRule="auto"/>
              <w:ind w:right="17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caso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negativo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spiegare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perché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precisare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quali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altri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mezzi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 xml:space="preserve">di prova relativi ai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si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dispone:</w:t>
            </w:r>
          </w:p>
          <w:p w:rsidR="007966CE" w:rsidRPr="007F1BD3" w:rsidRDefault="007966CE" w:rsidP="00D80CE4">
            <w:pPr>
              <w:pStyle w:val="TableParagraph"/>
              <w:spacing w:before="112" w:line="254" w:lineRule="auto"/>
              <w:ind w:right="269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la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</w:t>
            </w:r>
            <w:r w:rsidRPr="007F1BD3">
              <w:rPr>
                <w:rFonts w:ascii="Arial" w:hAnsi="Arial" w:cs="Arial"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è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disponibile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elettronicamente,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 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</w:t>
            </w: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  <w:p w:rsidR="007966CE" w:rsidRPr="007F1BD3" w:rsidRDefault="007966CE" w:rsidP="00D80CE4">
            <w:pPr>
              <w:pStyle w:val="TableParagraph"/>
              <w:spacing w:before="140"/>
              <w:rPr>
                <w:rFonts w:ascii="Arial" w:hAnsi="Arial" w:cs="Arial"/>
                <w:color w:val="00000A"/>
                <w:w w:val="15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</w:rPr>
              <w:t>[………..…]</w:t>
            </w:r>
            <w:r w:rsidRPr="007F1BD3">
              <w:rPr>
                <w:rFonts w:ascii="Arial" w:hAnsi="Arial" w:cs="Arial"/>
                <w:color w:val="00000A"/>
                <w:spacing w:val="12"/>
                <w:w w:val="15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55"/>
                <w:sz w:val="14"/>
              </w:rPr>
              <w:t>[…………]</w:t>
            </w:r>
          </w:p>
          <w:p w:rsidR="007966CE" w:rsidRPr="007F1BD3" w:rsidRDefault="007966CE" w:rsidP="00081C0F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081C0F">
            <w:pPr>
              <w:pStyle w:val="TableParagraph"/>
              <w:spacing w:before="7" w:line="254" w:lineRule="auto"/>
              <w:ind w:right="34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3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documentazione):</w:t>
            </w:r>
          </w:p>
          <w:p w:rsidR="007966CE" w:rsidRPr="007F1BD3" w:rsidRDefault="007966CE" w:rsidP="00081C0F">
            <w:pPr>
              <w:pStyle w:val="TableParagraph"/>
              <w:spacing w:before="140"/>
              <w:rPr>
                <w:rFonts w:ascii="Arial" w:hAnsi="Arial" w:cs="Arial"/>
                <w:color w:val="00000A"/>
                <w:w w:val="155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45"/>
                <w:sz w:val="14"/>
              </w:rPr>
              <w:t>[…………][……..…][……..…]</w:t>
            </w:r>
          </w:p>
          <w:p w:rsidR="007966CE" w:rsidRPr="007F1BD3" w:rsidRDefault="007966CE" w:rsidP="00D80CE4">
            <w:pPr>
              <w:pStyle w:val="TableParagraph"/>
              <w:spacing w:before="140"/>
              <w:rPr>
                <w:rFonts w:ascii="Arial" w:hAnsi="Arial" w:cs="Arial"/>
                <w:sz w:val="14"/>
              </w:rPr>
            </w:pPr>
          </w:p>
        </w:tc>
      </w:tr>
    </w:tbl>
    <w:p w:rsidR="007966CE" w:rsidRPr="007F1BD3" w:rsidRDefault="007966CE">
      <w:pPr>
        <w:rPr>
          <w:rFonts w:ascii="Arial" w:hAnsi="Arial" w:cs="Arial"/>
          <w:sz w:val="14"/>
        </w:rPr>
        <w:sectPr w:rsidR="007966CE" w:rsidRPr="007F1BD3">
          <w:pgSz w:w="11910" w:h="16840"/>
          <w:pgMar w:top="1580" w:right="420" w:bottom="2100" w:left="1100" w:header="0" w:footer="1906" w:gutter="0"/>
          <w:cols w:space="720"/>
        </w:sectPr>
      </w:pPr>
    </w:p>
    <w:p w:rsidR="007966CE" w:rsidRPr="007F1BD3" w:rsidRDefault="007966CE">
      <w:pPr>
        <w:spacing w:before="97"/>
        <w:ind w:left="887" w:right="1097"/>
        <w:jc w:val="center"/>
        <w:rPr>
          <w:rFonts w:ascii="Arial" w:hAnsi="Arial" w:cs="Arial"/>
          <w:b/>
          <w:sz w:val="18"/>
          <w:szCs w:val="18"/>
        </w:rPr>
      </w:pPr>
      <w:r w:rsidRPr="007F1BD3">
        <w:rPr>
          <w:rFonts w:ascii="Arial" w:hAnsi="Arial" w:cs="Arial"/>
          <w:b/>
          <w:color w:val="00000A"/>
          <w:sz w:val="18"/>
          <w:szCs w:val="18"/>
        </w:rPr>
        <w:t>Parte</w:t>
      </w:r>
      <w:r w:rsidRPr="007F1BD3">
        <w:rPr>
          <w:rFonts w:ascii="Arial" w:hAnsi="Arial" w:cs="Arial"/>
          <w:b/>
          <w:color w:val="00000A"/>
          <w:spacing w:val="9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V:</w:t>
      </w:r>
      <w:r w:rsidRPr="007F1BD3">
        <w:rPr>
          <w:rFonts w:ascii="Arial" w:hAnsi="Arial" w:cs="Arial"/>
          <w:b/>
          <w:color w:val="00000A"/>
          <w:spacing w:val="12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Riduzione</w:t>
      </w:r>
      <w:r w:rsidRPr="007F1BD3">
        <w:rPr>
          <w:rFonts w:ascii="Arial" w:hAnsi="Arial" w:cs="Arial"/>
          <w:b/>
          <w:color w:val="00000A"/>
          <w:spacing w:val="1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del</w:t>
      </w:r>
      <w:r w:rsidRPr="007F1BD3">
        <w:rPr>
          <w:rFonts w:ascii="Arial" w:hAnsi="Arial" w:cs="Arial"/>
          <w:b/>
          <w:color w:val="00000A"/>
          <w:spacing w:val="15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numero</w:t>
      </w:r>
      <w:r w:rsidRPr="007F1BD3">
        <w:rPr>
          <w:rFonts w:ascii="Arial" w:hAnsi="Arial" w:cs="Arial"/>
          <w:b/>
          <w:color w:val="00000A"/>
          <w:spacing w:val="14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di</w:t>
      </w:r>
      <w:r w:rsidRPr="007F1BD3">
        <w:rPr>
          <w:rFonts w:ascii="Arial" w:hAnsi="Arial" w:cs="Arial"/>
          <w:b/>
          <w:color w:val="00000A"/>
          <w:spacing w:val="16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color w:val="00000A"/>
          <w:sz w:val="18"/>
          <w:szCs w:val="18"/>
        </w:rPr>
        <w:t>candidati</w:t>
      </w:r>
      <w:r w:rsidRPr="007F1BD3">
        <w:rPr>
          <w:rFonts w:ascii="Arial" w:hAnsi="Arial" w:cs="Arial"/>
          <w:b/>
          <w:color w:val="00000A"/>
          <w:spacing w:val="16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sz w:val="18"/>
          <w:szCs w:val="18"/>
        </w:rPr>
        <w:t>qualificati</w:t>
      </w:r>
      <w:r w:rsidRPr="007F1BD3">
        <w:rPr>
          <w:rFonts w:ascii="Arial" w:hAnsi="Arial" w:cs="Arial"/>
          <w:b/>
          <w:spacing w:val="14"/>
          <w:sz w:val="18"/>
          <w:szCs w:val="18"/>
        </w:rPr>
        <w:t xml:space="preserve"> </w:t>
      </w:r>
      <w:r w:rsidRPr="007F1BD3">
        <w:rPr>
          <w:rFonts w:ascii="Arial" w:hAnsi="Arial" w:cs="Arial"/>
          <w:b/>
          <w:sz w:val="18"/>
          <w:szCs w:val="18"/>
        </w:rPr>
        <w:t>(articolo 70, comma 6, del codice)</w:t>
      </w:r>
    </w:p>
    <w:p w:rsidR="007966CE" w:rsidRPr="007F1BD3" w:rsidRDefault="007966CE">
      <w:pPr>
        <w:spacing w:before="97"/>
        <w:ind w:left="887" w:right="109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7966CE" w:rsidRPr="007F1BD3" w:rsidTr="00C74C38">
        <w:tc>
          <w:tcPr>
            <w:tcW w:w="9020" w:type="dxa"/>
            <w:shd w:val="clear" w:color="auto" w:fill="C0C0C0"/>
          </w:tcPr>
          <w:p w:rsidR="007966CE" w:rsidRPr="007F1BD3" w:rsidRDefault="007966CE" w:rsidP="00C74C38">
            <w:pPr>
              <w:ind w:right="527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7F1BD3">
              <w:rPr>
                <w:rFonts w:ascii="Arial" w:hAnsi="Arial" w:cs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regole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obiettivi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non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discriminatori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da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applicare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limitare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numero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candidati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che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saranno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invitati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presentare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un'offerta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partecipare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al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dialogo.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Tali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informazioni,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che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possono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essere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accompagnate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da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condizioni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relative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ai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(tipi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di)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certificati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alle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forme</w:t>
            </w:r>
            <w:r w:rsidRPr="007F1BD3">
              <w:rPr>
                <w:rFonts w:ascii="Arial" w:hAnsi="Arial" w:cs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prove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documentali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da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produrre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eventualmente,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sono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riportate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nell'avviso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bando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pertinente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documenti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gara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ivi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citati.</w:t>
            </w:r>
          </w:p>
          <w:p w:rsidR="007966CE" w:rsidRPr="007F1BD3" w:rsidRDefault="007966CE" w:rsidP="00C74C38">
            <w:pPr>
              <w:ind w:right="528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</w:p>
          <w:p w:rsidR="007966CE" w:rsidRPr="007F1BD3" w:rsidRDefault="007966CE" w:rsidP="00C74C38">
            <w:pPr>
              <w:ind w:right="528"/>
              <w:jc w:val="both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Solo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procedure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ristrette,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procedure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competitive</w:t>
            </w:r>
            <w:r w:rsidRPr="007F1BD3">
              <w:rPr>
                <w:rFonts w:ascii="Arial" w:hAnsi="Arial" w:cs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con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negoziazione,</w:t>
            </w:r>
            <w:r w:rsidRPr="007F1BD3">
              <w:rPr>
                <w:rFonts w:ascii="Arial" w:hAnsi="Arial" w:cs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procedure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dialogo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competitivo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partenariati</w:t>
            </w:r>
            <w:r w:rsidRPr="007F1BD3">
              <w:rPr>
                <w:rFonts w:ascii="Arial" w:hAnsi="Arial" w:cs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7966CE" w:rsidRPr="007F1BD3" w:rsidRDefault="007966CE">
      <w:pPr>
        <w:spacing w:before="97"/>
        <w:ind w:left="887" w:right="1097"/>
        <w:jc w:val="center"/>
        <w:rPr>
          <w:rFonts w:ascii="Arial" w:hAnsi="Arial" w:cs="Arial"/>
          <w:sz w:val="15"/>
        </w:rPr>
      </w:pPr>
    </w:p>
    <w:p w:rsidR="007966CE" w:rsidRPr="007F1BD3" w:rsidRDefault="007966CE">
      <w:pPr>
        <w:spacing w:before="94"/>
        <w:ind w:left="652"/>
        <w:rPr>
          <w:rFonts w:ascii="Arial" w:hAnsi="Arial" w:cs="Arial"/>
          <w:b/>
          <w:sz w:val="14"/>
        </w:rPr>
      </w:pPr>
      <w:r w:rsidRPr="007F1BD3">
        <w:rPr>
          <w:rFonts w:ascii="Arial" w:hAnsi="Arial" w:cs="Arial"/>
          <w:b/>
          <w:color w:val="00000A"/>
          <w:w w:val="105"/>
          <w:sz w:val="14"/>
        </w:rPr>
        <w:t>L'operatore</w:t>
      </w:r>
      <w:r w:rsidRPr="007F1BD3">
        <w:rPr>
          <w:rFonts w:ascii="Arial" w:hAnsi="Arial" w:cs="Arial"/>
          <w:b/>
          <w:color w:val="00000A"/>
          <w:spacing w:val="-8"/>
          <w:w w:val="105"/>
          <w:sz w:val="14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4"/>
        </w:rPr>
        <w:t>economico</w:t>
      </w:r>
      <w:r w:rsidRPr="007F1BD3">
        <w:rPr>
          <w:rFonts w:ascii="Arial" w:hAnsi="Arial" w:cs="Arial"/>
          <w:b/>
          <w:color w:val="00000A"/>
          <w:spacing w:val="-6"/>
          <w:w w:val="105"/>
          <w:sz w:val="14"/>
        </w:rPr>
        <w:t xml:space="preserve"> </w:t>
      </w:r>
      <w:r w:rsidRPr="007F1BD3">
        <w:rPr>
          <w:rFonts w:ascii="Arial" w:hAnsi="Arial" w:cs="Arial"/>
          <w:b/>
          <w:color w:val="00000A"/>
          <w:w w:val="105"/>
          <w:sz w:val="14"/>
        </w:rPr>
        <w:t>dichiara:</w:t>
      </w:r>
    </w:p>
    <w:p w:rsidR="007966CE" w:rsidRPr="007F1BD3" w:rsidRDefault="007966CE">
      <w:pPr>
        <w:pStyle w:val="BodyText"/>
        <w:spacing w:before="1" w:after="1"/>
        <w:rPr>
          <w:rFonts w:ascii="Arial" w:hAnsi="Arial" w:cs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7966CE" w:rsidRPr="007F1BD3" w:rsidTr="000627CC">
        <w:trPr>
          <w:trHeight w:val="400"/>
        </w:trPr>
        <w:tc>
          <w:tcPr>
            <w:tcW w:w="4522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Riduzione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del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b/>
                <w:sz w:val="14"/>
              </w:rPr>
            </w:pP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7966CE" w:rsidRPr="007F1BD3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123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soddisfare</w:t>
            </w:r>
            <w:r w:rsidRPr="007F1BD3">
              <w:rPr>
                <w:rFonts w:ascii="Arial" w:hAnsi="Arial" w:cs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criteri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regole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obiettivi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non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discriminatori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da</w:t>
            </w:r>
          </w:p>
          <w:p w:rsidR="007966CE" w:rsidRPr="007F1BD3" w:rsidRDefault="007966CE" w:rsidP="00D80CE4">
            <w:pPr>
              <w:pStyle w:val="TableParagraph"/>
              <w:spacing w:line="170" w:lineRule="atLeast"/>
              <w:ind w:right="532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applicare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limitare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il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numero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candidati,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come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seguito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indicato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125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5"/>
                <w:sz w:val="14"/>
              </w:rPr>
              <w:t>[…………….]</w:t>
            </w:r>
          </w:p>
        </w:tc>
      </w:tr>
      <w:tr w:rsidR="007966CE" w:rsidRPr="007F1BD3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121" w:line="254" w:lineRule="auto"/>
              <w:ind w:right="447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 sono richiesti determinati certificati o altre forme di prove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documentali,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ciascun</w:t>
            </w:r>
            <w:r w:rsidRPr="007F1BD3">
              <w:rPr>
                <w:rFonts w:ascii="Arial" w:hAnsi="Arial" w:cs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documento</w:t>
            </w:r>
            <w:r w:rsidRPr="007F1BD3">
              <w:rPr>
                <w:rFonts w:ascii="Arial" w:hAnsi="Arial" w:cs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l'operatore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economico dispone</w:t>
            </w:r>
            <w:r w:rsidRPr="007F1BD3">
              <w:rPr>
                <w:rFonts w:ascii="Arial" w:hAnsi="Arial" w:cs="Arial"/>
                <w:color w:val="00000A"/>
                <w:spacing w:val="-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dei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color w:val="00000A"/>
                <w:w w:val="105"/>
                <w:sz w:val="14"/>
              </w:rPr>
            </w:pPr>
          </w:p>
          <w:p w:rsidR="007966CE" w:rsidRPr="007F1BD3" w:rsidRDefault="007966CE" w:rsidP="00D80CE4">
            <w:pPr>
              <w:pStyle w:val="TableParagraph"/>
              <w:spacing w:before="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Sì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[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]</w:t>
            </w:r>
            <w:r w:rsidRPr="007F1BD3">
              <w:rPr>
                <w:rFonts w:ascii="Arial" w:hAnsi="Arial" w:cs="Arial"/>
                <w:color w:val="00000A"/>
                <w:spacing w:val="2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No (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vertAlign w:val="superscript"/>
              </w:rPr>
              <w:t>29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)</w:t>
            </w:r>
          </w:p>
        </w:tc>
      </w:tr>
      <w:tr w:rsidR="007966CE" w:rsidRPr="007F1BD3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spacing w:before="65" w:line="235" w:lineRule="auto"/>
              <w:ind w:right="112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7F1BD3">
              <w:rPr>
                <w:rFonts w:ascii="Arial" w:hAnsi="Arial" w:cs="Arial"/>
                <w:color w:val="00000A"/>
                <w:spacing w:val="1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spacing w:val="-1"/>
                <w:w w:val="105"/>
                <w:sz w:val="14"/>
              </w:rPr>
              <w:t>disponibili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elettronicamente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</w:t>
            </w:r>
            <w:r w:rsidRPr="007F1BD3">
              <w:rPr>
                <w:rFonts w:ascii="Arial" w:hAnsi="Arial" w:cs="Arial"/>
                <w:color w:val="00000A"/>
                <w:w w:val="105"/>
                <w:position w:val="5"/>
                <w:sz w:val="10"/>
              </w:rPr>
              <w:t>28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),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indicare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per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ciascun</w:t>
            </w:r>
            <w:r w:rsidRPr="007F1BD3">
              <w:rPr>
                <w:rFonts w:ascii="Arial" w:hAnsi="Arial" w:cs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b/>
                <w:color w:val="00000A"/>
                <w:w w:val="105"/>
                <w:sz w:val="14"/>
              </w:rPr>
              <w:t>documento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7966CE" w:rsidRPr="007F1BD3" w:rsidRDefault="007966CE" w:rsidP="00D80CE4">
            <w:pPr>
              <w:pStyle w:val="TableParagraph"/>
              <w:spacing w:before="115" w:line="254" w:lineRule="auto"/>
              <w:ind w:right="426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(indirizzo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web,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autorità</w:t>
            </w:r>
            <w:r w:rsidRPr="007F1BD3">
              <w:rPr>
                <w:rFonts w:ascii="Arial" w:hAnsi="Arial" w:cs="Arial"/>
                <w:color w:val="00000A"/>
                <w:spacing w:val="-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</w:t>
            </w:r>
            <w:r w:rsidRPr="007F1BD3">
              <w:rPr>
                <w:rFonts w:ascii="Arial" w:hAnsi="Arial" w:cs="Arial"/>
                <w:color w:val="00000A"/>
                <w:spacing w:val="-3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organismo</w:t>
            </w:r>
            <w:r w:rsidRPr="007F1BD3">
              <w:rPr>
                <w:rFonts w:ascii="Arial" w:hAnsi="Arial" w:cs="Arial"/>
                <w:color w:val="00000A"/>
                <w:spacing w:val="-7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di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emanazione,</w:t>
            </w:r>
            <w:r w:rsidRPr="007F1BD3">
              <w:rPr>
                <w:rFonts w:ascii="Arial" w:hAnsi="Arial" w:cs="Arial"/>
                <w:color w:val="00000A"/>
                <w:spacing w:val="-5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riferimento</w:t>
            </w:r>
            <w:r w:rsidRPr="007F1BD3">
              <w:rPr>
                <w:rFonts w:ascii="Arial" w:hAnsi="Arial" w:cs="Arial"/>
                <w:color w:val="00000A"/>
                <w:spacing w:val="-4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preciso</w:t>
            </w:r>
            <w:r w:rsidRPr="007F1BD3">
              <w:rPr>
                <w:rFonts w:ascii="Arial" w:hAnsi="Arial" w:cs="Arial"/>
                <w:color w:val="00000A"/>
                <w:spacing w:val="-36"/>
                <w:w w:val="105"/>
                <w:sz w:val="14"/>
              </w:rPr>
              <w:t xml:space="preserve"> 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</w:rPr>
              <w:t>della documentazione):</w:t>
            </w:r>
          </w:p>
          <w:p w:rsidR="007966CE" w:rsidRPr="007F1BD3" w:rsidRDefault="007966CE" w:rsidP="00D80CE4">
            <w:pPr>
              <w:pStyle w:val="TableParagraph"/>
              <w:spacing w:before="64"/>
              <w:rPr>
                <w:rFonts w:ascii="Arial" w:hAnsi="Arial" w:cs="Arial"/>
                <w:sz w:val="14"/>
              </w:rPr>
            </w:pP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[………..…][……………][……………](</w:t>
            </w:r>
            <w:r w:rsidRPr="007F1BD3">
              <w:rPr>
                <w:rFonts w:ascii="Arial" w:hAnsi="Arial" w:cs="Arial"/>
                <w:color w:val="00000A"/>
                <w:w w:val="105"/>
                <w:sz w:val="14"/>
                <w:vertAlign w:val="superscript"/>
              </w:rPr>
              <w:t>30</w:t>
            </w:r>
            <w:r w:rsidRPr="007F1BD3">
              <w:rPr>
                <w:rFonts w:ascii="Arial" w:hAnsi="Arial" w:cs="Arial"/>
                <w:color w:val="00000A"/>
                <w:w w:val="150"/>
                <w:sz w:val="14"/>
              </w:rPr>
              <w:t>)</w:t>
            </w:r>
          </w:p>
        </w:tc>
      </w:tr>
    </w:tbl>
    <w:p w:rsidR="007966CE" w:rsidRPr="007F1BD3" w:rsidRDefault="007966CE">
      <w:pPr>
        <w:pStyle w:val="BodyText"/>
        <w:rPr>
          <w:rFonts w:ascii="Arial" w:hAnsi="Arial" w:cs="Arial"/>
          <w:b/>
          <w:sz w:val="20"/>
        </w:rPr>
      </w:pPr>
    </w:p>
    <w:p w:rsidR="007966CE" w:rsidRPr="007F1BD3" w:rsidRDefault="007966CE">
      <w:pPr>
        <w:pStyle w:val="Heading1"/>
        <w:spacing w:before="97"/>
        <w:rPr>
          <w:rFonts w:ascii="Arial" w:hAnsi="Arial" w:cs="Arial"/>
        </w:rPr>
      </w:pPr>
      <w:r w:rsidRPr="007F1BD3">
        <w:rPr>
          <w:rFonts w:ascii="Arial" w:hAnsi="Arial" w:cs="Arial"/>
          <w:color w:val="00000A"/>
        </w:rPr>
        <w:t>Parte</w:t>
      </w:r>
      <w:r w:rsidRPr="007F1BD3">
        <w:rPr>
          <w:rFonts w:ascii="Arial" w:hAnsi="Arial" w:cs="Arial"/>
          <w:color w:val="00000A"/>
          <w:spacing w:val="5"/>
        </w:rPr>
        <w:t xml:space="preserve"> </w:t>
      </w:r>
      <w:r w:rsidRPr="007F1BD3">
        <w:rPr>
          <w:rFonts w:ascii="Arial" w:hAnsi="Arial" w:cs="Arial"/>
          <w:color w:val="00000A"/>
        </w:rPr>
        <w:t>VI:</w:t>
      </w:r>
      <w:r w:rsidRPr="007F1BD3">
        <w:rPr>
          <w:rFonts w:ascii="Arial" w:hAnsi="Arial" w:cs="Arial"/>
          <w:color w:val="00000A"/>
          <w:spacing w:val="13"/>
        </w:rPr>
        <w:t xml:space="preserve"> </w:t>
      </w:r>
      <w:r w:rsidRPr="007F1BD3">
        <w:rPr>
          <w:rFonts w:ascii="Arial" w:hAnsi="Arial" w:cs="Arial"/>
          <w:color w:val="00000A"/>
        </w:rPr>
        <w:t>Dichiarazioni</w:t>
      </w:r>
      <w:r w:rsidRPr="007F1BD3">
        <w:rPr>
          <w:rFonts w:ascii="Arial" w:hAnsi="Arial" w:cs="Arial"/>
          <w:color w:val="00000A"/>
          <w:spacing w:val="15"/>
        </w:rPr>
        <w:t xml:space="preserve"> </w:t>
      </w:r>
      <w:r w:rsidRPr="007F1BD3">
        <w:rPr>
          <w:rFonts w:ascii="Arial" w:hAnsi="Arial" w:cs="Arial"/>
          <w:color w:val="00000A"/>
        </w:rPr>
        <w:t>finali</w:t>
      </w:r>
    </w:p>
    <w:p w:rsidR="007966CE" w:rsidRPr="007F1BD3" w:rsidRDefault="007966CE">
      <w:pPr>
        <w:pStyle w:val="BodyText"/>
        <w:rPr>
          <w:rFonts w:ascii="Arial" w:hAnsi="Arial" w:cs="Arial"/>
          <w:b/>
          <w:sz w:val="20"/>
        </w:rPr>
      </w:pPr>
    </w:p>
    <w:p w:rsidR="007966CE" w:rsidRPr="007F1BD3" w:rsidRDefault="007966CE">
      <w:pPr>
        <w:pStyle w:val="Heading5"/>
        <w:spacing w:before="128" w:line="249" w:lineRule="auto"/>
        <w:ind w:right="856"/>
      </w:pPr>
      <w:r w:rsidRPr="007F1BD3"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 w:rsidRPr="007F1BD3">
        <w:rPr>
          <w:color w:val="00000A"/>
          <w:spacing w:val="1"/>
          <w:w w:val="105"/>
        </w:rPr>
        <w:t xml:space="preserve"> </w:t>
      </w:r>
      <w:r w:rsidRPr="007F1BD3">
        <w:rPr>
          <w:color w:val="00000A"/>
          <w:w w:val="105"/>
        </w:rPr>
        <w:t>corrette e che il sottoscritto/i sottoscritti è/sono consapevole/consapevoli delle conseguenze di una grave falsa dichiarazione</w:t>
      </w:r>
      <w:r w:rsidRPr="007F1BD3">
        <w:rPr>
          <w:w w:val="105"/>
        </w:rPr>
        <w:t>, ai sensi</w:t>
      </w:r>
      <w:r w:rsidRPr="007F1BD3">
        <w:rPr>
          <w:spacing w:val="1"/>
          <w:w w:val="105"/>
        </w:rPr>
        <w:t xml:space="preserve"> </w:t>
      </w:r>
      <w:r w:rsidRPr="007F1BD3">
        <w:rPr>
          <w:w w:val="105"/>
        </w:rPr>
        <w:t>dell’articolo</w:t>
      </w:r>
      <w:r w:rsidRPr="007F1BD3">
        <w:rPr>
          <w:spacing w:val="-4"/>
          <w:w w:val="105"/>
        </w:rPr>
        <w:t xml:space="preserve"> </w:t>
      </w:r>
      <w:r w:rsidRPr="007F1BD3">
        <w:rPr>
          <w:w w:val="105"/>
        </w:rPr>
        <w:t>76</w:t>
      </w:r>
      <w:r w:rsidRPr="007F1BD3">
        <w:rPr>
          <w:spacing w:val="-1"/>
          <w:w w:val="105"/>
        </w:rPr>
        <w:t xml:space="preserve"> </w:t>
      </w:r>
      <w:r w:rsidRPr="007F1BD3">
        <w:rPr>
          <w:w w:val="105"/>
        </w:rPr>
        <w:t>del</w:t>
      </w:r>
      <w:r w:rsidRPr="007F1BD3">
        <w:rPr>
          <w:spacing w:val="1"/>
          <w:w w:val="105"/>
        </w:rPr>
        <w:t xml:space="preserve"> </w:t>
      </w:r>
      <w:r w:rsidRPr="007F1BD3">
        <w:rPr>
          <w:w w:val="105"/>
        </w:rPr>
        <w:t>DPR</w:t>
      </w:r>
      <w:r w:rsidRPr="007F1BD3">
        <w:rPr>
          <w:spacing w:val="-4"/>
          <w:w w:val="105"/>
        </w:rPr>
        <w:t xml:space="preserve"> </w:t>
      </w:r>
      <w:r w:rsidRPr="007F1BD3">
        <w:rPr>
          <w:w w:val="105"/>
        </w:rPr>
        <w:t>445/2000.</w:t>
      </w:r>
    </w:p>
    <w:p w:rsidR="007966CE" w:rsidRPr="007F1BD3" w:rsidRDefault="007966CE">
      <w:pPr>
        <w:spacing w:before="117" w:line="254" w:lineRule="auto"/>
        <w:ind w:left="652" w:right="858"/>
        <w:jc w:val="both"/>
        <w:rPr>
          <w:rFonts w:ascii="Arial" w:hAnsi="Arial" w:cs="Arial"/>
          <w:i/>
          <w:sz w:val="14"/>
        </w:rPr>
      </w:pPr>
      <w:r w:rsidRPr="007F1BD3">
        <w:rPr>
          <w:rFonts w:ascii="Arial" w:hAnsi="Arial" w:cs="Arial"/>
          <w:i/>
          <w:w w:val="105"/>
          <w:sz w:val="14"/>
        </w:rPr>
        <w:t>Ferme restando le disposizioni degli articoli</w:t>
      </w:r>
      <w:r w:rsidRPr="007F1BD3">
        <w:rPr>
          <w:rFonts w:ascii="Arial" w:hAnsi="Arial" w:cs="Arial"/>
          <w:i/>
          <w:spacing w:val="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w w:val="105"/>
          <w:sz w:val="14"/>
        </w:rPr>
        <w:t xml:space="preserve">40, 43 e 46 del DPR 445/2000, il sottoscritto/I sottoscritti dichiara/dichiarano </w:t>
      </w:r>
      <w:r w:rsidRPr="007F1BD3">
        <w:rPr>
          <w:rFonts w:ascii="Arial" w:hAnsi="Arial" w:cs="Arial"/>
          <w:i/>
          <w:color w:val="00000A"/>
          <w:w w:val="105"/>
          <w:sz w:val="14"/>
        </w:rPr>
        <w:t>formalmente di</w:t>
      </w:r>
      <w:r w:rsidRPr="007F1BD3">
        <w:rPr>
          <w:rFonts w:ascii="Arial" w:hAnsi="Arial" w:cs="Arial"/>
          <w:i/>
          <w:color w:val="00000A"/>
          <w:spacing w:val="-38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essere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in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grado</w:t>
      </w:r>
      <w:r w:rsidRPr="007F1BD3">
        <w:rPr>
          <w:rFonts w:ascii="Arial" w:hAnsi="Arial" w:cs="Arial"/>
          <w:i/>
          <w:color w:val="00000A"/>
          <w:spacing w:val="-14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di</w:t>
      </w:r>
      <w:r w:rsidRPr="007F1BD3">
        <w:rPr>
          <w:rFonts w:ascii="Arial" w:hAnsi="Arial" w:cs="Arial"/>
          <w:i/>
          <w:color w:val="00000A"/>
          <w:spacing w:val="-9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produrre,</w:t>
      </w:r>
      <w:r w:rsidRPr="007F1BD3">
        <w:rPr>
          <w:rFonts w:ascii="Arial" w:hAnsi="Arial" w:cs="Arial"/>
          <w:i/>
          <w:color w:val="00000A"/>
          <w:spacing w:val="-8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su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richiesta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e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senza</w:t>
      </w:r>
      <w:r w:rsidRPr="007F1BD3">
        <w:rPr>
          <w:rFonts w:ascii="Arial" w:hAnsi="Arial" w:cs="Arial"/>
          <w:i/>
          <w:color w:val="00000A"/>
          <w:spacing w:val="-9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indugio,</w:t>
      </w:r>
      <w:r w:rsidRPr="007F1BD3">
        <w:rPr>
          <w:rFonts w:ascii="Arial" w:hAnsi="Arial" w:cs="Arial"/>
          <w:i/>
          <w:color w:val="00000A"/>
          <w:spacing w:val="-8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i</w:t>
      </w:r>
      <w:r w:rsidRPr="007F1BD3">
        <w:rPr>
          <w:rFonts w:ascii="Arial" w:hAnsi="Arial" w:cs="Arial"/>
          <w:i/>
          <w:color w:val="00000A"/>
          <w:spacing w:val="-14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certificati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e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le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spacing w:val="-1"/>
          <w:w w:val="105"/>
          <w:sz w:val="14"/>
        </w:rPr>
        <w:t>altre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forme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di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prove</w:t>
      </w:r>
      <w:r w:rsidRPr="007F1BD3">
        <w:rPr>
          <w:rFonts w:ascii="Arial" w:hAnsi="Arial" w:cs="Arial"/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documentali</w:t>
      </w:r>
      <w:r w:rsidRPr="007F1BD3">
        <w:rPr>
          <w:rFonts w:ascii="Arial" w:hAnsi="Arial" w:cs="Arial"/>
          <w:i/>
          <w:color w:val="00000A"/>
          <w:spacing w:val="-12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del</w:t>
      </w:r>
      <w:r w:rsidRPr="007F1BD3">
        <w:rPr>
          <w:rFonts w:ascii="Arial" w:hAnsi="Arial" w:cs="Arial"/>
          <w:i/>
          <w:color w:val="00000A"/>
          <w:spacing w:val="-14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caso,</w:t>
      </w:r>
      <w:r w:rsidRPr="007F1BD3">
        <w:rPr>
          <w:rFonts w:ascii="Arial" w:hAnsi="Arial" w:cs="Arial"/>
          <w:i/>
          <w:color w:val="00000A"/>
          <w:spacing w:val="-9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con</w:t>
      </w:r>
      <w:r w:rsidRPr="007F1BD3">
        <w:rPr>
          <w:rFonts w:ascii="Arial" w:hAnsi="Arial" w:cs="Arial"/>
          <w:i/>
          <w:color w:val="00000A"/>
          <w:spacing w:val="-13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le</w:t>
      </w:r>
      <w:r w:rsidRPr="007F1BD3">
        <w:rPr>
          <w:rFonts w:ascii="Arial" w:hAnsi="Arial" w:cs="Arial"/>
          <w:i/>
          <w:color w:val="00000A"/>
          <w:spacing w:val="-13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seguenti</w:t>
      </w:r>
      <w:r w:rsidRPr="007F1BD3">
        <w:rPr>
          <w:rFonts w:ascii="Arial" w:hAnsi="Arial" w:cs="Arial"/>
          <w:i/>
          <w:color w:val="00000A"/>
          <w:spacing w:val="-11"/>
          <w:w w:val="105"/>
          <w:sz w:val="14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4"/>
        </w:rPr>
        <w:t>eccezioni:</w:t>
      </w:r>
    </w:p>
    <w:p w:rsidR="007966CE" w:rsidRPr="007F1BD3" w:rsidRDefault="007966CE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 w:rsidRPr="007F1BD3">
        <w:rPr>
          <w:color w:val="00000A"/>
          <w:w w:val="105"/>
        </w:rPr>
        <w:t>se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la</w:t>
      </w:r>
      <w:r w:rsidRPr="007F1BD3">
        <w:rPr>
          <w:color w:val="00000A"/>
          <w:spacing w:val="26"/>
          <w:w w:val="105"/>
        </w:rPr>
        <w:t xml:space="preserve"> </w:t>
      </w:r>
      <w:r w:rsidRPr="007F1BD3">
        <w:rPr>
          <w:color w:val="00000A"/>
          <w:w w:val="105"/>
        </w:rPr>
        <w:t>stazione</w:t>
      </w:r>
      <w:r w:rsidRPr="007F1BD3">
        <w:rPr>
          <w:color w:val="00000A"/>
          <w:spacing w:val="27"/>
          <w:w w:val="105"/>
        </w:rPr>
        <w:t xml:space="preserve"> </w:t>
      </w:r>
      <w:r w:rsidRPr="007F1BD3">
        <w:rPr>
          <w:color w:val="00000A"/>
          <w:w w:val="105"/>
        </w:rPr>
        <w:t>appaltante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o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l’ente</w:t>
      </w:r>
      <w:r w:rsidRPr="007F1BD3">
        <w:rPr>
          <w:color w:val="00000A"/>
          <w:spacing w:val="32"/>
          <w:w w:val="105"/>
        </w:rPr>
        <w:t xml:space="preserve"> </w:t>
      </w:r>
      <w:r w:rsidRPr="007F1BD3">
        <w:rPr>
          <w:color w:val="00000A"/>
          <w:w w:val="105"/>
        </w:rPr>
        <w:t>concedente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hanno</w:t>
      </w:r>
      <w:r w:rsidRPr="007F1BD3">
        <w:rPr>
          <w:color w:val="00000A"/>
          <w:spacing w:val="33"/>
          <w:w w:val="105"/>
        </w:rPr>
        <w:t xml:space="preserve"> </w:t>
      </w:r>
      <w:r w:rsidRPr="007F1BD3">
        <w:rPr>
          <w:color w:val="00000A"/>
          <w:w w:val="105"/>
        </w:rPr>
        <w:t>la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possibilità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di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acquisire</w:t>
      </w:r>
      <w:r w:rsidRPr="007F1BD3">
        <w:rPr>
          <w:color w:val="00000A"/>
          <w:spacing w:val="31"/>
          <w:w w:val="105"/>
        </w:rPr>
        <w:t xml:space="preserve"> </w:t>
      </w:r>
      <w:r w:rsidRPr="007F1BD3">
        <w:rPr>
          <w:color w:val="00000A"/>
          <w:w w:val="105"/>
        </w:rPr>
        <w:t>direttamente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la</w:t>
      </w:r>
      <w:r w:rsidRPr="007F1BD3">
        <w:rPr>
          <w:color w:val="00000A"/>
          <w:spacing w:val="27"/>
          <w:w w:val="105"/>
        </w:rPr>
        <w:t xml:space="preserve"> </w:t>
      </w:r>
      <w:r w:rsidRPr="007F1BD3">
        <w:rPr>
          <w:color w:val="00000A"/>
          <w:w w:val="105"/>
        </w:rPr>
        <w:t>documentazione</w:t>
      </w:r>
      <w:r w:rsidRPr="007F1BD3">
        <w:rPr>
          <w:color w:val="00000A"/>
          <w:spacing w:val="29"/>
          <w:w w:val="105"/>
        </w:rPr>
        <w:t xml:space="preserve"> </w:t>
      </w:r>
      <w:r w:rsidRPr="007F1BD3">
        <w:rPr>
          <w:color w:val="00000A"/>
          <w:w w:val="105"/>
        </w:rPr>
        <w:t>complementare</w:t>
      </w:r>
      <w:r w:rsidRPr="007F1BD3">
        <w:rPr>
          <w:color w:val="00000A"/>
          <w:spacing w:val="-38"/>
          <w:w w:val="105"/>
        </w:rPr>
        <w:t xml:space="preserve"> </w:t>
      </w:r>
      <w:r w:rsidRPr="007F1BD3">
        <w:rPr>
          <w:color w:val="00000A"/>
          <w:w w:val="105"/>
        </w:rPr>
        <w:t>accedendo</w:t>
      </w:r>
      <w:r w:rsidRPr="007F1BD3">
        <w:rPr>
          <w:color w:val="00000A"/>
          <w:spacing w:val="-6"/>
          <w:w w:val="105"/>
        </w:rPr>
        <w:t xml:space="preserve"> </w:t>
      </w:r>
      <w:r w:rsidRPr="007F1BD3">
        <w:rPr>
          <w:color w:val="00000A"/>
          <w:w w:val="105"/>
        </w:rPr>
        <w:t>a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una</w:t>
      </w:r>
      <w:r w:rsidRPr="007F1BD3">
        <w:rPr>
          <w:color w:val="00000A"/>
          <w:spacing w:val="-2"/>
          <w:w w:val="105"/>
        </w:rPr>
        <w:t xml:space="preserve"> </w:t>
      </w:r>
      <w:r w:rsidRPr="007F1BD3">
        <w:rPr>
          <w:color w:val="00000A"/>
          <w:w w:val="105"/>
        </w:rPr>
        <w:t>banca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dati nazionale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che</w:t>
      </w:r>
      <w:r w:rsidRPr="007F1BD3">
        <w:rPr>
          <w:color w:val="00000A"/>
          <w:spacing w:val="-4"/>
          <w:w w:val="105"/>
        </w:rPr>
        <w:t xml:space="preserve"> </w:t>
      </w:r>
      <w:r w:rsidRPr="007F1BD3">
        <w:rPr>
          <w:color w:val="00000A"/>
          <w:w w:val="105"/>
        </w:rPr>
        <w:t>sia</w:t>
      </w:r>
      <w:r w:rsidRPr="007F1BD3">
        <w:rPr>
          <w:color w:val="00000A"/>
          <w:spacing w:val="-4"/>
          <w:w w:val="105"/>
        </w:rPr>
        <w:t xml:space="preserve"> </w:t>
      </w:r>
      <w:r w:rsidRPr="007F1BD3">
        <w:rPr>
          <w:color w:val="00000A"/>
          <w:w w:val="105"/>
        </w:rPr>
        <w:t>disponibile</w:t>
      </w:r>
      <w:r w:rsidRPr="007F1BD3">
        <w:rPr>
          <w:color w:val="00000A"/>
          <w:spacing w:val="-3"/>
          <w:w w:val="105"/>
        </w:rPr>
        <w:t xml:space="preserve"> </w:t>
      </w:r>
      <w:r w:rsidRPr="007F1BD3">
        <w:rPr>
          <w:color w:val="00000A"/>
          <w:w w:val="105"/>
        </w:rPr>
        <w:t>gratuitamente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in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un</w:t>
      </w:r>
      <w:r w:rsidRPr="007F1BD3">
        <w:rPr>
          <w:color w:val="00000A"/>
          <w:spacing w:val="-4"/>
          <w:w w:val="105"/>
        </w:rPr>
        <w:t xml:space="preserve"> </w:t>
      </w:r>
      <w:r w:rsidRPr="007F1BD3">
        <w:rPr>
          <w:color w:val="00000A"/>
          <w:w w:val="105"/>
        </w:rPr>
        <w:t>qualunque</w:t>
      </w:r>
      <w:r w:rsidRPr="007F1BD3">
        <w:rPr>
          <w:color w:val="00000A"/>
          <w:spacing w:val="-2"/>
          <w:w w:val="105"/>
        </w:rPr>
        <w:t xml:space="preserve"> </w:t>
      </w:r>
      <w:r w:rsidRPr="007F1BD3">
        <w:rPr>
          <w:color w:val="00000A"/>
          <w:w w:val="105"/>
        </w:rPr>
        <w:t>Stato membro</w:t>
      </w:r>
      <w:r w:rsidRPr="007F1BD3">
        <w:rPr>
          <w:color w:val="00000A"/>
          <w:spacing w:val="-2"/>
          <w:w w:val="105"/>
        </w:rPr>
        <w:t xml:space="preserve"> </w:t>
      </w:r>
      <w:r w:rsidRPr="007F1BD3">
        <w:rPr>
          <w:i w:val="0"/>
          <w:color w:val="00000A"/>
          <w:w w:val="105"/>
        </w:rPr>
        <w:t>(</w:t>
      </w:r>
      <w:r w:rsidRPr="007F1BD3">
        <w:rPr>
          <w:i w:val="0"/>
          <w:color w:val="00000A"/>
          <w:w w:val="105"/>
          <w:position w:val="5"/>
          <w:sz w:val="10"/>
        </w:rPr>
        <w:t>31</w:t>
      </w:r>
      <w:r w:rsidRPr="007F1BD3">
        <w:rPr>
          <w:i w:val="0"/>
          <w:color w:val="00000A"/>
          <w:w w:val="105"/>
        </w:rPr>
        <w:t>)</w:t>
      </w:r>
      <w:r w:rsidRPr="007F1BD3">
        <w:rPr>
          <w:color w:val="00000A"/>
          <w:w w:val="105"/>
        </w:rPr>
        <w:t>,</w:t>
      </w:r>
      <w:r w:rsidRPr="007F1BD3">
        <w:rPr>
          <w:color w:val="00000A"/>
          <w:spacing w:val="-1"/>
          <w:w w:val="105"/>
        </w:rPr>
        <w:t xml:space="preserve"> </w:t>
      </w:r>
      <w:r w:rsidRPr="007F1BD3">
        <w:rPr>
          <w:color w:val="00000A"/>
          <w:w w:val="105"/>
        </w:rPr>
        <w:t>oppure</w:t>
      </w:r>
    </w:p>
    <w:p w:rsidR="007966CE" w:rsidRPr="007F1BD3" w:rsidRDefault="007966CE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sz w:val="14"/>
        </w:rPr>
      </w:pPr>
      <w:r w:rsidRPr="007F1BD3">
        <w:rPr>
          <w:i/>
          <w:color w:val="00000A"/>
          <w:w w:val="105"/>
          <w:sz w:val="14"/>
        </w:rPr>
        <w:t>a</w:t>
      </w:r>
      <w:r w:rsidRPr="007F1BD3">
        <w:rPr>
          <w:i/>
          <w:color w:val="00000A"/>
          <w:spacing w:val="-5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decorrere</w:t>
      </w:r>
      <w:r w:rsidRPr="007F1BD3">
        <w:rPr>
          <w:i/>
          <w:color w:val="00000A"/>
          <w:spacing w:val="-7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al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più</w:t>
      </w:r>
      <w:r w:rsidRPr="007F1BD3">
        <w:rPr>
          <w:i/>
          <w:color w:val="00000A"/>
          <w:spacing w:val="-7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tardi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dal</w:t>
      </w:r>
      <w:r w:rsidRPr="007F1BD3">
        <w:rPr>
          <w:i/>
          <w:color w:val="00000A"/>
          <w:spacing w:val="-5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18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aprile</w:t>
      </w:r>
      <w:r w:rsidRPr="007F1BD3">
        <w:rPr>
          <w:i/>
          <w:color w:val="00000A"/>
          <w:spacing w:val="-5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2018</w:t>
      </w:r>
      <w:r w:rsidRPr="007F1BD3">
        <w:rPr>
          <w:i/>
          <w:color w:val="00000A"/>
          <w:spacing w:val="-8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(</w:t>
      </w:r>
      <w:r w:rsidRPr="007F1BD3">
        <w:rPr>
          <w:i/>
          <w:color w:val="00000A"/>
          <w:w w:val="105"/>
          <w:position w:val="5"/>
          <w:sz w:val="10"/>
        </w:rPr>
        <w:t>32</w:t>
      </w:r>
      <w:r w:rsidRPr="007F1BD3">
        <w:rPr>
          <w:i/>
          <w:color w:val="00000A"/>
          <w:w w:val="105"/>
          <w:sz w:val="14"/>
        </w:rPr>
        <w:t>),</w:t>
      </w:r>
      <w:r w:rsidRPr="007F1BD3">
        <w:rPr>
          <w:i/>
          <w:color w:val="00000A"/>
          <w:spacing w:val="-4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la</w:t>
      </w:r>
      <w:r w:rsidRPr="007F1BD3">
        <w:rPr>
          <w:i/>
          <w:color w:val="00000A"/>
          <w:spacing w:val="-10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stazione</w:t>
      </w:r>
      <w:r w:rsidRPr="007F1BD3">
        <w:rPr>
          <w:i/>
          <w:color w:val="00000A"/>
          <w:spacing w:val="-3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appaltante</w:t>
      </w:r>
      <w:r w:rsidRPr="007F1BD3">
        <w:rPr>
          <w:i/>
          <w:color w:val="00000A"/>
          <w:spacing w:val="-9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o</w:t>
      </w:r>
      <w:r w:rsidRPr="007F1BD3">
        <w:rPr>
          <w:i/>
          <w:color w:val="00000A"/>
          <w:spacing w:val="-4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l’ente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concedente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sono</w:t>
      </w:r>
      <w:r w:rsidRPr="007F1BD3">
        <w:rPr>
          <w:i/>
          <w:color w:val="00000A"/>
          <w:spacing w:val="-5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già</w:t>
      </w:r>
      <w:r w:rsidRPr="007F1BD3">
        <w:rPr>
          <w:i/>
          <w:color w:val="00000A"/>
          <w:spacing w:val="-3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in</w:t>
      </w:r>
      <w:r w:rsidRPr="007F1BD3">
        <w:rPr>
          <w:i/>
          <w:color w:val="00000A"/>
          <w:spacing w:val="-8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possesso</w:t>
      </w:r>
      <w:r w:rsidRPr="007F1BD3">
        <w:rPr>
          <w:i/>
          <w:color w:val="00000A"/>
          <w:spacing w:val="-5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della</w:t>
      </w:r>
      <w:r w:rsidRPr="007F1BD3">
        <w:rPr>
          <w:i/>
          <w:color w:val="00000A"/>
          <w:spacing w:val="-6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documentazione</w:t>
      </w:r>
      <w:r w:rsidRPr="007F1BD3">
        <w:rPr>
          <w:i/>
          <w:color w:val="00000A"/>
          <w:spacing w:val="-3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in</w:t>
      </w:r>
      <w:r w:rsidRPr="007F1BD3">
        <w:rPr>
          <w:i/>
          <w:color w:val="00000A"/>
          <w:spacing w:val="-38"/>
          <w:w w:val="105"/>
          <w:sz w:val="14"/>
        </w:rPr>
        <w:t xml:space="preserve"> </w:t>
      </w:r>
      <w:r w:rsidRPr="007F1BD3">
        <w:rPr>
          <w:i/>
          <w:color w:val="00000A"/>
          <w:w w:val="105"/>
          <w:sz w:val="14"/>
        </w:rPr>
        <w:t>questione</w:t>
      </w:r>
      <w:r w:rsidRPr="007F1BD3">
        <w:rPr>
          <w:color w:val="00000A"/>
          <w:w w:val="105"/>
          <w:sz w:val="14"/>
        </w:rPr>
        <w:t>.</w:t>
      </w:r>
    </w:p>
    <w:p w:rsidR="007966CE" w:rsidRPr="007F1BD3" w:rsidRDefault="007966CE" w:rsidP="00900266">
      <w:pPr>
        <w:spacing w:before="119" w:line="249" w:lineRule="auto"/>
        <w:ind w:left="652" w:right="856"/>
        <w:jc w:val="both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  <w:r w:rsidRPr="007F1BD3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 w:rsidRPr="007F1BD3">
        <w:rPr>
          <w:rFonts w:ascii="Arial" w:hAnsi="Arial" w:cs="Arial"/>
          <w:w w:val="105"/>
        </w:rPr>
        <w:t xml:space="preserve"> </w:t>
      </w:r>
      <w:r w:rsidRPr="007F1BD3">
        <w:rPr>
          <w:rFonts w:ascii="Arial" w:hAnsi="Arial" w:cs="Arial"/>
          <w:i/>
          <w:iCs/>
          <w:color w:val="00000A"/>
          <w:w w:val="105"/>
          <w:sz w:val="14"/>
          <w:szCs w:val="14"/>
        </w:rPr>
        <w:t>accedere ai documenti complementari E alle informazioni, di cui al presente documento di gara unico europeo, ai fini della fornitura di DI MICROINFUSORI PER INSULINA E RELATIVO MATERIALE DI CONSUMO E SISTEMI DI MONITORAGGIO CONTINUO OCCORRENTI ALL’ASL CN2  PER PAZIENTI DIABETICI TERRITORIALI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.</w:t>
      </w:r>
    </w:p>
    <w:p w:rsidR="007966CE" w:rsidRPr="007F1BD3" w:rsidRDefault="007966CE">
      <w:pPr>
        <w:tabs>
          <w:tab w:val="left" w:leader="dot" w:pos="4996"/>
        </w:tabs>
        <w:spacing w:before="127"/>
        <w:ind w:left="652"/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7F1BD3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7F1BD3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7966CE" w:rsidRPr="007F1BD3" w:rsidRDefault="007966CE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</w:p>
    <w:p w:rsidR="007966CE" w:rsidRPr="007F1BD3" w:rsidRDefault="007966CE">
      <w:pPr>
        <w:pStyle w:val="BodyText"/>
        <w:spacing w:before="2"/>
        <w:rPr>
          <w:rFonts w:ascii="Arial" w:hAnsi="Arial" w:cs="Arial"/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7966CE" w:rsidRPr="007F1BD3" w:rsidRDefault="007966CE">
      <w:pPr>
        <w:pStyle w:val="BodyText"/>
        <w:spacing w:before="65" w:line="137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28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Indicare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chiaramente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la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voce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cui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si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riferisce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la risposta.</w:t>
      </w:r>
    </w:p>
    <w:p w:rsidR="007966CE" w:rsidRPr="007F1BD3" w:rsidRDefault="007966CE">
      <w:pPr>
        <w:spacing w:line="134" w:lineRule="exact"/>
        <w:ind w:left="652"/>
        <w:rPr>
          <w:rFonts w:ascii="Arial" w:hAnsi="Arial" w:cs="Arial"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29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Ripetere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tante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volte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quanto</w:t>
      </w:r>
      <w:r w:rsidRPr="007F1BD3">
        <w:rPr>
          <w:rFonts w:ascii="Arial" w:hAnsi="Arial" w:cs="Arial"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necessario.</w:t>
      </w:r>
    </w:p>
    <w:p w:rsidR="007966CE" w:rsidRPr="007F1BD3" w:rsidRDefault="007966CE">
      <w:pPr>
        <w:spacing w:line="134" w:lineRule="exact"/>
        <w:ind w:left="652"/>
        <w:rPr>
          <w:rFonts w:ascii="Arial" w:hAnsi="Arial" w:cs="Arial"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30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Ripetere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tante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volte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quanto</w:t>
      </w:r>
      <w:r w:rsidRPr="007F1BD3">
        <w:rPr>
          <w:rFonts w:ascii="Arial" w:hAnsi="Arial" w:cs="Arial"/>
          <w:color w:val="00000A"/>
          <w:spacing w:val="6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necessario.</w:t>
      </w:r>
    </w:p>
    <w:p w:rsidR="007966CE" w:rsidRPr="007F1BD3" w:rsidRDefault="007966CE">
      <w:pPr>
        <w:spacing w:line="254" w:lineRule="auto"/>
        <w:ind w:left="927" w:right="291" w:hanging="276"/>
        <w:rPr>
          <w:rFonts w:ascii="Arial" w:hAnsi="Arial" w:cs="Arial"/>
          <w:i/>
          <w:sz w:val="11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31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</w:t>
      </w:r>
      <w:r w:rsidRPr="007F1BD3">
        <w:rPr>
          <w:rFonts w:ascii="Arial" w:hAnsi="Arial" w:cs="Arial"/>
          <w:color w:val="00000A"/>
          <w:spacing w:val="-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condizione che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l'operatore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economico</w:t>
      </w:r>
      <w:r w:rsidRPr="007F1BD3">
        <w:rPr>
          <w:rFonts w:ascii="Arial" w:hAnsi="Arial" w:cs="Arial"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abbia</w:t>
      </w:r>
      <w:r w:rsidRPr="007F1BD3">
        <w:rPr>
          <w:rFonts w:ascii="Arial" w:hAnsi="Arial" w:cs="Arial"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fornito</w:t>
      </w:r>
      <w:r w:rsidRPr="007F1BD3">
        <w:rPr>
          <w:rFonts w:ascii="Arial" w:hAnsi="Arial" w:cs="Arial"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le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informazioni</w:t>
      </w:r>
      <w:r w:rsidRPr="007F1BD3">
        <w:rPr>
          <w:rFonts w:ascii="Arial" w:hAnsi="Arial" w:cs="Arial"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necessarie</w:t>
      </w:r>
      <w:r w:rsidRPr="007F1BD3">
        <w:rPr>
          <w:rFonts w:ascii="Arial" w:hAnsi="Arial" w:cs="Arial"/>
          <w:color w:val="00000A"/>
          <w:spacing w:val="-2"/>
          <w:w w:val="105"/>
          <w:sz w:val="11"/>
        </w:rPr>
        <w:t xml:space="preserve"> </w:t>
      </w:r>
      <w:r w:rsidRPr="007F1BD3">
        <w:rPr>
          <w:rFonts w:ascii="Arial" w:hAnsi="Arial" w:cs="Arial"/>
          <w:color w:val="00000A"/>
          <w:w w:val="105"/>
          <w:sz w:val="11"/>
        </w:rPr>
        <w:t>(</w:t>
      </w:r>
      <w:r w:rsidRPr="007F1BD3">
        <w:rPr>
          <w:rFonts w:ascii="Arial" w:hAnsi="Arial" w:cs="Arial"/>
          <w:i/>
          <w:color w:val="00000A"/>
          <w:w w:val="105"/>
          <w:sz w:val="11"/>
        </w:rPr>
        <w:t>indirizzo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web,</w:t>
      </w:r>
      <w:r w:rsidRPr="007F1BD3">
        <w:rPr>
          <w:rFonts w:ascii="Arial" w:hAnsi="Arial" w:cs="Arial"/>
          <w:i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autorità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o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organismo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di</w:t>
      </w:r>
      <w:r w:rsidRPr="007F1BD3">
        <w:rPr>
          <w:rFonts w:ascii="Arial" w:hAnsi="Arial" w:cs="Arial"/>
          <w:i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emanazione,</w:t>
      </w:r>
      <w:r w:rsidRPr="007F1BD3">
        <w:rPr>
          <w:rFonts w:ascii="Arial" w:hAnsi="Arial" w:cs="Arial"/>
          <w:i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riferimento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preciso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della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documentazione)</w:t>
      </w:r>
      <w:r w:rsidRPr="007F1BD3">
        <w:rPr>
          <w:rFonts w:ascii="Arial" w:hAnsi="Arial" w:cs="Arial"/>
          <w:i/>
          <w:color w:val="00000A"/>
          <w:spacing w:val="4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in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modo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da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consentire</w:t>
      </w:r>
      <w:r w:rsidRPr="007F1BD3">
        <w:rPr>
          <w:rFonts w:ascii="Arial" w:hAnsi="Arial" w:cs="Arial"/>
          <w:i/>
          <w:color w:val="00000A"/>
          <w:spacing w:val="3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all'amministrazione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aggiudicatrice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o all'ente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aggiudicatore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di</w:t>
      </w:r>
      <w:r w:rsidRPr="007F1BD3">
        <w:rPr>
          <w:rFonts w:ascii="Arial" w:hAnsi="Arial" w:cs="Arial"/>
          <w:i/>
          <w:color w:val="00000A"/>
          <w:spacing w:val="-3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acquisire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la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documentazione. Se</w:t>
      </w:r>
      <w:r w:rsidRPr="007F1BD3">
        <w:rPr>
          <w:rFonts w:ascii="Arial" w:hAnsi="Arial" w:cs="Arial"/>
          <w:i/>
          <w:color w:val="00000A"/>
          <w:spacing w:val="-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necessario,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accludere</w:t>
      </w:r>
      <w:r w:rsidRPr="007F1BD3">
        <w:rPr>
          <w:rFonts w:ascii="Arial" w:hAnsi="Arial" w:cs="Arial"/>
          <w:i/>
          <w:color w:val="00000A"/>
          <w:spacing w:val="2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il pertinente</w:t>
      </w:r>
      <w:r w:rsidRPr="007F1BD3">
        <w:rPr>
          <w:rFonts w:ascii="Arial" w:hAnsi="Arial" w:cs="Arial"/>
          <w:i/>
          <w:color w:val="00000A"/>
          <w:spacing w:val="1"/>
          <w:w w:val="105"/>
          <w:sz w:val="11"/>
        </w:rPr>
        <w:t xml:space="preserve"> </w:t>
      </w:r>
      <w:r w:rsidRPr="007F1BD3">
        <w:rPr>
          <w:rFonts w:ascii="Arial" w:hAnsi="Arial" w:cs="Arial"/>
          <w:i/>
          <w:color w:val="00000A"/>
          <w:w w:val="105"/>
          <w:sz w:val="11"/>
        </w:rPr>
        <w:t>assenso.</w:t>
      </w:r>
    </w:p>
    <w:p w:rsidR="007966CE" w:rsidRPr="007F1BD3" w:rsidRDefault="007966CE">
      <w:pPr>
        <w:pStyle w:val="BodyText"/>
        <w:spacing w:line="127" w:lineRule="exact"/>
        <w:ind w:left="652"/>
        <w:rPr>
          <w:rFonts w:ascii="Arial" w:hAnsi="Arial" w:cs="Arial"/>
        </w:rPr>
      </w:pPr>
      <w:r w:rsidRPr="007F1BD3">
        <w:rPr>
          <w:rFonts w:ascii="Arial" w:hAnsi="Arial" w:cs="Arial"/>
          <w:color w:val="00000A"/>
          <w:w w:val="105"/>
          <w:position w:val="4"/>
          <w:sz w:val="7"/>
        </w:rPr>
        <w:t>(</w:t>
      </w:r>
      <w:r w:rsidRPr="007F1BD3">
        <w:rPr>
          <w:rFonts w:ascii="Arial" w:hAnsi="Arial" w:cs="Arial"/>
          <w:color w:val="00000A"/>
          <w:w w:val="105"/>
          <w:position w:val="5"/>
          <w:sz w:val="7"/>
        </w:rPr>
        <w:t>32</w:t>
      </w:r>
      <w:r w:rsidRPr="007F1BD3">
        <w:rPr>
          <w:rFonts w:ascii="Arial" w:hAnsi="Arial" w:cs="Arial"/>
          <w:color w:val="00000A"/>
          <w:w w:val="105"/>
          <w:position w:val="4"/>
          <w:sz w:val="7"/>
        </w:rPr>
        <w:t xml:space="preserve">)      </w:t>
      </w:r>
      <w:r w:rsidRPr="007F1BD3">
        <w:rPr>
          <w:rFonts w:ascii="Arial" w:hAnsi="Arial" w:cs="Arial"/>
          <w:color w:val="00000A"/>
          <w:spacing w:val="13"/>
          <w:w w:val="105"/>
          <w:position w:val="4"/>
          <w:sz w:val="7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In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funzione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dell'attuazione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nazionale</w:t>
      </w:r>
      <w:r w:rsidRPr="007F1BD3">
        <w:rPr>
          <w:rFonts w:ascii="Arial" w:hAnsi="Arial" w:cs="Arial"/>
          <w:color w:val="00000A"/>
          <w:spacing w:val="1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dell'articolo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59,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paragrafo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5,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secondo</w:t>
      </w:r>
      <w:r w:rsidRPr="007F1BD3">
        <w:rPr>
          <w:rFonts w:ascii="Arial" w:hAnsi="Arial" w:cs="Arial"/>
          <w:color w:val="00000A"/>
          <w:spacing w:val="4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comma,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della</w:t>
      </w:r>
      <w:r w:rsidRPr="007F1BD3">
        <w:rPr>
          <w:rFonts w:ascii="Arial" w:hAnsi="Arial" w:cs="Arial"/>
          <w:color w:val="00000A"/>
          <w:spacing w:val="2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direttiva</w:t>
      </w:r>
      <w:r w:rsidRPr="007F1BD3">
        <w:rPr>
          <w:rFonts w:ascii="Arial" w:hAnsi="Arial" w:cs="Arial"/>
          <w:color w:val="00000A"/>
          <w:spacing w:val="3"/>
          <w:w w:val="105"/>
        </w:rPr>
        <w:t xml:space="preserve"> </w:t>
      </w:r>
      <w:r w:rsidRPr="007F1BD3">
        <w:rPr>
          <w:rFonts w:ascii="Arial" w:hAnsi="Arial" w:cs="Arial"/>
          <w:color w:val="00000A"/>
          <w:w w:val="105"/>
        </w:rPr>
        <w:t>2014/24/UE.</w:t>
      </w:r>
    </w:p>
    <w:sectPr w:rsidR="007966CE" w:rsidRPr="007F1BD3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6CE" w:rsidRDefault="007966CE">
      <w:r>
        <w:separator/>
      </w:r>
    </w:p>
  </w:endnote>
  <w:endnote w:type="continuationSeparator" w:id="0">
    <w:p w:rsidR="007966CE" w:rsidRDefault="00796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CE" w:rsidRDefault="007966C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7966CE" w:rsidRDefault="007966CE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2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CE" w:rsidRDefault="007966C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7966CE" w:rsidRDefault="007966C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6CE" w:rsidRDefault="007966CE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7966CE" w:rsidRDefault="007966CE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6CE" w:rsidRDefault="007966CE">
      <w:r>
        <w:separator/>
      </w:r>
    </w:p>
  </w:footnote>
  <w:footnote w:type="continuationSeparator" w:id="0">
    <w:p w:rsidR="007966CE" w:rsidRDefault="007966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54317"/>
    <w:rsid w:val="000627CC"/>
    <w:rsid w:val="00081C0F"/>
    <w:rsid w:val="000B328C"/>
    <w:rsid w:val="000F34EB"/>
    <w:rsid w:val="00137881"/>
    <w:rsid w:val="001461A0"/>
    <w:rsid w:val="00183CA8"/>
    <w:rsid w:val="00194C43"/>
    <w:rsid w:val="00217407"/>
    <w:rsid w:val="00227990"/>
    <w:rsid w:val="00257525"/>
    <w:rsid w:val="00271E9C"/>
    <w:rsid w:val="0028569A"/>
    <w:rsid w:val="0029207F"/>
    <w:rsid w:val="00307ADE"/>
    <w:rsid w:val="003560AC"/>
    <w:rsid w:val="00366714"/>
    <w:rsid w:val="00372A65"/>
    <w:rsid w:val="003A0C9C"/>
    <w:rsid w:val="003B3C6D"/>
    <w:rsid w:val="003B3E99"/>
    <w:rsid w:val="003D749F"/>
    <w:rsid w:val="0044582D"/>
    <w:rsid w:val="004933A4"/>
    <w:rsid w:val="004B00CE"/>
    <w:rsid w:val="004C00F1"/>
    <w:rsid w:val="004F6636"/>
    <w:rsid w:val="00506A11"/>
    <w:rsid w:val="005443A5"/>
    <w:rsid w:val="005603ED"/>
    <w:rsid w:val="00570A70"/>
    <w:rsid w:val="00576C00"/>
    <w:rsid w:val="00595A6D"/>
    <w:rsid w:val="005B3E21"/>
    <w:rsid w:val="005F6AF5"/>
    <w:rsid w:val="006210B9"/>
    <w:rsid w:val="00635026"/>
    <w:rsid w:val="0066339E"/>
    <w:rsid w:val="00664139"/>
    <w:rsid w:val="00681BF5"/>
    <w:rsid w:val="006E6DE3"/>
    <w:rsid w:val="00722413"/>
    <w:rsid w:val="0074553F"/>
    <w:rsid w:val="00794326"/>
    <w:rsid w:val="007966CE"/>
    <w:rsid w:val="007E052B"/>
    <w:rsid w:val="007F1BD3"/>
    <w:rsid w:val="00800C9D"/>
    <w:rsid w:val="00841574"/>
    <w:rsid w:val="00900266"/>
    <w:rsid w:val="00910D2A"/>
    <w:rsid w:val="00945967"/>
    <w:rsid w:val="0097556B"/>
    <w:rsid w:val="009A1EA6"/>
    <w:rsid w:val="009E2DFE"/>
    <w:rsid w:val="009E4F79"/>
    <w:rsid w:val="00A41AE8"/>
    <w:rsid w:val="00A70CE8"/>
    <w:rsid w:val="00AC1F5D"/>
    <w:rsid w:val="00AE1BFB"/>
    <w:rsid w:val="00B33AF0"/>
    <w:rsid w:val="00B3551F"/>
    <w:rsid w:val="00B52DA5"/>
    <w:rsid w:val="00B54106"/>
    <w:rsid w:val="00B81FDB"/>
    <w:rsid w:val="00B9190E"/>
    <w:rsid w:val="00BD4A96"/>
    <w:rsid w:val="00BE7F96"/>
    <w:rsid w:val="00C02BF9"/>
    <w:rsid w:val="00C52B21"/>
    <w:rsid w:val="00C74C38"/>
    <w:rsid w:val="00CF7172"/>
    <w:rsid w:val="00D3032F"/>
    <w:rsid w:val="00D50273"/>
    <w:rsid w:val="00D80CE4"/>
    <w:rsid w:val="00D90842"/>
    <w:rsid w:val="00DA1988"/>
    <w:rsid w:val="00DD08B6"/>
    <w:rsid w:val="00E1781C"/>
    <w:rsid w:val="00E20A35"/>
    <w:rsid w:val="00E20F0F"/>
    <w:rsid w:val="00E4449C"/>
    <w:rsid w:val="00E511AB"/>
    <w:rsid w:val="00E53D9D"/>
    <w:rsid w:val="00EA1B21"/>
    <w:rsid w:val="00ED3F2E"/>
    <w:rsid w:val="00F6735F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7F1BD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18</Pages>
  <Words>7011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19</cp:revision>
  <dcterms:created xsi:type="dcterms:W3CDTF">2023-07-18T10:45:00Z</dcterms:created>
  <dcterms:modified xsi:type="dcterms:W3CDTF">2023-08-24T08:59:00Z</dcterms:modified>
</cp:coreProperties>
</file>