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4F" w:rsidRDefault="00A7424F">
      <w:pPr>
        <w:pStyle w:val="BodyText"/>
        <w:spacing w:before="4"/>
        <w:rPr>
          <w:rFonts w:ascii="Times New Roman"/>
          <w:sz w:val="25"/>
        </w:rPr>
      </w:pPr>
    </w:p>
    <w:p w:rsidR="00A7424F" w:rsidRDefault="00A7424F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885B58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inset="0,0,0,0">
              <w:txbxContent>
                <w:p w:rsidR="00A7424F" w:rsidRDefault="00A7424F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A7424F" w:rsidRDefault="00A7424F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A7424F" w:rsidRDefault="00A7424F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A7424F" w:rsidRDefault="00A7424F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A7424F" w:rsidRDefault="00A7424F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A7424F" w:rsidRDefault="00A7424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A7424F" w:rsidRDefault="00A7424F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A7424F" w:rsidRDefault="00A7424F">
      <w:pPr>
        <w:pStyle w:val="BodyText"/>
        <w:spacing w:before="2"/>
        <w:rPr>
          <w:rFonts w:ascii="Times New Roman"/>
          <w:sz w:val="20"/>
        </w:rPr>
      </w:pPr>
    </w:p>
    <w:p w:rsidR="00A7424F" w:rsidRDefault="00A7424F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A7424F" w:rsidRDefault="00A7424F">
      <w:pPr>
        <w:pStyle w:val="BodyText"/>
        <w:rPr>
          <w:rFonts w:ascii="Times New Roman"/>
          <w:b/>
          <w:sz w:val="26"/>
        </w:rPr>
      </w:pPr>
    </w:p>
    <w:p w:rsidR="00A7424F" w:rsidRDefault="00A7424F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A7424F" w:rsidRDefault="00A7424F">
      <w:pPr>
        <w:pStyle w:val="BodyText"/>
        <w:spacing w:before="7"/>
        <w:rPr>
          <w:rFonts w:ascii="Times New Roman"/>
          <w:b/>
          <w:sz w:val="23"/>
        </w:rPr>
      </w:pPr>
    </w:p>
    <w:p w:rsidR="00A7424F" w:rsidRPr="00E20F0F" w:rsidRDefault="00A7424F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A7424F" w:rsidRDefault="00A7424F">
      <w:pPr>
        <w:pStyle w:val="BodyText"/>
        <w:rPr>
          <w:rFonts w:ascii="Times New Roman"/>
          <w:b/>
          <w:sz w:val="20"/>
        </w:rPr>
      </w:pPr>
    </w:p>
    <w:p w:rsidR="00A7424F" w:rsidRDefault="00A7424F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6432;mso-wrap-distance-left:0;mso-wrap-distance-right:0;mso-position-horizontal-relative:page" fillcolor="#bfbfbf" strokecolor="#00000a" strokeweight=".36pt">
            <v:textbox inset="0,0,0,0">
              <w:txbxContent>
                <w:p w:rsidR="00A7424F" w:rsidRDefault="00A7424F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A7424F" w:rsidRDefault="00A7424F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A7424F" w:rsidRDefault="00A7424F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A7424F" w:rsidRDefault="00A7424F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A7424F" w:rsidRDefault="00A7424F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A7424F" w:rsidRDefault="00A7424F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A7424F" w:rsidRDefault="00A7424F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A7424F" w:rsidRDefault="00A7424F">
      <w:pPr>
        <w:pStyle w:val="BodyText"/>
        <w:spacing w:before="4"/>
        <w:rPr>
          <w:rFonts w:ascii="Times New Roman"/>
          <w:b/>
          <w:sz w:val="25"/>
        </w:rPr>
      </w:pPr>
    </w:p>
    <w:p w:rsidR="00A7424F" w:rsidRDefault="00A7424F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A7424F" w:rsidRDefault="00A7424F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5408;mso-wrap-distance-left:0;mso-wrap-distance-right:0;mso-position-horizontal-relative:page" fillcolor="#bfbfbf" strokecolor="#00000a" strokeweight=".36pt">
            <v:textbox inset="0,0,0,0">
              <w:txbxContent>
                <w:p w:rsidR="00A7424F" w:rsidRDefault="00A7424F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A7424F" w:rsidRDefault="00A7424F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A7424F" w:rsidTr="00217407">
        <w:trPr>
          <w:trHeight w:val="388"/>
        </w:trPr>
        <w:tc>
          <w:tcPr>
            <w:tcW w:w="4609" w:type="dxa"/>
          </w:tcPr>
          <w:p w:rsidR="00A7424F" w:rsidRPr="00366714" w:rsidRDefault="00A7424F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A7424F" w:rsidRPr="00366714" w:rsidRDefault="00A7424F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7424F" w:rsidTr="00C02BF9">
        <w:trPr>
          <w:trHeight w:val="1490"/>
        </w:trPr>
        <w:tc>
          <w:tcPr>
            <w:tcW w:w="4609" w:type="dxa"/>
          </w:tcPr>
          <w:p w:rsidR="00A7424F" w:rsidRDefault="00A7424F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A7424F" w:rsidRDefault="00A7424F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A7424F" w:rsidRDefault="00A7424F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A7424F" w:rsidRDefault="00A7424F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A7424F" w:rsidRDefault="00A7424F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A7424F" w:rsidRPr="00C02BF9" w:rsidRDefault="00A7424F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A7424F" w:rsidRPr="00C02BF9" w:rsidRDefault="00A7424F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PEC: </w:t>
            </w:r>
            <w:smartTag w:uri="urn:schemas-microsoft-com:office:smarttags" w:element="PersonName">
              <w:r w:rsidRPr="00C02BF9">
                <w:rPr>
                  <w:rFonts w:ascii="Arial" w:hAnsi="Arial" w:cs="Arial"/>
                  <w:sz w:val="14"/>
                  <w:szCs w:val="14"/>
                  <w:lang w:eastAsia="it-IT"/>
                </w:rPr>
                <w:t>aslcn2@legalmail.it</w:t>
              </w:r>
            </w:smartTag>
          </w:p>
          <w:p w:rsidR="00A7424F" w:rsidRPr="00C02BF9" w:rsidRDefault="00A7424F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A7424F" w:rsidRPr="00C02BF9" w:rsidRDefault="00A7424F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Logistica, Patrimonio, Servizi e Acquisti</w:t>
            </w:r>
          </w:p>
          <w:p w:rsidR="00A7424F" w:rsidRDefault="00A7424F" w:rsidP="00C02BF9">
            <w:pPr>
              <w:pStyle w:val="TableParagraph"/>
              <w:spacing w:before="64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7424F" w:rsidRPr="00366714" w:rsidRDefault="00A7424F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A7424F" w:rsidRPr="00366714" w:rsidRDefault="00A7424F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A7424F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A7424F" w:rsidRPr="00366714" w:rsidRDefault="00A7424F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7424F" w:rsidRPr="00366714" w:rsidRDefault="00A7424F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7424F" w:rsidTr="000627CC">
        <w:trPr>
          <w:trHeight w:val="387"/>
        </w:trPr>
        <w:tc>
          <w:tcPr>
            <w:tcW w:w="4609" w:type="dxa"/>
            <w:tcBorders>
              <w:top w:val="nil"/>
            </w:tcBorders>
          </w:tcPr>
          <w:p w:rsidR="00A7424F" w:rsidRPr="00366714" w:rsidRDefault="00A7424F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</w:tcBorders>
          </w:tcPr>
          <w:p w:rsidR="00A7424F" w:rsidRPr="00D4020E" w:rsidRDefault="00A7424F" w:rsidP="00327921">
            <w:pPr>
              <w:pStyle w:val="TableParagraph"/>
              <w:spacing w:before="64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1F1C4A">
              <w:rPr>
                <w:rFonts w:ascii="Arial" w:hAnsi="Arial" w:cs="Arial"/>
                <w:b/>
                <w:sz w:val="14"/>
                <w:szCs w:val="14"/>
              </w:rPr>
              <w:t>FORNITURA DI PRESIDI DI SICUREZZA PER LIMITARE I MOVIMENTI DEI PAZIENTI OCCORRENTI PER LE DIVERSE SSCC DELL’ASL CN 2 ALBA - BRA</w:t>
            </w:r>
          </w:p>
        </w:tc>
      </w:tr>
    </w:tbl>
    <w:p w:rsidR="00A7424F" w:rsidRDefault="00A7424F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438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7424F" w:rsidRDefault="00A7424F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A7424F" w:rsidRDefault="00A7424F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A7424F" w:rsidRDefault="00A7424F" w:rsidP="00CF7172">
      <w:pPr>
        <w:pStyle w:val="BodyText"/>
        <w:spacing w:before="7"/>
        <w:ind w:left="652"/>
        <w:sectPr w:rsidR="00A7424F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A7424F" w:rsidRDefault="00A7424F">
      <w:pPr>
        <w:pStyle w:val="BodyText"/>
        <w:spacing w:before="9"/>
        <w:rPr>
          <w:sz w:val="25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19"/>
      </w:tblGrid>
      <w:tr w:rsidR="00A7424F" w:rsidRPr="00366714" w:rsidTr="00217407">
        <w:trPr>
          <w:trHeight w:val="471"/>
        </w:trPr>
        <w:tc>
          <w:tcPr>
            <w:tcW w:w="4609" w:type="dxa"/>
          </w:tcPr>
          <w:p w:rsidR="00A7424F" w:rsidRPr="00366714" w:rsidRDefault="00A7424F" w:rsidP="00D80CE4">
            <w:pPr>
              <w:pStyle w:val="TableParagraph"/>
              <w:spacing w:before="5" w:line="249" w:lineRule="auto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19" w:type="dxa"/>
          </w:tcPr>
          <w:p w:rsidR="00A7424F" w:rsidRPr="00366714" w:rsidRDefault="00A7424F" w:rsidP="00CF7172">
            <w:pPr>
              <w:pStyle w:val="TableParagraph"/>
              <w:spacing w:before="124"/>
              <w:ind w:left="0" w:right="30"/>
              <w:jc w:val="center"/>
              <w:rPr>
                <w:sz w:val="14"/>
                <w:szCs w:val="14"/>
              </w:rPr>
            </w:pPr>
            <w:r w:rsidRPr="00366714">
              <w:rPr>
                <w:color w:val="00000A"/>
                <w:w w:val="104"/>
                <w:sz w:val="14"/>
                <w:szCs w:val="14"/>
              </w:rPr>
              <w:t>[</w:t>
            </w:r>
            <w:r w:rsidRPr="00366714">
              <w:rPr>
                <w:sz w:val="14"/>
                <w:szCs w:val="14"/>
              </w:rPr>
              <w:t xml:space="preserve">    </w:t>
            </w:r>
            <w:r w:rsidRPr="00366714">
              <w:rPr>
                <w:color w:val="00000A"/>
                <w:w w:val="104"/>
                <w:sz w:val="14"/>
                <w:szCs w:val="14"/>
              </w:rPr>
              <w:t>]</w:t>
            </w:r>
          </w:p>
        </w:tc>
      </w:tr>
      <w:tr w:rsidR="00A7424F" w:rsidRPr="00366714" w:rsidTr="009E4F79">
        <w:trPr>
          <w:trHeight w:val="1370"/>
        </w:trPr>
        <w:tc>
          <w:tcPr>
            <w:tcW w:w="4609" w:type="dxa"/>
          </w:tcPr>
          <w:p w:rsidR="00A7424F" w:rsidRDefault="00A7424F" w:rsidP="00D80CE4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A7424F" w:rsidRPr="00366714" w:rsidRDefault="00A7424F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A7424F" w:rsidRDefault="00A7424F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A7424F" w:rsidRPr="00366714" w:rsidRDefault="00A7424F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A7424F" w:rsidRPr="00366714" w:rsidRDefault="00A7424F" w:rsidP="00D80CE4">
            <w:pPr>
              <w:pStyle w:val="TableParagraph"/>
              <w:spacing w:before="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19" w:type="dxa"/>
          </w:tcPr>
          <w:p w:rsidR="00A7424F" w:rsidRPr="00961DEE" w:rsidRDefault="00A7424F" w:rsidP="00961DEE">
            <w:pPr>
              <w:pStyle w:val="TableParagraph"/>
              <w:spacing w:before="64"/>
              <w:rPr>
                <w:rFonts w:ascii="Arial" w:hAnsi="Arial" w:cs="Arial"/>
                <w:b/>
                <w:sz w:val="14"/>
                <w:szCs w:val="14"/>
              </w:rPr>
            </w:pPr>
            <w:r w:rsidRPr="00961DEE">
              <w:rPr>
                <w:rFonts w:ascii="Arial" w:hAnsi="Arial" w:cs="Arial"/>
                <w:b/>
                <w:sz w:val="14"/>
                <w:szCs w:val="14"/>
              </w:rPr>
              <w:t xml:space="preserve">Z5F3C76AAD </w:t>
            </w:r>
          </w:p>
          <w:p w:rsidR="00A7424F" w:rsidRPr="00961DEE" w:rsidRDefault="00A7424F" w:rsidP="00961DEE">
            <w:pPr>
              <w:pStyle w:val="TableParagraph"/>
              <w:spacing w:before="64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7424F" w:rsidRPr="00961DEE" w:rsidRDefault="00A7424F" w:rsidP="00961DEE">
            <w:pPr>
              <w:pStyle w:val="TableParagraph"/>
              <w:spacing w:before="64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7424F" w:rsidRPr="00961DEE" w:rsidRDefault="00A7424F" w:rsidP="00961DEE">
            <w:pPr>
              <w:pStyle w:val="TableParagraph"/>
              <w:spacing w:before="64"/>
              <w:rPr>
                <w:rFonts w:ascii="Arial" w:hAnsi="Arial" w:cs="Arial"/>
                <w:b/>
                <w:sz w:val="14"/>
                <w:szCs w:val="14"/>
              </w:rPr>
            </w:pPr>
            <w:r w:rsidRPr="00961DEE">
              <w:rPr>
                <w:rFonts w:ascii="Arial" w:hAnsi="Arial" w:cs="Arial"/>
                <w:b/>
                <w:sz w:val="14"/>
                <w:szCs w:val="14"/>
              </w:rPr>
              <w:t>[    ]</w:t>
            </w:r>
          </w:p>
          <w:p w:rsidR="00A7424F" w:rsidRPr="00961DEE" w:rsidRDefault="00A7424F" w:rsidP="00961DEE">
            <w:pPr>
              <w:pStyle w:val="TableParagraph"/>
              <w:spacing w:before="64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A7424F" w:rsidRPr="00366714" w:rsidRDefault="00A7424F">
      <w:pPr>
        <w:pStyle w:val="BodyText"/>
        <w:rPr>
          <w:sz w:val="14"/>
          <w:szCs w:val="14"/>
        </w:rPr>
      </w:pPr>
    </w:p>
    <w:p w:rsidR="00A7424F" w:rsidRPr="00366714" w:rsidRDefault="00A7424F">
      <w:pPr>
        <w:pStyle w:val="BodyText"/>
        <w:rPr>
          <w:sz w:val="14"/>
          <w:szCs w:val="14"/>
        </w:rPr>
      </w:pPr>
      <w:r>
        <w:rPr>
          <w:noProof/>
          <w:lang w:eastAsia="it-IT"/>
        </w:rPr>
        <w:pict>
          <v:shape id="_x0000_s1032" type="#_x0000_t202" style="position:absolute;margin-left:82.5pt;margin-top:7.45pt;width:456.5pt;height:10.2pt;z-index:-251663360;mso-wrap-distance-left:0;mso-wrap-distance-right:0;mso-position-horizontal-relative:page" fillcolor="#bfbfbf" strokecolor="#00000a" strokeweight=".36pt">
            <v:textbox inset="0,0,0,0">
              <w:txbxContent>
                <w:p w:rsidR="00A7424F" w:rsidRPr="00366714" w:rsidRDefault="00A7424F">
                  <w:pPr>
                    <w:spacing w:before="28"/>
                    <w:ind w:left="106"/>
                    <w:rPr>
                      <w:rFonts w:ascii="Arial"/>
                      <w:b/>
                      <w:sz w:val="14"/>
                      <w:szCs w:val="14"/>
                    </w:rPr>
                  </w:pP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altre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informazioni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sezioni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DGUE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devono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inserite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dall'operatore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33" style="position:absolute;margin-left:87.6pt;margin-top:16.2pt;width:140.15pt;height:.6pt;z-index:-251662336;mso-wrap-distance-left:0;mso-wrap-distance-right:0;mso-position-horizontal-relative:page" fillcolor="#00000a" stroked="f">
            <w10:wrap type="topAndBottom" anchorx="page"/>
          </v:rect>
        </w:pict>
      </w:r>
    </w:p>
    <w:p w:rsidR="00A7424F" w:rsidRDefault="00A7424F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A7424F" w:rsidRDefault="00A7424F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A7424F" w:rsidRDefault="00A7424F">
      <w:pPr>
        <w:spacing w:line="136" w:lineRule="exact"/>
        <w:ind w:left="652"/>
        <w:rPr>
          <w:sz w:val="11"/>
        </w:rPr>
      </w:pPr>
      <w:r>
        <w:rPr>
          <w:color w:val="00000A"/>
          <w:w w:val="105"/>
          <w:sz w:val="11"/>
        </w:rPr>
        <w:t>.</w:t>
      </w:r>
    </w:p>
    <w:p w:rsidR="00A7424F" w:rsidRDefault="00A7424F">
      <w:pPr>
        <w:spacing w:line="136" w:lineRule="exact"/>
        <w:rPr>
          <w:sz w:val="11"/>
        </w:rPr>
        <w:sectPr w:rsidR="00A7424F">
          <w:pgSz w:w="11910" w:h="16840"/>
          <w:pgMar w:top="1580" w:right="420" w:bottom="2100" w:left="1100" w:header="0" w:footer="1906" w:gutter="0"/>
          <w:cols w:space="720"/>
        </w:sectPr>
      </w:pPr>
    </w:p>
    <w:p w:rsidR="00A7424F" w:rsidRPr="00E20F0F" w:rsidRDefault="00A7424F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A7424F" w:rsidRDefault="00A7424F">
      <w:pPr>
        <w:pStyle w:val="BodyText"/>
        <w:rPr>
          <w:rFonts w:ascii="Times New Roman"/>
          <w:b/>
          <w:sz w:val="18"/>
        </w:rPr>
      </w:pPr>
    </w:p>
    <w:p w:rsidR="00A7424F" w:rsidRDefault="00A7424F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A7424F" w:rsidTr="00D80CE4">
        <w:trPr>
          <w:trHeight w:val="388"/>
        </w:trPr>
        <w:tc>
          <w:tcPr>
            <w:tcW w:w="5078" w:type="dxa"/>
          </w:tcPr>
          <w:p w:rsidR="00A7424F" w:rsidRPr="00366714" w:rsidRDefault="00A7424F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A7424F" w:rsidRPr="00366714" w:rsidRDefault="00A7424F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7424F" w:rsidTr="00D80CE4">
        <w:trPr>
          <w:trHeight w:val="389"/>
        </w:trPr>
        <w:tc>
          <w:tcPr>
            <w:tcW w:w="5078" w:type="dxa"/>
          </w:tcPr>
          <w:p w:rsidR="00A7424F" w:rsidRPr="00366714" w:rsidRDefault="00A7424F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A7424F" w:rsidRPr="00366714" w:rsidRDefault="00A7424F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A7424F" w:rsidTr="00D80CE4">
        <w:trPr>
          <w:trHeight w:val="821"/>
        </w:trPr>
        <w:tc>
          <w:tcPr>
            <w:tcW w:w="5078" w:type="dxa"/>
          </w:tcPr>
          <w:p w:rsidR="00A7424F" w:rsidRPr="00366714" w:rsidRDefault="00A7424F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A7424F" w:rsidRPr="00366714" w:rsidRDefault="00A7424F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A7424F" w:rsidRPr="00366714" w:rsidRDefault="00A7424F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A7424F" w:rsidRPr="00366714" w:rsidRDefault="00A7424F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A7424F" w:rsidTr="00D80CE4">
        <w:trPr>
          <w:trHeight w:val="389"/>
        </w:trPr>
        <w:tc>
          <w:tcPr>
            <w:tcW w:w="5078" w:type="dxa"/>
          </w:tcPr>
          <w:p w:rsidR="00A7424F" w:rsidRPr="00366714" w:rsidRDefault="00A7424F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A7424F" w:rsidRPr="00366714" w:rsidRDefault="00A7424F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A7424F" w:rsidTr="00D80CE4">
        <w:trPr>
          <w:trHeight w:val="1211"/>
        </w:trPr>
        <w:tc>
          <w:tcPr>
            <w:tcW w:w="5078" w:type="dxa"/>
          </w:tcPr>
          <w:p w:rsidR="00A7424F" w:rsidRPr="00366714" w:rsidRDefault="00A7424F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A7424F" w:rsidRPr="00366714" w:rsidRDefault="00A7424F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A7424F" w:rsidRPr="00366714" w:rsidRDefault="00A7424F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A7424F" w:rsidRPr="00366714" w:rsidRDefault="00A7424F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A7424F" w:rsidRPr="00366714" w:rsidRDefault="00A7424F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A7424F" w:rsidRPr="00366714" w:rsidRDefault="00A7424F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A7424F" w:rsidTr="00D80CE4">
        <w:trPr>
          <w:trHeight w:val="389"/>
        </w:trPr>
        <w:tc>
          <w:tcPr>
            <w:tcW w:w="5078" w:type="dxa"/>
          </w:tcPr>
          <w:p w:rsidR="00A7424F" w:rsidRPr="00366714" w:rsidRDefault="00A7424F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A7424F" w:rsidRPr="00366714" w:rsidRDefault="00A7424F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7424F" w:rsidTr="00D80CE4">
        <w:trPr>
          <w:trHeight w:val="546"/>
        </w:trPr>
        <w:tc>
          <w:tcPr>
            <w:tcW w:w="5078" w:type="dxa"/>
          </w:tcPr>
          <w:p w:rsidR="00A7424F" w:rsidRPr="00366714" w:rsidRDefault="00A7424F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A7424F" w:rsidRPr="00366714" w:rsidRDefault="00A7424F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A7424F" w:rsidTr="00D80CE4">
        <w:trPr>
          <w:trHeight w:val="2229"/>
        </w:trPr>
        <w:tc>
          <w:tcPr>
            <w:tcW w:w="5078" w:type="dxa"/>
          </w:tcPr>
          <w:p w:rsidR="00A7424F" w:rsidRPr="00366714" w:rsidRDefault="00A7424F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A7424F" w:rsidRPr="00366714" w:rsidRDefault="00A7424F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A7424F" w:rsidRPr="00366714" w:rsidRDefault="00A7424F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A7424F" w:rsidRPr="00366714" w:rsidRDefault="00A7424F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A7424F" w:rsidRPr="00366714" w:rsidRDefault="00A7424F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A7424F" w:rsidTr="00D80CE4">
        <w:trPr>
          <w:trHeight w:val="3188"/>
        </w:trPr>
        <w:tc>
          <w:tcPr>
            <w:tcW w:w="5078" w:type="dxa"/>
          </w:tcPr>
          <w:p w:rsidR="00A7424F" w:rsidRPr="00366714" w:rsidRDefault="00A7424F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A7424F" w:rsidRPr="00366714" w:rsidRDefault="00A7424F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A7424F" w:rsidRPr="00366714" w:rsidRDefault="00A7424F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A7424F" w:rsidRPr="00366714" w:rsidRDefault="00A7424F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A7424F" w:rsidRPr="00366714" w:rsidRDefault="00A7424F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A7424F" w:rsidRPr="00366714" w:rsidRDefault="00A7424F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A7424F" w:rsidRDefault="00A7424F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7424F" w:rsidRDefault="00A7424F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A7424F" w:rsidRDefault="00A7424F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A7424F" w:rsidRDefault="00A7424F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A7424F" w:rsidRDefault="00A7424F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A7424F" w:rsidRDefault="00A7424F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A7424F" w:rsidRPr="00366714" w:rsidTr="00D80CE4">
        <w:trPr>
          <w:trHeight w:val="3673"/>
        </w:trPr>
        <w:tc>
          <w:tcPr>
            <w:tcW w:w="5078" w:type="dxa"/>
          </w:tcPr>
          <w:p w:rsidR="00A7424F" w:rsidRPr="00366714" w:rsidRDefault="00A7424F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A7424F" w:rsidRPr="00366714" w:rsidRDefault="00A7424F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A7424F" w:rsidRPr="00366714" w:rsidRDefault="00A7424F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A7424F" w:rsidRPr="00366714" w:rsidRDefault="00A7424F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A7424F" w:rsidRPr="00366714" w:rsidRDefault="00A7424F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A7424F" w:rsidRPr="00366714" w:rsidRDefault="00A7424F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A7424F" w:rsidRPr="00366714" w:rsidRDefault="00A7424F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A7424F" w:rsidRPr="00366714" w:rsidRDefault="00A7424F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A7424F" w:rsidRPr="00366714" w:rsidRDefault="00A7424F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A7424F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A7424F" w:rsidRPr="00366714" w:rsidRDefault="00A7424F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A7424F" w:rsidRPr="00366714" w:rsidRDefault="00A7424F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A7424F" w:rsidRPr="00366714" w:rsidRDefault="00A7424F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A7424F" w:rsidRPr="00366714" w:rsidRDefault="00A7424F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A7424F" w:rsidRPr="00366714" w:rsidRDefault="00A7424F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A7424F" w:rsidRPr="00366714" w:rsidRDefault="00A7424F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A7424F" w:rsidRPr="00366714" w:rsidRDefault="00A7424F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A7424F" w:rsidRPr="00366714" w:rsidRDefault="00A7424F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A7424F" w:rsidRPr="00366714" w:rsidRDefault="00A7424F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A7424F" w:rsidRPr="00366714" w:rsidRDefault="00A7424F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A7424F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A7424F" w:rsidRPr="00366714" w:rsidRDefault="00A7424F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A7424F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A7424F" w:rsidRPr="00366714" w:rsidRDefault="00A7424F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A7424F" w:rsidRPr="00366714" w:rsidRDefault="00A7424F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7424F" w:rsidRPr="00366714" w:rsidTr="00D80CE4">
        <w:trPr>
          <w:trHeight w:val="400"/>
        </w:trPr>
        <w:tc>
          <w:tcPr>
            <w:tcW w:w="5078" w:type="dxa"/>
          </w:tcPr>
          <w:p w:rsidR="00A7424F" w:rsidRPr="00366714" w:rsidRDefault="00A7424F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A7424F" w:rsidRPr="00366714" w:rsidRDefault="00A7424F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A7424F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A7424F" w:rsidRPr="00366714" w:rsidRDefault="00A7424F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A7424F" w:rsidRPr="00366714" w:rsidTr="00D80CE4">
        <w:trPr>
          <w:trHeight w:val="2014"/>
        </w:trPr>
        <w:tc>
          <w:tcPr>
            <w:tcW w:w="5078" w:type="dxa"/>
          </w:tcPr>
          <w:p w:rsidR="00A7424F" w:rsidRPr="00366714" w:rsidRDefault="00A7424F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A7424F" w:rsidRPr="00366714" w:rsidRDefault="00A7424F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A7424F" w:rsidRPr="00366714" w:rsidRDefault="00A7424F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A7424F" w:rsidRDefault="00A7424F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A7424F" w:rsidRPr="00366714" w:rsidRDefault="00A7424F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7424F" w:rsidRDefault="00A7424F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A7424F" w:rsidRDefault="00A7424F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A7424F" w:rsidRDefault="00A7424F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A7424F" w:rsidRPr="00366714" w:rsidTr="00D50273">
        <w:trPr>
          <w:trHeight w:val="910"/>
        </w:trPr>
        <w:tc>
          <w:tcPr>
            <w:tcW w:w="5078" w:type="dxa"/>
          </w:tcPr>
          <w:p w:rsidR="00A7424F" w:rsidRPr="00366714" w:rsidRDefault="00A7424F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A7424F" w:rsidRPr="00366714" w:rsidRDefault="00A7424F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A7424F" w:rsidRPr="00366714" w:rsidTr="00D50273">
        <w:trPr>
          <w:trHeight w:val="401"/>
        </w:trPr>
        <w:tc>
          <w:tcPr>
            <w:tcW w:w="5078" w:type="dxa"/>
          </w:tcPr>
          <w:p w:rsidR="00A7424F" w:rsidRPr="00366714" w:rsidRDefault="00A7424F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A7424F" w:rsidRPr="00366714" w:rsidRDefault="00A7424F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7424F" w:rsidRPr="00366714" w:rsidTr="00D50273">
        <w:trPr>
          <w:trHeight w:val="451"/>
        </w:trPr>
        <w:tc>
          <w:tcPr>
            <w:tcW w:w="5078" w:type="dxa"/>
          </w:tcPr>
          <w:p w:rsidR="00A7424F" w:rsidRPr="00366714" w:rsidRDefault="00A7424F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A7424F" w:rsidRPr="00366714" w:rsidRDefault="00A7424F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A7424F" w:rsidRPr="00366714" w:rsidRDefault="00A7424F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A7424F" w:rsidRPr="00366714" w:rsidRDefault="00A7424F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A7424F" w:rsidRDefault="00A7424F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A7424F" w:rsidRPr="00366714" w:rsidRDefault="00A7424F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A7424F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A7424F" w:rsidRPr="00C74C38" w:rsidRDefault="00A7424F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A7424F" w:rsidRPr="00C74C38" w:rsidRDefault="00A7424F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A7424F" w:rsidRDefault="00A7424F">
      <w:pPr>
        <w:pStyle w:val="Heading4"/>
        <w:spacing w:before="105"/>
        <w:ind w:right="1092"/>
      </w:pPr>
    </w:p>
    <w:p w:rsidR="00A7424F" w:rsidRDefault="00A7424F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7424F" w:rsidTr="00D80CE4">
        <w:trPr>
          <w:trHeight w:val="402"/>
        </w:trPr>
        <w:tc>
          <w:tcPr>
            <w:tcW w:w="4522" w:type="dxa"/>
          </w:tcPr>
          <w:p w:rsidR="00A7424F" w:rsidRPr="00366714" w:rsidRDefault="00A7424F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A7424F" w:rsidRPr="00366714" w:rsidRDefault="00A7424F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7424F" w:rsidTr="00D80CE4">
        <w:trPr>
          <w:trHeight w:val="429"/>
        </w:trPr>
        <w:tc>
          <w:tcPr>
            <w:tcW w:w="4522" w:type="dxa"/>
          </w:tcPr>
          <w:p w:rsidR="00A7424F" w:rsidRPr="00366714" w:rsidRDefault="00A7424F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A7424F" w:rsidRPr="00366714" w:rsidRDefault="00A7424F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A7424F" w:rsidRPr="00366714" w:rsidRDefault="00A7424F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A7424F" w:rsidRPr="00366714" w:rsidRDefault="00A7424F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A7424F" w:rsidTr="00D80CE4">
        <w:trPr>
          <w:trHeight w:val="390"/>
        </w:trPr>
        <w:tc>
          <w:tcPr>
            <w:tcW w:w="4522" w:type="dxa"/>
          </w:tcPr>
          <w:p w:rsidR="00A7424F" w:rsidRPr="00366714" w:rsidRDefault="00A7424F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A7424F" w:rsidRPr="00366714" w:rsidRDefault="00A7424F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A7424F" w:rsidRPr="00366714" w:rsidRDefault="00A7424F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A7424F" w:rsidTr="00D80CE4">
        <w:trPr>
          <w:trHeight w:val="273"/>
        </w:trPr>
        <w:tc>
          <w:tcPr>
            <w:tcW w:w="4522" w:type="dxa"/>
          </w:tcPr>
          <w:p w:rsidR="00A7424F" w:rsidRPr="00366714" w:rsidRDefault="00A7424F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A7424F" w:rsidRPr="00366714" w:rsidRDefault="00A7424F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A7424F" w:rsidTr="00D80CE4">
        <w:trPr>
          <w:trHeight w:val="388"/>
        </w:trPr>
        <w:tc>
          <w:tcPr>
            <w:tcW w:w="4522" w:type="dxa"/>
          </w:tcPr>
          <w:p w:rsidR="00A7424F" w:rsidRPr="00366714" w:rsidRDefault="00A7424F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A7424F" w:rsidRPr="00366714" w:rsidRDefault="00A7424F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A7424F" w:rsidTr="00D80CE4">
        <w:trPr>
          <w:trHeight w:val="390"/>
        </w:trPr>
        <w:tc>
          <w:tcPr>
            <w:tcW w:w="4522" w:type="dxa"/>
          </w:tcPr>
          <w:p w:rsidR="00A7424F" w:rsidRPr="00366714" w:rsidRDefault="00A7424F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A7424F" w:rsidRPr="00366714" w:rsidRDefault="00A7424F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A7424F" w:rsidTr="00D80CE4">
        <w:trPr>
          <w:trHeight w:val="390"/>
        </w:trPr>
        <w:tc>
          <w:tcPr>
            <w:tcW w:w="4522" w:type="dxa"/>
          </w:tcPr>
          <w:p w:rsidR="00A7424F" w:rsidRPr="00366714" w:rsidRDefault="00A7424F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A7424F" w:rsidRPr="00366714" w:rsidRDefault="00A7424F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A7424F" w:rsidRPr="00366714" w:rsidRDefault="00A7424F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A7424F" w:rsidRDefault="00A7424F">
      <w:pPr>
        <w:spacing w:before="125"/>
        <w:ind w:left="887" w:right="1096"/>
        <w:jc w:val="center"/>
        <w:rPr>
          <w:color w:val="00000A"/>
          <w:sz w:val="13"/>
        </w:rPr>
      </w:pPr>
    </w:p>
    <w:p w:rsidR="00A7424F" w:rsidRDefault="00A7424F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A7424F" w:rsidRDefault="00A7424F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A7424F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A7424F" w:rsidRPr="00366714" w:rsidRDefault="00A7424F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A7424F" w:rsidRPr="00366714" w:rsidRDefault="00A7424F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A7424F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A7424F" w:rsidRPr="00366714" w:rsidRDefault="00A7424F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A7424F" w:rsidRPr="00366714" w:rsidRDefault="00A7424F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A7424F" w:rsidRPr="00366714" w:rsidRDefault="00A7424F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A7424F" w:rsidRPr="00366714" w:rsidRDefault="00A7424F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A7424F" w:rsidRDefault="00A7424F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A7424F" w:rsidRDefault="00A7424F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A7424F" w:rsidRPr="00366714" w:rsidRDefault="00A7424F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A7424F" w:rsidRPr="00366714" w:rsidRDefault="00A7424F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A7424F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A7424F" w:rsidRPr="00366714" w:rsidRDefault="00A7424F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A7424F" w:rsidRPr="00366714" w:rsidRDefault="00A7424F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A7424F" w:rsidRPr="00366714" w:rsidRDefault="00A7424F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A7424F" w:rsidRPr="00366714" w:rsidRDefault="00A7424F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A7424F" w:rsidRPr="00366714" w:rsidRDefault="00A7424F">
      <w:pPr>
        <w:pStyle w:val="BodyText"/>
        <w:spacing w:before="7"/>
        <w:rPr>
          <w:sz w:val="14"/>
          <w:szCs w:val="14"/>
        </w:rPr>
      </w:pPr>
    </w:p>
    <w:p w:rsidR="00A7424F" w:rsidRDefault="00A7424F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A7424F" w:rsidRDefault="00A7424F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A7424F" w:rsidRDefault="00A7424F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A7424F" w:rsidTr="00C74C38">
        <w:tc>
          <w:tcPr>
            <w:tcW w:w="9020" w:type="dxa"/>
            <w:shd w:val="clear" w:color="auto" w:fill="C0C0C0"/>
          </w:tcPr>
          <w:p w:rsidR="00A7424F" w:rsidRPr="00C74C38" w:rsidRDefault="00A7424F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A7424F" w:rsidRPr="00C74C38" w:rsidRDefault="00A7424F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A7424F" w:rsidRDefault="00A7424F">
      <w:pPr>
        <w:spacing w:line="259" w:lineRule="auto"/>
        <w:ind w:left="887" w:right="1097"/>
        <w:jc w:val="center"/>
        <w:rPr>
          <w:sz w:val="13"/>
        </w:rPr>
      </w:pPr>
    </w:p>
    <w:p w:rsidR="00A7424F" w:rsidRDefault="00A7424F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A7424F" w:rsidTr="00D50273">
        <w:trPr>
          <w:trHeight w:val="459"/>
        </w:trPr>
        <w:tc>
          <w:tcPr>
            <w:tcW w:w="4522" w:type="dxa"/>
          </w:tcPr>
          <w:p w:rsidR="00A7424F" w:rsidRDefault="00A7424F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A7424F" w:rsidRPr="00D80CE4" w:rsidRDefault="00A7424F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A7424F" w:rsidRDefault="00A7424F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A7424F" w:rsidRPr="00D80CE4" w:rsidRDefault="00A7424F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A7424F" w:rsidTr="00D80CE4">
        <w:trPr>
          <w:trHeight w:val="1806"/>
        </w:trPr>
        <w:tc>
          <w:tcPr>
            <w:tcW w:w="4522" w:type="dxa"/>
          </w:tcPr>
          <w:p w:rsidR="00A7424F" w:rsidRPr="00D80CE4" w:rsidRDefault="00A7424F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A7424F" w:rsidRPr="00D80CE4" w:rsidRDefault="00A7424F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A7424F" w:rsidRPr="00D80CE4" w:rsidRDefault="00A7424F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A7424F" w:rsidRPr="00D80CE4" w:rsidRDefault="00A7424F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A7424F" w:rsidRPr="00D80CE4" w:rsidRDefault="00A7424F" w:rsidP="00794326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794326">
            <w:pPr>
              <w:pStyle w:val="TableParagraph"/>
              <w:ind w:left="0"/>
              <w:rPr>
                <w:sz w:val="16"/>
              </w:rPr>
            </w:pPr>
          </w:p>
          <w:p w:rsidR="00A7424F" w:rsidRPr="00D50273" w:rsidRDefault="00A7424F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A7424F" w:rsidRPr="00D80CE4" w:rsidRDefault="00A7424F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A7424F" w:rsidRDefault="00A7424F">
      <w:pPr>
        <w:pStyle w:val="BodyText"/>
        <w:spacing w:before="1"/>
        <w:rPr>
          <w:sz w:val="7"/>
        </w:rPr>
      </w:pPr>
    </w:p>
    <w:p w:rsidR="00A7424F" w:rsidRDefault="00A7424F">
      <w:pPr>
        <w:pStyle w:val="BodyText"/>
        <w:spacing w:before="1"/>
        <w:rPr>
          <w:sz w:val="7"/>
        </w:rPr>
      </w:pPr>
    </w:p>
    <w:p w:rsidR="00A7424F" w:rsidRDefault="00A7424F">
      <w:pPr>
        <w:pStyle w:val="BodyText"/>
        <w:spacing w:before="1"/>
        <w:rPr>
          <w:sz w:val="7"/>
        </w:rPr>
      </w:pPr>
    </w:p>
    <w:p w:rsidR="00A7424F" w:rsidRDefault="00A7424F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A7424F" w:rsidTr="00C74C38">
        <w:tc>
          <w:tcPr>
            <w:tcW w:w="9020" w:type="dxa"/>
            <w:shd w:val="clear" w:color="auto" w:fill="C0C0C0"/>
          </w:tcPr>
          <w:p w:rsidR="00A7424F" w:rsidRPr="00C74C38" w:rsidRDefault="00A7424F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A7424F" w:rsidRPr="00C74C38" w:rsidRDefault="00A7424F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A7424F" w:rsidRDefault="00A7424F" w:rsidP="00AC1F5D">
      <w:pPr>
        <w:pStyle w:val="BodyText"/>
        <w:spacing w:before="1"/>
        <w:rPr>
          <w:sz w:val="7"/>
        </w:rPr>
        <w:sectPr w:rsidR="00A7424F">
          <w:pgSz w:w="11910" w:h="16840"/>
          <w:pgMar w:top="1580" w:right="420" w:bottom="2100" w:left="1100" w:header="0" w:footer="1906" w:gutter="0"/>
          <w:cols w:space="720"/>
        </w:sectPr>
      </w:pPr>
    </w:p>
    <w:p w:rsidR="00A7424F" w:rsidRPr="00E20F0F" w:rsidRDefault="00A7424F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(Articoli da 94 a 98 del Codice)</w:t>
      </w:r>
    </w:p>
    <w:p w:rsidR="00A7424F" w:rsidRPr="00E20F0F" w:rsidRDefault="00A7424F">
      <w:pPr>
        <w:pStyle w:val="BodyText"/>
        <w:rPr>
          <w:sz w:val="18"/>
          <w:szCs w:val="18"/>
        </w:rPr>
      </w:pPr>
    </w:p>
    <w:p w:rsidR="00A7424F" w:rsidRDefault="00A7424F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A7424F" w:rsidRDefault="00A7424F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A7424F" w:rsidTr="00C74C38">
        <w:tc>
          <w:tcPr>
            <w:tcW w:w="9020" w:type="dxa"/>
            <w:shd w:val="clear" w:color="auto" w:fill="C0C0C0"/>
          </w:tcPr>
          <w:p w:rsidR="00A7424F" w:rsidRPr="00C74C38" w:rsidRDefault="00A7424F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A7424F" w:rsidRPr="00C74C38" w:rsidRDefault="00A7424F" w:rsidP="00C74C38">
            <w:pPr>
              <w:spacing w:before="3"/>
              <w:rPr>
                <w:w w:val="105"/>
                <w:sz w:val="13"/>
              </w:rPr>
            </w:pPr>
          </w:p>
          <w:p w:rsidR="00A7424F" w:rsidRPr="00C74C38" w:rsidRDefault="00A7424F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A7424F" w:rsidRPr="00C74C38" w:rsidRDefault="00A7424F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A7424F" w:rsidRPr="00C74C38" w:rsidRDefault="00A7424F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A7424F" w:rsidRPr="00C74C38" w:rsidRDefault="00A7424F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A7424F" w:rsidRPr="00C74C38" w:rsidRDefault="00A7424F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A7424F" w:rsidRPr="00C74C38" w:rsidRDefault="00A7424F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A7424F" w:rsidRPr="00C74C38" w:rsidRDefault="00A7424F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A7424F" w:rsidRPr="00C74C38" w:rsidRDefault="00A7424F" w:rsidP="00C74C38">
            <w:pPr>
              <w:spacing w:before="3"/>
              <w:rPr>
                <w:sz w:val="13"/>
              </w:rPr>
            </w:pPr>
          </w:p>
          <w:p w:rsidR="00A7424F" w:rsidRPr="00C74C38" w:rsidRDefault="00A7424F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A7424F" w:rsidRDefault="00A7424F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A7424F" w:rsidTr="00D80CE4">
        <w:trPr>
          <w:trHeight w:val="646"/>
        </w:trPr>
        <w:tc>
          <w:tcPr>
            <w:tcW w:w="4409" w:type="dxa"/>
          </w:tcPr>
          <w:p w:rsidR="00A7424F" w:rsidRPr="00D80CE4" w:rsidRDefault="00A7424F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A7424F" w:rsidRPr="00D80CE4" w:rsidRDefault="00A7424F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A7424F" w:rsidTr="00D80CE4">
        <w:trPr>
          <w:trHeight w:val="1635"/>
        </w:trPr>
        <w:tc>
          <w:tcPr>
            <w:tcW w:w="4409" w:type="dxa"/>
          </w:tcPr>
          <w:p w:rsidR="00A7424F" w:rsidRPr="00D80CE4" w:rsidRDefault="00A7424F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A7424F" w:rsidRPr="00D80CE4" w:rsidRDefault="00A7424F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A7424F" w:rsidRPr="00D80CE4" w:rsidRDefault="00A7424F" w:rsidP="00D80CE4">
            <w:pPr>
              <w:pStyle w:val="TableParagraph"/>
              <w:ind w:left="0"/>
              <w:rPr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ind w:left="0"/>
              <w:rPr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A7424F" w:rsidRPr="00D80CE4" w:rsidRDefault="00A7424F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A7424F" w:rsidTr="00D80CE4">
        <w:trPr>
          <w:trHeight w:val="1917"/>
        </w:trPr>
        <w:tc>
          <w:tcPr>
            <w:tcW w:w="4409" w:type="dxa"/>
          </w:tcPr>
          <w:p w:rsidR="00A7424F" w:rsidRPr="00D80CE4" w:rsidRDefault="00A7424F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A7424F" w:rsidRPr="00D80CE4" w:rsidRDefault="00A7424F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A7424F" w:rsidRPr="00D80CE4" w:rsidRDefault="00A7424F" w:rsidP="00D80CE4">
            <w:pPr>
              <w:pStyle w:val="TableParagraph"/>
              <w:ind w:left="0"/>
              <w:rPr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A7424F" w:rsidRPr="00D80CE4" w:rsidRDefault="00A7424F" w:rsidP="00D80CE4">
            <w:pPr>
              <w:pStyle w:val="TableParagraph"/>
              <w:ind w:left="0"/>
              <w:rPr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A7424F" w:rsidRPr="00D80CE4" w:rsidRDefault="00A7424F" w:rsidP="00D80CE4">
            <w:pPr>
              <w:pStyle w:val="TableParagraph"/>
              <w:ind w:left="0"/>
              <w:rPr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ind w:left="0"/>
              <w:rPr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A7424F" w:rsidRPr="00D80CE4" w:rsidRDefault="00A7424F" w:rsidP="00D80CE4">
            <w:pPr>
              <w:pStyle w:val="TableParagraph"/>
              <w:ind w:left="0"/>
              <w:rPr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A7424F" w:rsidRPr="00D80CE4" w:rsidRDefault="00A7424F" w:rsidP="00D80CE4">
            <w:pPr>
              <w:pStyle w:val="TableParagraph"/>
              <w:ind w:left="0"/>
              <w:rPr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A7424F" w:rsidTr="00D80CE4">
        <w:trPr>
          <w:trHeight w:val="741"/>
        </w:trPr>
        <w:tc>
          <w:tcPr>
            <w:tcW w:w="4409" w:type="dxa"/>
          </w:tcPr>
          <w:p w:rsidR="00A7424F" w:rsidRPr="00D80CE4" w:rsidRDefault="00A7424F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A7424F" w:rsidRPr="00D80CE4" w:rsidRDefault="00A7424F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A7424F" w:rsidTr="00D80CE4">
        <w:trPr>
          <w:trHeight w:val="705"/>
        </w:trPr>
        <w:tc>
          <w:tcPr>
            <w:tcW w:w="4409" w:type="dxa"/>
          </w:tcPr>
          <w:p w:rsidR="00A7424F" w:rsidRPr="00D80CE4" w:rsidRDefault="00A7424F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A7424F" w:rsidRPr="00D80CE4" w:rsidRDefault="00A7424F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A7424F" w:rsidRPr="00D80CE4" w:rsidRDefault="00A7424F" w:rsidP="00D80CE4">
            <w:pPr>
              <w:pStyle w:val="TableParagraph"/>
              <w:ind w:left="0"/>
              <w:rPr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ind w:left="0"/>
              <w:rPr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A7424F" w:rsidRDefault="00A7424F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6" style="position:absolute;margin-left:87.6pt;margin-top:12.85pt;width:140.15pt;height:.6pt;z-index:-25165926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7424F" w:rsidRDefault="00A7424F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A7424F" w:rsidRDefault="00A7424F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A7424F" w:rsidRDefault="00A7424F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A7424F" w:rsidRDefault="00A7424F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A7424F" w:rsidRDefault="00A7424F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A7424F" w:rsidRDefault="00A7424F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A7424F" w:rsidRDefault="00A7424F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A7424F" w:rsidRDefault="00A7424F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A7424F" w:rsidRDefault="00A7424F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A7424F" w:rsidRDefault="00A7424F">
      <w:pPr>
        <w:pStyle w:val="BodyText"/>
        <w:spacing w:before="3"/>
      </w:pPr>
    </w:p>
    <w:p w:rsidR="00A7424F" w:rsidRDefault="00A7424F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A7424F" w:rsidRDefault="00A7424F">
      <w:pPr>
        <w:sectPr w:rsidR="00A7424F">
          <w:pgSz w:w="11910" w:h="16840"/>
          <w:pgMar w:top="1580" w:right="420" w:bottom="2100" w:left="1100" w:header="0" w:footer="1906" w:gutter="0"/>
          <w:cols w:space="720"/>
        </w:sectPr>
      </w:pPr>
    </w:p>
    <w:p w:rsidR="00A7424F" w:rsidRDefault="00A7424F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A7424F" w:rsidTr="009E4F79">
        <w:trPr>
          <w:trHeight w:val="3220"/>
        </w:trPr>
        <w:tc>
          <w:tcPr>
            <w:tcW w:w="4409" w:type="dxa"/>
          </w:tcPr>
          <w:p w:rsidR="00A7424F" w:rsidRDefault="00A7424F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A7424F" w:rsidRPr="00D80CE4" w:rsidRDefault="00A7424F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A7424F" w:rsidRPr="00D80CE4" w:rsidRDefault="00A7424F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A7424F" w:rsidRDefault="00A7424F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A7424F" w:rsidRPr="00D80CE4" w:rsidRDefault="00A7424F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A7424F" w:rsidRDefault="00A7424F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A7424F" w:rsidRDefault="00A7424F">
            <w:pPr>
              <w:pStyle w:val="TableParagraph"/>
              <w:rPr>
                <w:sz w:val="13"/>
              </w:rPr>
            </w:pPr>
          </w:p>
          <w:p w:rsidR="00A7424F" w:rsidRDefault="00A7424F">
            <w:pPr>
              <w:pStyle w:val="TableParagraph"/>
              <w:rPr>
                <w:sz w:val="13"/>
              </w:rPr>
            </w:pPr>
          </w:p>
          <w:p w:rsidR="00A7424F" w:rsidRPr="00D80CE4" w:rsidRDefault="00A7424F">
            <w:pPr>
              <w:pStyle w:val="TableParagraph"/>
              <w:rPr>
                <w:sz w:val="13"/>
              </w:rPr>
            </w:pPr>
          </w:p>
          <w:p w:rsidR="00A7424F" w:rsidRPr="00D80CE4" w:rsidRDefault="00A7424F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A7424F" w:rsidRDefault="00A7424F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A7424F" w:rsidRPr="00D80CE4" w:rsidRDefault="00A7424F">
            <w:pPr>
              <w:pStyle w:val="TableParagraph"/>
              <w:rPr>
                <w:sz w:val="13"/>
              </w:rPr>
            </w:pPr>
          </w:p>
          <w:p w:rsidR="00A7424F" w:rsidRPr="00D80CE4" w:rsidRDefault="00A7424F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A7424F" w:rsidRPr="00D80CE4" w:rsidRDefault="00A7424F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A7424F" w:rsidRDefault="00A7424F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A7424F" w:rsidRPr="00D80CE4" w:rsidRDefault="00A7424F" w:rsidP="00D80CE4">
            <w:pPr>
              <w:pStyle w:val="TableParagraph"/>
              <w:ind w:left="0"/>
              <w:rPr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ind w:left="0"/>
              <w:rPr>
                <w:sz w:val="14"/>
              </w:rPr>
            </w:pPr>
          </w:p>
          <w:p w:rsidR="00A7424F" w:rsidRDefault="00A7424F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A7424F" w:rsidRDefault="00A7424F" w:rsidP="00D80CE4">
            <w:pPr>
              <w:pStyle w:val="TableParagraph"/>
              <w:ind w:left="0"/>
              <w:rPr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ind w:left="0"/>
              <w:rPr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A7424F" w:rsidRDefault="00A7424F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A7424F" w:rsidRPr="00D80CE4" w:rsidRDefault="00A7424F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A7424F" w:rsidRPr="00D80CE4" w:rsidRDefault="00A7424F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A7424F" w:rsidRDefault="00A7424F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A7424F" w:rsidRDefault="00A7424F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A7424F" w:rsidRPr="00D80CE4" w:rsidRDefault="00A7424F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A7424F" w:rsidRPr="00D80CE4" w:rsidRDefault="00A7424F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spacing w:before="4"/>
        <w:rPr>
          <w:sz w:val="19"/>
        </w:rPr>
      </w:pPr>
    </w:p>
    <w:p w:rsidR="00A7424F" w:rsidRDefault="00A7424F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A7424F" w:rsidRDefault="00A7424F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A7424F" w:rsidTr="00D80CE4">
        <w:trPr>
          <w:trHeight w:val="569"/>
        </w:trPr>
        <w:tc>
          <w:tcPr>
            <w:tcW w:w="4522" w:type="dxa"/>
          </w:tcPr>
          <w:p w:rsidR="00A7424F" w:rsidRPr="00D80CE4" w:rsidRDefault="00A7424F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A7424F" w:rsidRPr="00D80CE4" w:rsidRDefault="00A7424F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7424F" w:rsidTr="00D80CE4">
        <w:trPr>
          <w:trHeight w:val="1072"/>
        </w:trPr>
        <w:tc>
          <w:tcPr>
            <w:tcW w:w="4522" w:type="dxa"/>
            <w:vMerge w:val="restart"/>
          </w:tcPr>
          <w:p w:rsidR="00A7424F" w:rsidRPr="00D80CE4" w:rsidRDefault="00A7424F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A7424F" w:rsidRDefault="00A7424F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A7424F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Default="00A7424F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A7424F" w:rsidRPr="00D80CE4" w:rsidRDefault="00A7424F" w:rsidP="00D80CE4">
            <w:pPr>
              <w:pStyle w:val="TableParagraph"/>
              <w:spacing w:before="100"/>
              <w:rPr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A7424F" w:rsidRPr="00D80CE4" w:rsidRDefault="00A7424F" w:rsidP="00D80CE4">
            <w:pPr>
              <w:pStyle w:val="TableParagraph"/>
              <w:spacing w:before="82"/>
              <w:rPr>
                <w:sz w:val="14"/>
              </w:rPr>
            </w:pPr>
          </w:p>
          <w:p w:rsidR="00A7424F" w:rsidRDefault="00A7424F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A7424F" w:rsidRPr="00D80CE4" w:rsidRDefault="00A7424F" w:rsidP="009E4F79">
            <w:pPr>
              <w:pStyle w:val="TableParagraph"/>
              <w:spacing w:before="82"/>
              <w:rPr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A7424F" w:rsidRDefault="00A7424F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A7424F" w:rsidRPr="00D80CE4" w:rsidRDefault="00A7424F" w:rsidP="00B52DA5">
            <w:pPr>
              <w:pStyle w:val="TableParagraph"/>
              <w:rPr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A7424F" w:rsidRPr="00D80CE4" w:rsidRDefault="00A7424F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A7424F" w:rsidRPr="00D80CE4" w:rsidRDefault="00A7424F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A7424F" w:rsidRPr="00D80CE4" w:rsidRDefault="00A7424F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A7424F" w:rsidRPr="00D80CE4" w:rsidRDefault="00A7424F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A7424F" w:rsidRPr="00D80CE4" w:rsidRDefault="00A7424F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A7424F" w:rsidRDefault="00A7424F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A7424F" w:rsidRPr="00D80CE4" w:rsidRDefault="00A7424F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A7424F" w:rsidRDefault="00A7424F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A7424F" w:rsidRDefault="00A7424F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A7424F" w:rsidRPr="00D80CE4" w:rsidRDefault="00A7424F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A7424F" w:rsidRPr="00D80CE4" w:rsidRDefault="00A7424F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A7424F" w:rsidTr="00794326">
        <w:trPr>
          <w:trHeight w:val="469"/>
        </w:trPr>
        <w:tc>
          <w:tcPr>
            <w:tcW w:w="4522" w:type="dxa"/>
            <w:vMerge/>
          </w:tcPr>
          <w:p w:rsidR="00A7424F" w:rsidRPr="00D80CE4" w:rsidRDefault="00A7424F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A7424F" w:rsidRPr="00D80CE4" w:rsidRDefault="00A7424F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A7424F" w:rsidRPr="00D80CE4" w:rsidRDefault="00A7424F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A7424F" w:rsidTr="009E4F79">
        <w:trPr>
          <w:trHeight w:val="5190"/>
        </w:trPr>
        <w:tc>
          <w:tcPr>
            <w:tcW w:w="4522" w:type="dxa"/>
            <w:vMerge/>
          </w:tcPr>
          <w:p w:rsidR="00A7424F" w:rsidRPr="00D80CE4" w:rsidRDefault="00A7424F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A7424F" w:rsidRPr="00D80CE4" w:rsidRDefault="00A7424F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A7424F" w:rsidRPr="00D80CE4" w:rsidRDefault="00A7424F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A7424F" w:rsidRDefault="00A7424F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A7424F" w:rsidRPr="00D80CE4" w:rsidRDefault="00A7424F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A7424F" w:rsidRPr="00D80CE4" w:rsidRDefault="00A7424F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A7424F" w:rsidRDefault="00A7424F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7424F" w:rsidRPr="00D80CE4" w:rsidRDefault="00A7424F" w:rsidP="00D80CE4">
            <w:pPr>
              <w:pStyle w:val="TableParagraph"/>
              <w:spacing w:before="1"/>
              <w:rPr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7424F" w:rsidRPr="00D80CE4" w:rsidRDefault="00A7424F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A7424F" w:rsidRPr="00D80CE4" w:rsidRDefault="00A7424F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A7424F" w:rsidRDefault="00A7424F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A7424F" w:rsidRDefault="00A7424F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A7424F" w:rsidRPr="00D80CE4" w:rsidRDefault="00A7424F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A7424F" w:rsidRPr="00D80CE4" w:rsidRDefault="00A7424F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A7424F" w:rsidRPr="00D80CE4" w:rsidRDefault="00A7424F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7424F" w:rsidRDefault="00A7424F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A7424F" w:rsidRPr="00D80CE4" w:rsidRDefault="00A7424F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A7424F" w:rsidRPr="00D80CE4" w:rsidRDefault="00A7424F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A7424F" w:rsidRPr="00D80CE4" w:rsidRDefault="00A7424F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A7424F" w:rsidRDefault="00A7424F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A7424F" w:rsidRPr="00D80CE4" w:rsidRDefault="00A7424F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A7424F" w:rsidRPr="00D80CE4" w:rsidRDefault="00A7424F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A7424F" w:rsidRDefault="00A7424F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7424F" w:rsidRPr="00D80CE4" w:rsidRDefault="00A7424F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7424F" w:rsidRPr="00D80CE4" w:rsidRDefault="00A7424F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A7424F" w:rsidRPr="00D80CE4" w:rsidRDefault="00A7424F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A7424F" w:rsidRDefault="00A7424F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A7424F" w:rsidRDefault="00A7424F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A7424F" w:rsidRPr="00D80CE4" w:rsidRDefault="00A7424F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7424F" w:rsidRDefault="00A7424F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A7424F" w:rsidRPr="00D80CE4" w:rsidRDefault="00A7424F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A7424F" w:rsidTr="009E4F79">
        <w:trPr>
          <w:trHeight w:val="719"/>
        </w:trPr>
        <w:tc>
          <w:tcPr>
            <w:tcW w:w="4522" w:type="dxa"/>
            <w:vMerge/>
          </w:tcPr>
          <w:p w:rsidR="00A7424F" w:rsidRDefault="00A7424F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A7424F" w:rsidRPr="00D80CE4" w:rsidRDefault="00A7424F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A7424F" w:rsidRPr="00D80CE4" w:rsidRDefault="00A7424F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A7424F" w:rsidRDefault="00A7424F" w:rsidP="00B52DA5">
      <w:pPr>
        <w:pStyle w:val="BodyText"/>
        <w:rPr>
          <w:sz w:val="20"/>
        </w:rPr>
      </w:pPr>
    </w:p>
    <w:p w:rsidR="00A7424F" w:rsidRDefault="00A7424F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7" style="position:absolute;left:0;text-align:left;margin-left:99.6pt;margin-top:8.1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8" style="position:absolute;left:0;text-align:left;margin-left:116.75pt;margin-top:571.2pt;width:66.35pt;height:7.8pt;z-index:-251669504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9" style="position:absolute;left:0;text-align:left;margin-left:116.75pt;margin-top:586.8pt;width:56.4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A7424F" w:rsidRPr="00B52DA5" w:rsidRDefault="00A7424F" w:rsidP="00FD24E2">
      <w:pPr>
        <w:pStyle w:val="BodyText"/>
        <w:tabs>
          <w:tab w:val="left" w:pos="990"/>
        </w:tabs>
        <w:rPr>
          <w:sz w:val="20"/>
        </w:rPr>
      </w:pPr>
    </w:p>
    <w:p w:rsidR="00A7424F" w:rsidRDefault="00A7424F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A7424F" w:rsidRDefault="00A7424F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40" type="#_x0000_t202" style="position:absolute;margin-left:88pt;margin-top:17.85pt;width:451pt;height:27.55pt;z-index:-251658240;mso-wrap-distance-left:0;mso-wrap-distance-right:0;mso-position-horizontal-relative:page" fillcolor="#bfbfbf" strokecolor="#00000a" strokeweight=".48pt">
            <v:textbox inset="0,0,0,0">
              <w:txbxContent>
                <w:p w:rsidR="00A7424F" w:rsidRDefault="00A7424F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A7424F" w:rsidRDefault="00A7424F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7424F" w:rsidTr="00D80CE4">
        <w:trPr>
          <w:trHeight w:val="568"/>
        </w:trPr>
        <w:tc>
          <w:tcPr>
            <w:tcW w:w="4522" w:type="dxa"/>
          </w:tcPr>
          <w:p w:rsidR="00A7424F" w:rsidRPr="00D80CE4" w:rsidRDefault="00A7424F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A7424F" w:rsidRPr="00D80CE4" w:rsidRDefault="00A7424F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7424F" w:rsidTr="00FD24E2">
        <w:trPr>
          <w:trHeight w:val="758"/>
        </w:trPr>
        <w:tc>
          <w:tcPr>
            <w:tcW w:w="4522" w:type="dxa"/>
            <w:vMerge w:val="restart"/>
          </w:tcPr>
          <w:p w:rsidR="00A7424F" w:rsidRPr="00D80CE4" w:rsidRDefault="00A7424F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A7424F" w:rsidRPr="00366714" w:rsidRDefault="00A7424F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A7424F" w:rsidRPr="00366714" w:rsidRDefault="00A7424F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A7424F" w:rsidRPr="00366714" w:rsidRDefault="00A7424F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A7424F" w:rsidRPr="00366714" w:rsidRDefault="00A7424F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A7424F" w:rsidRPr="00366714" w:rsidRDefault="00A7424F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A7424F" w:rsidRPr="00366714" w:rsidRDefault="00A7424F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A7424F" w:rsidRPr="00366714" w:rsidRDefault="00A7424F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A7424F" w:rsidRDefault="00A7424F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A7424F" w:rsidRPr="00366714" w:rsidRDefault="00A7424F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A7424F" w:rsidRDefault="00A7424F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A7424F" w:rsidRPr="00366714" w:rsidRDefault="00A7424F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A7424F" w:rsidRPr="00D80CE4" w:rsidRDefault="00A7424F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A7424F" w:rsidRPr="00D80CE4" w:rsidRDefault="00A7424F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A7424F" w:rsidTr="009E4F79">
        <w:trPr>
          <w:trHeight w:val="4520"/>
        </w:trPr>
        <w:tc>
          <w:tcPr>
            <w:tcW w:w="4522" w:type="dxa"/>
            <w:vMerge/>
          </w:tcPr>
          <w:p w:rsidR="00A7424F" w:rsidRPr="00366714" w:rsidRDefault="00A7424F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A7424F" w:rsidRPr="00366714" w:rsidRDefault="00A7424F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A7424F" w:rsidRPr="00366714" w:rsidRDefault="00A7424F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7424F" w:rsidRDefault="00A7424F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A7424F" w:rsidRDefault="00A7424F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A7424F" w:rsidRDefault="00A7424F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A7424F" w:rsidRDefault="00A7424F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7424F" w:rsidRDefault="00A7424F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7424F" w:rsidRPr="00366714" w:rsidRDefault="00A7424F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Default="00A7424F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A7424F" w:rsidRDefault="00A7424F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A7424F" w:rsidRDefault="00A7424F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A7424F" w:rsidRDefault="00A7424F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A7424F" w:rsidRPr="00366714" w:rsidRDefault="00A7424F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7424F" w:rsidRDefault="00A7424F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A7424F" w:rsidTr="009E4F79">
        <w:trPr>
          <w:trHeight w:val="4550"/>
        </w:trPr>
        <w:tc>
          <w:tcPr>
            <w:tcW w:w="4522" w:type="dxa"/>
          </w:tcPr>
          <w:p w:rsidR="00A7424F" w:rsidRPr="00366714" w:rsidRDefault="00A7424F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A7424F" w:rsidRPr="00366714" w:rsidRDefault="00A7424F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A7424F" w:rsidRPr="00366714" w:rsidRDefault="00A7424F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A7424F" w:rsidRPr="00FD24E2" w:rsidRDefault="00A7424F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A7424F" w:rsidRPr="00366714" w:rsidRDefault="00A7424F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A7424F" w:rsidRPr="00FD24E2" w:rsidRDefault="00A7424F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A7424F" w:rsidRDefault="00A7424F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A7424F" w:rsidRPr="00FD24E2" w:rsidRDefault="00A7424F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A7424F" w:rsidRDefault="00A7424F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A7424F" w:rsidRPr="00366714" w:rsidRDefault="00A7424F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A7424F" w:rsidRPr="00FD24E2" w:rsidRDefault="00A7424F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A7424F" w:rsidRDefault="00A7424F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A7424F" w:rsidRPr="00366714" w:rsidRDefault="00A7424F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A7424F" w:rsidRPr="00366714" w:rsidRDefault="00A7424F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A7424F" w:rsidRPr="00366714" w:rsidRDefault="00A7424F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A7424F" w:rsidRPr="00366714" w:rsidRDefault="00A7424F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A7424F" w:rsidRPr="00366714" w:rsidRDefault="00A7424F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A7424F" w:rsidRPr="00366714" w:rsidRDefault="00A7424F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A7424F" w:rsidRPr="00366714" w:rsidRDefault="00A7424F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7424F" w:rsidRPr="00366714" w:rsidRDefault="00A7424F">
            <w:pPr>
              <w:pStyle w:val="TableParagraph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A7424F" w:rsidRPr="00366714" w:rsidRDefault="00A7424F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A7424F" w:rsidRPr="00366714" w:rsidRDefault="00A7424F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A7424F" w:rsidRPr="00366714" w:rsidRDefault="00A7424F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7424F" w:rsidRPr="00366714" w:rsidRDefault="00A7424F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A7424F" w:rsidRDefault="00A7424F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A7424F" w:rsidRDefault="00A7424F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A7424F" w:rsidRPr="00366714" w:rsidRDefault="00A7424F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A7424F" w:rsidRPr="00366714" w:rsidRDefault="00A7424F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A7424F" w:rsidRDefault="00A7424F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A7424F" w:rsidRPr="00366714" w:rsidRDefault="00A7424F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A7424F" w:rsidRPr="00366714" w:rsidRDefault="00A7424F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A7424F" w:rsidRDefault="00A7424F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A7424F" w:rsidRPr="00366714" w:rsidRDefault="00A7424F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A7424F" w:rsidRPr="00366714" w:rsidRDefault="00A7424F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A7424F" w:rsidRDefault="00A7424F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A7424F" w:rsidRPr="00366714" w:rsidRDefault="00A7424F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A7424F" w:rsidRPr="00366714" w:rsidRDefault="00A7424F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A7424F" w:rsidRPr="00366714" w:rsidRDefault="00A7424F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A7424F" w:rsidRPr="00366714" w:rsidRDefault="00A7424F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A7424F" w:rsidRDefault="00A7424F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A7424F" w:rsidRDefault="00A7424F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A7424F" w:rsidRDefault="00A7424F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A7424F" w:rsidRPr="00366714" w:rsidRDefault="00A7424F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A7424F" w:rsidRDefault="00A7424F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7424F" w:rsidRDefault="00A7424F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A7424F" w:rsidRDefault="00A7424F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A7424F" w:rsidRDefault="00A7424F">
      <w:pPr>
        <w:spacing w:line="264" w:lineRule="auto"/>
        <w:sectPr w:rsidR="00A7424F">
          <w:pgSz w:w="11910" w:h="16840"/>
          <w:pgMar w:top="1580" w:right="420" w:bottom="2100" w:left="1100" w:header="0" w:footer="1906" w:gutter="0"/>
          <w:cols w:space="720"/>
        </w:sectPr>
      </w:pPr>
    </w:p>
    <w:p w:rsidR="00A7424F" w:rsidRDefault="00A7424F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7424F" w:rsidTr="000F34EB">
        <w:trPr>
          <w:trHeight w:val="954"/>
        </w:trPr>
        <w:tc>
          <w:tcPr>
            <w:tcW w:w="4522" w:type="dxa"/>
          </w:tcPr>
          <w:p w:rsidR="00A7424F" w:rsidRPr="00D80CE4" w:rsidRDefault="00A7424F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A7424F" w:rsidRDefault="00A7424F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A7424F" w:rsidRPr="00D80CE4" w:rsidRDefault="00A7424F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A7424F" w:rsidTr="009E4F79">
        <w:trPr>
          <w:trHeight w:val="10790"/>
        </w:trPr>
        <w:tc>
          <w:tcPr>
            <w:tcW w:w="4522" w:type="dxa"/>
          </w:tcPr>
          <w:p w:rsidR="00A7424F" w:rsidRPr="00D80CE4" w:rsidRDefault="00A7424F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A7424F" w:rsidRPr="00D80CE4" w:rsidRDefault="00A7424F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A7424F" w:rsidRPr="00D80CE4" w:rsidRDefault="00A7424F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A7424F" w:rsidRDefault="00A7424F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A7424F" w:rsidRDefault="00A7424F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A7424F" w:rsidRDefault="00A7424F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A7424F" w:rsidRDefault="00A7424F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A7424F" w:rsidRPr="000F34EB" w:rsidRDefault="00A7424F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A7424F" w:rsidRPr="000F34EB" w:rsidRDefault="00A7424F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A7424F" w:rsidRPr="000F34EB" w:rsidRDefault="00A7424F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A7424F" w:rsidRDefault="00A7424F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A7424F" w:rsidRPr="000F34EB" w:rsidRDefault="00A7424F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A7424F" w:rsidRPr="000F34EB" w:rsidRDefault="00A7424F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A7424F" w:rsidRPr="00D80CE4" w:rsidRDefault="00A7424F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A7424F" w:rsidRDefault="00A7424F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A7424F" w:rsidRDefault="00A7424F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A7424F" w:rsidRPr="000F34EB" w:rsidRDefault="00A7424F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A7424F" w:rsidRPr="000F34EB" w:rsidRDefault="00A7424F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A7424F" w:rsidRDefault="00A7424F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A7424F" w:rsidRDefault="00A7424F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A7424F" w:rsidRDefault="00A7424F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A7424F" w:rsidRDefault="00A7424F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A7424F" w:rsidRDefault="00A7424F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A7424F" w:rsidRDefault="00A7424F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A7424F" w:rsidRDefault="00A7424F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A7424F" w:rsidRPr="00D80CE4" w:rsidRDefault="00A7424F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A7424F" w:rsidRPr="000F34EB" w:rsidRDefault="00A7424F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A7424F" w:rsidRPr="00D80CE4" w:rsidRDefault="00A7424F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A7424F" w:rsidRDefault="00A7424F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A7424F" w:rsidRDefault="00A7424F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A7424F" w:rsidRDefault="00A7424F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A7424F" w:rsidRDefault="00A7424F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A7424F" w:rsidRDefault="00A7424F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A7424F" w:rsidRPr="000F34EB" w:rsidRDefault="00A7424F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A7424F" w:rsidRPr="000F34EB" w:rsidRDefault="00A7424F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A7424F" w:rsidRPr="00D80CE4" w:rsidRDefault="00A7424F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A7424F" w:rsidRPr="00D80CE4" w:rsidRDefault="00A7424F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A7424F" w:rsidRPr="00D80CE4" w:rsidRDefault="00A7424F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A7424F" w:rsidRDefault="00A7424F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7424F" w:rsidRPr="00D80CE4" w:rsidRDefault="00A7424F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A7424F" w:rsidRDefault="00A7424F">
            <w:pPr>
              <w:pStyle w:val="TableParagraph"/>
              <w:rPr>
                <w:w w:val="105"/>
                <w:sz w:val="14"/>
              </w:rPr>
            </w:pPr>
          </w:p>
          <w:p w:rsidR="00A7424F" w:rsidRDefault="00A7424F">
            <w:pPr>
              <w:pStyle w:val="TableParagraph"/>
              <w:rPr>
                <w:w w:val="105"/>
                <w:sz w:val="14"/>
              </w:rPr>
            </w:pPr>
          </w:p>
          <w:p w:rsidR="00A7424F" w:rsidRDefault="00A7424F">
            <w:pPr>
              <w:pStyle w:val="TableParagraph"/>
              <w:rPr>
                <w:w w:val="105"/>
                <w:sz w:val="14"/>
              </w:rPr>
            </w:pPr>
          </w:p>
          <w:p w:rsidR="00A7424F" w:rsidRDefault="00A7424F">
            <w:pPr>
              <w:pStyle w:val="TableParagraph"/>
              <w:rPr>
                <w:w w:val="105"/>
                <w:sz w:val="14"/>
              </w:rPr>
            </w:pPr>
          </w:p>
          <w:p w:rsidR="00A7424F" w:rsidRPr="00D80CE4" w:rsidRDefault="00A7424F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7424F" w:rsidRPr="00D80CE4" w:rsidRDefault="00A7424F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7424F" w:rsidRDefault="00A7424F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7424F" w:rsidRPr="00D80CE4" w:rsidRDefault="00A7424F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7424F" w:rsidRDefault="00A7424F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7424F" w:rsidRPr="00D80CE4" w:rsidRDefault="00A7424F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7424F" w:rsidRDefault="00A7424F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7424F" w:rsidRPr="00D80CE4" w:rsidRDefault="00A7424F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7424F" w:rsidRDefault="00A7424F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7424F" w:rsidRDefault="00A7424F">
            <w:pPr>
              <w:pStyle w:val="TableParagraph"/>
              <w:rPr>
                <w:w w:val="165"/>
                <w:sz w:val="14"/>
              </w:rPr>
            </w:pPr>
          </w:p>
          <w:p w:rsidR="00A7424F" w:rsidRPr="00D80CE4" w:rsidRDefault="00A7424F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7424F" w:rsidRDefault="00A7424F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A7424F" w:rsidRDefault="00A7424F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A7424F" w:rsidRPr="00D80CE4" w:rsidRDefault="00A7424F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A7424F" w:rsidRPr="00D80CE4" w:rsidRDefault="00A7424F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A7424F" w:rsidRPr="00D80CE4" w:rsidRDefault="00A7424F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A7424F" w:rsidRPr="00D80CE4" w:rsidRDefault="00A7424F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A7424F" w:rsidRPr="00D80CE4" w:rsidRDefault="00A7424F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A7424F" w:rsidRPr="00D80CE4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Default="00A7424F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7424F" w:rsidRPr="00D80CE4" w:rsidRDefault="00A7424F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7424F" w:rsidRPr="00D80CE4" w:rsidRDefault="00A7424F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A7424F" w:rsidRDefault="00A7424F">
            <w:pPr>
              <w:pStyle w:val="TableParagraph"/>
              <w:rPr>
                <w:w w:val="105"/>
                <w:sz w:val="13"/>
              </w:rPr>
            </w:pPr>
          </w:p>
          <w:p w:rsidR="00A7424F" w:rsidRDefault="00A7424F">
            <w:pPr>
              <w:pStyle w:val="TableParagraph"/>
              <w:rPr>
                <w:w w:val="105"/>
                <w:sz w:val="13"/>
              </w:rPr>
            </w:pPr>
          </w:p>
          <w:p w:rsidR="00A7424F" w:rsidRPr="00D80CE4" w:rsidRDefault="00A7424F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A7424F" w:rsidRPr="00D80CE4" w:rsidRDefault="00A7424F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A7424F" w:rsidRPr="00D80CE4" w:rsidRDefault="00A7424F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A7424F" w:rsidRPr="00D80CE4" w:rsidRDefault="00A7424F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A7424F" w:rsidRPr="00D80CE4" w:rsidRDefault="00A7424F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A7424F" w:rsidRPr="00D80CE4" w:rsidRDefault="00A7424F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A7424F" w:rsidRPr="00D80CE4" w:rsidRDefault="00A7424F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7424F" w:rsidRDefault="00A7424F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7424F" w:rsidRDefault="00A7424F" w:rsidP="000F34EB">
            <w:pPr>
              <w:pStyle w:val="TableParagraph"/>
              <w:rPr>
                <w:w w:val="105"/>
                <w:sz w:val="14"/>
              </w:rPr>
            </w:pPr>
          </w:p>
          <w:p w:rsidR="00A7424F" w:rsidRDefault="00A7424F" w:rsidP="000F34EB">
            <w:pPr>
              <w:pStyle w:val="TableParagraph"/>
              <w:rPr>
                <w:w w:val="105"/>
                <w:sz w:val="14"/>
              </w:rPr>
            </w:pPr>
          </w:p>
          <w:p w:rsidR="00A7424F" w:rsidRDefault="00A7424F" w:rsidP="000F34EB">
            <w:pPr>
              <w:pStyle w:val="TableParagraph"/>
              <w:rPr>
                <w:w w:val="105"/>
                <w:sz w:val="14"/>
              </w:rPr>
            </w:pPr>
          </w:p>
          <w:p w:rsidR="00A7424F" w:rsidRPr="00D80CE4" w:rsidRDefault="00A7424F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7424F" w:rsidRPr="00D80CE4" w:rsidRDefault="00A7424F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7424F" w:rsidRPr="00C52B21" w:rsidRDefault="00A7424F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A7424F" w:rsidRPr="00D80CE4" w:rsidRDefault="00A7424F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A7424F" w:rsidRDefault="00A7424F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3" style="position:absolute;margin-left:87.6pt;margin-top:15.25pt;width:140.15pt;height:.6pt;z-index:-25165619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7424F" w:rsidRDefault="00A7424F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A7424F" w:rsidRDefault="00A7424F">
      <w:pPr>
        <w:sectPr w:rsidR="00A7424F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A7424F" w:rsidRDefault="00A7424F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5" style="position:absolute;margin-left:89.9pt;margin-top:135.6pt;width:219pt;height:179.9pt;z-index:-251667456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A7424F" w:rsidRDefault="00A7424F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7424F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A7424F" w:rsidRPr="00D80CE4" w:rsidRDefault="00A7424F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A7424F" w:rsidRPr="009F3321" w:rsidRDefault="00A7424F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9F3321">
              <w:rPr>
                <w:w w:val="105"/>
                <w:sz w:val="13"/>
              </w:rPr>
              <w:t>□</w:t>
            </w:r>
            <w:r w:rsidRPr="009F3321">
              <w:rPr>
                <w:spacing w:val="6"/>
                <w:w w:val="105"/>
                <w:sz w:val="13"/>
              </w:rPr>
              <w:t xml:space="preserve"> </w:t>
            </w:r>
            <w:r w:rsidRPr="009F3321">
              <w:rPr>
                <w:w w:val="105"/>
                <w:sz w:val="13"/>
              </w:rPr>
              <w:t>1)</w:t>
            </w:r>
            <w:r w:rsidRPr="009F3321">
              <w:rPr>
                <w:spacing w:val="8"/>
                <w:w w:val="105"/>
                <w:sz w:val="13"/>
              </w:rPr>
              <w:t xml:space="preserve"> </w:t>
            </w:r>
            <w:r w:rsidRPr="009F3321">
              <w:rPr>
                <w:w w:val="105"/>
                <w:sz w:val="13"/>
              </w:rPr>
              <w:t>abusivo</w:t>
            </w:r>
            <w:r w:rsidRPr="009F3321">
              <w:rPr>
                <w:spacing w:val="9"/>
                <w:w w:val="105"/>
                <w:sz w:val="13"/>
              </w:rPr>
              <w:t xml:space="preserve"> </w:t>
            </w:r>
            <w:r w:rsidRPr="009F3321">
              <w:rPr>
                <w:w w:val="105"/>
                <w:sz w:val="13"/>
              </w:rPr>
              <w:t>esercizio</w:t>
            </w:r>
            <w:r w:rsidRPr="009F3321">
              <w:rPr>
                <w:spacing w:val="6"/>
                <w:w w:val="105"/>
                <w:sz w:val="13"/>
              </w:rPr>
              <w:t xml:space="preserve"> </w:t>
            </w:r>
            <w:r w:rsidRPr="009F3321">
              <w:rPr>
                <w:w w:val="105"/>
                <w:sz w:val="13"/>
              </w:rPr>
              <w:t>di</w:t>
            </w:r>
            <w:r w:rsidRPr="009F3321">
              <w:rPr>
                <w:spacing w:val="10"/>
                <w:w w:val="105"/>
                <w:sz w:val="13"/>
              </w:rPr>
              <w:t xml:space="preserve"> </w:t>
            </w:r>
            <w:r w:rsidRPr="009F3321">
              <w:rPr>
                <w:w w:val="105"/>
                <w:sz w:val="13"/>
              </w:rPr>
              <w:t>una</w:t>
            </w:r>
            <w:r w:rsidRPr="009F3321">
              <w:rPr>
                <w:spacing w:val="8"/>
                <w:w w:val="105"/>
                <w:sz w:val="13"/>
              </w:rPr>
              <w:t xml:space="preserve"> </w:t>
            </w:r>
            <w:r w:rsidRPr="009F3321">
              <w:rPr>
                <w:w w:val="105"/>
                <w:sz w:val="13"/>
              </w:rPr>
              <w:t>professione,</w:t>
            </w:r>
            <w:r w:rsidRPr="009F3321">
              <w:rPr>
                <w:spacing w:val="8"/>
                <w:w w:val="105"/>
                <w:sz w:val="13"/>
              </w:rPr>
              <w:t xml:space="preserve"> </w:t>
            </w:r>
            <w:r w:rsidRPr="009F3321">
              <w:rPr>
                <w:w w:val="105"/>
                <w:sz w:val="13"/>
              </w:rPr>
              <w:t>ai</w:t>
            </w:r>
            <w:r w:rsidRPr="009F3321">
              <w:rPr>
                <w:spacing w:val="8"/>
                <w:w w:val="105"/>
                <w:sz w:val="13"/>
              </w:rPr>
              <w:t xml:space="preserve"> </w:t>
            </w:r>
            <w:r w:rsidRPr="009F3321">
              <w:rPr>
                <w:w w:val="105"/>
                <w:sz w:val="13"/>
              </w:rPr>
              <w:t>sensi</w:t>
            </w:r>
            <w:r w:rsidRPr="009F3321">
              <w:rPr>
                <w:spacing w:val="10"/>
                <w:w w:val="105"/>
                <w:sz w:val="13"/>
              </w:rPr>
              <w:t xml:space="preserve"> </w:t>
            </w:r>
            <w:r w:rsidRPr="009F3321">
              <w:rPr>
                <w:w w:val="105"/>
                <w:sz w:val="13"/>
              </w:rPr>
              <w:t>dell’articolo</w:t>
            </w:r>
            <w:r w:rsidRPr="009F3321">
              <w:rPr>
                <w:spacing w:val="5"/>
                <w:w w:val="105"/>
                <w:sz w:val="13"/>
              </w:rPr>
              <w:t xml:space="preserve"> </w:t>
            </w:r>
            <w:r w:rsidRPr="009F3321">
              <w:rPr>
                <w:w w:val="105"/>
                <w:sz w:val="13"/>
              </w:rPr>
              <w:t>348</w:t>
            </w:r>
            <w:r w:rsidRPr="009F3321">
              <w:rPr>
                <w:spacing w:val="9"/>
                <w:w w:val="105"/>
                <w:sz w:val="13"/>
              </w:rPr>
              <w:t xml:space="preserve"> </w:t>
            </w:r>
            <w:r w:rsidRPr="009F3321">
              <w:rPr>
                <w:w w:val="105"/>
                <w:sz w:val="13"/>
              </w:rPr>
              <w:t>del</w:t>
            </w:r>
          </w:p>
          <w:p w:rsidR="00A7424F" w:rsidRPr="009F3321" w:rsidRDefault="00A7424F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9F3321">
              <w:rPr>
                <w:w w:val="105"/>
                <w:sz w:val="13"/>
              </w:rPr>
              <w:t>codice</w:t>
            </w:r>
            <w:r w:rsidRPr="009F3321">
              <w:rPr>
                <w:spacing w:val="-3"/>
                <w:w w:val="105"/>
                <w:sz w:val="13"/>
              </w:rPr>
              <w:t xml:space="preserve"> </w:t>
            </w:r>
            <w:r w:rsidRPr="009F3321">
              <w:rPr>
                <w:w w:val="105"/>
                <w:sz w:val="13"/>
              </w:rPr>
              <w:t>penale;</w:t>
            </w:r>
          </w:p>
          <w:p w:rsidR="00A7424F" w:rsidRPr="009F3321" w:rsidRDefault="00A7424F" w:rsidP="00D80CE4">
            <w:pPr>
              <w:pStyle w:val="TableParagraph"/>
              <w:spacing w:before="5"/>
              <w:rPr>
                <w:sz w:val="13"/>
              </w:rPr>
            </w:pPr>
          </w:p>
          <w:p w:rsidR="00A7424F" w:rsidRPr="009F3321" w:rsidRDefault="00A7424F" w:rsidP="00D80CE4">
            <w:pPr>
              <w:pStyle w:val="TableParagraph"/>
              <w:spacing w:before="5"/>
              <w:rPr>
                <w:sz w:val="13"/>
              </w:rPr>
            </w:pPr>
          </w:p>
          <w:p w:rsidR="00A7424F" w:rsidRPr="009F3321" w:rsidRDefault="00A7424F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9F3321">
              <w:rPr>
                <w:w w:val="105"/>
                <w:sz w:val="13"/>
              </w:rPr>
              <w:t>□ 2) bancarotta semplice, bancarotta fraudolenta, omessa dichiarazione</w:t>
            </w:r>
          </w:p>
          <w:p w:rsidR="00A7424F" w:rsidRPr="009F3321" w:rsidRDefault="00A7424F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9F3321">
              <w:rPr>
                <w:w w:val="105"/>
                <w:sz w:val="13"/>
              </w:rPr>
              <w:t>di beni da comprendere nell’inventario fallimentare o ricorso abusivo al credito, di cui agli articoli 216, 217, 218 e 220 del regio decreto 16 marzo</w:t>
            </w:r>
          </w:p>
          <w:p w:rsidR="00A7424F" w:rsidRPr="009F3321" w:rsidRDefault="00A7424F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9F3321">
              <w:rPr>
                <w:w w:val="105"/>
                <w:sz w:val="13"/>
              </w:rPr>
              <w:t>1942, n. 267;</w:t>
            </w:r>
          </w:p>
          <w:p w:rsidR="00A7424F" w:rsidRPr="009F3321" w:rsidRDefault="00A7424F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A7424F" w:rsidRPr="009F3321" w:rsidRDefault="00A7424F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9F3321">
              <w:rPr>
                <w:w w:val="105"/>
                <w:sz w:val="13"/>
              </w:rPr>
              <w:t>□ 3) i reati tributari ai sensi del decreto legislativo 10 marzo 2000, n. 74,</w:t>
            </w:r>
          </w:p>
          <w:p w:rsidR="00A7424F" w:rsidRPr="009F3321" w:rsidRDefault="00A7424F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9F3321">
              <w:rPr>
                <w:w w:val="105"/>
                <w:sz w:val="13"/>
              </w:rPr>
              <w:t>i delitti societari di cui agli articoli 2621 e seguenti del codice civile o i delitti contro l’industria e il commercio di cui agli articoli da 513 a 517 del</w:t>
            </w:r>
          </w:p>
          <w:p w:rsidR="00A7424F" w:rsidRPr="009F3321" w:rsidRDefault="00A7424F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9F3321">
              <w:rPr>
                <w:w w:val="105"/>
                <w:sz w:val="13"/>
              </w:rPr>
              <w:t>codice penale;</w:t>
            </w:r>
          </w:p>
          <w:p w:rsidR="00A7424F" w:rsidRPr="009F3321" w:rsidRDefault="00A7424F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A7424F" w:rsidRPr="009F3321" w:rsidRDefault="00A7424F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A7424F" w:rsidRPr="009F3321" w:rsidRDefault="00A7424F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9F3321">
              <w:rPr>
                <w:w w:val="105"/>
                <w:sz w:val="13"/>
              </w:rPr>
              <w:t>□ 4) i reati urbanistici di cui all’articolo 44, comma 1, lettere b) e c), del</w:t>
            </w:r>
          </w:p>
          <w:p w:rsidR="00A7424F" w:rsidRPr="009F3321" w:rsidRDefault="00A7424F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9F3321">
              <w:rPr>
                <w:w w:val="105"/>
                <w:sz w:val="13"/>
              </w:rPr>
              <w:t>testo unico delle disposizioni legislative e regolamentari in materia di</w:t>
            </w:r>
          </w:p>
          <w:p w:rsidR="00A7424F" w:rsidRPr="009F3321" w:rsidRDefault="00A7424F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9F3321">
              <w:rPr>
                <w:w w:val="105"/>
                <w:sz w:val="13"/>
              </w:rPr>
              <w:t>edilizia, di cui al decreto del Presidente della Repubblica 6 giugno 2001,</w:t>
            </w:r>
          </w:p>
          <w:p w:rsidR="00A7424F" w:rsidRPr="009F3321" w:rsidRDefault="00A7424F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9F3321">
              <w:rPr>
                <w:w w:val="105"/>
                <w:sz w:val="13"/>
              </w:rPr>
              <w:t>n. 380, con riferimento agli affidamenti aventi ad oggetto lavori o servizi</w:t>
            </w:r>
          </w:p>
          <w:p w:rsidR="00A7424F" w:rsidRPr="009F3321" w:rsidRDefault="00A7424F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9F3321">
              <w:rPr>
                <w:w w:val="105"/>
                <w:sz w:val="13"/>
              </w:rPr>
              <w:t>di architettura e ingegneria;</w:t>
            </w:r>
          </w:p>
          <w:p w:rsidR="00A7424F" w:rsidRPr="009F3321" w:rsidRDefault="00A7424F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A7424F" w:rsidRPr="009F3321" w:rsidRDefault="00A7424F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A7424F" w:rsidRPr="009F3321" w:rsidRDefault="00A7424F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A7424F" w:rsidRPr="009F3321" w:rsidRDefault="00A7424F">
            <w:pPr>
              <w:pStyle w:val="TableParagraph"/>
              <w:rPr>
                <w:sz w:val="13"/>
              </w:rPr>
            </w:pPr>
            <w:r w:rsidRPr="009F3321">
              <w:rPr>
                <w:w w:val="105"/>
                <w:sz w:val="13"/>
              </w:rPr>
              <w:t>□</w:t>
            </w:r>
            <w:r w:rsidRPr="009F3321">
              <w:rPr>
                <w:spacing w:val="-2"/>
                <w:w w:val="105"/>
                <w:sz w:val="13"/>
              </w:rPr>
              <w:t xml:space="preserve"> </w:t>
            </w:r>
            <w:r w:rsidRPr="009F3321">
              <w:rPr>
                <w:w w:val="105"/>
                <w:sz w:val="13"/>
              </w:rPr>
              <w:t>5)</w:t>
            </w:r>
            <w:r w:rsidRPr="009F3321">
              <w:rPr>
                <w:spacing w:val="-1"/>
                <w:w w:val="105"/>
                <w:sz w:val="13"/>
              </w:rPr>
              <w:t xml:space="preserve"> </w:t>
            </w:r>
            <w:r w:rsidRPr="009F3321">
              <w:rPr>
                <w:w w:val="105"/>
                <w:sz w:val="13"/>
              </w:rPr>
              <w:t>i</w:t>
            </w:r>
            <w:r w:rsidRPr="009F3321">
              <w:rPr>
                <w:spacing w:val="-1"/>
                <w:w w:val="105"/>
                <w:sz w:val="13"/>
              </w:rPr>
              <w:t xml:space="preserve"> </w:t>
            </w:r>
            <w:r w:rsidRPr="009F3321">
              <w:rPr>
                <w:w w:val="105"/>
                <w:sz w:val="13"/>
              </w:rPr>
              <w:t>reati</w:t>
            </w:r>
            <w:r w:rsidRPr="009F3321">
              <w:rPr>
                <w:spacing w:val="-1"/>
                <w:w w:val="105"/>
                <w:sz w:val="13"/>
              </w:rPr>
              <w:t xml:space="preserve"> </w:t>
            </w:r>
            <w:r w:rsidRPr="009F3321">
              <w:rPr>
                <w:w w:val="105"/>
                <w:sz w:val="13"/>
              </w:rPr>
              <w:t>previsti</w:t>
            </w:r>
            <w:r w:rsidRPr="009F3321">
              <w:rPr>
                <w:spacing w:val="1"/>
                <w:w w:val="105"/>
                <w:sz w:val="13"/>
              </w:rPr>
              <w:t xml:space="preserve"> </w:t>
            </w:r>
            <w:r w:rsidRPr="009F3321">
              <w:rPr>
                <w:w w:val="105"/>
                <w:sz w:val="13"/>
              </w:rPr>
              <w:t>dal</w:t>
            </w:r>
            <w:r w:rsidRPr="009F3321">
              <w:rPr>
                <w:spacing w:val="-1"/>
                <w:w w:val="105"/>
                <w:sz w:val="13"/>
              </w:rPr>
              <w:t xml:space="preserve"> </w:t>
            </w:r>
            <w:r w:rsidRPr="009F3321">
              <w:rPr>
                <w:w w:val="105"/>
                <w:sz w:val="13"/>
              </w:rPr>
              <w:t>decreto</w:t>
            </w:r>
            <w:r w:rsidRPr="009F3321">
              <w:rPr>
                <w:spacing w:val="-3"/>
                <w:w w:val="105"/>
                <w:sz w:val="13"/>
              </w:rPr>
              <w:t xml:space="preserve"> </w:t>
            </w:r>
            <w:r w:rsidRPr="009F3321">
              <w:rPr>
                <w:w w:val="105"/>
                <w:sz w:val="13"/>
              </w:rPr>
              <w:t>legislativo</w:t>
            </w:r>
            <w:r w:rsidRPr="009F3321">
              <w:rPr>
                <w:spacing w:val="-3"/>
                <w:w w:val="105"/>
                <w:sz w:val="13"/>
              </w:rPr>
              <w:t xml:space="preserve"> </w:t>
            </w:r>
            <w:r w:rsidRPr="009F3321">
              <w:rPr>
                <w:w w:val="105"/>
                <w:sz w:val="13"/>
              </w:rPr>
              <w:t>8</w:t>
            </w:r>
            <w:r w:rsidRPr="009F3321">
              <w:rPr>
                <w:spacing w:val="1"/>
                <w:w w:val="105"/>
                <w:sz w:val="13"/>
              </w:rPr>
              <w:t xml:space="preserve"> </w:t>
            </w:r>
            <w:r w:rsidRPr="009F3321">
              <w:rPr>
                <w:w w:val="105"/>
                <w:sz w:val="13"/>
              </w:rPr>
              <w:t>giugno</w:t>
            </w:r>
            <w:r w:rsidRPr="009F3321">
              <w:rPr>
                <w:spacing w:val="-1"/>
                <w:w w:val="105"/>
                <w:sz w:val="13"/>
              </w:rPr>
              <w:t xml:space="preserve"> </w:t>
            </w:r>
            <w:r w:rsidRPr="009F3321">
              <w:rPr>
                <w:w w:val="105"/>
                <w:sz w:val="13"/>
              </w:rPr>
              <w:t>2001,</w:t>
            </w:r>
            <w:r w:rsidRPr="009F3321">
              <w:rPr>
                <w:spacing w:val="-1"/>
                <w:w w:val="105"/>
                <w:sz w:val="13"/>
              </w:rPr>
              <w:t xml:space="preserve"> </w:t>
            </w:r>
            <w:r w:rsidRPr="009F3321">
              <w:rPr>
                <w:w w:val="105"/>
                <w:sz w:val="13"/>
              </w:rPr>
              <w:t>n.</w:t>
            </w:r>
            <w:r w:rsidRPr="009F3321">
              <w:rPr>
                <w:spacing w:val="1"/>
                <w:w w:val="105"/>
                <w:sz w:val="13"/>
              </w:rPr>
              <w:t xml:space="preserve"> </w:t>
            </w:r>
            <w:r w:rsidRPr="009F3321">
              <w:rPr>
                <w:w w:val="105"/>
                <w:sz w:val="13"/>
              </w:rPr>
              <w:t>231.</w:t>
            </w:r>
          </w:p>
          <w:p w:rsidR="00A7424F" w:rsidRPr="009F3321" w:rsidRDefault="00A7424F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A7424F" w:rsidRPr="009F3321" w:rsidRDefault="00A7424F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9F3321">
              <w:rPr>
                <w:w w:val="105"/>
                <w:sz w:val="14"/>
              </w:rPr>
              <w:t>[</w:t>
            </w:r>
            <w:r w:rsidRPr="009F3321">
              <w:rPr>
                <w:spacing w:val="2"/>
                <w:w w:val="105"/>
                <w:sz w:val="14"/>
              </w:rPr>
              <w:t xml:space="preserve"> </w:t>
            </w:r>
            <w:r w:rsidRPr="009F3321">
              <w:rPr>
                <w:w w:val="105"/>
                <w:sz w:val="14"/>
              </w:rPr>
              <w:t>]</w:t>
            </w:r>
            <w:r w:rsidRPr="009F3321">
              <w:rPr>
                <w:spacing w:val="1"/>
                <w:w w:val="105"/>
                <w:sz w:val="14"/>
              </w:rPr>
              <w:t xml:space="preserve"> </w:t>
            </w:r>
            <w:r w:rsidRPr="009F3321">
              <w:rPr>
                <w:w w:val="105"/>
                <w:sz w:val="14"/>
              </w:rPr>
              <w:t>Sì [</w:t>
            </w:r>
            <w:r w:rsidRPr="009F3321">
              <w:rPr>
                <w:spacing w:val="2"/>
                <w:w w:val="105"/>
                <w:sz w:val="14"/>
              </w:rPr>
              <w:t xml:space="preserve"> </w:t>
            </w:r>
            <w:r w:rsidRPr="009F3321">
              <w:rPr>
                <w:w w:val="105"/>
                <w:sz w:val="14"/>
              </w:rPr>
              <w:t>]</w:t>
            </w:r>
            <w:r w:rsidRPr="009F3321">
              <w:rPr>
                <w:spacing w:val="3"/>
                <w:w w:val="105"/>
                <w:sz w:val="14"/>
              </w:rPr>
              <w:t xml:space="preserve"> </w:t>
            </w:r>
            <w:r w:rsidRPr="009F3321">
              <w:rPr>
                <w:w w:val="105"/>
                <w:sz w:val="14"/>
              </w:rPr>
              <w:t>No</w:t>
            </w:r>
          </w:p>
          <w:p w:rsidR="00A7424F" w:rsidRPr="009F3321" w:rsidRDefault="00A7424F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9F3321">
              <w:rPr>
                <w:w w:val="165"/>
                <w:sz w:val="14"/>
              </w:rPr>
              <w:t>[………………]</w:t>
            </w:r>
          </w:p>
          <w:p w:rsidR="00A7424F" w:rsidRPr="009F3321" w:rsidRDefault="00A7424F" w:rsidP="00D80CE4">
            <w:pPr>
              <w:pStyle w:val="TableParagraph"/>
              <w:spacing w:before="118"/>
              <w:rPr>
                <w:sz w:val="14"/>
              </w:rPr>
            </w:pPr>
          </w:p>
          <w:p w:rsidR="00A7424F" w:rsidRPr="009F3321" w:rsidRDefault="00A7424F" w:rsidP="00D80CE4">
            <w:pPr>
              <w:pStyle w:val="TableParagraph"/>
              <w:spacing w:before="101"/>
              <w:rPr>
                <w:sz w:val="14"/>
              </w:rPr>
            </w:pPr>
            <w:r w:rsidRPr="009F3321">
              <w:rPr>
                <w:w w:val="105"/>
                <w:sz w:val="14"/>
              </w:rPr>
              <w:t>[</w:t>
            </w:r>
            <w:r w:rsidRPr="009F3321">
              <w:rPr>
                <w:spacing w:val="2"/>
                <w:w w:val="105"/>
                <w:sz w:val="14"/>
              </w:rPr>
              <w:t xml:space="preserve"> </w:t>
            </w:r>
            <w:r w:rsidRPr="009F3321">
              <w:rPr>
                <w:w w:val="105"/>
                <w:sz w:val="14"/>
              </w:rPr>
              <w:t>]</w:t>
            </w:r>
            <w:r w:rsidRPr="009F3321">
              <w:rPr>
                <w:spacing w:val="1"/>
                <w:w w:val="105"/>
                <w:sz w:val="14"/>
              </w:rPr>
              <w:t xml:space="preserve"> </w:t>
            </w:r>
            <w:r w:rsidRPr="009F3321">
              <w:rPr>
                <w:w w:val="105"/>
                <w:sz w:val="14"/>
              </w:rPr>
              <w:t>Sì [</w:t>
            </w:r>
            <w:r w:rsidRPr="009F3321">
              <w:rPr>
                <w:spacing w:val="2"/>
                <w:w w:val="105"/>
                <w:sz w:val="14"/>
              </w:rPr>
              <w:t xml:space="preserve"> </w:t>
            </w:r>
            <w:r w:rsidRPr="009F3321">
              <w:rPr>
                <w:w w:val="105"/>
                <w:sz w:val="14"/>
              </w:rPr>
              <w:t>]</w:t>
            </w:r>
            <w:r w:rsidRPr="009F3321">
              <w:rPr>
                <w:spacing w:val="3"/>
                <w:w w:val="105"/>
                <w:sz w:val="14"/>
              </w:rPr>
              <w:t xml:space="preserve"> </w:t>
            </w:r>
            <w:r w:rsidRPr="009F3321">
              <w:rPr>
                <w:w w:val="105"/>
                <w:sz w:val="14"/>
              </w:rPr>
              <w:t>No</w:t>
            </w:r>
          </w:p>
          <w:p w:rsidR="00A7424F" w:rsidRPr="009F3321" w:rsidRDefault="00A7424F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9F3321">
              <w:rPr>
                <w:w w:val="165"/>
                <w:sz w:val="14"/>
              </w:rPr>
              <w:t>[………………]</w:t>
            </w:r>
          </w:p>
          <w:p w:rsidR="00A7424F" w:rsidRPr="009F3321" w:rsidRDefault="00A7424F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A7424F" w:rsidRPr="009F3321" w:rsidRDefault="00A7424F" w:rsidP="00D80CE4">
            <w:pPr>
              <w:pStyle w:val="TableParagraph"/>
              <w:spacing w:before="53"/>
              <w:rPr>
                <w:sz w:val="14"/>
              </w:rPr>
            </w:pPr>
            <w:r w:rsidRPr="009F3321">
              <w:rPr>
                <w:w w:val="105"/>
                <w:sz w:val="14"/>
              </w:rPr>
              <w:t>[</w:t>
            </w:r>
            <w:r w:rsidRPr="009F3321">
              <w:rPr>
                <w:spacing w:val="2"/>
                <w:w w:val="105"/>
                <w:sz w:val="14"/>
              </w:rPr>
              <w:t xml:space="preserve"> </w:t>
            </w:r>
            <w:r w:rsidRPr="009F3321">
              <w:rPr>
                <w:w w:val="105"/>
                <w:sz w:val="14"/>
              </w:rPr>
              <w:t>]</w:t>
            </w:r>
            <w:r w:rsidRPr="009F3321">
              <w:rPr>
                <w:spacing w:val="1"/>
                <w:w w:val="105"/>
                <w:sz w:val="14"/>
              </w:rPr>
              <w:t xml:space="preserve"> </w:t>
            </w:r>
            <w:r w:rsidRPr="009F3321">
              <w:rPr>
                <w:w w:val="105"/>
                <w:sz w:val="14"/>
              </w:rPr>
              <w:t>Sì [</w:t>
            </w:r>
            <w:r w:rsidRPr="009F3321">
              <w:rPr>
                <w:spacing w:val="2"/>
                <w:w w:val="105"/>
                <w:sz w:val="14"/>
              </w:rPr>
              <w:t xml:space="preserve"> </w:t>
            </w:r>
            <w:r w:rsidRPr="009F3321">
              <w:rPr>
                <w:w w:val="105"/>
                <w:sz w:val="14"/>
              </w:rPr>
              <w:t>]</w:t>
            </w:r>
            <w:r w:rsidRPr="009F3321">
              <w:rPr>
                <w:spacing w:val="3"/>
                <w:w w:val="105"/>
                <w:sz w:val="14"/>
              </w:rPr>
              <w:t xml:space="preserve"> </w:t>
            </w:r>
            <w:r w:rsidRPr="009F3321">
              <w:rPr>
                <w:w w:val="105"/>
                <w:sz w:val="14"/>
              </w:rPr>
              <w:t>No</w:t>
            </w:r>
          </w:p>
          <w:p w:rsidR="00A7424F" w:rsidRPr="009F3321" w:rsidRDefault="00A7424F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9F3321">
              <w:rPr>
                <w:w w:val="165"/>
                <w:sz w:val="14"/>
              </w:rPr>
              <w:t>[………………]</w:t>
            </w:r>
          </w:p>
          <w:p w:rsidR="00A7424F" w:rsidRPr="009F3321" w:rsidRDefault="00A7424F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A7424F" w:rsidRPr="009F3321" w:rsidRDefault="00A7424F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A7424F" w:rsidRPr="009F3321" w:rsidRDefault="00A7424F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A7424F" w:rsidRPr="009F3321" w:rsidRDefault="00A7424F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A7424F" w:rsidRPr="009F3321" w:rsidRDefault="00A7424F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9F3321">
              <w:rPr>
                <w:w w:val="105"/>
                <w:sz w:val="14"/>
              </w:rPr>
              <w:t>[</w:t>
            </w:r>
            <w:r w:rsidRPr="009F3321">
              <w:rPr>
                <w:spacing w:val="2"/>
                <w:w w:val="105"/>
                <w:sz w:val="14"/>
              </w:rPr>
              <w:t xml:space="preserve"> </w:t>
            </w:r>
            <w:r w:rsidRPr="009F3321">
              <w:rPr>
                <w:w w:val="105"/>
                <w:sz w:val="14"/>
              </w:rPr>
              <w:t>]</w:t>
            </w:r>
            <w:r w:rsidRPr="009F3321">
              <w:rPr>
                <w:spacing w:val="1"/>
                <w:w w:val="105"/>
                <w:sz w:val="14"/>
              </w:rPr>
              <w:t xml:space="preserve"> </w:t>
            </w:r>
            <w:r w:rsidRPr="009F3321">
              <w:rPr>
                <w:w w:val="105"/>
                <w:sz w:val="14"/>
              </w:rPr>
              <w:t>Sì [</w:t>
            </w:r>
            <w:r w:rsidRPr="009F3321">
              <w:rPr>
                <w:spacing w:val="2"/>
                <w:w w:val="105"/>
                <w:sz w:val="14"/>
              </w:rPr>
              <w:t xml:space="preserve"> </w:t>
            </w:r>
            <w:r w:rsidRPr="009F3321">
              <w:rPr>
                <w:w w:val="105"/>
                <w:sz w:val="14"/>
              </w:rPr>
              <w:t>]</w:t>
            </w:r>
            <w:r w:rsidRPr="009F3321">
              <w:rPr>
                <w:spacing w:val="3"/>
                <w:w w:val="105"/>
                <w:sz w:val="14"/>
              </w:rPr>
              <w:t xml:space="preserve"> </w:t>
            </w:r>
            <w:r w:rsidRPr="009F3321">
              <w:rPr>
                <w:w w:val="105"/>
                <w:sz w:val="14"/>
              </w:rPr>
              <w:t>No</w:t>
            </w:r>
          </w:p>
          <w:p w:rsidR="00A7424F" w:rsidRPr="009F3321" w:rsidRDefault="00A7424F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9F3321">
              <w:rPr>
                <w:w w:val="165"/>
                <w:sz w:val="14"/>
              </w:rPr>
              <w:t>[………………]</w:t>
            </w:r>
          </w:p>
          <w:p w:rsidR="00A7424F" w:rsidRPr="009F3321" w:rsidRDefault="00A7424F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A7424F" w:rsidRPr="009F3321" w:rsidRDefault="00A7424F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A7424F" w:rsidRPr="009F3321" w:rsidRDefault="00A7424F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9F3321">
              <w:rPr>
                <w:w w:val="105"/>
                <w:sz w:val="14"/>
              </w:rPr>
              <w:t>[</w:t>
            </w:r>
            <w:r w:rsidRPr="009F3321">
              <w:rPr>
                <w:spacing w:val="2"/>
                <w:w w:val="105"/>
                <w:sz w:val="14"/>
              </w:rPr>
              <w:t xml:space="preserve"> </w:t>
            </w:r>
            <w:r w:rsidRPr="009F3321">
              <w:rPr>
                <w:w w:val="105"/>
                <w:sz w:val="14"/>
              </w:rPr>
              <w:t>]</w:t>
            </w:r>
            <w:r w:rsidRPr="009F3321">
              <w:rPr>
                <w:spacing w:val="1"/>
                <w:w w:val="105"/>
                <w:sz w:val="14"/>
              </w:rPr>
              <w:t xml:space="preserve"> </w:t>
            </w:r>
            <w:r w:rsidRPr="009F3321">
              <w:rPr>
                <w:w w:val="105"/>
                <w:sz w:val="14"/>
              </w:rPr>
              <w:t>Sì [</w:t>
            </w:r>
            <w:r w:rsidRPr="009F3321">
              <w:rPr>
                <w:spacing w:val="2"/>
                <w:w w:val="105"/>
                <w:sz w:val="14"/>
              </w:rPr>
              <w:t xml:space="preserve"> </w:t>
            </w:r>
            <w:r w:rsidRPr="009F3321">
              <w:rPr>
                <w:w w:val="105"/>
                <w:sz w:val="14"/>
              </w:rPr>
              <w:t>]</w:t>
            </w:r>
            <w:r w:rsidRPr="009F3321">
              <w:rPr>
                <w:spacing w:val="3"/>
                <w:w w:val="105"/>
                <w:sz w:val="14"/>
              </w:rPr>
              <w:t xml:space="preserve"> </w:t>
            </w:r>
            <w:r w:rsidRPr="009F3321">
              <w:rPr>
                <w:w w:val="105"/>
                <w:sz w:val="14"/>
              </w:rPr>
              <w:t>No</w:t>
            </w:r>
          </w:p>
          <w:p w:rsidR="00A7424F" w:rsidRPr="00D80CE4" w:rsidRDefault="00A7424F" w:rsidP="00D80CE4">
            <w:pPr>
              <w:pStyle w:val="TableParagraph"/>
              <w:spacing w:before="50"/>
              <w:rPr>
                <w:sz w:val="14"/>
              </w:rPr>
            </w:pPr>
            <w:r w:rsidRPr="009F3321">
              <w:rPr>
                <w:w w:val="165"/>
                <w:sz w:val="14"/>
              </w:rPr>
              <w:t>[………………]</w:t>
            </w:r>
          </w:p>
        </w:tc>
      </w:tr>
      <w:tr w:rsidR="00A7424F" w:rsidTr="009E4F79">
        <w:trPr>
          <w:trHeight w:val="4580"/>
        </w:trPr>
        <w:tc>
          <w:tcPr>
            <w:tcW w:w="4522" w:type="dxa"/>
          </w:tcPr>
          <w:p w:rsidR="00A7424F" w:rsidRDefault="00A7424F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A7424F" w:rsidRPr="00D80CE4" w:rsidRDefault="00A7424F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A7424F" w:rsidRPr="00D80CE4" w:rsidRDefault="00A7424F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A7424F" w:rsidRPr="00D80CE4" w:rsidRDefault="00A7424F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A7424F" w:rsidRPr="00D80CE4" w:rsidRDefault="00A7424F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A7424F" w:rsidRPr="00D80CE4" w:rsidRDefault="00A7424F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A7424F" w:rsidRDefault="00A7424F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A7424F" w:rsidRDefault="00A7424F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A7424F" w:rsidRDefault="00A7424F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A7424F" w:rsidRDefault="00A7424F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A7424F" w:rsidRDefault="00A7424F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A7424F" w:rsidRPr="00D80CE4" w:rsidRDefault="00A7424F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A7424F" w:rsidRDefault="00A7424F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A7424F" w:rsidRPr="00D80CE4" w:rsidRDefault="00A7424F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A7424F" w:rsidRPr="00D80CE4" w:rsidRDefault="00A7424F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A7424F" w:rsidRDefault="00A7424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7424F" w:rsidRDefault="00A7424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7424F" w:rsidRPr="00D80CE4" w:rsidRDefault="00A7424F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7424F" w:rsidRDefault="00A7424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7424F" w:rsidRPr="00D80CE4" w:rsidRDefault="00A7424F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7424F" w:rsidRDefault="00A7424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7424F" w:rsidRPr="00D80CE4" w:rsidRDefault="00A7424F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7424F" w:rsidRDefault="00A7424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A7424F" w:rsidRDefault="00A7424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A7424F" w:rsidRDefault="00A7424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7424F" w:rsidRPr="00D80CE4" w:rsidRDefault="00A7424F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7424F" w:rsidRDefault="00A7424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7424F" w:rsidRPr="00D80CE4" w:rsidRDefault="00A7424F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7424F" w:rsidRDefault="00A7424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7424F" w:rsidRPr="00D80CE4" w:rsidRDefault="00A7424F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A7424F" w:rsidTr="009E4F79">
        <w:trPr>
          <w:trHeight w:val="1380"/>
        </w:trPr>
        <w:tc>
          <w:tcPr>
            <w:tcW w:w="4522" w:type="dxa"/>
          </w:tcPr>
          <w:p w:rsidR="00A7424F" w:rsidRPr="00D80CE4" w:rsidRDefault="00A7424F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A7424F" w:rsidRPr="00D80CE4" w:rsidRDefault="00A7424F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A7424F" w:rsidRPr="00D80CE4" w:rsidRDefault="00A7424F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A7424F" w:rsidRPr="00D80CE4" w:rsidRDefault="00A7424F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A7424F" w:rsidRPr="00D80CE4" w:rsidRDefault="00A7424F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A7424F" w:rsidRDefault="00A7424F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7424F" w:rsidRPr="00D80CE4" w:rsidRDefault="00A7424F" w:rsidP="00D80CE4">
            <w:pPr>
              <w:pStyle w:val="TableParagraph"/>
              <w:spacing w:before="125"/>
              <w:rPr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A7424F" w:rsidRPr="00D80CE4" w:rsidRDefault="00A7424F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6" style="position:absolute;margin-left:87.6pt;margin-top:9.95pt;width:140.15pt;height:.6pt;z-index:-251655168;mso-wrap-distance-left:0;mso-wrap-distance-right:0;mso-position-horizontal-relative:page" fillcolor="#00000a" stroked="f">
            <w10:wrap type="topAndBottom" anchorx="page"/>
          </v:rect>
        </w:pict>
      </w:r>
    </w:p>
    <w:p w:rsidR="00A7424F" w:rsidRDefault="00A7424F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A7424F" w:rsidRDefault="00A7424F">
      <w:pPr>
        <w:rPr>
          <w:rFonts w:ascii="Arial"/>
          <w:sz w:val="11"/>
        </w:rPr>
        <w:sectPr w:rsidR="00A7424F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A7424F" w:rsidRDefault="00A7424F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7424F" w:rsidTr="00D80CE4">
        <w:trPr>
          <w:trHeight w:val="1742"/>
        </w:trPr>
        <w:tc>
          <w:tcPr>
            <w:tcW w:w="4522" w:type="dxa"/>
          </w:tcPr>
          <w:p w:rsidR="00A7424F" w:rsidRPr="00D80CE4" w:rsidRDefault="00A7424F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A7424F" w:rsidRPr="00D80CE4" w:rsidRDefault="00A7424F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A7424F" w:rsidRPr="00D80CE4" w:rsidRDefault="00A7424F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7424F" w:rsidRPr="00D80CE4" w:rsidRDefault="00A7424F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A7424F" w:rsidRPr="00D80CE4" w:rsidRDefault="00A7424F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A7424F" w:rsidRPr="00D80CE4" w:rsidRDefault="00A7424F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A7424F" w:rsidRPr="00D80CE4" w:rsidRDefault="00A7424F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A7424F" w:rsidTr="009E4F79">
        <w:trPr>
          <w:trHeight w:val="5100"/>
        </w:trPr>
        <w:tc>
          <w:tcPr>
            <w:tcW w:w="4522" w:type="dxa"/>
          </w:tcPr>
          <w:p w:rsidR="00A7424F" w:rsidRPr="00D80CE4" w:rsidRDefault="00A7424F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A7424F" w:rsidRPr="00D80CE4" w:rsidRDefault="00A7424F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A7424F" w:rsidRPr="00D80CE4" w:rsidRDefault="00A7424F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A7424F" w:rsidRPr="00D80CE4" w:rsidRDefault="00A7424F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A7424F" w:rsidRDefault="00A7424F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A7424F" w:rsidRDefault="00A7424F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A7424F" w:rsidRDefault="00A7424F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A7424F" w:rsidRPr="00D80CE4" w:rsidRDefault="00A7424F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A7424F" w:rsidRPr="00D80CE4" w:rsidRDefault="00A7424F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A7424F" w:rsidRDefault="00A7424F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7424F" w:rsidRDefault="00A7424F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7424F" w:rsidRPr="00D80CE4" w:rsidRDefault="00A7424F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A7424F" w:rsidRPr="00D80CE4" w:rsidRDefault="00A7424F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7424F" w:rsidRPr="00D80CE4" w:rsidRDefault="00A7424F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A7424F" w:rsidRDefault="00A7424F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A7424F" w:rsidRDefault="00A7424F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A7424F" w:rsidRPr="00D80CE4" w:rsidRDefault="00A7424F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A7424F" w:rsidRPr="00D80CE4" w:rsidRDefault="00A7424F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A7424F" w:rsidRPr="00D80CE4" w:rsidRDefault="00A7424F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A7424F" w:rsidRPr="00D80CE4" w:rsidRDefault="00A7424F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A7424F" w:rsidRDefault="00A7424F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A7424F" w:rsidRPr="00D80CE4" w:rsidRDefault="00A7424F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A7424F" w:rsidRPr="00D80CE4" w:rsidRDefault="00A7424F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A7424F" w:rsidRPr="00D80CE4" w:rsidRDefault="00A7424F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A7424F" w:rsidRPr="00D80CE4" w:rsidRDefault="00A7424F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A7424F" w:rsidRDefault="00A7424F">
      <w:pPr>
        <w:pStyle w:val="BodyText"/>
        <w:rPr>
          <w:rFonts w:ascii="Arial"/>
          <w:b/>
          <w:sz w:val="20"/>
        </w:rPr>
      </w:pPr>
    </w:p>
    <w:p w:rsidR="00A7424F" w:rsidRDefault="00A7424F">
      <w:pPr>
        <w:pStyle w:val="BodyText"/>
        <w:rPr>
          <w:rFonts w:ascii="Arial"/>
          <w:b/>
          <w:sz w:val="20"/>
        </w:rPr>
      </w:pPr>
    </w:p>
    <w:p w:rsidR="00A7424F" w:rsidRDefault="00A7424F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A7424F" w:rsidRDefault="00A7424F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7424F" w:rsidRPr="00366714" w:rsidTr="00D80CE4">
        <w:trPr>
          <w:trHeight w:val="971"/>
        </w:trPr>
        <w:tc>
          <w:tcPr>
            <w:tcW w:w="4522" w:type="dxa"/>
          </w:tcPr>
          <w:p w:rsidR="00A7424F" w:rsidRPr="00366714" w:rsidRDefault="00A7424F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A7424F" w:rsidRPr="00366714" w:rsidRDefault="00A7424F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7424F" w:rsidRPr="00366714" w:rsidTr="00D80CE4">
        <w:trPr>
          <w:trHeight w:val="1487"/>
        </w:trPr>
        <w:tc>
          <w:tcPr>
            <w:tcW w:w="4522" w:type="dxa"/>
          </w:tcPr>
          <w:p w:rsidR="00A7424F" w:rsidRPr="00366714" w:rsidRDefault="00A7424F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A7424F" w:rsidRPr="00366714" w:rsidRDefault="00A7424F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A7424F" w:rsidRPr="00366714" w:rsidRDefault="00A7424F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A7424F" w:rsidRPr="00366714" w:rsidRDefault="00A7424F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A7424F" w:rsidRPr="00366714" w:rsidTr="00664139">
        <w:trPr>
          <w:trHeight w:val="1428"/>
        </w:trPr>
        <w:tc>
          <w:tcPr>
            <w:tcW w:w="4522" w:type="dxa"/>
          </w:tcPr>
          <w:p w:rsidR="00A7424F" w:rsidRPr="00366714" w:rsidRDefault="00A7424F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A7424F" w:rsidRPr="00366714" w:rsidRDefault="00A7424F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A7424F" w:rsidRPr="00366714" w:rsidRDefault="00A7424F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A7424F" w:rsidRPr="00366714" w:rsidRDefault="00A7424F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A7424F" w:rsidRPr="00366714" w:rsidRDefault="00A7424F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A7424F" w:rsidRPr="00366714" w:rsidRDefault="00A7424F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A7424F" w:rsidRPr="00366714" w:rsidRDefault="00A7424F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A7424F" w:rsidRPr="00366714" w:rsidRDefault="00A7424F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A7424F" w:rsidRPr="00366714" w:rsidRDefault="00A7424F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A7424F" w:rsidRPr="00366714" w:rsidRDefault="00A7424F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A7424F" w:rsidRPr="00366714" w:rsidRDefault="00A7424F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7424F" w:rsidRPr="00366714" w:rsidRDefault="00A7424F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7424F" w:rsidRPr="00366714" w:rsidRDefault="00A7424F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A7424F" w:rsidRPr="00366714" w:rsidRDefault="00A7424F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A7424F" w:rsidRPr="00366714" w:rsidRDefault="00A7424F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A7424F" w:rsidRPr="00366714" w:rsidRDefault="00A7424F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A7424F" w:rsidRPr="00366714" w:rsidRDefault="00A7424F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A7424F" w:rsidRPr="00366714" w:rsidRDefault="00A7424F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A7424F" w:rsidRPr="00366714" w:rsidRDefault="00A7424F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A7424F" w:rsidRPr="00366714" w:rsidRDefault="00A7424F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A7424F" w:rsidRPr="00366714" w:rsidRDefault="00A7424F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A7424F" w:rsidRPr="00366714" w:rsidRDefault="00A7424F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A7424F" w:rsidRPr="00366714" w:rsidRDefault="00A7424F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A7424F" w:rsidRPr="00366714" w:rsidRDefault="00A7424F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A7424F" w:rsidRPr="00366714" w:rsidRDefault="00A7424F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A7424F" w:rsidRPr="00366714" w:rsidRDefault="00A7424F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A7424F" w:rsidRPr="00366714" w:rsidRDefault="00A7424F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A7424F" w:rsidRPr="00366714" w:rsidRDefault="00A7424F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A7424F" w:rsidRPr="00366714" w:rsidRDefault="00A7424F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A7424F" w:rsidRPr="00366714" w:rsidRDefault="00A7424F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A7424F" w:rsidRPr="00366714" w:rsidRDefault="00A7424F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7424F" w:rsidRPr="00366714" w:rsidRDefault="00A7424F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A7424F" w:rsidRPr="00366714" w:rsidRDefault="00A7424F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A7424F" w:rsidRPr="00366714" w:rsidRDefault="00A7424F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A7424F" w:rsidRPr="00366714" w:rsidRDefault="00A7424F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A7424F" w:rsidRPr="00366714" w:rsidRDefault="00A7424F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A7424F" w:rsidRPr="00366714" w:rsidRDefault="00A7424F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A7424F" w:rsidRPr="00366714" w:rsidRDefault="00A7424F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A7424F" w:rsidRPr="00366714" w:rsidRDefault="00A7424F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7424F" w:rsidRPr="00366714" w:rsidRDefault="00A7424F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A7424F" w:rsidRPr="00366714" w:rsidRDefault="00A7424F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7" style="position:absolute;margin-left:87.6pt;margin-top:11.7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7424F" w:rsidRDefault="00A7424F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A7424F" w:rsidRDefault="00A7424F">
      <w:pPr>
        <w:pStyle w:val="BodyText"/>
        <w:rPr>
          <w:sz w:val="20"/>
        </w:rPr>
      </w:pPr>
    </w:p>
    <w:p w:rsidR="00A7424F" w:rsidRPr="00E20F0F" w:rsidRDefault="00A7424F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A7424F" w:rsidRDefault="00A7424F">
      <w:pPr>
        <w:pStyle w:val="BodyText"/>
        <w:spacing w:before="5"/>
        <w:rPr>
          <w:sz w:val="17"/>
        </w:rPr>
      </w:pPr>
    </w:p>
    <w:p w:rsidR="00A7424F" w:rsidRDefault="00A7424F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A7424F" w:rsidRDefault="00A7424F">
      <w:pPr>
        <w:pStyle w:val="BodyText"/>
        <w:spacing w:before="1"/>
        <w:rPr>
          <w:sz w:val="16"/>
        </w:rPr>
      </w:pPr>
    </w:p>
    <w:p w:rsidR="00A7424F" w:rsidRDefault="00A7424F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A7424F" w:rsidTr="00C74C38">
        <w:tc>
          <w:tcPr>
            <w:tcW w:w="9020" w:type="dxa"/>
            <w:shd w:val="clear" w:color="auto" w:fill="C0C0C0"/>
          </w:tcPr>
          <w:p w:rsidR="00A7424F" w:rsidRPr="00C74C38" w:rsidRDefault="00A7424F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A7424F" w:rsidRPr="00C74C38" w:rsidRDefault="00A7424F">
            <w:pPr>
              <w:rPr>
                <w:sz w:val="15"/>
              </w:rPr>
            </w:pPr>
          </w:p>
        </w:tc>
      </w:tr>
    </w:tbl>
    <w:p w:rsidR="00A7424F" w:rsidRDefault="00A7424F">
      <w:pPr>
        <w:ind w:left="652"/>
        <w:rPr>
          <w:sz w:val="15"/>
        </w:rPr>
      </w:pPr>
    </w:p>
    <w:p w:rsidR="00A7424F" w:rsidRDefault="00A7424F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A7424F" w:rsidTr="00D80CE4">
        <w:trPr>
          <w:trHeight w:val="401"/>
        </w:trPr>
        <w:tc>
          <w:tcPr>
            <w:tcW w:w="4483" w:type="dxa"/>
          </w:tcPr>
          <w:p w:rsidR="00A7424F" w:rsidRPr="00D80CE4" w:rsidRDefault="00A7424F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A7424F" w:rsidRPr="00D80CE4" w:rsidRDefault="00A7424F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A7424F" w:rsidTr="00D80CE4">
        <w:trPr>
          <w:trHeight w:val="401"/>
        </w:trPr>
        <w:tc>
          <w:tcPr>
            <w:tcW w:w="4483" w:type="dxa"/>
          </w:tcPr>
          <w:p w:rsidR="00A7424F" w:rsidRPr="00D80CE4" w:rsidRDefault="00A7424F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A7424F" w:rsidRPr="00D80CE4" w:rsidRDefault="00A7424F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A7424F" w:rsidRDefault="00A7424F">
      <w:pPr>
        <w:spacing w:before="101"/>
        <w:ind w:left="652"/>
        <w:rPr>
          <w:color w:val="00000A"/>
          <w:w w:val="105"/>
          <w:sz w:val="15"/>
        </w:rPr>
      </w:pPr>
    </w:p>
    <w:p w:rsidR="00A7424F" w:rsidRDefault="00A7424F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A7424F" w:rsidRPr="00794326" w:rsidTr="00C74C38">
        <w:tc>
          <w:tcPr>
            <w:tcW w:w="9020" w:type="dxa"/>
            <w:shd w:val="clear" w:color="auto" w:fill="C0C0C0"/>
          </w:tcPr>
          <w:p w:rsidR="00A7424F" w:rsidRPr="00C74C38" w:rsidRDefault="00A7424F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A7424F" w:rsidRDefault="00A7424F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7424F" w:rsidTr="00D80CE4">
        <w:trPr>
          <w:trHeight w:val="402"/>
        </w:trPr>
        <w:tc>
          <w:tcPr>
            <w:tcW w:w="4522" w:type="dxa"/>
          </w:tcPr>
          <w:p w:rsidR="00A7424F" w:rsidRPr="00D80CE4" w:rsidRDefault="00A7424F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A7424F" w:rsidRPr="00D80CE4" w:rsidRDefault="00A7424F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A7424F" w:rsidTr="00D80CE4">
        <w:trPr>
          <w:trHeight w:val="402"/>
        </w:trPr>
        <w:tc>
          <w:tcPr>
            <w:tcW w:w="4522" w:type="dxa"/>
          </w:tcPr>
          <w:p w:rsidR="00A7424F" w:rsidRPr="00D80CE4" w:rsidRDefault="00A7424F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A7424F" w:rsidRPr="00D80CE4" w:rsidRDefault="00A7424F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A7424F" w:rsidRPr="00D80CE4" w:rsidRDefault="00A7424F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A7424F" w:rsidRPr="00D80CE4" w:rsidRDefault="00A7424F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A7424F" w:rsidRPr="00D80CE4" w:rsidRDefault="00A7424F" w:rsidP="00794326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A7424F" w:rsidRDefault="00A7424F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A7424F" w:rsidRDefault="00A7424F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A7424F" w:rsidRPr="00D80CE4" w:rsidRDefault="00A7424F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A7424F" w:rsidRPr="00D80CE4" w:rsidRDefault="00A7424F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A7424F" w:rsidTr="00D80CE4">
        <w:trPr>
          <w:trHeight w:val="402"/>
        </w:trPr>
        <w:tc>
          <w:tcPr>
            <w:tcW w:w="4522" w:type="dxa"/>
          </w:tcPr>
          <w:p w:rsidR="00A7424F" w:rsidRPr="00D80CE4" w:rsidRDefault="00A7424F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A7424F" w:rsidRPr="00D80CE4" w:rsidRDefault="00A7424F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A7424F" w:rsidRPr="00D80CE4" w:rsidRDefault="00A7424F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A7424F" w:rsidRPr="00D80CE4" w:rsidRDefault="00A7424F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A7424F" w:rsidRPr="00D80CE4" w:rsidRDefault="00A7424F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A7424F" w:rsidRPr="00D80CE4" w:rsidRDefault="00A7424F" w:rsidP="00794326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794326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A7424F" w:rsidRPr="00D80CE4" w:rsidRDefault="00A7424F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7424F" w:rsidRPr="00D80CE4" w:rsidRDefault="00A7424F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A7424F" w:rsidRDefault="00A7424F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A7424F" w:rsidRDefault="00A7424F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A7424F" w:rsidRDefault="00A7424F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A7424F" w:rsidRPr="00D80CE4" w:rsidRDefault="00A7424F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7424F" w:rsidRPr="00D80CE4" w:rsidRDefault="00A7424F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A7424F" w:rsidRPr="00D80CE4" w:rsidRDefault="00A7424F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A7424F" w:rsidRDefault="00A7424F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8" style="position:absolute;margin-left:87.6pt;margin-top:10.5pt;width:140.15pt;height:.6pt;z-index:-2516531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7424F" w:rsidRDefault="00A7424F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A7424F" w:rsidRDefault="00A7424F">
      <w:pPr>
        <w:pStyle w:val="BodyText"/>
        <w:spacing w:before="2"/>
        <w:rPr>
          <w:rFonts w:ascii="Arial"/>
          <w:b/>
          <w:sz w:val="20"/>
        </w:rPr>
      </w:pPr>
    </w:p>
    <w:p w:rsidR="00A7424F" w:rsidRDefault="00A7424F">
      <w:pPr>
        <w:pStyle w:val="BodyText"/>
        <w:spacing w:before="2"/>
        <w:rPr>
          <w:rFonts w:ascii="Arial"/>
          <w:b/>
          <w:sz w:val="20"/>
        </w:rPr>
      </w:pPr>
    </w:p>
    <w:p w:rsidR="00A7424F" w:rsidRDefault="00A7424F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9" type="#_x0000_t202" style="position:absolute;left:0;text-align:left;margin-left:82.1pt;margin-top:14.85pt;width:454.65pt;height:19.1pt;z-index:-251652096;mso-wrap-distance-left:0;mso-wrap-distance-right:0;mso-position-horizontal-relative:page" fillcolor="#bfbfbf" strokecolor="#00000a" strokeweight=".36pt">
            <v:textbox inset="0,0,0,0">
              <w:txbxContent>
                <w:p w:rsidR="00A7424F" w:rsidRDefault="00A7424F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A7424F" w:rsidRDefault="00A7424F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7424F" w:rsidTr="00D80CE4">
        <w:trPr>
          <w:trHeight w:val="400"/>
        </w:trPr>
        <w:tc>
          <w:tcPr>
            <w:tcW w:w="4522" w:type="dxa"/>
          </w:tcPr>
          <w:p w:rsidR="00A7424F" w:rsidRPr="00D80CE4" w:rsidRDefault="00A7424F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A7424F" w:rsidRPr="00D80CE4" w:rsidRDefault="00A7424F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A7424F" w:rsidTr="00D80CE4">
        <w:trPr>
          <w:trHeight w:val="5318"/>
        </w:trPr>
        <w:tc>
          <w:tcPr>
            <w:tcW w:w="4522" w:type="dxa"/>
          </w:tcPr>
          <w:p w:rsidR="00A7424F" w:rsidRPr="00D80CE4" w:rsidRDefault="00A7424F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A7424F" w:rsidRPr="00D80CE4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A7424F" w:rsidRPr="00D80CE4" w:rsidRDefault="00A7424F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A7424F" w:rsidRPr="00D80CE4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A7424F" w:rsidRPr="00D80CE4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A7424F" w:rsidRPr="00D80CE4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A7424F" w:rsidRPr="00D80CE4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A7424F" w:rsidRPr="00D80CE4" w:rsidRDefault="00A7424F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A7424F" w:rsidRPr="00D80CE4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A7424F" w:rsidRPr="00D80CE4" w:rsidRDefault="00A7424F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7424F" w:rsidRPr="00D80CE4" w:rsidRDefault="00A7424F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A7424F" w:rsidRPr="00D80CE4" w:rsidRDefault="00A7424F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A7424F" w:rsidRPr="00D80CE4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A7424F" w:rsidRPr="00D80CE4" w:rsidRDefault="00A7424F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7424F" w:rsidRPr="00D80CE4" w:rsidRDefault="00A7424F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A7424F" w:rsidTr="00D80CE4">
        <w:trPr>
          <w:trHeight w:val="738"/>
        </w:trPr>
        <w:tc>
          <w:tcPr>
            <w:tcW w:w="4522" w:type="dxa"/>
          </w:tcPr>
          <w:p w:rsidR="00A7424F" w:rsidRPr="00D80CE4" w:rsidRDefault="00A7424F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A7424F" w:rsidRPr="00D80CE4" w:rsidRDefault="00A7424F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A7424F" w:rsidTr="00D80CE4">
        <w:trPr>
          <w:trHeight w:val="1641"/>
        </w:trPr>
        <w:tc>
          <w:tcPr>
            <w:tcW w:w="4522" w:type="dxa"/>
          </w:tcPr>
          <w:p w:rsidR="00A7424F" w:rsidRPr="00D80CE4" w:rsidRDefault="00A7424F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A7424F" w:rsidRPr="00D80CE4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A7424F" w:rsidRPr="00D80CE4" w:rsidRDefault="00A7424F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A7424F" w:rsidRPr="00D80CE4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A7424F" w:rsidRPr="00D80CE4" w:rsidRDefault="00A7424F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A7424F" w:rsidRPr="00D80CE4" w:rsidRDefault="00A7424F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A7424F" w:rsidRDefault="00A7424F">
      <w:pPr>
        <w:pStyle w:val="BodyText"/>
        <w:spacing w:before="1"/>
        <w:rPr>
          <w:sz w:val="22"/>
        </w:rPr>
      </w:pPr>
    </w:p>
    <w:p w:rsidR="00A7424F" w:rsidRDefault="00A7424F">
      <w:pPr>
        <w:pStyle w:val="BodyText"/>
        <w:spacing w:before="1"/>
        <w:rPr>
          <w:sz w:val="22"/>
        </w:rPr>
      </w:pPr>
    </w:p>
    <w:p w:rsidR="00A7424F" w:rsidRDefault="00A7424F">
      <w:pPr>
        <w:pStyle w:val="BodyText"/>
        <w:spacing w:before="1"/>
        <w:rPr>
          <w:sz w:val="22"/>
        </w:rPr>
      </w:pPr>
    </w:p>
    <w:p w:rsidR="00A7424F" w:rsidRDefault="00A7424F">
      <w:pPr>
        <w:pStyle w:val="BodyText"/>
        <w:spacing w:before="1"/>
        <w:rPr>
          <w:sz w:val="22"/>
        </w:rPr>
      </w:pPr>
    </w:p>
    <w:p w:rsidR="00A7424F" w:rsidRDefault="00A7424F">
      <w:pPr>
        <w:pStyle w:val="BodyText"/>
        <w:spacing w:before="1"/>
        <w:rPr>
          <w:sz w:val="22"/>
        </w:rPr>
      </w:pPr>
    </w:p>
    <w:p w:rsidR="00A7424F" w:rsidRDefault="00A7424F">
      <w:pPr>
        <w:pStyle w:val="BodyText"/>
        <w:spacing w:before="1"/>
        <w:rPr>
          <w:sz w:val="22"/>
        </w:rPr>
      </w:pPr>
    </w:p>
    <w:p w:rsidR="00A7424F" w:rsidRDefault="00A7424F">
      <w:pPr>
        <w:pStyle w:val="BodyText"/>
        <w:spacing w:before="1"/>
        <w:rPr>
          <w:sz w:val="22"/>
        </w:rPr>
      </w:pPr>
    </w:p>
    <w:p w:rsidR="00A7424F" w:rsidRDefault="00A7424F">
      <w:pPr>
        <w:pStyle w:val="BodyText"/>
        <w:spacing w:before="1"/>
        <w:rPr>
          <w:sz w:val="22"/>
        </w:rPr>
      </w:pPr>
    </w:p>
    <w:p w:rsidR="00A7424F" w:rsidRDefault="00A7424F">
      <w:pPr>
        <w:pStyle w:val="BodyText"/>
        <w:spacing w:before="1"/>
        <w:rPr>
          <w:sz w:val="22"/>
        </w:rPr>
      </w:pPr>
    </w:p>
    <w:p w:rsidR="00A7424F" w:rsidRDefault="00A7424F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A7424F" w:rsidRDefault="00A7424F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A7424F" w:rsidTr="00C74C38">
        <w:tc>
          <w:tcPr>
            <w:tcW w:w="9020" w:type="dxa"/>
            <w:shd w:val="clear" w:color="auto" w:fill="C0C0C0"/>
          </w:tcPr>
          <w:p w:rsidR="00A7424F" w:rsidRPr="00C74C38" w:rsidRDefault="00A7424F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A7424F" w:rsidRDefault="00A7424F" w:rsidP="00E20A35">
      <w:pPr>
        <w:pStyle w:val="BodyText"/>
        <w:spacing w:before="11"/>
        <w:rPr>
          <w:sz w:val="7"/>
        </w:rPr>
      </w:pPr>
    </w:p>
    <w:p w:rsidR="00A7424F" w:rsidRDefault="00A7424F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A7424F" w:rsidTr="00D80CE4">
        <w:trPr>
          <w:trHeight w:val="400"/>
        </w:trPr>
        <w:tc>
          <w:tcPr>
            <w:tcW w:w="4522" w:type="dxa"/>
          </w:tcPr>
          <w:p w:rsidR="00A7424F" w:rsidRPr="00D80CE4" w:rsidRDefault="00A7424F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A7424F" w:rsidRPr="00D80CE4" w:rsidRDefault="00A7424F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A7424F" w:rsidTr="00D80CE4">
        <w:trPr>
          <w:trHeight w:val="789"/>
        </w:trPr>
        <w:tc>
          <w:tcPr>
            <w:tcW w:w="4522" w:type="dxa"/>
          </w:tcPr>
          <w:p w:rsidR="00A7424F" w:rsidRDefault="00A7424F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A7424F" w:rsidRDefault="00A7424F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A7424F" w:rsidRDefault="00A7424F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A7424F" w:rsidRPr="00D80CE4" w:rsidRDefault="00A7424F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A7424F" w:rsidRPr="00D80CE4" w:rsidRDefault="00A7424F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A7424F" w:rsidRPr="00D80CE4" w:rsidRDefault="00A7424F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A7424F" w:rsidRPr="00D80CE4" w:rsidRDefault="00A7424F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A7424F" w:rsidRDefault="00A7424F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A7424F" w:rsidRDefault="00A7424F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A7424F" w:rsidRDefault="00A7424F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A7424F" w:rsidRPr="00D80CE4" w:rsidRDefault="00A7424F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A7424F" w:rsidRPr="00D80CE4" w:rsidRDefault="00A7424F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A7424F" w:rsidRPr="00D80CE4" w:rsidRDefault="00A7424F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A7424F" w:rsidRDefault="00A7424F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A7424F" w:rsidRDefault="00A7424F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A7424F" w:rsidRDefault="00A7424F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A7424F" w:rsidRDefault="00A7424F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A7424F" w:rsidRPr="00D80CE4" w:rsidRDefault="00A7424F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7424F" w:rsidRDefault="00A7424F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A7424F" w:rsidRPr="00D80CE4" w:rsidRDefault="00A7424F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A7424F" w:rsidTr="009E4F79">
        <w:trPr>
          <w:trHeight w:val="2760"/>
        </w:trPr>
        <w:tc>
          <w:tcPr>
            <w:tcW w:w="4522" w:type="dxa"/>
          </w:tcPr>
          <w:p w:rsidR="00A7424F" w:rsidRPr="00E53D9D" w:rsidRDefault="00A7424F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A7424F" w:rsidRPr="00E53D9D" w:rsidRDefault="00A7424F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A7424F" w:rsidRPr="00E53D9D" w:rsidRDefault="00A7424F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A7424F" w:rsidRPr="00E53D9D" w:rsidRDefault="00A7424F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A7424F" w:rsidRDefault="00A7424F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A7424F" w:rsidRPr="00D80CE4" w:rsidRDefault="00A7424F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A7424F" w:rsidRPr="00D80CE4" w:rsidRDefault="00A7424F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A7424F" w:rsidRDefault="00A7424F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A7424F" w:rsidRDefault="00A7424F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A7424F" w:rsidRDefault="00A7424F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A7424F" w:rsidRPr="00D80CE4" w:rsidRDefault="00A7424F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7424F" w:rsidRPr="00D80CE4" w:rsidRDefault="00A7424F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A7424F" w:rsidTr="00D80CE4">
        <w:trPr>
          <w:trHeight w:val="853"/>
        </w:trPr>
        <w:tc>
          <w:tcPr>
            <w:tcW w:w="4522" w:type="dxa"/>
            <w:vMerge w:val="restart"/>
          </w:tcPr>
          <w:p w:rsidR="00A7424F" w:rsidRPr="00D80CE4" w:rsidRDefault="00A7424F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A7424F" w:rsidRPr="00D80CE4" w:rsidRDefault="00A7424F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A7424F" w:rsidRPr="00D80CE4" w:rsidRDefault="00A7424F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A7424F" w:rsidRPr="00D80CE4" w:rsidRDefault="00A7424F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A7424F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A7424F" w:rsidRPr="00D80CE4" w:rsidRDefault="00A7424F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A7424F" w:rsidRPr="00D80CE4" w:rsidRDefault="00A7424F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A7424F" w:rsidRPr="00D80CE4" w:rsidRDefault="00A7424F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A7424F" w:rsidRPr="00D80CE4" w:rsidRDefault="00A7424F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A7424F" w:rsidRPr="00D80CE4" w:rsidRDefault="00A7424F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A7424F" w:rsidRPr="00D80CE4" w:rsidRDefault="00A7424F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A7424F" w:rsidRPr="00D80CE4" w:rsidRDefault="00A7424F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7424F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A7424F" w:rsidRPr="00D80CE4" w:rsidRDefault="00A7424F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A7424F" w:rsidRPr="00D80CE4" w:rsidRDefault="00A7424F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A7424F" w:rsidRPr="00D80CE4" w:rsidRDefault="00A7424F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A7424F" w:rsidRPr="00D80CE4" w:rsidRDefault="00A7424F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A7424F" w:rsidRPr="00D80CE4" w:rsidRDefault="00A7424F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A7424F" w:rsidRPr="00D80CE4" w:rsidRDefault="00A7424F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A7424F" w:rsidRPr="00D80CE4" w:rsidRDefault="00A7424F">
            <w:pPr>
              <w:rPr>
                <w:sz w:val="2"/>
                <w:szCs w:val="2"/>
              </w:rPr>
            </w:pPr>
          </w:p>
        </w:tc>
      </w:tr>
      <w:tr w:rsidR="00A7424F" w:rsidTr="009E4F79">
        <w:trPr>
          <w:trHeight w:val="1737"/>
        </w:trPr>
        <w:tc>
          <w:tcPr>
            <w:tcW w:w="4522" w:type="dxa"/>
          </w:tcPr>
          <w:p w:rsidR="00A7424F" w:rsidRPr="00D80CE4" w:rsidRDefault="00A7424F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A7424F" w:rsidRPr="00D80CE4" w:rsidRDefault="00A7424F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A7424F" w:rsidRPr="00D80CE4" w:rsidRDefault="00A7424F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A7424F" w:rsidRDefault="00A7424F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A7424F" w:rsidRPr="00D80CE4" w:rsidRDefault="00A7424F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A7424F" w:rsidRPr="00D80CE4" w:rsidRDefault="00A7424F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A7424F" w:rsidRPr="00D80CE4" w:rsidRDefault="00A7424F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A7424F" w:rsidRDefault="00A7424F">
      <w:pPr>
        <w:pStyle w:val="BodyText"/>
        <w:spacing w:before="1"/>
        <w:rPr>
          <w:sz w:val="27"/>
        </w:rPr>
      </w:pPr>
    </w:p>
    <w:p w:rsidR="00A7424F" w:rsidRDefault="00A7424F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50" style="position:absolute;left:0;text-align:left;margin-left:88pt;margin-top:12.65pt;width:140.15pt;height:.6pt;z-index:-251649024;mso-wrap-distance-left:0;mso-wrap-distance-right:0;mso-position-horizontal-relative:page" fillcolor="#00000a" stroked="f">
            <w10:wrap type="topAndBottom" anchorx="page"/>
          </v:rect>
        </w:pict>
      </w:r>
    </w:p>
    <w:p w:rsidR="00A7424F" w:rsidRDefault="00A7424F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A7424F" w:rsidRDefault="00A7424F" w:rsidP="00E20F0F">
      <w:pPr>
        <w:pStyle w:val="BodyText"/>
        <w:spacing w:before="76"/>
        <w:rPr>
          <w:w w:val="105"/>
        </w:rPr>
      </w:pPr>
    </w:p>
    <w:p w:rsidR="00A7424F" w:rsidRDefault="00A7424F" w:rsidP="00E20F0F">
      <w:pPr>
        <w:pStyle w:val="BodyText"/>
        <w:spacing w:before="76"/>
        <w:rPr>
          <w:w w:val="105"/>
        </w:rPr>
      </w:pPr>
    </w:p>
    <w:p w:rsidR="00A7424F" w:rsidRDefault="00A7424F" w:rsidP="00E20F0F">
      <w:pPr>
        <w:pStyle w:val="BodyText"/>
        <w:spacing w:before="76"/>
        <w:rPr>
          <w:w w:val="105"/>
        </w:rPr>
      </w:pPr>
    </w:p>
    <w:p w:rsidR="00A7424F" w:rsidRDefault="00A7424F" w:rsidP="00E20F0F">
      <w:pPr>
        <w:pStyle w:val="BodyText"/>
        <w:spacing w:before="76"/>
        <w:rPr>
          <w:w w:val="105"/>
        </w:rPr>
      </w:pPr>
    </w:p>
    <w:p w:rsidR="00A7424F" w:rsidRDefault="00A7424F" w:rsidP="00E20F0F">
      <w:pPr>
        <w:pStyle w:val="BodyText"/>
        <w:spacing w:before="76"/>
        <w:rPr>
          <w:sz w:val="27"/>
        </w:rPr>
      </w:pPr>
    </w:p>
    <w:p w:rsidR="00A7424F" w:rsidRDefault="00A7424F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A7424F" w:rsidRDefault="00A7424F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A7424F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A7424F" w:rsidRPr="00C74C38" w:rsidRDefault="00A7424F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A7424F" w:rsidRPr="00E20A35" w:rsidRDefault="00A7424F">
      <w:pPr>
        <w:pStyle w:val="Heading4"/>
        <w:rPr>
          <w:rFonts w:ascii="Arial" w:hAnsi="Arial"/>
          <w:b/>
          <w:w w:val="105"/>
          <w:szCs w:val="22"/>
        </w:rPr>
      </w:pPr>
    </w:p>
    <w:p w:rsidR="00A7424F" w:rsidRPr="00E20A35" w:rsidRDefault="00A7424F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7424F" w:rsidTr="00D80CE4">
        <w:trPr>
          <w:trHeight w:val="570"/>
        </w:trPr>
        <w:tc>
          <w:tcPr>
            <w:tcW w:w="4522" w:type="dxa"/>
          </w:tcPr>
          <w:p w:rsidR="00A7424F" w:rsidRPr="00D80CE4" w:rsidRDefault="00A7424F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A7424F" w:rsidRPr="00D80CE4" w:rsidRDefault="00A7424F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7424F" w:rsidTr="009E4F79">
        <w:trPr>
          <w:trHeight w:val="2211"/>
        </w:trPr>
        <w:tc>
          <w:tcPr>
            <w:tcW w:w="4522" w:type="dxa"/>
          </w:tcPr>
          <w:p w:rsidR="00A7424F" w:rsidRPr="00D80CE4" w:rsidRDefault="00A7424F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A7424F" w:rsidRPr="00D80CE4" w:rsidRDefault="00A7424F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A7424F" w:rsidRPr="00D80CE4" w:rsidRDefault="00A7424F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A7424F" w:rsidRPr="00D80CE4" w:rsidRDefault="00A7424F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7424F" w:rsidRPr="00D80CE4" w:rsidRDefault="00A7424F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A7424F" w:rsidRPr="00D80CE4" w:rsidRDefault="00A7424F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A7424F" w:rsidRDefault="00A7424F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A7424F" w:rsidRPr="00D80CE4" w:rsidRDefault="00A7424F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A7424F" w:rsidTr="00D80CE4">
        <w:trPr>
          <w:trHeight w:val="1811"/>
        </w:trPr>
        <w:tc>
          <w:tcPr>
            <w:tcW w:w="4522" w:type="dxa"/>
          </w:tcPr>
          <w:p w:rsidR="00A7424F" w:rsidRPr="00D80CE4" w:rsidRDefault="00A7424F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A7424F" w:rsidRPr="00D80CE4" w:rsidRDefault="00A7424F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A7424F" w:rsidRPr="00D80CE4" w:rsidRDefault="00A7424F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A7424F" w:rsidRPr="00D80CE4" w:rsidRDefault="00A7424F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7424F" w:rsidRPr="00D80CE4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Pr="00D80CE4" w:rsidRDefault="00A7424F" w:rsidP="00D80CE4">
            <w:pPr>
              <w:pStyle w:val="TableParagraph"/>
              <w:ind w:left="0"/>
              <w:rPr>
                <w:sz w:val="16"/>
              </w:rPr>
            </w:pPr>
          </w:p>
          <w:p w:rsidR="00A7424F" w:rsidRDefault="00A7424F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A7424F" w:rsidRDefault="00A7424F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A7424F" w:rsidRPr="00D80CE4" w:rsidRDefault="00A7424F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A7424F" w:rsidRDefault="00A7424F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A7424F" w:rsidRPr="00D80CE4" w:rsidRDefault="00A7424F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A7424F" w:rsidRDefault="00A7424F">
      <w:pPr>
        <w:rPr>
          <w:sz w:val="14"/>
        </w:rPr>
        <w:sectPr w:rsidR="00A7424F">
          <w:pgSz w:w="11910" w:h="16840"/>
          <w:pgMar w:top="1580" w:right="420" w:bottom="2100" w:left="1100" w:header="0" w:footer="1906" w:gutter="0"/>
          <w:cols w:space="720"/>
        </w:sectPr>
      </w:pPr>
    </w:p>
    <w:p w:rsidR="00A7424F" w:rsidRPr="00E20F0F" w:rsidRDefault="00A7424F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A7424F" w:rsidRPr="00E20F0F" w:rsidRDefault="00A7424F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A7424F" w:rsidTr="00C74C38">
        <w:tc>
          <w:tcPr>
            <w:tcW w:w="9020" w:type="dxa"/>
            <w:shd w:val="clear" w:color="auto" w:fill="C0C0C0"/>
          </w:tcPr>
          <w:p w:rsidR="00A7424F" w:rsidRPr="00C74C38" w:rsidRDefault="00A7424F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A7424F" w:rsidRPr="00C74C38" w:rsidRDefault="00A7424F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A7424F" w:rsidRPr="00C74C38" w:rsidRDefault="00A7424F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A7424F" w:rsidRDefault="00A7424F">
      <w:pPr>
        <w:spacing w:before="97"/>
        <w:ind w:left="887" w:right="1097"/>
        <w:jc w:val="center"/>
        <w:rPr>
          <w:sz w:val="15"/>
        </w:rPr>
      </w:pPr>
    </w:p>
    <w:p w:rsidR="00A7424F" w:rsidRDefault="00A7424F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A7424F" w:rsidRDefault="00A7424F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A7424F" w:rsidTr="000627CC">
        <w:trPr>
          <w:trHeight w:val="400"/>
        </w:trPr>
        <w:tc>
          <w:tcPr>
            <w:tcW w:w="4522" w:type="dxa"/>
          </w:tcPr>
          <w:p w:rsidR="00A7424F" w:rsidRPr="00D80CE4" w:rsidRDefault="00A7424F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A7424F" w:rsidRPr="00D80CE4" w:rsidRDefault="00A7424F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7424F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A7424F" w:rsidRPr="00D80CE4" w:rsidRDefault="00A7424F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A7424F" w:rsidRPr="00D80CE4" w:rsidRDefault="00A7424F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A7424F" w:rsidRPr="00D80CE4" w:rsidRDefault="00A7424F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A7424F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A7424F" w:rsidRPr="00D80CE4" w:rsidRDefault="00A7424F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A7424F" w:rsidRDefault="00A7424F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A7424F" w:rsidRPr="00D80CE4" w:rsidRDefault="00A7424F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A7424F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A7424F" w:rsidRPr="00D80CE4" w:rsidRDefault="00A7424F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A7424F" w:rsidRPr="00D80CE4" w:rsidRDefault="00A7424F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A7424F" w:rsidRPr="00D80CE4" w:rsidRDefault="00A7424F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A7424F" w:rsidRDefault="00A7424F">
      <w:pPr>
        <w:pStyle w:val="BodyText"/>
        <w:rPr>
          <w:rFonts w:ascii="Arial"/>
          <w:b/>
          <w:sz w:val="20"/>
        </w:rPr>
      </w:pPr>
    </w:p>
    <w:p w:rsidR="00A7424F" w:rsidRDefault="00A7424F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A7424F" w:rsidRDefault="00A7424F">
      <w:pPr>
        <w:pStyle w:val="BodyText"/>
        <w:rPr>
          <w:rFonts w:ascii="Times New Roman"/>
          <w:b/>
          <w:sz w:val="20"/>
        </w:rPr>
      </w:pPr>
    </w:p>
    <w:p w:rsidR="00A7424F" w:rsidRDefault="00A7424F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A7424F" w:rsidRDefault="00A7424F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A7424F" w:rsidRDefault="00A7424F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A7424F" w:rsidRDefault="00A7424F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A7424F" w:rsidRPr="00961DEE" w:rsidRDefault="00A7424F" w:rsidP="00685AA2">
      <w:pPr>
        <w:pStyle w:val="TableParagraph"/>
        <w:spacing w:before="64"/>
        <w:rPr>
          <w:rFonts w:ascii="Arial" w:hAnsi="Arial" w:cs="Arial"/>
          <w:b/>
          <w:sz w:val="14"/>
          <w:szCs w:val="14"/>
        </w:rPr>
      </w:pPr>
      <w:r w:rsidRPr="00D4020E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Il sottoscritto/I sottoscritti autorizza/autorizzano formalmente l’ASL CN2 Alba-Bra ad accedere ai documenti complementari alle informazioni, di cui al presente documento di gara unico europeo, ai fini della procedura per </w:t>
      </w:r>
      <w:r w:rsidRPr="00C94402">
        <w:rPr>
          <w:rFonts w:ascii="Times New Roman" w:eastAsia="Times New Roman" w:hAnsi="Times New Roman" w:cs="Times New Roman"/>
          <w:b/>
          <w:bCs/>
          <w:color w:val="00000A"/>
          <w:sz w:val="18"/>
          <w:szCs w:val="18"/>
        </w:rPr>
        <w:t xml:space="preserve">FORNITURA DI PRESIDI DI SICUREZZA PER LIMITARE I MOVIMENTI DEI PAZIENTI OCCORRENTI PER LE DIVERSE SSCC DELL’ASL CN 2 ALBA </w:t>
      </w:r>
      <w:r>
        <w:rPr>
          <w:rFonts w:ascii="Times New Roman" w:eastAsia="Times New Roman" w:hAnsi="Times New Roman" w:cs="Times New Roman"/>
          <w:b/>
          <w:bCs/>
          <w:color w:val="00000A"/>
          <w:sz w:val="18"/>
          <w:szCs w:val="18"/>
        </w:rPr>
        <w:t>–</w:t>
      </w:r>
      <w:r w:rsidRPr="00C94402">
        <w:rPr>
          <w:rFonts w:ascii="Times New Roman" w:eastAsia="Times New Roman" w:hAnsi="Times New Roman" w:cs="Times New Roman"/>
          <w:b/>
          <w:bCs/>
          <w:color w:val="00000A"/>
          <w:sz w:val="18"/>
          <w:szCs w:val="18"/>
        </w:rPr>
        <w:t xml:space="preserve"> BRA</w:t>
      </w:r>
      <w:r>
        <w:rPr>
          <w:rFonts w:ascii="Times New Roman" w:eastAsia="Times New Roman" w:hAnsi="Times New Roman" w:cs="Times New Roman"/>
          <w:b/>
          <w:bCs/>
          <w:color w:val="00000A"/>
          <w:sz w:val="18"/>
          <w:szCs w:val="18"/>
        </w:rPr>
        <w:t xml:space="preserve"> – SMART CIG </w:t>
      </w:r>
      <w:r w:rsidRPr="00685AA2">
        <w:rPr>
          <w:rFonts w:ascii="Times New Roman" w:eastAsia="Times New Roman" w:hAnsi="Times New Roman" w:cs="Times New Roman"/>
          <w:b/>
          <w:bCs/>
          <w:color w:val="00000A"/>
          <w:sz w:val="18"/>
          <w:szCs w:val="18"/>
        </w:rPr>
        <w:t>Z5F3C76AAD</w:t>
      </w:r>
      <w:r w:rsidRPr="00961DEE">
        <w:rPr>
          <w:rFonts w:ascii="Arial" w:hAnsi="Arial" w:cs="Arial"/>
          <w:b/>
          <w:sz w:val="14"/>
          <w:szCs w:val="14"/>
        </w:rPr>
        <w:t xml:space="preserve"> </w:t>
      </w:r>
    </w:p>
    <w:p w:rsidR="00A7424F" w:rsidRPr="00C94402" w:rsidRDefault="00A7424F" w:rsidP="00327921">
      <w:pPr>
        <w:spacing w:before="119" w:line="249" w:lineRule="auto"/>
        <w:ind w:left="652" w:right="856"/>
        <w:jc w:val="both"/>
        <w:rPr>
          <w:rFonts w:ascii="Times New Roman" w:eastAsia="Times New Roman" w:hAnsi="Times New Roman" w:cs="Times New Roman"/>
          <w:b/>
          <w:bCs/>
          <w:color w:val="00000A"/>
          <w:sz w:val="18"/>
          <w:szCs w:val="18"/>
        </w:rPr>
      </w:pPr>
    </w:p>
    <w:p w:rsidR="00A7424F" w:rsidRDefault="00A7424F" w:rsidP="00327921">
      <w:pPr>
        <w:spacing w:before="119" w:line="249" w:lineRule="auto"/>
        <w:ind w:left="652" w:right="856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 xml:space="preserve">necessario 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A7424F" w:rsidRDefault="00A7424F">
      <w:pPr>
        <w:pStyle w:val="BodyText"/>
        <w:rPr>
          <w:sz w:val="20"/>
        </w:rPr>
      </w:pPr>
    </w:p>
    <w:p w:rsidR="00A7424F" w:rsidRDefault="00A7424F">
      <w:pPr>
        <w:pStyle w:val="BodyText"/>
        <w:spacing w:before="2"/>
        <w:rPr>
          <w:sz w:val="25"/>
        </w:rPr>
      </w:pPr>
    </w:p>
    <w:p w:rsidR="00A7424F" w:rsidRDefault="00A7424F">
      <w:pPr>
        <w:pStyle w:val="BodyText"/>
        <w:spacing w:before="2"/>
        <w:rPr>
          <w:sz w:val="25"/>
        </w:rPr>
      </w:pPr>
    </w:p>
    <w:p w:rsidR="00A7424F" w:rsidRDefault="00A7424F">
      <w:pPr>
        <w:pStyle w:val="BodyText"/>
        <w:spacing w:before="2"/>
        <w:rPr>
          <w:sz w:val="25"/>
        </w:rPr>
      </w:pPr>
    </w:p>
    <w:p w:rsidR="00A7424F" w:rsidRDefault="00A7424F">
      <w:pPr>
        <w:pStyle w:val="BodyText"/>
        <w:spacing w:before="2"/>
        <w:rPr>
          <w:sz w:val="25"/>
        </w:rPr>
      </w:pPr>
    </w:p>
    <w:p w:rsidR="00A7424F" w:rsidRDefault="00A7424F">
      <w:pPr>
        <w:pStyle w:val="BodyText"/>
        <w:spacing w:before="2"/>
        <w:rPr>
          <w:sz w:val="25"/>
        </w:rPr>
      </w:pPr>
    </w:p>
    <w:p w:rsidR="00A7424F" w:rsidRDefault="00A7424F">
      <w:pPr>
        <w:pStyle w:val="BodyText"/>
        <w:spacing w:before="2"/>
        <w:rPr>
          <w:sz w:val="25"/>
        </w:rPr>
      </w:pPr>
    </w:p>
    <w:p w:rsidR="00A7424F" w:rsidRDefault="00A7424F">
      <w:pPr>
        <w:pStyle w:val="BodyText"/>
        <w:spacing w:before="2"/>
        <w:rPr>
          <w:sz w:val="25"/>
        </w:rPr>
      </w:pPr>
    </w:p>
    <w:p w:rsidR="00A7424F" w:rsidRDefault="00A7424F">
      <w:pPr>
        <w:pStyle w:val="BodyText"/>
        <w:spacing w:before="2"/>
        <w:rPr>
          <w:sz w:val="25"/>
        </w:rPr>
      </w:pPr>
    </w:p>
    <w:p w:rsidR="00A7424F" w:rsidRDefault="00A7424F">
      <w:pPr>
        <w:pStyle w:val="BodyText"/>
        <w:spacing w:before="2"/>
        <w:rPr>
          <w:sz w:val="25"/>
        </w:rPr>
      </w:pPr>
    </w:p>
    <w:p w:rsidR="00A7424F" w:rsidRDefault="00A7424F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51" style="position:absolute;margin-left:87.6pt;margin-top:16.2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</w:p>
    <w:p w:rsidR="00A7424F" w:rsidRDefault="00A7424F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A7424F" w:rsidRDefault="00A7424F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A7424F" w:rsidRDefault="00A7424F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A7424F" w:rsidRDefault="00A7424F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A7424F" w:rsidRDefault="00A7424F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A7424F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24F" w:rsidRDefault="00A7424F">
      <w:r>
        <w:separator/>
      </w:r>
    </w:p>
  </w:endnote>
  <w:endnote w:type="continuationSeparator" w:id="0">
    <w:p w:rsidR="00A7424F" w:rsidRDefault="00A74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24F" w:rsidRDefault="00A7424F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A7424F" w:rsidRDefault="00A7424F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24F" w:rsidRDefault="00A7424F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A7424F" w:rsidRDefault="00A7424F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24F" w:rsidRDefault="00A7424F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A7424F" w:rsidRDefault="00A7424F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24F" w:rsidRDefault="00A7424F">
      <w:r>
        <w:separator/>
      </w:r>
    </w:p>
  </w:footnote>
  <w:footnote w:type="continuationSeparator" w:id="0">
    <w:p w:rsidR="00A7424F" w:rsidRDefault="00A742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17E25"/>
    <w:rsid w:val="00024035"/>
    <w:rsid w:val="00054317"/>
    <w:rsid w:val="000627CC"/>
    <w:rsid w:val="00072BDA"/>
    <w:rsid w:val="00081C0F"/>
    <w:rsid w:val="000F34EB"/>
    <w:rsid w:val="00137881"/>
    <w:rsid w:val="001461A0"/>
    <w:rsid w:val="00183CA8"/>
    <w:rsid w:val="0018500A"/>
    <w:rsid w:val="00194C43"/>
    <w:rsid w:val="001F1C4A"/>
    <w:rsid w:val="00217407"/>
    <w:rsid w:val="00227990"/>
    <w:rsid w:val="00257525"/>
    <w:rsid w:val="0026765C"/>
    <w:rsid w:val="00271E9C"/>
    <w:rsid w:val="002830DC"/>
    <w:rsid w:val="0028569A"/>
    <w:rsid w:val="0029207F"/>
    <w:rsid w:val="00307ADE"/>
    <w:rsid w:val="00327921"/>
    <w:rsid w:val="0034587A"/>
    <w:rsid w:val="00366714"/>
    <w:rsid w:val="003B3C6D"/>
    <w:rsid w:val="003B3E99"/>
    <w:rsid w:val="0044582D"/>
    <w:rsid w:val="004933A4"/>
    <w:rsid w:val="004B00CE"/>
    <w:rsid w:val="00506A11"/>
    <w:rsid w:val="005329DC"/>
    <w:rsid w:val="005443A5"/>
    <w:rsid w:val="005603ED"/>
    <w:rsid w:val="00570A70"/>
    <w:rsid w:val="00576C00"/>
    <w:rsid w:val="005B3E21"/>
    <w:rsid w:val="005F6AF5"/>
    <w:rsid w:val="00635026"/>
    <w:rsid w:val="0066339E"/>
    <w:rsid w:val="00664139"/>
    <w:rsid w:val="0067092F"/>
    <w:rsid w:val="00685AA2"/>
    <w:rsid w:val="006E6DE3"/>
    <w:rsid w:val="00744F92"/>
    <w:rsid w:val="00794326"/>
    <w:rsid w:val="007E052B"/>
    <w:rsid w:val="00800C9D"/>
    <w:rsid w:val="00841574"/>
    <w:rsid w:val="00885B58"/>
    <w:rsid w:val="00910D2A"/>
    <w:rsid w:val="00945967"/>
    <w:rsid w:val="00961DEE"/>
    <w:rsid w:val="0097556B"/>
    <w:rsid w:val="009A1EA6"/>
    <w:rsid w:val="009E2DFE"/>
    <w:rsid w:val="009E4F79"/>
    <w:rsid w:val="009F3321"/>
    <w:rsid w:val="00A70CE8"/>
    <w:rsid w:val="00A7424F"/>
    <w:rsid w:val="00AC1F5D"/>
    <w:rsid w:val="00AE1BFB"/>
    <w:rsid w:val="00B33AF0"/>
    <w:rsid w:val="00B3551F"/>
    <w:rsid w:val="00B52DA5"/>
    <w:rsid w:val="00B54106"/>
    <w:rsid w:val="00B9190E"/>
    <w:rsid w:val="00BD4A96"/>
    <w:rsid w:val="00BE5B5D"/>
    <w:rsid w:val="00BE7F96"/>
    <w:rsid w:val="00C02BF9"/>
    <w:rsid w:val="00C52B21"/>
    <w:rsid w:val="00C74C38"/>
    <w:rsid w:val="00C94402"/>
    <w:rsid w:val="00CF7172"/>
    <w:rsid w:val="00D3032F"/>
    <w:rsid w:val="00D4020E"/>
    <w:rsid w:val="00D445FF"/>
    <w:rsid w:val="00D50273"/>
    <w:rsid w:val="00D80CE4"/>
    <w:rsid w:val="00D90842"/>
    <w:rsid w:val="00DA1988"/>
    <w:rsid w:val="00E1781C"/>
    <w:rsid w:val="00E20A35"/>
    <w:rsid w:val="00E20F0F"/>
    <w:rsid w:val="00E4449C"/>
    <w:rsid w:val="00E511AB"/>
    <w:rsid w:val="00E53D9D"/>
    <w:rsid w:val="00E70D3D"/>
    <w:rsid w:val="00EA1B21"/>
    <w:rsid w:val="00ED3F2E"/>
    <w:rsid w:val="00F179EE"/>
    <w:rsid w:val="00F6735F"/>
    <w:rsid w:val="00FD24E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18</Pages>
  <Words>6971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8</cp:revision>
  <dcterms:created xsi:type="dcterms:W3CDTF">2023-09-18T09:23:00Z</dcterms:created>
  <dcterms:modified xsi:type="dcterms:W3CDTF">2023-09-18T09:28:00Z</dcterms:modified>
</cp:coreProperties>
</file>