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AA" w:rsidRDefault="004D7FAA">
      <w:pPr>
        <w:pStyle w:val="BodyText"/>
        <w:spacing w:before="4"/>
        <w:rPr>
          <w:rFonts w:ascii="Times New Roman"/>
          <w:sz w:val="25"/>
        </w:rPr>
      </w:pPr>
    </w:p>
    <w:p w:rsidR="004D7FAA" w:rsidRDefault="004D7FAA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087649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4D7FAA" w:rsidRDefault="004D7FAA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4D7FAA" w:rsidRDefault="004D7FA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4D7FAA" w:rsidRDefault="004D7FAA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4D7FAA" w:rsidRDefault="004D7FA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4D7FAA" w:rsidRDefault="004D7FAA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4D7FAA" w:rsidRDefault="004D7FA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4D7FAA" w:rsidRDefault="004D7FAA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4D7FAA" w:rsidRDefault="004D7FAA">
      <w:pPr>
        <w:pStyle w:val="BodyText"/>
        <w:spacing w:before="2"/>
        <w:rPr>
          <w:rFonts w:ascii="Times New Roman"/>
          <w:sz w:val="20"/>
        </w:rPr>
      </w:pPr>
    </w:p>
    <w:p w:rsidR="004D7FAA" w:rsidRDefault="004D7FAA">
      <w:pPr>
        <w:pStyle w:val="BodyText"/>
        <w:spacing w:before="2"/>
        <w:rPr>
          <w:rFonts w:ascii="Times New Roman"/>
          <w:sz w:val="20"/>
        </w:rPr>
      </w:pPr>
    </w:p>
    <w:p w:rsidR="004D7FAA" w:rsidRDefault="004D7FAA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4D7FAA" w:rsidRDefault="004D7FAA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4D7FAA" w:rsidRDefault="004D7FAA">
      <w:pPr>
        <w:pStyle w:val="BodyText"/>
        <w:spacing w:before="7"/>
        <w:rPr>
          <w:rFonts w:ascii="Times New Roman"/>
          <w:b/>
          <w:sz w:val="23"/>
        </w:rPr>
      </w:pPr>
    </w:p>
    <w:p w:rsidR="004D7FAA" w:rsidRPr="00E20F0F" w:rsidRDefault="004D7FAA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4D7FAA" w:rsidRDefault="004D7FAA">
      <w:pPr>
        <w:pStyle w:val="BodyText"/>
        <w:rPr>
          <w:rFonts w:ascii="Times New Roman"/>
          <w:b/>
          <w:sz w:val="20"/>
        </w:rPr>
      </w:pPr>
    </w:p>
    <w:p w:rsidR="004D7FAA" w:rsidRDefault="004D7FAA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4D7FAA" w:rsidRDefault="004D7FAA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4D7FAA" w:rsidRDefault="004D7FAA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4D7FAA" w:rsidRDefault="004D7FAA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4D7FAA" w:rsidRDefault="004D7FAA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4D7FAA" w:rsidRDefault="004D7FAA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4D7FAA" w:rsidRDefault="004D7FAA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4D7FAA" w:rsidRDefault="004D7FAA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4D7FAA" w:rsidRDefault="004D7FAA">
      <w:pPr>
        <w:pStyle w:val="BodyText"/>
        <w:spacing w:before="4"/>
        <w:rPr>
          <w:rFonts w:ascii="Times New Roman"/>
          <w:b/>
          <w:sz w:val="25"/>
        </w:rPr>
      </w:pPr>
    </w:p>
    <w:p w:rsidR="004D7FAA" w:rsidRDefault="004D7FAA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4D7FAA" w:rsidRDefault="004D7FAA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4D7FAA" w:rsidRDefault="004D7FAA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4D7FAA" w:rsidRDefault="004D7FAA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4D7FAA" w:rsidTr="00217407">
        <w:trPr>
          <w:trHeight w:val="388"/>
        </w:trPr>
        <w:tc>
          <w:tcPr>
            <w:tcW w:w="4609" w:type="dxa"/>
          </w:tcPr>
          <w:p w:rsidR="004D7FAA" w:rsidRPr="00366714" w:rsidRDefault="004D7FAA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D7FAA" w:rsidTr="00C02BF9">
        <w:trPr>
          <w:trHeight w:val="1490"/>
        </w:trPr>
        <w:tc>
          <w:tcPr>
            <w:tcW w:w="4609" w:type="dxa"/>
          </w:tcPr>
          <w:p w:rsidR="004D7FAA" w:rsidRDefault="004D7FAA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4D7FAA" w:rsidRDefault="004D7FA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4D7FAA" w:rsidRDefault="004D7FAA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4D7FAA" w:rsidRDefault="004D7FAA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4D7FAA" w:rsidRDefault="004D7FA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4D7FAA" w:rsidRPr="00C02BF9" w:rsidRDefault="004D7FA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4D7FAA" w:rsidRPr="00C02BF9" w:rsidRDefault="004D7FA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4D7FAA" w:rsidRPr="00C02BF9" w:rsidRDefault="004D7FA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4D7FAA" w:rsidRPr="00C02BF9" w:rsidRDefault="004D7FA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:rsidR="004D7FAA" w:rsidRPr="00C02BF9" w:rsidRDefault="004D7FA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4D7FAA" w:rsidRDefault="004D7FAA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4D7FAA" w:rsidRDefault="004D7FAA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4D7FAA" w:rsidRPr="00366714" w:rsidRDefault="004D7FAA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4D7FAA" w:rsidRPr="00366714" w:rsidRDefault="004D7FAA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4D7FAA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4D7FAA" w:rsidRPr="00366714" w:rsidRDefault="004D7FAA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4D7FAA" w:rsidRPr="00366714" w:rsidRDefault="004D7FAA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FORNITURE</w:t>
            </w:r>
          </w:p>
        </w:tc>
      </w:tr>
      <w:tr w:rsidR="004D7FAA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4D7FAA" w:rsidRPr="00366714" w:rsidRDefault="004D7FAA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4D7FAA" w:rsidRPr="00C02BF9" w:rsidRDefault="004D7FAA" w:rsidP="00E21778">
            <w:pPr>
              <w:pStyle w:val="TableParagraph"/>
              <w:spacing w:before="122"/>
              <w:jc w:val="both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F930B0">
              <w:rPr>
                <w:rFonts w:ascii="Arial" w:eastAsia="Times New Roman"/>
                <w:b/>
                <w:sz w:val="14"/>
                <w:szCs w:val="14"/>
              </w:rPr>
              <w:t>FORNITURA DI UN SISTEMA DI MISURAZIONE DELLA SATURAZIONE DEL TESSUTO CEREBRALE CORTICALE MEDIANTE SPETTROSCOPIA NIRS OCCORRENTE ALLA SC ANESTESIA-RIANIMAZIONE. DELL</w:t>
            </w:r>
            <w:r w:rsidRPr="00F930B0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F930B0">
              <w:rPr>
                <w:rFonts w:ascii="Arial" w:eastAsia="Times New Roman"/>
                <w:b/>
                <w:sz w:val="14"/>
                <w:szCs w:val="14"/>
              </w:rPr>
              <w:t xml:space="preserve">A.S.L. CN2 ALBA </w:t>
            </w:r>
            <w:r w:rsidRPr="00F930B0">
              <w:rPr>
                <w:rFonts w:ascii="Arial" w:eastAsia="Times New Roman"/>
                <w:b/>
                <w:sz w:val="14"/>
                <w:szCs w:val="14"/>
              </w:rPr>
              <w:t>–</w:t>
            </w:r>
            <w:r w:rsidRPr="00F930B0">
              <w:rPr>
                <w:rFonts w:ascii="Arial" w:eastAsia="Times New Roman"/>
                <w:b/>
                <w:sz w:val="14"/>
                <w:szCs w:val="14"/>
              </w:rPr>
              <w:t xml:space="preserve"> BRA.</w:t>
            </w:r>
          </w:p>
        </w:tc>
      </w:tr>
      <w:tr w:rsidR="004D7FAA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4D7FAA" w:rsidRPr="00366714" w:rsidRDefault="004D7FAA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4D7FAA" w:rsidRPr="00900266" w:rsidRDefault="004D7FAA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4D7FAA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4D7FAA" w:rsidRDefault="004D7FAA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4D7FAA" w:rsidRPr="00366714" w:rsidRDefault="004D7FAA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4D7FAA" w:rsidRDefault="004D7FAA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4D7FAA" w:rsidRPr="00366714" w:rsidRDefault="004D7FAA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4D7FAA" w:rsidRPr="00366714" w:rsidRDefault="004D7FAA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4D7FAA" w:rsidRPr="00366714" w:rsidRDefault="004D7FAA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4D7FAA" w:rsidRPr="00900266" w:rsidRDefault="004D7FAA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4D7FAA" w:rsidRDefault="004D7FAA">
      <w:pPr>
        <w:pStyle w:val="BodyText"/>
        <w:spacing w:before="9"/>
        <w:rPr>
          <w:sz w:val="13"/>
        </w:rPr>
      </w:pPr>
    </w:p>
    <w:p w:rsidR="004D7FAA" w:rsidRDefault="004D7FAA">
      <w:pPr>
        <w:pStyle w:val="BodyText"/>
        <w:spacing w:before="9"/>
        <w:rPr>
          <w:sz w:val="13"/>
        </w:rPr>
      </w:pPr>
    </w:p>
    <w:p w:rsidR="004D7FAA" w:rsidRDefault="004D7FAA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4D7FAA" w:rsidTr="00BD1BC9">
        <w:tc>
          <w:tcPr>
            <w:tcW w:w="9130" w:type="dxa"/>
            <w:shd w:val="clear" w:color="auto" w:fill="C0C0C0"/>
            <w:vAlign w:val="bottom"/>
          </w:tcPr>
          <w:p w:rsidR="004D7FAA" w:rsidRPr="00BD1BC9" w:rsidRDefault="004D7FAA" w:rsidP="00BD1BC9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BD1BC9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BD1BC9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BD1BC9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BD1BC9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BD1BC9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BD1BC9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BD1BC9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BD1BC9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BD1BC9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BD1BC9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D1BC9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4D7FAA" w:rsidRPr="00BD1BC9" w:rsidRDefault="004D7FAA" w:rsidP="00BD1BC9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4D7FAA" w:rsidRDefault="004D7FAA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4D7FAA" w:rsidRDefault="004D7FAA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4D7FAA" w:rsidRDefault="004D7FAA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4D7FAA" w:rsidRDefault="004D7FAA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4D7FAA" w:rsidRDefault="004D7FAA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4D7FAA" w:rsidRDefault="004D7FAA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4D7FAA" w:rsidRDefault="004D7FAA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4D7FAA" w:rsidRDefault="004D7FAA" w:rsidP="004C00F1">
      <w:pPr>
        <w:pStyle w:val="BodyText"/>
        <w:spacing w:before="7"/>
        <w:sectPr w:rsidR="004D7FAA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4D7FAA" w:rsidRPr="00E20F0F" w:rsidRDefault="004D7FAA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4D7FAA" w:rsidRDefault="004D7FAA">
      <w:pPr>
        <w:pStyle w:val="BodyText"/>
        <w:rPr>
          <w:rFonts w:ascii="Times New Roman"/>
          <w:b/>
          <w:sz w:val="18"/>
        </w:rPr>
      </w:pPr>
    </w:p>
    <w:p w:rsidR="004D7FAA" w:rsidRDefault="004D7FAA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4D7FAA" w:rsidRDefault="004D7FAA">
      <w:pPr>
        <w:pStyle w:val="BodyText"/>
        <w:rPr>
          <w:sz w:val="20"/>
        </w:rPr>
      </w:pPr>
    </w:p>
    <w:p w:rsidR="004D7FAA" w:rsidRDefault="004D7FAA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4D7FAA" w:rsidTr="00D80CE4">
        <w:trPr>
          <w:trHeight w:val="388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D7FAA" w:rsidTr="00D80CE4">
        <w:trPr>
          <w:trHeight w:val="389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4D7FAA" w:rsidTr="00D80CE4">
        <w:trPr>
          <w:trHeight w:val="821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4D7FAA" w:rsidRPr="00366714" w:rsidRDefault="004D7FA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4D7FAA" w:rsidRPr="00366714" w:rsidRDefault="004D7FA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4D7FAA" w:rsidTr="00D80CE4">
        <w:trPr>
          <w:trHeight w:val="389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4D7FAA" w:rsidTr="00D80CE4">
        <w:trPr>
          <w:trHeight w:val="1211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4D7FAA" w:rsidRPr="00366714" w:rsidRDefault="004D7FA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4D7FAA" w:rsidRPr="00366714" w:rsidRDefault="004D7FA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4D7FAA" w:rsidRPr="00366714" w:rsidRDefault="004D7FA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4D7FAA" w:rsidRPr="00366714" w:rsidRDefault="004D7FAA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4D7FAA" w:rsidTr="00D80CE4">
        <w:trPr>
          <w:trHeight w:val="389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D7FAA" w:rsidTr="00D80CE4">
        <w:trPr>
          <w:trHeight w:val="546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4D7FAA" w:rsidTr="00D80CE4">
        <w:trPr>
          <w:trHeight w:val="2229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4D7FAA" w:rsidRPr="00366714" w:rsidRDefault="004D7FA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4D7FAA" w:rsidRPr="00366714" w:rsidRDefault="004D7FA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4D7FAA" w:rsidRPr="00366714" w:rsidRDefault="004D7FA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4D7FAA" w:rsidTr="00D80CE4">
        <w:trPr>
          <w:trHeight w:val="3188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4D7FAA" w:rsidRPr="00366714" w:rsidRDefault="004D7FAA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4D7FAA" w:rsidRPr="00366714" w:rsidRDefault="004D7FAA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4D7FAA" w:rsidRPr="00366714" w:rsidRDefault="004D7FAA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4D7FAA" w:rsidRPr="00366714" w:rsidRDefault="004D7FAA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4D7FAA" w:rsidRDefault="004D7FAA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4D7FAA" w:rsidRDefault="004D7FA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4D7FAA" w:rsidRDefault="004D7FAA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4D7FAA" w:rsidRDefault="004D7FAA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4D7FAA" w:rsidRDefault="004D7FAA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4D7FAA" w:rsidRDefault="004D7FAA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4D7FAA" w:rsidRPr="00366714" w:rsidTr="00D80CE4">
        <w:trPr>
          <w:trHeight w:val="3673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4D7FAA" w:rsidRPr="00366714" w:rsidRDefault="004D7FAA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4D7FAA" w:rsidRPr="00366714" w:rsidRDefault="004D7FAA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4D7FAA" w:rsidRPr="00366714" w:rsidRDefault="004D7FAA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4D7FAA" w:rsidRPr="00366714" w:rsidRDefault="004D7FAA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4D7FAA" w:rsidRPr="00366714" w:rsidRDefault="004D7FAA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4D7FAA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4D7FAA" w:rsidRPr="00366714" w:rsidRDefault="004D7FA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4D7FAA" w:rsidRPr="00366714" w:rsidRDefault="004D7FAA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4D7FAA" w:rsidRPr="00366714" w:rsidRDefault="004D7FAA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4D7FAA" w:rsidRPr="00366714" w:rsidRDefault="004D7FAA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4D7FAA" w:rsidRPr="00366714" w:rsidRDefault="004D7FAA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4D7FAA" w:rsidRPr="00366714" w:rsidRDefault="004D7FA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4D7FAA" w:rsidRPr="00366714" w:rsidRDefault="004D7FAA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4D7FAA" w:rsidRPr="00366714" w:rsidRDefault="004D7FAA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4D7FAA" w:rsidRPr="00366714" w:rsidRDefault="004D7FAA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4D7FAA" w:rsidRPr="00366714" w:rsidRDefault="004D7FAA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4D7FAA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4D7FAA" w:rsidRPr="00366714" w:rsidRDefault="004D7FAA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4D7FAA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4D7FAA" w:rsidRPr="00366714" w:rsidRDefault="004D7FAA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4D7FAA" w:rsidRPr="00366714" w:rsidRDefault="004D7FAA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D7FAA" w:rsidRPr="00366714" w:rsidTr="00D80CE4">
        <w:trPr>
          <w:trHeight w:val="400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4D7FAA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4D7FAA" w:rsidRPr="00366714" w:rsidRDefault="004D7FAA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4D7FAA" w:rsidRPr="00366714" w:rsidTr="00D80CE4">
        <w:trPr>
          <w:trHeight w:val="2014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4D7FAA" w:rsidRDefault="004D7FA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4D7FAA" w:rsidRPr="00366714" w:rsidRDefault="004D7FAA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4D7FAA" w:rsidRDefault="004D7FA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4D7FAA" w:rsidRDefault="004D7FAA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4D7FAA" w:rsidRDefault="004D7FAA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4D7FAA" w:rsidRPr="00366714" w:rsidTr="00D50273">
        <w:trPr>
          <w:trHeight w:val="910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4D7FAA" w:rsidRPr="00366714" w:rsidRDefault="004D7FAA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4D7FAA" w:rsidRPr="00366714" w:rsidTr="00D50273">
        <w:trPr>
          <w:trHeight w:val="401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4D7FAA" w:rsidRPr="00366714" w:rsidRDefault="004D7FAA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D7FAA" w:rsidRPr="00366714" w:rsidTr="00D50273">
        <w:trPr>
          <w:trHeight w:val="451"/>
        </w:trPr>
        <w:tc>
          <w:tcPr>
            <w:tcW w:w="5078" w:type="dxa"/>
          </w:tcPr>
          <w:p w:rsidR="004D7FAA" w:rsidRPr="00366714" w:rsidRDefault="004D7FAA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4D7FAA" w:rsidRPr="00366714" w:rsidRDefault="004D7FAA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4D7FAA" w:rsidRPr="00366714" w:rsidRDefault="004D7FAA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4D7FAA" w:rsidRPr="00366714" w:rsidRDefault="004D7FAA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4D7FAA" w:rsidRDefault="004D7FAA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4D7FAA" w:rsidRPr="00366714" w:rsidRDefault="004D7FAA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4D7FAA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4D7FAA" w:rsidRPr="00C74C38" w:rsidRDefault="004D7FAA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4D7FAA" w:rsidRPr="00C74C38" w:rsidRDefault="004D7FAA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4D7FAA" w:rsidRDefault="004D7FAA">
      <w:pPr>
        <w:pStyle w:val="Heading4"/>
        <w:spacing w:before="105"/>
        <w:ind w:right="1092"/>
      </w:pPr>
    </w:p>
    <w:p w:rsidR="004D7FAA" w:rsidRDefault="004D7FAA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4D7FAA" w:rsidTr="00D80CE4">
        <w:trPr>
          <w:trHeight w:val="402"/>
        </w:trPr>
        <w:tc>
          <w:tcPr>
            <w:tcW w:w="4522" w:type="dxa"/>
          </w:tcPr>
          <w:p w:rsidR="004D7FAA" w:rsidRPr="00366714" w:rsidRDefault="004D7FA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D7FAA" w:rsidTr="00D80CE4">
        <w:trPr>
          <w:trHeight w:val="429"/>
        </w:trPr>
        <w:tc>
          <w:tcPr>
            <w:tcW w:w="4522" w:type="dxa"/>
          </w:tcPr>
          <w:p w:rsidR="004D7FAA" w:rsidRPr="00366714" w:rsidRDefault="004D7FA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4D7FAA" w:rsidRPr="00366714" w:rsidRDefault="004D7FAA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4D7FAA" w:rsidRPr="00366714" w:rsidRDefault="004D7FAA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4D7FAA" w:rsidTr="00D80CE4">
        <w:trPr>
          <w:trHeight w:val="390"/>
        </w:trPr>
        <w:tc>
          <w:tcPr>
            <w:tcW w:w="4522" w:type="dxa"/>
          </w:tcPr>
          <w:p w:rsidR="004D7FAA" w:rsidRPr="00366714" w:rsidRDefault="004D7FAA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4D7FAA" w:rsidRPr="00366714" w:rsidRDefault="004D7FA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4D7FAA" w:rsidTr="00D80CE4">
        <w:trPr>
          <w:trHeight w:val="273"/>
        </w:trPr>
        <w:tc>
          <w:tcPr>
            <w:tcW w:w="4522" w:type="dxa"/>
          </w:tcPr>
          <w:p w:rsidR="004D7FAA" w:rsidRPr="00366714" w:rsidRDefault="004D7FA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4D7FAA" w:rsidTr="00D80CE4">
        <w:trPr>
          <w:trHeight w:val="388"/>
        </w:trPr>
        <w:tc>
          <w:tcPr>
            <w:tcW w:w="4522" w:type="dxa"/>
          </w:tcPr>
          <w:p w:rsidR="004D7FAA" w:rsidRPr="00366714" w:rsidRDefault="004D7FA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4D7FAA" w:rsidTr="00D80CE4">
        <w:trPr>
          <w:trHeight w:val="390"/>
        </w:trPr>
        <w:tc>
          <w:tcPr>
            <w:tcW w:w="4522" w:type="dxa"/>
          </w:tcPr>
          <w:p w:rsidR="004D7FAA" w:rsidRPr="00366714" w:rsidRDefault="004D7FA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4D7FAA" w:rsidTr="00D80CE4">
        <w:trPr>
          <w:trHeight w:val="390"/>
        </w:trPr>
        <w:tc>
          <w:tcPr>
            <w:tcW w:w="4522" w:type="dxa"/>
          </w:tcPr>
          <w:p w:rsidR="004D7FAA" w:rsidRPr="00366714" w:rsidRDefault="004D7FAA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4D7FAA" w:rsidRPr="00366714" w:rsidRDefault="004D7FA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4D7FAA" w:rsidRDefault="004D7FAA">
      <w:pPr>
        <w:spacing w:before="125"/>
        <w:ind w:left="887" w:right="1096"/>
        <w:jc w:val="center"/>
        <w:rPr>
          <w:color w:val="00000A"/>
          <w:sz w:val="13"/>
        </w:rPr>
      </w:pPr>
    </w:p>
    <w:p w:rsidR="004D7FAA" w:rsidRDefault="004D7FAA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4D7FAA" w:rsidRDefault="004D7FAA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4D7FAA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4D7FAA" w:rsidRPr="00366714" w:rsidRDefault="004D7FA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4D7FAA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4D7FAA" w:rsidRPr="00366714" w:rsidRDefault="004D7FA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4D7FAA" w:rsidRPr="00366714" w:rsidRDefault="004D7FAA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4D7FAA" w:rsidRPr="00366714" w:rsidRDefault="004D7FAA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4D7FAA" w:rsidRPr="00366714" w:rsidRDefault="004D7FA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4D7FAA" w:rsidRDefault="004D7FAA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4D7FAA" w:rsidRDefault="004D7FAA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4D7FAA" w:rsidRPr="00366714" w:rsidRDefault="004D7FAA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4D7FAA" w:rsidRPr="00366714" w:rsidRDefault="004D7FA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4D7FAA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4D7FAA" w:rsidRPr="00366714" w:rsidRDefault="004D7FAA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4D7FAA" w:rsidRPr="00366714" w:rsidRDefault="004D7FAA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4D7FAA" w:rsidRPr="00366714" w:rsidRDefault="004D7FAA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4D7FAA" w:rsidRPr="00366714" w:rsidRDefault="004D7FAA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4D7FAA" w:rsidRPr="00366714" w:rsidRDefault="004D7FAA">
      <w:pPr>
        <w:pStyle w:val="BodyText"/>
        <w:spacing w:before="7"/>
        <w:rPr>
          <w:sz w:val="14"/>
          <w:szCs w:val="14"/>
        </w:rPr>
      </w:pPr>
    </w:p>
    <w:p w:rsidR="004D7FAA" w:rsidRDefault="004D7FAA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4D7FAA" w:rsidRDefault="004D7FAA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4D7FAA" w:rsidRDefault="004D7FAA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4D7FAA" w:rsidTr="00C74C38">
        <w:tc>
          <w:tcPr>
            <w:tcW w:w="9020" w:type="dxa"/>
            <w:shd w:val="clear" w:color="auto" w:fill="C0C0C0"/>
          </w:tcPr>
          <w:p w:rsidR="004D7FAA" w:rsidRPr="00C74C38" w:rsidRDefault="004D7FAA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4D7FAA" w:rsidRPr="00C74C38" w:rsidRDefault="004D7FAA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4D7FAA" w:rsidRDefault="004D7FAA">
      <w:pPr>
        <w:spacing w:line="259" w:lineRule="auto"/>
        <w:ind w:left="887" w:right="1097"/>
        <w:jc w:val="center"/>
        <w:rPr>
          <w:sz w:val="13"/>
        </w:rPr>
      </w:pPr>
    </w:p>
    <w:p w:rsidR="004D7FAA" w:rsidRDefault="004D7FA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4D7FAA" w:rsidTr="00D50273">
        <w:trPr>
          <w:trHeight w:val="459"/>
        </w:trPr>
        <w:tc>
          <w:tcPr>
            <w:tcW w:w="4522" w:type="dxa"/>
          </w:tcPr>
          <w:p w:rsidR="004D7FAA" w:rsidRDefault="004D7FAA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4D7FAA" w:rsidRPr="00D80CE4" w:rsidRDefault="004D7FAA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4D7FAA" w:rsidRDefault="004D7FAA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4D7FAA" w:rsidRPr="00D80CE4" w:rsidRDefault="004D7FAA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4D7FAA" w:rsidTr="00D80CE4">
        <w:trPr>
          <w:trHeight w:val="1806"/>
        </w:trPr>
        <w:tc>
          <w:tcPr>
            <w:tcW w:w="4522" w:type="dxa"/>
          </w:tcPr>
          <w:p w:rsidR="004D7FAA" w:rsidRPr="00D80CE4" w:rsidRDefault="004D7FAA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4D7FAA" w:rsidRPr="00D80CE4" w:rsidRDefault="004D7FAA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4D7FAA" w:rsidRPr="00D80CE4" w:rsidRDefault="004D7FAA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4D7FAA" w:rsidRPr="00D80CE4" w:rsidRDefault="004D7FAA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4D7FAA" w:rsidRPr="00D80CE4" w:rsidRDefault="004D7FAA" w:rsidP="00794326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794326">
            <w:pPr>
              <w:pStyle w:val="TableParagraph"/>
              <w:ind w:left="0"/>
              <w:rPr>
                <w:sz w:val="16"/>
              </w:rPr>
            </w:pPr>
          </w:p>
          <w:p w:rsidR="004D7FAA" w:rsidRPr="00D50273" w:rsidRDefault="004D7FAA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4D7FAA" w:rsidRPr="00D80CE4" w:rsidRDefault="004D7FAA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4D7FAA" w:rsidRDefault="004D7FAA">
      <w:pPr>
        <w:pStyle w:val="BodyText"/>
        <w:spacing w:before="1"/>
        <w:rPr>
          <w:sz w:val="7"/>
        </w:rPr>
      </w:pPr>
    </w:p>
    <w:p w:rsidR="004D7FAA" w:rsidRDefault="004D7FAA">
      <w:pPr>
        <w:pStyle w:val="BodyText"/>
        <w:spacing w:before="1"/>
        <w:rPr>
          <w:sz w:val="7"/>
        </w:rPr>
      </w:pPr>
    </w:p>
    <w:p w:rsidR="004D7FAA" w:rsidRDefault="004D7FAA">
      <w:pPr>
        <w:pStyle w:val="BodyText"/>
        <w:spacing w:before="1"/>
        <w:rPr>
          <w:sz w:val="7"/>
        </w:rPr>
      </w:pPr>
    </w:p>
    <w:p w:rsidR="004D7FAA" w:rsidRDefault="004D7FAA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4D7FAA" w:rsidTr="00C74C38">
        <w:tc>
          <w:tcPr>
            <w:tcW w:w="9020" w:type="dxa"/>
            <w:shd w:val="clear" w:color="auto" w:fill="C0C0C0"/>
          </w:tcPr>
          <w:p w:rsidR="004D7FAA" w:rsidRPr="00C74C38" w:rsidRDefault="004D7FAA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4D7FAA" w:rsidRPr="00C74C38" w:rsidRDefault="004D7FAA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4D7FAA" w:rsidRDefault="004D7FAA" w:rsidP="00AC1F5D">
      <w:pPr>
        <w:pStyle w:val="BodyText"/>
        <w:spacing w:before="1"/>
        <w:rPr>
          <w:sz w:val="7"/>
        </w:rPr>
        <w:sectPr w:rsidR="004D7FAA">
          <w:pgSz w:w="11910" w:h="16840"/>
          <w:pgMar w:top="1580" w:right="420" w:bottom="2100" w:left="1100" w:header="0" w:footer="1906" w:gutter="0"/>
          <w:cols w:space="720"/>
        </w:sectPr>
      </w:pPr>
    </w:p>
    <w:p w:rsidR="004D7FAA" w:rsidRPr="00E20F0F" w:rsidRDefault="004D7FAA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4D7FAA" w:rsidRPr="00E20F0F" w:rsidRDefault="004D7FAA">
      <w:pPr>
        <w:pStyle w:val="BodyText"/>
        <w:rPr>
          <w:sz w:val="18"/>
          <w:szCs w:val="18"/>
        </w:rPr>
      </w:pPr>
    </w:p>
    <w:p w:rsidR="004D7FAA" w:rsidRDefault="004D7FAA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4D7FAA" w:rsidRDefault="004D7FAA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4D7FAA" w:rsidTr="00C74C38">
        <w:tc>
          <w:tcPr>
            <w:tcW w:w="9020" w:type="dxa"/>
            <w:shd w:val="clear" w:color="auto" w:fill="C0C0C0"/>
          </w:tcPr>
          <w:p w:rsidR="004D7FAA" w:rsidRPr="00C74C38" w:rsidRDefault="004D7FAA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4D7FAA" w:rsidRPr="00C74C38" w:rsidRDefault="004D7FAA" w:rsidP="00C74C38">
            <w:pPr>
              <w:spacing w:before="3"/>
              <w:rPr>
                <w:w w:val="105"/>
                <w:sz w:val="13"/>
              </w:rPr>
            </w:pPr>
          </w:p>
          <w:p w:rsidR="004D7FAA" w:rsidRPr="00C74C38" w:rsidRDefault="004D7FAA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4D7FAA" w:rsidRPr="00C74C38" w:rsidRDefault="004D7FA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4D7FAA" w:rsidRPr="00C74C38" w:rsidRDefault="004D7FAA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4D7FAA" w:rsidRPr="00C74C38" w:rsidRDefault="004D7FA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4D7FAA" w:rsidRPr="00C74C38" w:rsidRDefault="004D7FA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4D7FAA" w:rsidRPr="00C74C38" w:rsidRDefault="004D7FA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4D7FAA" w:rsidRPr="00C74C38" w:rsidRDefault="004D7FA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4D7FAA" w:rsidRPr="00C74C38" w:rsidRDefault="004D7FAA" w:rsidP="00C74C38">
            <w:pPr>
              <w:spacing w:before="3"/>
              <w:rPr>
                <w:sz w:val="13"/>
              </w:rPr>
            </w:pPr>
          </w:p>
          <w:p w:rsidR="004D7FAA" w:rsidRPr="00C74C38" w:rsidRDefault="004D7FAA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4D7FAA" w:rsidRDefault="004D7FAA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4D7FAA" w:rsidTr="00D80CE4">
        <w:trPr>
          <w:trHeight w:val="646"/>
        </w:trPr>
        <w:tc>
          <w:tcPr>
            <w:tcW w:w="4409" w:type="dxa"/>
          </w:tcPr>
          <w:p w:rsidR="004D7FAA" w:rsidRPr="00D80CE4" w:rsidRDefault="004D7FAA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4D7FAA" w:rsidRPr="00D80CE4" w:rsidRDefault="004D7FAA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4D7FAA" w:rsidTr="00D80CE4">
        <w:trPr>
          <w:trHeight w:val="1635"/>
        </w:trPr>
        <w:tc>
          <w:tcPr>
            <w:tcW w:w="4409" w:type="dxa"/>
          </w:tcPr>
          <w:p w:rsidR="004D7FAA" w:rsidRPr="00D80CE4" w:rsidRDefault="004D7FAA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4D7FAA" w:rsidRPr="00D80CE4" w:rsidRDefault="004D7FAA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4D7FAA" w:rsidRPr="00D80CE4" w:rsidRDefault="004D7FAA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4D7FAA" w:rsidTr="00D80CE4">
        <w:trPr>
          <w:trHeight w:val="1917"/>
        </w:trPr>
        <w:tc>
          <w:tcPr>
            <w:tcW w:w="4409" w:type="dxa"/>
          </w:tcPr>
          <w:p w:rsidR="004D7FAA" w:rsidRPr="00D80CE4" w:rsidRDefault="004D7FAA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4D7FAA" w:rsidRPr="00D80CE4" w:rsidRDefault="004D7FAA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4D7FAA" w:rsidTr="00D80CE4">
        <w:trPr>
          <w:trHeight w:val="741"/>
        </w:trPr>
        <w:tc>
          <w:tcPr>
            <w:tcW w:w="4409" w:type="dxa"/>
          </w:tcPr>
          <w:p w:rsidR="004D7FAA" w:rsidRPr="00D80CE4" w:rsidRDefault="004D7FAA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4D7FAA" w:rsidRPr="00D80CE4" w:rsidRDefault="004D7FAA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4D7FAA" w:rsidTr="00D80CE4">
        <w:trPr>
          <w:trHeight w:val="705"/>
        </w:trPr>
        <w:tc>
          <w:tcPr>
            <w:tcW w:w="4409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4D7FAA" w:rsidRPr="00D80CE4" w:rsidRDefault="004D7FAA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4D7FAA" w:rsidRDefault="004D7FAA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4D7FAA" w:rsidRDefault="004D7FAA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4D7FAA" w:rsidRDefault="004D7FAA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4D7FAA" w:rsidRDefault="004D7FAA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4D7FAA" w:rsidRDefault="004D7FAA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4D7FAA" w:rsidRDefault="004D7FAA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4D7FAA" w:rsidRDefault="004D7FAA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4D7FAA" w:rsidRDefault="004D7FAA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4D7FAA" w:rsidRDefault="004D7FAA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4D7FAA" w:rsidRDefault="004D7FAA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4D7FAA" w:rsidRDefault="004D7FAA">
      <w:pPr>
        <w:pStyle w:val="BodyText"/>
        <w:spacing w:before="3"/>
      </w:pPr>
    </w:p>
    <w:p w:rsidR="004D7FAA" w:rsidRDefault="004D7FAA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4D7FAA" w:rsidRDefault="004D7FAA">
      <w:pPr>
        <w:sectPr w:rsidR="004D7FAA">
          <w:pgSz w:w="11910" w:h="16840"/>
          <w:pgMar w:top="1580" w:right="420" w:bottom="2100" w:left="1100" w:header="0" w:footer="1906" w:gutter="0"/>
          <w:cols w:space="720"/>
        </w:sectPr>
      </w:pPr>
    </w:p>
    <w:p w:rsidR="004D7FAA" w:rsidRDefault="004D7FA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4D7FAA" w:rsidTr="009E4F79">
        <w:trPr>
          <w:trHeight w:val="3220"/>
        </w:trPr>
        <w:tc>
          <w:tcPr>
            <w:tcW w:w="4409" w:type="dxa"/>
          </w:tcPr>
          <w:p w:rsidR="004D7FAA" w:rsidRDefault="004D7FAA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4D7FAA" w:rsidRPr="00D80CE4" w:rsidRDefault="004D7FAA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4D7FAA" w:rsidRDefault="004D7FAA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4D7FAA" w:rsidRPr="00D80CE4" w:rsidRDefault="004D7FAA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4D7FAA" w:rsidRDefault="004D7FAA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4D7FAA" w:rsidRDefault="004D7FAA">
            <w:pPr>
              <w:pStyle w:val="TableParagraph"/>
              <w:rPr>
                <w:sz w:val="13"/>
              </w:rPr>
            </w:pPr>
          </w:p>
          <w:p w:rsidR="004D7FAA" w:rsidRDefault="004D7FAA">
            <w:pPr>
              <w:pStyle w:val="TableParagraph"/>
              <w:rPr>
                <w:sz w:val="13"/>
              </w:rPr>
            </w:pPr>
          </w:p>
          <w:p w:rsidR="004D7FAA" w:rsidRPr="00D80CE4" w:rsidRDefault="004D7FAA">
            <w:pPr>
              <w:pStyle w:val="TableParagraph"/>
              <w:rPr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D7FAA" w:rsidRDefault="004D7FAA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4D7FAA" w:rsidRPr="00D80CE4" w:rsidRDefault="004D7FAA">
            <w:pPr>
              <w:pStyle w:val="TableParagraph"/>
              <w:rPr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4D7FAA" w:rsidRPr="00D80CE4" w:rsidRDefault="004D7FAA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4D7FAA" w:rsidRDefault="004D7FAA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Default="004D7FAA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4D7FAA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4D7FAA" w:rsidRDefault="004D7FAA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4D7FAA" w:rsidRPr="00D80CE4" w:rsidRDefault="004D7FAA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4D7FAA" w:rsidRDefault="004D7FA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D7FAA" w:rsidRDefault="004D7FA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D7FAA" w:rsidRPr="00D80CE4" w:rsidRDefault="004D7FA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4D7FAA" w:rsidRPr="00D80CE4" w:rsidRDefault="004D7FAA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4D7FAA" w:rsidRDefault="004D7FAA">
      <w:pPr>
        <w:pStyle w:val="BodyText"/>
        <w:rPr>
          <w:sz w:val="20"/>
        </w:rPr>
      </w:pPr>
    </w:p>
    <w:p w:rsidR="004D7FAA" w:rsidRDefault="004D7FAA">
      <w:pPr>
        <w:pStyle w:val="BodyText"/>
        <w:spacing w:before="4"/>
        <w:rPr>
          <w:sz w:val="19"/>
        </w:rPr>
      </w:pPr>
    </w:p>
    <w:p w:rsidR="004D7FAA" w:rsidRDefault="004D7FAA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4D7FAA" w:rsidRDefault="004D7FAA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4D7FAA" w:rsidTr="00D80CE4">
        <w:trPr>
          <w:trHeight w:val="569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4D7FAA" w:rsidRPr="00D80CE4" w:rsidRDefault="004D7FAA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D7FAA" w:rsidTr="00D80CE4">
        <w:trPr>
          <w:trHeight w:val="1072"/>
        </w:trPr>
        <w:tc>
          <w:tcPr>
            <w:tcW w:w="4522" w:type="dxa"/>
            <w:vMerge w:val="restart"/>
          </w:tcPr>
          <w:p w:rsidR="004D7FAA" w:rsidRPr="00D80CE4" w:rsidRDefault="004D7FAA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4D7FAA" w:rsidRDefault="004D7FAA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4D7FAA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Default="004D7FAA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4D7FAA" w:rsidRPr="00D80CE4" w:rsidRDefault="004D7FAA" w:rsidP="00D80CE4">
            <w:pPr>
              <w:pStyle w:val="TableParagraph"/>
              <w:spacing w:before="100"/>
              <w:rPr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4D7FAA" w:rsidRPr="00D80CE4" w:rsidRDefault="004D7FAA" w:rsidP="00D80CE4">
            <w:pPr>
              <w:pStyle w:val="TableParagraph"/>
              <w:spacing w:before="82"/>
              <w:rPr>
                <w:sz w:val="14"/>
              </w:rPr>
            </w:pPr>
          </w:p>
          <w:p w:rsidR="004D7FAA" w:rsidRDefault="004D7FAA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4D7FAA" w:rsidRPr="00D80CE4" w:rsidRDefault="004D7FAA" w:rsidP="009E4F79">
            <w:pPr>
              <w:pStyle w:val="TableParagraph"/>
              <w:spacing w:before="82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4D7FAA" w:rsidRDefault="004D7FAA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4D7FAA" w:rsidRPr="00D80CE4" w:rsidRDefault="004D7FAA" w:rsidP="00B52DA5">
            <w:pPr>
              <w:pStyle w:val="TableParagraph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4D7FAA" w:rsidRPr="00D80CE4" w:rsidRDefault="004D7FAA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4D7FAA" w:rsidRPr="00D80CE4" w:rsidRDefault="004D7FAA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4D7FAA" w:rsidRPr="00D80CE4" w:rsidRDefault="004D7FAA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4D7FAA" w:rsidRPr="00D80CE4" w:rsidRDefault="004D7FAA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4D7FAA" w:rsidRPr="00D80CE4" w:rsidRDefault="004D7FAA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4D7FAA" w:rsidRDefault="004D7FAA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4D7FAA" w:rsidRPr="00D80CE4" w:rsidRDefault="004D7FAA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4D7FAA" w:rsidRDefault="004D7FAA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4D7FAA" w:rsidRDefault="004D7FAA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4D7FAA" w:rsidRPr="00D80CE4" w:rsidRDefault="004D7FAA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4D7FAA" w:rsidTr="00794326">
        <w:trPr>
          <w:trHeight w:val="469"/>
        </w:trPr>
        <w:tc>
          <w:tcPr>
            <w:tcW w:w="4522" w:type="dxa"/>
            <w:vMerge/>
          </w:tcPr>
          <w:p w:rsidR="004D7FAA" w:rsidRPr="00D80CE4" w:rsidRDefault="004D7FAA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4D7FAA" w:rsidRPr="00D80CE4" w:rsidRDefault="004D7FAA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4D7FAA" w:rsidRPr="00D80CE4" w:rsidRDefault="004D7FAA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4D7FAA" w:rsidTr="009E4F79">
        <w:trPr>
          <w:trHeight w:val="5190"/>
        </w:trPr>
        <w:tc>
          <w:tcPr>
            <w:tcW w:w="4522" w:type="dxa"/>
            <w:vMerge/>
          </w:tcPr>
          <w:p w:rsidR="004D7FAA" w:rsidRPr="00D80CE4" w:rsidRDefault="004D7FAA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4D7FAA" w:rsidRPr="00D80CE4" w:rsidRDefault="004D7FAA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4D7FAA" w:rsidRPr="00D80CE4" w:rsidRDefault="004D7FAA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4D7FAA" w:rsidRDefault="004D7FA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4D7FAA" w:rsidRPr="00D80CE4" w:rsidRDefault="004D7FA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4D7FAA" w:rsidRPr="00D80CE4" w:rsidRDefault="004D7FAA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4D7FAA" w:rsidRDefault="004D7FA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1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4D7FAA" w:rsidRPr="00D80CE4" w:rsidRDefault="004D7FAA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4D7FAA" w:rsidRDefault="004D7FAA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4D7FAA" w:rsidRDefault="004D7FAA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4D7FAA" w:rsidRPr="00D80CE4" w:rsidRDefault="004D7FAA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4D7FAA" w:rsidRPr="00D80CE4" w:rsidRDefault="004D7FAA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4D7FAA" w:rsidRPr="00D80CE4" w:rsidRDefault="004D7FA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4D7FAA" w:rsidRPr="00D80CE4" w:rsidRDefault="004D7FAA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4D7FAA" w:rsidRPr="00D80CE4" w:rsidRDefault="004D7FAA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4D7FAA" w:rsidRPr="00D80CE4" w:rsidRDefault="004D7FAA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4D7FAA" w:rsidRDefault="004D7FA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4D7FAA" w:rsidRPr="00D80CE4" w:rsidRDefault="004D7FA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4D7FAA" w:rsidRPr="00D80CE4" w:rsidRDefault="004D7FAA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4D7FAA" w:rsidRDefault="004D7FA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4D7FAA" w:rsidRPr="00D80CE4" w:rsidRDefault="004D7FAA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4D7FAA" w:rsidRDefault="004D7FAA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4D7FAA" w:rsidRPr="00D80CE4" w:rsidRDefault="004D7FAA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4D7FAA" w:rsidRPr="00D80CE4" w:rsidRDefault="004D7FAA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4D7FAA" w:rsidTr="009E4F79">
        <w:trPr>
          <w:trHeight w:val="719"/>
        </w:trPr>
        <w:tc>
          <w:tcPr>
            <w:tcW w:w="4522" w:type="dxa"/>
            <w:vMerge/>
          </w:tcPr>
          <w:p w:rsidR="004D7FAA" w:rsidRDefault="004D7FAA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4D7FAA" w:rsidRPr="00D80CE4" w:rsidRDefault="004D7FAA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4D7FAA" w:rsidRPr="00D80CE4" w:rsidRDefault="004D7FAA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4D7FAA" w:rsidRDefault="004D7FAA" w:rsidP="00B52DA5">
      <w:pPr>
        <w:pStyle w:val="BodyText"/>
        <w:rPr>
          <w:sz w:val="20"/>
        </w:rPr>
      </w:pPr>
    </w:p>
    <w:p w:rsidR="004D7FAA" w:rsidRDefault="004D7FAA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4D7FAA" w:rsidRPr="00B52DA5" w:rsidRDefault="004D7FAA" w:rsidP="00FD24E2">
      <w:pPr>
        <w:pStyle w:val="BodyText"/>
        <w:tabs>
          <w:tab w:val="left" w:pos="990"/>
        </w:tabs>
        <w:rPr>
          <w:sz w:val="20"/>
        </w:rPr>
      </w:pPr>
    </w:p>
    <w:p w:rsidR="004D7FAA" w:rsidRDefault="004D7FAA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4D7FAA" w:rsidRDefault="004D7FAA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4D7FAA" w:rsidRDefault="004D7FAA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4D7FAA" w:rsidRDefault="004D7FAA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4D7FAA" w:rsidTr="00D80CE4">
        <w:trPr>
          <w:trHeight w:val="568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D7FAA" w:rsidTr="00FD24E2">
        <w:trPr>
          <w:trHeight w:val="758"/>
        </w:trPr>
        <w:tc>
          <w:tcPr>
            <w:tcW w:w="4522" w:type="dxa"/>
            <w:vMerge w:val="restart"/>
          </w:tcPr>
          <w:p w:rsidR="004D7FAA" w:rsidRPr="00D80CE4" w:rsidRDefault="004D7FAA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4D7FAA" w:rsidRPr="00366714" w:rsidRDefault="004D7FAA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4D7FAA" w:rsidRPr="00366714" w:rsidRDefault="004D7FAA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4D7FAA" w:rsidRPr="00366714" w:rsidRDefault="004D7FAA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4D7FAA" w:rsidRPr="00366714" w:rsidRDefault="004D7FA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4D7FAA" w:rsidRPr="00366714" w:rsidRDefault="004D7FAA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4D7FAA" w:rsidRPr="00366714" w:rsidRDefault="004D7FAA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4D7FAA" w:rsidRPr="00366714" w:rsidRDefault="004D7FA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4D7FAA" w:rsidRDefault="004D7FAA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4D7FAA" w:rsidRPr="00366714" w:rsidRDefault="004D7FA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4D7FAA" w:rsidRDefault="004D7FAA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4D7FAA" w:rsidRPr="00366714" w:rsidRDefault="004D7FAA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4D7FAA" w:rsidRPr="00D80CE4" w:rsidRDefault="004D7FAA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4D7FAA" w:rsidTr="009E4F79">
        <w:trPr>
          <w:trHeight w:val="4520"/>
        </w:trPr>
        <w:tc>
          <w:tcPr>
            <w:tcW w:w="4522" w:type="dxa"/>
            <w:vMerge/>
          </w:tcPr>
          <w:p w:rsidR="004D7FAA" w:rsidRPr="00366714" w:rsidRDefault="004D7FAA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4D7FAA" w:rsidRPr="00366714" w:rsidRDefault="004D7FA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4D7FAA" w:rsidRPr="00366714" w:rsidRDefault="004D7FA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4D7FAA" w:rsidRDefault="004D7FAA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4D7FAA" w:rsidRDefault="004D7FAA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4D7FAA" w:rsidRPr="00366714" w:rsidRDefault="004D7FAA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4D7FAA" w:rsidTr="009E4F79">
        <w:trPr>
          <w:trHeight w:val="4550"/>
        </w:trPr>
        <w:tc>
          <w:tcPr>
            <w:tcW w:w="4522" w:type="dxa"/>
          </w:tcPr>
          <w:p w:rsidR="004D7FAA" w:rsidRPr="00366714" w:rsidRDefault="004D7FAA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4D7FAA" w:rsidRPr="00366714" w:rsidRDefault="004D7FAA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4D7FAA" w:rsidRPr="00366714" w:rsidRDefault="004D7FAA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4D7FAA" w:rsidRPr="00FD24E2" w:rsidRDefault="004D7FA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4D7FAA" w:rsidRPr="00366714" w:rsidRDefault="004D7FAA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4D7FAA" w:rsidRPr="00FD24E2" w:rsidRDefault="004D7FA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4D7FAA" w:rsidRDefault="004D7FAA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4D7FAA" w:rsidRPr="00FD24E2" w:rsidRDefault="004D7FA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4D7FAA" w:rsidRDefault="004D7FAA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4D7FAA" w:rsidRPr="00366714" w:rsidRDefault="004D7FAA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4D7FAA" w:rsidRPr="00FD24E2" w:rsidRDefault="004D7FA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4D7FAA" w:rsidRDefault="004D7FAA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4D7FAA" w:rsidRPr="00366714" w:rsidRDefault="004D7FAA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4D7FAA" w:rsidRPr="00366714" w:rsidRDefault="004D7FAA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4D7FAA" w:rsidRPr="00366714" w:rsidRDefault="004D7FAA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4D7FAA" w:rsidRPr="00366714" w:rsidRDefault="004D7FAA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Pr="00366714" w:rsidRDefault="004D7FAA">
            <w:pPr>
              <w:pStyle w:val="TableParagraph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4D7FAA" w:rsidRDefault="004D7FAA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4D7FAA" w:rsidRDefault="004D7FAA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4D7FAA" w:rsidRPr="00366714" w:rsidRDefault="004D7FAA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4D7FAA" w:rsidRDefault="004D7FA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4D7FAA" w:rsidRPr="00366714" w:rsidRDefault="004D7FAA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4D7FAA" w:rsidRDefault="004D7FA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4D7FAA" w:rsidRPr="00366714" w:rsidRDefault="004D7FAA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4D7FAA" w:rsidRDefault="004D7FA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4D7FAA" w:rsidRPr="00366714" w:rsidRDefault="004D7FAA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4D7FAA" w:rsidRPr="00366714" w:rsidRDefault="004D7FA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4D7FAA" w:rsidRDefault="004D7FA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4D7FAA" w:rsidRDefault="004D7FA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4D7FAA" w:rsidRDefault="004D7FAA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4D7FAA" w:rsidRDefault="004D7FAA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4D7FAA" w:rsidRDefault="004D7FAA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4D7FAA" w:rsidRDefault="004D7FAA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4D7FAA" w:rsidRDefault="004D7FAA">
      <w:pPr>
        <w:spacing w:line="264" w:lineRule="auto"/>
        <w:sectPr w:rsidR="004D7FAA">
          <w:pgSz w:w="11910" w:h="16840"/>
          <w:pgMar w:top="1580" w:right="420" w:bottom="2100" w:left="1100" w:header="0" w:footer="1906" w:gutter="0"/>
          <w:cols w:space="720"/>
        </w:sectPr>
      </w:pPr>
    </w:p>
    <w:p w:rsidR="004D7FAA" w:rsidRDefault="004D7FA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4D7FAA" w:rsidTr="000F34EB">
        <w:trPr>
          <w:trHeight w:val="954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4D7FAA" w:rsidRDefault="004D7FAA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4D7FAA" w:rsidTr="009E4F79">
        <w:trPr>
          <w:trHeight w:val="10790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4D7FAA" w:rsidRPr="00D80CE4" w:rsidRDefault="004D7FAA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4D7FAA" w:rsidRPr="00D80CE4" w:rsidRDefault="004D7FAA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4D7FAA" w:rsidRDefault="004D7FAA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4D7FAA" w:rsidRDefault="004D7FAA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4D7FAA" w:rsidRDefault="004D7FAA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4D7FAA" w:rsidRDefault="004D7FAA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4D7FAA" w:rsidRPr="000F34EB" w:rsidRDefault="004D7FAA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4D7FAA" w:rsidRPr="000F34EB" w:rsidRDefault="004D7FAA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4D7FAA" w:rsidRPr="000F34EB" w:rsidRDefault="004D7FAA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4D7FAA" w:rsidRDefault="004D7FAA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4D7FAA" w:rsidRPr="000F34EB" w:rsidRDefault="004D7FAA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4D7FAA" w:rsidRPr="000F34EB" w:rsidRDefault="004D7FAA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4D7FAA" w:rsidRPr="00D80CE4" w:rsidRDefault="004D7FAA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4D7FAA" w:rsidRDefault="004D7FAA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4D7FAA" w:rsidRDefault="004D7FAA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4D7FAA" w:rsidRPr="000F34EB" w:rsidRDefault="004D7FAA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4D7FAA" w:rsidRPr="000F34EB" w:rsidRDefault="004D7FAA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4D7FAA" w:rsidRDefault="004D7FA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4D7FAA" w:rsidRDefault="004D7FA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4D7FAA" w:rsidRDefault="004D7FA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4D7FAA" w:rsidRDefault="004D7FA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4D7FAA" w:rsidRDefault="004D7FA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4D7FAA" w:rsidRDefault="004D7FA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4D7FAA" w:rsidRDefault="004D7FA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4D7FAA" w:rsidRPr="00D80CE4" w:rsidRDefault="004D7FAA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4D7FAA" w:rsidRPr="000F34EB" w:rsidRDefault="004D7FAA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4D7FAA" w:rsidRPr="00D80CE4" w:rsidRDefault="004D7FAA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4D7FAA" w:rsidRDefault="004D7FAA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4D7FAA" w:rsidRDefault="004D7FAA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4D7FAA" w:rsidRDefault="004D7FAA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4D7FAA" w:rsidRDefault="004D7FAA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4D7FAA" w:rsidRDefault="004D7FAA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4D7FAA" w:rsidRPr="000F34EB" w:rsidRDefault="004D7FAA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4D7FAA" w:rsidRPr="000F34EB" w:rsidRDefault="004D7FAA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4D7FAA" w:rsidRPr="00D80CE4" w:rsidRDefault="004D7FAA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4D7FAA" w:rsidRPr="00D80CE4" w:rsidRDefault="004D7FAA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4D7FAA" w:rsidRPr="00D80CE4" w:rsidRDefault="004D7FAA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4D7FAA" w:rsidRDefault="004D7FAA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4D7FAA" w:rsidRDefault="004D7FAA">
            <w:pPr>
              <w:pStyle w:val="TableParagraph"/>
              <w:rPr>
                <w:w w:val="105"/>
                <w:sz w:val="14"/>
              </w:rPr>
            </w:pPr>
          </w:p>
          <w:p w:rsidR="004D7FAA" w:rsidRDefault="004D7FAA">
            <w:pPr>
              <w:pStyle w:val="TableParagraph"/>
              <w:rPr>
                <w:w w:val="105"/>
                <w:sz w:val="14"/>
              </w:rPr>
            </w:pPr>
          </w:p>
          <w:p w:rsidR="004D7FAA" w:rsidRDefault="004D7FAA">
            <w:pPr>
              <w:pStyle w:val="TableParagraph"/>
              <w:rPr>
                <w:w w:val="105"/>
                <w:sz w:val="14"/>
              </w:rPr>
            </w:pPr>
          </w:p>
          <w:p w:rsidR="004D7FAA" w:rsidRDefault="004D7FAA">
            <w:pPr>
              <w:pStyle w:val="TableParagraph"/>
              <w:rPr>
                <w:w w:val="105"/>
                <w:sz w:val="14"/>
              </w:rPr>
            </w:pPr>
          </w:p>
          <w:p w:rsidR="004D7FAA" w:rsidRPr="00D80CE4" w:rsidRDefault="004D7FA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Default="004D7FA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Default="004D7FA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Default="004D7FA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Default="004D7FAA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>
            <w:pPr>
              <w:pStyle w:val="TableParagraph"/>
              <w:rPr>
                <w:w w:val="165"/>
                <w:sz w:val="14"/>
              </w:rPr>
            </w:pPr>
          </w:p>
          <w:p w:rsidR="004D7FAA" w:rsidRPr="00D80CE4" w:rsidRDefault="004D7FAA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Default="004D7FAA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4D7FAA" w:rsidRDefault="004D7FAA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4D7FAA" w:rsidRPr="00D80CE4" w:rsidRDefault="004D7FAA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4D7FAA" w:rsidRPr="00D80CE4" w:rsidRDefault="004D7FAA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4D7FAA" w:rsidRPr="00D80CE4" w:rsidRDefault="004D7FAA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Default="004D7FAA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Pr="00D80CE4" w:rsidRDefault="004D7FAA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4D7FAA" w:rsidRDefault="004D7FAA">
            <w:pPr>
              <w:pStyle w:val="TableParagraph"/>
              <w:rPr>
                <w:w w:val="105"/>
                <w:sz w:val="13"/>
              </w:rPr>
            </w:pPr>
          </w:p>
          <w:p w:rsidR="004D7FAA" w:rsidRDefault="004D7FAA">
            <w:pPr>
              <w:pStyle w:val="TableParagraph"/>
              <w:rPr>
                <w:w w:val="105"/>
                <w:sz w:val="13"/>
              </w:rPr>
            </w:pPr>
          </w:p>
          <w:p w:rsidR="004D7FAA" w:rsidRPr="00D80CE4" w:rsidRDefault="004D7FAA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4D7FAA" w:rsidRPr="00D80CE4" w:rsidRDefault="004D7FAA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4D7FAA" w:rsidRPr="00D80CE4" w:rsidRDefault="004D7FAA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4D7FAA" w:rsidRPr="00D80CE4" w:rsidRDefault="004D7FAA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4D7FAA" w:rsidRPr="00D80CE4" w:rsidRDefault="004D7FAA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4D7FAA" w:rsidRPr="00D80CE4" w:rsidRDefault="004D7FA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Default="004D7FAA" w:rsidP="000F34EB">
            <w:pPr>
              <w:pStyle w:val="TableParagraph"/>
              <w:rPr>
                <w:w w:val="105"/>
                <w:sz w:val="14"/>
              </w:rPr>
            </w:pPr>
          </w:p>
          <w:p w:rsidR="004D7FAA" w:rsidRDefault="004D7FAA" w:rsidP="000F34EB">
            <w:pPr>
              <w:pStyle w:val="TableParagraph"/>
              <w:rPr>
                <w:w w:val="105"/>
                <w:sz w:val="14"/>
              </w:rPr>
            </w:pPr>
          </w:p>
          <w:p w:rsidR="004D7FAA" w:rsidRDefault="004D7FAA" w:rsidP="000F34EB">
            <w:pPr>
              <w:pStyle w:val="TableParagraph"/>
              <w:rPr>
                <w:w w:val="105"/>
                <w:sz w:val="14"/>
              </w:rPr>
            </w:pPr>
          </w:p>
          <w:p w:rsidR="004D7FAA" w:rsidRPr="00D80CE4" w:rsidRDefault="004D7FAA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Pr="00C52B21" w:rsidRDefault="004D7FAA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4D7FAA" w:rsidRPr="00D80CE4" w:rsidRDefault="004D7FAA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4D7FAA" w:rsidRDefault="004D7FAA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4D7FAA" w:rsidRDefault="004D7FAA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4D7FAA" w:rsidRDefault="004D7FAA">
      <w:pPr>
        <w:sectPr w:rsidR="004D7FAA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4D7FAA" w:rsidRDefault="004D7FAA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4D7FAA" w:rsidRDefault="004D7FA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4D7FAA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4D7FAA" w:rsidRPr="00D80CE4" w:rsidRDefault="004D7FAA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4D7FAA" w:rsidRDefault="004D7FAA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4D7FAA" w:rsidRDefault="004D7FAA" w:rsidP="00D80CE4">
            <w:pPr>
              <w:pStyle w:val="TableParagraph"/>
              <w:spacing w:before="5"/>
              <w:rPr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before="5"/>
              <w:rPr>
                <w:sz w:val="13"/>
              </w:rPr>
            </w:pPr>
          </w:p>
          <w:p w:rsidR="004D7FAA" w:rsidRPr="00794326" w:rsidRDefault="004D7FAA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4D7FAA" w:rsidRPr="00794326" w:rsidRDefault="004D7FAA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4D7FAA" w:rsidRDefault="004D7FAA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4D7FAA" w:rsidRPr="00794326" w:rsidRDefault="004D7FAA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4D7FAA" w:rsidRPr="00794326" w:rsidRDefault="004D7FAA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4D7FAA" w:rsidRPr="00794326" w:rsidRDefault="004D7FAA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4D7FAA" w:rsidRDefault="004D7FAA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4D7FAA" w:rsidRPr="00794326" w:rsidRDefault="004D7FAA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4D7FAA" w:rsidRPr="00794326" w:rsidRDefault="004D7FAA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4D7FAA" w:rsidRPr="00794326" w:rsidRDefault="004D7FAA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4D7FAA" w:rsidRPr="00794326" w:rsidRDefault="004D7FAA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4D7FAA" w:rsidRPr="00794326" w:rsidRDefault="004D7FAA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4D7FAA" w:rsidRPr="00794326" w:rsidRDefault="004D7FAA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4D7FAA" w:rsidRDefault="004D7FAA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4D7FAA" w:rsidRPr="00794326" w:rsidRDefault="004D7FAA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4D7FAA" w:rsidRDefault="004D7FAA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4D7FAA" w:rsidRDefault="004D7FAA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4D7FAA" w:rsidRPr="00D80CE4" w:rsidRDefault="004D7FAA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4D7FAA" w:rsidRPr="00D80CE4" w:rsidRDefault="004D7FAA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Pr="00D80CE4" w:rsidRDefault="004D7FAA" w:rsidP="00D80CE4">
            <w:pPr>
              <w:pStyle w:val="TableParagraph"/>
              <w:spacing w:before="118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Pr="00D80CE4" w:rsidRDefault="004D7FAA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4D7FAA" w:rsidRPr="00D80CE4" w:rsidRDefault="004D7FAA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Default="004D7FAA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4D7FAA" w:rsidRDefault="004D7FAA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4D7FAA" w:rsidRDefault="004D7FAA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4D7FAA" w:rsidRPr="00D80CE4" w:rsidRDefault="004D7FAA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4D7FAA" w:rsidRPr="000F34EB" w:rsidRDefault="004D7FAA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4D7FAA" w:rsidTr="009E4F79">
        <w:trPr>
          <w:trHeight w:val="4580"/>
        </w:trPr>
        <w:tc>
          <w:tcPr>
            <w:tcW w:w="4522" w:type="dxa"/>
          </w:tcPr>
          <w:p w:rsidR="004D7FAA" w:rsidRDefault="004D7FAA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4D7FAA" w:rsidRPr="00D80CE4" w:rsidRDefault="004D7FAA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4D7FAA" w:rsidRPr="00D80CE4" w:rsidRDefault="004D7FAA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4D7FAA" w:rsidRPr="00D80CE4" w:rsidRDefault="004D7FAA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4D7FAA" w:rsidRPr="00D80CE4" w:rsidRDefault="004D7FAA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4D7FAA" w:rsidRPr="00D80CE4" w:rsidRDefault="004D7FAA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4D7FAA" w:rsidRDefault="004D7FA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4D7FAA" w:rsidRDefault="004D7FA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4D7FAA" w:rsidRDefault="004D7FA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4D7FAA" w:rsidRDefault="004D7FA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4D7FAA" w:rsidRDefault="004D7FA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4D7FAA" w:rsidRPr="00D80CE4" w:rsidRDefault="004D7FAA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4D7FAA" w:rsidRDefault="004D7FAA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4D7FAA" w:rsidRPr="00D80CE4" w:rsidRDefault="004D7FAA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Pr="00D80CE4" w:rsidRDefault="004D7FAA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Pr="00D80CE4" w:rsidRDefault="004D7FAA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Pr="00D80CE4" w:rsidRDefault="004D7FAA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Pr="00D80CE4" w:rsidRDefault="004D7FAA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Pr="00D80CE4" w:rsidRDefault="004D7FAA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4D7FAA" w:rsidRPr="00D80CE4" w:rsidRDefault="004D7FAA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4D7FAA" w:rsidTr="009E4F79">
        <w:trPr>
          <w:trHeight w:val="1380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4D7FAA" w:rsidRPr="00D80CE4" w:rsidRDefault="004D7FAA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4D7FAA" w:rsidRPr="00D80CE4" w:rsidRDefault="004D7FAA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4D7FAA" w:rsidRPr="00D80CE4" w:rsidRDefault="004D7FAA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4D7FAA" w:rsidRPr="00D80CE4" w:rsidRDefault="004D7FAA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4D7FAA" w:rsidRDefault="004D7FAA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4D7FAA" w:rsidRDefault="004D7FAA">
      <w:pPr>
        <w:pStyle w:val="BodyText"/>
        <w:rPr>
          <w:sz w:val="20"/>
        </w:rPr>
      </w:pPr>
    </w:p>
    <w:p w:rsidR="004D7FAA" w:rsidRDefault="004D7FAA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4D7FAA" w:rsidRDefault="004D7FAA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4D7FAA" w:rsidRDefault="004D7FAA">
      <w:pPr>
        <w:rPr>
          <w:rFonts w:ascii="Arial"/>
          <w:sz w:val="11"/>
        </w:rPr>
        <w:sectPr w:rsidR="004D7FAA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4D7FAA" w:rsidRDefault="004D7FAA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4D7FAA" w:rsidTr="00D80CE4">
        <w:trPr>
          <w:trHeight w:val="1742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4D7FAA" w:rsidRPr="00D80CE4" w:rsidRDefault="004D7FAA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4D7FAA" w:rsidRPr="00D80CE4" w:rsidRDefault="004D7FAA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4D7FAA" w:rsidTr="009E4F79">
        <w:trPr>
          <w:trHeight w:val="5100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4D7FAA" w:rsidRPr="00D80CE4" w:rsidRDefault="004D7FAA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4D7FAA" w:rsidRPr="00D80CE4" w:rsidRDefault="004D7FAA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4D7FAA" w:rsidRPr="00D80CE4" w:rsidRDefault="004D7FAA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4D7FAA" w:rsidRDefault="004D7FA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4D7FAA" w:rsidRDefault="004D7FA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4D7FAA" w:rsidRDefault="004D7FA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4D7FAA" w:rsidRDefault="004D7FAA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Default="004D7FA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4D7FAA" w:rsidRPr="00D80CE4" w:rsidRDefault="004D7FA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4D7FAA" w:rsidRDefault="004D7FAA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4D7FAA" w:rsidRDefault="004D7FAA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4D7FAA" w:rsidRPr="00D80CE4" w:rsidRDefault="004D7FAA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4D7FAA" w:rsidRPr="00D80CE4" w:rsidRDefault="004D7FAA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4D7FAA" w:rsidRDefault="004D7FAA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4D7FAA" w:rsidRPr="00D80CE4" w:rsidRDefault="004D7FAA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4D7FAA" w:rsidRPr="00D80CE4" w:rsidRDefault="004D7FAA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4D7FAA" w:rsidRPr="00D80CE4" w:rsidRDefault="004D7FAA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4D7FAA" w:rsidRDefault="004D7FAA">
      <w:pPr>
        <w:pStyle w:val="BodyText"/>
        <w:rPr>
          <w:rFonts w:ascii="Arial"/>
          <w:b/>
          <w:sz w:val="20"/>
        </w:rPr>
      </w:pPr>
    </w:p>
    <w:p w:rsidR="004D7FAA" w:rsidRDefault="004D7FAA">
      <w:pPr>
        <w:pStyle w:val="BodyText"/>
        <w:rPr>
          <w:rFonts w:ascii="Arial"/>
          <w:b/>
          <w:sz w:val="20"/>
        </w:rPr>
      </w:pPr>
    </w:p>
    <w:p w:rsidR="004D7FAA" w:rsidRDefault="004D7FAA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4D7FAA" w:rsidRDefault="004D7FAA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4D7FAA" w:rsidRPr="00366714" w:rsidTr="00D80CE4">
        <w:trPr>
          <w:trHeight w:val="971"/>
        </w:trPr>
        <w:tc>
          <w:tcPr>
            <w:tcW w:w="4522" w:type="dxa"/>
          </w:tcPr>
          <w:p w:rsidR="004D7FAA" w:rsidRPr="00366714" w:rsidRDefault="004D7FAA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D7FAA" w:rsidRPr="00366714" w:rsidTr="00D80CE4">
        <w:trPr>
          <w:trHeight w:val="1487"/>
        </w:trPr>
        <w:tc>
          <w:tcPr>
            <w:tcW w:w="4522" w:type="dxa"/>
          </w:tcPr>
          <w:p w:rsidR="004D7FAA" w:rsidRPr="00366714" w:rsidRDefault="004D7FAA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4D7FAA" w:rsidRPr="00366714" w:rsidRDefault="004D7FAA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4D7FAA" w:rsidRPr="00366714" w:rsidTr="00664139">
        <w:trPr>
          <w:trHeight w:val="1428"/>
        </w:trPr>
        <w:tc>
          <w:tcPr>
            <w:tcW w:w="4522" w:type="dxa"/>
          </w:tcPr>
          <w:p w:rsidR="004D7FAA" w:rsidRPr="00366714" w:rsidRDefault="004D7FA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4D7FAA" w:rsidRPr="00366714" w:rsidRDefault="004D7FA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4D7FAA" w:rsidRPr="00366714" w:rsidRDefault="004D7FA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4D7FAA" w:rsidRPr="00366714" w:rsidRDefault="004D7FA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4D7FAA" w:rsidRPr="00366714" w:rsidRDefault="004D7FA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4D7FAA" w:rsidRPr="00366714" w:rsidRDefault="004D7FA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4D7FAA" w:rsidRPr="00366714" w:rsidRDefault="004D7FAA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4D7FAA" w:rsidRPr="00366714" w:rsidRDefault="004D7FAA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4D7FAA" w:rsidRPr="00366714" w:rsidRDefault="004D7FAA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4D7FAA" w:rsidRPr="00366714" w:rsidRDefault="004D7FAA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4D7FAA" w:rsidRPr="00366714" w:rsidRDefault="004D7FAA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4D7FAA" w:rsidRPr="00366714" w:rsidRDefault="004D7FAA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4D7FAA" w:rsidRPr="00366714" w:rsidRDefault="004D7FAA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4D7FAA" w:rsidRPr="00366714" w:rsidRDefault="004D7FAA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4D7FAA" w:rsidRPr="00366714" w:rsidRDefault="004D7FAA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4D7FAA" w:rsidRPr="00366714" w:rsidRDefault="004D7FAA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4D7FAA" w:rsidRPr="00366714" w:rsidRDefault="004D7FAA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4D7FAA" w:rsidRPr="00366714" w:rsidRDefault="004D7FAA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4D7FAA" w:rsidRPr="00366714" w:rsidRDefault="004D7FAA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4D7FAA" w:rsidRDefault="004D7FAA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4D7FAA" w:rsidRDefault="004D7FAA">
      <w:pPr>
        <w:pStyle w:val="BodyText"/>
        <w:rPr>
          <w:sz w:val="20"/>
        </w:rPr>
      </w:pPr>
    </w:p>
    <w:p w:rsidR="004D7FAA" w:rsidRPr="00E20F0F" w:rsidRDefault="004D7FAA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4D7FAA" w:rsidRDefault="004D7FAA">
      <w:pPr>
        <w:pStyle w:val="BodyText"/>
        <w:spacing w:before="5"/>
        <w:rPr>
          <w:sz w:val="17"/>
        </w:rPr>
      </w:pPr>
    </w:p>
    <w:p w:rsidR="004D7FAA" w:rsidRDefault="004D7FAA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4D7FAA" w:rsidRDefault="004D7FAA">
      <w:pPr>
        <w:pStyle w:val="BodyText"/>
        <w:spacing w:before="1"/>
        <w:rPr>
          <w:sz w:val="16"/>
        </w:rPr>
      </w:pPr>
    </w:p>
    <w:p w:rsidR="004D7FAA" w:rsidRDefault="004D7FAA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4D7FAA" w:rsidTr="00C74C38">
        <w:tc>
          <w:tcPr>
            <w:tcW w:w="9020" w:type="dxa"/>
            <w:shd w:val="clear" w:color="auto" w:fill="C0C0C0"/>
          </w:tcPr>
          <w:p w:rsidR="004D7FAA" w:rsidRPr="00C74C38" w:rsidRDefault="004D7FAA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4D7FAA" w:rsidRPr="00C74C38" w:rsidRDefault="004D7FAA">
            <w:pPr>
              <w:rPr>
                <w:sz w:val="15"/>
              </w:rPr>
            </w:pPr>
          </w:p>
        </w:tc>
      </w:tr>
    </w:tbl>
    <w:p w:rsidR="004D7FAA" w:rsidRDefault="004D7FAA">
      <w:pPr>
        <w:ind w:left="652"/>
        <w:rPr>
          <w:sz w:val="15"/>
        </w:rPr>
      </w:pPr>
    </w:p>
    <w:p w:rsidR="004D7FAA" w:rsidRDefault="004D7FAA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4D7FAA" w:rsidTr="00D80CE4">
        <w:trPr>
          <w:trHeight w:val="401"/>
        </w:trPr>
        <w:tc>
          <w:tcPr>
            <w:tcW w:w="4483" w:type="dxa"/>
          </w:tcPr>
          <w:p w:rsidR="004D7FAA" w:rsidRPr="00D80CE4" w:rsidRDefault="004D7FAA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4D7FAA" w:rsidRPr="00D80CE4" w:rsidRDefault="004D7FAA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4D7FAA" w:rsidTr="00D80CE4">
        <w:trPr>
          <w:trHeight w:val="401"/>
        </w:trPr>
        <w:tc>
          <w:tcPr>
            <w:tcW w:w="4483" w:type="dxa"/>
          </w:tcPr>
          <w:p w:rsidR="004D7FAA" w:rsidRPr="00D80CE4" w:rsidRDefault="004D7FAA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4D7FAA" w:rsidRPr="00D80CE4" w:rsidRDefault="004D7FAA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4D7FAA" w:rsidRDefault="004D7FAA">
      <w:pPr>
        <w:spacing w:before="101"/>
        <w:ind w:left="652"/>
        <w:rPr>
          <w:color w:val="00000A"/>
          <w:w w:val="105"/>
          <w:sz w:val="15"/>
        </w:rPr>
      </w:pPr>
    </w:p>
    <w:p w:rsidR="004D7FAA" w:rsidRDefault="004D7FAA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4D7FAA" w:rsidRPr="00794326" w:rsidTr="00C74C38">
        <w:tc>
          <w:tcPr>
            <w:tcW w:w="9020" w:type="dxa"/>
            <w:shd w:val="clear" w:color="auto" w:fill="C0C0C0"/>
          </w:tcPr>
          <w:p w:rsidR="004D7FAA" w:rsidRPr="00C74C38" w:rsidRDefault="004D7FAA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4D7FAA" w:rsidRDefault="004D7FAA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4D7FAA" w:rsidTr="00D80CE4">
        <w:trPr>
          <w:trHeight w:val="402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4D7FAA" w:rsidTr="00D80CE4">
        <w:trPr>
          <w:trHeight w:val="402"/>
        </w:trPr>
        <w:tc>
          <w:tcPr>
            <w:tcW w:w="4522" w:type="dxa"/>
          </w:tcPr>
          <w:p w:rsidR="004D7FAA" w:rsidRPr="00D80CE4" w:rsidRDefault="004D7FAA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4D7FAA" w:rsidRPr="00D80CE4" w:rsidRDefault="004D7FAA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4D7FAA" w:rsidRPr="00D80CE4" w:rsidRDefault="004D7FAA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4D7FAA" w:rsidRPr="00D80CE4" w:rsidRDefault="004D7FAA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4D7FAA" w:rsidRPr="00D80CE4" w:rsidRDefault="004D7FAA" w:rsidP="00794326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4D7FAA" w:rsidRDefault="004D7FAA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4D7FAA" w:rsidRDefault="004D7FAA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4D7FAA" w:rsidRPr="00D80CE4" w:rsidRDefault="004D7FAA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4D7FAA" w:rsidRPr="00D80CE4" w:rsidRDefault="004D7FAA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4D7FAA" w:rsidTr="00D80CE4">
        <w:trPr>
          <w:trHeight w:val="402"/>
        </w:trPr>
        <w:tc>
          <w:tcPr>
            <w:tcW w:w="4522" w:type="dxa"/>
          </w:tcPr>
          <w:p w:rsidR="004D7FAA" w:rsidRPr="00D80CE4" w:rsidRDefault="004D7FAA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4D7FAA" w:rsidRPr="00D80CE4" w:rsidRDefault="004D7FAA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4D7FAA" w:rsidRPr="00D80CE4" w:rsidRDefault="004D7FAA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4D7FAA" w:rsidRPr="00D80CE4" w:rsidRDefault="004D7FAA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4D7FAA" w:rsidRPr="00D80CE4" w:rsidRDefault="004D7FAA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4D7FAA" w:rsidRPr="00D80CE4" w:rsidRDefault="004D7FAA" w:rsidP="00794326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794326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4D7FAA" w:rsidRPr="00D80CE4" w:rsidRDefault="004D7FAA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4D7FAA" w:rsidRPr="00D80CE4" w:rsidRDefault="004D7FAA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4D7FAA" w:rsidRDefault="004D7FAA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4D7FAA" w:rsidRDefault="004D7FAA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4D7FAA" w:rsidRDefault="004D7FAA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4D7FAA" w:rsidRPr="00D80CE4" w:rsidRDefault="004D7FAA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4D7FAA" w:rsidRPr="00D80CE4" w:rsidRDefault="004D7FAA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4D7FAA" w:rsidRPr="00D80CE4" w:rsidRDefault="004D7FAA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4D7FAA" w:rsidRDefault="004D7FAA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4D7FAA" w:rsidRDefault="004D7FAA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4D7FAA" w:rsidRDefault="004D7FAA">
      <w:pPr>
        <w:pStyle w:val="BodyText"/>
        <w:spacing w:before="2"/>
        <w:rPr>
          <w:rFonts w:ascii="Arial"/>
          <w:b/>
          <w:sz w:val="20"/>
        </w:rPr>
      </w:pPr>
    </w:p>
    <w:p w:rsidR="004D7FAA" w:rsidRDefault="004D7FAA">
      <w:pPr>
        <w:pStyle w:val="BodyText"/>
        <w:spacing w:before="2"/>
        <w:rPr>
          <w:rFonts w:ascii="Arial"/>
          <w:b/>
          <w:sz w:val="20"/>
        </w:rPr>
      </w:pPr>
    </w:p>
    <w:p w:rsidR="004D7FAA" w:rsidRDefault="004D7FA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4D7FAA" w:rsidRDefault="004D7FA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4D7FAA" w:rsidRDefault="004D7FAA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4D7FAA" w:rsidTr="00D80CE4">
        <w:trPr>
          <w:trHeight w:val="400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4D7FAA" w:rsidRPr="00D80CE4" w:rsidRDefault="004D7FAA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4D7FAA" w:rsidTr="00D80CE4">
        <w:trPr>
          <w:trHeight w:val="5318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4D7FAA" w:rsidRPr="00D80CE4" w:rsidRDefault="004D7FAA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4D7FAA" w:rsidRPr="00D80CE4" w:rsidRDefault="004D7FAA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4D7FAA" w:rsidRPr="00D80CE4" w:rsidRDefault="004D7FAA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4D7FAA" w:rsidRPr="00D80CE4" w:rsidRDefault="004D7FAA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4D7FAA" w:rsidTr="00D80CE4">
        <w:trPr>
          <w:trHeight w:val="738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4D7FAA" w:rsidTr="00D80CE4">
        <w:trPr>
          <w:trHeight w:val="1641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D7FAA" w:rsidRPr="00D80CE4" w:rsidRDefault="004D7FAA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4D7FAA" w:rsidRPr="00D80CE4" w:rsidRDefault="004D7FA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4D7FAA" w:rsidRDefault="004D7FAA">
      <w:pPr>
        <w:pStyle w:val="BodyText"/>
        <w:spacing w:before="1"/>
        <w:rPr>
          <w:sz w:val="22"/>
        </w:rPr>
      </w:pPr>
    </w:p>
    <w:p w:rsidR="004D7FAA" w:rsidRDefault="004D7FAA">
      <w:pPr>
        <w:pStyle w:val="BodyText"/>
        <w:spacing w:before="1"/>
        <w:rPr>
          <w:sz w:val="22"/>
        </w:rPr>
      </w:pPr>
    </w:p>
    <w:p w:rsidR="004D7FAA" w:rsidRDefault="004D7FAA">
      <w:pPr>
        <w:pStyle w:val="BodyText"/>
        <w:spacing w:before="1"/>
        <w:rPr>
          <w:sz w:val="22"/>
        </w:rPr>
      </w:pPr>
    </w:p>
    <w:p w:rsidR="004D7FAA" w:rsidRDefault="004D7FAA">
      <w:pPr>
        <w:pStyle w:val="BodyText"/>
        <w:spacing w:before="1"/>
        <w:rPr>
          <w:sz w:val="22"/>
        </w:rPr>
      </w:pPr>
    </w:p>
    <w:p w:rsidR="004D7FAA" w:rsidRDefault="004D7FAA">
      <w:pPr>
        <w:pStyle w:val="BodyText"/>
        <w:spacing w:before="1"/>
        <w:rPr>
          <w:sz w:val="22"/>
        </w:rPr>
      </w:pPr>
    </w:p>
    <w:p w:rsidR="004D7FAA" w:rsidRDefault="004D7FAA">
      <w:pPr>
        <w:pStyle w:val="BodyText"/>
        <w:spacing w:before="1"/>
        <w:rPr>
          <w:sz w:val="22"/>
        </w:rPr>
      </w:pPr>
    </w:p>
    <w:p w:rsidR="004D7FAA" w:rsidRDefault="004D7FAA">
      <w:pPr>
        <w:pStyle w:val="BodyText"/>
        <w:spacing w:before="1"/>
        <w:rPr>
          <w:sz w:val="22"/>
        </w:rPr>
      </w:pPr>
    </w:p>
    <w:p w:rsidR="004D7FAA" w:rsidRDefault="004D7FAA">
      <w:pPr>
        <w:pStyle w:val="BodyText"/>
        <w:spacing w:before="1"/>
        <w:rPr>
          <w:sz w:val="22"/>
        </w:rPr>
      </w:pPr>
    </w:p>
    <w:p w:rsidR="004D7FAA" w:rsidRDefault="004D7FAA">
      <w:pPr>
        <w:pStyle w:val="BodyText"/>
        <w:spacing w:before="1"/>
        <w:rPr>
          <w:sz w:val="22"/>
        </w:rPr>
      </w:pPr>
    </w:p>
    <w:p w:rsidR="004D7FAA" w:rsidRDefault="004D7FAA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4D7FAA" w:rsidRDefault="004D7FAA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4D7FAA" w:rsidTr="00C74C38">
        <w:tc>
          <w:tcPr>
            <w:tcW w:w="9020" w:type="dxa"/>
            <w:shd w:val="clear" w:color="auto" w:fill="C0C0C0"/>
          </w:tcPr>
          <w:p w:rsidR="004D7FAA" w:rsidRPr="00C74C38" w:rsidRDefault="004D7FAA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4D7FAA" w:rsidRDefault="004D7FAA" w:rsidP="00E20A35">
      <w:pPr>
        <w:pStyle w:val="BodyText"/>
        <w:spacing w:before="11"/>
        <w:rPr>
          <w:sz w:val="7"/>
        </w:rPr>
      </w:pPr>
    </w:p>
    <w:p w:rsidR="004D7FAA" w:rsidRDefault="004D7FAA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4D7FAA" w:rsidTr="00D80CE4">
        <w:trPr>
          <w:trHeight w:val="400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4D7FAA" w:rsidRPr="00D80CE4" w:rsidRDefault="004D7FAA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4D7FAA" w:rsidTr="00D80CE4">
        <w:trPr>
          <w:trHeight w:val="789"/>
        </w:trPr>
        <w:tc>
          <w:tcPr>
            <w:tcW w:w="4522" w:type="dxa"/>
          </w:tcPr>
          <w:p w:rsidR="004D7FAA" w:rsidRDefault="004D7FAA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4D7FAA" w:rsidRDefault="004D7FAA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4D7FAA" w:rsidRDefault="004D7FAA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4D7FAA" w:rsidRPr="00D80CE4" w:rsidRDefault="004D7FAA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4D7FAA" w:rsidRPr="00D80CE4" w:rsidRDefault="004D7FAA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4D7FAA" w:rsidRPr="00D80CE4" w:rsidRDefault="004D7FAA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4D7FAA" w:rsidRPr="00D80CE4" w:rsidRDefault="004D7FAA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4D7FAA" w:rsidRDefault="004D7FAA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4D7FAA" w:rsidRDefault="004D7FA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4D7FAA" w:rsidRDefault="004D7FAA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4D7FAA" w:rsidRPr="00D80CE4" w:rsidRDefault="004D7FAA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4D7FAA" w:rsidRPr="00D80CE4" w:rsidRDefault="004D7FAA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4D7FAA" w:rsidRPr="00D80CE4" w:rsidRDefault="004D7FAA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4D7FAA" w:rsidRDefault="004D7FA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4D7FAA" w:rsidRDefault="004D7FA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4D7FAA" w:rsidRDefault="004D7FA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4D7FAA" w:rsidRDefault="004D7FA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4D7FAA" w:rsidRPr="00D80CE4" w:rsidRDefault="004D7FAA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4D7FAA" w:rsidRDefault="004D7FAA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4D7FAA" w:rsidRPr="00D80CE4" w:rsidRDefault="004D7FAA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4D7FAA" w:rsidTr="009E4F79">
        <w:trPr>
          <w:trHeight w:val="2760"/>
        </w:trPr>
        <w:tc>
          <w:tcPr>
            <w:tcW w:w="4522" w:type="dxa"/>
          </w:tcPr>
          <w:p w:rsidR="004D7FAA" w:rsidRPr="00E53D9D" w:rsidRDefault="004D7FAA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4D7FAA" w:rsidRPr="00E53D9D" w:rsidRDefault="004D7FAA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4D7FAA" w:rsidRPr="00E53D9D" w:rsidRDefault="004D7FAA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4D7FAA" w:rsidRPr="00E53D9D" w:rsidRDefault="004D7FAA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4D7FAA" w:rsidRDefault="004D7FAA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4D7FAA" w:rsidRPr="00D80CE4" w:rsidRDefault="004D7FA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4D7FAA" w:rsidRPr="00D80CE4" w:rsidRDefault="004D7FAA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4D7FAA" w:rsidRDefault="004D7FA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4D7FAA" w:rsidRDefault="004D7FA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4D7FAA" w:rsidRDefault="004D7FA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4D7FAA" w:rsidRPr="00D80CE4" w:rsidRDefault="004D7FAA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4D7FAA" w:rsidTr="00D80CE4">
        <w:trPr>
          <w:trHeight w:val="853"/>
        </w:trPr>
        <w:tc>
          <w:tcPr>
            <w:tcW w:w="4522" w:type="dxa"/>
            <w:vMerge w:val="restart"/>
          </w:tcPr>
          <w:p w:rsidR="004D7FAA" w:rsidRPr="00D80CE4" w:rsidRDefault="004D7FAA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4D7FAA" w:rsidRPr="00D80CE4" w:rsidRDefault="004D7FAA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4D7FAA" w:rsidRPr="00D80CE4" w:rsidRDefault="004D7FAA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4D7FAA" w:rsidRPr="00D80CE4" w:rsidRDefault="004D7FA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4D7FAA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4D7FAA" w:rsidRPr="00D80CE4" w:rsidRDefault="004D7FA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4D7FAA" w:rsidRPr="00D80CE4" w:rsidRDefault="004D7FA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4D7FAA" w:rsidRPr="00D80CE4" w:rsidRDefault="004D7FAA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4D7FAA" w:rsidRPr="00D80CE4" w:rsidRDefault="004D7FAA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4D7FAA" w:rsidRPr="00D80CE4" w:rsidRDefault="004D7FAA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4D7FAA" w:rsidRPr="00D80CE4" w:rsidRDefault="004D7FAA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4D7FAA" w:rsidRPr="00D80CE4" w:rsidRDefault="004D7FA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D7FAA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4D7FAA" w:rsidRPr="00D80CE4" w:rsidRDefault="004D7FA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4D7FAA" w:rsidRPr="00D80CE4" w:rsidRDefault="004D7FA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4D7FAA" w:rsidRPr="00D80CE4" w:rsidRDefault="004D7FA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4D7FAA" w:rsidRPr="00D80CE4" w:rsidRDefault="004D7FA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4D7FAA" w:rsidRPr="00D80CE4" w:rsidRDefault="004D7FA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4D7FAA" w:rsidRPr="00D80CE4" w:rsidRDefault="004D7FA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4D7FAA" w:rsidRPr="00D80CE4" w:rsidRDefault="004D7FAA">
            <w:pPr>
              <w:rPr>
                <w:sz w:val="2"/>
                <w:szCs w:val="2"/>
              </w:rPr>
            </w:pPr>
          </w:p>
        </w:tc>
      </w:tr>
      <w:tr w:rsidR="004D7FAA" w:rsidTr="009E4F79">
        <w:trPr>
          <w:trHeight w:val="1737"/>
        </w:trPr>
        <w:tc>
          <w:tcPr>
            <w:tcW w:w="4522" w:type="dxa"/>
          </w:tcPr>
          <w:p w:rsidR="004D7FAA" w:rsidRPr="00D80CE4" w:rsidRDefault="004D7FAA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4D7FAA" w:rsidRPr="00D80CE4" w:rsidRDefault="004D7FAA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4D7FAA" w:rsidRPr="00D80CE4" w:rsidRDefault="004D7FAA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4D7FAA" w:rsidRDefault="004D7FAA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4D7FAA" w:rsidRPr="00D80CE4" w:rsidRDefault="004D7FAA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4D7FAA" w:rsidRPr="00D80CE4" w:rsidRDefault="004D7FAA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4D7FAA" w:rsidRPr="00D80CE4" w:rsidRDefault="004D7FAA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4D7FAA" w:rsidRDefault="004D7FAA">
      <w:pPr>
        <w:pStyle w:val="BodyText"/>
        <w:spacing w:before="1"/>
        <w:rPr>
          <w:sz w:val="27"/>
        </w:rPr>
      </w:pPr>
    </w:p>
    <w:p w:rsidR="004D7FAA" w:rsidRDefault="004D7FAA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4D7FAA" w:rsidRDefault="004D7FAA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4D7FAA" w:rsidRDefault="004D7FAA" w:rsidP="00E20F0F">
      <w:pPr>
        <w:pStyle w:val="BodyText"/>
        <w:spacing w:before="76"/>
        <w:rPr>
          <w:w w:val="105"/>
        </w:rPr>
      </w:pPr>
    </w:p>
    <w:p w:rsidR="004D7FAA" w:rsidRDefault="004D7FAA" w:rsidP="00E20F0F">
      <w:pPr>
        <w:pStyle w:val="BodyText"/>
        <w:spacing w:before="76"/>
        <w:rPr>
          <w:w w:val="105"/>
        </w:rPr>
      </w:pPr>
    </w:p>
    <w:p w:rsidR="004D7FAA" w:rsidRDefault="004D7FAA" w:rsidP="00E20F0F">
      <w:pPr>
        <w:pStyle w:val="BodyText"/>
        <w:spacing w:before="76"/>
        <w:rPr>
          <w:w w:val="105"/>
        </w:rPr>
      </w:pPr>
    </w:p>
    <w:p w:rsidR="004D7FAA" w:rsidRDefault="004D7FAA" w:rsidP="00E20F0F">
      <w:pPr>
        <w:pStyle w:val="BodyText"/>
        <w:spacing w:before="76"/>
        <w:rPr>
          <w:w w:val="105"/>
        </w:rPr>
      </w:pPr>
    </w:p>
    <w:p w:rsidR="004D7FAA" w:rsidRDefault="004D7FAA" w:rsidP="00E20F0F">
      <w:pPr>
        <w:pStyle w:val="BodyText"/>
        <w:spacing w:before="76"/>
        <w:rPr>
          <w:sz w:val="27"/>
        </w:rPr>
      </w:pPr>
    </w:p>
    <w:p w:rsidR="004D7FAA" w:rsidRDefault="004D7FAA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4D7FAA" w:rsidRDefault="004D7FAA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4D7FAA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4D7FAA" w:rsidRPr="00C74C38" w:rsidRDefault="004D7FAA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4D7FAA" w:rsidRPr="00E20A35" w:rsidRDefault="004D7FAA">
      <w:pPr>
        <w:pStyle w:val="Heading4"/>
        <w:rPr>
          <w:rFonts w:ascii="Arial" w:hAnsi="Arial"/>
          <w:b/>
          <w:w w:val="105"/>
          <w:szCs w:val="22"/>
        </w:rPr>
      </w:pPr>
    </w:p>
    <w:p w:rsidR="004D7FAA" w:rsidRPr="00E20A35" w:rsidRDefault="004D7FAA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4D7FAA" w:rsidTr="00D80CE4">
        <w:trPr>
          <w:trHeight w:val="570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D7FAA" w:rsidTr="009E4F79">
        <w:trPr>
          <w:trHeight w:val="2211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4D7FAA" w:rsidRPr="00D80CE4" w:rsidRDefault="004D7FAA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4D7FAA" w:rsidRPr="00D80CE4" w:rsidRDefault="004D7FAA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4D7FAA" w:rsidRPr="00D80CE4" w:rsidRDefault="004D7FA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4D7FAA" w:rsidRDefault="004D7FAA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4D7FAA" w:rsidRPr="00D80CE4" w:rsidRDefault="004D7FAA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4D7FAA" w:rsidTr="00D80CE4">
        <w:trPr>
          <w:trHeight w:val="1811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4D7FAA" w:rsidRPr="00D80CE4" w:rsidRDefault="004D7FAA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4D7FAA" w:rsidRPr="00D80CE4" w:rsidRDefault="004D7FAA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Pr="00D80CE4" w:rsidRDefault="004D7FAA" w:rsidP="00D80CE4">
            <w:pPr>
              <w:pStyle w:val="TableParagraph"/>
              <w:ind w:left="0"/>
              <w:rPr>
                <w:sz w:val="16"/>
              </w:rPr>
            </w:pPr>
          </w:p>
          <w:p w:rsidR="004D7FAA" w:rsidRDefault="004D7FAA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4D7FAA" w:rsidRDefault="004D7FAA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4D7FAA" w:rsidRPr="00D80CE4" w:rsidRDefault="004D7FAA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4D7FAA" w:rsidRDefault="004D7FAA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4D7FAA" w:rsidRPr="00D80CE4" w:rsidRDefault="004D7FAA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4D7FAA" w:rsidRDefault="004D7FAA">
      <w:pPr>
        <w:rPr>
          <w:sz w:val="14"/>
        </w:rPr>
        <w:sectPr w:rsidR="004D7FAA">
          <w:pgSz w:w="11910" w:h="16840"/>
          <w:pgMar w:top="1580" w:right="420" w:bottom="2100" w:left="1100" w:header="0" w:footer="1906" w:gutter="0"/>
          <w:cols w:space="720"/>
        </w:sectPr>
      </w:pPr>
    </w:p>
    <w:p w:rsidR="004D7FAA" w:rsidRPr="00E20F0F" w:rsidRDefault="004D7FAA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4D7FAA" w:rsidRPr="00E20F0F" w:rsidRDefault="004D7FAA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4D7FAA" w:rsidTr="00C74C38">
        <w:tc>
          <w:tcPr>
            <w:tcW w:w="9020" w:type="dxa"/>
            <w:shd w:val="clear" w:color="auto" w:fill="C0C0C0"/>
          </w:tcPr>
          <w:p w:rsidR="004D7FAA" w:rsidRPr="00C74C38" w:rsidRDefault="004D7FAA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4D7FAA" w:rsidRPr="00C74C38" w:rsidRDefault="004D7FAA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4D7FAA" w:rsidRPr="00C74C38" w:rsidRDefault="004D7FAA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4D7FAA" w:rsidRDefault="004D7FAA">
      <w:pPr>
        <w:spacing w:before="97"/>
        <w:ind w:left="887" w:right="1097"/>
        <w:jc w:val="center"/>
        <w:rPr>
          <w:sz w:val="15"/>
        </w:rPr>
      </w:pPr>
    </w:p>
    <w:p w:rsidR="004D7FAA" w:rsidRDefault="004D7FAA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4D7FAA" w:rsidRDefault="004D7FAA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4D7FAA" w:rsidTr="000627CC">
        <w:trPr>
          <w:trHeight w:val="400"/>
        </w:trPr>
        <w:tc>
          <w:tcPr>
            <w:tcW w:w="4522" w:type="dxa"/>
          </w:tcPr>
          <w:p w:rsidR="004D7FAA" w:rsidRPr="00D80CE4" w:rsidRDefault="004D7FAA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4D7FAA" w:rsidRPr="00D80CE4" w:rsidRDefault="004D7FAA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D7FAA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4D7FAA" w:rsidRPr="00D80CE4" w:rsidRDefault="004D7FAA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4D7FAA" w:rsidRPr="00D80CE4" w:rsidRDefault="004D7FAA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4D7FAA" w:rsidRPr="00D80CE4" w:rsidRDefault="004D7FA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4D7FAA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4D7FAA" w:rsidRPr="00D80CE4" w:rsidRDefault="004D7FAA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4D7FAA" w:rsidRDefault="004D7FAA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4D7FAA" w:rsidRPr="00D80CE4" w:rsidRDefault="004D7FAA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4D7FAA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4D7FAA" w:rsidRPr="00D80CE4" w:rsidRDefault="004D7FAA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4D7FAA" w:rsidRPr="00D80CE4" w:rsidRDefault="004D7FAA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4D7FAA" w:rsidRPr="00D80CE4" w:rsidRDefault="004D7FAA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4D7FAA" w:rsidRDefault="004D7FAA">
      <w:pPr>
        <w:pStyle w:val="BodyText"/>
        <w:rPr>
          <w:rFonts w:ascii="Arial"/>
          <w:b/>
          <w:sz w:val="20"/>
        </w:rPr>
      </w:pPr>
    </w:p>
    <w:p w:rsidR="004D7FAA" w:rsidRDefault="004D7FAA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4D7FAA" w:rsidRDefault="004D7FAA">
      <w:pPr>
        <w:pStyle w:val="BodyText"/>
        <w:rPr>
          <w:rFonts w:ascii="Times New Roman"/>
          <w:b/>
          <w:sz w:val="20"/>
        </w:rPr>
      </w:pPr>
    </w:p>
    <w:p w:rsidR="004D7FAA" w:rsidRDefault="004D7FAA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4D7FAA" w:rsidRDefault="004D7FAA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4D7FAA" w:rsidRDefault="004D7FAA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4D7FAA" w:rsidRDefault="004D7FAA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4D7FAA" w:rsidRPr="00900266" w:rsidRDefault="004D7FAA" w:rsidP="00900266">
      <w:pPr>
        <w:spacing w:before="119" w:line="249" w:lineRule="auto"/>
        <w:ind w:left="652" w:right="856"/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fini della fornitura di </w:t>
      </w:r>
      <w:r w:rsidRPr="00F930B0">
        <w:rPr>
          <w:rFonts w:ascii="Arial" w:hAnsi="Arial" w:cs="Arial"/>
          <w:i/>
          <w:iCs/>
          <w:color w:val="00000A"/>
          <w:w w:val="105"/>
          <w:sz w:val="14"/>
          <w:szCs w:val="14"/>
        </w:rPr>
        <w:t>UN SISTEMA DI MISURAZIONE DELLA SATURAZIONE DEL TESSUTO CEREBRALE CORTICALE MEDIANTE SPETTROSCOPIA NIRS OCCORRENTE ALLA SC ANESTESIA-RIANIMAZIONE. DELL’A.S.L. CN2 ALBA – BRA.</w:t>
      </w:r>
    </w:p>
    <w:p w:rsidR="004D7FAA" w:rsidRPr="00900266" w:rsidRDefault="004D7FAA">
      <w:pPr>
        <w:tabs>
          <w:tab w:val="left" w:leader="dot" w:pos="4996"/>
        </w:tabs>
        <w:spacing w:before="127"/>
        <w:ind w:left="652"/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4D7FAA" w:rsidRPr="00900266" w:rsidRDefault="004D7FAA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4D7FAA" w:rsidRPr="00900266" w:rsidRDefault="004D7FAA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4D7FAA" w:rsidRDefault="004D7FAA">
      <w:pPr>
        <w:pStyle w:val="BodyText"/>
        <w:spacing w:before="2"/>
        <w:rPr>
          <w:sz w:val="25"/>
        </w:rPr>
      </w:pPr>
    </w:p>
    <w:p w:rsidR="004D7FAA" w:rsidRDefault="004D7FAA">
      <w:pPr>
        <w:pStyle w:val="BodyText"/>
        <w:spacing w:before="2"/>
        <w:rPr>
          <w:sz w:val="25"/>
        </w:rPr>
      </w:pPr>
    </w:p>
    <w:p w:rsidR="004D7FAA" w:rsidRDefault="004D7FAA">
      <w:pPr>
        <w:pStyle w:val="BodyText"/>
        <w:spacing w:before="2"/>
        <w:rPr>
          <w:sz w:val="25"/>
        </w:rPr>
      </w:pPr>
    </w:p>
    <w:p w:rsidR="004D7FAA" w:rsidRDefault="004D7FAA">
      <w:pPr>
        <w:pStyle w:val="BodyText"/>
        <w:spacing w:before="2"/>
        <w:rPr>
          <w:sz w:val="25"/>
        </w:rPr>
      </w:pPr>
    </w:p>
    <w:p w:rsidR="004D7FAA" w:rsidRDefault="004D7FAA">
      <w:pPr>
        <w:pStyle w:val="BodyText"/>
        <w:spacing w:before="2"/>
        <w:rPr>
          <w:sz w:val="25"/>
        </w:rPr>
      </w:pPr>
    </w:p>
    <w:p w:rsidR="004D7FAA" w:rsidRDefault="004D7FAA">
      <w:pPr>
        <w:pStyle w:val="BodyText"/>
        <w:spacing w:before="2"/>
        <w:rPr>
          <w:sz w:val="25"/>
        </w:rPr>
      </w:pPr>
    </w:p>
    <w:p w:rsidR="004D7FAA" w:rsidRDefault="004D7FAA">
      <w:pPr>
        <w:pStyle w:val="BodyText"/>
        <w:spacing w:before="2"/>
        <w:rPr>
          <w:sz w:val="25"/>
        </w:rPr>
      </w:pPr>
    </w:p>
    <w:p w:rsidR="004D7FAA" w:rsidRDefault="004D7FAA">
      <w:pPr>
        <w:pStyle w:val="BodyText"/>
        <w:spacing w:before="2"/>
        <w:rPr>
          <w:sz w:val="25"/>
        </w:rPr>
      </w:pPr>
    </w:p>
    <w:p w:rsidR="004D7FAA" w:rsidRDefault="004D7FAA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4D7FAA" w:rsidRDefault="004D7FAA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4D7FAA" w:rsidRDefault="004D7FA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4D7FAA" w:rsidRDefault="004D7FA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4D7FAA" w:rsidRDefault="004D7FAA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4D7FAA" w:rsidRDefault="004D7FAA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4D7FAA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AA" w:rsidRDefault="004D7FAA">
      <w:r>
        <w:separator/>
      </w:r>
    </w:p>
  </w:endnote>
  <w:endnote w:type="continuationSeparator" w:id="0">
    <w:p w:rsidR="004D7FAA" w:rsidRDefault="004D7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AA" w:rsidRDefault="004D7FA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4D7FAA" w:rsidRDefault="004D7FAA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AA" w:rsidRDefault="004D7FA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4D7FAA" w:rsidRDefault="004D7FA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AA" w:rsidRDefault="004D7FA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4D7FAA" w:rsidRDefault="004D7FA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AA" w:rsidRDefault="004D7FAA">
      <w:r>
        <w:separator/>
      </w:r>
    </w:p>
  </w:footnote>
  <w:footnote w:type="continuationSeparator" w:id="0">
    <w:p w:rsidR="004D7FAA" w:rsidRDefault="004D7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54317"/>
    <w:rsid w:val="000627CC"/>
    <w:rsid w:val="00081C0F"/>
    <w:rsid w:val="00087649"/>
    <w:rsid w:val="000B328C"/>
    <w:rsid w:val="000F34EB"/>
    <w:rsid w:val="00137881"/>
    <w:rsid w:val="001461A0"/>
    <w:rsid w:val="001509B0"/>
    <w:rsid w:val="00183CA8"/>
    <w:rsid w:val="00194C43"/>
    <w:rsid w:val="00217407"/>
    <w:rsid w:val="00227990"/>
    <w:rsid w:val="00257525"/>
    <w:rsid w:val="0026513F"/>
    <w:rsid w:val="00271E9C"/>
    <w:rsid w:val="0028569A"/>
    <w:rsid w:val="0029207F"/>
    <w:rsid w:val="00307ADE"/>
    <w:rsid w:val="00366714"/>
    <w:rsid w:val="003A0C9C"/>
    <w:rsid w:val="003B3C6D"/>
    <w:rsid w:val="003B3E99"/>
    <w:rsid w:val="0044582D"/>
    <w:rsid w:val="004933A4"/>
    <w:rsid w:val="004B00CE"/>
    <w:rsid w:val="004C00F1"/>
    <w:rsid w:val="004D7FAA"/>
    <w:rsid w:val="004F6636"/>
    <w:rsid w:val="00506A11"/>
    <w:rsid w:val="005443A5"/>
    <w:rsid w:val="005603ED"/>
    <w:rsid w:val="00570A70"/>
    <w:rsid w:val="00576C00"/>
    <w:rsid w:val="00595A6D"/>
    <w:rsid w:val="005B3E21"/>
    <w:rsid w:val="005F6AF5"/>
    <w:rsid w:val="00635026"/>
    <w:rsid w:val="0066339E"/>
    <w:rsid w:val="00664139"/>
    <w:rsid w:val="006E6DE3"/>
    <w:rsid w:val="00794326"/>
    <w:rsid w:val="007E052B"/>
    <w:rsid w:val="00800C9D"/>
    <w:rsid w:val="00841574"/>
    <w:rsid w:val="00900266"/>
    <w:rsid w:val="00910D2A"/>
    <w:rsid w:val="00945967"/>
    <w:rsid w:val="0097556B"/>
    <w:rsid w:val="009A1EA6"/>
    <w:rsid w:val="009E2DFE"/>
    <w:rsid w:val="009E4F79"/>
    <w:rsid w:val="00A70CE8"/>
    <w:rsid w:val="00AC1F5D"/>
    <w:rsid w:val="00AE1BFB"/>
    <w:rsid w:val="00B33AF0"/>
    <w:rsid w:val="00B3551F"/>
    <w:rsid w:val="00B52DA5"/>
    <w:rsid w:val="00B54106"/>
    <w:rsid w:val="00B9190E"/>
    <w:rsid w:val="00BC3E52"/>
    <w:rsid w:val="00BD1BC9"/>
    <w:rsid w:val="00BD4A96"/>
    <w:rsid w:val="00BE7F96"/>
    <w:rsid w:val="00C02BF9"/>
    <w:rsid w:val="00C52B21"/>
    <w:rsid w:val="00C74C38"/>
    <w:rsid w:val="00CF7172"/>
    <w:rsid w:val="00D3032F"/>
    <w:rsid w:val="00D50273"/>
    <w:rsid w:val="00D80CE4"/>
    <w:rsid w:val="00D83EBF"/>
    <w:rsid w:val="00D90842"/>
    <w:rsid w:val="00DA1988"/>
    <w:rsid w:val="00E1781C"/>
    <w:rsid w:val="00E20A35"/>
    <w:rsid w:val="00E20F0F"/>
    <w:rsid w:val="00E21778"/>
    <w:rsid w:val="00E4449C"/>
    <w:rsid w:val="00E511AB"/>
    <w:rsid w:val="00E53D9D"/>
    <w:rsid w:val="00EA1B21"/>
    <w:rsid w:val="00ED3F2E"/>
    <w:rsid w:val="00F6735F"/>
    <w:rsid w:val="00F930B0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17</Pages>
  <Words>6990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17</cp:revision>
  <dcterms:created xsi:type="dcterms:W3CDTF">2023-07-18T10:45:00Z</dcterms:created>
  <dcterms:modified xsi:type="dcterms:W3CDTF">2023-08-04T12:23:00Z</dcterms:modified>
</cp:coreProperties>
</file>