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ED" w:rsidRDefault="00230DED">
      <w:pPr>
        <w:pStyle w:val="BodyText"/>
        <w:spacing w:before="4"/>
        <w:rPr>
          <w:rFonts w:ascii="Times New Roman"/>
          <w:sz w:val="25"/>
        </w:rPr>
      </w:pPr>
    </w:p>
    <w:p w:rsidR="00230DED" w:rsidRDefault="00230DED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AD2D1A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230DED" w:rsidRDefault="00230DED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230DED" w:rsidRDefault="00230DED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30DED" w:rsidRDefault="00230DED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230DED" w:rsidRDefault="00230DED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30DED" w:rsidRDefault="00230DED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230DED" w:rsidRDefault="00230DED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230DED" w:rsidRDefault="00230DED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230DED" w:rsidRDefault="00230DED">
      <w:pPr>
        <w:pStyle w:val="BodyText"/>
        <w:spacing w:before="2"/>
        <w:rPr>
          <w:rFonts w:ascii="Times New Roman"/>
          <w:sz w:val="20"/>
        </w:rPr>
      </w:pPr>
    </w:p>
    <w:p w:rsidR="00230DED" w:rsidRDefault="00230DED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230DED" w:rsidRDefault="00230DED">
      <w:pPr>
        <w:pStyle w:val="BodyText"/>
        <w:rPr>
          <w:rFonts w:ascii="Times New Roman"/>
          <w:b/>
          <w:sz w:val="26"/>
        </w:rPr>
      </w:pPr>
    </w:p>
    <w:p w:rsidR="00230DED" w:rsidRDefault="00230DED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230DED" w:rsidRDefault="00230DED">
      <w:pPr>
        <w:pStyle w:val="BodyText"/>
        <w:spacing w:before="7"/>
        <w:rPr>
          <w:rFonts w:ascii="Times New Roman"/>
          <w:b/>
          <w:sz w:val="23"/>
        </w:rPr>
      </w:pPr>
    </w:p>
    <w:p w:rsidR="00230DED" w:rsidRDefault="00230DED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230DED" w:rsidRDefault="00230DED">
      <w:pPr>
        <w:pStyle w:val="BodyText"/>
        <w:rPr>
          <w:rFonts w:ascii="Times New Roman"/>
          <w:b/>
          <w:sz w:val="20"/>
        </w:rPr>
      </w:pPr>
    </w:p>
    <w:p w:rsidR="00230DED" w:rsidRDefault="00230DED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230DED" w:rsidRDefault="00230DED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230DED" w:rsidRDefault="00230DED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230DED" w:rsidRDefault="00230DED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230DED" w:rsidRDefault="00230DED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230DED" w:rsidRDefault="00230DED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230DED" w:rsidRDefault="00230DED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230DED" w:rsidRDefault="00230DED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230DED" w:rsidRDefault="00230DED">
      <w:pPr>
        <w:pStyle w:val="BodyText"/>
        <w:spacing w:before="4"/>
        <w:rPr>
          <w:rFonts w:ascii="Times New Roman"/>
          <w:b/>
          <w:sz w:val="25"/>
        </w:rPr>
      </w:pPr>
    </w:p>
    <w:p w:rsidR="00230DED" w:rsidRDefault="00230DED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230DED" w:rsidRDefault="00230DED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230DED" w:rsidRDefault="00230DED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230DED" w:rsidRDefault="00230DED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230DED" w:rsidTr="00376191">
        <w:trPr>
          <w:trHeight w:val="388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230DED" w:rsidRPr="00376191" w:rsidRDefault="00230DED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30DED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230DED" w:rsidRPr="00376191" w:rsidRDefault="00230DED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 xml:space="preserve"> A.S.L. CN2 ALBA BRA </w:t>
            </w:r>
            <w:r>
              <w:rPr>
                <w:rFonts w:ascii="Arial" w:hAnsi="Arial" w:cs="Arial"/>
                <w:b/>
                <w:sz w:val="14"/>
                <w:szCs w:val="14"/>
              </w:rPr>
              <w:t>– VIA VIDA 10 - 12051 ALBA (CN)</w:t>
            </w:r>
          </w:p>
        </w:tc>
      </w:tr>
      <w:tr w:rsidR="00230DED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</w:tbl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230DED" w:rsidRDefault="00230DED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230DED" w:rsidRDefault="00230DED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230DED" w:rsidRDefault="00230DED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230DED" w:rsidRDefault="00230DED">
      <w:pPr>
        <w:sectPr w:rsidR="00230DED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19"/>
      </w:tblGrid>
      <w:tr w:rsidR="00230DED" w:rsidTr="00376191">
        <w:trPr>
          <w:trHeight w:val="471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</w:tcPr>
          <w:p w:rsidR="00230DED" w:rsidRPr="00376191" w:rsidRDefault="00230DED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30DED" w:rsidTr="000C4A70">
        <w:trPr>
          <w:trHeight w:val="471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519" w:type="dxa"/>
          </w:tcPr>
          <w:p w:rsidR="00230DED" w:rsidRPr="007C2BC7" w:rsidRDefault="00230DED" w:rsidP="00376191">
            <w:pPr>
              <w:pStyle w:val="TableParagraph"/>
              <w:spacing w:before="126"/>
              <w:ind w:left="4"/>
              <w:rPr>
                <w:rFonts w:ascii="Arial" w:hAnsi="Arial" w:cs="Arial"/>
                <w:sz w:val="16"/>
                <w:szCs w:val="16"/>
              </w:rPr>
            </w:pPr>
            <w:r w:rsidRPr="007C2BC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96184">
              <w:rPr>
                <w:rFonts w:ascii="Arial" w:hAnsi="Arial" w:cs="Arial"/>
                <w:sz w:val="14"/>
                <w:szCs w:val="14"/>
              </w:rPr>
              <w:t xml:space="preserve">MANIFESTAZIONE D’INTRERESSE PER </w:t>
            </w:r>
            <w:smartTag w:uri="urn:schemas-microsoft-com:office:smarttags" w:element="PersonName">
              <w:smartTagPr>
                <w:attr w:name="ProductID" w:val="LA “FORNITURA DI"/>
              </w:smartTagPr>
              <w:r w:rsidRPr="00296184">
                <w:rPr>
                  <w:rFonts w:ascii="Arial" w:hAnsi="Arial" w:cs="Arial"/>
                  <w:sz w:val="14"/>
                  <w:szCs w:val="14"/>
                </w:rPr>
                <w:t>LA “FORNITURA DI</w:t>
              </w:r>
            </w:smartTag>
            <w:r w:rsidRPr="00296184">
              <w:rPr>
                <w:rFonts w:ascii="Arial" w:hAnsi="Arial" w:cs="Arial"/>
                <w:sz w:val="14"/>
                <w:szCs w:val="14"/>
              </w:rPr>
              <w:t xml:space="preserve"> PRODOTTI FARMACEUTICI (farmaci, prodotti dietetici e prodotti sanitari vari) OCCORRENTI IN FORMA OCCASIONALE PER LE NECESSITA’ DELL’ASL CN2 -</w:t>
            </w:r>
            <w:r w:rsidRPr="00296184">
              <w:rPr>
                <w:rFonts w:ascii="Arial" w:hAnsi="Arial" w:cs="Arial"/>
                <w:bCs/>
                <w:sz w:val="14"/>
                <w:szCs w:val="14"/>
              </w:rPr>
              <w:t xml:space="preserve">  PER UN PERIODO 24 MESI</w:t>
            </w:r>
            <w:r w:rsidRPr="007C2BC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230DED" w:rsidTr="00D3794F">
        <w:trPr>
          <w:trHeight w:val="471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519" w:type="dxa"/>
          </w:tcPr>
          <w:p w:rsidR="00230DED" w:rsidRPr="00376191" w:rsidRDefault="00230DED" w:rsidP="00376191">
            <w:pPr>
              <w:pStyle w:val="TableParagraph"/>
              <w:spacing w:before="124"/>
              <w:ind w:left="4"/>
              <w:rPr>
                <w:sz w:val="13"/>
              </w:rPr>
            </w:pPr>
          </w:p>
        </w:tc>
      </w:tr>
      <w:tr w:rsidR="00230DED" w:rsidTr="00FD371C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4519" w:type="dxa"/>
            <w:tcBorders>
              <w:bottom w:val="nil"/>
            </w:tcBorders>
          </w:tcPr>
          <w:p w:rsidR="00230DED" w:rsidRPr="007C2BC7" w:rsidRDefault="00230DED" w:rsidP="00376191">
            <w:pPr>
              <w:pStyle w:val="TableParagraph"/>
              <w:ind w:left="0"/>
              <w:rPr>
                <w:rFonts w:ascii="Arial" w:hAnsi="Arial" w:cs="Arial"/>
                <w:sz w:val="12"/>
              </w:rPr>
            </w:pPr>
          </w:p>
        </w:tc>
      </w:tr>
      <w:tr w:rsidR="00230DED" w:rsidTr="00CF09C6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451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9335B4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451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450194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4519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230DED" w:rsidRDefault="00230DED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3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230DED" w:rsidRDefault="00230DED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230DED" w:rsidRDefault="00230DED">
      <w:pPr>
        <w:pStyle w:val="BodyText"/>
        <w:spacing w:before="2"/>
        <w:rPr>
          <w:sz w:val="25"/>
        </w:rPr>
      </w:pPr>
    </w:p>
    <w:p w:rsidR="00230DED" w:rsidRDefault="00230DED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4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230DED" w:rsidRDefault="00230DED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230DED" w:rsidRDefault="00230DED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230DED" w:rsidRDefault="00230DED">
      <w:pPr>
        <w:pStyle w:val="Heading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230DED" w:rsidRDefault="00230DED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230DED" w:rsidRDefault="00230DED">
      <w:pPr>
        <w:pStyle w:val="BodyText"/>
        <w:rPr>
          <w:rFonts w:ascii="Times New Roman"/>
          <w:b/>
          <w:sz w:val="18"/>
        </w:rPr>
      </w:pPr>
    </w:p>
    <w:p w:rsidR="00230DED" w:rsidRDefault="00230DED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230DED" w:rsidTr="00376191">
        <w:trPr>
          <w:trHeight w:val="388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30DED" w:rsidTr="00376191">
        <w:trPr>
          <w:trHeight w:val="389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230DED" w:rsidTr="00376191">
        <w:trPr>
          <w:trHeight w:val="821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230DED" w:rsidTr="00376191">
        <w:trPr>
          <w:trHeight w:val="389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230DED" w:rsidTr="00376191">
        <w:trPr>
          <w:trHeight w:val="1211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230DED" w:rsidRPr="00376191" w:rsidRDefault="00230DE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230DED" w:rsidRPr="00376191" w:rsidRDefault="00230DE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230DED" w:rsidRPr="00376191" w:rsidRDefault="00230DED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230DED" w:rsidTr="00376191">
        <w:trPr>
          <w:trHeight w:val="389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30DED" w:rsidTr="00376191">
        <w:trPr>
          <w:trHeight w:val="546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230DED" w:rsidTr="00376191">
        <w:trPr>
          <w:trHeight w:val="2229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230DED" w:rsidRPr="00376191" w:rsidRDefault="00230DED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230DED" w:rsidRPr="00376191" w:rsidRDefault="00230DED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230DED" w:rsidRPr="00376191" w:rsidRDefault="00230DED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230DED" w:rsidRPr="00376191" w:rsidRDefault="00230DED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230DED" w:rsidTr="00376191">
        <w:trPr>
          <w:trHeight w:val="3188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230DED" w:rsidRPr="00376191" w:rsidRDefault="00230DED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230DED" w:rsidRPr="00376191" w:rsidRDefault="00230DED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230DED" w:rsidRPr="00376191" w:rsidRDefault="00230DED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230DED" w:rsidRPr="00376191" w:rsidRDefault="00230DED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230DED" w:rsidRPr="00376191" w:rsidRDefault="00230DED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230DED" w:rsidRDefault="00230DED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5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0DED" w:rsidRDefault="00230DED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230DED" w:rsidRDefault="00230DED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230DED" w:rsidRDefault="00230DED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230DED" w:rsidRDefault="00230DED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230DED" w:rsidTr="00376191">
        <w:trPr>
          <w:trHeight w:val="3673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230DED" w:rsidRPr="00376191" w:rsidRDefault="00230DED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230DED" w:rsidRPr="00376191" w:rsidRDefault="00230DED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230DED" w:rsidRPr="00376191" w:rsidRDefault="00230DED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230DED" w:rsidRPr="00376191" w:rsidRDefault="00230DED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20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230DED" w:rsidRPr="00376191" w:rsidRDefault="00230DED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230DED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230DED" w:rsidRPr="00376191" w:rsidRDefault="00230DED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230DED" w:rsidRPr="00376191" w:rsidRDefault="00230DED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230DED" w:rsidRPr="00376191" w:rsidRDefault="00230DED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230DED" w:rsidRPr="00376191" w:rsidRDefault="00230DED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230DED" w:rsidRPr="00376191" w:rsidRDefault="00230DED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230DED" w:rsidRPr="00376191" w:rsidRDefault="00230DED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230DED" w:rsidRPr="00376191" w:rsidRDefault="00230DED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230DED" w:rsidRPr="00376191" w:rsidRDefault="00230DED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230DED" w:rsidRPr="00376191" w:rsidRDefault="00230DED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230DED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230DED" w:rsidRPr="00376191" w:rsidRDefault="00230DED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230DED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230DED" w:rsidRPr="00376191" w:rsidRDefault="00230DED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230DED" w:rsidRPr="00376191" w:rsidRDefault="00230DED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0DED" w:rsidTr="00376191">
        <w:trPr>
          <w:trHeight w:val="400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230DED" w:rsidRPr="00376191" w:rsidRDefault="00230DED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230DED" w:rsidTr="00376191">
        <w:trPr>
          <w:trHeight w:val="2014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230DED" w:rsidRPr="00376191" w:rsidRDefault="00230DED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230DED" w:rsidRPr="00376191" w:rsidRDefault="00230DED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230DED" w:rsidRPr="00376191" w:rsidRDefault="00230DED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230DED" w:rsidRDefault="00230DED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6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0DED" w:rsidRDefault="00230DED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230DED" w:rsidRDefault="00230DED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230DED" w:rsidRDefault="00230DED">
      <w:pPr>
        <w:pStyle w:val="BodyText"/>
        <w:rPr>
          <w:rFonts w:ascii="Arial"/>
          <w:b/>
          <w:sz w:val="20"/>
        </w:rPr>
      </w:pPr>
    </w:p>
    <w:p w:rsidR="00230DED" w:rsidRDefault="00230DED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230DED" w:rsidTr="00376191">
        <w:trPr>
          <w:trHeight w:val="910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230DED" w:rsidRPr="00376191" w:rsidRDefault="00230DED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230DED" w:rsidTr="00376191">
        <w:trPr>
          <w:trHeight w:val="401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0DED" w:rsidTr="00376191">
        <w:trPr>
          <w:trHeight w:val="451"/>
        </w:trPr>
        <w:tc>
          <w:tcPr>
            <w:tcW w:w="5078" w:type="dxa"/>
          </w:tcPr>
          <w:p w:rsidR="00230DED" w:rsidRPr="00376191" w:rsidRDefault="00230DED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230DED" w:rsidRPr="00376191" w:rsidRDefault="00230DED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230DED" w:rsidRDefault="00230DED">
      <w:pPr>
        <w:pStyle w:val="BodyText"/>
        <w:spacing w:before="3"/>
        <w:rPr>
          <w:rFonts w:ascii="Arial"/>
          <w:b/>
          <w:sz w:val="13"/>
        </w:rPr>
      </w:pPr>
    </w:p>
    <w:p w:rsidR="00230DED" w:rsidRDefault="00230DED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230DED" w:rsidRDefault="00230DED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7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230DED" w:rsidRDefault="00230DED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230DED" w:rsidRDefault="00230DED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402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0DED" w:rsidTr="00376191">
        <w:trPr>
          <w:trHeight w:val="429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230DED" w:rsidRPr="00376191" w:rsidRDefault="00230DED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230DED" w:rsidRPr="00376191" w:rsidRDefault="00230DED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230DED" w:rsidTr="00376191">
        <w:trPr>
          <w:trHeight w:val="390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230DED" w:rsidTr="00376191">
        <w:trPr>
          <w:trHeight w:val="273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230DED" w:rsidTr="00376191">
        <w:trPr>
          <w:trHeight w:val="388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230DED" w:rsidTr="00376191">
        <w:trPr>
          <w:trHeight w:val="390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230DED" w:rsidTr="00376191">
        <w:trPr>
          <w:trHeight w:val="390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230DED" w:rsidRDefault="00230DED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230DED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230DED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230DED" w:rsidRPr="00376191" w:rsidRDefault="00230DED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230DED" w:rsidRPr="00376191" w:rsidRDefault="00230DED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230DED" w:rsidRPr="00376191" w:rsidRDefault="00230DED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230DED" w:rsidRPr="00376191" w:rsidRDefault="00230DED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230DED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230DED" w:rsidRPr="00376191" w:rsidRDefault="00230DED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230DED" w:rsidRPr="00376191" w:rsidRDefault="00230DED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230DED" w:rsidRPr="00376191" w:rsidRDefault="00230DED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230DED" w:rsidRPr="00376191" w:rsidRDefault="00230DED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230DED" w:rsidRDefault="00230DED">
      <w:pPr>
        <w:pStyle w:val="BodyText"/>
        <w:spacing w:before="7"/>
        <w:rPr>
          <w:sz w:val="14"/>
        </w:rPr>
      </w:pPr>
    </w:p>
    <w:p w:rsidR="00230DED" w:rsidRDefault="00230DE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8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230DED" w:rsidRDefault="00230DED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230DED" w:rsidRDefault="00230DED">
      <w:pPr>
        <w:pStyle w:val="BodyText"/>
        <w:spacing w:before="7"/>
        <w:rPr>
          <w:sz w:val="7"/>
        </w:rPr>
      </w:pPr>
    </w:p>
    <w:p w:rsidR="00230DED" w:rsidRDefault="00230DED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AD2D1A">
        <w:rPr>
          <w:sz w:val="20"/>
        </w:rPr>
        <w:pict>
          <v:group id="_x0000_s1039" style="width:454.45pt;height:21.2pt;mso-position-horizontal-relative:char;mso-position-vertical-relative:line" coordsize="9089,424">
            <v:shape id="_x0000_s1040" type="#_x0000_t202" style="position:absolute;left:4526;top:4;width:4558;height:414" filled="f" strokecolor="#00000a" strokeweight=".48pt">
              <v:textbox inset="0,0,0,0">
                <w:txbxContent>
                  <w:p w:rsidR="00230DED" w:rsidRDefault="00230DED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1" type="#_x0000_t202" style="position:absolute;left:4;top:4;width:4522;height:414" filled="f" strokecolor="#00000a" strokeweight=".48pt">
              <v:textbox inset="0,0,0,0">
                <w:txbxContent>
                  <w:p w:rsidR="00230DED" w:rsidRDefault="00230DED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230DED" w:rsidRDefault="00230DED" w:rsidP="00C776C6">
      <w:pPr>
        <w:tabs>
          <w:tab w:val="left" w:pos="1085"/>
        </w:tabs>
        <w:rPr>
          <w:sz w:val="25"/>
        </w:rPr>
      </w:pPr>
      <w:r>
        <w:tab/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230DED" w:rsidTr="00376191">
        <w:trPr>
          <w:trHeight w:val="1806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230DED" w:rsidRPr="00376191" w:rsidRDefault="00230DED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230DED" w:rsidRPr="00376191" w:rsidRDefault="00230DED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230DED" w:rsidRPr="00376191" w:rsidRDefault="00230DED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230DED" w:rsidRDefault="00230DED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3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230DED" w:rsidRDefault="00230DED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230DED" w:rsidRDefault="00230DED">
      <w:pPr>
        <w:rPr>
          <w:sz w:val="7"/>
        </w:rPr>
      </w:pPr>
    </w:p>
    <w:p w:rsidR="00230DED" w:rsidRPr="00C776C6" w:rsidRDefault="00230DED" w:rsidP="00C776C6">
      <w:pPr>
        <w:rPr>
          <w:sz w:val="7"/>
        </w:rPr>
      </w:pPr>
    </w:p>
    <w:p w:rsidR="00230DED" w:rsidRDefault="00230DED" w:rsidP="00C776C6">
      <w:pPr>
        <w:rPr>
          <w:sz w:val="7"/>
        </w:rPr>
      </w:pPr>
    </w:p>
    <w:p w:rsidR="00230DED" w:rsidRPr="00C776C6" w:rsidRDefault="00230DED" w:rsidP="00C776C6">
      <w:pPr>
        <w:rPr>
          <w:sz w:val="7"/>
        </w:rPr>
      </w:pPr>
    </w:p>
    <w:p w:rsidR="00230DED" w:rsidRPr="00C776C6" w:rsidRDefault="00230DED" w:rsidP="00C776C6">
      <w:pPr>
        <w:rPr>
          <w:sz w:val="7"/>
        </w:rPr>
      </w:pPr>
    </w:p>
    <w:p w:rsidR="00230DED" w:rsidRDefault="00230DED" w:rsidP="00C776C6">
      <w:pPr>
        <w:tabs>
          <w:tab w:val="left" w:pos="2712"/>
        </w:tabs>
        <w:rPr>
          <w:sz w:val="20"/>
        </w:rPr>
      </w:pPr>
      <w:r>
        <w:tab/>
      </w:r>
    </w:p>
    <w:p w:rsidR="00230DED" w:rsidRDefault="00230DED">
      <w:pPr>
        <w:pStyle w:val="BodyText"/>
        <w:spacing w:before="9"/>
        <w:rPr>
          <w:sz w:val="17"/>
        </w:rPr>
      </w:pPr>
    </w:p>
    <w:p w:rsidR="00230DED" w:rsidRDefault="00230DED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230DED" w:rsidRDefault="00230DED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4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5" style="position:absolute;left:1646;top:362;width:9084;height:291" fillcolor="#bfbfbf" stroked="f"/>
            <v:shape id="_x0000_s1046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652;width:9084;height:274" fillcolor="#bfbfbf" stroked="f"/>
            <v:shape id="_x0000_s1048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926;width:9084;height:274" fillcolor="#bfbfbf" stroked="f"/>
            <v:shape id="_x0000_s1050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199;width:9084;height:276" fillcolor="#bfbfbf" stroked="f"/>
            <v:shape id="_x0000_s1052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475;width:9084;height:274" fillcolor="#bfbfbf" stroked="f"/>
            <v:shape id="_x0000_s1054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1749;width:9084;height:272" fillcolor="#bfbfbf" stroked="f"/>
            <v:shape id="_x0000_s1056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020;width:9084;height:274" fillcolor="#bfbfbf" stroked="f"/>
            <v:shape id="_x0000_s1058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294;width:9084;height:274" fillcolor="#bfbfbf" stroked="f"/>
            <v:shape id="_x0000_s1060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567;width:9084;height:156" fillcolor="#bfbfbf" stroked="f"/>
            <v:shape id="_x0000_s1062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3" style="position:absolute;left:1646;top:2723;width:9084;height:173" fillcolor="#bfbfbf" stroked="f"/>
            <v:shape id="_x0000_s1064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type="#_x0000_t202" style="position:absolute;left:1752;top:388;width:7764;height:152" filled="f" stroked="f">
              <v:textbox inset="0,0,0,0">
                <w:txbxContent>
                  <w:p w:rsidR="00230DED" w:rsidRDefault="00230DED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6" type="#_x0000_t202" style="position:absolute;left:1752;top:659;width:133;height:1520" filled="f" stroked="f">
              <v:textbox inset="0,0,0,0">
                <w:txbxContent>
                  <w:p w:rsidR="00230DED" w:rsidRDefault="00230DED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230DED" w:rsidRDefault="00230DED">
                    <w:pPr>
                      <w:spacing w:before="1"/>
                      <w:rPr>
                        <w:sz w:val="11"/>
                      </w:rPr>
                    </w:pPr>
                  </w:p>
                  <w:p w:rsidR="00230DED" w:rsidRDefault="00230DED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230DED" w:rsidRDefault="00230DED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230DED" w:rsidRDefault="00230DED">
                    <w:pPr>
                      <w:spacing w:before="4"/>
                      <w:rPr>
                        <w:sz w:val="11"/>
                      </w:rPr>
                    </w:pPr>
                  </w:p>
                  <w:p w:rsidR="00230DED" w:rsidRDefault="00230DED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230DED" w:rsidRDefault="00230DED">
                    <w:pPr>
                      <w:spacing w:before="2"/>
                      <w:rPr>
                        <w:sz w:val="11"/>
                      </w:rPr>
                    </w:pPr>
                  </w:p>
                  <w:p w:rsidR="00230DED" w:rsidRDefault="00230DED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230DED" w:rsidRDefault="00230DED">
                    <w:pPr>
                      <w:spacing w:before="2"/>
                      <w:rPr>
                        <w:sz w:val="11"/>
                      </w:rPr>
                    </w:pPr>
                  </w:p>
                  <w:p w:rsidR="00230DED" w:rsidRDefault="00230DED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7" type="#_x0000_t202" style="position:absolute;left:2166;top:651;width:4602;height:1528" filled="f" stroked="f">
              <v:textbox inset="0,0,0,0">
                <w:txbxContent>
                  <w:p w:rsidR="00230DED" w:rsidRDefault="00230DED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230DED" w:rsidRDefault="00230DED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230DED" w:rsidRDefault="00230DED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230DED" w:rsidRDefault="00230DED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8" type="#_x0000_t202" style="position:absolute;left:1752;top:2301;width:547;height:152" filled="f" stroked="f">
              <v:textbox inset="0,0,0,0">
                <w:txbxContent>
                  <w:p w:rsidR="00230DED" w:rsidRDefault="00230DED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9" type="#_x0000_t202" style="position:absolute;left:1752;top:2574;width:133;height:152" filled="f" stroked="f">
              <v:textbox inset="0,0,0,0">
                <w:txbxContent>
                  <w:p w:rsidR="00230DED" w:rsidRDefault="00230DED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70" type="#_x0000_t202" style="position:absolute;left:2166;top:2574;width:8325;height:308" filled="f" stroked="f">
              <v:textbox inset="0,0,0,0">
                <w:txbxContent>
                  <w:p w:rsidR="00230DED" w:rsidRDefault="00230DED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30DED" w:rsidRDefault="00230DED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230DED" w:rsidTr="00376191">
        <w:trPr>
          <w:trHeight w:val="646"/>
        </w:trPr>
        <w:tc>
          <w:tcPr>
            <w:tcW w:w="4409" w:type="dxa"/>
          </w:tcPr>
          <w:p w:rsidR="00230DED" w:rsidRPr="00376191" w:rsidRDefault="00230DED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230DED" w:rsidRPr="00376191" w:rsidRDefault="00230DED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230DED" w:rsidTr="00376191">
        <w:trPr>
          <w:trHeight w:val="1635"/>
        </w:trPr>
        <w:tc>
          <w:tcPr>
            <w:tcW w:w="4409" w:type="dxa"/>
          </w:tcPr>
          <w:p w:rsidR="00230DED" w:rsidRPr="00376191" w:rsidRDefault="00230DED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230DED" w:rsidRPr="00376191" w:rsidRDefault="00230DED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230DED" w:rsidRPr="00376191" w:rsidRDefault="00230DED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230DED" w:rsidTr="00376191">
        <w:trPr>
          <w:trHeight w:val="1917"/>
        </w:trPr>
        <w:tc>
          <w:tcPr>
            <w:tcW w:w="4409" w:type="dxa"/>
          </w:tcPr>
          <w:p w:rsidR="00230DED" w:rsidRPr="00376191" w:rsidRDefault="00230DED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230DED" w:rsidRPr="00376191" w:rsidRDefault="00230DED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230DED" w:rsidTr="00376191">
        <w:trPr>
          <w:trHeight w:val="741"/>
        </w:trPr>
        <w:tc>
          <w:tcPr>
            <w:tcW w:w="4409" w:type="dxa"/>
          </w:tcPr>
          <w:p w:rsidR="00230DED" w:rsidRPr="00376191" w:rsidRDefault="00230DED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230DED" w:rsidRPr="00376191" w:rsidRDefault="00230DED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230DED" w:rsidTr="00376191">
        <w:trPr>
          <w:trHeight w:val="705"/>
        </w:trPr>
        <w:tc>
          <w:tcPr>
            <w:tcW w:w="4409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230DED" w:rsidRPr="00376191" w:rsidRDefault="00230DED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230DED" w:rsidRDefault="00230DED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71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0DED" w:rsidRDefault="00230DED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230DED" w:rsidRDefault="00230DED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230DED" w:rsidRDefault="00230DED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230DED" w:rsidRDefault="00230DED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230DED" w:rsidRDefault="00230DED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230DED" w:rsidRDefault="00230DED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230DED" w:rsidRDefault="00230DED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230DED" w:rsidRDefault="00230DED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230DED" w:rsidRDefault="00230DED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230DED" w:rsidRDefault="00230DED">
      <w:pPr>
        <w:pStyle w:val="BodyText"/>
        <w:spacing w:before="3"/>
      </w:pPr>
    </w:p>
    <w:p w:rsidR="00230DED" w:rsidRDefault="00230DED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230DED" w:rsidRDefault="00230DED"/>
    <w:p w:rsidR="00230DED" w:rsidRDefault="00230DED" w:rsidP="00C776C6">
      <w:pPr>
        <w:tabs>
          <w:tab w:val="left" w:pos="6097"/>
        </w:tabs>
        <w:rPr>
          <w:sz w:val="25"/>
        </w:rPr>
      </w:pPr>
      <w:r>
        <w:tab/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230DED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230DED" w:rsidRPr="00376191" w:rsidRDefault="00230DED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230DED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230DED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230DED" w:rsidRPr="00376191" w:rsidRDefault="00230DED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230DED" w:rsidRDefault="00230DED">
      <w:pPr>
        <w:pStyle w:val="BodyText"/>
        <w:rPr>
          <w:sz w:val="20"/>
        </w:rPr>
      </w:pPr>
    </w:p>
    <w:p w:rsidR="00230DED" w:rsidRDefault="00230DED" w:rsidP="003F2595">
      <w:pPr>
        <w:pStyle w:val="BodyText"/>
        <w:tabs>
          <w:tab w:val="left" w:pos="2871"/>
        </w:tabs>
      </w:pPr>
      <w:r>
        <w:rPr>
          <w:sz w:val="20"/>
        </w:rPr>
        <w:tab/>
      </w:r>
      <w:r>
        <w:t>B:</w:t>
      </w:r>
      <w:r>
        <w:rPr>
          <w:spacing w:val="20"/>
        </w:rPr>
        <w:t xml:space="preserve"> </w:t>
      </w:r>
      <w:r>
        <w:t>MOTIVI</w:t>
      </w:r>
      <w:r>
        <w:rPr>
          <w:spacing w:val="24"/>
        </w:rPr>
        <w:t xml:space="preserve"> </w:t>
      </w:r>
      <w:r>
        <w:t>LEGATI</w:t>
      </w:r>
      <w:r>
        <w:rPr>
          <w:spacing w:val="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PAGAMENTO</w:t>
      </w:r>
      <w:r>
        <w:rPr>
          <w:spacing w:val="2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IMPOSTE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CONTRIBUTI</w:t>
      </w:r>
      <w:r>
        <w:rPr>
          <w:spacing w:val="20"/>
        </w:rPr>
        <w:t xml:space="preserve"> </w:t>
      </w:r>
      <w:r>
        <w:t>PREVIDENZIALI</w:t>
      </w:r>
    </w:p>
    <w:p w:rsidR="00230DED" w:rsidRDefault="00230DED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230DED" w:rsidTr="00376191">
        <w:trPr>
          <w:trHeight w:val="569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230DED" w:rsidRPr="00376191" w:rsidRDefault="00230DED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0DED" w:rsidTr="00376191">
        <w:trPr>
          <w:trHeight w:val="1072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230DED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30DED" w:rsidRPr="00376191" w:rsidRDefault="00230DED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30DED" w:rsidRPr="00376191" w:rsidRDefault="00230DED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230DED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30DED" w:rsidRPr="00376191" w:rsidRDefault="00230DED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30DED" w:rsidRPr="00376191" w:rsidRDefault="00230DED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230DED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30DED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230DED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230DED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230DED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230DED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230DED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230DED" w:rsidRDefault="00230DED" w:rsidP="003F2595">
      <w:pPr>
        <w:tabs>
          <w:tab w:val="left" w:pos="1010"/>
        </w:tabs>
        <w:rPr>
          <w:sz w:val="25"/>
        </w:rPr>
      </w:pPr>
      <w:r>
        <w:rPr>
          <w:rFonts w:ascii="Times New Roman"/>
          <w:sz w:val="14"/>
        </w:rPr>
        <w:tab/>
      </w:r>
      <w:r>
        <w:rPr>
          <w:noProof/>
          <w:lang w:eastAsia="it-IT"/>
        </w:rPr>
        <w:pict>
          <v:rect id="_x0000_s1072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3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230DED" w:rsidTr="00376191">
        <w:trPr>
          <w:trHeight w:val="854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230DED" w:rsidRPr="00376191" w:rsidRDefault="00230DED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230DED" w:rsidRDefault="00230DED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230DED" w:rsidRDefault="00230DED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4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230DED" w:rsidRDefault="00230DED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230DED" w:rsidRDefault="00230DED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568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0DED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230DED" w:rsidRPr="00376191" w:rsidRDefault="00230DED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230DED" w:rsidRPr="00376191" w:rsidRDefault="00230DED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230DED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230DED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230DED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230DED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230DED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230DED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230DED" w:rsidTr="00376191">
        <w:trPr>
          <w:trHeight w:val="547"/>
        </w:trPr>
        <w:tc>
          <w:tcPr>
            <w:tcW w:w="4522" w:type="dxa"/>
            <w:vMerge w:val="restart"/>
          </w:tcPr>
          <w:p w:rsidR="00230DED" w:rsidRPr="00376191" w:rsidRDefault="00230DED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230DED" w:rsidRPr="00376191" w:rsidRDefault="00230DED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230DED" w:rsidRPr="00376191" w:rsidRDefault="00230DED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230DED" w:rsidRPr="00376191" w:rsidRDefault="00230DED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230DED" w:rsidRPr="00376191" w:rsidRDefault="00230DED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230DED" w:rsidRPr="00376191" w:rsidRDefault="00230DED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230DED" w:rsidRPr="00376191" w:rsidRDefault="00230DED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230DED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230DED" w:rsidRPr="00376191" w:rsidRDefault="00230DED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230DED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230DED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230DED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230DED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230DED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230DED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230DED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230DED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230DED" w:rsidRDefault="00230DED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0DED" w:rsidRDefault="00230DED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230DED" w:rsidRDefault="00230DED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230DED" w:rsidRDefault="00230DED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230DED" w:rsidRDefault="00230DED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1247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230DED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230DED" w:rsidRPr="00376191" w:rsidRDefault="00230DED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230DED" w:rsidRPr="00376191" w:rsidRDefault="00230DED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230DED" w:rsidRPr="00376191" w:rsidRDefault="00230DED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230DED" w:rsidRPr="00376191" w:rsidRDefault="00230DED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230DED" w:rsidRPr="00376191" w:rsidRDefault="00230DED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230DED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230DED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230DED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230DED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230DED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230DED" w:rsidRPr="00376191" w:rsidRDefault="00230DED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230DED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230DED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230DED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230DED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230DED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230DED" w:rsidRDefault="00230DED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6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0DED" w:rsidRDefault="00230DED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230DED" w:rsidRDefault="00230DED"/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>
              <w:rPr>
                <w:noProof/>
                <w:lang w:eastAsia="it-IT"/>
              </w:rPr>
              <w:pict>
                <v:shape id="_x0000_s1077" style="position:absolute;left:0;text-align:left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      <v:path arrowok="t"/>
                  <w10:wrap anchorx="page" anchory="page"/>
                </v:shape>
              </w:pic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230DED" w:rsidRPr="00376191" w:rsidRDefault="00230DED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230DED" w:rsidRPr="00376191" w:rsidRDefault="00230DED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230DED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230DED" w:rsidRPr="00376191" w:rsidRDefault="00230DED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230DED" w:rsidRPr="00376191" w:rsidRDefault="00230DED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230DED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230DED" w:rsidRPr="00376191" w:rsidRDefault="00230DED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230DED" w:rsidRPr="00376191" w:rsidRDefault="00230DED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230DED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230DED" w:rsidRPr="00376191" w:rsidRDefault="00230DED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230DED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230DED" w:rsidRPr="00376191" w:rsidRDefault="00230DED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230DED" w:rsidRPr="00376191" w:rsidRDefault="00230DED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230DED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230DED" w:rsidRDefault="00230DED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230DED" w:rsidRDefault="00230DED">
      <w:pPr>
        <w:rPr>
          <w:rFonts w:ascii="Arial"/>
          <w:sz w:val="11"/>
        </w:rPr>
      </w:pPr>
    </w:p>
    <w:p w:rsidR="00230DED" w:rsidRPr="003F2595" w:rsidRDefault="00230DED" w:rsidP="003F2595">
      <w:pPr>
        <w:rPr>
          <w:rFonts w:ascii="Arial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1742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230DED" w:rsidRPr="00376191" w:rsidRDefault="00230DED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230DED" w:rsidRPr="00376191" w:rsidRDefault="00230DED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230DED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30DED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230DED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230DED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230DED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230DED" w:rsidRDefault="00230DED">
      <w:pPr>
        <w:pStyle w:val="BodyText"/>
        <w:rPr>
          <w:rFonts w:ascii="Arial"/>
          <w:b/>
          <w:sz w:val="20"/>
        </w:rPr>
      </w:pPr>
    </w:p>
    <w:p w:rsidR="00230DED" w:rsidRDefault="00230DED">
      <w:pPr>
        <w:pStyle w:val="BodyText"/>
        <w:spacing w:before="8"/>
        <w:rPr>
          <w:rFonts w:ascii="Arial"/>
          <w:b/>
          <w:sz w:val="26"/>
        </w:rPr>
      </w:pPr>
    </w:p>
    <w:p w:rsidR="00230DED" w:rsidRDefault="00230DED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230DED" w:rsidRDefault="00230DED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971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230DED" w:rsidRPr="00376191" w:rsidRDefault="00230DED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0DED" w:rsidTr="00376191">
        <w:trPr>
          <w:trHeight w:val="1487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230DED" w:rsidRPr="00376191" w:rsidRDefault="00230DED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230DED" w:rsidTr="00376191">
        <w:trPr>
          <w:trHeight w:val="858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230DED" w:rsidRPr="00376191" w:rsidRDefault="00230DED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230DED" w:rsidRDefault="00230DED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0DED" w:rsidRDefault="00230DED">
      <w:pPr>
        <w:pStyle w:val="BodyText"/>
        <w:spacing w:before="2"/>
        <w:rPr>
          <w:sz w:val="17"/>
        </w:rPr>
      </w:pPr>
    </w:p>
    <w:p w:rsidR="00230DED" w:rsidRDefault="00230DED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230DED" w:rsidRDefault="00230DED">
      <w:pPr>
        <w:rPr>
          <w:sz w:val="13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230DED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230DED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230DED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230DED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230DED" w:rsidRPr="00376191" w:rsidRDefault="00230DED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230DED" w:rsidRPr="00376191" w:rsidRDefault="00230DED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230DED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230DED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230DED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230DED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230DED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230DED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3"/>
              </w:rPr>
            </w:pPr>
          </w:p>
          <w:p w:rsidR="00230DED" w:rsidRPr="00376191" w:rsidRDefault="00230DED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230DED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230DED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230DED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230DED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230DED" w:rsidTr="00376191">
        <w:trPr>
          <w:trHeight w:val="1643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230DED" w:rsidRDefault="00230DED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230DED" w:rsidRDefault="00230DED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230DED" w:rsidRDefault="00230DED">
      <w:pPr>
        <w:pStyle w:val="BodyText"/>
        <w:spacing w:before="5"/>
        <w:rPr>
          <w:sz w:val="17"/>
        </w:rPr>
      </w:pPr>
    </w:p>
    <w:p w:rsidR="00230DED" w:rsidRDefault="00230DED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230DED" w:rsidRDefault="00230DED">
      <w:pPr>
        <w:pStyle w:val="BodyText"/>
        <w:spacing w:before="1"/>
        <w:rPr>
          <w:sz w:val="16"/>
        </w:rPr>
      </w:pPr>
    </w:p>
    <w:p w:rsidR="00230DED" w:rsidRDefault="00230DED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230DED" w:rsidRDefault="00230DED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230DED" w:rsidRDefault="00230DED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230DED" w:rsidTr="00376191">
        <w:trPr>
          <w:trHeight w:val="401"/>
        </w:trPr>
        <w:tc>
          <w:tcPr>
            <w:tcW w:w="4483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230DED" w:rsidRPr="00376191" w:rsidRDefault="00230DED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230DED" w:rsidTr="00376191">
        <w:trPr>
          <w:trHeight w:val="401"/>
        </w:trPr>
        <w:tc>
          <w:tcPr>
            <w:tcW w:w="4483" w:type="dxa"/>
          </w:tcPr>
          <w:p w:rsidR="00230DED" w:rsidRPr="00376191" w:rsidRDefault="00230DED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230DED" w:rsidRPr="00376191" w:rsidRDefault="00230DED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230DED" w:rsidRDefault="00230DED">
      <w:pPr>
        <w:pStyle w:val="BodyText"/>
        <w:rPr>
          <w:sz w:val="28"/>
        </w:rPr>
      </w:pPr>
    </w:p>
    <w:p w:rsidR="00230DED" w:rsidRDefault="00230DED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230DED" w:rsidRDefault="00230DED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230DED" w:rsidRDefault="00230DED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230DED" w:rsidRDefault="00230DED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402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230DED" w:rsidRDefault="00230DED">
      <w:pPr>
        <w:rPr>
          <w:rFonts w:ascii="Arial"/>
          <w:sz w:val="14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1355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230DED" w:rsidRPr="00376191" w:rsidRDefault="00230DED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230DED" w:rsidTr="00376191">
        <w:trPr>
          <w:trHeight w:val="1981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230DED" w:rsidRPr="00376191" w:rsidRDefault="00230DED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230DED" w:rsidRPr="00376191" w:rsidRDefault="00230DED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230DED" w:rsidRPr="00376191" w:rsidRDefault="00230DED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230DED" w:rsidRPr="00376191" w:rsidRDefault="00230DED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230DED" w:rsidRPr="00376191" w:rsidRDefault="00230DED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230DED" w:rsidRDefault="00230DED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230DED" w:rsidRDefault="00230DED">
      <w:pPr>
        <w:spacing w:line="254" w:lineRule="auto"/>
        <w:rPr>
          <w:rFonts w:ascii="Arial"/>
          <w:sz w:val="11"/>
        </w:rPr>
      </w:pPr>
    </w:p>
    <w:p w:rsidR="00230DED" w:rsidRDefault="00230DED">
      <w:pPr>
        <w:pStyle w:val="BodyText"/>
        <w:spacing w:before="2"/>
        <w:rPr>
          <w:rFonts w:ascii="Arial"/>
          <w:b/>
          <w:sz w:val="20"/>
        </w:rPr>
      </w:pPr>
    </w:p>
    <w:p w:rsidR="00230DED" w:rsidRDefault="00230DE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230DED" w:rsidRDefault="00230DED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230DED" w:rsidRDefault="00230DED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400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230DED" w:rsidTr="00376191">
        <w:trPr>
          <w:trHeight w:val="5318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230DED" w:rsidRPr="00376191" w:rsidRDefault="00230DED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230DED" w:rsidRPr="00376191" w:rsidRDefault="00230DED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230DED" w:rsidRPr="00376191" w:rsidRDefault="00230DED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230DED" w:rsidTr="00376191">
        <w:trPr>
          <w:trHeight w:val="738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230DED" w:rsidTr="00376191">
        <w:trPr>
          <w:trHeight w:val="1641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230DED" w:rsidRPr="00376191" w:rsidRDefault="00230DED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230DED" w:rsidRDefault="00230DED">
      <w:pPr>
        <w:pStyle w:val="BodyText"/>
        <w:spacing w:before="1"/>
        <w:rPr>
          <w:sz w:val="22"/>
        </w:rPr>
      </w:pPr>
    </w:p>
    <w:p w:rsidR="00230DED" w:rsidRDefault="00230DED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230DED" w:rsidRDefault="00230DED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230DED" w:rsidRDefault="00230DED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230DED" w:rsidRDefault="00230DED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400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230DED" w:rsidTr="00376191">
        <w:trPr>
          <w:trHeight w:val="789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230DED" w:rsidRDefault="00230DED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30DED" w:rsidRDefault="00230DED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230DED" w:rsidRDefault="00230DED"/>
    <w:p w:rsidR="00230DED" w:rsidRDefault="00230DED" w:rsidP="003F2595"/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230DED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230DED" w:rsidRPr="00376191" w:rsidRDefault="00230DED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230DED" w:rsidRPr="00376191" w:rsidRDefault="00230DED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230DED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30DED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30DED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30DED" w:rsidRPr="00376191" w:rsidRDefault="00230DED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230DED" w:rsidRPr="00376191" w:rsidRDefault="00230DED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230DED" w:rsidTr="00376191">
        <w:trPr>
          <w:trHeight w:val="853"/>
        </w:trPr>
        <w:tc>
          <w:tcPr>
            <w:tcW w:w="4522" w:type="dxa"/>
            <w:vMerge w:val="restart"/>
          </w:tcPr>
          <w:p w:rsidR="00230DED" w:rsidRPr="00376191" w:rsidRDefault="00230DED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230DED" w:rsidRPr="00376191" w:rsidRDefault="00230DED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230DED" w:rsidRPr="00376191" w:rsidRDefault="00230DED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230DED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230DED" w:rsidRPr="00376191" w:rsidRDefault="00230DED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230DED" w:rsidRPr="00376191" w:rsidRDefault="00230DED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230DED" w:rsidRPr="00376191" w:rsidRDefault="00230DED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230DED" w:rsidRPr="00376191" w:rsidRDefault="00230DED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30DED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230DED" w:rsidRPr="00376191" w:rsidRDefault="00230DED">
            <w:pPr>
              <w:rPr>
                <w:sz w:val="2"/>
                <w:szCs w:val="2"/>
              </w:rPr>
            </w:pPr>
          </w:p>
        </w:tc>
      </w:tr>
      <w:tr w:rsidR="00230DED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230DED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230DED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30DED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230DED" w:rsidRPr="00376191" w:rsidRDefault="00230DED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230DED" w:rsidRPr="00376191" w:rsidRDefault="00230DED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230DED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230DED" w:rsidRDefault="00230DED">
      <w:pPr>
        <w:pStyle w:val="BodyText"/>
        <w:spacing w:before="1"/>
        <w:rPr>
          <w:sz w:val="27"/>
        </w:rPr>
      </w:pPr>
    </w:p>
    <w:p w:rsidR="00230DED" w:rsidRDefault="00230DED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230DED" w:rsidRDefault="00230DED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230DED" w:rsidRDefault="00230DED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570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0DED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230DED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230DED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30DED" w:rsidRPr="00376191" w:rsidRDefault="00230DED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230DED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230DED" w:rsidTr="00376191">
        <w:trPr>
          <w:trHeight w:val="1811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230DED" w:rsidRPr="00376191" w:rsidRDefault="00230DED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230DED" w:rsidRPr="00376191" w:rsidRDefault="00230DED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ind w:left="0"/>
              <w:rPr>
                <w:sz w:val="16"/>
              </w:rPr>
            </w:pPr>
          </w:p>
          <w:p w:rsidR="00230DED" w:rsidRPr="00376191" w:rsidRDefault="00230DED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230DED" w:rsidRDefault="00230DED">
      <w:pPr>
        <w:rPr>
          <w:sz w:val="14"/>
        </w:rPr>
      </w:pPr>
    </w:p>
    <w:p w:rsidR="00230DED" w:rsidRPr="003F2595" w:rsidRDefault="00230DED" w:rsidP="003F2595">
      <w:pPr>
        <w:rPr>
          <w:sz w:val="14"/>
        </w:rPr>
      </w:pPr>
    </w:p>
    <w:p w:rsidR="00230DED" w:rsidRDefault="00230DED" w:rsidP="003F2595">
      <w:pPr>
        <w:rPr>
          <w:sz w:val="14"/>
        </w:rPr>
      </w:pPr>
    </w:p>
    <w:p w:rsidR="00230DED" w:rsidRPr="003F2595" w:rsidRDefault="00230DED" w:rsidP="003F2595">
      <w:pPr>
        <w:tabs>
          <w:tab w:val="left" w:pos="1290"/>
        </w:tabs>
        <w:rPr>
          <w:sz w:val="14"/>
        </w:rPr>
        <w:sectPr w:rsidR="00230DED" w:rsidRPr="003F259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  <w:r>
        <w:rPr>
          <w:sz w:val="14"/>
        </w:rPr>
        <w:tab/>
      </w: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30DED" w:rsidTr="00376191">
        <w:trPr>
          <w:trHeight w:val="736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230DED" w:rsidRPr="00376191" w:rsidRDefault="00230DED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230DED" w:rsidRPr="00376191" w:rsidRDefault="00230DED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230DED" w:rsidRDefault="00230DED">
      <w:pPr>
        <w:rPr>
          <w:sz w:val="14"/>
        </w:rPr>
        <w:sectPr w:rsidR="00230DED">
          <w:pgSz w:w="11910" w:h="16840"/>
          <w:pgMar w:top="1580" w:right="420" w:bottom="2100" w:left="1100" w:header="0" w:footer="1906" w:gutter="0"/>
          <w:cols w:space="720"/>
        </w:sectPr>
      </w:pP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spacing w:before="7"/>
        <w:rPr>
          <w:sz w:val="17"/>
        </w:rPr>
      </w:pPr>
    </w:p>
    <w:p w:rsidR="00230DED" w:rsidRDefault="00230DE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230DED" w:rsidRDefault="00230DED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230DED" w:rsidRDefault="00230DED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230DED" w:rsidRDefault="00230DED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230DED" w:rsidRDefault="00230DED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230DED" w:rsidTr="00376191">
        <w:trPr>
          <w:trHeight w:val="400"/>
        </w:trPr>
        <w:tc>
          <w:tcPr>
            <w:tcW w:w="4522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230DED" w:rsidRPr="00376191" w:rsidRDefault="00230DED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30DED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230DED" w:rsidRPr="00376191" w:rsidRDefault="00230DED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230DED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230DED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230DED" w:rsidRPr="00376191" w:rsidRDefault="00230DED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230DED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230DED" w:rsidRPr="00376191" w:rsidRDefault="00230DED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230DED" w:rsidRDefault="00230DED">
      <w:pPr>
        <w:pStyle w:val="BodyText"/>
        <w:rPr>
          <w:rFonts w:ascii="Arial"/>
          <w:b/>
          <w:sz w:val="20"/>
        </w:rPr>
      </w:pPr>
    </w:p>
    <w:p w:rsidR="00230DED" w:rsidRDefault="00230DED">
      <w:pPr>
        <w:pStyle w:val="BodyText"/>
        <w:spacing w:before="3"/>
        <w:rPr>
          <w:rFonts w:ascii="Arial"/>
          <w:b/>
          <w:sz w:val="27"/>
        </w:rPr>
      </w:pPr>
    </w:p>
    <w:p w:rsidR="00230DED" w:rsidRDefault="00230DED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230DED" w:rsidRDefault="00230DED">
      <w:pPr>
        <w:pStyle w:val="BodyText"/>
        <w:rPr>
          <w:rFonts w:ascii="Times New Roman"/>
          <w:b/>
          <w:sz w:val="20"/>
        </w:rPr>
      </w:pPr>
    </w:p>
    <w:p w:rsidR="00230DED" w:rsidRDefault="00230DED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230DED" w:rsidRDefault="00230DED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230DED" w:rsidRDefault="00230DED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230DED" w:rsidRDefault="00230DED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230DED" w:rsidRDefault="00230DED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 w:rsidRPr="00296184">
        <w:rPr>
          <w:rFonts w:ascii="Arial" w:hAnsi="Arial" w:cs="Arial"/>
          <w:sz w:val="14"/>
          <w:szCs w:val="14"/>
        </w:rPr>
        <w:t>MANIFESTAZIONE D’INTRERESSE PER LA “FORNITURA DI PRODOTTI FARMACEUTICI (farmaci, prodotti dietetici e prodotti sanitari vari) OCCORRENTI IN FORMA OCCASIONALE PER LE NECESSITA’ DELL’ASL CN2 -</w:t>
      </w:r>
      <w:r w:rsidRPr="00296184">
        <w:rPr>
          <w:rFonts w:ascii="Arial" w:hAnsi="Arial" w:cs="Arial"/>
          <w:bCs/>
          <w:sz w:val="14"/>
          <w:szCs w:val="14"/>
        </w:rPr>
        <w:t xml:space="preserve">  PER UN PERIODO 24 MESI</w:t>
      </w:r>
    </w:p>
    <w:p w:rsidR="00230DED" w:rsidRDefault="00230DED">
      <w:pPr>
        <w:pStyle w:val="BodyText"/>
        <w:rPr>
          <w:rFonts w:ascii="Arial"/>
          <w:i/>
          <w:sz w:val="16"/>
        </w:rPr>
      </w:pPr>
    </w:p>
    <w:p w:rsidR="00230DED" w:rsidRDefault="00230DED">
      <w:pPr>
        <w:pStyle w:val="BodyText"/>
        <w:rPr>
          <w:rFonts w:ascii="Arial"/>
          <w:i/>
          <w:sz w:val="16"/>
        </w:rPr>
      </w:pPr>
    </w:p>
    <w:p w:rsidR="00230DED" w:rsidRDefault="00230DED">
      <w:pPr>
        <w:pStyle w:val="BodyText"/>
        <w:rPr>
          <w:rFonts w:ascii="Arial"/>
          <w:i/>
          <w:sz w:val="16"/>
        </w:rPr>
      </w:pPr>
    </w:p>
    <w:p w:rsidR="00230DED" w:rsidRDefault="00230DED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rPr>
          <w:sz w:val="20"/>
        </w:rPr>
      </w:pPr>
    </w:p>
    <w:p w:rsidR="00230DED" w:rsidRDefault="00230DED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230DED" w:rsidRDefault="00230DED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230DED" w:rsidRDefault="00230DE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230DED" w:rsidRDefault="00230DE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230DED" w:rsidRDefault="00230DED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230DED" w:rsidRDefault="00230DED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230DED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DED" w:rsidRDefault="00230DED">
      <w:r>
        <w:separator/>
      </w:r>
    </w:p>
  </w:endnote>
  <w:endnote w:type="continuationSeparator" w:id="0">
    <w:p w:rsidR="00230DED" w:rsidRDefault="00230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DED" w:rsidRDefault="00230DED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230DED" w:rsidRDefault="00230DED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DED" w:rsidRDefault="00230DED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style="mso-next-textbox:#_x0000_s2052" inset="0,0,0,0">
            <w:txbxContent>
              <w:p w:rsidR="00230DED" w:rsidRDefault="00230DED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16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DED" w:rsidRDefault="00230DED">
      <w:r>
        <w:separator/>
      </w:r>
    </w:p>
  </w:footnote>
  <w:footnote w:type="continuationSeparator" w:id="0">
    <w:p w:rsidR="00230DED" w:rsidRDefault="00230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C4A70"/>
    <w:rsid w:val="00114AC7"/>
    <w:rsid w:val="00230DED"/>
    <w:rsid w:val="00271E9C"/>
    <w:rsid w:val="00296184"/>
    <w:rsid w:val="00376191"/>
    <w:rsid w:val="00396573"/>
    <w:rsid w:val="003B3E99"/>
    <w:rsid w:val="003E7F79"/>
    <w:rsid w:val="003F2595"/>
    <w:rsid w:val="00420728"/>
    <w:rsid w:val="00450194"/>
    <w:rsid w:val="00506A11"/>
    <w:rsid w:val="005443A5"/>
    <w:rsid w:val="00576C00"/>
    <w:rsid w:val="005807F3"/>
    <w:rsid w:val="005D0F45"/>
    <w:rsid w:val="005F6AF5"/>
    <w:rsid w:val="007C2BC7"/>
    <w:rsid w:val="009335B4"/>
    <w:rsid w:val="009E5E73"/>
    <w:rsid w:val="00A04D5C"/>
    <w:rsid w:val="00AD2D1A"/>
    <w:rsid w:val="00AF2562"/>
    <w:rsid w:val="00AF5275"/>
    <w:rsid w:val="00B54106"/>
    <w:rsid w:val="00C776C6"/>
    <w:rsid w:val="00CF09C6"/>
    <w:rsid w:val="00D01FCD"/>
    <w:rsid w:val="00D3032F"/>
    <w:rsid w:val="00D3702C"/>
    <w:rsid w:val="00D3794F"/>
    <w:rsid w:val="00D90842"/>
    <w:rsid w:val="00E32ED3"/>
    <w:rsid w:val="00EB689E"/>
    <w:rsid w:val="00F940DC"/>
    <w:rsid w:val="00FB46C5"/>
    <w:rsid w:val="00FC6912"/>
    <w:rsid w:val="00FD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7F7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7F7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E7F7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E7F7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E7F7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14AC7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E7F79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114AC7"/>
    <w:pPr>
      <w:ind w:left="88"/>
    </w:pPr>
  </w:style>
  <w:style w:type="character" w:styleId="Strong">
    <w:name w:val="Strong"/>
    <w:basedOn w:val="DefaultParagraphFont"/>
    <w:uiPriority w:val="99"/>
    <w:qFormat/>
    <w:locked/>
    <w:rsid w:val="007C2BC7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C776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776C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6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16</Pages>
  <Words>6405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SBarbagiovanni</cp:lastModifiedBy>
  <cp:revision>3</cp:revision>
  <dcterms:created xsi:type="dcterms:W3CDTF">2023-07-26T15:51:00Z</dcterms:created>
  <dcterms:modified xsi:type="dcterms:W3CDTF">2023-07-26T15:52:00Z</dcterms:modified>
</cp:coreProperties>
</file>