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F59" w:rsidRDefault="00992F59">
      <w:pPr>
        <w:pStyle w:val="BodyText"/>
        <w:spacing w:before="4"/>
        <w:rPr>
          <w:rFonts w:ascii="Times New Roman"/>
          <w:sz w:val="25"/>
        </w:rPr>
      </w:pPr>
    </w:p>
    <w:p w:rsidR="00992F59" w:rsidRDefault="00992F59">
      <w:pPr>
        <w:pStyle w:val="BodyText"/>
        <w:ind w:left="537"/>
        <w:rPr>
          <w:rFonts w:ascii="Times New Roman"/>
          <w:sz w:val="20"/>
        </w:rPr>
      </w:pPr>
      <w:r>
        <w:rPr>
          <w:noProof/>
          <w:lang w:eastAsia="it-IT"/>
        </w:rPr>
      </w:r>
      <w:r w:rsidRPr="005D48A6"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454.65pt;height:173.4pt;mso-position-horizontal-relative:char;mso-position-vertical-relative:line" fillcolor="#d8e2f2" strokeweight=".36pt">
            <v:textbox inset="0,0,0,0">
              <w:txbxContent>
                <w:p w:rsidR="00992F59" w:rsidRDefault="00992F59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:rsidR="00992F59" w:rsidRDefault="00992F59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992F59" w:rsidRDefault="00992F59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:rsidR="00992F59" w:rsidRDefault="00992F59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992F59" w:rsidRDefault="00992F59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:rsidR="00992F59" w:rsidRDefault="00992F59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  <w:p w:rsidR="00992F59" w:rsidRDefault="00992F59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:rsidR="00992F59" w:rsidRDefault="00992F59">
      <w:pPr>
        <w:pStyle w:val="BodyText"/>
        <w:spacing w:before="2"/>
        <w:rPr>
          <w:rFonts w:ascii="Times New Roman"/>
          <w:sz w:val="20"/>
        </w:rPr>
      </w:pPr>
    </w:p>
    <w:p w:rsidR="00992F59" w:rsidRDefault="00992F59">
      <w:pPr>
        <w:pStyle w:val="Heading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992F59" w:rsidRDefault="00992F59">
      <w:pPr>
        <w:pStyle w:val="BodyText"/>
        <w:rPr>
          <w:rFonts w:ascii="Times New Roman"/>
          <w:b/>
          <w:sz w:val="26"/>
        </w:rPr>
      </w:pPr>
    </w:p>
    <w:p w:rsidR="00992F59" w:rsidRDefault="00992F59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992F59" w:rsidRDefault="00992F59">
      <w:pPr>
        <w:pStyle w:val="BodyText"/>
        <w:spacing w:before="7"/>
        <w:rPr>
          <w:rFonts w:ascii="Times New Roman"/>
          <w:b/>
          <w:sz w:val="23"/>
        </w:rPr>
      </w:pPr>
    </w:p>
    <w:p w:rsidR="00992F59" w:rsidRDefault="00992F59">
      <w:pPr>
        <w:pStyle w:val="Heading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992F59" w:rsidRDefault="00992F59">
      <w:pPr>
        <w:pStyle w:val="BodyText"/>
        <w:rPr>
          <w:rFonts w:ascii="Times New Roman"/>
          <w:b/>
          <w:sz w:val="20"/>
        </w:rPr>
      </w:pPr>
    </w:p>
    <w:p w:rsidR="00992F59" w:rsidRDefault="00992F59">
      <w:pPr>
        <w:pStyle w:val="BodyText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>
          <v:shape id="_x0000_s1029" type="#_x0000_t202" style="position:absolute;margin-left:82.1pt;margin-top:8pt;width:454.65pt;height:132.5pt;z-index:-251671040;mso-wrap-distance-left:0;mso-wrap-distance-right:0;mso-position-horizontal-relative:page" fillcolor="#bfbfbf" strokecolor="#00000a" strokeweight=".36pt">
            <v:textbox inset="0,0,0,0">
              <w:txbxContent>
                <w:p w:rsidR="00992F59" w:rsidRDefault="00992F59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992F59" w:rsidRDefault="00992F59">
                  <w:pPr>
                    <w:pStyle w:val="BodyText"/>
                    <w:rPr>
                      <w:rFonts w:ascii="Arial"/>
                      <w:b/>
                      <w:sz w:val="16"/>
                    </w:rPr>
                  </w:pPr>
                </w:p>
                <w:p w:rsidR="00992F59" w:rsidRDefault="00992F59">
                  <w:pPr>
                    <w:pStyle w:val="BodyText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:rsidR="00992F59" w:rsidRDefault="00992F59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:rsidR="00992F59" w:rsidRDefault="00992F59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:rsidR="00992F59" w:rsidRDefault="00992F59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:rsidR="00992F59" w:rsidRDefault="00992F59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:rsidR="00992F59" w:rsidRDefault="00992F59">
      <w:pPr>
        <w:pStyle w:val="BodyText"/>
        <w:spacing w:before="4"/>
        <w:rPr>
          <w:rFonts w:ascii="Times New Roman"/>
          <w:b/>
          <w:sz w:val="25"/>
        </w:rPr>
      </w:pPr>
    </w:p>
    <w:p w:rsidR="00992F59" w:rsidRDefault="00992F59">
      <w:pPr>
        <w:pStyle w:val="Heading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992F59" w:rsidRDefault="00992F59">
      <w:pPr>
        <w:pStyle w:val="BodyText"/>
        <w:spacing w:before="4"/>
        <w:rPr>
          <w:sz w:val="27"/>
        </w:rPr>
      </w:pPr>
      <w:r>
        <w:rPr>
          <w:noProof/>
          <w:lang w:eastAsia="it-IT"/>
        </w:rPr>
        <w:pict>
          <v:shape id="_x0000_s1030" type="#_x0000_t202" style="position:absolute;margin-left:82.1pt;margin-top:17.65pt;width:454.65pt;height:27.75pt;z-index:-251670016;mso-wrap-distance-left:0;mso-wrap-distance-right:0;mso-position-horizontal-relative:page" fillcolor="#bfbfbf" strokecolor="#00000a" strokeweight=".36pt">
            <v:textbox inset="0,0,0,0">
              <w:txbxContent>
                <w:p w:rsidR="00992F59" w:rsidRDefault="00992F59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:rsidR="00992F59" w:rsidRDefault="00992F59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182"/>
        <w:gridCol w:w="4338"/>
      </w:tblGrid>
      <w:tr w:rsidR="00992F59" w:rsidTr="00376191">
        <w:trPr>
          <w:trHeight w:val="388"/>
        </w:trPr>
        <w:tc>
          <w:tcPr>
            <w:tcW w:w="4522" w:type="dxa"/>
          </w:tcPr>
          <w:p w:rsidR="00992F59" w:rsidRPr="00376191" w:rsidRDefault="00992F59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992F59" w:rsidRPr="00376191" w:rsidRDefault="00992F59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992F59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992F59" w:rsidRPr="00376191" w:rsidRDefault="00992F59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  <w:r w:rsidRPr="00B54106">
              <w:rPr>
                <w:rFonts w:ascii="Arial" w:hAnsi="Arial" w:cs="Arial"/>
                <w:b/>
                <w:sz w:val="14"/>
                <w:szCs w:val="14"/>
              </w:rPr>
              <w:t xml:space="preserve"> A.S.L. CN2 ALBA BRA </w:t>
            </w:r>
            <w:r>
              <w:rPr>
                <w:rFonts w:ascii="Arial" w:hAnsi="Arial" w:cs="Arial"/>
                <w:b/>
                <w:sz w:val="14"/>
                <w:szCs w:val="14"/>
              </w:rPr>
              <w:t>– VIA VIDA 10 - 12051 ALBA (CN)</w:t>
            </w:r>
          </w:p>
        </w:tc>
      </w:tr>
      <w:tr w:rsidR="00992F59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992F59" w:rsidRPr="00376191" w:rsidRDefault="00992F59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992F59" w:rsidRPr="00376191" w:rsidRDefault="00992F59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992F59" w:rsidRPr="00376191" w:rsidRDefault="00992F59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P.IVA </w:t>
            </w:r>
            <w:r w:rsidRPr="00B54106">
              <w:rPr>
                <w:rFonts w:ascii="Arial" w:hAnsi="Arial" w:cs="Arial"/>
                <w:b/>
                <w:sz w:val="14"/>
                <w:szCs w:val="14"/>
              </w:rPr>
              <w:t>02419170044</w:t>
            </w:r>
          </w:p>
        </w:tc>
      </w:tr>
    </w:tbl>
    <w:p w:rsidR="00992F59" w:rsidRDefault="00992F59">
      <w:pPr>
        <w:pStyle w:val="BodyText"/>
        <w:rPr>
          <w:sz w:val="20"/>
        </w:rPr>
      </w:pPr>
    </w:p>
    <w:p w:rsidR="00992F59" w:rsidRDefault="00992F59">
      <w:pPr>
        <w:pStyle w:val="BodyText"/>
        <w:spacing w:before="9"/>
        <w:rPr>
          <w:sz w:val="13"/>
        </w:rPr>
      </w:pPr>
      <w:r>
        <w:rPr>
          <w:noProof/>
          <w:lang w:eastAsia="it-IT"/>
        </w:rPr>
        <w:pict>
          <v:rect id="_x0000_s1031" style="position:absolute;margin-left:87.6pt;margin-top:9.8pt;width:140.15pt;height:.6pt;z-index:-251668992;mso-wrap-distance-left:0;mso-wrap-distance-right:0;mso-position-horizontal-relative:page" fillcolor="#00000a" stroked="f">
            <w10:wrap type="topAndBottom" anchorx="page"/>
          </v:rect>
        </w:pict>
      </w:r>
    </w:p>
    <w:p w:rsidR="00992F59" w:rsidRDefault="00992F59">
      <w:pPr>
        <w:pStyle w:val="BodyText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992F59" w:rsidRDefault="00992F59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992F59" w:rsidRDefault="00992F59">
      <w:pPr>
        <w:pStyle w:val="BodyText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992F59" w:rsidRDefault="00992F59">
      <w:pPr>
        <w:sectPr w:rsidR="00992F59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19"/>
      </w:tblGrid>
      <w:tr w:rsidR="00992F59" w:rsidTr="00376191">
        <w:trPr>
          <w:trHeight w:val="471"/>
        </w:trPr>
        <w:tc>
          <w:tcPr>
            <w:tcW w:w="4522" w:type="dxa"/>
          </w:tcPr>
          <w:p w:rsidR="00992F59" w:rsidRPr="00376191" w:rsidRDefault="00992F59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</w:tcPr>
          <w:p w:rsidR="00992F59" w:rsidRPr="00376191" w:rsidRDefault="00992F59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992F59" w:rsidTr="000C4A70">
        <w:trPr>
          <w:trHeight w:val="471"/>
        </w:trPr>
        <w:tc>
          <w:tcPr>
            <w:tcW w:w="4522" w:type="dxa"/>
          </w:tcPr>
          <w:p w:rsidR="00992F59" w:rsidRPr="00376191" w:rsidRDefault="00992F59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4519" w:type="dxa"/>
          </w:tcPr>
          <w:p w:rsidR="00992F59" w:rsidRPr="005C1147" w:rsidRDefault="00992F59" w:rsidP="00376191">
            <w:pPr>
              <w:pStyle w:val="TableParagraph"/>
              <w:spacing w:before="126"/>
              <w:ind w:left="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PROCEDURA NEGOZIATA MEPA PER </w:t>
            </w:r>
            <w:smartTag w:uri="urn:schemas-microsoft-com:office:smarttags" w:element="PersonName">
              <w:smartTagPr>
                <w:attr w:name="ProductID" w:val="LA FORNITURA DI PRODOTTI"/>
              </w:smartTagPr>
              <w:r>
                <w:rPr>
                  <w:rFonts w:ascii="Arial" w:hAnsi="Arial" w:cs="Arial"/>
                  <w:bCs/>
                  <w:sz w:val="16"/>
                  <w:szCs w:val="16"/>
                </w:rPr>
                <w:t xml:space="preserve">LA </w:t>
              </w:r>
              <w:r w:rsidRPr="005C1147">
                <w:rPr>
                  <w:rFonts w:ascii="Arial" w:hAnsi="Arial" w:cs="Arial"/>
                  <w:bCs/>
                  <w:sz w:val="16"/>
                  <w:szCs w:val="16"/>
                </w:rPr>
                <w:t>FORNITURA DI PRODOTTI</w:t>
              </w:r>
            </w:smartTag>
            <w:r w:rsidRPr="005C1147">
              <w:rPr>
                <w:rFonts w:ascii="Arial" w:hAnsi="Arial" w:cs="Arial"/>
                <w:bCs/>
                <w:sz w:val="16"/>
                <w:szCs w:val="16"/>
              </w:rPr>
              <w:t xml:space="preserve"> FARMACEUTICI </w:t>
            </w:r>
            <w:r w:rsidRPr="005C1147">
              <w:rPr>
                <w:rFonts w:ascii="Arial" w:hAnsi="Arial" w:cs="Arial"/>
                <w:sz w:val="16"/>
                <w:szCs w:val="16"/>
              </w:rPr>
              <w:t>(</w:t>
            </w:r>
            <w:r w:rsidRPr="005C1147">
              <w:rPr>
                <w:rFonts w:ascii="Arial" w:hAnsi="Arial" w:cs="Arial"/>
                <w:bCs/>
                <w:sz w:val="16"/>
                <w:szCs w:val="16"/>
              </w:rPr>
              <w:t>FARMACI, PRODOTTI DIETETICI E PRODOTTI SANITARI VARI) OCCORRENTI IN FORMA OCCASIONALE PER LE NECESSITA’ DELL’ASL CN2 - PER UN PERIODO 24 MESI.</w:t>
            </w:r>
            <w:r w:rsidRPr="005C1147">
              <w:rPr>
                <w:rFonts w:ascii="Arial" w:hAnsi="Arial" w:cs="Arial"/>
                <w:sz w:val="16"/>
                <w:szCs w:val="16"/>
              </w:rPr>
              <w:t xml:space="preserve"> CIG A009C520B9 </w:t>
            </w:r>
            <w:r w:rsidRPr="005C1147">
              <w:rPr>
                <w:rFonts w:ascii="Arial" w:hAnsi="Arial" w:cs="Arial"/>
                <w:bCs/>
                <w:sz w:val="16"/>
                <w:szCs w:val="16"/>
              </w:rPr>
              <w:t xml:space="preserve">                      </w:t>
            </w:r>
          </w:p>
        </w:tc>
      </w:tr>
      <w:tr w:rsidR="00992F59" w:rsidTr="00D3794F">
        <w:trPr>
          <w:trHeight w:val="471"/>
        </w:trPr>
        <w:tc>
          <w:tcPr>
            <w:tcW w:w="4522" w:type="dxa"/>
          </w:tcPr>
          <w:p w:rsidR="00992F59" w:rsidRPr="00376191" w:rsidRDefault="00992F59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4519" w:type="dxa"/>
          </w:tcPr>
          <w:p w:rsidR="00992F59" w:rsidRPr="005C1147" w:rsidRDefault="00992F59" w:rsidP="00376191">
            <w:pPr>
              <w:pStyle w:val="TableParagraph"/>
              <w:spacing w:before="124"/>
              <w:ind w:left="4"/>
              <w:rPr>
                <w:sz w:val="16"/>
                <w:szCs w:val="16"/>
              </w:rPr>
            </w:pPr>
            <w:r w:rsidRPr="005C1147">
              <w:rPr>
                <w:rFonts w:ascii="Verdana" w:hAnsi="Verdana"/>
                <w:bCs/>
                <w:spacing w:val="3"/>
                <w:sz w:val="16"/>
                <w:szCs w:val="16"/>
                <w:shd w:val="clear" w:color="auto" w:fill="FFFFFF"/>
              </w:rPr>
              <w:t>I.5.04.01|2023|1666|</w:t>
            </w:r>
          </w:p>
        </w:tc>
      </w:tr>
      <w:tr w:rsidR="00992F59" w:rsidTr="00FD371C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4519" w:type="dxa"/>
            <w:tcBorders>
              <w:bottom w:val="nil"/>
            </w:tcBorders>
          </w:tcPr>
          <w:p w:rsidR="00992F59" w:rsidRPr="005C1147" w:rsidRDefault="00992F59" w:rsidP="00376191">
            <w:pPr>
              <w:pStyle w:val="TableParagraph"/>
              <w:ind w:left="0"/>
              <w:rPr>
                <w:rFonts w:ascii="Arial" w:hAnsi="Arial" w:cs="Arial"/>
                <w:sz w:val="4"/>
                <w:szCs w:val="4"/>
              </w:rPr>
            </w:pPr>
          </w:p>
          <w:p w:rsidR="00992F59" w:rsidRPr="005C1147" w:rsidRDefault="00992F59" w:rsidP="00376191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E3AFE">
              <w:rPr>
                <w:rFonts w:ascii="Verdana" w:hAnsi="Verdana"/>
                <w:bCs/>
                <w:spacing w:val="3"/>
                <w:sz w:val="16"/>
                <w:szCs w:val="16"/>
                <w:shd w:val="clear" w:color="auto" w:fill="FFFFFF"/>
              </w:rPr>
              <w:t xml:space="preserve">A009C520B9  </w:t>
            </w:r>
          </w:p>
        </w:tc>
      </w:tr>
      <w:tr w:rsidR="00992F59" w:rsidTr="00CF09C6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4519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92F59" w:rsidTr="009335B4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4519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92F59" w:rsidTr="00450194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992F59" w:rsidRPr="00376191" w:rsidRDefault="00992F59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4519" w:type="dxa"/>
            <w:tcBorders>
              <w:top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992F59" w:rsidRDefault="00992F59">
      <w:pPr>
        <w:pStyle w:val="BodyText"/>
        <w:rPr>
          <w:sz w:val="7"/>
        </w:rPr>
      </w:pPr>
      <w:r>
        <w:rPr>
          <w:noProof/>
          <w:lang w:eastAsia="it-IT"/>
        </w:rPr>
        <w:pict>
          <v:shape id="_x0000_s1033" type="#_x0000_t202" style="position:absolute;margin-left:82.1pt;margin-top:6.1pt;width:454.65pt;height:10.2pt;z-index:-251667968;mso-wrap-distance-left:0;mso-wrap-distance-right:0;mso-position-horizontal-relative:page;mso-position-vertical-relative:text" fillcolor="#bfbfbf" strokecolor="#00000a" strokeweight=".36pt">
            <v:textbox inset="0,0,0,0">
              <w:txbxContent>
                <w:p w:rsidR="00992F59" w:rsidRDefault="00992F59">
                  <w:pPr>
                    <w:spacing w:before="28"/>
                    <w:ind w:left="106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altre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sezioni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del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DGUE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devono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essere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inserite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dall'operatore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:rsidR="00992F59" w:rsidRDefault="00992F59">
      <w:pPr>
        <w:pStyle w:val="BodyText"/>
        <w:spacing w:before="2"/>
        <w:rPr>
          <w:sz w:val="25"/>
        </w:rPr>
      </w:pPr>
    </w:p>
    <w:p w:rsidR="00992F59" w:rsidRDefault="00992F59">
      <w:pPr>
        <w:pStyle w:val="BodyText"/>
        <w:spacing w:before="2"/>
        <w:rPr>
          <w:sz w:val="25"/>
        </w:rPr>
      </w:pPr>
      <w:r>
        <w:rPr>
          <w:noProof/>
          <w:lang w:eastAsia="it-IT"/>
        </w:rPr>
        <w:pict>
          <v:rect id="_x0000_s1034" style="position:absolute;margin-left:87.6pt;margin-top:16.2pt;width:140.15pt;height:.6pt;z-index:-251666944;mso-wrap-distance-left:0;mso-wrap-distance-right:0;mso-position-horizontal-relative:page" fillcolor="#00000a" stroked="f">
            <w10:wrap type="topAndBottom" anchorx="page"/>
          </v:rect>
        </w:pict>
      </w:r>
    </w:p>
    <w:p w:rsidR="00992F59" w:rsidRDefault="00992F59">
      <w:pPr>
        <w:pStyle w:val="BodyText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992F59" w:rsidRDefault="00992F59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992F59" w:rsidRDefault="00992F59">
      <w:pPr>
        <w:pStyle w:val="Heading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:rsidR="00992F59" w:rsidRDefault="00992F59">
      <w:pPr>
        <w:pStyle w:val="Heading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992F59" w:rsidRDefault="00992F59">
      <w:pPr>
        <w:pStyle w:val="BodyText"/>
        <w:rPr>
          <w:rFonts w:ascii="Times New Roman"/>
          <w:b/>
          <w:sz w:val="18"/>
        </w:rPr>
      </w:pPr>
    </w:p>
    <w:p w:rsidR="00992F59" w:rsidRDefault="00992F59">
      <w:pPr>
        <w:pStyle w:val="Heading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992F59" w:rsidRDefault="00992F59">
      <w:pPr>
        <w:pStyle w:val="BodyText"/>
        <w:rPr>
          <w:sz w:val="20"/>
        </w:rPr>
      </w:pPr>
    </w:p>
    <w:p w:rsidR="00992F59" w:rsidRDefault="00992F59">
      <w:pPr>
        <w:pStyle w:val="BodyText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992F59" w:rsidTr="00376191">
        <w:trPr>
          <w:trHeight w:val="388"/>
        </w:trPr>
        <w:tc>
          <w:tcPr>
            <w:tcW w:w="5078" w:type="dxa"/>
          </w:tcPr>
          <w:p w:rsidR="00992F59" w:rsidRPr="00376191" w:rsidRDefault="00992F59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992F59" w:rsidRPr="00376191" w:rsidRDefault="00992F59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992F59" w:rsidTr="00376191">
        <w:trPr>
          <w:trHeight w:val="389"/>
        </w:trPr>
        <w:tc>
          <w:tcPr>
            <w:tcW w:w="5078" w:type="dxa"/>
          </w:tcPr>
          <w:p w:rsidR="00992F59" w:rsidRPr="00376191" w:rsidRDefault="00992F59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992F59" w:rsidRPr="00376191" w:rsidRDefault="00992F59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992F59" w:rsidTr="00376191">
        <w:trPr>
          <w:trHeight w:val="821"/>
        </w:trPr>
        <w:tc>
          <w:tcPr>
            <w:tcW w:w="5078" w:type="dxa"/>
          </w:tcPr>
          <w:p w:rsidR="00992F59" w:rsidRPr="00376191" w:rsidRDefault="00992F59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992F59" w:rsidRPr="00376191" w:rsidRDefault="00992F59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:rsidR="00992F59" w:rsidRPr="00376191" w:rsidRDefault="00992F59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992F59" w:rsidRPr="00376191" w:rsidRDefault="00992F59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992F59" w:rsidRPr="00376191" w:rsidRDefault="00992F59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992F59" w:rsidRPr="00376191" w:rsidRDefault="00992F59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:rsidR="00992F59" w:rsidRPr="00376191" w:rsidRDefault="00992F59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992F59" w:rsidRPr="00376191" w:rsidRDefault="00992F59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992F59" w:rsidTr="00376191">
        <w:trPr>
          <w:trHeight w:val="389"/>
        </w:trPr>
        <w:tc>
          <w:tcPr>
            <w:tcW w:w="5078" w:type="dxa"/>
          </w:tcPr>
          <w:p w:rsidR="00992F59" w:rsidRPr="00376191" w:rsidRDefault="00992F59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992F59" w:rsidRPr="00376191" w:rsidRDefault="00992F59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992F59" w:rsidTr="00376191">
        <w:trPr>
          <w:trHeight w:val="1211"/>
        </w:trPr>
        <w:tc>
          <w:tcPr>
            <w:tcW w:w="5078" w:type="dxa"/>
          </w:tcPr>
          <w:p w:rsidR="00992F59" w:rsidRPr="00376191" w:rsidRDefault="00992F59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:rsidR="00992F59" w:rsidRPr="00376191" w:rsidRDefault="00992F59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:rsidR="00992F59" w:rsidRPr="00376191" w:rsidRDefault="00992F59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992F59" w:rsidRPr="00376191" w:rsidRDefault="00992F59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:rsidR="00992F59" w:rsidRPr="00376191" w:rsidRDefault="00992F59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992F59" w:rsidRPr="00376191" w:rsidRDefault="00992F59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:rsidR="00992F59" w:rsidRPr="00376191" w:rsidRDefault="00992F59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992F59" w:rsidTr="00376191">
        <w:trPr>
          <w:trHeight w:val="389"/>
        </w:trPr>
        <w:tc>
          <w:tcPr>
            <w:tcW w:w="5078" w:type="dxa"/>
          </w:tcPr>
          <w:p w:rsidR="00992F59" w:rsidRPr="00376191" w:rsidRDefault="00992F59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992F59" w:rsidRPr="00376191" w:rsidRDefault="00992F59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992F59" w:rsidTr="00376191">
        <w:trPr>
          <w:trHeight w:val="546"/>
        </w:trPr>
        <w:tc>
          <w:tcPr>
            <w:tcW w:w="5078" w:type="dxa"/>
          </w:tcPr>
          <w:p w:rsidR="00992F59" w:rsidRPr="00376191" w:rsidRDefault="00992F59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992F59" w:rsidRPr="00376191" w:rsidRDefault="00992F59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992F59" w:rsidTr="00376191">
        <w:trPr>
          <w:trHeight w:val="2229"/>
        </w:trPr>
        <w:tc>
          <w:tcPr>
            <w:tcW w:w="5078" w:type="dxa"/>
          </w:tcPr>
          <w:p w:rsidR="00992F59" w:rsidRPr="00376191" w:rsidRDefault="00992F59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:rsidR="00992F59" w:rsidRPr="00376191" w:rsidRDefault="00992F59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992F59" w:rsidRPr="00376191" w:rsidRDefault="00992F59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992F59" w:rsidRPr="00376191" w:rsidRDefault="00992F59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:rsidR="00992F59" w:rsidRPr="00376191" w:rsidRDefault="00992F59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992F59" w:rsidRPr="00376191" w:rsidRDefault="00992F59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992F59" w:rsidRPr="00376191" w:rsidRDefault="00992F59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992F59" w:rsidRPr="00376191" w:rsidRDefault="00992F59" w:rsidP="00376191">
            <w:pPr>
              <w:pStyle w:val="TableParagraph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992F59" w:rsidRPr="00376191" w:rsidRDefault="00992F59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992F59" w:rsidTr="00376191">
        <w:trPr>
          <w:trHeight w:val="3188"/>
        </w:trPr>
        <w:tc>
          <w:tcPr>
            <w:tcW w:w="5078" w:type="dxa"/>
          </w:tcPr>
          <w:p w:rsidR="00992F59" w:rsidRPr="00376191" w:rsidRDefault="00992F59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:rsidR="00992F59" w:rsidRPr="00376191" w:rsidRDefault="00992F59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992F59" w:rsidRPr="00376191" w:rsidRDefault="00992F59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:rsidR="00992F59" w:rsidRPr="00376191" w:rsidRDefault="00992F59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992F59" w:rsidRPr="00376191" w:rsidRDefault="00992F59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:rsidR="00992F59" w:rsidRPr="00376191" w:rsidRDefault="00992F59" w:rsidP="00376191">
            <w:pPr>
              <w:pStyle w:val="TableParagraph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992F59" w:rsidRPr="00376191" w:rsidRDefault="00992F59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992F59" w:rsidRPr="00376191" w:rsidRDefault="00992F59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:rsidR="00992F59" w:rsidRPr="00376191" w:rsidRDefault="00992F59" w:rsidP="00376191">
            <w:pPr>
              <w:pStyle w:val="TableParagraph"/>
              <w:ind w:left="0"/>
              <w:rPr>
                <w:sz w:val="16"/>
              </w:rPr>
            </w:pPr>
          </w:p>
          <w:p w:rsidR="00992F59" w:rsidRPr="00376191" w:rsidRDefault="00992F59" w:rsidP="00376191">
            <w:pPr>
              <w:pStyle w:val="TableParagraph"/>
              <w:ind w:left="0"/>
              <w:rPr>
                <w:sz w:val="16"/>
              </w:rPr>
            </w:pPr>
          </w:p>
          <w:p w:rsidR="00992F59" w:rsidRPr="00376191" w:rsidRDefault="00992F59" w:rsidP="00376191">
            <w:pPr>
              <w:pStyle w:val="TableParagraph"/>
              <w:ind w:left="0"/>
              <w:rPr>
                <w:sz w:val="16"/>
              </w:rPr>
            </w:pPr>
          </w:p>
          <w:p w:rsidR="00992F59" w:rsidRPr="00376191" w:rsidRDefault="00992F59" w:rsidP="00376191">
            <w:pPr>
              <w:pStyle w:val="TableParagraph"/>
              <w:ind w:left="0"/>
              <w:rPr>
                <w:sz w:val="16"/>
              </w:rPr>
            </w:pPr>
          </w:p>
          <w:p w:rsidR="00992F59" w:rsidRPr="00376191" w:rsidRDefault="00992F59" w:rsidP="00376191">
            <w:pPr>
              <w:pStyle w:val="TableParagraph"/>
              <w:ind w:left="0"/>
              <w:rPr>
                <w:sz w:val="16"/>
              </w:rPr>
            </w:pPr>
          </w:p>
          <w:p w:rsidR="00992F59" w:rsidRPr="00376191" w:rsidRDefault="00992F59" w:rsidP="00376191">
            <w:pPr>
              <w:pStyle w:val="TableParagraph"/>
              <w:ind w:left="0"/>
              <w:rPr>
                <w:sz w:val="16"/>
              </w:rPr>
            </w:pPr>
          </w:p>
          <w:p w:rsidR="00992F59" w:rsidRPr="00376191" w:rsidRDefault="00992F59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992F59" w:rsidRPr="00376191" w:rsidRDefault="00992F59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992F59" w:rsidRPr="00376191" w:rsidRDefault="00992F59" w:rsidP="00376191">
            <w:pPr>
              <w:pStyle w:val="TableParagraph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992F59" w:rsidRPr="00376191" w:rsidRDefault="00992F59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992F59" w:rsidRDefault="00992F59">
      <w:pPr>
        <w:pStyle w:val="BodyText"/>
        <w:spacing w:before="3"/>
        <w:rPr>
          <w:sz w:val="23"/>
        </w:rPr>
      </w:pPr>
      <w:r>
        <w:rPr>
          <w:noProof/>
          <w:lang w:eastAsia="it-IT"/>
        </w:rPr>
        <w:pict>
          <v:rect id="_x0000_s1035" style="position:absolute;margin-left:87.6pt;margin-top:15.1pt;width:140.15pt;height:.6pt;z-index:-2516659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992F59" w:rsidRDefault="00992F59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992F59" w:rsidRDefault="00992F59">
      <w:pPr>
        <w:pStyle w:val="BodyText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992F59" w:rsidRDefault="00992F59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992F59" w:rsidRDefault="00992F59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992F59" w:rsidRDefault="00992F59">
      <w:pPr>
        <w:pStyle w:val="BodyText"/>
        <w:rPr>
          <w:sz w:val="20"/>
        </w:rPr>
      </w:pPr>
    </w:p>
    <w:p w:rsidR="00992F59" w:rsidRDefault="00992F59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992F59" w:rsidTr="00376191">
        <w:trPr>
          <w:trHeight w:val="3673"/>
        </w:trPr>
        <w:tc>
          <w:tcPr>
            <w:tcW w:w="5078" w:type="dxa"/>
          </w:tcPr>
          <w:p w:rsidR="00992F59" w:rsidRPr="00376191" w:rsidRDefault="00992F59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:rsidR="00992F59" w:rsidRPr="00376191" w:rsidRDefault="00992F59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:rsidR="00992F59" w:rsidRPr="00376191" w:rsidRDefault="00992F59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992F59" w:rsidRPr="00376191" w:rsidRDefault="00992F59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992F59" w:rsidRPr="00376191" w:rsidRDefault="00992F59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992F59" w:rsidRPr="00376191" w:rsidRDefault="00992F59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:rsidR="00992F59" w:rsidRPr="00376191" w:rsidRDefault="00992F59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992F59" w:rsidRPr="00376191" w:rsidRDefault="00992F59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992F59" w:rsidRPr="00376191" w:rsidRDefault="00992F59" w:rsidP="00376191">
            <w:pPr>
              <w:pStyle w:val="TableParagraph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992F59" w:rsidRPr="00376191" w:rsidRDefault="00992F59" w:rsidP="00376191">
            <w:pPr>
              <w:pStyle w:val="TableParagraph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ind w:left="0"/>
              <w:rPr>
                <w:sz w:val="20"/>
              </w:rPr>
            </w:pPr>
          </w:p>
          <w:p w:rsidR="00992F59" w:rsidRPr="00376191" w:rsidRDefault="00992F59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992F59" w:rsidRPr="00376191" w:rsidRDefault="00992F59" w:rsidP="00376191">
            <w:pPr>
              <w:pStyle w:val="TableParagraph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:rsidR="00992F59" w:rsidRPr="00376191" w:rsidRDefault="00992F59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992F59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992F59" w:rsidRPr="00376191" w:rsidRDefault="00992F59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992F59" w:rsidRPr="00376191" w:rsidRDefault="00992F59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:rsidR="00992F59" w:rsidRPr="00376191" w:rsidRDefault="00992F59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992F59" w:rsidRPr="00376191" w:rsidRDefault="00992F59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:rsidR="00992F59" w:rsidRPr="00376191" w:rsidRDefault="00992F59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992F59" w:rsidRPr="00376191" w:rsidRDefault="00992F59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:rsidR="00992F59" w:rsidRPr="00376191" w:rsidRDefault="00992F59" w:rsidP="00376191">
            <w:pPr>
              <w:pStyle w:val="TableParagraph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:rsidR="00992F59" w:rsidRPr="00376191" w:rsidRDefault="00992F59" w:rsidP="00376191">
            <w:pPr>
              <w:pStyle w:val="TableParagraph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992F59" w:rsidRPr="00376191" w:rsidRDefault="00992F59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:rsidR="00992F59" w:rsidRPr="00376191" w:rsidRDefault="00992F59" w:rsidP="00376191">
            <w:pPr>
              <w:pStyle w:val="TableParagraph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992F59" w:rsidRPr="00376191" w:rsidRDefault="00992F59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992F59" w:rsidRPr="00376191" w:rsidRDefault="00992F59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992F59" w:rsidRPr="00376191" w:rsidRDefault="00992F59" w:rsidP="00376191">
            <w:pPr>
              <w:pStyle w:val="TableParagraph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992F59" w:rsidRPr="00376191" w:rsidRDefault="00992F59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992F59" w:rsidRPr="00376191" w:rsidRDefault="00992F59" w:rsidP="00376191">
            <w:pPr>
              <w:pStyle w:val="TableParagraph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992F59" w:rsidRPr="00376191" w:rsidRDefault="00992F59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992F59" w:rsidRPr="00376191" w:rsidRDefault="00992F59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992F59" w:rsidRPr="00376191" w:rsidRDefault="00992F59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992F59" w:rsidRPr="00376191" w:rsidRDefault="00992F59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:rsidR="00992F59" w:rsidRPr="00376191" w:rsidRDefault="00992F59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:rsidR="00992F59" w:rsidRPr="00376191" w:rsidRDefault="00992F59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992F59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992F59" w:rsidRPr="00376191" w:rsidRDefault="00992F59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992F59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992F59" w:rsidRPr="00376191" w:rsidRDefault="00992F59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992F59" w:rsidRPr="00376191" w:rsidRDefault="00992F59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992F59" w:rsidTr="00376191">
        <w:trPr>
          <w:trHeight w:val="400"/>
        </w:trPr>
        <w:tc>
          <w:tcPr>
            <w:tcW w:w="5078" w:type="dxa"/>
          </w:tcPr>
          <w:p w:rsidR="00992F59" w:rsidRPr="00376191" w:rsidRDefault="00992F59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992F59" w:rsidRPr="00376191" w:rsidRDefault="00992F59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992F59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992F59" w:rsidRPr="00376191" w:rsidRDefault="00992F59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992F59" w:rsidTr="00376191">
        <w:trPr>
          <w:trHeight w:val="2014"/>
        </w:trPr>
        <w:tc>
          <w:tcPr>
            <w:tcW w:w="5078" w:type="dxa"/>
          </w:tcPr>
          <w:p w:rsidR="00992F59" w:rsidRPr="00376191" w:rsidRDefault="00992F59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:rsidR="00992F59" w:rsidRPr="00376191" w:rsidRDefault="00992F59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:rsidR="00992F59" w:rsidRPr="00376191" w:rsidRDefault="00992F59" w:rsidP="00376191">
            <w:pPr>
              <w:pStyle w:val="TableParagraph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:rsidR="00992F59" w:rsidRPr="00376191" w:rsidRDefault="00992F59" w:rsidP="00376191">
            <w:pPr>
              <w:pStyle w:val="TableParagraph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992F59" w:rsidRPr="00376191" w:rsidRDefault="00992F59" w:rsidP="00376191">
            <w:pPr>
              <w:pStyle w:val="TableParagraph"/>
              <w:ind w:left="0"/>
              <w:rPr>
                <w:sz w:val="16"/>
              </w:rPr>
            </w:pPr>
          </w:p>
          <w:p w:rsidR="00992F59" w:rsidRPr="00376191" w:rsidRDefault="00992F59" w:rsidP="00376191">
            <w:pPr>
              <w:pStyle w:val="TableParagraph"/>
              <w:ind w:left="0"/>
              <w:rPr>
                <w:sz w:val="16"/>
              </w:rPr>
            </w:pPr>
          </w:p>
          <w:p w:rsidR="00992F59" w:rsidRPr="00376191" w:rsidRDefault="00992F59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992F59" w:rsidRPr="00376191" w:rsidRDefault="00992F59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992F59" w:rsidRPr="00376191" w:rsidRDefault="00992F59" w:rsidP="00376191">
            <w:pPr>
              <w:pStyle w:val="TableParagraph"/>
              <w:ind w:left="0"/>
              <w:rPr>
                <w:sz w:val="16"/>
              </w:rPr>
            </w:pPr>
          </w:p>
          <w:p w:rsidR="00992F59" w:rsidRPr="00376191" w:rsidRDefault="00992F59" w:rsidP="00376191">
            <w:pPr>
              <w:pStyle w:val="TableParagraph"/>
              <w:ind w:left="0"/>
              <w:rPr>
                <w:sz w:val="16"/>
              </w:rPr>
            </w:pPr>
          </w:p>
          <w:p w:rsidR="00992F59" w:rsidRPr="00376191" w:rsidRDefault="00992F59" w:rsidP="00376191">
            <w:pPr>
              <w:pStyle w:val="TableParagraph"/>
              <w:ind w:left="0"/>
              <w:rPr>
                <w:sz w:val="16"/>
              </w:rPr>
            </w:pPr>
          </w:p>
          <w:p w:rsidR="00992F59" w:rsidRPr="00376191" w:rsidRDefault="00992F59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992F59" w:rsidRPr="00376191" w:rsidRDefault="00992F59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992F59" w:rsidRPr="00376191" w:rsidRDefault="00992F59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:rsidR="00992F59" w:rsidRDefault="00992F59">
      <w:pPr>
        <w:pStyle w:val="BodyText"/>
        <w:spacing w:before="7"/>
        <w:rPr>
          <w:sz w:val="16"/>
        </w:rPr>
      </w:pPr>
      <w:r>
        <w:rPr>
          <w:noProof/>
          <w:lang w:eastAsia="it-IT"/>
        </w:rPr>
        <w:pict>
          <v:rect id="_x0000_s1036" style="position:absolute;margin-left:87.6pt;margin-top:11.4pt;width:140.15pt;height:.6pt;z-index:-25166489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992F59" w:rsidRDefault="00992F59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992F59" w:rsidRDefault="00992F59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992F59" w:rsidRDefault="00992F59">
      <w:pPr>
        <w:pStyle w:val="BodyText"/>
        <w:rPr>
          <w:rFonts w:ascii="Arial"/>
          <w:b/>
          <w:sz w:val="20"/>
        </w:rPr>
      </w:pPr>
    </w:p>
    <w:p w:rsidR="00992F59" w:rsidRDefault="00992F59">
      <w:pPr>
        <w:pStyle w:val="BodyText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992F59" w:rsidTr="00376191">
        <w:trPr>
          <w:trHeight w:val="910"/>
        </w:trPr>
        <w:tc>
          <w:tcPr>
            <w:tcW w:w="5078" w:type="dxa"/>
          </w:tcPr>
          <w:p w:rsidR="00992F59" w:rsidRPr="00376191" w:rsidRDefault="00992F59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992F59" w:rsidRPr="00376191" w:rsidRDefault="00992F59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992F59" w:rsidRPr="00376191" w:rsidRDefault="00992F59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992F59" w:rsidTr="00376191">
        <w:trPr>
          <w:trHeight w:val="401"/>
        </w:trPr>
        <w:tc>
          <w:tcPr>
            <w:tcW w:w="5078" w:type="dxa"/>
          </w:tcPr>
          <w:p w:rsidR="00992F59" w:rsidRPr="00376191" w:rsidRDefault="00992F59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992F59" w:rsidRPr="00376191" w:rsidRDefault="00992F59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992F59" w:rsidTr="00376191">
        <w:trPr>
          <w:trHeight w:val="451"/>
        </w:trPr>
        <w:tc>
          <w:tcPr>
            <w:tcW w:w="5078" w:type="dxa"/>
          </w:tcPr>
          <w:p w:rsidR="00992F59" w:rsidRPr="00376191" w:rsidRDefault="00992F59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992F59" w:rsidRPr="00376191" w:rsidRDefault="00992F59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992F59" w:rsidRDefault="00992F59">
      <w:pPr>
        <w:pStyle w:val="BodyText"/>
        <w:spacing w:before="3"/>
        <w:rPr>
          <w:rFonts w:ascii="Arial"/>
          <w:b/>
          <w:sz w:val="13"/>
        </w:rPr>
      </w:pPr>
    </w:p>
    <w:p w:rsidR="00992F59" w:rsidRDefault="00992F59">
      <w:pPr>
        <w:pStyle w:val="Heading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992F59" w:rsidRDefault="00992F59">
      <w:pPr>
        <w:pStyle w:val="BodyText"/>
        <w:spacing w:before="6"/>
        <w:rPr>
          <w:sz w:val="7"/>
        </w:rPr>
      </w:pPr>
      <w:r>
        <w:rPr>
          <w:noProof/>
          <w:lang w:eastAsia="it-IT"/>
        </w:rPr>
        <w:pict>
          <v:shape id="_x0000_s1037" type="#_x0000_t202" style="position:absolute;margin-left:87.55pt;margin-top:6.1pt;width:450.75pt;height:50.3pt;z-index:-251663872;mso-wrap-distance-left:0;mso-wrap-distance-right:0;mso-position-horizontal-relative:page" filled="f" strokecolor="#00000a" strokeweight=".48pt">
            <v:textbox inset="0,0,0,0">
              <w:txbxContent>
                <w:p w:rsidR="00992F59" w:rsidRDefault="00992F59">
                  <w:pPr>
                    <w:spacing w:before="24" w:line="252" w:lineRule="auto"/>
                    <w:ind w:left="105" w:right="22"/>
                    <w:jc w:val="both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dell'operatore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quanto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necessario.</w:t>
                  </w:r>
                </w:p>
                <w:p w:rsidR="00992F59" w:rsidRDefault="00992F59">
                  <w:pPr>
                    <w:spacing w:before="115" w:line="249" w:lineRule="auto"/>
                    <w:ind w:left="105"/>
                    <w:rPr>
                      <w:rFonts w:ascii="Arial" w:hAnsi="Arial"/>
                      <w:b/>
                      <w:i/>
                      <w:sz w:val="14"/>
                    </w:rPr>
                  </w:pP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specifica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dichiarazione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inserire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tale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deve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riferirsi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tutti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soggetti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elencati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all’articolo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94,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comma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3,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Codice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nel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caso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 cui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socio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una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persona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giuridica,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occorre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amministratori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stessa.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992F59" w:rsidTr="00376191">
        <w:trPr>
          <w:trHeight w:val="402"/>
        </w:trPr>
        <w:tc>
          <w:tcPr>
            <w:tcW w:w="4522" w:type="dxa"/>
          </w:tcPr>
          <w:p w:rsidR="00992F59" w:rsidRPr="00376191" w:rsidRDefault="00992F59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992F59" w:rsidRPr="00376191" w:rsidRDefault="00992F59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992F59" w:rsidTr="00376191">
        <w:trPr>
          <w:trHeight w:val="429"/>
        </w:trPr>
        <w:tc>
          <w:tcPr>
            <w:tcW w:w="4522" w:type="dxa"/>
          </w:tcPr>
          <w:p w:rsidR="00992F59" w:rsidRPr="00376191" w:rsidRDefault="00992F59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:rsidR="00992F59" w:rsidRPr="00376191" w:rsidRDefault="00992F59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992F59" w:rsidRPr="00376191" w:rsidRDefault="00992F59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:rsidR="00992F59" w:rsidRPr="00376191" w:rsidRDefault="00992F59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992F59" w:rsidTr="00376191">
        <w:trPr>
          <w:trHeight w:val="390"/>
        </w:trPr>
        <w:tc>
          <w:tcPr>
            <w:tcW w:w="4522" w:type="dxa"/>
          </w:tcPr>
          <w:p w:rsidR="00992F59" w:rsidRPr="00376191" w:rsidRDefault="00992F59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992F59" w:rsidRPr="00376191" w:rsidRDefault="00992F59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992F59" w:rsidRPr="00376191" w:rsidRDefault="00992F59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992F59" w:rsidTr="00376191">
        <w:trPr>
          <w:trHeight w:val="273"/>
        </w:trPr>
        <w:tc>
          <w:tcPr>
            <w:tcW w:w="4522" w:type="dxa"/>
          </w:tcPr>
          <w:p w:rsidR="00992F59" w:rsidRPr="00376191" w:rsidRDefault="00992F59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992F59" w:rsidRPr="00376191" w:rsidRDefault="00992F59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992F59" w:rsidTr="00376191">
        <w:trPr>
          <w:trHeight w:val="388"/>
        </w:trPr>
        <w:tc>
          <w:tcPr>
            <w:tcW w:w="4522" w:type="dxa"/>
          </w:tcPr>
          <w:p w:rsidR="00992F59" w:rsidRPr="00376191" w:rsidRDefault="00992F59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992F59" w:rsidRPr="00376191" w:rsidRDefault="00992F59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992F59" w:rsidTr="00376191">
        <w:trPr>
          <w:trHeight w:val="390"/>
        </w:trPr>
        <w:tc>
          <w:tcPr>
            <w:tcW w:w="4522" w:type="dxa"/>
          </w:tcPr>
          <w:p w:rsidR="00992F59" w:rsidRPr="00376191" w:rsidRDefault="00992F59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992F59" w:rsidRPr="00376191" w:rsidRDefault="00992F59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992F59" w:rsidTr="00376191">
        <w:trPr>
          <w:trHeight w:val="390"/>
        </w:trPr>
        <w:tc>
          <w:tcPr>
            <w:tcW w:w="4522" w:type="dxa"/>
          </w:tcPr>
          <w:p w:rsidR="00992F59" w:rsidRPr="00376191" w:rsidRDefault="00992F59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992F59" w:rsidRPr="00376191" w:rsidRDefault="00992F59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992F59" w:rsidRPr="00376191" w:rsidRDefault="00992F59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992F59" w:rsidRDefault="00992F59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"/>
        <w:gridCol w:w="4522"/>
        <w:gridCol w:w="4520"/>
      </w:tblGrid>
      <w:tr w:rsidR="00992F59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992F59" w:rsidRPr="00376191" w:rsidRDefault="00992F59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992F59" w:rsidRPr="00376191" w:rsidRDefault="00992F59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992F59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992F59" w:rsidRPr="00376191" w:rsidRDefault="00992F59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992F59" w:rsidRPr="00376191" w:rsidRDefault="00992F59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:rsidR="00992F59" w:rsidRPr="00376191" w:rsidRDefault="00992F59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:rsidR="00992F59" w:rsidRPr="00376191" w:rsidRDefault="00992F59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992F59" w:rsidRPr="00376191" w:rsidRDefault="00992F59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992F59" w:rsidRPr="00376191" w:rsidRDefault="00992F59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:rsidR="00992F59" w:rsidRPr="00376191" w:rsidRDefault="00992F59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992F59" w:rsidRPr="00376191" w:rsidRDefault="00992F59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992F59" w:rsidRPr="00376191" w:rsidRDefault="00992F59" w:rsidP="00376191">
            <w:pPr>
              <w:pStyle w:val="TableParagraph"/>
              <w:ind w:left="0"/>
              <w:rPr>
                <w:sz w:val="16"/>
              </w:rPr>
            </w:pPr>
          </w:p>
          <w:p w:rsidR="00992F59" w:rsidRPr="00376191" w:rsidRDefault="00992F59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992F59" w:rsidRPr="00376191" w:rsidRDefault="00992F59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992F59" w:rsidRPr="00376191" w:rsidRDefault="00992F59" w:rsidP="00376191">
            <w:pPr>
              <w:pStyle w:val="TableParagraph"/>
              <w:ind w:left="0"/>
              <w:rPr>
                <w:sz w:val="16"/>
              </w:rPr>
            </w:pPr>
          </w:p>
          <w:p w:rsidR="00992F59" w:rsidRPr="00376191" w:rsidRDefault="00992F59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992F59" w:rsidRPr="00376191" w:rsidRDefault="00992F59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:rsidR="00992F59" w:rsidRPr="00376191" w:rsidRDefault="00992F59" w:rsidP="00376191">
            <w:pPr>
              <w:pStyle w:val="TableParagraph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992F59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992F59" w:rsidRPr="00376191" w:rsidRDefault="00992F59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:rsidR="00992F59" w:rsidRPr="00376191" w:rsidRDefault="00992F59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:rsidR="00992F59" w:rsidRPr="00376191" w:rsidRDefault="00992F59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992F59" w:rsidRPr="00376191" w:rsidRDefault="00992F59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992F59" w:rsidRDefault="00992F59">
      <w:pPr>
        <w:pStyle w:val="BodyText"/>
        <w:spacing w:before="7"/>
        <w:rPr>
          <w:sz w:val="14"/>
        </w:rPr>
      </w:pPr>
    </w:p>
    <w:p w:rsidR="00992F59" w:rsidRDefault="00992F59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w:pict>
          <v:shape id="_x0000_s1038" type="#_x0000_t202" style="position:absolute;left:0;text-align:left;margin-left:82.1pt;margin-top:21.35pt;width:459.4pt;height:9.15pt;z-index:-251662848;mso-wrap-distance-left:0;mso-wrap-distance-right:0;mso-position-horizontal-relative:page" fillcolor="#bfbfbf" strokecolor="#00000a" strokeweight=".48pt">
            <v:textbox inset="0,0,0,0">
              <w:txbxContent>
                <w:p w:rsidR="00992F59" w:rsidRDefault="00992F59">
                  <w:pPr>
                    <w:spacing w:before="24"/>
                    <w:ind w:left="105"/>
                    <w:rPr>
                      <w:rFonts w:ascii="Arial" w:hAnsi="Arial"/>
                      <w:b/>
                      <w:sz w:val="11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(Tale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da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5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 le</w:t>
                  </w:r>
                  <w:r>
                    <w:rPr>
                      <w:rFonts w:ascii="Arial" w:hAnsi="Arial"/>
                      <w:b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informazioni sono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dalla stazione appaltante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p w:rsidR="00992F59" w:rsidRDefault="00992F59">
      <w:pPr>
        <w:pStyle w:val="BodyText"/>
        <w:spacing w:before="7"/>
        <w:rPr>
          <w:sz w:val="7"/>
        </w:rPr>
      </w:pPr>
    </w:p>
    <w:p w:rsidR="00992F59" w:rsidRDefault="00992F59">
      <w:pPr>
        <w:pStyle w:val="BodyText"/>
        <w:ind w:left="632"/>
        <w:rPr>
          <w:sz w:val="20"/>
        </w:rPr>
      </w:pPr>
      <w:r>
        <w:rPr>
          <w:noProof/>
          <w:lang w:eastAsia="it-IT"/>
        </w:rPr>
      </w:r>
      <w:r w:rsidRPr="005D48A6">
        <w:rPr>
          <w:sz w:val="20"/>
        </w:rPr>
        <w:pict>
          <v:group id="_x0000_s1039" style="width:454.45pt;height:21.2pt;mso-position-horizontal-relative:char;mso-position-vertical-relative:line" coordsize="9089,424">
            <v:shape id="_x0000_s1040" type="#_x0000_t202" style="position:absolute;left:4526;top:4;width:4558;height:414" filled="f" strokecolor="#00000a" strokeweight=".48pt">
              <v:textbox inset="0,0,0,0">
                <w:txbxContent>
                  <w:p w:rsidR="00992F59" w:rsidRDefault="00992F59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1041" type="#_x0000_t202" style="position:absolute;left:4;top:4;width:4522;height:414" filled="f" strokecolor="#00000a" strokeweight=".48pt">
              <v:textbox inset="0,0,0,0">
                <w:txbxContent>
                  <w:p w:rsidR="00992F59" w:rsidRDefault="00992F59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:rsidR="00992F59" w:rsidRDefault="00992F59" w:rsidP="00C776C6">
      <w:pPr>
        <w:tabs>
          <w:tab w:val="left" w:pos="1085"/>
        </w:tabs>
        <w:rPr>
          <w:sz w:val="25"/>
        </w:rPr>
      </w:pPr>
      <w:r>
        <w:tab/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58"/>
      </w:tblGrid>
      <w:tr w:rsidR="00992F59" w:rsidTr="00376191">
        <w:trPr>
          <w:trHeight w:val="1806"/>
        </w:trPr>
        <w:tc>
          <w:tcPr>
            <w:tcW w:w="4522" w:type="dxa"/>
          </w:tcPr>
          <w:p w:rsidR="00992F59" w:rsidRPr="00376191" w:rsidRDefault="00992F59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:rsidR="00992F59" w:rsidRPr="00376191" w:rsidRDefault="00992F59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992F59" w:rsidRPr="00376191" w:rsidRDefault="00992F59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992F59" w:rsidRPr="00376191" w:rsidRDefault="00992F59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992F59" w:rsidRPr="00376191" w:rsidRDefault="00992F59" w:rsidP="00376191">
            <w:pPr>
              <w:pStyle w:val="TableParagraph"/>
              <w:ind w:left="0"/>
              <w:rPr>
                <w:sz w:val="16"/>
              </w:rPr>
            </w:pPr>
          </w:p>
          <w:p w:rsidR="00992F59" w:rsidRPr="00376191" w:rsidRDefault="00992F59" w:rsidP="00376191">
            <w:pPr>
              <w:pStyle w:val="TableParagraph"/>
              <w:ind w:left="0"/>
              <w:rPr>
                <w:sz w:val="16"/>
              </w:rPr>
            </w:pPr>
          </w:p>
          <w:p w:rsidR="00992F59" w:rsidRPr="00376191" w:rsidRDefault="00992F59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992F59" w:rsidRPr="00376191" w:rsidRDefault="00992F59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992F59" w:rsidRDefault="00992F59">
      <w:pPr>
        <w:pStyle w:val="BodyText"/>
        <w:spacing w:before="1"/>
        <w:rPr>
          <w:sz w:val="7"/>
        </w:rPr>
      </w:pPr>
      <w:r>
        <w:rPr>
          <w:noProof/>
          <w:lang w:eastAsia="it-IT"/>
        </w:rPr>
        <w:pict>
          <v:shape id="_x0000_s1043" type="#_x0000_t202" style="position:absolute;margin-left:82.1pt;margin-top:6.2pt;width:475.7pt;height:18pt;z-index:-251661824;mso-wrap-distance-left:0;mso-wrap-distance-right:0;mso-position-horizontal-relative:page;mso-position-vertical-relative:text" fillcolor="#bfbfbf" strokecolor="#00000a" strokeweight=".48pt">
            <v:textbox inset="0,0,0,0">
              <w:txbxContent>
                <w:p w:rsidR="00992F59" w:rsidRDefault="00992F59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l'operatore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economico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ha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deciso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subappaltare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una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contratto,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ciascun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subappaltatore,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seguito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subappalto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da parte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stazione appaltante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concedente,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dovrà compilare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il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</w:p>
    <w:p w:rsidR="00992F59" w:rsidRDefault="00992F59">
      <w:pPr>
        <w:rPr>
          <w:sz w:val="7"/>
        </w:rPr>
      </w:pPr>
    </w:p>
    <w:p w:rsidR="00992F59" w:rsidRPr="00C776C6" w:rsidRDefault="00992F59" w:rsidP="00C776C6">
      <w:pPr>
        <w:rPr>
          <w:sz w:val="7"/>
        </w:rPr>
      </w:pPr>
    </w:p>
    <w:p w:rsidR="00992F59" w:rsidRDefault="00992F59" w:rsidP="00C776C6">
      <w:pPr>
        <w:rPr>
          <w:sz w:val="7"/>
        </w:rPr>
      </w:pPr>
    </w:p>
    <w:p w:rsidR="00992F59" w:rsidRPr="00C776C6" w:rsidRDefault="00992F59" w:rsidP="00C776C6">
      <w:pPr>
        <w:rPr>
          <w:sz w:val="7"/>
        </w:rPr>
      </w:pPr>
    </w:p>
    <w:p w:rsidR="00992F59" w:rsidRPr="00C776C6" w:rsidRDefault="00992F59" w:rsidP="00C776C6">
      <w:pPr>
        <w:rPr>
          <w:sz w:val="7"/>
        </w:rPr>
      </w:pPr>
    </w:p>
    <w:p w:rsidR="00992F59" w:rsidRDefault="00992F59" w:rsidP="00C776C6">
      <w:pPr>
        <w:tabs>
          <w:tab w:val="left" w:pos="2712"/>
        </w:tabs>
        <w:rPr>
          <w:sz w:val="20"/>
        </w:rPr>
      </w:pPr>
      <w:r>
        <w:tab/>
      </w:r>
    </w:p>
    <w:p w:rsidR="00992F59" w:rsidRDefault="00992F59">
      <w:pPr>
        <w:pStyle w:val="BodyText"/>
        <w:spacing w:before="9"/>
        <w:rPr>
          <w:sz w:val="17"/>
        </w:rPr>
      </w:pPr>
    </w:p>
    <w:p w:rsidR="00992F59" w:rsidRDefault="00992F59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992F59" w:rsidRDefault="00992F59">
      <w:pPr>
        <w:pStyle w:val="BodyText"/>
        <w:rPr>
          <w:sz w:val="20"/>
        </w:rPr>
      </w:pPr>
    </w:p>
    <w:p w:rsidR="00992F59" w:rsidRDefault="00992F59">
      <w:pPr>
        <w:pStyle w:val="Heading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992F59" w:rsidRDefault="00992F59">
      <w:pPr>
        <w:pStyle w:val="BodyText"/>
        <w:spacing w:before="10"/>
        <w:rPr>
          <w:sz w:val="27"/>
        </w:rPr>
      </w:pPr>
      <w:r>
        <w:rPr>
          <w:noProof/>
          <w:lang w:eastAsia="it-IT"/>
        </w:rPr>
        <w:pict>
          <v:group id="_x0000_s1044" style="position:absolute;margin-left:85.15pt;margin-top:18.1pt;width:455.05pt;height:127.6pt;z-index:-251660800;mso-wrap-distance-left:0;mso-wrap-distance-right:0;mso-position-horizontal-relative:page" coordorigin="1637,355" coordsize="9101,2552">
            <v:rect id="_x0000_s1045" style="position:absolute;left:1646;top:362;width:9084;height:291" fillcolor="#bfbfbf" stroked="f"/>
            <v:shape id="_x0000_s1046" style="position:absolute;left:1636;top:355;width:9101;height:298" coordorigin="1637,355" coordsize="9101,298" o:spt="100" adj="0,,0" path="m10730,355r-9093,l1637,362r,291l1646,653r,-291l10730,362r,-7xm10738,355r-8,l10730,362r,l10730,653r8,l10738,362r,-7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47" style="position:absolute;left:1646;top:652;width:9084;height:274" fillcolor="#bfbfbf" stroked="f"/>
            <v:shape id="_x0000_s1048" style="position:absolute;left:1636;top:652;width:9101;height:274" coordorigin="1637,653" coordsize="9101,274" o:spt="100" adj="0,,0" path="m1646,653r-9,l1637,926r9,l1646,653xm10738,653r-8,l10730,926r8,l10738,653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49" style="position:absolute;left:1646;top:926;width:9084;height:274" fillcolor="#bfbfbf" stroked="f"/>
            <v:shape id="_x0000_s1050" style="position:absolute;left:1636;top:926;width:9101;height:274" coordorigin="1637,926" coordsize="9101,274" o:spt="100" adj="0,,0" path="m1646,926r-9,l1637,1200r9,l1646,926xm10738,926r-8,l10730,1200r8,l10738,926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51" style="position:absolute;left:1646;top:1199;width:9084;height:276" fillcolor="#bfbfbf" stroked="f"/>
            <v:shape id="_x0000_s1052" style="position:absolute;left:1636;top:1199;width:9101;height:276" coordorigin="1637,1200" coordsize="9101,276" o:spt="100" adj="0,,0" path="m1646,1200r-9,l1637,1476r9,l1646,1200xm10738,1200r-8,l10730,1476r8,l10738,1200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53" style="position:absolute;left:1646;top:1475;width:9084;height:274" fillcolor="#bfbfbf" stroked="f"/>
            <v:shape id="_x0000_s1054" style="position:absolute;left:1636;top:1475;width:9101;height:274" coordorigin="1637,1476" coordsize="9101,274" o:spt="100" adj="0,,0" path="m1646,1476r-9,l1637,1750r9,l1646,1476xm10738,1476r-8,l10730,1750r8,l10738,1476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55" style="position:absolute;left:1646;top:1749;width:9084;height:272" fillcolor="#bfbfbf" stroked="f"/>
            <v:shape id="_x0000_s1056" style="position:absolute;left:1636;top:1749;width:9101;height:272" coordorigin="1637,1750" coordsize="9101,272" o:spt="100" adj="0,,0" path="m1646,1750r-9,l1637,2021r9,l1646,1750xm10738,1750r-8,l10730,2021r8,l10738,1750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57" style="position:absolute;left:1646;top:2020;width:9084;height:274" fillcolor="#bfbfbf" stroked="f"/>
            <v:shape id="_x0000_s1058" style="position:absolute;left:1636;top:2020;width:9101;height:274" coordorigin="1637,2021" coordsize="9101,274" o:spt="100" adj="0,,0" path="m1646,2021r-9,l1637,2294r9,l1646,2021xm10738,2021r-8,l10730,2294r8,l10738,2021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59" style="position:absolute;left:1646;top:2294;width:9084;height:274" fillcolor="#bfbfbf" stroked="f"/>
            <v:shape id="_x0000_s1060" style="position:absolute;left:1636;top:2294;width:9101;height:274" coordorigin="1637,2294" coordsize="9101,274" o:spt="100" adj="0,,0" path="m1646,2294r-9,l1637,2568r9,l1646,2294xm10738,2294r-8,l10730,2568r8,l10738,2294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61" style="position:absolute;left:1646;top:2567;width:9084;height:156" fillcolor="#bfbfbf" stroked="f"/>
            <v:shape id="_x0000_s1062" style="position:absolute;left:1636;top:2567;width:9101;height:156" coordorigin="1637,2568" coordsize="9101,156" o:spt="100" adj="0,,0" path="m1646,2568r-9,l1637,2724r9,l1646,2568xm10738,2568r-8,l10730,2724r8,l10738,2568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63" style="position:absolute;left:1646;top:2723;width:9084;height:173" fillcolor="#bfbfbf" stroked="f"/>
            <v:shape id="_x0000_s1064" style="position:absolute;left:1636;top:2723;width:9101;height:183" coordorigin="1637,2724" coordsize="9101,183" o:spt="100" adj="0,,0" path="m10730,2897r-9084,l1646,2724r-9,l1637,2897r,9l10730,2906r,-9xm10738,2724r-8,l10730,2897r,l10730,2906r8,l10738,2897r,-173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65" type="#_x0000_t202" style="position:absolute;left:1752;top:388;width:7764;height:152" filled="f" stroked="f">
              <v:textbox inset="0,0,0,0">
                <w:txbxContent>
                  <w:p w:rsidR="00992F59" w:rsidRDefault="00992F59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 1,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 del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_x0000_s1066" type="#_x0000_t202" style="position:absolute;left:1752;top:659;width:133;height:1520" filled="f" stroked="f">
              <v:textbox inset="0,0,0,0">
                <w:txbxContent>
                  <w:p w:rsidR="00992F59" w:rsidRDefault="00992F59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1.</w:t>
                    </w:r>
                  </w:p>
                  <w:p w:rsidR="00992F59" w:rsidRDefault="00992F59">
                    <w:pPr>
                      <w:spacing w:before="1"/>
                      <w:rPr>
                        <w:sz w:val="11"/>
                      </w:rPr>
                    </w:pPr>
                  </w:p>
                  <w:p w:rsidR="00992F59" w:rsidRDefault="00992F59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</w:t>
                    </w:r>
                  </w:p>
                  <w:p w:rsidR="00992F59" w:rsidRDefault="00992F59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3.</w:t>
                    </w:r>
                  </w:p>
                  <w:p w:rsidR="00992F59" w:rsidRDefault="00992F59">
                    <w:pPr>
                      <w:spacing w:before="4"/>
                      <w:rPr>
                        <w:sz w:val="11"/>
                      </w:rPr>
                    </w:pPr>
                  </w:p>
                  <w:p w:rsidR="00992F59" w:rsidRDefault="00992F59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</w:t>
                    </w:r>
                  </w:p>
                  <w:p w:rsidR="00992F59" w:rsidRDefault="00992F59">
                    <w:pPr>
                      <w:spacing w:before="2"/>
                      <w:rPr>
                        <w:sz w:val="11"/>
                      </w:rPr>
                    </w:pPr>
                  </w:p>
                  <w:p w:rsidR="00992F59" w:rsidRDefault="00992F59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5.</w:t>
                    </w:r>
                  </w:p>
                  <w:p w:rsidR="00992F59" w:rsidRDefault="00992F59">
                    <w:pPr>
                      <w:spacing w:before="2"/>
                      <w:rPr>
                        <w:sz w:val="11"/>
                      </w:rPr>
                    </w:pPr>
                  </w:p>
                  <w:p w:rsidR="00992F59" w:rsidRDefault="00992F59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_x0000_s1067" type="#_x0000_t202" style="position:absolute;left:2166;top:651;width:4602;height:1528" filled="f" stroked="f">
              <v:textbox inset="0,0,0,0">
                <w:txbxContent>
                  <w:p w:rsidR="00992F59" w:rsidRDefault="00992F59">
                    <w:pPr>
                      <w:spacing w:before="11" w:line="446" w:lineRule="auto"/>
                      <w:ind w:right="162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 a un’organizzazione criminale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Corruzione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  <w:p w:rsidR="00992F59" w:rsidRDefault="00992F59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Frode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992F59" w:rsidRDefault="00992F59">
                    <w:pPr>
                      <w:spacing w:before="12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992F59" w:rsidRDefault="00992F59">
                    <w:pPr>
                      <w:spacing w:before="4" w:line="270" w:lineRule="atLeast"/>
                      <w:ind w:right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 di proventi di attività criminose o finanziamento al terrorismo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minorile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altre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forme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tratta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esseri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umani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_x0000_s1068" type="#_x0000_t202" style="position:absolute;left:1752;top:2301;width:547;height:152" filled="f" stroked="f">
              <v:textbox inset="0,0,0,0">
                <w:txbxContent>
                  <w:p w:rsidR="00992F59" w:rsidRDefault="00992F59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_x0000_s1069" type="#_x0000_t202" style="position:absolute;left:1752;top:2574;width:133;height:152" filled="f" stroked="f">
              <v:textbox inset="0,0,0,0">
                <w:txbxContent>
                  <w:p w:rsidR="00992F59" w:rsidRDefault="00992F59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_x0000_s1070" type="#_x0000_t202" style="position:absolute;left:2166;top:2574;width:8325;height:308" filled="f" stroked="f">
              <v:textbox inset="0,0,0,0">
                <w:txbxContent>
                  <w:p w:rsidR="00992F59" w:rsidRDefault="00992F59">
                    <w:pPr>
                      <w:spacing w:line="254" w:lineRule="auto"/>
                      <w:ind w:right="6"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 delitto da cui derivi, quale pena accessoria, l'incapacità di contrattare con la pubblica amministrazione (lett. h, art. 94, comma 1,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92F59" w:rsidRDefault="00992F59">
      <w:pPr>
        <w:pStyle w:val="BodyText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992F59" w:rsidTr="00376191">
        <w:trPr>
          <w:trHeight w:val="646"/>
        </w:trPr>
        <w:tc>
          <w:tcPr>
            <w:tcW w:w="4409" w:type="dxa"/>
          </w:tcPr>
          <w:p w:rsidR="00992F59" w:rsidRPr="00376191" w:rsidRDefault="00992F59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992F59" w:rsidRPr="00376191" w:rsidRDefault="00992F59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992F59" w:rsidTr="00376191">
        <w:trPr>
          <w:trHeight w:val="1635"/>
        </w:trPr>
        <w:tc>
          <w:tcPr>
            <w:tcW w:w="4409" w:type="dxa"/>
          </w:tcPr>
          <w:p w:rsidR="00992F59" w:rsidRPr="00376191" w:rsidRDefault="00992F59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992F59" w:rsidRPr="00376191" w:rsidRDefault="00992F59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992F59" w:rsidRPr="00376191" w:rsidRDefault="00992F59" w:rsidP="00376191">
            <w:pPr>
              <w:pStyle w:val="TableParagraph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992F59" w:rsidRPr="00376191" w:rsidRDefault="00992F59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992F59" w:rsidTr="00376191">
        <w:trPr>
          <w:trHeight w:val="1917"/>
        </w:trPr>
        <w:tc>
          <w:tcPr>
            <w:tcW w:w="4409" w:type="dxa"/>
          </w:tcPr>
          <w:p w:rsidR="00992F59" w:rsidRPr="00376191" w:rsidRDefault="00992F59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:rsidR="00992F59" w:rsidRPr="00376191" w:rsidRDefault="00992F59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:rsidR="00992F59" w:rsidRPr="00376191" w:rsidRDefault="00992F59" w:rsidP="00376191">
            <w:pPr>
              <w:pStyle w:val="TableParagraph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:rsidR="00992F59" w:rsidRPr="00376191" w:rsidRDefault="00992F59" w:rsidP="00376191">
            <w:pPr>
              <w:pStyle w:val="TableParagraph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992F59" w:rsidRPr="00376191" w:rsidRDefault="00992F59" w:rsidP="00376191">
            <w:pPr>
              <w:pStyle w:val="TableParagraph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:rsidR="00992F59" w:rsidRPr="00376191" w:rsidRDefault="00992F59" w:rsidP="00376191">
            <w:pPr>
              <w:pStyle w:val="TableParagraph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:rsidR="00992F59" w:rsidRPr="00376191" w:rsidRDefault="00992F59" w:rsidP="00376191">
            <w:pPr>
              <w:pStyle w:val="TableParagraph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992F59" w:rsidRPr="00376191" w:rsidRDefault="00992F59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992F59" w:rsidTr="00376191">
        <w:trPr>
          <w:trHeight w:val="741"/>
        </w:trPr>
        <w:tc>
          <w:tcPr>
            <w:tcW w:w="4409" w:type="dxa"/>
          </w:tcPr>
          <w:p w:rsidR="00992F59" w:rsidRPr="00376191" w:rsidRDefault="00992F59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992F59" w:rsidRPr="00376191" w:rsidRDefault="00992F59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992F59" w:rsidTr="00376191">
        <w:trPr>
          <w:trHeight w:val="705"/>
        </w:trPr>
        <w:tc>
          <w:tcPr>
            <w:tcW w:w="4409" w:type="dxa"/>
          </w:tcPr>
          <w:p w:rsidR="00992F59" w:rsidRPr="00376191" w:rsidRDefault="00992F59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992F59" w:rsidRPr="00376191" w:rsidRDefault="00992F59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992F59" w:rsidRPr="00376191" w:rsidRDefault="00992F59" w:rsidP="00376191">
            <w:pPr>
              <w:pStyle w:val="TableParagraph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:rsidR="00992F59" w:rsidRDefault="00992F59">
      <w:pPr>
        <w:pStyle w:val="BodyText"/>
        <w:spacing w:before="2"/>
        <w:rPr>
          <w:sz w:val="19"/>
        </w:rPr>
      </w:pPr>
      <w:r>
        <w:rPr>
          <w:noProof/>
          <w:lang w:eastAsia="it-IT"/>
        </w:rPr>
        <w:pict>
          <v:rect id="_x0000_s1071" style="position:absolute;margin-left:87.6pt;margin-top:12.85pt;width:140.15pt;height:.6pt;z-index:-25165977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992F59" w:rsidRDefault="00992F59">
      <w:pPr>
        <w:pStyle w:val="BodyText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992F59" w:rsidRDefault="00992F59">
      <w:pPr>
        <w:pStyle w:val="BodyText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992F59" w:rsidRDefault="00992F59">
      <w:pPr>
        <w:pStyle w:val="BodyText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992F59" w:rsidRDefault="00992F59">
      <w:pPr>
        <w:pStyle w:val="BodyText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992F59" w:rsidRDefault="00992F59">
      <w:pPr>
        <w:pStyle w:val="BodyText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992F59" w:rsidRDefault="00992F59">
      <w:pPr>
        <w:pStyle w:val="BodyText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992F59" w:rsidRDefault="00992F59">
      <w:pPr>
        <w:pStyle w:val="BodyText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992F59" w:rsidRDefault="00992F59">
      <w:pPr>
        <w:pStyle w:val="BodyText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992F59" w:rsidRDefault="00992F59">
      <w:pPr>
        <w:pStyle w:val="BodyText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992F59" w:rsidRDefault="00992F59">
      <w:pPr>
        <w:pStyle w:val="BodyText"/>
        <w:spacing w:before="3"/>
      </w:pPr>
    </w:p>
    <w:p w:rsidR="00992F59" w:rsidRDefault="00992F59">
      <w:pPr>
        <w:pStyle w:val="BodyText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992F59" w:rsidRDefault="00992F59"/>
    <w:p w:rsidR="00992F59" w:rsidRDefault="00992F59" w:rsidP="00C776C6">
      <w:pPr>
        <w:tabs>
          <w:tab w:val="left" w:pos="6097"/>
        </w:tabs>
        <w:rPr>
          <w:sz w:val="25"/>
        </w:rPr>
      </w:pPr>
      <w:r>
        <w:tab/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992F59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992F59" w:rsidRPr="00376191" w:rsidRDefault="00992F59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992F59" w:rsidRPr="00376191" w:rsidRDefault="00992F59" w:rsidP="00376191">
            <w:pPr>
              <w:pStyle w:val="TableParagraph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992F59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992F59" w:rsidRPr="00376191" w:rsidRDefault="00992F59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992F59" w:rsidRPr="00376191" w:rsidRDefault="00992F59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992F59" w:rsidRPr="00376191" w:rsidRDefault="00992F59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992F59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992F59" w:rsidRPr="00376191" w:rsidRDefault="00992F59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992F59" w:rsidRPr="00376191" w:rsidRDefault="00992F59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992F59" w:rsidRPr="00376191" w:rsidRDefault="00992F59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992F59" w:rsidRPr="00376191" w:rsidRDefault="00992F59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:rsidR="00992F59" w:rsidRDefault="00992F59">
      <w:pPr>
        <w:pStyle w:val="BodyText"/>
        <w:rPr>
          <w:sz w:val="20"/>
        </w:rPr>
      </w:pPr>
    </w:p>
    <w:p w:rsidR="00992F59" w:rsidRDefault="00992F59" w:rsidP="003F2595">
      <w:pPr>
        <w:pStyle w:val="BodyText"/>
        <w:tabs>
          <w:tab w:val="left" w:pos="2871"/>
        </w:tabs>
      </w:pPr>
      <w:r>
        <w:rPr>
          <w:sz w:val="20"/>
        </w:rPr>
        <w:tab/>
      </w:r>
      <w:r>
        <w:t>B:</w:t>
      </w:r>
      <w:r>
        <w:rPr>
          <w:spacing w:val="20"/>
        </w:rPr>
        <w:t xml:space="preserve"> </w:t>
      </w:r>
      <w:r>
        <w:t>MOTIVI</w:t>
      </w:r>
      <w:r>
        <w:rPr>
          <w:spacing w:val="24"/>
        </w:rPr>
        <w:t xml:space="preserve"> </w:t>
      </w:r>
      <w:r>
        <w:t>LEGATI</w:t>
      </w:r>
      <w:r>
        <w:rPr>
          <w:spacing w:val="9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PAGAMENTO</w:t>
      </w:r>
      <w:r>
        <w:rPr>
          <w:spacing w:val="26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IMPOSTE</w:t>
      </w:r>
      <w:r>
        <w:rPr>
          <w:spacing w:val="22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CONTRIBUTI</w:t>
      </w:r>
      <w:r>
        <w:rPr>
          <w:spacing w:val="20"/>
        </w:rPr>
        <w:t xml:space="preserve"> </w:t>
      </w:r>
      <w:r>
        <w:t>PREVIDENZIALI</w:t>
      </w:r>
    </w:p>
    <w:p w:rsidR="00992F59" w:rsidRDefault="00992F59">
      <w:pPr>
        <w:pStyle w:val="BodyText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2259"/>
        <w:gridCol w:w="2264"/>
      </w:tblGrid>
      <w:tr w:rsidR="00992F59" w:rsidTr="00376191">
        <w:trPr>
          <w:trHeight w:val="569"/>
        </w:trPr>
        <w:tc>
          <w:tcPr>
            <w:tcW w:w="4522" w:type="dxa"/>
          </w:tcPr>
          <w:p w:rsidR="00992F59" w:rsidRPr="00376191" w:rsidRDefault="00992F59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992F59" w:rsidRPr="00376191" w:rsidRDefault="00992F59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992F59" w:rsidTr="00376191">
        <w:trPr>
          <w:trHeight w:val="1072"/>
        </w:trPr>
        <w:tc>
          <w:tcPr>
            <w:tcW w:w="4522" w:type="dxa"/>
          </w:tcPr>
          <w:p w:rsidR="00992F59" w:rsidRPr="00376191" w:rsidRDefault="00992F59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992F59" w:rsidRPr="00376191" w:rsidRDefault="00992F59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992F59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992F59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992F59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sz w:val="16"/>
              </w:rPr>
            </w:pPr>
          </w:p>
          <w:p w:rsidR="00992F59" w:rsidRPr="00376191" w:rsidRDefault="00992F59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sz w:val="16"/>
              </w:rPr>
            </w:pPr>
          </w:p>
          <w:p w:rsidR="00992F59" w:rsidRPr="00376191" w:rsidRDefault="00992F59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992F59" w:rsidRPr="00376191" w:rsidRDefault="00992F59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sz w:val="16"/>
              </w:rPr>
            </w:pPr>
          </w:p>
          <w:p w:rsidR="00992F59" w:rsidRPr="00376191" w:rsidRDefault="00992F59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992F59" w:rsidRPr="00376191" w:rsidRDefault="00992F59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992F59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992F59" w:rsidRPr="00376191" w:rsidRDefault="00992F59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992F59" w:rsidRPr="00376191" w:rsidRDefault="00992F59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992F59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992F59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992F59" w:rsidRPr="00376191" w:rsidRDefault="00992F59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992F59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992F59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992F59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992F59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992F59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92F59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992F59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992F59" w:rsidRPr="00376191" w:rsidRDefault="00992F59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992F59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992F59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992F59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992F59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992F59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992F59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992F59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992F59" w:rsidRPr="00376191" w:rsidRDefault="00992F59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ult.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992F59" w:rsidRDefault="00992F59" w:rsidP="003F2595">
      <w:pPr>
        <w:tabs>
          <w:tab w:val="left" w:pos="1010"/>
        </w:tabs>
        <w:rPr>
          <w:sz w:val="25"/>
        </w:rPr>
      </w:pPr>
      <w:r>
        <w:rPr>
          <w:rFonts w:ascii="Times New Roman"/>
          <w:sz w:val="14"/>
        </w:rPr>
        <w:tab/>
      </w:r>
      <w:r>
        <w:rPr>
          <w:noProof/>
          <w:lang w:eastAsia="it-IT"/>
        </w:rPr>
        <w:pict>
          <v:rect id="_x0000_s1072" style="position:absolute;margin-left:116.75pt;margin-top:571.2pt;width:66.35pt;height:7.8pt;z-index:-251674112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>
          <v:rect id="_x0000_s1073" style="position:absolute;margin-left:116.75pt;margin-top:586.8pt;width:56.4pt;height:7.8pt;z-index:-251673088;mso-position-horizontal-relative:page;mso-position-vertical-relative:page" fillcolor="#f4fdfd" stroked="f">
            <w10:wrap anchorx="page" anchory="page"/>
          </v:rect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2"/>
      </w:tblGrid>
      <w:tr w:rsidR="00992F59" w:rsidTr="00376191">
        <w:trPr>
          <w:trHeight w:val="854"/>
        </w:trPr>
        <w:tc>
          <w:tcPr>
            <w:tcW w:w="4522" w:type="dxa"/>
          </w:tcPr>
          <w:p w:rsidR="00992F59" w:rsidRPr="00376191" w:rsidRDefault="00992F59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992F59" w:rsidRPr="00376191" w:rsidRDefault="00992F59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:rsidR="00992F59" w:rsidRPr="00376191" w:rsidRDefault="00992F59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992F59" w:rsidRDefault="00992F59">
      <w:pPr>
        <w:pStyle w:val="Heading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992F59" w:rsidRDefault="00992F59">
      <w:pPr>
        <w:pStyle w:val="BodyText"/>
        <w:spacing w:before="7"/>
        <w:rPr>
          <w:sz w:val="27"/>
        </w:rPr>
      </w:pPr>
      <w:r>
        <w:rPr>
          <w:noProof/>
          <w:lang w:eastAsia="it-IT"/>
        </w:rPr>
        <w:pict>
          <v:shape id="_x0000_s1074" type="#_x0000_t202" style="position:absolute;margin-left:82.1pt;margin-top:17.85pt;width:475.7pt;height:27.55pt;z-index:-251658752;mso-wrap-distance-left:0;mso-wrap-distance-right:0;mso-position-horizontal-relative:page" fillcolor="#bfbfbf" strokecolor="#00000a" strokeweight=".48pt">
            <v:textbox inset="0,0,0,0">
              <w:txbxContent>
                <w:p w:rsidR="00992F59" w:rsidRDefault="00992F59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:rsidR="00992F59" w:rsidRDefault="00992F59">
      <w:pPr>
        <w:pStyle w:val="BodyText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992F59" w:rsidTr="00376191">
        <w:trPr>
          <w:trHeight w:val="568"/>
        </w:trPr>
        <w:tc>
          <w:tcPr>
            <w:tcW w:w="4522" w:type="dxa"/>
          </w:tcPr>
          <w:p w:rsidR="00992F59" w:rsidRPr="00376191" w:rsidRDefault="00992F59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992F59" w:rsidRPr="00376191" w:rsidRDefault="00992F59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992F59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992F59" w:rsidRPr="00376191" w:rsidRDefault="00992F59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992F59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992F59" w:rsidRPr="00376191" w:rsidRDefault="00992F59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92F59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992F59" w:rsidRPr="00376191" w:rsidRDefault="00992F59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:rsidR="00992F59" w:rsidRPr="00376191" w:rsidRDefault="00992F59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sz w:val="16"/>
              </w:rPr>
            </w:pPr>
          </w:p>
          <w:p w:rsidR="00992F59" w:rsidRPr="00376191" w:rsidRDefault="00992F59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992F59" w:rsidRPr="00376191" w:rsidRDefault="00992F59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992F59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92F59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992F59" w:rsidRPr="00376191" w:rsidRDefault="00992F59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992F59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992F59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992F59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992F59" w:rsidRPr="00376191" w:rsidRDefault="00992F59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992F59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992F59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992F59" w:rsidRPr="00376191" w:rsidRDefault="00992F59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992F59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992F59" w:rsidRPr="00376191" w:rsidRDefault="00992F59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992F59" w:rsidRPr="00376191" w:rsidRDefault="00992F59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992F59" w:rsidTr="00376191">
        <w:trPr>
          <w:trHeight w:val="547"/>
        </w:trPr>
        <w:tc>
          <w:tcPr>
            <w:tcW w:w="4522" w:type="dxa"/>
            <w:vMerge w:val="restart"/>
          </w:tcPr>
          <w:p w:rsidR="00992F59" w:rsidRPr="00376191" w:rsidRDefault="00992F59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:rsidR="00992F59" w:rsidRPr="00376191" w:rsidRDefault="00992F59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:rsidR="00992F59" w:rsidRPr="00376191" w:rsidRDefault="00992F59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:rsidR="00992F59" w:rsidRPr="00376191" w:rsidRDefault="00992F59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992F59" w:rsidRPr="00376191" w:rsidRDefault="00992F59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992F59" w:rsidRPr="00376191" w:rsidRDefault="00992F59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992F59" w:rsidRPr="00376191" w:rsidRDefault="00992F59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992F59" w:rsidRPr="00376191" w:rsidRDefault="00992F59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992F59" w:rsidRPr="00376191" w:rsidRDefault="00992F59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992F59" w:rsidRPr="00376191" w:rsidRDefault="00992F59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992F59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992F59" w:rsidRPr="00376191" w:rsidRDefault="00992F59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992F59" w:rsidRPr="00376191" w:rsidRDefault="00992F59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992F59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992F59" w:rsidRPr="00376191" w:rsidRDefault="00992F59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992F59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992F59" w:rsidRPr="00376191" w:rsidRDefault="00992F59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992F59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992F59" w:rsidRPr="00376191" w:rsidRDefault="00992F59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992F59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992F59" w:rsidRPr="00376191" w:rsidRDefault="00992F59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992F59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992F59" w:rsidRPr="00376191" w:rsidRDefault="00992F59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992F59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992F59" w:rsidRPr="00376191" w:rsidRDefault="00992F59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992F59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992F59" w:rsidRPr="00376191" w:rsidRDefault="00992F59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992F59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992F59" w:rsidRPr="00376191" w:rsidRDefault="00992F59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sz w:val="14"/>
              </w:rPr>
            </w:pPr>
          </w:p>
          <w:p w:rsidR="00992F59" w:rsidRPr="00376191" w:rsidRDefault="00992F59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992F59" w:rsidRDefault="00992F59">
      <w:pPr>
        <w:pStyle w:val="BodyText"/>
        <w:rPr>
          <w:sz w:val="23"/>
        </w:rPr>
      </w:pPr>
      <w:r>
        <w:rPr>
          <w:noProof/>
          <w:lang w:eastAsia="it-IT"/>
        </w:rPr>
        <w:pict>
          <v:rect id="_x0000_s1075" style="position:absolute;margin-left:87.6pt;margin-top:15pt;width:140.15pt;height:.6pt;z-index:-25165772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992F59" w:rsidRDefault="00992F59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992F59" w:rsidRDefault="00992F59">
      <w:pPr>
        <w:pStyle w:val="BodyText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992F59" w:rsidRDefault="00992F59">
      <w:pPr>
        <w:pStyle w:val="BodyText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992F59" w:rsidRDefault="00992F59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992F59" w:rsidTr="00376191">
        <w:trPr>
          <w:trHeight w:val="1247"/>
        </w:trPr>
        <w:tc>
          <w:tcPr>
            <w:tcW w:w="4522" w:type="dxa"/>
          </w:tcPr>
          <w:p w:rsidR="00992F59" w:rsidRPr="00376191" w:rsidRDefault="00992F59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992F59" w:rsidRPr="00376191" w:rsidRDefault="00992F59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992F59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992F59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92F59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992F59" w:rsidRPr="00376191" w:rsidRDefault="00992F59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92F59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92F59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992F59" w:rsidRPr="00376191" w:rsidRDefault="00992F59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992F59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992F59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92F59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:rsidR="00992F59" w:rsidRPr="00376191" w:rsidRDefault="00992F59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992F59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992F59" w:rsidRPr="00376191" w:rsidRDefault="00992F59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992F59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92F59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992F59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992F59" w:rsidRPr="00376191" w:rsidRDefault="00992F59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992F59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992F59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992F59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992F59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992F59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992F59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992F59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92F59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:rsidR="00992F59" w:rsidRPr="00376191" w:rsidRDefault="00992F59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992F59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992F59" w:rsidRPr="00376191" w:rsidRDefault="00992F59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992F59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992F59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992F59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992F59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992F59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992F59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sz w:val="16"/>
              </w:rPr>
            </w:pPr>
          </w:p>
          <w:p w:rsidR="00992F59" w:rsidRPr="00376191" w:rsidRDefault="00992F59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992F59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992F59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992F59" w:rsidRPr="00376191" w:rsidRDefault="00992F59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992F59" w:rsidRPr="00376191" w:rsidRDefault="00992F59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992F59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992F59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992F59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992F59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992F59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992F59" w:rsidRPr="00376191" w:rsidRDefault="00992F59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992F59" w:rsidRPr="00376191" w:rsidRDefault="00992F59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992F59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992F59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992F59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992F59" w:rsidRPr="00376191" w:rsidRDefault="00992F59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992F59" w:rsidRPr="00376191" w:rsidRDefault="00992F59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:rsidR="00992F59" w:rsidRDefault="00992F59">
      <w:pPr>
        <w:pStyle w:val="BodyText"/>
        <w:spacing w:before="5"/>
        <w:rPr>
          <w:sz w:val="23"/>
        </w:rPr>
      </w:pPr>
      <w:r>
        <w:rPr>
          <w:noProof/>
          <w:lang w:eastAsia="it-IT"/>
        </w:rPr>
        <w:pict>
          <v:rect id="_x0000_s1076" style="position:absolute;margin-left:87.6pt;margin-top:15.25pt;width:140.15pt;height:.6pt;z-index:-25165670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992F59" w:rsidRDefault="00992F59">
      <w:pPr>
        <w:pStyle w:val="BodyText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992F59" w:rsidRDefault="00992F59"/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992F59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>
              <w:rPr>
                <w:noProof/>
                <w:lang w:eastAsia="it-IT"/>
              </w:rPr>
              <w:pict>
                <v:shape id="_x0000_s1077" style="position:absolute;left:0;text-align:left;margin-left:89.9pt;margin-top:135.6pt;width:219pt;height:179.9pt;z-index:-251672064;mso-position-horizontal-relative:page;mso-position-vertical-relative:page" coordorigin="1798,2712" coordsize="4380,3598" path="m6178,2712r-4380,l1798,2868r,432l1798,6310r4380,l6178,2868r,-156xe" fillcolor="#f4fdfd" stroked="f">
                  <v:path arrowok="t"/>
                  <w10:wrap anchorx="page" anchory="page"/>
                </v:shape>
              </w:pic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992F59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92F59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992F59" w:rsidRPr="00376191" w:rsidRDefault="00992F59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992F59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992F59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92F59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992F59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992F59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92F59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992F59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992F59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992F59" w:rsidRPr="00376191" w:rsidRDefault="00992F59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92F59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992F59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:rsidR="00992F59" w:rsidRPr="00376191" w:rsidRDefault="00992F59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992F59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92F59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992F59" w:rsidRPr="00376191" w:rsidRDefault="00992F59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992F59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992F59" w:rsidRPr="00376191" w:rsidRDefault="00992F59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992F59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992F59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992F59" w:rsidRPr="00376191" w:rsidRDefault="00992F59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992F59" w:rsidRPr="00376191" w:rsidRDefault="00992F59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992F59" w:rsidRPr="00376191" w:rsidRDefault="00992F59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:rsidR="00992F59" w:rsidRPr="00376191" w:rsidRDefault="00992F59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992F59" w:rsidRPr="00376191" w:rsidRDefault="00992F59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992F59" w:rsidRPr="00376191" w:rsidRDefault="00992F59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992F59" w:rsidRPr="00376191" w:rsidRDefault="00992F59" w:rsidP="00376191">
            <w:pPr>
              <w:pStyle w:val="TableParagraph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992F59" w:rsidRPr="00376191" w:rsidRDefault="00992F59" w:rsidP="00376191">
            <w:pPr>
              <w:pStyle w:val="TableParagraph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992F59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992F59" w:rsidRPr="00376191" w:rsidRDefault="00992F59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992F59" w:rsidRPr="00376191" w:rsidRDefault="00992F59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992F59" w:rsidRPr="00376191" w:rsidRDefault="00992F59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992F59" w:rsidRPr="00376191" w:rsidRDefault="00992F59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992F59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992F59" w:rsidRPr="00376191" w:rsidRDefault="00992F59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992F59" w:rsidRPr="00376191" w:rsidRDefault="00992F59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992F59" w:rsidRPr="00376191" w:rsidRDefault="00992F59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992F59" w:rsidRPr="00376191" w:rsidRDefault="00992F59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992F59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992F59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92F59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992F59" w:rsidRPr="00376191" w:rsidRDefault="00992F59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992F59" w:rsidRPr="00376191" w:rsidRDefault="00992F59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992F59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992F59" w:rsidRPr="00376191" w:rsidRDefault="00992F59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992F59" w:rsidRDefault="00992F59">
      <w:pPr>
        <w:pStyle w:val="BodyText"/>
        <w:rPr>
          <w:sz w:val="20"/>
        </w:rPr>
      </w:pPr>
    </w:p>
    <w:p w:rsidR="00992F59" w:rsidRDefault="00992F59">
      <w:pPr>
        <w:pStyle w:val="BodyText"/>
        <w:rPr>
          <w:sz w:val="20"/>
        </w:rPr>
      </w:pPr>
    </w:p>
    <w:p w:rsidR="00992F59" w:rsidRDefault="00992F59">
      <w:pPr>
        <w:pStyle w:val="BodyText"/>
        <w:spacing w:before="1"/>
        <w:rPr>
          <w:sz w:val="14"/>
        </w:rPr>
      </w:pPr>
      <w:r>
        <w:rPr>
          <w:noProof/>
          <w:lang w:eastAsia="it-IT"/>
        </w:rPr>
        <w:pict>
          <v:rect id="_x0000_s1078" style="position:absolute;margin-left:87.6pt;margin-top:9.95pt;width:140.15pt;height:.6pt;z-index:-251655680;mso-wrap-distance-left:0;mso-wrap-distance-right:0;mso-position-horizontal-relative:page" fillcolor="#00000a" stroked="f">
            <w10:wrap type="topAndBottom" anchorx="page"/>
          </v:rect>
        </w:pict>
      </w:r>
    </w:p>
    <w:p w:rsidR="00992F59" w:rsidRDefault="00992F59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992F59" w:rsidRDefault="00992F59">
      <w:pPr>
        <w:rPr>
          <w:rFonts w:ascii="Arial"/>
          <w:sz w:val="11"/>
        </w:rPr>
      </w:pPr>
    </w:p>
    <w:p w:rsidR="00992F59" w:rsidRPr="003F2595" w:rsidRDefault="00992F59" w:rsidP="003F2595">
      <w:pPr>
        <w:rPr>
          <w:rFonts w:ascii="Arial"/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992F59" w:rsidTr="00376191">
        <w:trPr>
          <w:trHeight w:val="1742"/>
        </w:trPr>
        <w:tc>
          <w:tcPr>
            <w:tcW w:w="4522" w:type="dxa"/>
          </w:tcPr>
          <w:p w:rsidR="00992F59" w:rsidRPr="00376191" w:rsidRDefault="00992F59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:rsidR="00992F59" w:rsidRPr="00376191" w:rsidRDefault="00992F59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992F59" w:rsidRPr="00376191" w:rsidRDefault="00992F59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992F59" w:rsidRPr="00376191" w:rsidRDefault="00992F59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992F59" w:rsidRPr="00376191" w:rsidRDefault="00992F59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992F59" w:rsidRPr="00376191" w:rsidRDefault="00992F59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992F59" w:rsidRPr="00376191" w:rsidRDefault="00992F59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992F59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92F59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992F59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992F59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992F59" w:rsidRPr="00376191" w:rsidRDefault="00992F59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992F59" w:rsidRPr="00376191" w:rsidRDefault="00992F59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992F59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992F59" w:rsidRPr="00376191" w:rsidRDefault="00992F59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992F59" w:rsidRPr="00376191" w:rsidRDefault="00992F59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992F59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992F59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992F59" w:rsidRPr="00376191" w:rsidRDefault="00992F59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992F59" w:rsidRPr="00376191" w:rsidRDefault="00992F59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992F59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992F59" w:rsidRPr="00376191" w:rsidRDefault="00992F59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992F59" w:rsidRDefault="00992F59">
      <w:pPr>
        <w:pStyle w:val="BodyText"/>
        <w:rPr>
          <w:rFonts w:ascii="Arial"/>
          <w:b/>
          <w:sz w:val="20"/>
        </w:rPr>
      </w:pPr>
    </w:p>
    <w:p w:rsidR="00992F59" w:rsidRDefault="00992F59">
      <w:pPr>
        <w:pStyle w:val="BodyText"/>
        <w:spacing w:before="8"/>
        <w:rPr>
          <w:rFonts w:ascii="Arial"/>
          <w:b/>
          <w:sz w:val="26"/>
        </w:rPr>
      </w:pPr>
    </w:p>
    <w:p w:rsidR="00992F59" w:rsidRDefault="00992F59">
      <w:pPr>
        <w:pStyle w:val="Heading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992F59" w:rsidRDefault="00992F59">
      <w:pPr>
        <w:pStyle w:val="BodyText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992F59" w:rsidTr="00376191">
        <w:trPr>
          <w:trHeight w:val="971"/>
        </w:trPr>
        <w:tc>
          <w:tcPr>
            <w:tcW w:w="4522" w:type="dxa"/>
          </w:tcPr>
          <w:p w:rsidR="00992F59" w:rsidRPr="00376191" w:rsidRDefault="00992F59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:rsidR="00992F59" w:rsidRPr="00376191" w:rsidRDefault="00992F59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992F59" w:rsidRPr="00376191" w:rsidRDefault="00992F59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992F59" w:rsidTr="00376191">
        <w:trPr>
          <w:trHeight w:val="1487"/>
        </w:trPr>
        <w:tc>
          <w:tcPr>
            <w:tcW w:w="4522" w:type="dxa"/>
          </w:tcPr>
          <w:p w:rsidR="00992F59" w:rsidRPr="00376191" w:rsidRDefault="00992F59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992F59" w:rsidRPr="00376191" w:rsidRDefault="00992F59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992F59" w:rsidRPr="00376191" w:rsidRDefault="00992F59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992F59" w:rsidRPr="00376191" w:rsidRDefault="00992F59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:rsidR="00992F59" w:rsidRPr="00376191" w:rsidRDefault="00992F59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992F59" w:rsidTr="00376191">
        <w:trPr>
          <w:trHeight w:val="858"/>
        </w:trPr>
        <w:tc>
          <w:tcPr>
            <w:tcW w:w="4522" w:type="dxa"/>
          </w:tcPr>
          <w:p w:rsidR="00992F59" w:rsidRPr="00376191" w:rsidRDefault="00992F59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:rsidR="00992F59" w:rsidRPr="00376191" w:rsidRDefault="00992F59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992F59" w:rsidRPr="00376191" w:rsidRDefault="00992F59" w:rsidP="00376191">
            <w:pPr>
              <w:pStyle w:val="TableParagraph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992F59" w:rsidRDefault="00992F59">
      <w:pPr>
        <w:pStyle w:val="BodyText"/>
        <w:spacing w:before="3"/>
        <w:rPr>
          <w:sz w:val="17"/>
        </w:rPr>
      </w:pPr>
      <w:r>
        <w:rPr>
          <w:noProof/>
          <w:lang w:eastAsia="it-IT"/>
        </w:rPr>
        <w:pict>
          <v:rect id="_x0000_s1079" style="position:absolute;margin-left:87.6pt;margin-top:11.75pt;width:140.15pt;height:.6pt;z-index:-25165465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992F59" w:rsidRDefault="00992F59">
      <w:pPr>
        <w:pStyle w:val="BodyText"/>
        <w:spacing w:before="2"/>
        <w:rPr>
          <w:sz w:val="17"/>
        </w:rPr>
      </w:pPr>
    </w:p>
    <w:p w:rsidR="00992F59" w:rsidRDefault="00992F59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992F59" w:rsidRDefault="00992F59">
      <w:pPr>
        <w:rPr>
          <w:sz w:val="13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992F59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992F59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992F59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992F59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992F59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:rsidR="00992F59" w:rsidRPr="00376191" w:rsidRDefault="00992F59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992F59" w:rsidRPr="00376191" w:rsidRDefault="00992F59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:rsidR="00992F59" w:rsidRPr="00376191" w:rsidRDefault="00992F59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992F59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992F59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992F59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992F59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992F59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992F59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ind w:left="0"/>
              <w:rPr>
                <w:sz w:val="13"/>
              </w:rPr>
            </w:pPr>
          </w:p>
          <w:p w:rsidR="00992F59" w:rsidRPr="00376191" w:rsidRDefault="00992F59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992F59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992F59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992F59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992F59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992F59" w:rsidRPr="00376191" w:rsidRDefault="00992F59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992F59" w:rsidTr="00376191">
        <w:trPr>
          <w:trHeight w:val="1643"/>
        </w:trPr>
        <w:tc>
          <w:tcPr>
            <w:tcW w:w="4522" w:type="dxa"/>
          </w:tcPr>
          <w:p w:rsidR="00992F59" w:rsidRPr="00376191" w:rsidRDefault="00992F59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16-ter del D.Lgs. 165/2001 (pantouflage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992F59" w:rsidRPr="00376191" w:rsidRDefault="00992F59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:rsidR="00992F59" w:rsidRDefault="00992F59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992F59" w:rsidRDefault="00992F59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992F59" w:rsidRDefault="00992F59">
      <w:pPr>
        <w:pStyle w:val="BodyText"/>
        <w:spacing w:before="5"/>
        <w:rPr>
          <w:sz w:val="17"/>
        </w:rPr>
      </w:pPr>
    </w:p>
    <w:p w:rsidR="00992F59" w:rsidRDefault="00992F59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992F59" w:rsidRDefault="00992F59">
      <w:pPr>
        <w:pStyle w:val="BodyText"/>
        <w:spacing w:before="1"/>
        <w:rPr>
          <w:sz w:val="16"/>
        </w:rPr>
      </w:pPr>
    </w:p>
    <w:p w:rsidR="00992F59" w:rsidRDefault="00992F59">
      <w:pPr>
        <w:ind w:left="652"/>
        <w:rPr>
          <w:sz w:val="15"/>
        </w:rPr>
      </w:pPr>
      <w:r>
        <w:rPr>
          <w:noProof/>
          <w:lang w:eastAsia="it-IT"/>
        </w:rPr>
        <w:pict>
          <v:shape id="_x0000_s1080" type="#_x0000_t202" style="position:absolute;left:0;text-align:left;margin-left:82.1pt;margin-top:22.7pt;width:475.7pt;height:28.2pt;z-index:-251653632;mso-wrap-distance-left:0;mso-wrap-distance-right:0;mso-position-horizontal-relative:page" fillcolor="#bfbfbf" strokecolor="#00000a" strokeweight=".48pt">
            <v:textbox inset="0,0,0,0">
              <w:txbxContent>
                <w:p w:rsidR="00992F59" w:rsidRDefault="00992F59">
                  <w:pPr>
                    <w:spacing w:before="24" w:line="252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3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 parte IV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senza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 nessun'altra sezione della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p w:rsidR="00992F59" w:rsidRDefault="00992F59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83"/>
        <w:gridCol w:w="4596"/>
      </w:tblGrid>
      <w:tr w:rsidR="00992F59" w:rsidTr="00376191">
        <w:trPr>
          <w:trHeight w:val="401"/>
        </w:trPr>
        <w:tc>
          <w:tcPr>
            <w:tcW w:w="4483" w:type="dxa"/>
          </w:tcPr>
          <w:p w:rsidR="00992F59" w:rsidRPr="00376191" w:rsidRDefault="00992F59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992F59" w:rsidRPr="00376191" w:rsidRDefault="00992F59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992F59" w:rsidTr="00376191">
        <w:trPr>
          <w:trHeight w:val="401"/>
        </w:trPr>
        <w:tc>
          <w:tcPr>
            <w:tcW w:w="4483" w:type="dxa"/>
          </w:tcPr>
          <w:p w:rsidR="00992F59" w:rsidRPr="00376191" w:rsidRDefault="00992F59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992F59" w:rsidRPr="00376191" w:rsidRDefault="00992F59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992F59" w:rsidRDefault="00992F59">
      <w:pPr>
        <w:pStyle w:val="BodyText"/>
        <w:rPr>
          <w:sz w:val="28"/>
        </w:rPr>
      </w:pPr>
    </w:p>
    <w:p w:rsidR="00992F59" w:rsidRDefault="00992F59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992F59" w:rsidRDefault="00992F59">
      <w:pPr>
        <w:pStyle w:val="BodyText"/>
        <w:spacing w:before="9"/>
        <w:rPr>
          <w:sz w:val="27"/>
        </w:rPr>
      </w:pPr>
      <w:r>
        <w:rPr>
          <w:noProof/>
          <w:lang w:eastAsia="it-IT"/>
        </w:rPr>
        <w:pict>
          <v:shape id="_x0000_s1081" type="#_x0000_t202" style="position:absolute;margin-left:82.1pt;margin-top:17.9pt;width:454.65pt;height:19.2pt;z-index:-251652608;mso-wrap-distance-left:0;mso-wrap-distance-right:0;mso-position-horizontal-relative:page" fillcolor="#bfbfbf" strokecolor="#00000a" strokeweight=".36pt">
            <v:textbox inset="0,0,0,0">
              <w:txbxContent>
                <w:p w:rsidR="00992F59" w:rsidRDefault="00992F59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992F59" w:rsidRDefault="00992F59">
      <w:pPr>
        <w:pStyle w:val="BodyText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992F59" w:rsidTr="00376191">
        <w:trPr>
          <w:trHeight w:val="402"/>
        </w:trPr>
        <w:tc>
          <w:tcPr>
            <w:tcW w:w="4522" w:type="dxa"/>
          </w:tcPr>
          <w:p w:rsidR="00992F59" w:rsidRPr="00376191" w:rsidRDefault="00992F59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992F59" w:rsidRPr="00376191" w:rsidRDefault="00992F59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992F59" w:rsidRDefault="00992F59">
      <w:pPr>
        <w:rPr>
          <w:rFonts w:ascii="Arial"/>
          <w:sz w:val="14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992F59" w:rsidTr="00376191">
        <w:trPr>
          <w:trHeight w:val="1355"/>
        </w:trPr>
        <w:tc>
          <w:tcPr>
            <w:tcW w:w="4522" w:type="dxa"/>
          </w:tcPr>
          <w:p w:rsidR="00992F59" w:rsidRPr="00376191" w:rsidRDefault="00992F59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:rsidR="00992F59" w:rsidRPr="00376191" w:rsidRDefault="00992F59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992F59" w:rsidRPr="00376191" w:rsidRDefault="00992F59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992F59" w:rsidRPr="00376191" w:rsidRDefault="00992F59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:rsidR="00992F59" w:rsidRPr="00376191" w:rsidRDefault="00992F59" w:rsidP="00376191">
            <w:pPr>
              <w:pStyle w:val="TableParagraph"/>
              <w:ind w:left="0"/>
              <w:rPr>
                <w:sz w:val="16"/>
              </w:rPr>
            </w:pPr>
          </w:p>
          <w:p w:rsidR="00992F59" w:rsidRPr="00376191" w:rsidRDefault="00992F59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992F59" w:rsidRPr="00376191" w:rsidRDefault="00992F59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992F59" w:rsidTr="00376191">
        <w:trPr>
          <w:trHeight w:val="1981"/>
        </w:trPr>
        <w:tc>
          <w:tcPr>
            <w:tcW w:w="4522" w:type="dxa"/>
          </w:tcPr>
          <w:p w:rsidR="00992F59" w:rsidRPr="00376191" w:rsidRDefault="00992F59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992F59" w:rsidRPr="00376191" w:rsidRDefault="00992F59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992F59" w:rsidRPr="00376191" w:rsidRDefault="00992F59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:rsidR="00992F59" w:rsidRPr="00376191" w:rsidRDefault="00992F59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992F59" w:rsidRPr="00376191" w:rsidRDefault="00992F59" w:rsidP="00376191">
            <w:pPr>
              <w:pStyle w:val="TableParagraph"/>
              <w:ind w:left="0"/>
              <w:rPr>
                <w:sz w:val="16"/>
              </w:rPr>
            </w:pPr>
          </w:p>
          <w:p w:rsidR="00992F59" w:rsidRPr="00376191" w:rsidRDefault="00992F59" w:rsidP="00376191">
            <w:pPr>
              <w:pStyle w:val="TableParagraph"/>
              <w:ind w:left="0"/>
              <w:rPr>
                <w:sz w:val="16"/>
              </w:rPr>
            </w:pPr>
          </w:p>
          <w:p w:rsidR="00992F59" w:rsidRPr="00376191" w:rsidRDefault="00992F59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992F59" w:rsidRPr="00376191" w:rsidRDefault="00992F59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992F59" w:rsidRPr="00376191" w:rsidRDefault="00992F59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992F59" w:rsidRPr="00376191" w:rsidRDefault="00992F59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992F59" w:rsidRPr="00376191" w:rsidRDefault="00992F59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992F59" w:rsidRPr="00376191" w:rsidRDefault="00992F59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992F59" w:rsidRDefault="00992F59">
      <w:pPr>
        <w:pStyle w:val="BodyText"/>
        <w:rPr>
          <w:sz w:val="20"/>
        </w:rPr>
      </w:pPr>
    </w:p>
    <w:p w:rsidR="00992F59" w:rsidRDefault="00992F59">
      <w:pPr>
        <w:pStyle w:val="BodyText"/>
        <w:rPr>
          <w:sz w:val="20"/>
        </w:rPr>
      </w:pPr>
    </w:p>
    <w:p w:rsidR="00992F59" w:rsidRDefault="00992F59">
      <w:pPr>
        <w:pStyle w:val="BodyText"/>
        <w:spacing w:before="1"/>
        <w:rPr>
          <w:sz w:val="15"/>
        </w:rPr>
      </w:pPr>
      <w:r>
        <w:rPr>
          <w:noProof/>
          <w:lang w:eastAsia="it-IT"/>
        </w:rPr>
        <w:pict>
          <v:rect id="_x0000_s1082" style="position:absolute;margin-left:87.6pt;margin-top:10.5pt;width:140.15pt;height:.6pt;z-index:-251651584;mso-wrap-distance-left:0;mso-wrap-distance-right:0;mso-position-horizontal-relative:page" fillcolor="#00000a" stroked="f">
            <w10:wrap type="topAndBottom" anchorx="page"/>
          </v:rect>
        </w:pict>
      </w:r>
    </w:p>
    <w:p w:rsidR="00992F59" w:rsidRDefault="00992F59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992F59" w:rsidRDefault="00992F59">
      <w:pPr>
        <w:spacing w:line="254" w:lineRule="auto"/>
        <w:rPr>
          <w:rFonts w:ascii="Arial"/>
          <w:sz w:val="11"/>
        </w:rPr>
      </w:pPr>
    </w:p>
    <w:p w:rsidR="00992F59" w:rsidRDefault="00992F59">
      <w:pPr>
        <w:pStyle w:val="BodyText"/>
        <w:spacing w:before="2"/>
        <w:rPr>
          <w:rFonts w:ascii="Arial"/>
          <w:b/>
          <w:sz w:val="20"/>
        </w:rPr>
      </w:pPr>
    </w:p>
    <w:p w:rsidR="00992F59" w:rsidRDefault="00992F59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>
          <v:shape id="_x0000_s1083" type="#_x0000_t202" style="position:absolute;left:0;text-align:left;margin-left:82.1pt;margin-top:14.85pt;width:454.65pt;height:19.1pt;z-index:-251650560;mso-wrap-distance-left:0;mso-wrap-distance-right:0;mso-position-horizontal-relative:page" fillcolor="#bfbfbf" strokecolor="#00000a" strokeweight=".36pt">
            <v:textbox inset="0,0,0,0">
              <w:txbxContent>
                <w:p w:rsidR="00992F59" w:rsidRDefault="00992F59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992F59" w:rsidRDefault="00992F59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992F59" w:rsidTr="00376191">
        <w:trPr>
          <w:trHeight w:val="400"/>
        </w:trPr>
        <w:tc>
          <w:tcPr>
            <w:tcW w:w="4522" w:type="dxa"/>
          </w:tcPr>
          <w:p w:rsidR="00992F59" w:rsidRPr="00376191" w:rsidRDefault="00992F59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992F59" w:rsidRPr="00376191" w:rsidRDefault="00992F59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992F59" w:rsidTr="00376191">
        <w:trPr>
          <w:trHeight w:val="5318"/>
        </w:trPr>
        <w:tc>
          <w:tcPr>
            <w:tcW w:w="4522" w:type="dxa"/>
          </w:tcPr>
          <w:p w:rsidR="00992F59" w:rsidRPr="00376191" w:rsidRDefault="00992F59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:rsidR="00992F59" w:rsidRPr="00376191" w:rsidRDefault="00992F59" w:rsidP="00376191">
            <w:pPr>
              <w:pStyle w:val="TableParagraph"/>
              <w:ind w:left="0"/>
              <w:rPr>
                <w:sz w:val="16"/>
              </w:rPr>
            </w:pPr>
          </w:p>
          <w:p w:rsidR="00992F59" w:rsidRPr="00376191" w:rsidRDefault="00992F59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992F59" w:rsidRPr="00376191" w:rsidRDefault="00992F59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992F59" w:rsidRPr="00376191" w:rsidRDefault="00992F59" w:rsidP="00376191">
            <w:pPr>
              <w:pStyle w:val="TableParagraph"/>
              <w:ind w:left="0"/>
              <w:rPr>
                <w:sz w:val="16"/>
              </w:rPr>
            </w:pPr>
          </w:p>
          <w:p w:rsidR="00992F59" w:rsidRPr="00376191" w:rsidRDefault="00992F59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992F59" w:rsidRPr="00376191" w:rsidRDefault="00992F59" w:rsidP="00376191">
            <w:pPr>
              <w:pStyle w:val="TableParagraph"/>
              <w:ind w:left="0"/>
              <w:rPr>
                <w:sz w:val="16"/>
              </w:rPr>
            </w:pPr>
          </w:p>
          <w:p w:rsidR="00992F59" w:rsidRPr="00376191" w:rsidRDefault="00992F59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:rsidR="00992F59" w:rsidRPr="00376191" w:rsidRDefault="00992F59" w:rsidP="00376191">
            <w:pPr>
              <w:pStyle w:val="TableParagraph"/>
              <w:ind w:left="0"/>
              <w:rPr>
                <w:sz w:val="16"/>
              </w:rPr>
            </w:pPr>
          </w:p>
          <w:p w:rsidR="00992F59" w:rsidRPr="00376191" w:rsidRDefault="00992F59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992F59" w:rsidRPr="00376191" w:rsidRDefault="00992F59" w:rsidP="00376191">
            <w:pPr>
              <w:pStyle w:val="TableParagraph"/>
              <w:ind w:left="0"/>
              <w:rPr>
                <w:sz w:val="16"/>
              </w:rPr>
            </w:pPr>
          </w:p>
          <w:p w:rsidR="00992F59" w:rsidRPr="00376191" w:rsidRDefault="00992F59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992F59" w:rsidRPr="00376191" w:rsidRDefault="00992F59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:rsidR="00992F59" w:rsidRPr="00376191" w:rsidRDefault="00992F59" w:rsidP="00376191">
            <w:pPr>
              <w:pStyle w:val="TableParagraph"/>
              <w:ind w:left="0"/>
              <w:rPr>
                <w:sz w:val="16"/>
              </w:rPr>
            </w:pPr>
          </w:p>
          <w:p w:rsidR="00992F59" w:rsidRPr="00376191" w:rsidRDefault="00992F59" w:rsidP="00376191">
            <w:pPr>
              <w:pStyle w:val="TableParagraph"/>
              <w:ind w:left="0"/>
              <w:rPr>
                <w:sz w:val="16"/>
              </w:rPr>
            </w:pPr>
          </w:p>
          <w:p w:rsidR="00992F59" w:rsidRPr="00376191" w:rsidRDefault="00992F59" w:rsidP="00376191">
            <w:pPr>
              <w:pStyle w:val="TableParagraph"/>
              <w:ind w:left="0"/>
              <w:rPr>
                <w:sz w:val="16"/>
              </w:rPr>
            </w:pPr>
          </w:p>
          <w:p w:rsidR="00992F59" w:rsidRPr="00376191" w:rsidRDefault="00992F59" w:rsidP="00376191">
            <w:pPr>
              <w:pStyle w:val="TableParagraph"/>
              <w:ind w:left="0"/>
              <w:rPr>
                <w:sz w:val="16"/>
              </w:rPr>
            </w:pPr>
          </w:p>
          <w:p w:rsidR="00992F59" w:rsidRPr="00376191" w:rsidRDefault="00992F59" w:rsidP="00376191">
            <w:pPr>
              <w:pStyle w:val="TableParagraph"/>
              <w:ind w:left="0"/>
              <w:rPr>
                <w:sz w:val="16"/>
              </w:rPr>
            </w:pPr>
          </w:p>
          <w:p w:rsidR="00992F59" w:rsidRPr="00376191" w:rsidRDefault="00992F59" w:rsidP="00376191">
            <w:pPr>
              <w:pStyle w:val="TableParagraph"/>
              <w:ind w:left="0"/>
              <w:rPr>
                <w:sz w:val="16"/>
              </w:rPr>
            </w:pPr>
          </w:p>
          <w:p w:rsidR="00992F59" w:rsidRPr="00376191" w:rsidRDefault="00992F59" w:rsidP="00376191">
            <w:pPr>
              <w:pStyle w:val="TableParagraph"/>
              <w:ind w:left="0"/>
              <w:rPr>
                <w:sz w:val="16"/>
              </w:rPr>
            </w:pPr>
          </w:p>
          <w:p w:rsidR="00992F59" w:rsidRPr="00376191" w:rsidRDefault="00992F59" w:rsidP="00376191">
            <w:pPr>
              <w:pStyle w:val="TableParagraph"/>
              <w:ind w:left="0"/>
              <w:rPr>
                <w:sz w:val="16"/>
              </w:rPr>
            </w:pPr>
          </w:p>
          <w:p w:rsidR="00992F59" w:rsidRPr="00376191" w:rsidRDefault="00992F59" w:rsidP="00376191">
            <w:pPr>
              <w:pStyle w:val="TableParagraph"/>
              <w:ind w:left="0"/>
              <w:rPr>
                <w:sz w:val="16"/>
              </w:rPr>
            </w:pPr>
          </w:p>
          <w:p w:rsidR="00992F59" w:rsidRPr="00376191" w:rsidRDefault="00992F59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992F59" w:rsidRPr="00376191" w:rsidRDefault="00992F59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992F59" w:rsidRPr="00376191" w:rsidRDefault="00992F59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:rsidR="00992F59" w:rsidRPr="00376191" w:rsidRDefault="00992F59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:rsidR="00992F59" w:rsidRPr="00376191" w:rsidRDefault="00992F59" w:rsidP="00376191">
            <w:pPr>
              <w:pStyle w:val="TableParagraph"/>
              <w:ind w:left="0"/>
              <w:rPr>
                <w:sz w:val="16"/>
              </w:rPr>
            </w:pPr>
          </w:p>
          <w:p w:rsidR="00992F59" w:rsidRPr="00376191" w:rsidRDefault="00992F59" w:rsidP="00376191">
            <w:pPr>
              <w:pStyle w:val="TableParagraph"/>
              <w:ind w:left="0"/>
              <w:rPr>
                <w:sz w:val="16"/>
              </w:rPr>
            </w:pPr>
          </w:p>
          <w:p w:rsidR="00992F59" w:rsidRPr="00376191" w:rsidRDefault="00992F59" w:rsidP="00376191">
            <w:pPr>
              <w:pStyle w:val="TableParagraph"/>
              <w:ind w:left="0"/>
              <w:rPr>
                <w:sz w:val="16"/>
              </w:rPr>
            </w:pPr>
          </w:p>
          <w:p w:rsidR="00992F59" w:rsidRPr="00376191" w:rsidRDefault="00992F59" w:rsidP="00376191">
            <w:pPr>
              <w:pStyle w:val="TableParagraph"/>
              <w:ind w:left="0"/>
              <w:rPr>
                <w:sz w:val="16"/>
              </w:rPr>
            </w:pPr>
          </w:p>
          <w:p w:rsidR="00992F59" w:rsidRPr="00376191" w:rsidRDefault="00992F59" w:rsidP="00376191">
            <w:pPr>
              <w:pStyle w:val="TableParagraph"/>
              <w:ind w:left="0"/>
              <w:rPr>
                <w:sz w:val="16"/>
              </w:rPr>
            </w:pPr>
          </w:p>
          <w:p w:rsidR="00992F59" w:rsidRPr="00376191" w:rsidRDefault="00992F59" w:rsidP="00376191">
            <w:pPr>
              <w:pStyle w:val="TableParagraph"/>
              <w:ind w:left="0"/>
              <w:rPr>
                <w:sz w:val="16"/>
              </w:rPr>
            </w:pPr>
          </w:p>
          <w:p w:rsidR="00992F59" w:rsidRPr="00376191" w:rsidRDefault="00992F59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992F59" w:rsidRPr="00376191" w:rsidRDefault="00992F59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992F59" w:rsidRPr="00376191" w:rsidRDefault="00992F59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992F59" w:rsidTr="00376191">
        <w:trPr>
          <w:trHeight w:val="738"/>
        </w:trPr>
        <w:tc>
          <w:tcPr>
            <w:tcW w:w="4522" w:type="dxa"/>
          </w:tcPr>
          <w:p w:rsidR="00992F59" w:rsidRPr="00376191" w:rsidRDefault="00992F59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992F59" w:rsidRPr="00376191" w:rsidRDefault="00992F59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992F59" w:rsidTr="00376191">
        <w:trPr>
          <w:trHeight w:val="1641"/>
        </w:trPr>
        <w:tc>
          <w:tcPr>
            <w:tcW w:w="4522" w:type="dxa"/>
          </w:tcPr>
          <w:p w:rsidR="00992F59" w:rsidRPr="00376191" w:rsidRDefault="00992F59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:rsidR="00992F59" w:rsidRPr="00376191" w:rsidRDefault="00992F59" w:rsidP="00376191">
            <w:pPr>
              <w:pStyle w:val="TableParagraph"/>
              <w:ind w:left="0"/>
              <w:rPr>
                <w:sz w:val="16"/>
              </w:rPr>
            </w:pPr>
          </w:p>
          <w:p w:rsidR="00992F59" w:rsidRPr="00376191" w:rsidRDefault="00992F59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992F59" w:rsidRPr="00376191" w:rsidRDefault="00992F59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:rsidR="00992F59" w:rsidRPr="00376191" w:rsidRDefault="00992F59" w:rsidP="00376191">
            <w:pPr>
              <w:pStyle w:val="TableParagraph"/>
              <w:ind w:left="0"/>
              <w:rPr>
                <w:sz w:val="16"/>
              </w:rPr>
            </w:pPr>
          </w:p>
          <w:p w:rsidR="00992F59" w:rsidRPr="00376191" w:rsidRDefault="00992F59" w:rsidP="00376191">
            <w:pPr>
              <w:pStyle w:val="TableParagraph"/>
              <w:ind w:left="0"/>
              <w:rPr>
                <w:sz w:val="16"/>
              </w:rPr>
            </w:pPr>
          </w:p>
          <w:p w:rsidR="00992F59" w:rsidRPr="00376191" w:rsidRDefault="00992F59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992F59" w:rsidRPr="00376191" w:rsidRDefault="00992F59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992F59" w:rsidRPr="00376191" w:rsidRDefault="00992F59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992F59" w:rsidRDefault="00992F59">
      <w:pPr>
        <w:pStyle w:val="BodyText"/>
        <w:spacing w:before="1"/>
        <w:rPr>
          <w:sz w:val="22"/>
        </w:rPr>
      </w:pPr>
    </w:p>
    <w:p w:rsidR="00992F59" w:rsidRDefault="00992F59">
      <w:pPr>
        <w:pStyle w:val="Heading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992F59" w:rsidRDefault="00992F59">
      <w:pPr>
        <w:pStyle w:val="BodyText"/>
        <w:spacing w:before="11"/>
        <w:rPr>
          <w:sz w:val="22"/>
        </w:rPr>
      </w:pPr>
      <w:r>
        <w:rPr>
          <w:noProof/>
          <w:lang w:eastAsia="it-IT"/>
        </w:rPr>
        <w:pict>
          <v:shape id="_x0000_s1084" type="#_x0000_t202" style="position:absolute;margin-left:82.1pt;margin-top:15.15pt;width:454.65pt;height:19.3pt;z-index:-251649536;mso-wrap-distance-left:0;mso-wrap-distance-right:0;mso-position-horizontal-relative:page" fillcolor="#bfbfbf" strokecolor="#00000a" strokeweight=".36pt">
            <v:textbox inset="0,0,0,0">
              <w:txbxContent>
                <w:p w:rsidR="00992F59" w:rsidRDefault="00992F59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992F59" w:rsidRDefault="00992F59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992F59" w:rsidTr="00376191">
        <w:trPr>
          <w:trHeight w:val="400"/>
        </w:trPr>
        <w:tc>
          <w:tcPr>
            <w:tcW w:w="4522" w:type="dxa"/>
          </w:tcPr>
          <w:p w:rsidR="00992F59" w:rsidRPr="00376191" w:rsidRDefault="00992F59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992F59" w:rsidRPr="00376191" w:rsidRDefault="00992F59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992F59" w:rsidTr="00376191">
        <w:trPr>
          <w:trHeight w:val="789"/>
        </w:trPr>
        <w:tc>
          <w:tcPr>
            <w:tcW w:w="4522" w:type="dxa"/>
          </w:tcPr>
          <w:p w:rsidR="00992F59" w:rsidRPr="00376191" w:rsidRDefault="00992F59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992F59" w:rsidRPr="00376191" w:rsidRDefault="00992F59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:rsidR="00992F59" w:rsidRPr="00376191" w:rsidRDefault="00992F59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:rsidR="00992F59" w:rsidRDefault="00992F59">
      <w:pPr>
        <w:pStyle w:val="BodyText"/>
        <w:spacing w:before="3"/>
        <w:rPr>
          <w:sz w:val="23"/>
        </w:rPr>
      </w:pPr>
      <w:r>
        <w:rPr>
          <w:noProof/>
          <w:lang w:eastAsia="it-IT"/>
        </w:rPr>
        <w:pict>
          <v:rect id="_x0000_s1085" style="position:absolute;margin-left:87.6pt;margin-top:15.1pt;width:140.15pt;height:.6pt;z-index:-2516485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992F59" w:rsidRDefault="00992F59">
      <w:pPr>
        <w:pStyle w:val="BodyText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992F59" w:rsidRDefault="00992F59"/>
    <w:p w:rsidR="00992F59" w:rsidRDefault="00992F59" w:rsidP="003F2595"/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992F59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992F59" w:rsidRPr="00376191" w:rsidRDefault="00992F59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992F59" w:rsidRPr="00376191" w:rsidRDefault="00992F59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992F59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992F59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992F59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992F59" w:rsidRPr="00376191" w:rsidRDefault="00992F59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992F59" w:rsidRPr="00376191" w:rsidRDefault="00992F59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992F59" w:rsidRPr="00376191" w:rsidRDefault="00992F59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992F59" w:rsidRPr="00376191" w:rsidRDefault="00992F59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992F59" w:rsidTr="00376191">
        <w:trPr>
          <w:trHeight w:val="853"/>
        </w:trPr>
        <w:tc>
          <w:tcPr>
            <w:tcW w:w="4522" w:type="dxa"/>
            <w:vMerge w:val="restart"/>
          </w:tcPr>
          <w:p w:rsidR="00992F59" w:rsidRPr="00376191" w:rsidRDefault="00992F59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:rsidR="00992F59" w:rsidRPr="00376191" w:rsidRDefault="00992F59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:rsidR="00992F59" w:rsidRPr="00376191" w:rsidRDefault="00992F59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992F59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992F59" w:rsidRPr="00376191" w:rsidRDefault="00992F59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992F59" w:rsidRPr="00376191" w:rsidRDefault="00992F59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992F59" w:rsidRPr="00376191" w:rsidRDefault="00992F59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992F59" w:rsidRPr="00376191" w:rsidRDefault="00992F59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992F59" w:rsidRPr="00376191" w:rsidRDefault="00992F59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992F59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992F59" w:rsidRPr="00376191" w:rsidRDefault="00992F59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992F59" w:rsidRPr="00376191" w:rsidRDefault="00992F59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992F59" w:rsidRPr="00376191" w:rsidRDefault="00992F59">
            <w:pPr>
              <w:rPr>
                <w:sz w:val="2"/>
                <w:szCs w:val="2"/>
              </w:rPr>
            </w:pPr>
          </w:p>
        </w:tc>
      </w:tr>
      <w:tr w:rsidR="00992F59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992F59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992F59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992F59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992F59" w:rsidRPr="00376191" w:rsidRDefault="00992F59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:rsidR="00992F59" w:rsidRPr="00376191" w:rsidRDefault="00992F59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992F59" w:rsidRPr="00376191" w:rsidRDefault="00992F59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992F59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992F59" w:rsidRPr="00376191" w:rsidRDefault="00992F59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992F59" w:rsidRDefault="00992F59">
      <w:pPr>
        <w:pStyle w:val="BodyText"/>
        <w:spacing w:before="1"/>
        <w:rPr>
          <w:sz w:val="27"/>
        </w:rPr>
      </w:pPr>
    </w:p>
    <w:p w:rsidR="00992F59" w:rsidRDefault="00992F59">
      <w:pPr>
        <w:pStyle w:val="Heading4"/>
      </w:pPr>
      <w:r>
        <w:rPr>
          <w:noProof/>
          <w:lang w:eastAsia="it-IT"/>
        </w:rPr>
        <w:pict>
          <v:shape id="_x0000_s1086" type="#_x0000_t202" style="position:absolute;left:0;text-align:left;margin-left:82.1pt;margin-top:19.2pt;width:454.65pt;height:27.6pt;z-index:-251647488;mso-wrap-distance-left:0;mso-wrap-distance-right:0;mso-position-horizontal-relative:page" fillcolor="#bfbfbf" strokecolor="#00000a" strokeweight=".36pt">
            <v:textbox inset="0,0,0,0">
              <w:txbxContent>
                <w:p w:rsidR="00992F59" w:rsidRDefault="00992F59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programmi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garanzia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qualità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e/o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norme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gestione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ambientale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sono stati richiesti dalla stazione appaltante o dall’ente concedente nell'avviso o bando pertinente o nei documenti di gara ivi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:rsidR="00992F59" w:rsidRDefault="00992F59">
      <w:pPr>
        <w:pStyle w:val="BodyText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992F59" w:rsidTr="00376191">
        <w:trPr>
          <w:trHeight w:val="570"/>
        </w:trPr>
        <w:tc>
          <w:tcPr>
            <w:tcW w:w="4522" w:type="dxa"/>
          </w:tcPr>
          <w:p w:rsidR="00992F59" w:rsidRPr="00376191" w:rsidRDefault="00992F59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992F59" w:rsidRPr="00376191" w:rsidRDefault="00992F59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992F59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992F59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992F59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992F59" w:rsidRPr="00376191" w:rsidRDefault="00992F59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992F59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992F59" w:rsidRPr="00376191" w:rsidRDefault="00992F59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992F59" w:rsidTr="00376191">
        <w:trPr>
          <w:trHeight w:val="1811"/>
        </w:trPr>
        <w:tc>
          <w:tcPr>
            <w:tcW w:w="4522" w:type="dxa"/>
          </w:tcPr>
          <w:p w:rsidR="00992F59" w:rsidRPr="00376191" w:rsidRDefault="00992F59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:rsidR="00992F59" w:rsidRPr="00376191" w:rsidRDefault="00992F59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:rsidR="00992F59" w:rsidRPr="00376191" w:rsidRDefault="00992F59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992F59" w:rsidRPr="00376191" w:rsidRDefault="00992F59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992F59" w:rsidRPr="00376191" w:rsidRDefault="00992F59" w:rsidP="00376191">
            <w:pPr>
              <w:pStyle w:val="TableParagraph"/>
              <w:ind w:left="0"/>
              <w:rPr>
                <w:sz w:val="16"/>
              </w:rPr>
            </w:pPr>
          </w:p>
          <w:p w:rsidR="00992F59" w:rsidRPr="00376191" w:rsidRDefault="00992F59" w:rsidP="00376191">
            <w:pPr>
              <w:pStyle w:val="TableParagraph"/>
              <w:ind w:left="0"/>
              <w:rPr>
                <w:sz w:val="16"/>
              </w:rPr>
            </w:pPr>
          </w:p>
          <w:p w:rsidR="00992F59" w:rsidRPr="00376191" w:rsidRDefault="00992F59" w:rsidP="00376191">
            <w:pPr>
              <w:pStyle w:val="TableParagraph"/>
              <w:ind w:left="0"/>
              <w:rPr>
                <w:sz w:val="16"/>
              </w:rPr>
            </w:pPr>
          </w:p>
          <w:p w:rsidR="00992F59" w:rsidRPr="00376191" w:rsidRDefault="00992F59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:rsidR="00992F59" w:rsidRDefault="00992F59">
      <w:pPr>
        <w:rPr>
          <w:sz w:val="14"/>
        </w:rPr>
      </w:pPr>
    </w:p>
    <w:p w:rsidR="00992F59" w:rsidRPr="003F2595" w:rsidRDefault="00992F59" w:rsidP="003F2595">
      <w:pPr>
        <w:rPr>
          <w:sz w:val="14"/>
        </w:rPr>
      </w:pPr>
    </w:p>
    <w:p w:rsidR="00992F59" w:rsidRDefault="00992F59" w:rsidP="003F2595">
      <w:pPr>
        <w:rPr>
          <w:sz w:val="14"/>
        </w:rPr>
      </w:pPr>
    </w:p>
    <w:p w:rsidR="00992F59" w:rsidRPr="003F2595" w:rsidRDefault="00992F59" w:rsidP="003F2595">
      <w:pPr>
        <w:tabs>
          <w:tab w:val="left" w:pos="1290"/>
        </w:tabs>
        <w:rPr>
          <w:sz w:val="14"/>
        </w:rPr>
        <w:sectPr w:rsidR="00992F59" w:rsidRPr="003F2595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  <w:r>
        <w:rPr>
          <w:sz w:val="14"/>
        </w:rPr>
        <w:tab/>
      </w:r>
    </w:p>
    <w:p w:rsidR="00992F59" w:rsidRDefault="00992F59">
      <w:pPr>
        <w:pStyle w:val="BodyText"/>
        <w:rPr>
          <w:sz w:val="20"/>
        </w:rPr>
      </w:pPr>
    </w:p>
    <w:p w:rsidR="00992F59" w:rsidRDefault="00992F59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992F59" w:rsidTr="00376191">
        <w:trPr>
          <w:trHeight w:val="736"/>
        </w:trPr>
        <w:tc>
          <w:tcPr>
            <w:tcW w:w="4522" w:type="dxa"/>
          </w:tcPr>
          <w:p w:rsidR="00992F59" w:rsidRPr="00376191" w:rsidRDefault="00992F59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992F59" w:rsidRPr="00376191" w:rsidRDefault="00992F59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992F59" w:rsidRPr="00376191" w:rsidRDefault="00992F59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992F59" w:rsidRDefault="00992F59">
      <w:pPr>
        <w:rPr>
          <w:sz w:val="14"/>
        </w:rPr>
        <w:sectPr w:rsidR="00992F59">
          <w:pgSz w:w="11910" w:h="16840"/>
          <w:pgMar w:top="1580" w:right="420" w:bottom="2100" w:left="1100" w:header="0" w:footer="1906" w:gutter="0"/>
          <w:cols w:space="720"/>
        </w:sectPr>
      </w:pPr>
    </w:p>
    <w:p w:rsidR="00992F59" w:rsidRDefault="00992F59">
      <w:pPr>
        <w:pStyle w:val="BodyText"/>
        <w:rPr>
          <w:sz w:val="20"/>
        </w:rPr>
      </w:pPr>
    </w:p>
    <w:p w:rsidR="00992F59" w:rsidRDefault="00992F59">
      <w:pPr>
        <w:pStyle w:val="BodyText"/>
        <w:spacing w:before="7"/>
        <w:rPr>
          <w:sz w:val="17"/>
        </w:rPr>
      </w:pPr>
    </w:p>
    <w:p w:rsidR="00992F59" w:rsidRDefault="00992F59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w:pict>
          <v:group id="_x0000_s1087" style="position:absolute;left:0;text-align:left;margin-left:60.95pt;margin-top:21.05pt;width:504.6pt;height:59.2pt;z-index:-251646464;mso-wrap-distance-left:0;mso-wrap-distance-right:0;mso-position-horizontal-relative:page" coordorigin="1219,421" coordsize="10092,1184">
            <v:rect id="_x0000_s1088" style="position:absolute;left:1219;top:430;width:10083;height:188" fillcolor="#bfbfbf" stroked="f"/>
            <v:shape id="_x0000_s1089" style="position:absolute;left:1636;top:421;width:9675;height:197" coordorigin="1637,421" coordsize="9675,197" path="m11311,421r-9,l1637,421r,10l1637,618r9,l1646,431r9656,l11302,618r9,l11311,431r,-10xe" fillcolor="#00000a" stroked="f">
              <v:path arrowok="t"/>
            </v:shape>
            <v:rect id="_x0000_s1090" style="position:absolute;left:1219;top:617;width:10083;height:168" fillcolor="#bfbfbf" stroked="f"/>
            <v:shape id="_x0000_s1091" style="position:absolute;left:1636;top:617;width:9675;height:168" coordorigin="1637,618" coordsize="9675,168" o:spt="100" adj="0,,0" path="m1646,618r-9,l1637,786r9,l1646,618xm11311,618r-9,l11302,786r9,l11311,618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92" style="position:absolute;left:1219;top:785;width:10083;height:168" fillcolor="#bfbfbf" stroked="f"/>
            <v:shape id="_x0000_s1093" style="position:absolute;left:1636;top:785;width:9675;height:168" coordorigin="1637,786" coordsize="9675,168" o:spt="100" adj="0,,0" path="m1646,786r-9,l1637,954r9,l1646,786xm11311,786r-9,l11302,954r9,l11311,786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94" style="position:absolute;left:1219;top:953;width:10083;height:286" fillcolor="#bfbfbf" stroked="f"/>
            <v:shape id="_x0000_s1095" style="position:absolute;left:1636;top:953;width:9675;height:286" coordorigin="1637,954" coordsize="9675,286" o:spt="100" adj="0,,0" path="m1646,954r-9,l1637,1239r9,l1646,954xm11311,954r-9,l11302,1239r9,l11311,954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96" style="position:absolute;left:1219;top:1239;width:10083;height:168" fillcolor="#bfbfbf" stroked="f"/>
            <v:shape id="_x0000_s1097" style="position:absolute;left:1636;top:1239;width:9675;height:168" coordorigin="1637,1239" coordsize="9675,168" o:spt="100" adj="0,,0" path="m1646,1239r-9,l1637,1407r9,l1646,1239xm11311,1239r-9,l11302,1407r9,l11311,1239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98" style="position:absolute;left:1219;top:1407;width:10083;height:188" fillcolor="#bfbfbf" stroked="f"/>
            <v:shape id="_x0000_s1099" style="position:absolute;left:1636;top:1407;width:9675;height:197" coordorigin="1637,1407" coordsize="9675,197" path="m11311,1407r-9,l11302,1595r-9656,l1646,1407r-9,l1637,1595r,9l11302,1604r9,l11311,1595r,-188xe" fillcolor="#00000a" stroked="f">
              <v:path arrowok="t"/>
            </v:shape>
            <v:shape id="_x0000_s1100" type="#_x0000_t202" style="position:absolute;left:1219;top:430;width:10083;height:1164" filled="f" stroked="f">
              <v:textbox inset="0,0,0,0">
                <w:txbxContent>
                  <w:p w:rsidR="00992F59" w:rsidRDefault="00992F59">
                    <w:pPr>
                      <w:spacing w:before="24" w:line="252" w:lineRule="auto"/>
                      <w:ind w:left="532" w:right="528"/>
                      <w:jc w:val="both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regole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bookmarkStart w:id="0" w:name="_GoBack"/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partecipare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forme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bookmarkEnd w:id="0"/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eventualmente,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riportate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nell'avviso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gara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citati.</w:t>
                    </w:r>
                  </w:p>
                  <w:p w:rsidR="00992F59" w:rsidRDefault="00992F59">
                    <w:pPr>
                      <w:spacing w:before="114" w:line="249" w:lineRule="auto"/>
                      <w:ind w:left="532" w:right="528"/>
                      <w:jc w:val="both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rFonts w:ascii="Times New Roman" w:eastAsia="Times New Roman"/>
          <w:b/>
          <w:color w:val="00000A"/>
          <w:sz w:val="18"/>
        </w:rPr>
        <w:t>Parte</w:t>
      </w:r>
      <w:r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V:</w:t>
      </w:r>
      <w:r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Riduzione</w:t>
      </w:r>
      <w:r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del</w:t>
      </w:r>
      <w:r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numero</w:t>
      </w:r>
      <w:r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di</w:t>
      </w:r>
      <w:r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candidati</w:t>
      </w:r>
      <w:r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>
        <w:rPr>
          <w:rFonts w:ascii="Times New Roman" w:eastAsia="Times New Roman"/>
          <w:b/>
          <w:sz w:val="18"/>
        </w:rPr>
        <w:t>qualificati</w:t>
      </w:r>
      <w:r>
        <w:rPr>
          <w:rFonts w:ascii="Times New Roman" w:eastAsia="Times New Roman"/>
          <w:b/>
          <w:spacing w:val="14"/>
          <w:sz w:val="18"/>
        </w:rPr>
        <w:t xml:space="preserve"> </w:t>
      </w:r>
      <w:r>
        <w:rPr>
          <w:sz w:val="14"/>
        </w:rPr>
        <w:t>(A</w:t>
      </w:r>
      <w:r>
        <w:rPr>
          <w:sz w:val="12"/>
        </w:rPr>
        <w:t>RTICOLO</w:t>
      </w:r>
      <w:r>
        <w:rPr>
          <w:spacing w:val="14"/>
          <w:sz w:val="12"/>
        </w:rPr>
        <w:t xml:space="preserve"> </w:t>
      </w:r>
      <w:r>
        <w:rPr>
          <w:sz w:val="15"/>
        </w:rPr>
        <w:t>70,</w:t>
      </w:r>
      <w:r>
        <w:rPr>
          <w:spacing w:val="8"/>
          <w:sz w:val="15"/>
        </w:rPr>
        <w:t xml:space="preserve"> </w:t>
      </w:r>
      <w:r>
        <w:rPr>
          <w:sz w:val="12"/>
        </w:rPr>
        <w:t>COMMA</w:t>
      </w:r>
      <w:r>
        <w:rPr>
          <w:spacing w:val="4"/>
          <w:sz w:val="12"/>
        </w:rPr>
        <w:t xml:space="preserve"> </w:t>
      </w:r>
      <w:r>
        <w:rPr>
          <w:sz w:val="15"/>
        </w:rPr>
        <w:t>6,</w:t>
      </w:r>
      <w:r>
        <w:rPr>
          <w:spacing w:val="7"/>
          <w:sz w:val="15"/>
        </w:rPr>
        <w:t xml:space="preserve"> </w:t>
      </w:r>
      <w:r>
        <w:rPr>
          <w:sz w:val="12"/>
        </w:rPr>
        <w:t>DEL</w:t>
      </w:r>
      <w:r>
        <w:rPr>
          <w:spacing w:val="8"/>
          <w:sz w:val="12"/>
        </w:rPr>
        <w:t xml:space="preserve"> </w:t>
      </w:r>
      <w:r>
        <w:rPr>
          <w:sz w:val="15"/>
        </w:rPr>
        <w:t>C</w:t>
      </w:r>
      <w:r>
        <w:rPr>
          <w:sz w:val="12"/>
        </w:rPr>
        <w:t>ODICE</w:t>
      </w:r>
      <w:r>
        <w:rPr>
          <w:sz w:val="15"/>
        </w:rPr>
        <w:t>)</w:t>
      </w:r>
    </w:p>
    <w:p w:rsidR="00992F59" w:rsidRDefault="00992F59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992F59" w:rsidRDefault="00992F59">
      <w:pPr>
        <w:pStyle w:val="BodyText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5108"/>
      </w:tblGrid>
      <w:tr w:rsidR="00992F59" w:rsidTr="00376191">
        <w:trPr>
          <w:trHeight w:val="400"/>
        </w:trPr>
        <w:tc>
          <w:tcPr>
            <w:tcW w:w="4522" w:type="dxa"/>
          </w:tcPr>
          <w:p w:rsidR="00992F59" w:rsidRPr="00376191" w:rsidRDefault="00992F59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992F59" w:rsidRPr="00376191" w:rsidRDefault="00992F59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992F59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:rsidR="00992F59" w:rsidRPr="00376191" w:rsidRDefault="00992F59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992F59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992F59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992F59" w:rsidRPr="00376191" w:rsidRDefault="00992F59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992F59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992F59" w:rsidRPr="00376191" w:rsidRDefault="00992F59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992F59" w:rsidRPr="00376191" w:rsidRDefault="00992F59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992F59" w:rsidRDefault="00992F59">
      <w:pPr>
        <w:pStyle w:val="BodyText"/>
        <w:rPr>
          <w:rFonts w:ascii="Arial"/>
          <w:b/>
          <w:sz w:val="20"/>
        </w:rPr>
      </w:pPr>
    </w:p>
    <w:p w:rsidR="00992F59" w:rsidRDefault="00992F59">
      <w:pPr>
        <w:pStyle w:val="BodyText"/>
        <w:spacing w:before="3"/>
        <w:rPr>
          <w:rFonts w:ascii="Arial"/>
          <w:b/>
          <w:sz w:val="27"/>
        </w:rPr>
      </w:pPr>
    </w:p>
    <w:p w:rsidR="00992F59" w:rsidRDefault="00992F59">
      <w:pPr>
        <w:pStyle w:val="Heading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992F59" w:rsidRDefault="00992F59">
      <w:pPr>
        <w:pStyle w:val="BodyText"/>
        <w:rPr>
          <w:rFonts w:ascii="Times New Roman"/>
          <w:b/>
          <w:sz w:val="20"/>
        </w:rPr>
      </w:pPr>
    </w:p>
    <w:p w:rsidR="00992F59" w:rsidRDefault="00992F59">
      <w:pPr>
        <w:pStyle w:val="Heading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992F59" w:rsidRDefault="00992F59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992F59" w:rsidRDefault="00992F59">
      <w:pPr>
        <w:pStyle w:val="Heading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992F59" w:rsidRDefault="00992F59">
      <w:pPr>
        <w:pStyle w:val="ListParagraph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992F59" w:rsidRDefault="00992F59" w:rsidP="009A7A84">
      <w:pPr>
        <w:spacing w:before="119" w:line="249" w:lineRule="auto"/>
        <w:ind w:left="652" w:right="856"/>
        <w:jc w:val="both"/>
        <w:rPr>
          <w:sz w:val="16"/>
        </w:rPr>
      </w:pPr>
      <w:r w:rsidRPr="009A7A84">
        <w:rPr>
          <w:rFonts w:ascii="Arial" w:hAnsi="Arial" w:cs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 sezione A] ad accedere ai documenti complementari alle informazioni, di cui [alla parte/alla sezione/al punto o ai punti] del presente documento di gara unico europeo, ai fini della</w:t>
      </w:r>
      <w:r>
        <w:rPr>
          <w:w w:val="105"/>
        </w:rPr>
        <w:t xml:space="preserve"> </w:t>
      </w:r>
      <w:r>
        <w:rPr>
          <w:rFonts w:ascii="Arial" w:hAnsi="Arial" w:cs="Arial"/>
          <w:bCs/>
          <w:sz w:val="16"/>
          <w:szCs w:val="16"/>
        </w:rPr>
        <w:t xml:space="preserve">PROCEDURA NEGOZIATA MEPA PER LA </w:t>
      </w:r>
      <w:r w:rsidRPr="005C1147">
        <w:rPr>
          <w:rFonts w:ascii="Arial" w:hAnsi="Arial" w:cs="Arial"/>
          <w:bCs/>
          <w:sz w:val="16"/>
          <w:szCs w:val="16"/>
        </w:rPr>
        <w:t xml:space="preserve">FORNITURA DI PRODOTTI FARMACEUTICI </w:t>
      </w:r>
      <w:r w:rsidRPr="005C1147">
        <w:rPr>
          <w:rFonts w:ascii="Arial" w:hAnsi="Arial" w:cs="Arial"/>
          <w:sz w:val="16"/>
          <w:szCs w:val="16"/>
        </w:rPr>
        <w:t>(</w:t>
      </w:r>
      <w:r w:rsidRPr="005C1147">
        <w:rPr>
          <w:rFonts w:ascii="Arial" w:hAnsi="Arial" w:cs="Arial"/>
          <w:bCs/>
          <w:sz w:val="16"/>
          <w:szCs w:val="16"/>
        </w:rPr>
        <w:t>FARMACI, PRODOTTI DIETETICI E PRODOTTI SANITARI VARI) OCCORRENTI IN FORMA OCCASIONALE PER LE NECESSITA’ DELL’ASL CN2 - PER UN PERIODO 24 MESI.</w:t>
      </w:r>
      <w:r w:rsidRPr="005C1147">
        <w:rPr>
          <w:rFonts w:ascii="Arial" w:hAnsi="Arial" w:cs="Arial"/>
          <w:sz w:val="16"/>
          <w:szCs w:val="16"/>
        </w:rPr>
        <w:t xml:space="preserve"> CIG A009C520B9 </w:t>
      </w:r>
      <w:r w:rsidRPr="005C1147">
        <w:rPr>
          <w:rFonts w:ascii="Arial" w:hAnsi="Arial" w:cs="Arial"/>
          <w:bCs/>
          <w:sz w:val="16"/>
          <w:szCs w:val="16"/>
        </w:rPr>
        <w:t xml:space="preserve">                      </w:t>
      </w:r>
    </w:p>
    <w:p w:rsidR="00992F59" w:rsidRDefault="00992F59">
      <w:pPr>
        <w:pStyle w:val="BodyText"/>
        <w:rPr>
          <w:rFonts w:ascii="Arial"/>
          <w:i/>
          <w:sz w:val="16"/>
        </w:rPr>
      </w:pPr>
    </w:p>
    <w:p w:rsidR="00992F59" w:rsidRDefault="00992F59">
      <w:pPr>
        <w:pStyle w:val="BodyText"/>
        <w:rPr>
          <w:rFonts w:ascii="Arial"/>
          <w:i/>
          <w:sz w:val="16"/>
        </w:rPr>
      </w:pPr>
    </w:p>
    <w:p w:rsidR="00992F59" w:rsidRDefault="00992F59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992F59" w:rsidRDefault="00992F59">
      <w:pPr>
        <w:pStyle w:val="BodyText"/>
        <w:rPr>
          <w:sz w:val="20"/>
        </w:rPr>
      </w:pPr>
    </w:p>
    <w:p w:rsidR="00992F59" w:rsidRDefault="00992F59">
      <w:pPr>
        <w:pStyle w:val="BodyText"/>
        <w:rPr>
          <w:sz w:val="20"/>
        </w:rPr>
      </w:pPr>
    </w:p>
    <w:p w:rsidR="00992F59" w:rsidRDefault="00992F59">
      <w:pPr>
        <w:pStyle w:val="BodyText"/>
        <w:rPr>
          <w:sz w:val="20"/>
        </w:rPr>
      </w:pPr>
    </w:p>
    <w:p w:rsidR="00992F59" w:rsidRDefault="00992F59">
      <w:pPr>
        <w:pStyle w:val="BodyText"/>
        <w:rPr>
          <w:sz w:val="20"/>
        </w:rPr>
      </w:pPr>
    </w:p>
    <w:p w:rsidR="00992F59" w:rsidRDefault="00992F59">
      <w:pPr>
        <w:pStyle w:val="BodyText"/>
        <w:rPr>
          <w:sz w:val="20"/>
        </w:rPr>
      </w:pPr>
    </w:p>
    <w:p w:rsidR="00992F59" w:rsidRDefault="00992F59">
      <w:pPr>
        <w:pStyle w:val="BodyText"/>
        <w:rPr>
          <w:sz w:val="20"/>
        </w:rPr>
      </w:pPr>
    </w:p>
    <w:p w:rsidR="00992F59" w:rsidRDefault="00992F59">
      <w:pPr>
        <w:pStyle w:val="BodyText"/>
        <w:rPr>
          <w:sz w:val="20"/>
        </w:rPr>
      </w:pPr>
    </w:p>
    <w:p w:rsidR="00992F59" w:rsidRDefault="00992F59">
      <w:pPr>
        <w:pStyle w:val="BodyText"/>
        <w:rPr>
          <w:sz w:val="20"/>
        </w:rPr>
      </w:pPr>
    </w:p>
    <w:p w:rsidR="00992F59" w:rsidRDefault="00992F59">
      <w:pPr>
        <w:pStyle w:val="BodyText"/>
        <w:spacing w:before="2"/>
        <w:rPr>
          <w:sz w:val="25"/>
        </w:rPr>
      </w:pPr>
      <w:r>
        <w:rPr>
          <w:noProof/>
          <w:lang w:eastAsia="it-IT"/>
        </w:rPr>
        <w:pict>
          <v:rect id="_x0000_s1101" style="position:absolute;margin-left:87.6pt;margin-top:16.2pt;width:140.15pt;height:.6pt;z-index:-251645440;mso-wrap-distance-left:0;mso-wrap-distance-right:0;mso-position-horizontal-relative:page" fillcolor="#00000a" stroked="f">
            <w10:wrap type="topAndBottom" anchorx="page"/>
          </v:rect>
        </w:pict>
      </w:r>
    </w:p>
    <w:p w:rsidR="00992F59" w:rsidRDefault="00992F59">
      <w:pPr>
        <w:pStyle w:val="BodyText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992F59" w:rsidRDefault="00992F59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992F59" w:rsidRDefault="00992F59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992F59" w:rsidRDefault="00992F59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992F59" w:rsidRDefault="00992F59">
      <w:pPr>
        <w:pStyle w:val="BodyText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992F59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F59" w:rsidRDefault="00992F59">
      <w:r>
        <w:separator/>
      </w:r>
    </w:p>
  </w:endnote>
  <w:endnote w:type="continuationSeparator" w:id="0">
    <w:p w:rsidR="00992F59" w:rsidRDefault="00992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F59" w:rsidRDefault="00992F59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:rsidR="00992F59" w:rsidRDefault="00992F59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F59" w:rsidRDefault="00992F59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style="mso-next-textbox:#_x0000_s2052" inset="0,0,0,0">
            <w:txbxContent>
              <w:p w:rsidR="00992F59" w:rsidRDefault="00992F59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2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F59" w:rsidRDefault="00992F59">
      <w:r>
        <w:separator/>
      </w:r>
    </w:p>
  </w:footnote>
  <w:footnote w:type="continuationSeparator" w:id="0">
    <w:p w:rsidR="00992F59" w:rsidRDefault="00992F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6AF5"/>
    <w:rsid w:val="000C4A70"/>
    <w:rsid w:val="00114AC7"/>
    <w:rsid w:val="001325F7"/>
    <w:rsid w:val="00230DED"/>
    <w:rsid w:val="00271E9C"/>
    <w:rsid w:val="00296184"/>
    <w:rsid w:val="00376191"/>
    <w:rsid w:val="00381CB9"/>
    <w:rsid w:val="00396573"/>
    <w:rsid w:val="003B3E99"/>
    <w:rsid w:val="003E7F79"/>
    <w:rsid w:val="003F2595"/>
    <w:rsid w:val="00420728"/>
    <w:rsid w:val="00450194"/>
    <w:rsid w:val="00506A11"/>
    <w:rsid w:val="005443A5"/>
    <w:rsid w:val="00576C00"/>
    <w:rsid w:val="005807F3"/>
    <w:rsid w:val="005C1147"/>
    <w:rsid w:val="005D0F45"/>
    <w:rsid w:val="005D48A6"/>
    <w:rsid w:val="005F6AF5"/>
    <w:rsid w:val="006C6C31"/>
    <w:rsid w:val="007C2BC7"/>
    <w:rsid w:val="00890895"/>
    <w:rsid w:val="009335B4"/>
    <w:rsid w:val="00992F59"/>
    <w:rsid w:val="009A7A84"/>
    <w:rsid w:val="009E5E73"/>
    <w:rsid w:val="00A04D5C"/>
    <w:rsid w:val="00AD2D1A"/>
    <w:rsid w:val="00AF2562"/>
    <w:rsid w:val="00AF5275"/>
    <w:rsid w:val="00B54106"/>
    <w:rsid w:val="00C776C6"/>
    <w:rsid w:val="00CF09C6"/>
    <w:rsid w:val="00D01FCD"/>
    <w:rsid w:val="00D3032F"/>
    <w:rsid w:val="00D3702C"/>
    <w:rsid w:val="00D3794F"/>
    <w:rsid w:val="00D824A4"/>
    <w:rsid w:val="00D90842"/>
    <w:rsid w:val="00DE3AFE"/>
    <w:rsid w:val="00E32ED3"/>
    <w:rsid w:val="00EB689E"/>
    <w:rsid w:val="00F940DC"/>
    <w:rsid w:val="00FB46C5"/>
    <w:rsid w:val="00FC6912"/>
    <w:rsid w:val="00FD3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Heading2">
    <w:name w:val="heading 2"/>
    <w:basedOn w:val="Normal"/>
    <w:link w:val="Heading2Char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Heading3">
    <w:name w:val="heading 3"/>
    <w:basedOn w:val="Normal"/>
    <w:link w:val="Heading3Char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Heading4">
    <w:name w:val="heading 4"/>
    <w:basedOn w:val="Normal"/>
    <w:link w:val="Heading4Char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link w:val="Heading5Char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E7F7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E7F79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E7F79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E7F79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E7F79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114AC7"/>
    <w:rPr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E7F79"/>
    <w:rPr>
      <w:rFonts w:ascii="Microsoft Sans Serif" w:hAnsi="Microsoft Sans Serif" w:cs="Microsoft Sans Serif"/>
      <w:lang w:eastAsia="en-US"/>
    </w:rPr>
  </w:style>
  <w:style w:type="paragraph" w:styleId="ListParagraph">
    <w:name w:val="List Paragraph"/>
    <w:basedOn w:val="Normal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"/>
    <w:uiPriority w:val="99"/>
    <w:rsid w:val="00114AC7"/>
    <w:pPr>
      <w:ind w:left="88"/>
    </w:pPr>
  </w:style>
  <w:style w:type="character" w:styleId="Strong">
    <w:name w:val="Strong"/>
    <w:basedOn w:val="DefaultParagraphFont"/>
    <w:uiPriority w:val="99"/>
    <w:qFormat/>
    <w:locked/>
    <w:rsid w:val="007C2BC7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C776C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81CB9"/>
    <w:rPr>
      <w:rFonts w:ascii="Microsoft Sans Serif" w:hAnsi="Microsoft Sans Serif" w:cs="Microsoft Sans Serif"/>
      <w:lang w:eastAsia="en-US"/>
    </w:rPr>
  </w:style>
  <w:style w:type="paragraph" w:styleId="Footer">
    <w:name w:val="footer"/>
    <w:basedOn w:val="Normal"/>
    <w:link w:val="FooterChar"/>
    <w:uiPriority w:val="99"/>
    <w:rsid w:val="00C776C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81CB9"/>
    <w:rPr>
      <w:rFonts w:ascii="Microsoft Sans Serif" w:hAnsi="Microsoft Sans Serif" w:cs="Microsoft Sans Serif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88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16</Pages>
  <Words>6420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SBarbagiovanni</cp:lastModifiedBy>
  <cp:revision>4</cp:revision>
  <dcterms:created xsi:type="dcterms:W3CDTF">2023-09-05T15:10:00Z</dcterms:created>
  <dcterms:modified xsi:type="dcterms:W3CDTF">2023-09-06T06:52:00Z</dcterms:modified>
</cp:coreProperties>
</file>