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D2" w:rsidRPr="009D67C4" w:rsidRDefault="003643D2" w:rsidP="00B94769">
      <w:pPr>
        <w:jc w:val="center"/>
        <w:outlineLvl w:val="0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r w:rsidRPr="009D67C4">
        <w:rPr>
          <w:b/>
          <w:sz w:val="32"/>
          <w:szCs w:val="32"/>
        </w:rPr>
        <w:t>MERGENZA COVID 19</w:t>
      </w:r>
    </w:p>
    <w:p w:rsidR="003643D2" w:rsidRDefault="003643D2" w:rsidP="00B94769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L’ACQUISIZIONE DI PERSONALE MEDICO</w:t>
      </w:r>
    </w:p>
    <w:p w:rsidR="003643D2" w:rsidRPr="00F021FF" w:rsidRDefault="003643D2" w:rsidP="00B94769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DA ASSEGNARE ALLA S.C. MEDICINA E CHIRURGIA D’ACCETTAZIONE E D’URGENZA </w:t>
      </w:r>
    </w:p>
    <w:p w:rsidR="003643D2" w:rsidRPr="006A4777" w:rsidRDefault="003643D2" w:rsidP="00B94769">
      <w:pPr>
        <w:jc w:val="both"/>
        <w:rPr>
          <w:b/>
          <w:sz w:val="16"/>
          <w:szCs w:val="16"/>
        </w:rPr>
      </w:pPr>
    </w:p>
    <w:p w:rsidR="003643D2" w:rsidRPr="009D67C4" w:rsidRDefault="003643D2" w:rsidP="00260B96">
      <w:pPr>
        <w:jc w:val="center"/>
        <w:rPr>
          <w:b/>
          <w:sz w:val="32"/>
          <w:szCs w:val="32"/>
        </w:rPr>
      </w:pPr>
    </w:p>
    <w:p w:rsidR="003643D2" w:rsidRDefault="003643D2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643D2" w:rsidRDefault="003643D2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3643D2" w:rsidRDefault="003643D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3643D2" w:rsidRDefault="003643D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3643D2" w:rsidRDefault="003643D2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3643D2" w:rsidRDefault="003643D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3643D2" w:rsidRDefault="003643D2" w:rsidP="00B94769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3643D2" w:rsidRPr="001B157F" w:rsidRDefault="003643D2" w:rsidP="00B83762">
      <w:pPr>
        <w:pStyle w:val="Standard"/>
        <w:spacing w:line="360" w:lineRule="auto"/>
        <w:jc w:val="both"/>
        <w:rPr>
          <w:i/>
        </w:rPr>
      </w:pPr>
      <w:r>
        <w:rPr>
          <w:rFonts w:ascii="Times New Roman" w:hAnsi="Times New Roman" w:cs="Times New Roman"/>
        </w:rPr>
        <w:t xml:space="preserve">in relazione alla grave carenza di personale medico presso il pronto soccorso del Presidio Ospedaliero di Verduno, e </w:t>
      </w:r>
    </w:p>
    <w:p w:rsidR="003643D2" w:rsidRDefault="003643D2" w:rsidP="00FE2E75">
      <w:pPr>
        <w:pStyle w:val="ListParagraph"/>
        <w:spacing w:after="0" w:line="360" w:lineRule="auto"/>
        <w:ind w:left="0"/>
        <w:jc w:val="both"/>
      </w:pPr>
    </w:p>
    <w:p w:rsidR="003643D2" w:rsidRDefault="003643D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3643D2" w:rsidRDefault="003643D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3643D2" w:rsidRPr="00FE2E75" w:rsidRDefault="003643D2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Medicina e Chirurgia;</w:t>
      </w:r>
    </w:p>
    <w:p w:rsidR="003643D2" w:rsidRDefault="003643D2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t>di essere in possesso della specialità in………………………………………………..................</w:t>
      </w:r>
    </w:p>
    <w:p w:rsidR="003643D2" w:rsidRDefault="003643D2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3643D2" w:rsidRDefault="003643D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3643D2" w:rsidRDefault="003643D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3643D2" w:rsidRDefault="003643D2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3643D2" w:rsidRDefault="003643D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3643D2" w:rsidRDefault="003643D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3643D2" w:rsidRDefault="003643D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3643D2" w:rsidRDefault="003643D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3643D2" w:rsidRDefault="003643D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3643D2" w:rsidRDefault="003643D2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3643D2" w:rsidRDefault="003643D2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3643D2" w:rsidRDefault="003643D2">
      <w:pPr>
        <w:pStyle w:val="Standard"/>
        <w:spacing w:line="360" w:lineRule="auto"/>
        <w:ind w:left="568" w:right="284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3643D2" w:rsidRDefault="003643D2">
      <w:pPr>
        <w:pStyle w:val="Standard"/>
        <w:spacing w:line="360" w:lineRule="auto"/>
        <w:jc w:val="center"/>
      </w:pPr>
    </w:p>
    <w:p w:rsidR="003643D2" w:rsidRDefault="003643D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3643D2" w:rsidRDefault="003643D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3643D2" w:rsidRDefault="003643D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3643D2" w:rsidRDefault="003643D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3643D2" w:rsidRPr="0054267B" w:rsidRDefault="003643D2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3643D2" w:rsidRPr="0054267B" w:rsidRDefault="003643D2" w:rsidP="0054267B">
      <w:pPr>
        <w:pStyle w:val="Standard"/>
        <w:spacing w:line="360" w:lineRule="auto"/>
        <w:rPr>
          <w:sz w:val="14"/>
          <w:szCs w:val="14"/>
        </w:rPr>
      </w:pP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I:\Personale\GIURIDICO\AVVISI\ULTIMI\DOMANDA_medici_PRONTO SOCCORSO_2022.docx</w:t>
      </w:r>
      <w:r w:rsidRPr="00BA10BF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3643D2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3D2" w:rsidRDefault="003643D2">
      <w:r>
        <w:separator/>
      </w:r>
    </w:p>
  </w:endnote>
  <w:endnote w:type="continuationSeparator" w:id="0">
    <w:p w:rsidR="003643D2" w:rsidRDefault="00364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D2" w:rsidRDefault="003643D2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3643D2" w:rsidRPr="007B4AF6" w:rsidRDefault="003643D2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3D2" w:rsidRDefault="003643D2">
      <w:r>
        <w:rPr>
          <w:color w:val="000000"/>
        </w:rPr>
        <w:separator/>
      </w:r>
    </w:p>
  </w:footnote>
  <w:footnote w:type="continuationSeparator" w:id="0">
    <w:p w:rsidR="003643D2" w:rsidRDefault="00364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D2" w:rsidRDefault="003643D2">
    <w:pPr>
      <w:pStyle w:val="Header"/>
    </w:pPr>
  </w:p>
  <w:p w:rsidR="003643D2" w:rsidRDefault="003643D2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3643D2" w:rsidRDefault="003643D2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94C4E"/>
    <w:rsid w:val="000A7ED9"/>
    <w:rsid w:val="000C6560"/>
    <w:rsid w:val="00105427"/>
    <w:rsid w:val="00151264"/>
    <w:rsid w:val="00195792"/>
    <w:rsid w:val="001A3A7F"/>
    <w:rsid w:val="001B157F"/>
    <w:rsid w:val="001C1222"/>
    <w:rsid w:val="001C3138"/>
    <w:rsid w:val="001E563A"/>
    <w:rsid w:val="00210655"/>
    <w:rsid w:val="002131EC"/>
    <w:rsid w:val="0022356F"/>
    <w:rsid w:val="002459E8"/>
    <w:rsid w:val="00247F59"/>
    <w:rsid w:val="00260B96"/>
    <w:rsid w:val="002D7379"/>
    <w:rsid w:val="002E42BB"/>
    <w:rsid w:val="0031408A"/>
    <w:rsid w:val="003149BA"/>
    <w:rsid w:val="003434FC"/>
    <w:rsid w:val="003643D2"/>
    <w:rsid w:val="003917E7"/>
    <w:rsid w:val="003A0464"/>
    <w:rsid w:val="003A60F5"/>
    <w:rsid w:val="00403BF7"/>
    <w:rsid w:val="00431F8A"/>
    <w:rsid w:val="004542A5"/>
    <w:rsid w:val="0046029D"/>
    <w:rsid w:val="00466B62"/>
    <w:rsid w:val="00467687"/>
    <w:rsid w:val="004A3EAB"/>
    <w:rsid w:val="004E17AA"/>
    <w:rsid w:val="004F6271"/>
    <w:rsid w:val="00500B8B"/>
    <w:rsid w:val="005038A6"/>
    <w:rsid w:val="005367C1"/>
    <w:rsid w:val="0054267B"/>
    <w:rsid w:val="00550820"/>
    <w:rsid w:val="005A7E4F"/>
    <w:rsid w:val="006167A2"/>
    <w:rsid w:val="00695282"/>
    <w:rsid w:val="006A39EB"/>
    <w:rsid w:val="006A4777"/>
    <w:rsid w:val="006C4626"/>
    <w:rsid w:val="00756510"/>
    <w:rsid w:val="007661D6"/>
    <w:rsid w:val="007B4AF6"/>
    <w:rsid w:val="007B58FF"/>
    <w:rsid w:val="007D3E7E"/>
    <w:rsid w:val="008026A0"/>
    <w:rsid w:val="00805D76"/>
    <w:rsid w:val="00841DB4"/>
    <w:rsid w:val="00862E23"/>
    <w:rsid w:val="00884041"/>
    <w:rsid w:val="00885C94"/>
    <w:rsid w:val="008A45E3"/>
    <w:rsid w:val="008D724F"/>
    <w:rsid w:val="008F2EAE"/>
    <w:rsid w:val="00901AF2"/>
    <w:rsid w:val="0093653B"/>
    <w:rsid w:val="009562E0"/>
    <w:rsid w:val="00961BA0"/>
    <w:rsid w:val="00973D6F"/>
    <w:rsid w:val="009B09B4"/>
    <w:rsid w:val="009D09DB"/>
    <w:rsid w:val="009D67C4"/>
    <w:rsid w:val="009F45B7"/>
    <w:rsid w:val="00A10679"/>
    <w:rsid w:val="00A13C61"/>
    <w:rsid w:val="00A353DF"/>
    <w:rsid w:val="00A81C05"/>
    <w:rsid w:val="00A91F60"/>
    <w:rsid w:val="00A95CDE"/>
    <w:rsid w:val="00AD5FFD"/>
    <w:rsid w:val="00AE67C5"/>
    <w:rsid w:val="00B06421"/>
    <w:rsid w:val="00B31373"/>
    <w:rsid w:val="00B402DB"/>
    <w:rsid w:val="00B75E83"/>
    <w:rsid w:val="00B77068"/>
    <w:rsid w:val="00B83762"/>
    <w:rsid w:val="00B94769"/>
    <w:rsid w:val="00B97336"/>
    <w:rsid w:val="00BA10BF"/>
    <w:rsid w:val="00BB0ADA"/>
    <w:rsid w:val="00BC263B"/>
    <w:rsid w:val="00BD6E54"/>
    <w:rsid w:val="00C92A66"/>
    <w:rsid w:val="00D43E78"/>
    <w:rsid w:val="00D51EC7"/>
    <w:rsid w:val="00DA5D7C"/>
    <w:rsid w:val="00DA6269"/>
    <w:rsid w:val="00DB0DA1"/>
    <w:rsid w:val="00E0201E"/>
    <w:rsid w:val="00E411A6"/>
    <w:rsid w:val="00E41712"/>
    <w:rsid w:val="00E94649"/>
    <w:rsid w:val="00EA17E7"/>
    <w:rsid w:val="00EF72C1"/>
    <w:rsid w:val="00F021FF"/>
    <w:rsid w:val="00F15BCE"/>
    <w:rsid w:val="00F3240A"/>
    <w:rsid w:val="00F629E0"/>
    <w:rsid w:val="00F77ACF"/>
    <w:rsid w:val="00F86937"/>
    <w:rsid w:val="00F97415"/>
    <w:rsid w:val="00FC359A"/>
    <w:rsid w:val="00FC5778"/>
    <w:rsid w:val="00FD2B29"/>
    <w:rsid w:val="00FE2E75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F86121"/>
    <w:pPr>
      <w:numPr>
        <w:numId w:val="5"/>
      </w:numPr>
    </w:pPr>
  </w:style>
  <w:style w:type="numbering" w:customStyle="1" w:styleId="WWNum16">
    <w:name w:val="WWNum16"/>
    <w:rsid w:val="00F86121"/>
    <w:pPr>
      <w:numPr>
        <w:numId w:val="2"/>
      </w:numPr>
    </w:pPr>
  </w:style>
  <w:style w:type="numbering" w:customStyle="1" w:styleId="List1">
    <w:name w:val="List 1"/>
    <w:rsid w:val="00F86121"/>
    <w:pPr>
      <w:numPr>
        <w:numId w:val="1"/>
      </w:numPr>
    </w:pPr>
  </w:style>
  <w:style w:type="numbering" w:customStyle="1" w:styleId="WWNum19">
    <w:name w:val="WWNum19"/>
    <w:rsid w:val="00F86121"/>
    <w:pPr>
      <w:numPr>
        <w:numId w:val="4"/>
      </w:numPr>
    </w:pPr>
  </w:style>
  <w:style w:type="numbering" w:customStyle="1" w:styleId="WWNum21">
    <w:name w:val="WWNum21"/>
    <w:rsid w:val="00F8612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2022-06-27T15:37:00Z</cp:lastPrinted>
  <dcterms:created xsi:type="dcterms:W3CDTF">2022-06-27T14:34:00Z</dcterms:created>
  <dcterms:modified xsi:type="dcterms:W3CDTF">2022-06-28T09:58:00Z</dcterms:modified>
</cp:coreProperties>
</file>