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0BD" w:rsidRPr="00862706" w:rsidRDefault="007A60BD" w:rsidP="006949F4">
      <w:pPr>
        <w:jc w:val="both"/>
        <w:rPr>
          <w:rFonts w:ascii="Arial" w:hAnsi="Arial" w:cs="Arial"/>
          <w:b/>
          <w:sz w:val="24"/>
        </w:rPr>
      </w:pPr>
      <w:r w:rsidRPr="00862706">
        <w:rPr>
          <w:rFonts w:ascii="Arial" w:hAnsi="Arial" w:cs="Arial"/>
          <w:b/>
          <w:sz w:val="24"/>
        </w:rPr>
        <w:t>NOMINA RESPONSABILE PER IL TRATTAMENTO DI DATI PERSONALI ai sensi e per gli effetti dell’art. 28 Reg UE 2016/679 del 27/04/2016.</w:t>
      </w:r>
    </w:p>
    <w:p w:rsidR="007A60BD" w:rsidRPr="007176FA" w:rsidRDefault="007A60BD" w:rsidP="00862706">
      <w:pPr>
        <w:jc w:val="both"/>
      </w:pPr>
      <w:r>
        <w:t xml:space="preserve">Le parti del presente </w:t>
      </w:r>
      <w:r w:rsidRPr="007176FA">
        <w:t>contratto sono consapevoli dell’importanza della protezione dei dati personali e dichiarano di essere a conoscenza di quanto prescritto dalle disposizion</w:t>
      </w:r>
      <w:r>
        <w:t>i</w:t>
      </w:r>
      <w:r w:rsidRPr="007176FA">
        <w:t xml:space="preserve"> normative loro applicabili in materia di protezione dei dati.</w:t>
      </w:r>
    </w:p>
    <w:p w:rsidR="007A60BD" w:rsidRPr="007176FA" w:rsidRDefault="007A60BD" w:rsidP="00862706">
      <w:pPr>
        <w:jc w:val="both"/>
      </w:pPr>
      <w:r w:rsidRPr="007176FA">
        <w:t>L’ASL CN</w:t>
      </w:r>
      <w:r>
        <w:t>2</w:t>
      </w:r>
      <w:r w:rsidRPr="007176FA">
        <w:t xml:space="preserve">, in persona del legale rappresentante p.t., Titolare del trattamento dei dati personali ai sensi degli artt. 4 e 24 </w:t>
      </w:r>
      <w:r>
        <w:t xml:space="preserve">del Regolamento UE 2016/679, ha pertanto individuato, la </w:t>
      </w:r>
      <w:r w:rsidRPr="007176FA">
        <w:t xml:space="preserve">ditta contraente </w:t>
      </w:r>
      <w:r w:rsidRPr="004932A1">
        <w:rPr>
          <w:color w:val="FF0000"/>
        </w:rPr>
        <w:t>(inserire la denominazione del contraente),…………………………………………………………………………………………….</w:t>
      </w:r>
      <w:r w:rsidRPr="007176FA">
        <w:t xml:space="preserve">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rsidR="007A60BD" w:rsidRPr="007176FA" w:rsidRDefault="007A60BD" w:rsidP="00862706">
      <w:pPr>
        <w:jc w:val="both"/>
      </w:pPr>
      <w:r w:rsidRPr="007176FA">
        <w:t xml:space="preserve">Ad integrazione e specifica degli obblighi di protezione dei dati derivanti dalla suddetta norma, </w:t>
      </w:r>
      <w:r>
        <w:t xml:space="preserve">la </w:t>
      </w:r>
      <w:r w:rsidRPr="007176FA">
        <w:t xml:space="preserve">ditta contraente </w:t>
      </w:r>
      <w:r>
        <w:t>(</w:t>
      </w:r>
      <w:r w:rsidRPr="007176FA">
        <w:t>inserire la denominazione del contraente)</w:t>
      </w:r>
      <w:r>
        <w:t xml:space="preserve"> per quanto concerne</w:t>
      </w:r>
      <w:r w:rsidRPr="007176FA">
        <w:t xml:space="preserve"> il trattamento dei dati derivante dall’esecuzione di </w:t>
      </w:r>
      <w:r w:rsidRPr="00D33DAE">
        <w:rPr>
          <w:highlight w:val="yellow"/>
        </w:rPr>
        <w:t>(contratto di servizio/attività/fornitura/manutenzione/installazione attrezzature/assistenza tecnica …)</w:t>
      </w:r>
      <w:r w:rsidRPr="007176FA">
        <w:t xml:space="preserve"> in oggetto, ai sensi dell’art. 28 Reg UE 2016/679, quale “Responsabile del trattamento” , dovrà attenersi alle disposizioni contenute nel Reg. UE 2016/679 e nel D.Lgs 196/2003 e ss.mm.ii. a tutte le prescrizioni di seguito e a quelle successive che il titolare del trattamento, riterrà di dettare, senza oneri aggiuntivi per quest’ultimo.</w:t>
      </w:r>
    </w:p>
    <w:p w:rsidR="007A60BD" w:rsidRPr="00862706" w:rsidRDefault="007A60BD" w:rsidP="00862706">
      <w:pPr>
        <w:jc w:val="center"/>
        <w:rPr>
          <w:b/>
          <w:sz w:val="28"/>
        </w:rPr>
      </w:pPr>
      <w:r w:rsidRPr="00862706">
        <w:rPr>
          <w:b/>
          <w:sz w:val="28"/>
        </w:rPr>
        <w:t>Clausole contrattuali tipo</w:t>
      </w:r>
    </w:p>
    <w:p w:rsidR="007A60BD" w:rsidRPr="008508C4" w:rsidRDefault="007A60BD"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w:t>
      </w:r>
      <w:smartTag w:uri="urn:schemas-microsoft-com:office:smarttags" w:element="PersonName">
        <w:smartTagPr>
          <w:attr w:name="ProductID" w:val="n. L."/>
        </w:smartTagPr>
        <w:r w:rsidRPr="008508C4">
          <w:rPr>
            <w:i/>
          </w:rPr>
          <w:t>n. L.</w:t>
        </w:r>
      </w:smartTag>
      <w:r w:rsidRPr="008508C4">
        <w:rPr>
          <w:i/>
        </w:rPr>
        <w:t xml:space="preserve"> 199)</w:t>
      </w:r>
    </w:p>
    <w:p w:rsidR="007A60BD" w:rsidRPr="00FD3F0B" w:rsidRDefault="007A60BD" w:rsidP="00862706">
      <w:pPr>
        <w:jc w:val="both"/>
        <w:rPr>
          <w:b/>
        </w:rPr>
      </w:pPr>
      <w:r w:rsidRPr="00FD3F0B">
        <w:rPr>
          <w:b/>
        </w:rPr>
        <w:t xml:space="preserve">SEZIONE I </w:t>
      </w:r>
    </w:p>
    <w:p w:rsidR="007A60BD" w:rsidRPr="00E66BE4" w:rsidRDefault="007A60BD" w:rsidP="00862706">
      <w:pPr>
        <w:jc w:val="both"/>
        <w:rPr>
          <w:b/>
        </w:rPr>
      </w:pPr>
      <w:r w:rsidRPr="00FD3F0B">
        <w:rPr>
          <w:b/>
        </w:rPr>
        <w:t xml:space="preserve">Clausola 1 </w:t>
      </w:r>
      <w:r w:rsidRPr="00E66BE4">
        <w:rPr>
          <w:b/>
        </w:rPr>
        <w:t xml:space="preserve">Scopo e ambito di applicazione </w:t>
      </w:r>
    </w:p>
    <w:p w:rsidR="007A60BD" w:rsidRDefault="007A60BD"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7A60BD" w:rsidRDefault="007A60BD" w:rsidP="00862706">
      <w:pPr>
        <w:jc w:val="both"/>
      </w:pPr>
      <w:r>
        <w:t>b) I titolari del trattamento e i responsabili del trattamento di cui all'allegato I hanno accettato le presenti clausole al fine di garantire il rispetto dell'articolo 28, paragrafi 3 e 4, del regolamento (UE) 2016/679 .</w:t>
      </w:r>
    </w:p>
    <w:p w:rsidR="007A60BD" w:rsidRDefault="007A60BD" w:rsidP="00862706">
      <w:pPr>
        <w:jc w:val="both"/>
      </w:pPr>
      <w:r>
        <w:t xml:space="preserve">c) Le presenti clausole si applicano al trattamento dei dati personali specificato all'allegato II. </w:t>
      </w:r>
    </w:p>
    <w:p w:rsidR="007A60BD" w:rsidRDefault="007A60BD" w:rsidP="00862706">
      <w:pPr>
        <w:jc w:val="both"/>
      </w:pPr>
      <w:r>
        <w:t xml:space="preserve">d) Gli allegati da I a IV costituiscono parte integrante delle clausole. </w:t>
      </w:r>
    </w:p>
    <w:p w:rsidR="007A60BD" w:rsidRDefault="007A60BD" w:rsidP="00862706">
      <w:pPr>
        <w:jc w:val="both"/>
      </w:pPr>
      <w:r>
        <w:t xml:space="preserve">e) Le presenti clausole lasciano impregiudicati gli obblighi cui è soggetto il titolare del trattamento a norma del regolamento (UE) 2016/679. </w:t>
      </w:r>
    </w:p>
    <w:p w:rsidR="007A60BD" w:rsidRDefault="007A60BD" w:rsidP="00862706">
      <w:pPr>
        <w:jc w:val="both"/>
      </w:pPr>
      <w:r>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rsidR="007A60BD" w:rsidRPr="00FD3F0B" w:rsidRDefault="007A60BD" w:rsidP="00862706">
      <w:pPr>
        <w:jc w:val="both"/>
        <w:rPr>
          <w:b/>
        </w:rPr>
      </w:pPr>
      <w:r w:rsidRPr="00FD3F0B">
        <w:rPr>
          <w:b/>
        </w:rPr>
        <w:t xml:space="preserve">Clausola 2 Invariabilità delle clausole </w:t>
      </w:r>
    </w:p>
    <w:p w:rsidR="007A60BD" w:rsidRDefault="007A60BD" w:rsidP="00862706">
      <w:pPr>
        <w:jc w:val="both"/>
      </w:pPr>
      <w:r>
        <w:t xml:space="preserve">a) Le parti si impegnano a non modificare le clausole se non per aggiungere o aggiornare informazioni negli allegati. </w:t>
      </w:r>
    </w:p>
    <w:p w:rsidR="007A60BD" w:rsidRDefault="007A60BD"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7A60BD" w:rsidRPr="00E66BE4" w:rsidRDefault="007A60BD" w:rsidP="00862706">
      <w:pPr>
        <w:jc w:val="both"/>
        <w:rPr>
          <w:b/>
        </w:rPr>
      </w:pPr>
      <w:r w:rsidRPr="00FD3F0B">
        <w:rPr>
          <w:b/>
        </w:rPr>
        <w:t xml:space="preserve"> Clausola 3</w:t>
      </w:r>
      <w:r w:rsidRPr="00E66BE4">
        <w:rPr>
          <w:b/>
        </w:rPr>
        <w:t xml:space="preserve"> Interpretazione </w:t>
      </w:r>
    </w:p>
    <w:p w:rsidR="007A60BD" w:rsidRDefault="007A60BD" w:rsidP="00862706">
      <w:pPr>
        <w:jc w:val="both"/>
      </w:pPr>
      <w:r>
        <w:t xml:space="preserve">a) Quando le presenti clausole utilizzano i termini definiti, rispettivamente, nel regolamento (UE) 2016/679, tali termini hanno lo stesso significato di cui al regolamento interessato. </w:t>
      </w:r>
    </w:p>
    <w:p w:rsidR="007A60BD" w:rsidRDefault="007A60BD" w:rsidP="00862706">
      <w:pPr>
        <w:jc w:val="both"/>
      </w:pPr>
      <w:r>
        <w:t xml:space="preserve">b) Le presenti clausole vanno lette e interpretate alla luce delle disposizioni del regolamento (UE) 2016/679. </w:t>
      </w:r>
    </w:p>
    <w:p w:rsidR="007A60BD" w:rsidRDefault="007A60BD"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rsidR="007A60BD" w:rsidRDefault="007A60BD" w:rsidP="00862706">
      <w:pPr>
        <w:jc w:val="both"/>
      </w:pPr>
      <w:r w:rsidRPr="00FD3F0B">
        <w:rPr>
          <w:b/>
        </w:rPr>
        <w:t>Clausola 4</w:t>
      </w:r>
      <w:r>
        <w:t xml:space="preserve"> </w:t>
      </w:r>
      <w:r w:rsidRPr="00FD3F0B">
        <w:rPr>
          <w:b/>
        </w:rPr>
        <w:t>Gerarchia</w:t>
      </w:r>
      <w:r>
        <w:t xml:space="preserve"> </w:t>
      </w:r>
    </w:p>
    <w:p w:rsidR="007A60BD" w:rsidRDefault="007A60BD"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rsidR="007A60BD" w:rsidRPr="00DE73CE" w:rsidRDefault="007A60BD" w:rsidP="00862706">
      <w:pPr>
        <w:jc w:val="both"/>
        <w:rPr>
          <w:b/>
        </w:rPr>
      </w:pPr>
      <w:r w:rsidRPr="00DE73CE">
        <w:rPr>
          <w:b/>
        </w:rPr>
        <w:t xml:space="preserve">SEZIONE II </w:t>
      </w:r>
    </w:p>
    <w:p w:rsidR="007A60BD" w:rsidRPr="00DE73CE" w:rsidRDefault="007A60BD" w:rsidP="00862706">
      <w:pPr>
        <w:jc w:val="both"/>
        <w:rPr>
          <w:b/>
        </w:rPr>
      </w:pPr>
      <w:r w:rsidRPr="00DE73CE">
        <w:rPr>
          <w:b/>
        </w:rPr>
        <w:t>OBBLIGHI DELLE PARTI</w:t>
      </w:r>
    </w:p>
    <w:p w:rsidR="007A60BD" w:rsidRDefault="007A60BD" w:rsidP="00862706">
      <w:pPr>
        <w:jc w:val="both"/>
        <w:rPr>
          <w:b/>
        </w:rPr>
      </w:pPr>
      <w:r w:rsidRPr="00DE73CE">
        <w:rPr>
          <w:b/>
        </w:rPr>
        <w:t xml:space="preserve">Clausola </w:t>
      </w:r>
      <w:r>
        <w:rPr>
          <w:b/>
        </w:rPr>
        <w:t>5</w:t>
      </w:r>
      <w:r w:rsidRPr="00DE73CE">
        <w:rPr>
          <w:b/>
        </w:rPr>
        <w:t xml:space="preserve"> Descrizione del trattamento</w:t>
      </w:r>
    </w:p>
    <w:p w:rsidR="007A60BD" w:rsidRDefault="007A60BD"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rsidR="007A60BD" w:rsidRPr="00DE73CE" w:rsidRDefault="007A60BD" w:rsidP="00862706">
      <w:pPr>
        <w:jc w:val="both"/>
        <w:rPr>
          <w:b/>
        </w:rPr>
      </w:pPr>
      <w:r w:rsidRPr="00DE73CE">
        <w:rPr>
          <w:b/>
        </w:rPr>
        <w:t xml:space="preserve">Clausola </w:t>
      </w:r>
      <w:r>
        <w:rPr>
          <w:b/>
        </w:rPr>
        <w:t xml:space="preserve">6 </w:t>
      </w:r>
      <w:r w:rsidRPr="00DE73CE">
        <w:rPr>
          <w:b/>
        </w:rPr>
        <w:t xml:space="preserve">Obblighi delle parti </w:t>
      </w:r>
    </w:p>
    <w:p w:rsidR="007A60BD" w:rsidRPr="00300A55" w:rsidRDefault="007A60BD" w:rsidP="00862706">
      <w:pPr>
        <w:jc w:val="both"/>
        <w:rPr>
          <w:b/>
        </w:rPr>
      </w:pPr>
      <w:r w:rsidRPr="00300A55">
        <w:rPr>
          <w:b/>
        </w:rPr>
        <w:t xml:space="preserve">6.1. Istruzioni </w:t>
      </w:r>
    </w:p>
    <w:p w:rsidR="007A60BD" w:rsidRDefault="007A60BD"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7A60BD" w:rsidRDefault="007A60BD" w:rsidP="00862706">
      <w:pPr>
        <w:jc w:val="both"/>
      </w:pPr>
      <w:r>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7A60BD" w:rsidRDefault="007A60BD" w:rsidP="00862706">
      <w:pPr>
        <w:jc w:val="both"/>
        <w:rPr>
          <w:b/>
        </w:rPr>
      </w:pPr>
      <w:r>
        <w:t xml:space="preserve"> </w:t>
      </w:r>
      <w:r>
        <w:rPr>
          <w:b/>
        </w:rPr>
        <w:t>6</w:t>
      </w:r>
      <w:r w:rsidRPr="00DE73CE">
        <w:rPr>
          <w:b/>
        </w:rPr>
        <w:t>.2. Limitazione delle finalità</w:t>
      </w:r>
    </w:p>
    <w:p w:rsidR="007A60BD" w:rsidRDefault="007A60BD" w:rsidP="00862706">
      <w:pPr>
        <w:jc w:val="both"/>
      </w:pPr>
      <w:r>
        <w:t xml:space="preserve"> Il responsabile del trattamento tratta i dati personali soltanto per le finalità specifiche del trattamento di cui all'allegato II, salvo ulteriori istruzioni del titolare del trattamento. </w:t>
      </w:r>
    </w:p>
    <w:p w:rsidR="007A60BD" w:rsidRPr="00DE73CE" w:rsidRDefault="007A60BD" w:rsidP="00862706">
      <w:pPr>
        <w:jc w:val="both"/>
        <w:rPr>
          <w:b/>
        </w:rPr>
      </w:pPr>
      <w:r>
        <w:rPr>
          <w:b/>
        </w:rPr>
        <w:t>6</w:t>
      </w:r>
      <w:r w:rsidRPr="00DE73CE">
        <w:rPr>
          <w:b/>
        </w:rPr>
        <w:t xml:space="preserve">.3. Durata del trattamento dei dati personali </w:t>
      </w:r>
    </w:p>
    <w:p w:rsidR="007A60BD" w:rsidRDefault="007A60BD" w:rsidP="00862706">
      <w:pPr>
        <w:jc w:val="both"/>
      </w:pPr>
      <w:r>
        <w:t>Il responsabile del trattamento tratta i dati personali soltanto per la durata specificata nell'allegato II.</w:t>
      </w:r>
    </w:p>
    <w:p w:rsidR="007A60BD" w:rsidRDefault="007A60BD" w:rsidP="00862706">
      <w:pPr>
        <w:jc w:val="both"/>
        <w:rPr>
          <w:b/>
        </w:rPr>
      </w:pPr>
      <w:r>
        <w:rPr>
          <w:b/>
        </w:rPr>
        <w:t>6</w:t>
      </w:r>
      <w:r w:rsidRPr="00DE73CE">
        <w:rPr>
          <w:b/>
        </w:rPr>
        <w:t>.4. Sicurezza del trattamento</w:t>
      </w:r>
    </w:p>
    <w:p w:rsidR="007A60BD" w:rsidRDefault="007A60BD"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rsidR="007A60BD" w:rsidRDefault="007A60BD"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7A60BD" w:rsidRDefault="007A60BD" w:rsidP="00862706">
      <w:pPr>
        <w:jc w:val="both"/>
      </w:pPr>
      <w:r>
        <w:rPr>
          <w:b/>
        </w:rPr>
        <w:t>6</w:t>
      </w:r>
      <w:r w:rsidRPr="005227F4">
        <w:rPr>
          <w:b/>
        </w:rPr>
        <w:t>.5. Dati sensibili</w:t>
      </w:r>
      <w:r>
        <w:t xml:space="preserve"> </w:t>
      </w:r>
    </w:p>
    <w:p w:rsidR="007A60BD" w:rsidRDefault="007A60BD"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rsidR="007A60BD" w:rsidRDefault="007A60BD" w:rsidP="00862706">
      <w:pPr>
        <w:jc w:val="both"/>
      </w:pPr>
      <w:r>
        <w:t xml:space="preserve"> </w:t>
      </w:r>
      <w:r>
        <w:rPr>
          <w:b/>
        </w:rPr>
        <w:t>6</w:t>
      </w:r>
      <w:r w:rsidRPr="005227F4">
        <w:rPr>
          <w:b/>
        </w:rPr>
        <w:t>.6. Documentazione e rispetto</w:t>
      </w:r>
      <w:r>
        <w:t xml:space="preserve"> </w:t>
      </w:r>
    </w:p>
    <w:p w:rsidR="007A60BD" w:rsidRDefault="007A60BD" w:rsidP="00862706">
      <w:pPr>
        <w:jc w:val="both"/>
      </w:pPr>
      <w:r>
        <w:t>a) Le parti devono essere in grado di dimostrare il rispetto delle presenti clausole. b) Il responsabile del trattamento risponde prontamente e adeguatamente alle richieste di informazioni del titolare del trattamento relative al trattamento dei dati conformemente alle presenti clausole. 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 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e) Su richiesta, le parti mettono a disposizione della o delle autorità di controllo competenti le informazioni di cui alla presente clausola, compresi i risultati di eventuali attività di revisione.</w:t>
      </w:r>
    </w:p>
    <w:p w:rsidR="007A60BD" w:rsidRDefault="007A60BD" w:rsidP="00862706">
      <w:pPr>
        <w:jc w:val="both"/>
      </w:pPr>
      <w:r w:rsidRPr="005227F4">
        <w:rPr>
          <w:b/>
        </w:rPr>
        <w:t xml:space="preserve"> </w:t>
      </w:r>
      <w:r>
        <w:rPr>
          <w:b/>
        </w:rPr>
        <w:t>6</w:t>
      </w:r>
      <w:r w:rsidRPr="005227F4">
        <w:rPr>
          <w:b/>
        </w:rPr>
        <w:t>.7. Ricorso a sub-responsabili del trattamento</w:t>
      </w:r>
      <w:r>
        <w:t xml:space="preserve"> </w:t>
      </w:r>
    </w:p>
    <w:p w:rsidR="007A60BD" w:rsidRDefault="007A60BD" w:rsidP="00862706">
      <w:pPr>
        <w:jc w:val="both"/>
      </w:pPr>
      <w:r>
        <w:t>a) OPZIONE 1: AUTORIZZAZIONE PRELIMINARE SPECIFICA: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rsidR="007A60BD" w:rsidRDefault="007A60BD"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rsidR="007A60BD" w:rsidRPr="00591B41" w:rsidRDefault="007A60BD" w:rsidP="00862706">
      <w:pPr>
        <w:jc w:val="both"/>
        <w:rPr>
          <w:color w:val="FF0000"/>
        </w:rPr>
      </w:pPr>
      <w:r w:rsidRPr="00591B41">
        <w:rPr>
          <w:color w:val="FF0000"/>
        </w:rPr>
        <w:t>La scelta fra le due opzioni è da definirsi in sede contrattuale, anche a seconda della tipologia di trattamento e dell’oggetto del contratto.</w:t>
      </w:r>
    </w:p>
    <w:p w:rsidR="007A60BD" w:rsidRDefault="007A60BD"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7A60BD" w:rsidRDefault="007A60BD"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7A60BD" w:rsidRDefault="007A60BD"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7A60BD" w:rsidRDefault="007A60BD"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rsidR="007A60BD" w:rsidRDefault="007A60BD" w:rsidP="00862706">
      <w:pPr>
        <w:jc w:val="both"/>
        <w:rPr>
          <w:b/>
        </w:rPr>
      </w:pPr>
      <w:r>
        <w:rPr>
          <w:b/>
        </w:rPr>
        <w:t>6</w:t>
      </w:r>
      <w:r w:rsidRPr="005227F4">
        <w:rPr>
          <w:b/>
        </w:rPr>
        <w:t>.8. Trasferimenti internazionali</w:t>
      </w:r>
    </w:p>
    <w:p w:rsidR="007A60BD" w:rsidRDefault="007A60BD"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rsidR="007A60BD" w:rsidRDefault="007A60BD"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rsidR="007A60BD" w:rsidRDefault="007A60BD" w:rsidP="00862706">
      <w:pPr>
        <w:jc w:val="both"/>
        <w:rPr>
          <w:b/>
        </w:rPr>
      </w:pPr>
      <w:r w:rsidRPr="005227F4">
        <w:rPr>
          <w:b/>
        </w:rPr>
        <w:t xml:space="preserve">Clausola </w:t>
      </w:r>
      <w:r>
        <w:rPr>
          <w:b/>
        </w:rPr>
        <w:t xml:space="preserve">7 </w:t>
      </w:r>
      <w:r w:rsidRPr="005227F4">
        <w:rPr>
          <w:b/>
        </w:rPr>
        <w:t xml:space="preserve">Assistenza al titolare del trattamento </w:t>
      </w:r>
    </w:p>
    <w:p w:rsidR="007A60BD" w:rsidRDefault="007A60BD" w:rsidP="00862706">
      <w:pPr>
        <w:jc w:val="both"/>
      </w:pPr>
      <w:r>
        <w:t xml:space="preserve">a) Il responsabile del trattamento notifica prontamente al titolare del trattamento qualunque richiesta ricevuta dall'interessato. Non risponde egli stesso alla richiesta. </w:t>
      </w:r>
    </w:p>
    <w:p w:rsidR="007A60BD" w:rsidRDefault="007A60BD"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rsidR="007A60BD" w:rsidRDefault="007A60BD"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rsidR="007A60BD" w:rsidRDefault="007A60BD"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7A60BD" w:rsidRDefault="007A60BD"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rsidR="007A60BD" w:rsidRDefault="007A60BD" w:rsidP="00862706">
      <w:pPr>
        <w:ind w:firstLine="708"/>
        <w:jc w:val="both"/>
      </w:pPr>
      <w:r>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rsidR="007A60BD" w:rsidRDefault="007A60BD" w:rsidP="00862706">
      <w:pPr>
        <w:ind w:firstLine="708"/>
        <w:jc w:val="both"/>
      </w:pPr>
      <w:r>
        <w:t>4) gli obblighi di cui all'articolo 32 regolamento (UE) 2016/679.</w:t>
      </w:r>
    </w:p>
    <w:p w:rsidR="007A60BD" w:rsidRDefault="007A60BD"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rsidR="007A60BD" w:rsidRPr="005227F4" w:rsidRDefault="007A60BD"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rsidR="007A60BD" w:rsidRDefault="007A60BD"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7A60BD" w:rsidRDefault="007A60BD" w:rsidP="00862706">
      <w:pPr>
        <w:jc w:val="both"/>
        <w:rPr>
          <w:b/>
        </w:rPr>
      </w:pPr>
      <w:r>
        <w:rPr>
          <w:b/>
        </w:rPr>
        <w:t>8</w:t>
      </w:r>
      <w:r w:rsidRPr="005227F4">
        <w:rPr>
          <w:b/>
        </w:rPr>
        <w:t>.1. Violazione riguardante dati trattati dal titolare del trattamento</w:t>
      </w:r>
    </w:p>
    <w:p w:rsidR="007A60BD" w:rsidRDefault="007A60BD" w:rsidP="00862706">
      <w:pPr>
        <w:jc w:val="both"/>
      </w:pPr>
      <w:r>
        <w:t xml:space="preserve"> In caso di una violazione dei dati personali trattati dal titolare del trattamento, il responsabile del trattamento assiste il titolare del trattamento: </w:t>
      </w:r>
    </w:p>
    <w:p w:rsidR="007A60BD" w:rsidRDefault="007A60BD"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rsidR="007A60BD" w:rsidRDefault="007A60BD" w:rsidP="00862706">
      <w:pPr>
        <w:ind w:firstLine="708"/>
        <w:jc w:val="both"/>
      </w:pPr>
      <w:r>
        <w:t>b) nell'ottenere le seguenti informazioni che, in conformità dell'articolo 33, paragrafo 3, del regolamento (UE) 2016/679, devono essere indicate nella notifica del titolare del trattamento e includere almeno:</w:t>
      </w:r>
    </w:p>
    <w:p w:rsidR="007A60BD" w:rsidRDefault="007A60BD"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rsidR="007A60BD" w:rsidRDefault="007A60BD" w:rsidP="00862706">
      <w:pPr>
        <w:ind w:firstLine="708"/>
        <w:jc w:val="both"/>
      </w:pPr>
      <w:r>
        <w:t xml:space="preserve">2) le probabili conseguenze della violazione dei dati personali; </w:t>
      </w:r>
    </w:p>
    <w:p w:rsidR="007A60BD" w:rsidRDefault="007A60BD"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rsidR="007A60BD" w:rsidRDefault="007A60BD"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7A60BD" w:rsidRDefault="007A60BD"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rsidR="007A60BD" w:rsidRDefault="007A60BD" w:rsidP="00862706">
      <w:pPr>
        <w:jc w:val="both"/>
      </w:pPr>
      <w:r>
        <w:rPr>
          <w:b/>
        </w:rPr>
        <w:t>8</w:t>
      </w:r>
      <w:r w:rsidRPr="00BD3DF7">
        <w:rPr>
          <w:b/>
        </w:rPr>
        <w:t>.2. Violazione riguardante dati trattati dal responsabile del trattamento</w:t>
      </w:r>
      <w:r>
        <w:t xml:space="preserve"> </w:t>
      </w:r>
    </w:p>
    <w:p w:rsidR="007A60BD" w:rsidRDefault="007A60BD" w:rsidP="00862706">
      <w:pPr>
        <w:jc w:val="both"/>
      </w:pPr>
      <w:r>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rsidR="007A60BD" w:rsidRDefault="007A60BD" w:rsidP="00862706">
      <w:pPr>
        <w:jc w:val="both"/>
      </w:pPr>
      <w:r w:rsidRPr="009C72BC">
        <w:rPr>
          <w:b/>
        </w:rPr>
        <w:t>SEZIONE III</w:t>
      </w:r>
      <w:r>
        <w:t xml:space="preserve"> </w:t>
      </w:r>
    </w:p>
    <w:p w:rsidR="007A60BD" w:rsidRDefault="007A60BD" w:rsidP="00862706">
      <w:pPr>
        <w:jc w:val="both"/>
      </w:pPr>
      <w:r w:rsidRPr="009C72BC">
        <w:rPr>
          <w:b/>
        </w:rPr>
        <w:t>DISPOSIZIONI FINALI</w:t>
      </w:r>
      <w:r>
        <w:t xml:space="preserve"> </w:t>
      </w:r>
    </w:p>
    <w:p w:rsidR="007A60BD" w:rsidRPr="009C72BC" w:rsidRDefault="007A60BD" w:rsidP="00862706">
      <w:pPr>
        <w:jc w:val="both"/>
        <w:rPr>
          <w:b/>
        </w:rPr>
      </w:pPr>
      <w:r w:rsidRPr="009C72BC">
        <w:rPr>
          <w:b/>
        </w:rPr>
        <w:t xml:space="preserve">Clausola </w:t>
      </w:r>
      <w:r>
        <w:rPr>
          <w:b/>
        </w:rPr>
        <w:t xml:space="preserve">9 </w:t>
      </w:r>
      <w:r w:rsidRPr="009C72BC">
        <w:rPr>
          <w:b/>
        </w:rPr>
        <w:t xml:space="preserve">Inosservanza delle clausole e risoluzione </w:t>
      </w:r>
    </w:p>
    <w:p w:rsidR="007A60BD" w:rsidRDefault="007A60BD"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7A60BD" w:rsidRDefault="007A60BD" w:rsidP="00862706">
      <w:pPr>
        <w:ind w:firstLine="708"/>
        <w:jc w:val="both"/>
      </w:pPr>
      <w:r>
        <w:t xml:space="preserve">b) Il titolare del trattamento ha diritto di risolvere il contratto per quanto riguarda il trattamento dei dati personali conformemente alle presenti clausole qualora: </w:t>
      </w:r>
    </w:p>
    <w:p w:rsidR="007A60BD" w:rsidRDefault="007A60BD"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7A60BD" w:rsidRDefault="007A60BD" w:rsidP="00862706">
      <w:pPr>
        <w:ind w:left="708" w:firstLine="708"/>
        <w:jc w:val="both"/>
      </w:pPr>
      <w:r>
        <w:t>2) il responsabile del trattamento violi in modo sostanziale o persistente le presenti clausole o gli obblighi che gli incombono a norma del regolamento (UE) 2016/679;</w:t>
      </w:r>
    </w:p>
    <w:p w:rsidR="007A60BD" w:rsidRDefault="007A60BD"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7A60BD" w:rsidRDefault="007A60BD"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rsidR="007A60BD" w:rsidRDefault="007A60BD"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7A60BD" w:rsidRDefault="007A60BD" w:rsidP="00862706">
      <w:pPr>
        <w:ind w:firstLine="708"/>
        <w:jc w:val="both"/>
      </w:pPr>
    </w:p>
    <w:p w:rsidR="007A60BD" w:rsidRDefault="007A60BD" w:rsidP="005227F4">
      <w:pPr>
        <w:ind w:firstLine="708"/>
      </w:pPr>
    </w:p>
    <w:p w:rsidR="007A60BD" w:rsidRPr="00971939" w:rsidRDefault="007A60BD" w:rsidP="005227F4">
      <w:pPr>
        <w:ind w:firstLine="708"/>
        <w:rPr>
          <w:b/>
        </w:rPr>
      </w:pPr>
      <w:r w:rsidRPr="00971939">
        <w:rPr>
          <w:b/>
        </w:rPr>
        <w:t xml:space="preserve">ALLEGATO I </w:t>
      </w:r>
    </w:p>
    <w:p w:rsidR="007A60BD" w:rsidRDefault="007A60BD" w:rsidP="00B86CCB">
      <w:r>
        <w:t xml:space="preserve">Elenco delle parti </w:t>
      </w:r>
    </w:p>
    <w:p w:rsidR="007A60BD" w:rsidRDefault="007A60BD" w:rsidP="00B86CCB">
      <w:r>
        <w:t xml:space="preserve">Titolare/i del trattamento: [Identità e dati di contatto del/dei titolari del trattamento e, ove applicabile, del suo/loro responsabile della protezione dei dati] </w:t>
      </w:r>
    </w:p>
    <w:p w:rsidR="007A60BD" w:rsidRDefault="007A60BD" w:rsidP="0032202D">
      <w:pPr>
        <w:pStyle w:val="ListParagraph"/>
        <w:numPr>
          <w:ilvl w:val="0"/>
          <w:numId w:val="3"/>
        </w:numPr>
      </w:pPr>
      <w:r>
        <w:t>Nome: Azienda Sanitaria Locale CN1</w:t>
      </w:r>
    </w:p>
    <w:p w:rsidR="007A60BD" w:rsidRDefault="007A60BD" w:rsidP="0032202D">
      <w:pPr>
        <w:pStyle w:val="ListParagraph"/>
      </w:pPr>
      <w:r>
        <w:t>Indirizzo: Via C. Boggio 12</w:t>
      </w:r>
    </w:p>
    <w:p w:rsidR="007A60BD" w:rsidRPr="001B08AE" w:rsidRDefault="007A60BD" w:rsidP="0032202D">
      <w:pPr>
        <w:pStyle w:val="ListParagraph"/>
        <w:rPr>
          <w:color w:val="FF0000"/>
        </w:rPr>
      </w:pPr>
      <w:r>
        <w:t xml:space="preserve">Nome, qualifica e dati di contatto del referente/sottoscrittore delegato: </w:t>
      </w:r>
      <w:r w:rsidRPr="001B08AE">
        <w:rPr>
          <w:color w:val="FF0000"/>
        </w:rPr>
        <w:t>.......................................................................................................................................</w:t>
      </w:r>
    </w:p>
    <w:p w:rsidR="007A60BD" w:rsidRDefault="007A60BD" w:rsidP="0032202D">
      <w:pPr>
        <w:pStyle w:val="ListParagraph"/>
      </w:pPr>
      <w:r>
        <w:t xml:space="preserve"> Firma e data di adesione: </w:t>
      </w:r>
      <w:r w:rsidRPr="001B08AE">
        <w:rPr>
          <w:color w:val="FF0000"/>
        </w:rPr>
        <w:t xml:space="preserve">. . . . . . . . . . . . . . . . . . . . . . . . . . . . . . . . . . . . . . . . . . . . . . . . . . . . . . . . . . . . . . </w:t>
      </w:r>
    </w:p>
    <w:p w:rsidR="007A60BD" w:rsidRDefault="007A60BD" w:rsidP="0032202D">
      <w:pPr>
        <w:pStyle w:val="ListParagraph"/>
      </w:pPr>
    </w:p>
    <w:p w:rsidR="007A60BD" w:rsidRDefault="007A60BD" w:rsidP="0032202D">
      <w:pPr>
        <w:pStyle w:val="ListParagraph"/>
        <w:rPr>
          <w:color w:val="FF0000"/>
        </w:rPr>
      </w:pPr>
      <w:r>
        <w:rPr>
          <w:color w:val="FF0000"/>
        </w:rPr>
        <w:t>In caso di più titolari completare i dati in modo simile:</w:t>
      </w:r>
    </w:p>
    <w:p w:rsidR="007A60BD" w:rsidRPr="0032202D" w:rsidRDefault="007A60BD" w:rsidP="0032202D">
      <w:pPr>
        <w:pStyle w:val="ListParagraph"/>
        <w:rPr>
          <w:color w:val="FF0000"/>
        </w:rPr>
      </w:pPr>
      <w:r w:rsidRPr="0032202D">
        <w:rPr>
          <w:color w:val="FF0000"/>
        </w:rPr>
        <w:t>Nome: ……………………………………………………………..</w:t>
      </w:r>
    </w:p>
    <w:p w:rsidR="007A60BD" w:rsidRPr="0032202D" w:rsidRDefault="007A60BD" w:rsidP="0032202D">
      <w:pPr>
        <w:pStyle w:val="ListParagraph"/>
        <w:rPr>
          <w:color w:val="FF0000"/>
        </w:rPr>
      </w:pPr>
      <w:r w:rsidRPr="0032202D">
        <w:rPr>
          <w:color w:val="FF0000"/>
        </w:rPr>
        <w:t>Indirizzo: …………………………………………………………..</w:t>
      </w:r>
    </w:p>
    <w:p w:rsidR="007A60BD" w:rsidRPr="0032202D" w:rsidRDefault="007A60BD" w:rsidP="0032202D">
      <w:pPr>
        <w:pStyle w:val="ListParagraph"/>
        <w:rPr>
          <w:color w:val="FF0000"/>
        </w:rPr>
      </w:pPr>
      <w:r w:rsidRPr="0032202D">
        <w:rPr>
          <w:color w:val="FF0000"/>
        </w:rPr>
        <w:t>Nome, qualifica e dati di contatto del referente/sottoscrittore delegato: ................................................................................................................................................</w:t>
      </w:r>
    </w:p>
    <w:p w:rsidR="007A60BD" w:rsidRPr="0032202D" w:rsidRDefault="007A60BD" w:rsidP="0032202D">
      <w:pPr>
        <w:pStyle w:val="ListParagraph"/>
        <w:rPr>
          <w:color w:val="FF0000"/>
        </w:rPr>
      </w:pPr>
      <w:r w:rsidRPr="0032202D">
        <w:rPr>
          <w:color w:val="FF0000"/>
        </w:rPr>
        <w:t xml:space="preserve"> Firma e data di adesione: . . . . . . . . . . . . . . . . . . . . . . . . . . . . . . . . . . . . . . . . . . . . . . . . . . . . . . . . . . . . . . </w:t>
      </w:r>
    </w:p>
    <w:p w:rsidR="007A60BD" w:rsidRPr="0032202D" w:rsidRDefault="007A60BD" w:rsidP="0032202D">
      <w:pPr>
        <w:pStyle w:val="ListParagraph"/>
        <w:rPr>
          <w:color w:val="FF0000"/>
        </w:rPr>
      </w:pPr>
    </w:p>
    <w:p w:rsidR="007A60BD" w:rsidRDefault="007A60BD" w:rsidP="00B86CCB">
      <w:r>
        <w:t xml:space="preserve"> 2. Responsabile/i del trattamento [Identità e dati di contatto del/dei responsabili del trattamento e, ove applicabile, del suo/loro responsabile della protezione dei dati] </w:t>
      </w:r>
    </w:p>
    <w:p w:rsidR="007A60BD" w:rsidRPr="001B08AE" w:rsidRDefault="007A60BD" w:rsidP="00B86CCB">
      <w:pPr>
        <w:rPr>
          <w:color w:val="FF0000"/>
        </w:rPr>
      </w:pPr>
      <w:r w:rsidRPr="001B08AE">
        <w:rPr>
          <w:color w:val="FF0000"/>
        </w:rPr>
        <w:t xml:space="preserve">Nome: . . . . . . . . . . . . . . . . . . . . . . . . . . . . . . . . . . . . . . . . . . . . . . . . . . . . . . . . . . . . . . . . . . . . . . . . . . . . . . . . . . . . . </w:t>
      </w:r>
    </w:p>
    <w:p w:rsidR="007A60BD" w:rsidRPr="001B08AE" w:rsidRDefault="007A60BD" w:rsidP="00B86CCB">
      <w:pPr>
        <w:rPr>
          <w:color w:val="FF0000"/>
        </w:rPr>
      </w:pPr>
      <w:r w:rsidRPr="001B08AE">
        <w:rPr>
          <w:color w:val="FF0000"/>
        </w:rPr>
        <w:t xml:space="preserve">Indirizzo: . . . . . . . . . . . . . . . . . . . . . . . . . . . . . . . . . . . . . . . . . . . . . . . . . . . . . . . . . . . . . . . . . . . . . . . . . . . . . . . . . . . Nome, qualifica e dati di contatto del referente: </w:t>
      </w:r>
    </w:p>
    <w:p w:rsidR="007A60BD" w:rsidRDefault="007A60BD" w:rsidP="00B86CCB">
      <w:pPr>
        <w:rPr>
          <w:color w:val="FF0000"/>
        </w:rPr>
      </w:pPr>
      <w:r w:rsidRPr="001B08AE">
        <w:rPr>
          <w:color w:val="FF0000"/>
        </w:rPr>
        <w:t>............................................................................................................................................................................</w:t>
      </w:r>
    </w:p>
    <w:p w:rsidR="007A60BD" w:rsidRPr="001B08AE" w:rsidRDefault="007A60BD" w:rsidP="00B86CCB">
      <w:pPr>
        <w:rPr>
          <w:color w:val="FF0000"/>
        </w:rPr>
      </w:pPr>
      <w:r>
        <w:rPr>
          <w:color w:val="FF0000"/>
        </w:rPr>
        <w:t>DPO (opzionale): …………………………………………………………………………………………………………………………………………..</w:t>
      </w:r>
    </w:p>
    <w:p w:rsidR="007A60BD" w:rsidRPr="001B08AE" w:rsidRDefault="007A60BD" w:rsidP="00B86CCB">
      <w:pPr>
        <w:rPr>
          <w:color w:val="FF0000"/>
        </w:rPr>
      </w:pPr>
      <w:r w:rsidRPr="001B08AE">
        <w:rPr>
          <w:color w:val="FF0000"/>
        </w:rPr>
        <w:t xml:space="preserve"> Firma e data di adesione: . . . . . . . . . . . . . . . . . . . . . . . . . . . . . . . . . . . . . . . . . . . . . . . . . . . . . . . . . . . . . . . . . . . . . </w:t>
      </w:r>
    </w:p>
    <w:p w:rsidR="007A60BD" w:rsidRDefault="007A60BD" w:rsidP="00B86CCB"/>
    <w:p w:rsidR="007A60BD" w:rsidRDefault="007A60BD">
      <w:r>
        <w:br w:type="page"/>
      </w:r>
    </w:p>
    <w:p w:rsidR="007A60BD" w:rsidRPr="00971939" w:rsidRDefault="007A60BD" w:rsidP="00B86CCB">
      <w:pPr>
        <w:rPr>
          <w:b/>
        </w:rPr>
      </w:pPr>
      <w:r w:rsidRPr="00971939">
        <w:rPr>
          <w:b/>
        </w:rPr>
        <w:t xml:space="preserve">ALLEGATO II </w:t>
      </w:r>
    </w:p>
    <w:p w:rsidR="007A60BD" w:rsidRDefault="007A60BD" w:rsidP="00B86CCB">
      <w:r>
        <w:t xml:space="preserve">Descrizione del trattamento </w:t>
      </w:r>
    </w:p>
    <w:p w:rsidR="007A60BD" w:rsidRDefault="007A60BD" w:rsidP="00B86CCB">
      <w:r>
        <w:t xml:space="preserve">Categorie di interessati i cui dati personali sono trattati </w:t>
      </w:r>
    </w:p>
    <w:p w:rsidR="007A60BD" w:rsidRPr="004A09A0" w:rsidRDefault="007A60BD" w:rsidP="00B86CCB">
      <w:pPr>
        <w:rPr>
          <w:color w:val="FF0000"/>
        </w:rPr>
      </w:pPr>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Pr="004A09A0">
        <w:rPr>
          <w:color w:val="FF0000"/>
        </w:rPr>
        <w:tab/>
        <w:t>Dipendenti/Collaboratori</w:t>
      </w:r>
    </w:p>
    <w:p w:rsidR="007A60BD" w:rsidRPr="004A09A0" w:rsidRDefault="007A60BD" w:rsidP="001B08AE">
      <w:pPr>
        <w:rPr>
          <w:color w:val="FF0000"/>
        </w:rPr>
      </w:pPr>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Pr="004A09A0">
        <w:rPr>
          <w:color w:val="FF0000"/>
        </w:rPr>
        <w:tab/>
        <w:t>Utenti/Contraenti/Abbonati/Clienti (attuali o potenziali)</w:t>
      </w:r>
    </w:p>
    <w:p w:rsidR="007A60BD" w:rsidRPr="004A09A0" w:rsidRDefault="007A60BD" w:rsidP="001B08AE">
      <w:pPr>
        <w:rPr>
          <w:color w:val="FF0000"/>
        </w:rPr>
      </w:pPr>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Pr="004A09A0">
        <w:rPr>
          <w:color w:val="FF0000"/>
        </w:rPr>
        <w:tab/>
        <w:t>Associati, soci, aderenti, simpatizzanti, sostenitori</w:t>
      </w:r>
    </w:p>
    <w:p w:rsidR="007A60BD" w:rsidRPr="004A09A0" w:rsidRDefault="007A60BD" w:rsidP="001B08AE">
      <w:pPr>
        <w:rPr>
          <w:color w:val="FF0000"/>
        </w:rPr>
      </w:pPr>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Pr="004A09A0">
        <w:rPr>
          <w:color w:val="FF0000"/>
        </w:rPr>
        <w:tab/>
        <w:t>Soggetti che ricoprono cariche sociali</w:t>
      </w:r>
    </w:p>
    <w:p w:rsidR="007A60BD" w:rsidRPr="004A09A0" w:rsidRDefault="007A60BD" w:rsidP="001B08AE">
      <w:pPr>
        <w:rPr>
          <w:color w:val="FF0000"/>
        </w:rPr>
      </w:pPr>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Pr="004A09A0">
        <w:rPr>
          <w:color w:val="FF0000"/>
        </w:rPr>
        <w:tab/>
        <w:t>Beneficiari o assistiti</w:t>
      </w:r>
    </w:p>
    <w:p w:rsidR="007A60BD" w:rsidRPr="004A09A0" w:rsidRDefault="007A60BD" w:rsidP="001B08AE">
      <w:pPr>
        <w:rPr>
          <w:color w:val="FF0000"/>
        </w:rPr>
      </w:pPr>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Pr="004A09A0">
        <w:rPr>
          <w:color w:val="FF0000"/>
        </w:rPr>
        <w:tab/>
        <w:t>Pazienti</w:t>
      </w:r>
    </w:p>
    <w:p w:rsidR="007A60BD" w:rsidRPr="004A09A0" w:rsidRDefault="007A60BD" w:rsidP="001B08AE">
      <w:pPr>
        <w:rPr>
          <w:color w:val="FF0000"/>
        </w:rPr>
      </w:pPr>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Pr="004A09A0">
        <w:rPr>
          <w:color w:val="FF0000"/>
        </w:rPr>
        <w:tab/>
        <w:t>Minori</w:t>
      </w:r>
    </w:p>
    <w:p w:rsidR="007A60BD" w:rsidRPr="004A09A0" w:rsidRDefault="007A60BD" w:rsidP="004A09A0">
      <w:pPr>
        <w:rPr>
          <w:color w:val="FF0000"/>
        </w:rPr>
      </w:pPr>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Pr="004A09A0">
        <w:rPr>
          <w:color w:val="FF0000"/>
        </w:rPr>
        <w:tab/>
        <w:t>Persone vulnerabili (es. vittime di violenza o abusi, rifugiati, richiedenti asilo)</w:t>
      </w:r>
    </w:p>
    <w:p w:rsidR="007A60BD" w:rsidRPr="004A09A0" w:rsidRDefault="007A60BD" w:rsidP="004A09A0">
      <w:pPr>
        <w:rPr>
          <w:color w:val="FF0000"/>
        </w:rPr>
      </w:pPr>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Pr="004A09A0">
        <w:rPr>
          <w:color w:val="FF0000"/>
        </w:rPr>
        <w:tab/>
        <w:t>Altro …………………………………………………………………………………………………………</w:t>
      </w:r>
    </w:p>
    <w:p w:rsidR="007A60BD" w:rsidRDefault="007A60BD"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7A60BD" w:rsidRDefault="007A60BD" w:rsidP="004810F9">
      <w:pPr>
        <w:rPr>
          <w:color w:val="FF0000"/>
        </w:rPr>
      </w:pPr>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Pr="004A09A0">
        <w:rPr>
          <w:color w:val="FF0000"/>
        </w:rPr>
        <w:tab/>
      </w:r>
      <w:r>
        <w:rPr>
          <w:color w:val="FF0000"/>
        </w:rPr>
        <w:t>Dati che rilevano l’origine razziale o etnici</w:t>
      </w:r>
    </w:p>
    <w:p w:rsidR="007A60BD" w:rsidRDefault="007A60BD" w:rsidP="004810F9">
      <w:pPr>
        <w:rPr>
          <w:color w:val="FF0000"/>
        </w:rPr>
      </w:pPr>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relativi a opinioni politiche</w:t>
      </w:r>
    </w:p>
    <w:p w:rsidR="007A60BD" w:rsidRDefault="007A60BD" w:rsidP="004810F9">
      <w:pPr>
        <w:rPr>
          <w:color w:val="FF0000"/>
        </w:rPr>
      </w:pPr>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relativi a convinzioni religiose o filosofiche</w:t>
      </w:r>
    </w:p>
    <w:p w:rsidR="007A60BD" w:rsidRDefault="007A60BD" w:rsidP="004810F9">
      <w:pPr>
        <w:rPr>
          <w:color w:val="FF0000"/>
        </w:rPr>
      </w:pPr>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che rivelano l’appartenenza sindacale</w:t>
      </w:r>
    </w:p>
    <w:p w:rsidR="007A60BD" w:rsidRDefault="007A60BD" w:rsidP="004810F9">
      <w:pPr>
        <w:rPr>
          <w:color w:val="FF0000"/>
        </w:rPr>
      </w:pPr>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relativi alla vita sessuale o all’orientamento sessuale</w:t>
      </w:r>
    </w:p>
    <w:p w:rsidR="007A60BD" w:rsidRDefault="007A60BD" w:rsidP="004810F9">
      <w:pPr>
        <w:rPr>
          <w:color w:val="FF0000"/>
        </w:rPr>
      </w:pPr>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relativi alla salute</w:t>
      </w:r>
    </w:p>
    <w:p w:rsidR="007A60BD" w:rsidRDefault="007A60BD" w:rsidP="004810F9">
      <w:pPr>
        <w:rPr>
          <w:color w:val="FF0000"/>
        </w:rPr>
      </w:pPr>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Dati genetici</w:t>
      </w:r>
    </w:p>
    <w:p w:rsidR="007A60BD" w:rsidRDefault="007A60BD" w:rsidP="004810F9">
      <w:pPr>
        <w:rPr>
          <w:color w:val="FF0000"/>
        </w:rPr>
      </w:pPr>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Pr="004A09A0">
        <w:rPr>
          <w:color w:val="FF0000"/>
        </w:rPr>
        <w:tab/>
      </w:r>
      <w:r>
        <w:rPr>
          <w:color w:val="FF0000"/>
        </w:rPr>
        <w:t>Dati biometrici</w:t>
      </w:r>
    </w:p>
    <w:p w:rsidR="007A60BD" w:rsidRPr="004A09A0" w:rsidRDefault="007A60BD" w:rsidP="004810F9">
      <w:pPr>
        <w:rPr>
          <w:color w:val="FF0000"/>
        </w:rPr>
      </w:pPr>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Altro</w:t>
      </w:r>
    </w:p>
    <w:p w:rsidR="007A60BD" w:rsidRDefault="007A60BD" w:rsidP="004810F9">
      <w:pPr>
        <w:rPr>
          <w:color w:val="FF0000"/>
        </w:rPr>
      </w:pPr>
      <w:r>
        <w:rPr>
          <w:color w:val="FF0000"/>
        </w:rPr>
        <w:t>Garanzie applicate:</w:t>
      </w:r>
    </w:p>
    <w:p w:rsidR="007A60BD" w:rsidRDefault="007A60BD" w:rsidP="004810F9">
      <w:pPr>
        <w:rPr>
          <w:color w:val="FF0000"/>
        </w:rPr>
      </w:pPr>
      <w:r>
        <w:rPr>
          <w:color w:val="FF0000"/>
        </w:rPr>
        <w:t>……………………………………………………………………………………………………………………………………………………………………</w:t>
      </w:r>
    </w:p>
    <w:p w:rsidR="007A60BD" w:rsidRDefault="007A60BD" w:rsidP="0046087A">
      <w:pPr>
        <w:rPr>
          <w:color w:val="FF0000"/>
        </w:rPr>
      </w:pPr>
      <w:r>
        <w:rPr>
          <w:color w:val="FF0000"/>
        </w:rPr>
        <w:t>……………………………………………………………………………………………………………………………………………………………………</w:t>
      </w:r>
    </w:p>
    <w:p w:rsidR="007A60BD" w:rsidRDefault="007A60BD" w:rsidP="0046087A">
      <w:pPr>
        <w:rPr>
          <w:color w:val="FF0000"/>
        </w:rPr>
      </w:pPr>
      <w:r>
        <w:rPr>
          <w:color w:val="FF0000"/>
        </w:rPr>
        <w:t>……………………………………………………………………………………………………………………………………………………………………</w:t>
      </w:r>
    </w:p>
    <w:p w:rsidR="007A60BD" w:rsidRDefault="007A60BD" w:rsidP="00B86CCB">
      <w:r>
        <w:t>Natura del trattamento:</w:t>
      </w:r>
    </w:p>
    <w:p w:rsidR="007A60BD" w:rsidRDefault="007A60BD" w:rsidP="009E1F05">
      <w:pPr>
        <w:rPr>
          <w:color w:val="FF0000"/>
        </w:rPr>
      </w:pPr>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Pr="004A09A0">
        <w:rPr>
          <w:color w:val="FF0000"/>
        </w:rPr>
        <w:tab/>
      </w:r>
      <w:r>
        <w:rPr>
          <w:color w:val="FF0000"/>
        </w:rPr>
        <w:t>Informatico – con strumenti digitali</w:t>
      </w:r>
    </w:p>
    <w:p w:rsidR="007A60BD" w:rsidRDefault="007A60BD" w:rsidP="009E1F05">
      <w:pPr>
        <w:rPr>
          <w:color w:val="FF0000"/>
        </w:rPr>
      </w:pPr>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Pr="004A09A0">
        <w:rPr>
          <w:color w:val="FF0000"/>
        </w:rPr>
        <w:tab/>
      </w:r>
      <w:r>
        <w:rPr>
          <w:color w:val="FF0000"/>
        </w:rPr>
        <w:t>Cartaceo/documentale</w:t>
      </w:r>
    </w:p>
    <w:p w:rsidR="007A60BD" w:rsidRDefault="007A60BD" w:rsidP="009E1F05">
      <w:pPr>
        <w:rPr>
          <w:color w:val="FF0000"/>
        </w:rPr>
      </w:pPr>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Pr>
          <w:color w:val="FF0000"/>
        </w:rPr>
        <w:tab/>
        <w:t>Verbale (mera consultazione)</w:t>
      </w:r>
    </w:p>
    <w:p w:rsidR="007A60BD" w:rsidRDefault="007A60BD" w:rsidP="00B86CCB">
      <w:pPr>
        <w:rPr>
          <w:color w:val="FF0000"/>
        </w:rPr>
      </w:pPr>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Pr>
          <w:color w:val="FF0000"/>
        </w:rPr>
        <w:tab/>
        <w:t xml:space="preserve">Altro </w:t>
      </w:r>
      <w:r w:rsidRPr="0046087A">
        <w:rPr>
          <w:color w:val="FF0000"/>
        </w:rPr>
        <w:t>.....................................................................</w:t>
      </w:r>
      <w:r>
        <w:rPr>
          <w:color w:val="FF0000"/>
        </w:rPr>
        <w:t>..................................................................</w:t>
      </w:r>
    </w:p>
    <w:p w:rsidR="007A60BD" w:rsidRDefault="007A60BD" w:rsidP="00B86CCB">
      <w:r w:rsidRPr="0046087A">
        <w:rPr>
          <w:color w:val="FF0000"/>
        </w:rPr>
        <w:t xml:space="preserve"> </w:t>
      </w:r>
      <w:r>
        <w:t xml:space="preserve">Finalità per le quali i dati personali sono trattati per conto del titolare del trattamento </w:t>
      </w:r>
    </w:p>
    <w:p w:rsidR="007A60BD" w:rsidRDefault="007A60BD" w:rsidP="00B86CCB">
      <w:pPr>
        <w:rPr>
          <w:color w:val="FF0000"/>
        </w:rPr>
      </w:pPr>
      <w:r w:rsidRPr="0046087A">
        <w:rPr>
          <w:color w:val="FF0000"/>
        </w:rPr>
        <w:t xml:space="preserve">............................................................................................................................... …………………………………… </w:t>
      </w:r>
    </w:p>
    <w:p w:rsidR="007A60BD" w:rsidRDefault="007A60BD" w:rsidP="0046087A">
      <w:pPr>
        <w:rPr>
          <w:color w:val="FF0000"/>
        </w:rPr>
      </w:pPr>
      <w:r>
        <w:rPr>
          <w:color w:val="FF0000"/>
        </w:rPr>
        <w:t>……………………………………………………………………………………………………………………………………………………………………</w:t>
      </w:r>
    </w:p>
    <w:p w:rsidR="007A60BD" w:rsidRPr="0046087A" w:rsidRDefault="007A60BD" w:rsidP="00B86CCB">
      <w:pPr>
        <w:rPr>
          <w:color w:val="FF0000"/>
        </w:rPr>
      </w:pPr>
      <w:r>
        <w:rPr>
          <w:color w:val="FF0000"/>
        </w:rPr>
        <w:t>……………………………………………………………………………………………………………………………………………………………………</w:t>
      </w:r>
    </w:p>
    <w:p w:rsidR="007A60BD" w:rsidRDefault="007A60BD" w:rsidP="00B86CCB">
      <w:r>
        <w:t xml:space="preserve">Durata del trattamento </w:t>
      </w:r>
    </w:p>
    <w:p w:rsidR="007A60BD" w:rsidRDefault="007A60BD" w:rsidP="0046087A">
      <w:pPr>
        <w:rPr>
          <w:color w:val="FF0000"/>
        </w:rPr>
      </w:pPr>
      <w:r w:rsidRPr="0046087A">
        <w:rPr>
          <w:color w:val="FF0000"/>
        </w:rPr>
        <w:t xml:space="preserve">............................................................................................................................... …………………………………… </w:t>
      </w:r>
    </w:p>
    <w:p w:rsidR="007A60BD" w:rsidRDefault="007A60BD" w:rsidP="0046087A">
      <w:pPr>
        <w:rPr>
          <w:color w:val="FF0000"/>
        </w:rPr>
      </w:pPr>
      <w:r>
        <w:rPr>
          <w:color w:val="FF0000"/>
        </w:rPr>
        <w:t>……………………………………………………………………………………………………………………………………………………………………</w:t>
      </w:r>
    </w:p>
    <w:p w:rsidR="007A60BD" w:rsidRDefault="007A60BD" w:rsidP="0046087A">
      <w:pPr>
        <w:rPr>
          <w:color w:val="FF0000"/>
        </w:rPr>
      </w:pPr>
      <w:r>
        <w:rPr>
          <w:color w:val="FF0000"/>
        </w:rPr>
        <w:t>……………………………………………………………………………………………………………………………………………………………………</w:t>
      </w:r>
    </w:p>
    <w:p w:rsidR="007A60BD" w:rsidRDefault="007A60BD" w:rsidP="0046087A">
      <w:pPr>
        <w:rPr>
          <w:color w:val="FF0000"/>
        </w:rPr>
      </w:pPr>
    </w:p>
    <w:p w:rsidR="007A60BD" w:rsidRDefault="007A60BD">
      <w:r>
        <w:br w:type="page"/>
      </w:r>
    </w:p>
    <w:p w:rsidR="007A60BD" w:rsidRDefault="007A60BD"/>
    <w:p w:rsidR="007A60BD" w:rsidRPr="00971939" w:rsidRDefault="007A60BD" w:rsidP="00B86CCB">
      <w:pPr>
        <w:rPr>
          <w:b/>
        </w:rPr>
      </w:pPr>
      <w:r w:rsidRPr="00971939">
        <w:rPr>
          <w:b/>
        </w:rPr>
        <w:t xml:space="preserve">ALLEGATO III </w:t>
      </w:r>
    </w:p>
    <w:p w:rsidR="007A60BD" w:rsidRDefault="007A60BD" w:rsidP="00B86CCB">
      <w:r>
        <w:t xml:space="preserve">Misure tecniche e organizzative, comprese misure tecniche e organizzative per garantire la sicurezza dei dati </w:t>
      </w:r>
    </w:p>
    <w:p w:rsidR="007A60BD" w:rsidRDefault="007A60BD" w:rsidP="00B86CCB">
      <w:r>
        <w:t xml:space="preserve">NOTA ESPLICATIVA: </w:t>
      </w:r>
    </w:p>
    <w:p w:rsidR="007A60BD" w:rsidRDefault="007A60BD"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rsidR="007A60BD" w:rsidRPr="006068DC" w:rsidRDefault="007A60BD" w:rsidP="006068DC">
      <w:pPr>
        <w:rPr>
          <w:color w:val="FF0000"/>
        </w:rPr>
      </w:pPr>
      <w:r>
        <w:rPr>
          <w:noProof/>
          <w:lang w:eastAsia="it-IT"/>
        </w:rPr>
        <w:pict>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Pr="006068DC">
        <w:rPr>
          <w:color w:val="FF0000"/>
        </w:rPr>
        <w:tab/>
        <w:t>misure di pseudonimizzazione e cifratura dei dati personali</w:t>
      </w:r>
    </w:p>
    <w:p w:rsidR="007A60BD" w:rsidRPr="006068DC" w:rsidRDefault="007A60BD" w:rsidP="006068DC">
      <w:pPr>
        <w:rPr>
          <w:color w:val="FF0000"/>
        </w:rPr>
      </w:pPr>
      <w:r>
        <w:rPr>
          <w:noProof/>
          <w:lang w:eastAsia="it-IT"/>
        </w:rPr>
        <w:pict>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assicurare su base permanente la riservatezza, l'integrità, la disponibilità e la resilienza dei sistemi e dei servizi di trattamento </w:t>
      </w:r>
    </w:p>
    <w:p w:rsidR="007A60BD" w:rsidRPr="006068DC" w:rsidRDefault="007A60BD" w:rsidP="006068DC">
      <w:pPr>
        <w:rPr>
          <w:color w:val="FF0000"/>
        </w:rPr>
      </w:pPr>
      <w:r>
        <w:rPr>
          <w:noProof/>
          <w:lang w:eastAsia="it-IT"/>
        </w:rPr>
        <w:pict>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assicurare la capacità di ripristinare tempestivamente la disponibilità e l'accesso dei dati personali in caso di incidente fisico o tecnico; </w:t>
      </w:r>
    </w:p>
    <w:p w:rsidR="007A60BD" w:rsidRPr="006068DC" w:rsidRDefault="007A60BD" w:rsidP="006068DC">
      <w:pPr>
        <w:rPr>
          <w:color w:val="FF0000"/>
        </w:rPr>
      </w:pPr>
      <w:r>
        <w:rPr>
          <w:noProof/>
          <w:lang w:eastAsia="it-IT"/>
        </w:rPr>
        <w:pict>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Pr="006068DC">
        <w:rPr>
          <w:color w:val="FF0000"/>
        </w:rPr>
        <w:tab/>
        <w:t xml:space="preserve">procedure per testare, verificare e valutare regolarmente l'efficacia delle misure tecniche e organizzative al fine di garantire la sicurezza del trattamento </w:t>
      </w:r>
    </w:p>
    <w:p w:rsidR="007A60BD" w:rsidRPr="006068DC" w:rsidRDefault="007A60BD" w:rsidP="006068DC">
      <w:pPr>
        <w:rPr>
          <w:color w:val="FF0000"/>
        </w:rPr>
      </w:pPr>
      <w:r>
        <w:rPr>
          <w:noProof/>
          <w:lang w:eastAsia="it-IT"/>
        </w:rPr>
        <w:pict>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Pr="006068DC">
        <w:rPr>
          <w:color w:val="FF0000"/>
        </w:rPr>
        <w:tab/>
        <w:t>misure di identificazione e autorizzazione dell'utente</w:t>
      </w:r>
    </w:p>
    <w:p w:rsidR="007A60BD" w:rsidRPr="006068DC" w:rsidRDefault="007A60BD" w:rsidP="006068DC">
      <w:pPr>
        <w:rPr>
          <w:color w:val="FF0000"/>
        </w:rPr>
      </w:pPr>
      <w:r>
        <w:rPr>
          <w:noProof/>
          <w:lang w:eastAsia="it-IT"/>
        </w:rPr>
        <w:pict>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di protezione dei dati durante la trasmissione misure di protezione dei dati durante la conservazione </w:t>
      </w:r>
    </w:p>
    <w:p w:rsidR="007A60BD" w:rsidRPr="006068DC" w:rsidRDefault="007A60BD" w:rsidP="006068DC">
      <w:pPr>
        <w:rPr>
          <w:color w:val="FF0000"/>
        </w:rPr>
      </w:pPr>
      <w:r>
        <w:rPr>
          <w:noProof/>
          <w:lang w:eastAsia="it-IT"/>
        </w:rPr>
        <w:pict>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garantire la sicurezza fisica dei luoghi in cui i dati personali sono trattati </w:t>
      </w:r>
    </w:p>
    <w:p w:rsidR="007A60BD" w:rsidRPr="006068DC" w:rsidRDefault="007A60BD" w:rsidP="006068DC">
      <w:pPr>
        <w:rPr>
          <w:color w:val="FF0000"/>
        </w:rPr>
      </w:pPr>
      <w:r>
        <w:rPr>
          <w:noProof/>
          <w:lang w:eastAsia="it-IT"/>
        </w:rPr>
        <w:pict>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Pr="006068DC">
        <w:rPr>
          <w:color w:val="FF0000"/>
        </w:rPr>
        <w:tab/>
        <w:t>misure per garantire la registrazione degli eventi</w:t>
      </w:r>
    </w:p>
    <w:p w:rsidR="007A60BD" w:rsidRPr="006068DC" w:rsidRDefault="007A60BD" w:rsidP="006068DC">
      <w:pPr>
        <w:rPr>
          <w:color w:val="FF0000"/>
        </w:rPr>
      </w:pPr>
      <w:r>
        <w:rPr>
          <w:noProof/>
          <w:lang w:eastAsia="it-IT"/>
        </w:rPr>
        <w:pict>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garantire la configurazione del sistema, compresa la configurazione per impostazione predefinita </w:t>
      </w:r>
    </w:p>
    <w:p w:rsidR="007A60BD" w:rsidRPr="006068DC" w:rsidRDefault="007A60BD" w:rsidP="006068DC">
      <w:pPr>
        <w:rPr>
          <w:color w:val="FF0000"/>
        </w:rPr>
      </w:pPr>
      <w:r>
        <w:rPr>
          <w:noProof/>
          <w:lang w:eastAsia="it-IT"/>
        </w:rPr>
        <w:pict>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Pr="006068DC">
        <w:rPr>
          <w:color w:val="FF0000"/>
        </w:rPr>
        <w:tab/>
        <w:t xml:space="preserve">misure di informatica interna e di gestione e governance della sicurezza informatica </w:t>
      </w:r>
    </w:p>
    <w:p w:rsidR="007A60BD" w:rsidRPr="006068DC" w:rsidRDefault="007A60BD" w:rsidP="006068DC">
      <w:pPr>
        <w:rPr>
          <w:color w:val="FF0000"/>
        </w:rPr>
      </w:pPr>
      <w:r>
        <w:rPr>
          <w:noProof/>
          <w:lang w:eastAsia="it-IT"/>
        </w:rPr>
        <w:pict>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Pr="006068DC">
        <w:rPr>
          <w:color w:val="FF0000"/>
        </w:rPr>
        <w:tab/>
        <w:t xml:space="preserve">misure di certificazione/garanzia di processi e prodotti </w:t>
      </w:r>
    </w:p>
    <w:p w:rsidR="007A60BD" w:rsidRPr="006068DC" w:rsidRDefault="007A60BD" w:rsidP="006068DC">
      <w:pPr>
        <w:rPr>
          <w:color w:val="FF0000"/>
        </w:rPr>
      </w:pPr>
      <w:r>
        <w:rPr>
          <w:noProof/>
          <w:lang w:eastAsia="it-IT"/>
        </w:rPr>
        <w:pict>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garantire la minimizzazione dei dati misure per garantire la qualità dei dati </w:t>
      </w:r>
    </w:p>
    <w:p w:rsidR="007A60BD" w:rsidRPr="006068DC" w:rsidRDefault="007A60BD" w:rsidP="006068DC">
      <w:pPr>
        <w:rPr>
          <w:color w:val="FF0000"/>
        </w:rPr>
      </w:pPr>
      <w:r>
        <w:rPr>
          <w:noProof/>
          <w:lang w:eastAsia="it-IT"/>
        </w:rPr>
        <w:pict>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garantire la conservazione limitata dei dati </w:t>
      </w:r>
    </w:p>
    <w:p w:rsidR="007A60BD" w:rsidRPr="006068DC" w:rsidRDefault="007A60BD" w:rsidP="006068DC">
      <w:pPr>
        <w:rPr>
          <w:color w:val="FF0000"/>
        </w:rPr>
      </w:pPr>
      <w:r>
        <w:rPr>
          <w:noProof/>
          <w:lang w:eastAsia="it-IT"/>
        </w:rPr>
        <w:pict>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Pr="006068DC">
        <w:rPr>
          <w:color w:val="FF0000"/>
        </w:rPr>
        <w:tab/>
        <w:t xml:space="preserve">misure per garantire la responsabilità misure per consentire la portabilità dei dati e garantire la cancellazione] </w:t>
      </w:r>
    </w:p>
    <w:p w:rsidR="007A60BD" w:rsidRPr="006068DC" w:rsidRDefault="007A60BD" w:rsidP="006068DC">
      <w:pPr>
        <w:rPr>
          <w:color w:val="FF0000"/>
        </w:rPr>
      </w:pPr>
      <w:r>
        <w:rPr>
          <w:noProof/>
          <w:lang w:eastAsia="it-IT"/>
        </w:rPr>
        <w:pict>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Pr="006068DC">
        <w:rPr>
          <w:color w:val="FF0000"/>
        </w:rPr>
        <w:tab/>
        <w:t>Altro:……………………………………………………………………………………………………………………………………….</w:t>
      </w:r>
    </w:p>
    <w:p w:rsidR="007A60BD" w:rsidRPr="006068DC" w:rsidRDefault="007A60BD" w:rsidP="006068DC">
      <w:pPr>
        <w:rPr>
          <w:color w:val="FF0000"/>
        </w:rPr>
      </w:pPr>
      <w:r w:rsidRPr="006068DC">
        <w:rPr>
          <w:color w:val="FF0000"/>
        </w:rPr>
        <w:t xml:space="preserve">……………………………………………………………………………………………………………………………………………………………. </w:t>
      </w:r>
    </w:p>
    <w:p w:rsidR="007A60BD" w:rsidRDefault="007A60BD" w:rsidP="006068DC"/>
    <w:p w:rsidR="007A60BD" w:rsidRPr="00E35D27" w:rsidRDefault="007A60BD"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CN1:</w:t>
      </w:r>
    </w:p>
    <w:p w:rsidR="007A60BD" w:rsidRPr="004759EA" w:rsidRDefault="007A60BD" w:rsidP="006B6E1E">
      <w:pPr>
        <w:jc w:val="both"/>
        <w:rPr>
          <w:color w:val="FF0000"/>
        </w:rPr>
      </w:pPr>
      <w:r w:rsidRPr="004759EA">
        <w:rPr>
          <w:color w:val="FF0000"/>
        </w:rPr>
        <w:t>Il “Responsabile esterno” deve:</w:t>
      </w:r>
    </w:p>
    <w:p w:rsidR="007A60BD" w:rsidRPr="004759EA" w:rsidRDefault="007A60BD" w:rsidP="006B6E1E">
      <w:pPr>
        <w:pStyle w:val="ListParagraph"/>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rsidR="007A60BD" w:rsidRPr="004759EA" w:rsidRDefault="007A60BD" w:rsidP="006B6E1E">
      <w:pPr>
        <w:pStyle w:val="ListParagraph"/>
        <w:numPr>
          <w:ilvl w:val="0"/>
          <w:numId w:val="5"/>
        </w:numPr>
        <w:jc w:val="both"/>
        <w:rPr>
          <w:color w:val="FF0000"/>
        </w:rPr>
      </w:pPr>
      <w:r w:rsidRPr="004759EA">
        <w:rPr>
          <w:color w:val="FF0000"/>
        </w:rPr>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7A60BD" w:rsidRPr="004759EA" w:rsidRDefault="007A60BD" w:rsidP="006B6E1E">
      <w:pPr>
        <w:pStyle w:val="ListParagraph"/>
        <w:numPr>
          <w:ilvl w:val="0"/>
          <w:numId w:val="5"/>
        </w:numPr>
        <w:jc w:val="both"/>
        <w:rPr>
          <w:color w:val="FF0000"/>
        </w:rPr>
      </w:pPr>
      <w:r w:rsidRPr="004759EA">
        <w:rPr>
          <w:color w:val="FF0000"/>
        </w:rPr>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7A60BD" w:rsidRPr="006B6E1E" w:rsidRDefault="007A60BD" w:rsidP="006B6E1E">
      <w:pPr>
        <w:pStyle w:val="ListParagraph"/>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ss.mm.ii.”, deve essere compilato e sottoscritto il modello “Amministratore di sistema” allegato;</w:t>
      </w:r>
    </w:p>
    <w:p w:rsidR="007A60BD" w:rsidRPr="004759EA" w:rsidRDefault="007A60BD" w:rsidP="006B6E1E">
      <w:pPr>
        <w:jc w:val="both"/>
        <w:rPr>
          <w:b/>
          <w:color w:val="FF0000"/>
        </w:rPr>
      </w:pPr>
      <w:r w:rsidRPr="004759EA">
        <w:rPr>
          <w:b/>
          <w:color w:val="FF0000"/>
        </w:rPr>
        <w:t>Nel caso in cui il contratto abbia ad oggetto la consegna dei presidi sanitari al domicilio dell’interessato inserire altresì le seguenti istruzioni:</w:t>
      </w:r>
    </w:p>
    <w:p w:rsidR="007A60BD" w:rsidRPr="004759EA" w:rsidRDefault="007A60BD" w:rsidP="006B6E1E">
      <w:pPr>
        <w:jc w:val="both"/>
        <w:rPr>
          <w:color w:val="FF0000"/>
        </w:rPr>
      </w:pPr>
      <w:bookmarkStart w:id="0" w:name="_GoBack"/>
      <w:r w:rsidRPr="004759EA">
        <w:rPr>
          <w:color w:val="FF0000"/>
        </w:rPr>
        <w:t>Il “Responsabile esterno” deve:</w:t>
      </w:r>
    </w:p>
    <w:p w:rsidR="007A60BD" w:rsidRPr="004759EA" w:rsidRDefault="007A60BD" w:rsidP="006B6E1E">
      <w:pPr>
        <w:pStyle w:val="ListParagraph"/>
        <w:numPr>
          <w:ilvl w:val="0"/>
          <w:numId w:val="6"/>
        </w:numPr>
        <w:jc w:val="both"/>
        <w:rPr>
          <w:color w:val="FF0000"/>
        </w:rPr>
      </w:pPr>
      <w:r w:rsidRPr="004759EA">
        <w:rPr>
          <w:color w:val="FF0000"/>
        </w:rPr>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rsidR="007A60BD" w:rsidRPr="004759EA" w:rsidRDefault="007A60BD" w:rsidP="006B6E1E">
      <w:pPr>
        <w:pStyle w:val="ListParagraph"/>
        <w:numPr>
          <w:ilvl w:val="1"/>
          <w:numId w:val="6"/>
        </w:numPr>
        <w:jc w:val="both"/>
        <w:rPr>
          <w:color w:val="FF0000"/>
        </w:rPr>
      </w:pPr>
      <w:r w:rsidRPr="004759EA">
        <w:rPr>
          <w:color w:val="FF0000"/>
        </w:rPr>
        <w:t xml:space="preserve">la consegna deve avvenire </w:t>
      </w:r>
    </w:p>
    <w:p w:rsidR="007A60BD" w:rsidRPr="004759EA" w:rsidRDefault="007A60BD" w:rsidP="006B6E1E">
      <w:pPr>
        <w:pStyle w:val="ListParagraph"/>
        <w:numPr>
          <w:ilvl w:val="2"/>
          <w:numId w:val="7"/>
        </w:numPr>
        <w:jc w:val="both"/>
        <w:rPr>
          <w:color w:val="FF0000"/>
        </w:rPr>
      </w:pPr>
      <w:r w:rsidRPr="004759EA">
        <w:rPr>
          <w:color w:val="FF0000"/>
        </w:rPr>
        <w:t>nel luogo individuato dall’interessato rispettando gli orari scelti da quest’ultimo tra quelli indicati dall’ASL titolare del trattamento;</w:t>
      </w:r>
    </w:p>
    <w:p w:rsidR="007A60BD" w:rsidRPr="004759EA" w:rsidRDefault="007A60BD" w:rsidP="006B6E1E">
      <w:pPr>
        <w:pStyle w:val="ListParagraph"/>
        <w:numPr>
          <w:ilvl w:val="2"/>
          <w:numId w:val="7"/>
        </w:numPr>
        <w:jc w:val="both"/>
        <w:rPr>
          <w:color w:val="FF0000"/>
        </w:rPr>
      </w:pPr>
      <w:r w:rsidRPr="004759EA">
        <w:rPr>
          <w:color w:val="FF0000"/>
        </w:rPr>
        <w:t>preferibilmente nelle mani dell’interessato; il presidio non può essere lasciato incustodito nelle vicinanze del luogo indicato dall’interessato;</w:t>
      </w:r>
    </w:p>
    <w:p w:rsidR="007A60BD" w:rsidRPr="004759EA" w:rsidRDefault="007A60BD" w:rsidP="006B6E1E">
      <w:pPr>
        <w:pStyle w:val="ListParagraph"/>
        <w:numPr>
          <w:ilvl w:val="1"/>
          <w:numId w:val="6"/>
        </w:numPr>
        <w:jc w:val="both"/>
        <w:rPr>
          <w:color w:val="FF0000"/>
        </w:rPr>
      </w:pPr>
      <w:r w:rsidRPr="004759EA">
        <w:rPr>
          <w:color w:val="FF0000"/>
        </w:rPr>
        <w:t>Il presidio, laddove le dimensioni e la natura lo consentano, deve essere, in ogni caso, imballato in un contenitore non trasparente che non deve contenere nella parte esterna l’indicazione del contenuto;</w:t>
      </w:r>
    </w:p>
    <w:p w:rsidR="007A60BD" w:rsidRPr="004759EA" w:rsidRDefault="007A60BD" w:rsidP="006B6E1E">
      <w:pPr>
        <w:pStyle w:val="ListParagraph"/>
        <w:numPr>
          <w:ilvl w:val="1"/>
          <w:numId w:val="6"/>
        </w:numPr>
        <w:jc w:val="both"/>
        <w:rPr>
          <w:color w:val="FF0000"/>
        </w:rPr>
      </w:pPr>
      <w:r w:rsidRPr="004759EA">
        <w:rPr>
          <w:color w:val="FF0000"/>
        </w:rPr>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bookmarkEnd w:id="0"/>
    <w:p w:rsidR="007A60BD" w:rsidRDefault="007A60BD" w:rsidP="00B86CCB"/>
    <w:p w:rsidR="007A60BD" w:rsidRPr="00971939" w:rsidRDefault="007A60BD" w:rsidP="00B86CCB">
      <w:pPr>
        <w:rPr>
          <w:b/>
        </w:rPr>
      </w:pPr>
      <w:r w:rsidRPr="00971939">
        <w:rPr>
          <w:b/>
        </w:rPr>
        <w:t xml:space="preserve">ALLEGATO IV </w:t>
      </w:r>
    </w:p>
    <w:p w:rsidR="007A60BD" w:rsidRDefault="007A60BD" w:rsidP="00B86CCB">
      <w:r>
        <w:t xml:space="preserve">Elenco dei sub-responsabili del trattamento </w:t>
      </w:r>
    </w:p>
    <w:p w:rsidR="007A60BD" w:rsidRDefault="007A60BD" w:rsidP="00B86CCB">
      <w:r>
        <w:t>NOTA ESPLICATIVA:</w:t>
      </w:r>
    </w:p>
    <w:p w:rsidR="007A60BD" w:rsidRDefault="007A60BD"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rsidR="007A60BD" w:rsidRPr="0088279C" w:rsidRDefault="007A60BD" w:rsidP="0088279C">
      <w:pPr>
        <w:pStyle w:val="ListParagraph"/>
        <w:numPr>
          <w:ilvl w:val="0"/>
          <w:numId w:val="8"/>
        </w:numPr>
        <w:rPr>
          <w:color w:val="FF0000"/>
        </w:rPr>
      </w:pPr>
      <w:r w:rsidRPr="0088279C">
        <w:rPr>
          <w:color w:val="FF0000"/>
        </w:rPr>
        <w:t xml:space="preserve">Nome: . . . . . . . . . . . . . . . . . . . . . . . . . . . . . . . . . . . . . . . . . . . . . . . . . . . . . . . . . . . . . . . . . . . . . . . . . . . . . . </w:t>
      </w:r>
    </w:p>
    <w:p w:rsidR="007A60BD" w:rsidRDefault="007A60BD" w:rsidP="0088279C">
      <w:pPr>
        <w:pStyle w:val="ListParagraph"/>
        <w:rPr>
          <w:color w:val="FF0000"/>
        </w:rPr>
      </w:pPr>
      <w:r w:rsidRPr="0088279C">
        <w:rPr>
          <w:color w:val="FF0000"/>
        </w:rPr>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88279C">
      <w:pPr>
        <w:pStyle w:val="ListParagraph"/>
        <w:rPr>
          <w:color w:val="FF0000"/>
        </w:rPr>
      </w:pPr>
    </w:p>
    <w:p w:rsidR="007A60BD" w:rsidRDefault="007A60BD" w:rsidP="0088279C">
      <w:pPr>
        <w:pStyle w:val="ListParagraph"/>
        <w:rPr>
          <w:color w:val="FF0000"/>
        </w:rPr>
      </w:pPr>
      <w:r w:rsidRPr="0088279C">
        <w:rPr>
          <w:color w:val="FF0000"/>
        </w:rPr>
        <w:t>Compilare per ogni subresponsabile</w:t>
      </w:r>
    </w:p>
    <w:p w:rsidR="007A60BD" w:rsidRPr="0088279C" w:rsidRDefault="007A60BD" w:rsidP="00AC3372">
      <w:pPr>
        <w:pStyle w:val="ListParagraph"/>
        <w:numPr>
          <w:ilvl w:val="0"/>
          <w:numId w:val="8"/>
        </w:numPr>
        <w:rPr>
          <w:color w:val="FF0000"/>
        </w:rPr>
      </w:pPr>
      <w:r w:rsidRPr="0088279C">
        <w:rPr>
          <w:color w:val="FF0000"/>
        </w:rPr>
        <w:t xml:space="preserve">Nome: . . . . . . . . . . . . . . . . . . . . . . . . . . . . . . . . . . . . . . . . . . . . . . . . . . . . . . . . . . . . . . . . . . . . . . . . . . . . . . </w:t>
      </w:r>
    </w:p>
    <w:p w:rsidR="007A60BD" w:rsidRDefault="007A60BD" w:rsidP="00AC3372">
      <w:pPr>
        <w:pStyle w:val="ListParagraph"/>
        <w:rPr>
          <w:color w:val="FF0000"/>
        </w:rPr>
      </w:pPr>
      <w:r w:rsidRPr="0088279C">
        <w:rPr>
          <w:color w:val="FF0000"/>
        </w:rPr>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AC3372">
      <w:pPr>
        <w:pStyle w:val="ListParagraph"/>
        <w:numPr>
          <w:ilvl w:val="0"/>
          <w:numId w:val="8"/>
        </w:numPr>
        <w:rPr>
          <w:color w:val="FF0000"/>
        </w:rPr>
      </w:pPr>
      <w:r w:rsidRPr="0088279C">
        <w:rPr>
          <w:color w:val="FF0000"/>
        </w:rPr>
        <w:t xml:space="preserve">Nome: . . . . . . . . . . . . . . . . . . . . . . . . . . . . . . . . . . . . . . . . . . . . . . . . . . . . . . . . . . . . . . . . . . . . . . . . . . . . . . </w:t>
      </w:r>
    </w:p>
    <w:p w:rsidR="007A60BD" w:rsidRDefault="007A60BD" w:rsidP="00AC3372">
      <w:pPr>
        <w:pStyle w:val="ListParagraph"/>
        <w:rPr>
          <w:color w:val="FF0000"/>
        </w:rPr>
      </w:pPr>
      <w:r w:rsidRPr="0088279C">
        <w:rPr>
          <w:color w:val="FF0000"/>
        </w:rPr>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AC3372">
      <w:pPr>
        <w:pStyle w:val="ListParagraph"/>
        <w:rPr>
          <w:color w:val="FF0000"/>
        </w:rPr>
      </w:pPr>
      <w:r w:rsidRPr="0088279C">
        <w:rPr>
          <w:color w:val="FF0000"/>
        </w:rPr>
        <w:t xml:space="preserve">. . . . . . . . . . . . . . . . . . . . . . . . . . . . . . . . . . . . . . . . . . . . . . . . . . . . . . </w:t>
      </w:r>
      <w:r>
        <w:rPr>
          <w:color w:val="FF0000"/>
        </w:rPr>
        <w:t>. . . . . . . . . . . . . . . . . . . . . . . . . . . . . . .</w:t>
      </w:r>
    </w:p>
    <w:p w:rsidR="007A60BD" w:rsidRPr="0088279C" w:rsidRDefault="007A60BD" w:rsidP="0088279C">
      <w:pPr>
        <w:pStyle w:val="ListParagraph"/>
        <w:rPr>
          <w:color w:val="FF0000"/>
        </w:rPr>
      </w:pPr>
    </w:p>
    <w:sectPr w:rsidR="007A60BD" w:rsidRPr="0088279C" w:rsidSect="006B127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1D16"/>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586"/>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2A1"/>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CA"/>
    <w:rsid w:val="005B653D"/>
    <w:rsid w:val="005B6D1E"/>
    <w:rsid w:val="005B6D95"/>
    <w:rsid w:val="005B7A68"/>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0F7"/>
    <w:rsid w:val="005F220E"/>
    <w:rsid w:val="005F242A"/>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6F0"/>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0BE"/>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273"/>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A16"/>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0B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236"/>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518"/>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2F4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591"/>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596"/>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1C61"/>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3DAE"/>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7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13</Pages>
  <Words>5476</Words>
  <Characters>31217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Peano Martina</dc:creator>
  <cp:keywords/>
  <dc:description/>
  <cp:lastModifiedBy>user</cp:lastModifiedBy>
  <cp:revision>28</cp:revision>
  <dcterms:created xsi:type="dcterms:W3CDTF">2021-09-09T13:52:00Z</dcterms:created>
  <dcterms:modified xsi:type="dcterms:W3CDTF">2022-04-26T13:54:00Z</dcterms:modified>
</cp:coreProperties>
</file>