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64" w:rsidRPr="009D67C4" w:rsidRDefault="00151264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r w:rsidRPr="009D67C4">
        <w:rPr>
          <w:b/>
          <w:sz w:val="32"/>
          <w:szCs w:val="32"/>
        </w:rPr>
        <w:t>MERGENZA COVID 19</w:t>
      </w:r>
    </w:p>
    <w:p w:rsidR="00151264" w:rsidRDefault="00151264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b/>
          <w:sz w:val="32"/>
          <w:szCs w:val="32"/>
        </w:rPr>
        <w:t>PER L’</w:t>
      </w:r>
      <w:r w:rsidRPr="009D67C4">
        <w:rPr>
          <w:b/>
          <w:sz w:val="32"/>
          <w:szCs w:val="32"/>
        </w:rPr>
        <w:t xml:space="preserve">ACQUISIZIONE DI </w:t>
      </w:r>
      <w:r>
        <w:rPr>
          <w:b/>
          <w:sz w:val="32"/>
          <w:szCs w:val="32"/>
        </w:rPr>
        <w:t>PERSONALE FARMACISTA</w:t>
      </w:r>
    </w:p>
    <w:p w:rsidR="00151264" w:rsidRPr="00F021FF" w:rsidRDefault="00151264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F021FF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</w:t>
      </w:r>
    </w:p>
    <w:p w:rsidR="00151264" w:rsidRPr="009D67C4" w:rsidRDefault="00151264" w:rsidP="00260B96">
      <w:pPr>
        <w:jc w:val="center"/>
        <w:rPr>
          <w:b/>
          <w:sz w:val="32"/>
          <w:szCs w:val="32"/>
        </w:rPr>
      </w:pPr>
    </w:p>
    <w:p w:rsidR="00151264" w:rsidRDefault="00151264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151264" w:rsidRDefault="00151264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151264" w:rsidRDefault="0015126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151264" w:rsidRDefault="0015126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151264" w:rsidRDefault="00151264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151264" w:rsidRDefault="00151264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MANIFESTA IL PROPRIO INTERESSE ALLA PROCEDURA IN OGGETTO</w:t>
      </w:r>
    </w:p>
    <w:p w:rsidR="00151264" w:rsidRDefault="00151264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>in relazione all’emergenza sanitaria connessa alla diffusione del virus COVID -19, di essere iscritto in un elenco di</w:t>
      </w:r>
    </w:p>
    <w:p w:rsidR="00151264" w:rsidRDefault="00151264" w:rsidP="00B31373">
      <w:pPr>
        <w:pStyle w:val="ListParagraph"/>
        <w:spacing w:after="0"/>
        <w:ind w:left="360"/>
      </w:pPr>
    </w:p>
    <w:p w:rsidR="00151264" w:rsidRDefault="00151264" w:rsidP="00DA5D7C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t xml:space="preserve">FARMACISTI laureati </w:t>
      </w:r>
    </w:p>
    <w:p w:rsidR="00151264" w:rsidRDefault="00151264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151264" w:rsidRDefault="00151264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151264" w:rsidRDefault="00151264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laurea in Farmacia</w:t>
      </w:r>
    </w:p>
    <w:p w:rsidR="00151264" w:rsidRDefault="00151264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151264" w:rsidRDefault="0015126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farmacisti di …………………………………..……. al n …….…...</w:t>
      </w:r>
    </w:p>
    <w:p w:rsidR="00151264" w:rsidRDefault="0015126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151264" w:rsidRDefault="00151264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151264" w:rsidRDefault="0015126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51264" w:rsidRDefault="0015126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151264" w:rsidRDefault="0015126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51264" w:rsidRDefault="0015126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151264" w:rsidRDefault="0015126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51264" w:rsidRDefault="0015126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51264" w:rsidRDefault="00151264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151264" w:rsidRDefault="00151264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151264" w:rsidRDefault="00151264">
      <w:pPr>
        <w:pStyle w:val="Standard"/>
        <w:spacing w:line="360" w:lineRule="auto"/>
        <w:jc w:val="center"/>
      </w:pPr>
    </w:p>
    <w:p w:rsidR="00151264" w:rsidRDefault="0015126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151264" w:rsidRDefault="0015126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51264" w:rsidRDefault="0015126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51264" w:rsidRDefault="00151264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151264" w:rsidRPr="0054267B" w:rsidRDefault="00151264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151264" w:rsidRPr="0054267B" w:rsidRDefault="00151264" w:rsidP="0054267B">
      <w:pPr>
        <w:pStyle w:val="Standard"/>
        <w:spacing w:line="360" w:lineRule="auto"/>
        <w:rPr>
          <w:sz w:val="14"/>
          <w:szCs w:val="14"/>
        </w:rPr>
      </w:pPr>
      <w:r w:rsidRPr="00A91F6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A91F60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A91F6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I:\Personale\GIURIDICO\AVVISI\ULTIMI\DOMANDA_farmacisti covid 12_21.docx</w:t>
      </w:r>
      <w:r w:rsidRPr="00A91F60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151264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64" w:rsidRDefault="00151264">
      <w:r>
        <w:separator/>
      </w:r>
    </w:p>
  </w:endnote>
  <w:endnote w:type="continuationSeparator" w:id="0">
    <w:p w:rsidR="00151264" w:rsidRDefault="0015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264" w:rsidRDefault="00151264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151264" w:rsidRPr="007B4AF6" w:rsidRDefault="00151264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64" w:rsidRDefault="00151264">
      <w:r>
        <w:rPr>
          <w:color w:val="000000"/>
        </w:rPr>
        <w:separator/>
      </w:r>
    </w:p>
  </w:footnote>
  <w:footnote w:type="continuationSeparator" w:id="0">
    <w:p w:rsidR="00151264" w:rsidRDefault="00151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264" w:rsidRDefault="00151264">
    <w:pPr>
      <w:pStyle w:val="Header"/>
    </w:pPr>
  </w:p>
  <w:p w:rsidR="00151264" w:rsidRDefault="00151264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151264" w:rsidRDefault="00151264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3450"/>
    <w:rsid w:val="00094C4E"/>
    <w:rsid w:val="000A7ED9"/>
    <w:rsid w:val="00151264"/>
    <w:rsid w:val="00195792"/>
    <w:rsid w:val="001A3A7F"/>
    <w:rsid w:val="001C3138"/>
    <w:rsid w:val="001E563A"/>
    <w:rsid w:val="00210655"/>
    <w:rsid w:val="002131EC"/>
    <w:rsid w:val="00247F59"/>
    <w:rsid w:val="00260B96"/>
    <w:rsid w:val="002E42BB"/>
    <w:rsid w:val="0031408A"/>
    <w:rsid w:val="003149BA"/>
    <w:rsid w:val="003434FC"/>
    <w:rsid w:val="003917E7"/>
    <w:rsid w:val="003A60F5"/>
    <w:rsid w:val="00403BF7"/>
    <w:rsid w:val="004542A5"/>
    <w:rsid w:val="0046029D"/>
    <w:rsid w:val="00467687"/>
    <w:rsid w:val="004A3EAB"/>
    <w:rsid w:val="004E17AA"/>
    <w:rsid w:val="004F6271"/>
    <w:rsid w:val="005038A6"/>
    <w:rsid w:val="005367C1"/>
    <w:rsid w:val="0054267B"/>
    <w:rsid w:val="005A7E4F"/>
    <w:rsid w:val="006167A2"/>
    <w:rsid w:val="00695282"/>
    <w:rsid w:val="006A39EB"/>
    <w:rsid w:val="006C4626"/>
    <w:rsid w:val="00756510"/>
    <w:rsid w:val="007661D6"/>
    <w:rsid w:val="007B4AF6"/>
    <w:rsid w:val="007B58FF"/>
    <w:rsid w:val="007D3E7E"/>
    <w:rsid w:val="008026A0"/>
    <w:rsid w:val="00805D76"/>
    <w:rsid w:val="00862E23"/>
    <w:rsid w:val="00885C94"/>
    <w:rsid w:val="008A45E3"/>
    <w:rsid w:val="008D724F"/>
    <w:rsid w:val="008F2EAE"/>
    <w:rsid w:val="00901AF2"/>
    <w:rsid w:val="0093653B"/>
    <w:rsid w:val="009562E0"/>
    <w:rsid w:val="00961BA0"/>
    <w:rsid w:val="00973D6F"/>
    <w:rsid w:val="009B09B4"/>
    <w:rsid w:val="009D09DB"/>
    <w:rsid w:val="009D67C4"/>
    <w:rsid w:val="009F45B7"/>
    <w:rsid w:val="00A10679"/>
    <w:rsid w:val="00A353DF"/>
    <w:rsid w:val="00A81C05"/>
    <w:rsid w:val="00A91F60"/>
    <w:rsid w:val="00A95CDE"/>
    <w:rsid w:val="00AD5FFD"/>
    <w:rsid w:val="00AE67C5"/>
    <w:rsid w:val="00B06421"/>
    <w:rsid w:val="00B31373"/>
    <w:rsid w:val="00B402DB"/>
    <w:rsid w:val="00B77068"/>
    <w:rsid w:val="00B97336"/>
    <w:rsid w:val="00BB0ADA"/>
    <w:rsid w:val="00BC263B"/>
    <w:rsid w:val="00BD6E54"/>
    <w:rsid w:val="00D43E78"/>
    <w:rsid w:val="00D51EC7"/>
    <w:rsid w:val="00DA5D7C"/>
    <w:rsid w:val="00DA6269"/>
    <w:rsid w:val="00E0201E"/>
    <w:rsid w:val="00E411A6"/>
    <w:rsid w:val="00EA17E7"/>
    <w:rsid w:val="00EF72C1"/>
    <w:rsid w:val="00F021FF"/>
    <w:rsid w:val="00F15BCE"/>
    <w:rsid w:val="00F629E0"/>
    <w:rsid w:val="00F77ACF"/>
    <w:rsid w:val="00F86937"/>
    <w:rsid w:val="00F97415"/>
    <w:rsid w:val="00FC5778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E63777"/>
    <w:pPr>
      <w:numPr>
        <w:numId w:val="5"/>
      </w:numPr>
    </w:pPr>
  </w:style>
  <w:style w:type="numbering" w:customStyle="1" w:styleId="WWNum16">
    <w:name w:val="WWNum16"/>
    <w:rsid w:val="00E63777"/>
    <w:pPr>
      <w:numPr>
        <w:numId w:val="2"/>
      </w:numPr>
    </w:pPr>
  </w:style>
  <w:style w:type="numbering" w:customStyle="1" w:styleId="List1">
    <w:name w:val="List 1"/>
    <w:rsid w:val="00E63777"/>
    <w:pPr>
      <w:numPr>
        <w:numId w:val="1"/>
      </w:numPr>
    </w:pPr>
  </w:style>
  <w:style w:type="numbering" w:customStyle="1" w:styleId="WWNum19">
    <w:name w:val="WWNum19"/>
    <w:rsid w:val="00E63777"/>
    <w:pPr>
      <w:numPr>
        <w:numId w:val="4"/>
      </w:numPr>
    </w:pPr>
  </w:style>
  <w:style w:type="numbering" w:customStyle="1" w:styleId="WWNum21">
    <w:name w:val="WWNum21"/>
    <w:rsid w:val="00E63777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2021-12-21T08:10:00Z</cp:lastPrinted>
  <dcterms:created xsi:type="dcterms:W3CDTF">2021-12-21T07:47:00Z</dcterms:created>
  <dcterms:modified xsi:type="dcterms:W3CDTF">2021-12-21T08:10:00Z</dcterms:modified>
</cp:coreProperties>
</file>