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E32" w:rsidRPr="00EF447F" w:rsidRDefault="00EE1E32">
      <w:pPr>
        <w:pStyle w:val="Standard"/>
        <w:spacing w:line="240" w:lineRule="auto"/>
        <w:jc w:val="center"/>
      </w:pPr>
      <w:r w:rsidRPr="00EF447F">
        <w:rPr>
          <w:rFonts w:ascii="Times New Roman" w:hAnsi="Times New Roman" w:cs="Times New Roman"/>
          <w:b/>
          <w:bCs/>
        </w:rPr>
        <w:t>PROCEDURA SPECIALE LEGATA ALL’EMERGENZA COVID19</w:t>
      </w:r>
    </w:p>
    <w:p w:rsidR="00EE1E32" w:rsidRPr="00EF447F" w:rsidRDefault="00EE1E32" w:rsidP="00EF447F">
      <w:pPr>
        <w:pStyle w:val="Standard"/>
        <w:spacing w:line="240" w:lineRule="auto"/>
        <w:jc w:val="center"/>
      </w:pPr>
      <w:r w:rsidRPr="00EF447F">
        <w:rPr>
          <w:rFonts w:ascii="Times New Roman" w:hAnsi="Times New Roman" w:cs="Times New Roman"/>
          <w:b/>
          <w:bCs/>
        </w:rPr>
        <w:t>ACQUISIZIONE DI MANIFESTAZIONE DI INTERESSE</w:t>
      </w:r>
    </w:p>
    <w:p w:rsidR="00EE1E32" w:rsidRPr="00EF447F" w:rsidRDefault="00EE1E32" w:rsidP="00EF447F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EF447F">
        <w:rPr>
          <w:rFonts w:ascii="Times New Roman" w:hAnsi="Times New Roman" w:cs="Times New Roman"/>
          <w:b/>
          <w:bCs/>
          <w:u w:val="single"/>
        </w:rPr>
        <w:t xml:space="preserve">PERSONALE </w:t>
      </w:r>
      <w:r>
        <w:rPr>
          <w:rFonts w:ascii="Times New Roman" w:hAnsi="Times New Roman" w:cs="Times New Roman"/>
          <w:b/>
          <w:bCs/>
          <w:u w:val="single"/>
        </w:rPr>
        <w:t>AMMINISTRATIVO</w:t>
      </w:r>
    </w:p>
    <w:p w:rsidR="00EE1E32" w:rsidRDefault="00EE1E32" w:rsidP="00EF447F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PRESSO ASL CN2 ALBA-BRA </w:t>
      </w:r>
    </w:p>
    <w:p w:rsidR="00EE1E32" w:rsidRDefault="00EE1E32">
      <w:pPr>
        <w:pStyle w:val="Standard"/>
        <w:spacing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E1E32" w:rsidRDefault="00EE1E32">
      <w:pPr>
        <w:pStyle w:val="Standard"/>
        <w:spacing w:line="240" w:lineRule="auto"/>
        <w:rPr>
          <w:rFonts w:ascii="Times New Roman" w:hAnsi="Times New Roman" w:cs="Times New Roman"/>
          <w:b/>
          <w:bCs/>
        </w:rPr>
      </w:pPr>
    </w:p>
    <w:p w:rsidR="00EE1E32" w:rsidRDefault="00EE1E32">
      <w:pPr>
        <w:pStyle w:val="Standard"/>
        <w:spacing w:line="360" w:lineRule="auto"/>
      </w:pPr>
      <w:r>
        <w:rPr>
          <w:rFonts w:ascii="Times New Roman" w:hAnsi="Times New Roman" w:cs="Times New Roman"/>
        </w:rPr>
        <w:t>Il/La sottoscritto/a ……………………………………………………………………………..….</w:t>
      </w:r>
    </w:p>
    <w:p w:rsidR="00EE1E32" w:rsidRDefault="00EE1E32">
      <w:pPr>
        <w:pStyle w:val="Standard"/>
        <w:spacing w:line="360" w:lineRule="auto"/>
      </w:pPr>
      <w:r>
        <w:rPr>
          <w:rFonts w:ascii="Times New Roman" w:hAnsi="Times New Roman" w:cs="Times New Roman"/>
        </w:rPr>
        <w:t>nato/a il ………………a ………………………………………………………… ... (Prov: ……)</w:t>
      </w:r>
    </w:p>
    <w:p w:rsidR="00EE1E32" w:rsidRDefault="00EE1E32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EE1E32" w:rsidRDefault="00EE1E32">
      <w:pPr>
        <w:pStyle w:val="Standard"/>
        <w:spacing w:line="360" w:lineRule="auto"/>
      </w:pPr>
      <w:r>
        <w:rPr>
          <w:rFonts w:ascii="Times New Roman" w:hAnsi="Times New Roman" w:cs="Times New Roman"/>
        </w:rPr>
        <w:t>residente in</w:t>
      </w:r>
    </w:p>
    <w:p w:rsidR="00EE1E32" w:rsidRDefault="00EE1E32">
      <w:pPr>
        <w:pStyle w:val="Standard"/>
        <w:spacing w:line="360" w:lineRule="auto"/>
      </w:pPr>
      <w:r>
        <w:rPr>
          <w:rFonts w:ascii="Times New Roman" w:hAnsi="Times New Roman" w:cs="Times New Roman"/>
        </w:rPr>
        <w:t>indirizzo .………………………………………………………….………………..…….. n……...</w:t>
      </w:r>
    </w:p>
    <w:p w:rsidR="00EE1E32" w:rsidRDefault="00EE1E32">
      <w:pPr>
        <w:pStyle w:val="Standard"/>
        <w:spacing w:line="360" w:lineRule="auto"/>
      </w:pPr>
      <w:r>
        <w:rPr>
          <w:rFonts w:ascii="Times New Roman" w:hAnsi="Times New Roman" w:cs="Times New Roman"/>
        </w:rPr>
        <w:t>luogo ……………………………………………………..……………….….…..… (Prov: ……)</w:t>
      </w:r>
    </w:p>
    <w:p w:rsidR="00EE1E32" w:rsidRDefault="00EE1E32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EE1E32" w:rsidRDefault="00EE1E32">
      <w:pPr>
        <w:pStyle w:val="Standard"/>
        <w:spacing w:line="360" w:lineRule="auto"/>
      </w:pPr>
      <w:r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EE1E32" w:rsidRDefault="00EE1E32">
      <w:pPr>
        <w:pStyle w:val="Standard"/>
        <w:spacing w:line="360" w:lineRule="auto"/>
      </w:pPr>
      <w:r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EE1E32" w:rsidRDefault="00EE1E32">
      <w:pPr>
        <w:pStyle w:val="Standard"/>
        <w:spacing w:line="360" w:lineRule="auto"/>
      </w:pPr>
      <w:r>
        <w:rPr>
          <w:rFonts w:ascii="Times New Roman" w:hAnsi="Times New Roman" w:cs="Times New Roman"/>
        </w:rPr>
        <w:t>cellulare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EE1E32" w:rsidRDefault="00EE1E32">
      <w:pPr>
        <w:pStyle w:val="Standard"/>
        <w:spacing w:line="360" w:lineRule="auto"/>
      </w:pP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……………………………………..……….….</w:t>
      </w:r>
    </w:p>
    <w:p w:rsidR="00EE1E32" w:rsidRDefault="00EE1E32">
      <w:pPr>
        <w:pStyle w:val="Standard"/>
        <w:spacing w:line="360" w:lineRule="auto"/>
      </w:pPr>
      <w:r>
        <w:rPr>
          <w:rFonts w:ascii="Times New Roman" w:hAnsi="Times New Roman" w:cs="Times New Roman"/>
        </w:rPr>
        <w:t>Pec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……….…………………………….……….….</w:t>
      </w:r>
    </w:p>
    <w:p w:rsidR="00EE1E32" w:rsidRDefault="00EE1E32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EE1E32" w:rsidRDefault="00EE1E32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MANIFESTA IL PROPRIO INTERESSE ALLA PROCEDURA IN OGGETTO</w:t>
      </w:r>
    </w:p>
    <w:p w:rsidR="00EE1E32" w:rsidRDefault="00EE1E32" w:rsidP="00EF447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relazione all’emergenza sanitaria connessa alla diffusione del virus COVID -19</w:t>
      </w:r>
    </w:p>
    <w:p w:rsidR="00EE1E32" w:rsidRPr="00EF447F" w:rsidRDefault="00EE1E32" w:rsidP="00EF447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EF447F">
        <w:rPr>
          <w:rFonts w:ascii="Times New Roman" w:hAnsi="Times New Roman" w:cs="Times New Roman"/>
        </w:rPr>
        <w:t>presso l’A.S.L.CN2:</w:t>
      </w:r>
    </w:p>
    <w:p w:rsidR="00EE1E32" w:rsidRDefault="00EE1E32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EE1E32" w:rsidRDefault="00EE1E32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DICHIARA</w:t>
      </w:r>
    </w:p>
    <w:p w:rsidR="00EE1E32" w:rsidRPr="00C72A45" w:rsidRDefault="00EE1E32" w:rsidP="0024436B">
      <w:pPr>
        <w:pStyle w:val="ListParagraph"/>
        <w:numPr>
          <w:ilvl w:val="0"/>
          <w:numId w:val="9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</w:rPr>
        <w:t>di essere in possesso del diploma di  ……………………………………………………………………………………………………..;</w:t>
      </w:r>
    </w:p>
    <w:p w:rsidR="00EE1E32" w:rsidRDefault="00EE1E32" w:rsidP="0024436B">
      <w:pPr>
        <w:pStyle w:val="ListParagraph"/>
        <w:numPr>
          <w:ilvl w:val="0"/>
          <w:numId w:val="9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</w:rPr>
        <w:t>di essere in possesso della patente di guida categoria B;</w:t>
      </w:r>
    </w:p>
    <w:p w:rsidR="00EE1E32" w:rsidRDefault="00EE1E32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solo per i cittadini di stato estero non facente parte dell’Unione Europea - di essere in possesso di regolare permesso di soggiorno in corso di validità rilasciato da ……………………………</w:t>
      </w:r>
    </w:p>
    <w:p w:rsidR="00EE1E32" w:rsidRDefault="00EE1E32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aver maturato le seguenti esperienze professionali:</w:t>
      </w:r>
    </w:p>
    <w:p w:rsidR="00EE1E32" w:rsidRDefault="00EE1E32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EE1E32" w:rsidRDefault="00EE1E32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…………………………………..………………………..………………………..…...…</w:t>
      </w:r>
    </w:p>
    <w:p w:rsidR="00EE1E32" w:rsidRDefault="00EE1E32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EE1E32" w:rsidRDefault="00EE1E32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…………………………………..………………...……..………………………..………</w:t>
      </w:r>
    </w:p>
    <w:p w:rsidR="00EE1E32" w:rsidRDefault="00EE1E32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EE1E32" w:rsidRDefault="00EE1E32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EE1E32" w:rsidRDefault="00EE1E32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EE1E32" w:rsidRDefault="00EE1E32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EE1E32" w:rsidRDefault="00EE1E32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In fede _______________________________________________ luogo e data ____________________</w:t>
      </w:r>
    </w:p>
    <w:p w:rsidR="00EE1E32" w:rsidRDefault="00EE1E32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EE1E32" w:rsidRDefault="00EE1E32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EE1E32" w:rsidRDefault="00EE1E32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EE1E32" w:rsidRPr="003A244F" w:rsidRDefault="00EE1E32" w:rsidP="003A244F">
      <w:pPr>
        <w:pStyle w:val="Standard"/>
        <w:spacing w:line="360" w:lineRule="auto"/>
        <w:rPr>
          <w:i/>
          <w:sz w:val="12"/>
          <w:szCs w:val="12"/>
        </w:rPr>
      </w:pPr>
      <w:r w:rsidRPr="005054FB">
        <w:rPr>
          <w:rFonts w:ascii="Times New Roman" w:hAnsi="Times New Roman" w:cs="Times New Roman"/>
          <w:i/>
          <w:color w:val="000000"/>
          <w:kern w:val="0"/>
          <w:sz w:val="12"/>
          <w:szCs w:val="12"/>
        </w:rPr>
        <w:fldChar w:fldCharType="begin"/>
      </w:r>
      <w:r w:rsidRPr="005054FB">
        <w:rPr>
          <w:rFonts w:ascii="Times New Roman" w:hAnsi="Times New Roman" w:cs="Times New Roman"/>
          <w:i/>
          <w:color w:val="000000"/>
          <w:kern w:val="0"/>
          <w:sz w:val="12"/>
          <w:szCs w:val="12"/>
        </w:rPr>
        <w:instrText xml:space="preserve"> FILENAME \p </w:instrText>
      </w:r>
      <w:r w:rsidRPr="005054FB">
        <w:rPr>
          <w:rFonts w:ascii="Times New Roman" w:hAnsi="Times New Roman" w:cs="Times New Roman"/>
          <w:i/>
          <w:color w:val="000000"/>
          <w:kern w:val="0"/>
          <w:sz w:val="12"/>
          <w:szCs w:val="12"/>
        </w:rPr>
        <w:fldChar w:fldCharType="separate"/>
      </w:r>
      <w:r>
        <w:rPr>
          <w:rFonts w:ascii="Times New Roman" w:hAnsi="Times New Roman" w:cs="Times New Roman"/>
          <w:i/>
          <w:noProof/>
          <w:color w:val="000000"/>
          <w:kern w:val="0"/>
          <w:sz w:val="12"/>
          <w:szCs w:val="12"/>
        </w:rPr>
        <w:t>I:\Personale\GIURIDICO\AVVISI\ULTIMI\DOMANDA_amm.vi.docx</w:t>
      </w:r>
      <w:r w:rsidRPr="005054FB">
        <w:rPr>
          <w:rFonts w:ascii="Times New Roman" w:hAnsi="Times New Roman" w:cs="Times New Roman"/>
          <w:i/>
          <w:color w:val="000000"/>
          <w:kern w:val="0"/>
          <w:sz w:val="12"/>
          <w:szCs w:val="12"/>
        </w:rPr>
        <w:fldChar w:fldCharType="end"/>
      </w:r>
    </w:p>
    <w:sectPr w:rsidR="00EE1E32" w:rsidRPr="003A244F" w:rsidSect="008D724F">
      <w:headerReference w:type="default" r:id="rId7"/>
      <w:footerReference w:type="default" r:id="rId8"/>
      <w:pgSz w:w="11906" w:h="16838"/>
      <w:pgMar w:top="3175" w:right="1134" w:bottom="2132" w:left="1134" w:header="1417" w:footer="13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E32" w:rsidRDefault="00EE1E32">
      <w:r>
        <w:separator/>
      </w:r>
    </w:p>
  </w:endnote>
  <w:endnote w:type="continuationSeparator" w:id="0">
    <w:p w:rsidR="00EE1E32" w:rsidRDefault="00EE1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Bskvll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E32" w:rsidRDefault="00EE1E32">
    <w:pPr>
      <w:pStyle w:val="Footer"/>
    </w:pP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3" o:spid="_x0000_s2050" type="#_x0000_t202" style="position:absolute;margin-left:392.7pt;margin-top:11.95pt;width:91.35pt;height:48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" filled="f" stroked="f">
          <v:textbox inset="0,0,0,0">
            <w:txbxContent>
              <w:p w:rsidR="00EE1E32" w:rsidRPr="007B4AF6" w:rsidRDefault="00EE1E32" w:rsidP="007B4AF6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E32" w:rsidRDefault="00EE1E32">
      <w:r>
        <w:rPr>
          <w:color w:val="000000"/>
        </w:rPr>
        <w:separator/>
      </w:r>
    </w:p>
  </w:footnote>
  <w:footnote w:type="continuationSeparator" w:id="0">
    <w:p w:rsidR="00EE1E32" w:rsidRDefault="00EE1E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E32" w:rsidRDefault="00EE1E32">
    <w:pPr>
      <w:pStyle w:val="Header"/>
    </w:pPr>
  </w:p>
  <w:p w:rsidR="00EE1E32" w:rsidRDefault="00EE1E32" w:rsidP="007B4AF6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77pt;height:53.25pt">
          <v:imagedata r:id="rId1" o:title=""/>
        </v:shape>
      </w:pict>
    </w: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2" o:spid="_x0000_s2049" type="#_x0000_t202" style="position:absolute;left:0;text-align:left;margin-left:0;margin-top:60.4pt;width:428.05pt;height:28.35pt;z-index:251660288;visibility:visible;mso-position-horizontal:center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" filled="f" stroked="f">
          <v:textbox inset="0,0,0,0">
            <w:txbxContent>
              <w:p w:rsidR="00EE1E32" w:rsidRDefault="00EE1E32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3DB8"/>
    <w:multiLevelType w:val="multilevel"/>
    <w:tmpl w:val="D3F27AEA"/>
    <w:styleLink w:val="WWNum22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A3E79CD"/>
    <w:multiLevelType w:val="multilevel"/>
    <w:tmpl w:val="DC08A7B8"/>
    <w:styleLink w:val="WWNum16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A0B2D95"/>
    <w:multiLevelType w:val="multilevel"/>
    <w:tmpl w:val="B22E297A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3">
    <w:nsid w:val="5CFE49D8"/>
    <w:multiLevelType w:val="multilevel"/>
    <w:tmpl w:val="2E8ABCE6"/>
    <w:styleLink w:val="WWNum19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ADD006B"/>
    <w:multiLevelType w:val="multilevel"/>
    <w:tmpl w:val="9084B7A4"/>
    <w:styleLink w:val="WWNum21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EAE"/>
    <w:rsid w:val="00043D57"/>
    <w:rsid w:val="0009702C"/>
    <w:rsid w:val="000E62DC"/>
    <w:rsid w:val="00106319"/>
    <w:rsid w:val="001370C9"/>
    <w:rsid w:val="00181336"/>
    <w:rsid w:val="00195792"/>
    <w:rsid w:val="001B6EEE"/>
    <w:rsid w:val="001D18F1"/>
    <w:rsid w:val="0024436B"/>
    <w:rsid w:val="00247F59"/>
    <w:rsid w:val="0028198E"/>
    <w:rsid w:val="002E42BB"/>
    <w:rsid w:val="003149BA"/>
    <w:rsid w:val="00344BCC"/>
    <w:rsid w:val="003752B1"/>
    <w:rsid w:val="00375616"/>
    <w:rsid w:val="00394E55"/>
    <w:rsid w:val="00396577"/>
    <w:rsid w:val="003A244F"/>
    <w:rsid w:val="003B1450"/>
    <w:rsid w:val="003C4580"/>
    <w:rsid w:val="0046029D"/>
    <w:rsid w:val="00467687"/>
    <w:rsid w:val="004A3EAB"/>
    <w:rsid w:val="005054FB"/>
    <w:rsid w:val="00533424"/>
    <w:rsid w:val="005A10FE"/>
    <w:rsid w:val="005D496D"/>
    <w:rsid w:val="005E52D5"/>
    <w:rsid w:val="0061607B"/>
    <w:rsid w:val="006847B7"/>
    <w:rsid w:val="00685732"/>
    <w:rsid w:val="007B4AF6"/>
    <w:rsid w:val="007F629B"/>
    <w:rsid w:val="0080379C"/>
    <w:rsid w:val="00875298"/>
    <w:rsid w:val="008907AF"/>
    <w:rsid w:val="008C6260"/>
    <w:rsid w:val="008D724F"/>
    <w:rsid w:val="008F2EAE"/>
    <w:rsid w:val="00910549"/>
    <w:rsid w:val="009562E0"/>
    <w:rsid w:val="009F34FD"/>
    <w:rsid w:val="00A353DF"/>
    <w:rsid w:val="00A85EA5"/>
    <w:rsid w:val="00AD5FFD"/>
    <w:rsid w:val="00B06421"/>
    <w:rsid w:val="00B1639A"/>
    <w:rsid w:val="00B402DB"/>
    <w:rsid w:val="00B97336"/>
    <w:rsid w:val="00BD6E54"/>
    <w:rsid w:val="00BE5E3C"/>
    <w:rsid w:val="00C72A45"/>
    <w:rsid w:val="00CE1988"/>
    <w:rsid w:val="00D764F8"/>
    <w:rsid w:val="00D96ED8"/>
    <w:rsid w:val="00DA6269"/>
    <w:rsid w:val="00DB573B"/>
    <w:rsid w:val="00E0201E"/>
    <w:rsid w:val="00E745FA"/>
    <w:rsid w:val="00EE1E32"/>
    <w:rsid w:val="00EF447F"/>
    <w:rsid w:val="00F56419"/>
    <w:rsid w:val="00F56D2D"/>
    <w:rsid w:val="00F629E0"/>
    <w:rsid w:val="00F6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Lucida Sans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4F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4">
    <w:name w:val="heading 4"/>
    <w:basedOn w:val="Standard"/>
    <w:next w:val="Standard"/>
    <w:link w:val="Heading4Char"/>
    <w:uiPriority w:val="99"/>
    <w:qFormat/>
    <w:rsid w:val="008D724F"/>
    <w:pPr>
      <w:keepNext/>
      <w:jc w:val="center"/>
      <w:outlineLvl w:val="3"/>
    </w:pPr>
    <w:rPr>
      <w:rFonts w:ascii="NewBskvll BT" w:hAnsi="NewBskvll BT" w:cs="NewBskvll BT"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6029D"/>
    <w:rPr>
      <w:rFonts w:ascii="Calibri" w:hAnsi="Calibri" w:cs="Mangal"/>
      <w:b/>
      <w:bCs/>
      <w:kern w:val="3"/>
      <w:sz w:val="25"/>
      <w:szCs w:val="25"/>
      <w:lang w:eastAsia="zh-CN" w:bidi="hi-IN"/>
    </w:rPr>
  </w:style>
  <w:style w:type="paragraph" w:customStyle="1" w:styleId="Standard">
    <w:name w:val="Standard"/>
    <w:uiPriority w:val="99"/>
    <w:rsid w:val="008D724F"/>
    <w:pPr>
      <w:suppressAutoHyphens/>
      <w:autoSpaceDN w:val="0"/>
      <w:spacing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8D724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8D724F"/>
    <w:pPr>
      <w:spacing w:after="140"/>
    </w:pPr>
  </w:style>
  <w:style w:type="paragraph" w:styleId="List">
    <w:name w:val="List"/>
    <w:basedOn w:val="Textbody"/>
    <w:uiPriority w:val="99"/>
    <w:rsid w:val="008D724F"/>
  </w:style>
  <w:style w:type="paragraph" w:styleId="Caption">
    <w:name w:val="caption"/>
    <w:basedOn w:val="Standard"/>
    <w:uiPriority w:val="99"/>
    <w:qFormat/>
    <w:rsid w:val="008D724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8D724F"/>
    <w:pPr>
      <w:suppressLineNumbers/>
    </w:pPr>
  </w:style>
  <w:style w:type="paragraph" w:customStyle="1" w:styleId="HeaderandFooter">
    <w:name w:val="Header and Footer"/>
    <w:basedOn w:val="Standard"/>
    <w:uiPriority w:val="99"/>
    <w:rsid w:val="008D724F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link w:val="Head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Footer">
    <w:name w:val="footer"/>
    <w:basedOn w:val="Standard"/>
    <w:link w:val="Foot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ListParagraph">
    <w:name w:val="List Paragraph"/>
    <w:basedOn w:val="Standard"/>
    <w:uiPriority w:val="99"/>
    <w:qFormat/>
    <w:rsid w:val="008D724F"/>
    <w:pPr>
      <w:spacing w:after="200"/>
      <w:ind w:left="720"/>
    </w:pPr>
  </w:style>
  <w:style w:type="paragraph" w:customStyle="1" w:styleId="Framecontents">
    <w:name w:val="Frame contents"/>
    <w:basedOn w:val="Standard"/>
    <w:uiPriority w:val="99"/>
    <w:rsid w:val="008D724F"/>
  </w:style>
  <w:style w:type="paragraph" w:customStyle="1" w:styleId="PreformattedText">
    <w:name w:val="Preformatted Text"/>
    <w:basedOn w:val="Standard"/>
    <w:uiPriority w:val="99"/>
    <w:rsid w:val="008D724F"/>
    <w:rPr>
      <w:rFonts w:ascii="Liberation Mono" w:eastAsia="NSimSun" w:hAnsi="Liberation Mono" w:cs="Liberation Mono"/>
      <w:sz w:val="20"/>
      <w:szCs w:val="20"/>
    </w:rPr>
  </w:style>
  <w:style w:type="character" w:customStyle="1" w:styleId="Internetlink">
    <w:name w:val="Internet link"/>
    <w:uiPriority w:val="99"/>
    <w:rsid w:val="008D724F"/>
    <w:rPr>
      <w:color w:val="000080"/>
      <w:u w:val="single"/>
    </w:rPr>
  </w:style>
  <w:style w:type="character" w:styleId="Hyperlink">
    <w:name w:val="Hyperlink"/>
    <w:basedOn w:val="DefaultParagraphFont"/>
    <w:uiPriority w:val="99"/>
    <w:rsid w:val="008D724F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DefaultParagraphFont"/>
    <w:uiPriority w:val="99"/>
    <w:rsid w:val="008D724F"/>
    <w:rPr>
      <w:rFonts w:cs="Times New Roman"/>
    </w:rPr>
  </w:style>
  <w:style w:type="character" w:customStyle="1" w:styleId="ListLabel37">
    <w:name w:val="ListLabel 37"/>
    <w:uiPriority w:val="99"/>
    <w:rsid w:val="008D724F"/>
  </w:style>
  <w:style w:type="character" w:customStyle="1" w:styleId="ListLabel38">
    <w:name w:val="ListLabel 38"/>
    <w:uiPriority w:val="99"/>
    <w:rsid w:val="008D724F"/>
  </w:style>
  <w:style w:type="character" w:customStyle="1" w:styleId="ListLabel39">
    <w:name w:val="ListLabel 39"/>
    <w:uiPriority w:val="99"/>
    <w:rsid w:val="008D724F"/>
  </w:style>
  <w:style w:type="character" w:customStyle="1" w:styleId="ListLabel49">
    <w:name w:val="ListLabel 49"/>
    <w:uiPriority w:val="99"/>
    <w:rsid w:val="008D724F"/>
  </w:style>
  <w:style w:type="character" w:customStyle="1" w:styleId="ListLabel50">
    <w:name w:val="ListLabel 50"/>
    <w:uiPriority w:val="99"/>
    <w:rsid w:val="008D724F"/>
  </w:style>
  <w:style w:type="character" w:customStyle="1" w:styleId="ListLabel51">
    <w:name w:val="ListLabel 51"/>
    <w:uiPriority w:val="99"/>
    <w:rsid w:val="008D724F"/>
  </w:style>
  <w:style w:type="character" w:customStyle="1" w:styleId="ListLabel46">
    <w:name w:val="ListLabel 46"/>
    <w:uiPriority w:val="99"/>
    <w:rsid w:val="008D724F"/>
  </w:style>
  <w:style w:type="character" w:customStyle="1" w:styleId="ListLabel47">
    <w:name w:val="ListLabel 47"/>
    <w:uiPriority w:val="99"/>
    <w:rsid w:val="008D724F"/>
  </w:style>
  <w:style w:type="character" w:customStyle="1" w:styleId="ListLabel48">
    <w:name w:val="ListLabel 48"/>
    <w:uiPriority w:val="99"/>
    <w:rsid w:val="008D724F"/>
  </w:style>
  <w:style w:type="character" w:customStyle="1" w:styleId="ListLabel52">
    <w:name w:val="ListLabel 52"/>
    <w:uiPriority w:val="99"/>
    <w:rsid w:val="008D724F"/>
  </w:style>
  <w:style w:type="character" w:customStyle="1" w:styleId="ListLabel53">
    <w:name w:val="ListLabel 53"/>
    <w:uiPriority w:val="99"/>
    <w:rsid w:val="008D724F"/>
  </w:style>
  <w:style w:type="character" w:customStyle="1" w:styleId="ListLabel54">
    <w:name w:val="ListLabel 54"/>
    <w:uiPriority w:val="99"/>
    <w:rsid w:val="008D724F"/>
  </w:style>
  <w:style w:type="character" w:customStyle="1" w:styleId="BulletSymbols">
    <w:name w:val="Bullet Symbols"/>
    <w:uiPriority w:val="99"/>
    <w:rsid w:val="008D724F"/>
    <w:rPr>
      <w:rFonts w:ascii="OpenSymbol" w:hAnsi="OpenSymbol"/>
    </w:rPr>
  </w:style>
  <w:style w:type="character" w:customStyle="1" w:styleId="NumberingSymbols">
    <w:name w:val="Numbering Symbols"/>
    <w:uiPriority w:val="99"/>
    <w:rsid w:val="008D724F"/>
  </w:style>
  <w:style w:type="numbering" w:customStyle="1" w:styleId="WWNum22">
    <w:name w:val="WWNum22"/>
    <w:rsid w:val="00AC4DE3"/>
    <w:pPr>
      <w:numPr>
        <w:numId w:val="5"/>
      </w:numPr>
    </w:pPr>
  </w:style>
  <w:style w:type="numbering" w:customStyle="1" w:styleId="WWNum16">
    <w:name w:val="WWNum16"/>
    <w:rsid w:val="00AC4DE3"/>
    <w:pPr>
      <w:numPr>
        <w:numId w:val="2"/>
      </w:numPr>
    </w:pPr>
  </w:style>
  <w:style w:type="numbering" w:customStyle="1" w:styleId="List1">
    <w:name w:val="List 1"/>
    <w:rsid w:val="00AC4DE3"/>
    <w:pPr>
      <w:numPr>
        <w:numId w:val="1"/>
      </w:numPr>
    </w:pPr>
  </w:style>
  <w:style w:type="numbering" w:customStyle="1" w:styleId="WWNum19">
    <w:name w:val="WWNum19"/>
    <w:rsid w:val="00AC4DE3"/>
    <w:pPr>
      <w:numPr>
        <w:numId w:val="4"/>
      </w:numPr>
    </w:pPr>
  </w:style>
  <w:style w:type="numbering" w:customStyle="1" w:styleId="WWNum21">
    <w:name w:val="WWNum21"/>
    <w:rsid w:val="00AC4DE3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00_carta%20intestata%20unita%20crisi.odt/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238</Words>
  <Characters>1359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MANIFESTAZIONE DI INTERESSE</dc:title>
  <dc:subject/>
  <dc:creator>sala</dc:creator>
  <cp:keywords/>
  <dc:description/>
  <cp:lastModifiedBy>user</cp:lastModifiedBy>
  <cp:revision>9</cp:revision>
  <cp:lastPrinted>2021-12-14T08:39:00Z</cp:lastPrinted>
  <dcterms:created xsi:type="dcterms:W3CDTF">2021-12-13T15:47:00Z</dcterms:created>
  <dcterms:modified xsi:type="dcterms:W3CDTF">2021-12-14T08:39:00Z</dcterms:modified>
</cp:coreProperties>
</file>