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96" w:rsidRPr="009D67C4" w:rsidRDefault="00F31B96" w:rsidP="00260B96">
      <w:pPr>
        <w:jc w:val="center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smartTag w:uri="urn:schemas-microsoft-com:office:smarttags" w:element="PersonName">
        <w:r w:rsidRPr="009D67C4">
          <w:rPr>
            <w:b/>
            <w:sz w:val="32"/>
            <w:szCs w:val="32"/>
          </w:rPr>
          <w:t>M</w:t>
        </w:r>
      </w:smartTag>
      <w:r w:rsidRPr="009D67C4">
        <w:rPr>
          <w:b/>
          <w:sz w:val="32"/>
          <w:szCs w:val="32"/>
        </w:rPr>
        <w:t>ERGENZA COVID 19</w:t>
      </w:r>
    </w:p>
    <w:p w:rsidR="00F31B96" w:rsidRPr="00DB6658" w:rsidRDefault="00F31B96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b/>
          <w:sz w:val="32"/>
          <w:szCs w:val="32"/>
        </w:rPr>
        <w:t xml:space="preserve">PER L’ACQUISIZIONE DI PERSONALE </w:t>
      </w:r>
      <w:smartTag w:uri="urn:schemas-microsoft-com:office:smarttags" w:element="PersonName">
        <w:r w:rsidRPr="00DB6658">
          <w:rPr>
            <w:b/>
            <w:sz w:val="32"/>
            <w:szCs w:val="32"/>
          </w:rPr>
          <w:t>M</w:t>
        </w:r>
      </w:smartTag>
      <w:r w:rsidRPr="00DB6658">
        <w:rPr>
          <w:b/>
          <w:sz w:val="32"/>
          <w:szCs w:val="32"/>
        </w:rPr>
        <w:t>EDICO</w:t>
      </w:r>
    </w:p>
    <w:p w:rsidR="00F31B96" w:rsidRPr="00DB6658" w:rsidRDefault="00F31B96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PER 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I REPARTI COVID – ATTIVITA’ VACCINALE</w:t>
      </w:r>
    </w:p>
    <w:p w:rsidR="00F31B96" w:rsidRPr="00F021FF" w:rsidRDefault="00F31B96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PRESSO L’ ASLCN2 ALBA BRA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.</w:t>
      </w:r>
    </w:p>
    <w:p w:rsidR="00F31B96" w:rsidRPr="009D67C4" w:rsidRDefault="00F31B96" w:rsidP="00260B96">
      <w:pPr>
        <w:jc w:val="center"/>
        <w:rPr>
          <w:b/>
          <w:sz w:val="32"/>
          <w:szCs w:val="32"/>
        </w:rPr>
      </w:pPr>
    </w:p>
    <w:p w:rsidR="00F31B96" w:rsidRDefault="00F31B96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31B96" w:rsidRDefault="00F31B96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F31B96" w:rsidRDefault="00F31B9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F31B96" w:rsidRDefault="00F31B9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F31B96" w:rsidRDefault="00F31B9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31B96" w:rsidRDefault="00F31B96">
      <w:pPr>
        <w:pStyle w:val="Standard"/>
        <w:spacing w:line="360" w:lineRule="auto"/>
        <w:jc w:val="center"/>
      </w:pP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F31B96" w:rsidRDefault="00F31B96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essere iscritto in un elenco di </w:t>
      </w:r>
      <w:r>
        <w:rPr>
          <w:rFonts w:ascii="Times New Roman" w:hAnsi="Times New Roman" w:cs="Times New Roman"/>
          <w:i/>
        </w:rPr>
        <w:t>(barrare l’alternativa scelta)</w:t>
      </w:r>
    </w:p>
    <w:p w:rsidR="00F31B96" w:rsidRDefault="00F31B9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31B96" w:rsidRDefault="00F31B96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medici specialisti</w:t>
      </w:r>
      <w:r>
        <w:rPr>
          <w:rFonts w:ascii="Times New Roman" w:hAnsi="Times New Roman" w:cs="Times New Roman"/>
        </w:rPr>
        <w:t xml:space="preserve"> nella disciplina di</w:t>
      </w:r>
    </w:p>
    <w:p w:rsidR="00F31B96" w:rsidRDefault="00F31B96">
      <w:pPr>
        <w:pStyle w:val="ListParagraph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F31B96" w:rsidRDefault="00F31B96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F31B96" w:rsidRDefault="00F31B9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F31B96" w:rsidRDefault="00F31B9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F31B96" w:rsidRDefault="00F31B9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F31B96" w:rsidRDefault="00F31B9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F31B96" w:rsidRDefault="00F31B9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F31B96" w:rsidRDefault="00F31B9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F31B96" w:rsidRDefault="00F31B96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personale medico</w:t>
      </w:r>
      <w:r w:rsidRPr="00B31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collocato in quiescenza nella disciplina di:  </w:t>
      </w:r>
    </w:p>
    <w:p w:rsidR="00F31B96" w:rsidRDefault="00F31B96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F31B96" w:rsidRDefault="00F31B96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F31B96" w:rsidRDefault="00F31B9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F31B96" w:rsidRDefault="00F31B9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F31B96" w:rsidRDefault="00F31B9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F31B96" w:rsidRDefault="00F31B9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F31B96" w:rsidRPr="00B31373" w:rsidRDefault="00F31B9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F31B96" w:rsidRDefault="00F31B96" w:rsidP="00B31373">
      <w:pPr>
        <w:pStyle w:val="ListParagraph"/>
        <w:spacing w:after="0"/>
        <w:ind w:left="360"/>
      </w:pPr>
    </w:p>
    <w:p w:rsidR="00F31B96" w:rsidRDefault="00F31B96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medico laureato in medicina e chirurgia non specializzato o specializzato in discipline non ricomprese negli elenchi soprastanti.</w:t>
      </w:r>
    </w:p>
    <w:p w:rsidR="00F31B96" w:rsidRDefault="00F31B96">
      <w:pPr>
        <w:pStyle w:val="Standard"/>
        <w:spacing w:line="360" w:lineRule="auto"/>
        <w:jc w:val="center"/>
      </w:pPr>
    </w:p>
    <w:p w:rsidR="00F31B96" w:rsidRDefault="00F31B96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F31B96" w:rsidRDefault="00F31B9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76 in"/>
          </w:smartTagPr>
          <w:r>
            <w:rPr>
              <w:rFonts w:ascii="Times New Roman" w:hAnsi="Times New Roman" w:cs="Times New Roman"/>
            </w:rPr>
            <w:t>76 in</w:t>
          </w:r>
        </w:smartTag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F31B96" w:rsidRDefault="00F31B96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</w:t>
      </w:r>
    </w:p>
    <w:p w:rsidR="00F31B96" w:rsidRDefault="00F31B9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F31B96" w:rsidRDefault="00F31B96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F31B96" w:rsidRDefault="00F31B9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F31B96" w:rsidRDefault="00F31B9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F31B96" w:rsidRDefault="00F31B9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F31B96" w:rsidRDefault="00F31B9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F31B96" w:rsidRDefault="00F31B9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F31B96" w:rsidRDefault="00F31B9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F31B96" w:rsidRDefault="00F31B9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F31B96" w:rsidRDefault="00F31B9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F31B96" w:rsidRDefault="00F31B9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F31B96" w:rsidRDefault="00F31B9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F31B96" w:rsidRDefault="00F31B9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F31B96" w:rsidRDefault="00F31B96">
      <w:pPr>
        <w:pStyle w:val="Standard"/>
        <w:spacing w:line="360" w:lineRule="auto"/>
        <w:jc w:val="center"/>
      </w:pPr>
    </w:p>
    <w:p w:rsidR="00F31B96" w:rsidRDefault="00F31B9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F31B96" w:rsidRDefault="00F31B9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F31B96" w:rsidRDefault="00F31B9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F31B96" w:rsidRDefault="00F31B9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F31B96" w:rsidRPr="0054267B" w:rsidRDefault="00F31B96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F31B96" w:rsidRPr="0054267B" w:rsidRDefault="00F31B96" w:rsidP="0054267B">
      <w:pPr>
        <w:pStyle w:val="Standard"/>
        <w:spacing w:line="360" w:lineRule="auto"/>
        <w:rPr>
          <w:sz w:val="14"/>
          <w:szCs w:val="14"/>
        </w:rPr>
      </w:pP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I:\Personale\GIURIDICO\AVVISI\ULTIMI\DOMANDA_MEDICI_covid_11_2021.docx</w:t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F31B96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96" w:rsidRDefault="00F31B96">
      <w:r>
        <w:separator/>
      </w:r>
    </w:p>
  </w:endnote>
  <w:endnote w:type="continuationSeparator" w:id="0">
    <w:p w:rsidR="00F31B96" w:rsidRDefault="00F31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96" w:rsidRDefault="00F31B96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F31B96" w:rsidRPr="007B4AF6" w:rsidRDefault="00F31B96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96" w:rsidRDefault="00F31B96">
      <w:r>
        <w:rPr>
          <w:color w:val="000000"/>
        </w:rPr>
        <w:separator/>
      </w:r>
    </w:p>
  </w:footnote>
  <w:footnote w:type="continuationSeparator" w:id="0">
    <w:p w:rsidR="00F31B96" w:rsidRDefault="00F31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96" w:rsidRDefault="00F31B96">
    <w:pPr>
      <w:pStyle w:val="Header"/>
    </w:pPr>
  </w:p>
  <w:p w:rsidR="00F31B96" w:rsidRDefault="00F31B96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F31B96" w:rsidRDefault="00F31B96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1353"/>
    <w:rsid w:val="00033450"/>
    <w:rsid w:val="00037023"/>
    <w:rsid w:val="00044D4F"/>
    <w:rsid w:val="000B20E9"/>
    <w:rsid w:val="000B7F17"/>
    <w:rsid w:val="000F5445"/>
    <w:rsid w:val="00102306"/>
    <w:rsid w:val="00160332"/>
    <w:rsid w:val="00195792"/>
    <w:rsid w:val="001A3A7F"/>
    <w:rsid w:val="001C14CF"/>
    <w:rsid w:val="001C6688"/>
    <w:rsid w:val="001E287B"/>
    <w:rsid w:val="001E563A"/>
    <w:rsid w:val="002262E4"/>
    <w:rsid w:val="00247F59"/>
    <w:rsid w:val="00260B96"/>
    <w:rsid w:val="00266630"/>
    <w:rsid w:val="002C7EFB"/>
    <w:rsid w:val="002D649B"/>
    <w:rsid w:val="002E42BB"/>
    <w:rsid w:val="002E7FAD"/>
    <w:rsid w:val="0031408A"/>
    <w:rsid w:val="003149BA"/>
    <w:rsid w:val="00341249"/>
    <w:rsid w:val="00357B04"/>
    <w:rsid w:val="003A60F5"/>
    <w:rsid w:val="003C0FC4"/>
    <w:rsid w:val="003F4697"/>
    <w:rsid w:val="00403BF7"/>
    <w:rsid w:val="004542A5"/>
    <w:rsid w:val="0046029D"/>
    <w:rsid w:val="00467687"/>
    <w:rsid w:val="004A3EAB"/>
    <w:rsid w:val="004B16FE"/>
    <w:rsid w:val="004E17AA"/>
    <w:rsid w:val="005038A6"/>
    <w:rsid w:val="005367C1"/>
    <w:rsid w:val="0054267B"/>
    <w:rsid w:val="00610D73"/>
    <w:rsid w:val="00613DCA"/>
    <w:rsid w:val="00695282"/>
    <w:rsid w:val="006A5EDF"/>
    <w:rsid w:val="006C4626"/>
    <w:rsid w:val="00735E70"/>
    <w:rsid w:val="00756510"/>
    <w:rsid w:val="007B4AF6"/>
    <w:rsid w:val="007E582F"/>
    <w:rsid w:val="007F6849"/>
    <w:rsid w:val="0080000C"/>
    <w:rsid w:val="00805D76"/>
    <w:rsid w:val="00834324"/>
    <w:rsid w:val="00893041"/>
    <w:rsid w:val="008A45E3"/>
    <w:rsid w:val="008D724F"/>
    <w:rsid w:val="008E4386"/>
    <w:rsid w:val="008F2EAE"/>
    <w:rsid w:val="00901AF2"/>
    <w:rsid w:val="009268C0"/>
    <w:rsid w:val="00927D05"/>
    <w:rsid w:val="009302FF"/>
    <w:rsid w:val="009411A9"/>
    <w:rsid w:val="009562E0"/>
    <w:rsid w:val="0096081D"/>
    <w:rsid w:val="009841E2"/>
    <w:rsid w:val="009B09B4"/>
    <w:rsid w:val="009D09DB"/>
    <w:rsid w:val="009D350A"/>
    <w:rsid w:val="009D67C4"/>
    <w:rsid w:val="009F5468"/>
    <w:rsid w:val="00A353DF"/>
    <w:rsid w:val="00A8057A"/>
    <w:rsid w:val="00A95CDE"/>
    <w:rsid w:val="00AD4F35"/>
    <w:rsid w:val="00AD5FFD"/>
    <w:rsid w:val="00AE67C5"/>
    <w:rsid w:val="00AF2B9D"/>
    <w:rsid w:val="00B06421"/>
    <w:rsid w:val="00B14E3D"/>
    <w:rsid w:val="00B31373"/>
    <w:rsid w:val="00B402DB"/>
    <w:rsid w:val="00B44B80"/>
    <w:rsid w:val="00B46016"/>
    <w:rsid w:val="00B562E6"/>
    <w:rsid w:val="00B56421"/>
    <w:rsid w:val="00B63A4A"/>
    <w:rsid w:val="00B97336"/>
    <w:rsid w:val="00BB32FB"/>
    <w:rsid w:val="00BD19CC"/>
    <w:rsid w:val="00BD6E54"/>
    <w:rsid w:val="00BF5EC1"/>
    <w:rsid w:val="00C15663"/>
    <w:rsid w:val="00C376E5"/>
    <w:rsid w:val="00C8545E"/>
    <w:rsid w:val="00CA4F69"/>
    <w:rsid w:val="00CB436E"/>
    <w:rsid w:val="00CE28CF"/>
    <w:rsid w:val="00D0243C"/>
    <w:rsid w:val="00D50A5B"/>
    <w:rsid w:val="00D62C8A"/>
    <w:rsid w:val="00D75085"/>
    <w:rsid w:val="00D90B7B"/>
    <w:rsid w:val="00D93821"/>
    <w:rsid w:val="00DA6269"/>
    <w:rsid w:val="00DB6658"/>
    <w:rsid w:val="00DB6F46"/>
    <w:rsid w:val="00DD4687"/>
    <w:rsid w:val="00E0201E"/>
    <w:rsid w:val="00E21791"/>
    <w:rsid w:val="00E371C9"/>
    <w:rsid w:val="00E411A6"/>
    <w:rsid w:val="00E60325"/>
    <w:rsid w:val="00EA6B2F"/>
    <w:rsid w:val="00EF72C1"/>
    <w:rsid w:val="00F021FF"/>
    <w:rsid w:val="00F15BCE"/>
    <w:rsid w:val="00F31B96"/>
    <w:rsid w:val="00F570CC"/>
    <w:rsid w:val="00F629E0"/>
    <w:rsid w:val="00F65A87"/>
    <w:rsid w:val="00F77ACF"/>
    <w:rsid w:val="00F86937"/>
    <w:rsid w:val="00F97415"/>
    <w:rsid w:val="00FA1F6F"/>
    <w:rsid w:val="00FC70B9"/>
    <w:rsid w:val="00FE4684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134681"/>
    <w:pPr>
      <w:numPr>
        <w:numId w:val="5"/>
      </w:numPr>
    </w:pPr>
  </w:style>
  <w:style w:type="numbering" w:customStyle="1" w:styleId="WWNum16">
    <w:name w:val="WWNum16"/>
    <w:rsid w:val="00134681"/>
    <w:pPr>
      <w:numPr>
        <w:numId w:val="2"/>
      </w:numPr>
    </w:pPr>
  </w:style>
  <w:style w:type="numbering" w:customStyle="1" w:styleId="List1">
    <w:name w:val="List 1"/>
    <w:rsid w:val="00134681"/>
    <w:pPr>
      <w:numPr>
        <w:numId w:val="1"/>
      </w:numPr>
    </w:pPr>
  </w:style>
  <w:style w:type="numbering" w:customStyle="1" w:styleId="WWNum19">
    <w:name w:val="WWNum19"/>
    <w:rsid w:val="00134681"/>
    <w:pPr>
      <w:numPr>
        <w:numId w:val="4"/>
      </w:numPr>
    </w:pPr>
  </w:style>
  <w:style w:type="numbering" w:customStyle="1" w:styleId="WWNum21">
    <w:name w:val="WWNum21"/>
    <w:rsid w:val="0013468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411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6</cp:revision>
  <cp:lastPrinted>2021-12-09T14:37:00Z</cp:lastPrinted>
  <dcterms:created xsi:type="dcterms:W3CDTF">2021-11-15T07:27:00Z</dcterms:created>
  <dcterms:modified xsi:type="dcterms:W3CDTF">2021-12-09T14:37:00Z</dcterms:modified>
</cp:coreProperties>
</file>