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3C" w:rsidRPr="009D67C4" w:rsidRDefault="00D0243C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D0243C" w:rsidRPr="00DB6658" w:rsidRDefault="00D0243C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b/>
          <w:sz w:val="32"/>
          <w:szCs w:val="32"/>
        </w:rPr>
        <w:t xml:space="preserve">PER L’ACQUISIZIONE DI PERSONALE </w:t>
      </w:r>
      <w:smartTag w:uri="urn:schemas-microsoft-com:office:smarttags" w:element="PersonName">
        <w:r w:rsidRPr="00DB6658">
          <w:rPr>
            <w:b/>
            <w:sz w:val="32"/>
            <w:szCs w:val="32"/>
          </w:rPr>
          <w:t>M</w:t>
        </w:r>
      </w:smartTag>
      <w:r w:rsidRPr="00DB6658">
        <w:rPr>
          <w:b/>
          <w:sz w:val="32"/>
          <w:szCs w:val="32"/>
        </w:rPr>
        <w:t>EDICO</w:t>
      </w:r>
    </w:p>
    <w:p w:rsidR="00D0243C" w:rsidRPr="00DB6658" w:rsidRDefault="00D0243C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PER 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I REPARTI COVID</w:t>
      </w:r>
    </w:p>
    <w:p w:rsidR="00D0243C" w:rsidRPr="00F021FF" w:rsidRDefault="00D0243C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PRESSO L’ 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D0243C" w:rsidRPr="009D67C4" w:rsidRDefault="00D0243C" w:rsidP="00260B96">
      <w:pPr>
        <w:jc w:val="center"/>
        <w:rPr>
          <w:b/>
          <w:sz w:val="32"/>
          <w:szCs w:val="32"/>
        </w:rPr>
      </w:pPr>
    </w:p>
    <w:p w:rsidR="00D0243C" w:rsidRDefault="00D0243C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0243C" w:rsidRDefault="00D0243C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D0243C" w:rsidRDefault="00D0243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D0243C" w:rsidRDefault="00D0243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D0243C" w:rsidRDefault="00D0243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0243C" w:rsidRDefault="00D0243C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D0243C" w:rsidRDefault="00D0243C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D0243C" w:rsidRDefault="00D0243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0243C" w:rsidRDefault="00D0243C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D0243C" w:rsidRDefault="00D0243C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D0243C" w:rsidRDefault="00D0243C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D0243C" w:rsidRDefault="00D0243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D0243C" w:rsidRDefault="00D0243C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D0243C" w:rsidRDefault="00D0243C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D0243C" w:rsidRPr="00B31373" w:rsidRDefault="00D0243C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D0243C" w:rsidRDefault="00D0243C" w:rsidP="00B31373">
      <w:pPr>
        <w:pStyle w:val="ListParagraph"/>
        <w:spacing w:after="0"/>
        <w:ind w:left="360"/>
      </w:pPr>
    </w:p>
    <w:p w:rsidR="00D0243C" w:rsidRDefault="00D0243C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D0243C" w:rsidRDefault="00D0243C">
      <w:pPr>
        <w:pStyle w:val="Standard"/>
        <w:spacing w:line="360" w:lineRule="auto"/>
        <w:jc w:val="center"/>
      </w:pPr>
    </w:p>
    <w:p w:rsidR="00D0243C" w:rsidRDefault="00D0243C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D0243C" w:rsidRDefault="00D0243C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76 in"/>
          </w:smartTagPr>
          <w:r>
            <w:rPr>
              <w:rFonts w:ascii="Times New Roman" w:hAnsi="Times New Roman" w:cs="Times New Roman"/>
            </w:rPr>
            <w:t>76 in</w:t>
          </w:r>
        </w:smartTag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D0243C" w:rsidRDefault="00D0243C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D0243C" w:rsidRDefault="00D0243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D0243C" w:rsidRDefault="00D0243C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D0243C" w:rsidRDefault="00D0243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D0243C" w:rsidRDefault="00D0243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D0243C" w:rsidRDefault="00D0243C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D0243C" w:rsidRDefault="00D0243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0243C" w:rsidRDefault="00D0243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D0243C" w:rsidRDefault="00D0243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0243C" w:rsidRDefault="00D0243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D0243C" w:rsidRDefault="00D0243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0243C" w:rsidRDefault="00D0243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D0243C" w:rsidRDefault="00D0243C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D0243C" w:rsidRDefault="00D0243C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D0243C" w:rsidRDefault="00D0243C">
      <w:pPr>
        <w:pStyle w:val="Standard"/>
        <w:spacing w:line="360" w:lineRule="auto"/>
        <w:jc w:val="center"/>
      </w:pPr>
    </w:p>
    <w:p w:rsidR="00D0243C" w:rsidRDefault="00D0243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D0243C" w:rsidRDefault="00D0243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0243C" w:rsidRDefault="00D0243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0243C" w:rsidRDefault="00D0243C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D0243C" w:rsidRPr="0054267B" w:rsidRDefault="00D0243C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D0243C" w:rsidRPr="0054267B" w:rsidRDefault="00D0243C" w:rsidP="0054267B">
      <w:pPr>
        <w:pStyle w:val="Standard"/>
        <w:spacing w:line="360" w:lineRule="auto"/>
        <w:rPr>
          <w:sz w:val="14"/>
          <w:szCs w:val="14"/>
        </w:rPr>
      </w:pP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I:\Personale\GIURIDICO\AVVISI\ULTIMI\DOMANDA_MEDICI_covid_11_2021.docx</w:t>
      </w:r>
      <w:r w:rsidRPr="007F6849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D0243C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43C" w:rsidRDefault="00D0243C">
      <w:r>
        <w:separator/>
      </w:r>
    </w:p>
  </w:endnote>
  <w:endnote w:type="continuationSeparator" w:id="0">
    <w:p w:rsidR="00D0243C" w:rsidRDefault="00D0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3C" w:rsidRDefault="00D0243C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D0243C" w:rsidRPr="007B4AF6" w:rsidRDefault="00D0243C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43C" w:rsidRDefault="00D0243C">
      <w:r>
        <w:rPr>
          <w:color w:val="000000"/>
        </w:rPr>
        <w:separator/>
      </w:r>
    </w:p>
  </w:footnote>
  <w:footnote w:type="continuationSeparator" w:id="0">
    <w:p w:rsidR="00D0243C" w:rsidRDefault="00D02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3C" w:rsidRDefault="00D0243C">
    <w:pPr>
      <w:pStyle w:val="Header"/>
    </w:pPr>
  </w:p>
  <w:p w:rsidR="00D0243C" w:rsidRDefault="00D0243C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D0243C" w:rsidRDefault="00D0243C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1353"/>
    <w:rsid w:val="00033450"/>
    <w:rsid w:val="00037023"/>
    <w:rsid w:val="000B20E9"/>
    <w:rsid w:val="000B7F17"/>
    <w:rsid w:val="000F5445"/>
    <w:rsid w:val="00102306"/>
    <w:rsid w:val="00160332"/>
    <w:rsid w:val="00195792"/>
    <w:rsid w:val="001A3A7F"/>
    <w:rsid w:val="001C6688"/>
    <w:rsid w:val="001E287B"/>
    <w:rsid w:val="001E563A"/>
    <w:rsid w:val="002262E4"/>
    <w:rsid w:val="00247F59"/>
    <w:rsid w:val="00260B96"/>
    <w:rsid w:val="00266630"/>
    <w:rsid w:val="002C7EFB"/>
    <w:rsid w:val="002D649B"/>
    <w:rsid w:val="002E42BB"/>
    <w:rsid w:val="002E7FAD"/>
    <w:rsid w:val="0031408A"/>
    <w:rsid w:val="003149BA"/>
    <w:rsid w:val="00341249"/>
    <w:rsid w:val="00357B04"/>
    <w:rsid w:val="003A60F5"/>
    <w:rsid w:val="003C0FC4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0D73"/>
    <w:rsid w:val="00613DCA"/>
    <w:rsid w:val="00695282"/>
    <w:rsid w:val="006A5EDF"/>
    <w:rsid w:val="006C4626"/>
    <w:rsid w:val="00735E70"/>
    <w:rsid w:val="00756510"/>
    <w:rsid w:val="007B4AF6"/>
    <w:rsid w:val="007E582F"/>
    <w:rsid w:val="007F6849"/>
    <w:rsid w:val="0080000C"/>
    <w:rsid w:val="00805D76"/>
    <w:rsid w:val="00834324"/>
    <w:rsid w:val="00893041"/>
    <w:rsid w:val="008A45E3"/>
    <w:rsid w:val="008D724F"/>
    <w:rsid w:val="008E4386"/>
    <w:rsid w:val="008F2EAE"/>
    <w:rsid w:val="00901AF2"/>
    <w:rsid w:val="00927D05"/>
    <w:rsid w:val="009302FF"/>
    <w:rsid w:val="009411A9"/>
    <w:rsid w:val="009562E0"/>
    <w:rsid w:val="0096081D"/>
    <w:rsid w:val="009841E2"/>
    <w:rsid w:val="009B09B4"/>
    <w:rsid w:val="009D09DB"/>
    <w:rsid w:val="009D350A"/>
    <w:rsid w:val="009D67C4"/>
    <w:rsid w:val="009F5468"/>
    <w:rsid w:val="00A353DF"/>
    <w:rsid w:val="00A8057A"/>
    <w:rsid w:val="00A95CDE"/>
    <w:rsid w:val="00AD4F35"/>
    <w:rsid w:val="00AD5FFD"/>
    <w:rsid w:val="00AE67C5"/>
    <w:rsid w:val="00AF2B9D"/>
    <w:rsid w:val="00B06421"/>
    <w:rsid w:val="00B14E3D"/>
    <w:rsid w:val="00B31373"/>
    <w:rsid w:val="00B402DB"/>
    <w:rsid w:val="00B44B80"/>
    <w:rsid w:val="00B46016"/>
    <w:rsid w:val="00B562E6"/>
    <w:rsid w:val="00B56421"/>
    <w:rsid w:val="00B63A4A"/>
    <w:rsid w:val="00B97336"/>
    <w:rsid w:val="00BB32FB"/>
    <w:rsid w:val="00BD19CC"/>
    <w:rsid w:val="00BD6E54"/>
    <w:rsid w:val="00BF5EC1"/>
    <w:rsid w:val="00C15663"/>
    <w:rsid w:val="00C376E5"/>
    <w:rsid w:val="00C8545E"/>
    <w:rsid w:val="00CA4F69"/>
    <w:rsid w:val="00CB436E"/>
    <w:rsid w:val="00CE28CF"/>
    <w:rsid w:val="00D0243C"/>
    <w:rsid w:val="00D50A5B"/>
    <w:rsid w:val="00D62C8A"/>
    <w:rsid w:val="00D75085"/>
    <w:rsid w:val="00D93821"/>
    <w:rsid w:val="00DA6269"/>
    <w:rsid w:val="00DB6658"/>
    <w:rsid w:val="00DB6F46"/>
    <w:rsid w:val="00DD4687"/>
    <w:rsid w:val="00E0201E"/>
    <w:rsid w:val="00E21791"/>
    <w:rsid w:val="00E371C9"/>
    <w:rsid w:val="00E411A6"/>
    <w:rsid w:val="00E60325"/>
    <w:rsid w:val="00EA6B2F"/>
    <w:rsid w:val="00EF72C1"/>
    <w:rsid w:val="00F021FF"/>
    <w:rsid w:val="00F15BCE"/>
    <w:rsid w:val="00F570CC"/>
    <w:rsid w:val="00F629E0"/>
    <w:rsid w:val="00F65A87"/>
    <w:rsid w:val="00F77ACF"/>
    <w:rsid w:val="00F86937"/>
    <w:rsid w:val="00F97415"/>
    <w:rsid w:val="00FA1F6F"/>
    <w:rsid w:val="00FC70B9"/>
    <w:rsid w:val="00FE4684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A31314"/>
    <w:pPr>
      <w:numPr>
        <w:numId w:val="5"/>
      </w:numPr>
    </w:pPr>
  </w:style>
  <w:style w:type="numbering" w:customStyle="1" w:styleId="WWNum16">
    <w:name w:val="WWNum16"/>
    <w:rsid w:val="00A31314"/>
    <w:pPr>
      <w:numPr>
        <w:numId w:val="2"/>
      </w:numPr>
    </w:pPr>
  </w:style>
  <w:style w:type="numbering" w:customStyle="1" w:styleId="List1">
    <w:name w:val="List 1"/>
    <w:rsid w:val="00A31314"/>
    <w:pPr>
      <w:numPr>
        <w:numId w:val="1"/>
      </w:numPr>
    </w:pPr>
  </w:style>
  <w:style w:type="numbering" w:customStyle="1" w:styleId="WWNum19">
    <w:name w:val="WWNum19"/>
    <w:rsid w:val="00A31314"/>
    <w:pPr>
      <w:numPr>
        <w:numId w:val="4"/>
      </w:numPr>
    </w:pPr>
  </w:style>
  <w:style w:type="numbering" w:customStyle="1" w:styleId="WWNum21">
    <w:name w:val="WWNum21"/>
    <w:rsid w:val="00A3131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408</Words>
  <Characters>2330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4</cp:revision>
  <cp:lastPrinted>2021-11-25T08:16:00Z</cp:lastPrinted>
  <dcterms:created xsi:type="dcterms:W3CDTF">2021-11-15T07:27:00Z</dcterms:created>
  <dcterms:modified xsi:type="dcterms:W3CDTF">2021-11-25T08:16:00Z</dcterms:modified>
</cp:coreProperties>
</file>