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C9" w:rsidRPr="00EF447F" w:rsidRDefault="001370C9">
      <w:pPr>
        <w:pStyle w:val="Standard"/>
        <w:spacing w:line="240" w:lineRule="auto"/>
        <w:jc w:val="center"/>
      </w:pPr>
      <w:r w:rsidRPr="00EF447F">
        <w:rPr>
          <w:rFonts w:ascii="Times New Roman" w:hAnsi="Times New Roman" w:cs="Times New Roman"/>
          <w:b/>
          <w:bCs/>
        </w:rPr>
        <w:t>PROCEDURA SPECIALE LEGATA ALL’EMERGENZA COVID19</w:t>
      </w:r>
    </w:p>
    <w:p w:rsidR="001370C9" w:rsidRPr="00EF447F" w:rsidRDefault="001370C9" w:rsidP="00EF447F">
      <w:pPr>
        <w:pStyle w:val="Standard"/>
        <w:spacing w:line="240" w:lineRule="auto"/>
        <w:jc w:val="center"/>
      </w:pPr>
      <w:r w:rsidRPr="00EF447F">
        <w:rPr>
          <w:rFonts w:ascii="Times New Roman" w:hAnsi="Times New Roman" w:cs="Times New Roman"/>
          <w:b/>
          <w:bCs/>
        </w:rPr>
        <w:t>ACQUISIZIONE DI MANIFESTAZIONE DI INTERESSE</w:t>
      </w:r>
    </w:p>
    <w:p w:rsidR="001370C9" w:rsidRPr="00EF447F" w:rsidRDefault="001370C9" w:rsidP="00EF447F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F447F">
        <w:rPr>
          <w:rFonts w:ascii="Times New Roman" w:hAnsi="Times New Roman" w:cs="Times New Roman"/>
          <w:b/>
          <w:bCs/>
          <w:u w:val="single"/>
        </w:rPr>
        <w:t xml:space="preserve">PERSONALE </w:t>
      </w:r>
      <w:r>
        <w:rPr>
          <w:rFonts w:ascii="Times New Roman" w:hAnsi="Times New Roman" w:cs="Times New Roman"/>
          <w:b/>
          <w:bCs/>
          <w:u w:val="single"/>
        </w:rPr>
        <w:t>INFERMIERISTICO</w:t>
      </w:r>
    </w:p>
    <w:p w:rsidR="001370C9" w:rsidRDefault="001370C9" w:rsidP="00EF447F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PRESSO ASL CN2 ALBA-BRA </w:t>
      </w:r>
    </w:p>
    <w:p w:rsidR="001370C9" w:rsidRDefault="001370C9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370C9" w:rsidRDefault="001370C9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1370C9" w:rsidRDefault="001370C9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1370C9" w:rsidRDefault="001370C9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……………………………………………………………..…..……...... (Prov: ……)</w:t>
      </w:r>
    </w:p>
    <w:p w:rsidR="001370C9" w:rsidRDefault="001370C9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370C9" w:rsidRDefault="001370C9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1370C9" w:rsidRDefault="001370C9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1370C9" w:rsidRDefault="001370C9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1370C9" w:rsidRDefault="001370C9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370C9" w:rsidRDefault="001370C9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370C9" w:rsidRDefault="001370C9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370C9" w:rsidRDefault="001370C9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370C9" w:rsidRDefault="001370C9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1370C9" w:rsidRDefault="001370C9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1370C9" w:rsidRDefault="001370C9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370C9" w:rsidRDefault="001370C9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1370C9" w:rsidRDefault="001370C9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1370C9" w:rsidRDefault="001370C9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MANIFESTA IL PROPRIO INTERESSE ALLA PROCEDURA IN OGGETTO</w:t>
      </w:r>
    </w:p>
    <w:p w:rsidR="001370C9" w:rsidRPr="00EF447F" w:rsidRDefault="001370C9" w:rsidP="00EF447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 CHIEDE, </w:t>
      </w:r>
      <w:r>
        <w:rPr>
          <w:rFonts w:ascii="Times New Roman" w:hAnsi="Times New Roman" w:cs="Times New Roman"/>
        </w:rPr>
        <w:t xml:space="preserve">in relazione all’emergenza sanitaria connessa alla diffusione del virus COVID -19, di poter prestare servizio come </w:t>
      </w:r>
      <w:r>
        <w:rPr>
          <w:rFonts w:ascii="Times New Roman" w:hAnsi="Times New Roman" w:cs="Times New Roman"/>
          <w:b/>
        </w:rPr>
        <w:t xml:space="preserve">INFERMIERE </w:t>
      </w:r>
      <w:r w:rsidRPr="0024436B">
        <w:rPr>
          <w:rFonts w:ascii="Times New Roman" w:hAnsi="Times New Roman" w:cs="Times New Roman"/>
        </w:rPr>
        <w:t>libero professionista</w:t>
      </w:r>
      <w:r w:rsidRPr="00EF447F">
        <w:rPr>
          <w:rFonts w:ascii="Times New Roman" w:hAnsi="Times New Roman" w:cs="Times New Roman"/>
          <w:b/>
        </w:rPr>
        <w:t xml:space="preserve"> </w:t>
      </w:r>
      <w:r w:rsidRPr="00EF447F">
        <w:rPr>
          <w:rFonts w:ascii="Times New Roman" w:hAnsi="Times New Roman" w:cs="Times New Roman"/>
        </w:rPr>
        <w:t>presso l’A.S.L.CN2:</w:t>
      </w:r>
    </w:p>
    <w:p w:rsidR="001370C9" w:rsidRDefault="001370C9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1370C9" w:rsidRDefault="001370C9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:rsidR="001370C9" w:rsidRDefault="001370C9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1370C9" w:rsidRDefault="001370C9" w:rsidP="0024436B">
      <w:pPr>
        <w:pStyle w:val="ListParagraph"/>
        <w:numPr>
          <w:ilvl w:val="0"/>
          <w:numId w:val="9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essere in possesso della laurea, ovvero di altro titolo equipollente secondo la normativa vigente, in……………………………………………………………………………………….</w:t>
      </w:r>
    </w:p>
    <w:p w:rsidR="001370C9" w:rsidRDefault="001370C9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1370C9" w:rsidRDefault="001370C9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di …………………………………..……. al n …….…...</w:t>
      </w:r>
    </w:p>
    <w:p w:rsidR="001370C9" w:rsidRDefault="001370C9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1370C9" w:rsidRDefault="001370C9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1370C9" w:rsidRDefault="001370C9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370C9" w:rsidRDefault="001370C9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1370C9" w:rsidRDefault="001370C9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370C9" w:rsidRDefault="001370C9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1370C9" w:rsidRDefault="001370C9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370C9" w:rsidRDefault="001370C9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1370C9" w:rsidRDefault="001370C9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370C9" w:rsidRDefault="001370C9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1370C9" w:rsidRDefault="001370C9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1370C9" w:rsidRDefault="001370C9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370C9" w:rsidRDefault="001370C9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370C9" w:rsidRDefault="001370C9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370C9" w:rsidRPr="003A244F" w:rsidRDefault="001370C9" w:rsidP="003A244F">
      <w:pPr>
        <w:pStyle w:val="Standard"/>
        <w:spacing w:line="360" w:lineRule="auto"/>
        <w:rPr>
          <w:i/>
          <w:sz w:val="12"/>
          <w:szCs w:val="12"/>
        </w:rPr>
      </w:pPr>
      <w:r w:rsidRPr="003A244F">
        <w:rPr>
          <w:rFonts w:ascii="Times New Roman" w:hAnsi="Times New Roman" w:cs="Times New Roman"/>
          <w:i/>
          <w:color w:val="000000"/>
          <w:kern w:val="0"/>
          <w:sz w:val="12"/>
          <w:szCs w:val="12"/>
        </w:rPr>
        <w:fldChar w:fldCharType="begin"/>
      </w:r>
      <w:r w:rsidRPr="003A244F">
        <w:rPr>
          <w:rFonts w:ascii="Times New Roman" w:hAnsi="Times New Roman" w:cs="Times New Roman"/>
          <w:i/>
          <w:color w:val="000000"/>
          <w:kern w:val="0"/>
          <w:sz w:val="12"/>
          <w:szCs w:val="12"/>
        </w:rPr>
        <w:instrText xml:space="preserve"> FILENAME \p </w:instrText>
      </w:r>
      <w:r w:rsidRPr="003A244F">
        <w:rPr>
          <w:rFonts w:ascii="Times New Roman" w:hAnsi="Times New Roman" w:cs="Times New Roman"/>
          <w:i/>
          <w:color w:val="000000"/>
          <w:kern w:val="0"/>
          <w:sz w:val="12"/>
          <w:szCs w:val="12"/>
        </w:rPr>
        <w:fldChar w:fldCharType="separate"/>
      </w:r>
      <w:r w:rsidRPr="003A244F">
        <w:rPr>
          <w:rFonts w:ascii="Times New Roman" w:hAnsi="Times New Roman" w:cs="Times New Roman"/>
          <w:i/>
          <w:noProof/>
          <w:color w:val="000000"/>
          <w:kern w:val="0"/>
          <w:sz w:val="12"/>
          <w:szCs w:val="12"/>
        </w:rPr>
        <w:t>I:\Personale\GIURIDICO\AVVISI\ULTI</w:t>
      </w:r>
      <w:r>
        <w:rPr>
          <w:rFonts w:ascii="Times New Roman" w:hAnsi="Times New Roman" w:cs="Times New Roman"/>
          <w:i/>
          <w:noProof/>
          <w:color w:val="000000"/>
          <w:kern w:val="0"/>
          <w:sz w:val="12"/>
          <w:szCs w:val="12"/>
        </w:rPr>
        <w:t>MI\DOMANDA_INFERMIERI_</w:t>
      </w:r>
      <w:r w:rsidRPr="003A244F">
        <w:rPr>
          <w:rFonts w:ascii="Times New Roman" w:hAnsi="Times New Roman" w:cs="Times New Roman"/>
          <w:i/>
          <w:noProof/>
          <w:color w:val="000000"/>
          <w:kern w:val="0"/>
          <w:sz w:val="12"/>
          <w:szCs w:val="12"/>
        </w:rPr>
        <w:t>.docx</w:t>
      </w:r>
      <w:r w:rsidRPr="003A244F">
        <w:rPr>
          <w:rFonts w:ascii="Times New Roman" w:hAnsi="Times New Roman" w:cs="Times New Roman"/>
          <w:i/>
          <w:color w:val="000000"/>
          <w:kern w:val="0"/>
          <w:sz w:val="12"/>
          <w:szCs w:val="12"/>
        </w:rPr>
        <w:fldChar w:fldCharType="end"/>
      </w:r>
    </w:p>
    <w:sectPr w:rsidR="001370C9" w:rsidRPr="003A244F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0C9" w:rsidRDefault="001370C9">
      <w:r>
        <w:separator/>
      </w:r>
    </w:p>
  </w:endnote>
  <w:endnote w:type="continuationSeparator" w:id="0">
    <w:p w:rsidR="001370C9" w:rsidRDefault="00137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0C9" w:rsidRDefault="001370C9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1370C9" w:rsidRPr="007B4AF6" w:rsidRDefault="001370C9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0C9" w:rsidRDefault="001370C9">
      <w:r>
        <w:rPr>
          <w:color w:val="000000"/>
        </w:rPr>
        <w:separator/>
      </w:r>
    </w:p>
  </w:footnote>
  <w:footnote w:type="continuationSeparator" w:id="0">
    <w:p w:rsidR="001370C9" w:rsidRDefault="00137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0C9" w:rsidRDefault="001370C9">
    <w:pPr>
      <w:pStyle w:val="Header"/>
    </w:pPr>
  </w:p>
  <w:p w:rsidR="001370C9" w:rsidRDefault="001370C9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3.2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1370C9" w:rsidRDefault="001370C9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3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43D57"/>
    <w:rsid w:val="000E62DC"/>
    <w:rsid w:val="00106319"/>
    <w:rsid w:val="001370C9"/>
    <w:rsid w:val="00181336"/>
    <w:rsid w:val="00195792"/>
    <w:rsid w:val="001B6EEE"/>
    <w:rsid w:val="001D18F1"/>
    <w:rsid w:val="0024436B"/>
    <w:rsid w:val="00247F59"/>
    <w:rsid w:val="0028198E"/>
    <w:rsid w:val="002E42BB"/>
    <w:rsid w:val="003149BA"/>
    <w:rsid w:val="00344BCC"/>
    <w:rsid w:val="003752B1"/>
    <w:rsid w:val="003A244F"/>
    <w:rsid w:val="003B1450"/>
    <w:rsid w:val="003C4580"/>
    <w:rsid w:val="0046029D"/>
    <w:rsid w:val="00467687"/>
    <w:rsid w:val="004A3EAB"/>
    <w:rsid w:val="005D496D"/>
    <w:rsid w:val="006847B7"/>
    <w:rsid w:val="00685732"/>
    <w:rsid w:val="007B4AF6"/>
    <w:rsid w:val="007F629B"/>
    <w:rsid w:val="0080379C"/>
    <w:rsid w:val="00875298"/>
    <w:rsid w:val="008907AF"/>
    <w:rsid w:val="008C6260"/>
    <w:rsid w:val="008D724F"/>
    <w:rsid w:val="008F2EAE"/>
    <w:rsid w:val="00910549"/>
    <w:rsid w:val="009562E0"/>
    <w:rsid w:val="00A353DF"/>
    <w:rsid w:val="00A85EA5"/>
    <w:rsid w:val="00AD5FFD"/>
    <w:rsid w:val="00B06421"/>
    <w:rsid w:val="00B1639A"/>
    <w:rsid w:val="00B402DB"/>
    <w:rsid w:val="00B97336"/>
    <w:rsid w:val="00BD6E54"/>
    <w:rsid w:val="00BE5E3C"/>
    <w:rsid w:val="00CE1988"/>
    <w:rsid w:val="00D764F8"/>
    <w:rsid w:val="00D96ED8"/>
    <w:rsid w:val="00DA6269"/>
    <w:rsid w:val="00DB573B"/>
    <w:rsid w:val="00E0201E"/>
    <w:rsid w:val="00EF447F"/>
    <w:rsid w:val="00F56419"/>
    <w:rsid w:val="00F56D2D"/>
    <w:rsid w:val="00F629E0"/>
    <w:rsid w:val="00F6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EF118C"/>
    <w:pPr>
      <w:numPr>
        <w:numId w:val="5"/>
      </w:numPr>
    </w:pPr>
  </w:style>
  <w:style w:type="numbering" w:customStyle="1" w:styleId="WWNum16">
    <w:name w:val="WWNum16"/>
    <w:rsid w:val="00EF118C"/>
    <w:pPr>
      <w:numPr>
        <w:numId w:val="2"/>
      </w:numPr>
    </w:pPr>
  </w:style>
  <w:style w:type="numbering" w:customStyle="1" w:styleId="List1">
    <w:name w:val="List 1"/>
    <w:rsid w:val="00EF118C"/>
    <w:pPr>
      <w:numPr>
        <w:numId w:val="1"/>
      </w:numPr>
    </w:pPr>
  </w:style>
  <w:style w:type="numbering" w:customStyle="1" w:styleId="WWNum19">
    <w:name w:val="WWNum19"/>
    <w:rsid w:val="00EF118C"/>
    <w:pPr>
      <w:numPr>
        <w:numId w:val="4"/>
      </w:numPr>
    </w:pPr>
  </w:style>
  <w:style w:type="numbering" w:customStyle="1" w:styleId="WWNum21">
    <w:name w:val="WWNum21"/>
    <w:rsid w:val="00EF118C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9</cp:revision>
  <cp:lastPrinted>2021-11-16T12:52:00Z</cp:lastPrinted>
  <dcterms:created xsi:type="dcterms:W3CDTF">2020-10-07T10:22:00Z</dcterms:created>
  <dcterms:modified xsi:type="dcterms:W3CDTF">2021-11-16T12:52:00Z</dcterms:modified>
</cp:coreProperties>
</file>