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C3" w:rsidRPr="008B01F5" w:rsidRDefault="00EF57C3" w:rsidP="00D56143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Calibri"/>
          <w:b/>
          <w:bCs/>
          <w:iCs/>
          <w:color w:val="000080"/>
          <w:sz w:val="32"/>
          <w:szCs w:val="32"/>
        </w:rPr>
      </w:pPr>
      <w:r w:rsidRPr="008B01F5">
        <w:rPr>
          <w:rFonts w:eastAsia="SimSun" w:cs="Calibri"/>
          <w:b/>
          <w:bCs/>
          <w:iCs/>
          <w:color w:val="000080"/>
          <w:sz w:val="32"/>
          <w:szCs w:val="32"/>
        </w:rPr>
        <w:t xml:space="preserve">CATALOGO: Progetti di promozione ed educazione alla salute </w:t>
      </w:r>
    </w:p>
    <w:p w:rsidR="00EF57C3" w:rsidRPr="008B01F5" w:rsidRDefault="00EF57C3" w:rsidP="00D56143">
      <w:pPr>
        <w:autoSpaceDE w:val="0"/>
        <w:autoSpaceDN w:val="0"/>
        <w:adjustRightInd w:val="0"/>
        <w:spacing w:after="0" w:line="240" w:lineRule="auto"/>
        <w:jc w:val="center"/>
        <w:rPr>
          <w:rFonts w:eastAsia="SimSun" w:cs="Calibri"/>
          <w:b/>
          <w:bCs/>
          <w:iCs/>
          <w:color w:val="000080"/>
          <w:sz w:val="28"/>
          <w:szCs w:val="28"/>
        </w:rPr>
      </w:pPr>
      <w:r w:rsidRPr="008B01F5">
        <w:rPr>
          <w:rFonts w:eastAsia="SimSun" w:cs="Calibri"/>
          <w:b/>
          <w:bCs/>
          <w:iCs/>
          <w:color w:val="000080"/>
          <w:sz w:val="32"/>
          <w:szCs w:val="32"/>
        </w:rPr>
        <w:t>per le scuole del territorio dell’ASL CN2</w:t>
      </w:r>
      <w:r>
        <w:rPr>
          <w:rFonts w:eastAsia="SimSun" w:cs="Calibri"/>
          <w:b/>
          <w:bCs/>
          <w:iCs/>
          <w:color w:val="000080"/>
          <w:sz w:val="32"/>
          <w:szCs w:val="32"/>
        </w:rPr>
        <w:t xml:space="preserve"> -</w:t>
      </w:r>
      <w:r w:rsidRPr="008B01F5">
        <w:rPr>
          <w:rFonts w:eastAsia="SimSun" w:cs="Calibri"/>
          <w:b/>
          <w:bCs/>
          <w:iCs/>
          <w:color w:val="000080"/>
          <w:sz w:val="32"/>
          <w:szCs w:val="32"/>
        </w:rPr>
        <w:t xml:space="preserve"> </w:t>
      </w:r>
      <w:r w:rsidRPr="008B01F5">
        <w:rPr>
          <w:rFonts w:eastAsia="SimSun" w:cs="Calibri"/>
          <w:b/>
          <w:bCs/>
          <w:iCs/>
          <w:color w:val="000080"/>
          <w:sz w:val="28"/>
          <w:szCs w:val="28"/>
        </w:rPr>
        <w:t xml:space="preserve">Anno </w:t>
      </w:r>
      <w:r>
        <w:rPr>
          <w:rFonts w:eastAsia="SimSun" w:cs="Calibri"/>
          <w:b/>
          <w:bCs/>
          <w:iCs/>
          <w:color w:val="000080"/>
          <w:sz w:val="28"/>
          <w:szCs w:val="28"/>
        </w:rPr>
        <w:t>S</w:t>
      </w:r>
      <w:r w:rsidRPr="008B01F5">
        <w:rPr>
          <w:rFonts w:eastAsia="SimSun" w:cs="Calibri"/>
          <w:b/>
          <w:bCs/>
          <w:iCs/>
          <w:color w:val="000080"/>
          <w:sz w:val="28"/>
          <w:szCs w:val="28"/>
        </w:rPr>
        <w:t>colastico 202</w:t>
      </w:r>
      <w:r>
        <w:rPr>
          <w:rFonts w:eastAsia="SimSun" w:cs="Calibri"/>
          <w:b/>
          <w:bCs/>
          <w:iCs/>
          <w:color w:val="000080"/>
          <w:sz w:val="28"/>
          <w:szCs w:val="28"/>
        </w:rPr>
        <w:t>1</w:t>
      </w:r>
      <w:r w:rsidRPr="008B01F5">
        <w:rPr>
          <w:rFonts w:eastAsia="SimSun" w:cs="Calibri"/>
          <w:b/>
          <w:bCs/>
          <w:iCs/>
          <w:color w:val="000080"/>
          <w:sz w:val="28"/>
          <w:szCs w:val="28"/>
        </w:rPr>
        <w:t>/202</w:t>
      </w:r>
      <w:r>
        <w:rPr>
          <w:rFonts w:eastAsia="SimSun" w:cs="Calibri"/>
          <w:b/>
          <w:bCs/>
          <w:iCs/>
          <w:color w:val="000080"/>
          <w:sz w:val="28"/>
          <w:szCs w:val="28"/>
        </w:rPr>
        <w:t>2</w:t>
      </w:r>
    </w:p>
    <w:p w:rsidR="00EF57C3" w:rsidRPr="008B01F5" w:rsidRDefault="00EF57C3" w:rsidP="00966B3D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8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EF57C3" w:rsidRPr="00E51FF0" w:rsidTr="003D718B">
        <w:tc>
          <w:tcPr>
            <w:tcW w:w="9778" w:type="dxa"/>
            <w:shd w:val="clear" w:color="auto" w:fill="FF6600"/>
          </w:tcPr>
          <w:p w:rsidR="00EF57C3" w:rsidRPr="003D718B" w:rsidRDefault="00EF57C3" w:rsidP="003D718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Helvetica-Bold"/>
                <w:b/>
                <w:bCs/>
                <w:color w:val="FFFFFF"/>
                <w:sz w:val="28"/>
                <w:szCs w:val="28"/>
              </w:rPr>
            </w:pPr>
            <w:r w:rsidRPr="003D718B">
              <w:rPr>
                <w:rFonts w:cs="Helvetica-Bold"/>
                <w:b/>
                <w:bCs/>
                <w:color w:val="FFFFFF"/>
                <w:sz w:val="28"/>
                <w:szCs w:val="28"/>
              </w:rPr>
              <w:t>MODULO DI ADESIONE PER PROGETTI CHE PREVEDONO FORMAZIONE DOCENTI</w:t>
            </w:r>
          </w:p>
        </w:tc>
      </w:tr>
    </w:tbl>
    <w:p w:rsidR="00EF57C3" w:rsidRPr="00E51FF0" w:rsidRDefault="00EF57C3" w:rsidP="00D56143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EF57C3" w:rsidRPr="008B01F5" w:rsidRDefault="00EF57C3" w:rsidP="00903C35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8B01F5">
        <w:rPr>
          <w:rFonts w:cs="Helvetica-Bold"/>
          <w:b/>
          <w:bCs/>
          <w:color w:val="0000FF"/>
          <w:sz w:val="20"/>
          <w:szCs w:val="20"/>
        </w:rPr>
        <w:t>Da inviare entro e non oltre l’8/10/2021</w:t>
      </w:r>
      <w:r w:rsidRPr="008B01F5">
        <w:rPr>
          <w:rFonts w:cs="Helvetica-Bold"/>
          <w:b/>
          <w:bCs/>
          <w:sz w:val="20"/>
          <w:szCs w:val="20"/>
        </w:rPr>
        <w:t xml:space="preserve"> </w:t>
      </w:r>
      <w:r w:rsidRPr="008B01F5">
        <w:rPr>
          <w:rFonts w:cs="Helvetica"/>
          <w:sz w:val="20"/>
          <w:szCs w:val="20"/>
        </w:rPr>
        <w:t xml:space="preserve">ai seguenti indirizzi e-mail: </w:t>
      </w:r>
      <w:hyperlink r:id="rId7" w:history="1">
        <w:r w:rsidRPr="008B01F5">
          <w:rPr>
            <w:rStyle w:val="Hyperlink"/>
            <w:rFonts w:cs="Helvetica"/>
            <w:color w:val="0000FF"/>
            <w:sz w:val="20"/>
            <w:szCs w:val="20"/>
          </w:rPr>
          <w:t>epid.alba@aslcn2.it</w:t>
        </w:r>
      </w:hyperlink>
      <w:r w:rsidRPr="008B01F5">
        <w:rPr>
          <w:rFonts w:cs="Helvetica"/>
          <w:sz w:val="20"/>
          <w:szCs w:val="20"/>
        </w:rPr>
        <w:t xml:space="preserve"> e pec: </w:t>
      </w:r>
      <w:hyperlink r:id="rId8" w:history="1">
        <w:r w:rsidRPr="008B01F5">
          <w:rPr>
            <w:rStyle w:val="Hyperlink"/>
            <w:rFonts w:cs="Helvetica"/>
            <w:color w:val="0000FF"/>
            <w:sz w:val="20"/>
            <w:szCs w:val="20"/>
          </w:rPr>
          <w:t>aslcn2@legalmail.it</w:t>
        </w:r>
      </w:hyperlink>
    </w:p>
    <w:p w:rsidR="00EF57C3" w:rsidRPr="00463396" w:rsidRDefault="00EF57C3" w:rsidP="00463396">
      <w:pPr>
        <w:autoSpaceDE w:val="0"/>
        <w:autoSpaceDN w:val="0"/>
        <w:adjustRightInd w:val="0"/>
        <w:spacing w:after="120" w:line="240" w:lineRule="auto"/>
        <w:rPr>
          <w:rFonts w:cs="Helvetica"/>
          <w:color w:val="000000"/>
          <w:sz w:val="10"/>
          <w:szCs w:val="10"/>
        </w:rPr>
      </w:pPr>
    </w:p>
    <w:p w:rsidR="00EF57C3" w:rsidRPr="00463396" w:rsidRDefault="00EF57C3" w:rsidP="00463396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0000"/>
          <w:sz w:val="20"/>
          <w:szCs w:val="20"/>
        </w:rPr>
      </w:pPr>
      <w:r w:rsidRPr="00463396">
        <w:rPr>
          <w:rFonts w:cs="Helvetica"/>
          <w:b/>
          <w:color w:val="000000"/>
          <w:sz w:val="20"/>
          <w:szCs w:val="20"/>
        </w:rPr>
        <w:t>Si comunica che il/la docente:</w:t>
      </w:r>
    </w:p>
    <w:p w:rsidR="00EF57C3" w:rsidRPr="00E51FF0" w:rsidRDefault="00EF57C3" w:rsidP="008B01F5">
      <w:pPr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ind w:left="714" w:hanging="357"/>
        <w:rPr>
          <w:rFonts w:cs="Helvetica-Bold"/>
          <w:color w:val="000000"/>
          <w:sz w:val="18"/>
          <w:szCs w:val="18"/>
        </w:rPr>
      </w:pPr>
      <w:r w:rsidRPr="00E51FF0">
        <w:rPr>
          <w:rFonts w:cs="Helvetica-Bold"/>
          <w:color w:val="000000"/>
          <w:sz w:val="18"/>
          <w:szCs w:val="18"/>
        </w:rPr>
        <w:t>Nominativo Docente________</w:t>
      </w:r>
      <w:r>
        <w:rPr>
          <w:rFonts w:cs="Helvetica-Bold"/>
          <w:color w:val="000000"/>
          <w:sz w:val="18"/>
          <w:szCs w:val="18"/>
        </w:rPr>
        <w:t>______________________________________________</w:t>
      </w:r>
      <w:r w:rsidRPr="00E51FF0">
        <w:rPr>
          <w:rFonts w:cs="Helvetica-Bold"/>
          <w:color w:val="000000"/>
          <w:sz w:val="18"/>
          <w:szCs w:val="18"/>
        </w:rPr>
        <w:t>____________________________</w:t>
      </w:r>
    </w:p>
    <w:p w:rsidR="00EF57C3" w:rsidRDefault="00EF57C3" w:rsidP="008B01F5">
      <w:pPr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ind w:left="714" w:hanging="357"/>
        <w:rPr>
          <w:rFonts w:cs="Helvetica-Bold"/>
          <w:color w:val="000000"/>
          <w:sz w:val="18"/>
          <w:szCs w:val="18"/>
        </w:rPr>
      </w:pPr>
      <w:r w:rsidRPr="00E51FF0">
        <w:rPr>
          <w:rFonts w:cs="Helvetica-Bold"/>
          <w:color w:val="000000"/>
          <w:sz w:val="18"/>
          <w:szCs w:val="18"/>
        </w:rPr>
        <w:t>E</w:t>
      </w:r>
      <w:r>
        <w:rPr>
          <w:rFonts w:cs="Helvetica-Bold"/>
          <w:color w:val="000000"/>
          <w:sz w:val="18"/>
          <w:szCs w:val="18"/>
        </w:rPr>
        <w:t>-</w:t>
      </w:r>
      <w:r w:rsidRPr="00E51FF0">
        <w:rPr>
          <w:rFonts w:cs="Helvetica-Bold"/>
          <w:color w:val="000000"/>
          <w:sz w:val="18"/>
          <w:szCs w:val="18"/>
        </w:rPr>
        <w:t>mail Docente ________</w:t>
      </w:r>
      <w:r>
        <w:rPr>
          <w:rFonts w:cs="Helvetica-Bold"/>
          <w:color w:val="000000"/>
          <w:sz w:val="18"/>
          <w:szCs w:val="18"/>
        </w:rPr>
        <w:t>________________________________________</w:t>
      </w:r>
      <w:r w:rsidRPr="00E51FF0">
        <w:rPr>
          <w:rFonts w:cs="Helvetica-Bold"/>
          <w:color w:val="000000"/>
          <w:sz w:val="18"/>
          <w:szCs w:val="18"/>
        </w:rPr>
        <w:t>______________________________________</w:t>
      </w:r>
    </w:p>
    <w:p w:rsidR="00EF57C3" w:rsidRPr="00E51FF0" w:rsidRDefault="00EF57C3" w:rsidP="008B01F5">
      <w:pPr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ind w:left="714" w:hanging="357"/>
        <w:rPr>
          <w:rFonts w:cs="Helvetica-Bold"/>
          <w:color w:val="000000"/>
          <w:sz w:val="18"/>
          <w:szCs w:val="18"/>
        </w:rPr>
      </w:pPr>
      <w:r>
        <w:rPr>
          <w:rFonts w:cs="Helvetica-Bold"/>
          <w:color w:val="000000"/>
          <w:sz w:val="18"/>
          <w:szCs w:val="18"/>
        </w:rPr>
        <w:t>Telefono Docente ____________________________________________________________________________________</w:t>
      </w:r>
    </w:p>
    <w:p w:rsidR="00EF57C3" w:rsidRPr="00463396" w:rsidRDefault="00EF57C3" w:rsidP="00245AD1">
      <w:pPr>
        <w:autoSpaceDE w:val="0"/>
        <w:autoSpaceDN w:val="0"/>
        <w:adjustRightInd w:val="0"/>
        <w:spacing w:after="120" w:line="240" w:lineRule="auto"/>
        <w:rPr>
          <w:rFonts w:cs="Helvetica"/>
          <w:color w:val="000000"/>
          <w:sz w:val="10"/>
          <w:szCs w:val="10"/>
        </w:rPr>
      </w:pPr>
    </w:p>
    <w:p w:rsidR="00EF57C3" w:rsidRPr="00133A16" w:rsidRDefault="00EF57C3" w:rsidP="00245AD1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0000"/>
          <w:sz w:val="20"/>
          <w:szCs w:val="20"/>
        </w:rPr>
      </w:pPr>
      <w:r w:rsidRPr="00133A16">
        <w:rPr>
          <w:rFonts w:cs="Helvetica"/>
          <w:b/>
          <w:color w:val="000000"/>
          <w:sz w:val="20"/>
          <w:szCs w:val="20"/>
        </w:rPr>
        <w:t xml:space="preserve">Appartenente </w:t>
      </w:r>
      <w:r>
        <w:rPr>
          <w:rFonts w:cs="Helvetica"/>
          <w:b/>
          <w:color w:val="000000"/>
          <w:sz w:val="20"/>
          <w:szCs w:val="20"/>
        </w:rPr>
        <w:t>all’Istituto:</w:t>
      </w:r>
    </w:p>
    <w:p w:rsidR="00EF57C3" w:rsidRDefault="00EF57C3" w:rsidP="008B01F5">
      <w:pPr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ind w:left="714" w:hanging="357"/>
        <w:rPr>
          <w:rFonts w:cs="Helvetica-Bold"/>
          <w:color w:val="000000"/>
          <w:sz w:val="18"/>
          <w:szCs w:val="18"/>
        </w:rPr>
      </w:pPr>
      <w:r w:rsidRPr="00E51FF0">
        <w:rPr>
          <w:rFonts w:cs="Helvetica-Bold"/>
          <w:color w:val="000000"/>
          <w:sz w:val="18"/>
          <w:szCs w:val="18"/>
        </w:rPr>
        <w:t xml:space="preserve">Nome </w:t>
      </w:r>
      <w:r>
        <w:rPr>
          <w:rFonts w:cs="Helvetica-Bold"/>
          <w:color w:val="000000"/>
          <w:sz w:val="18"/>
          <w:szCs w:val="18"/>
        </w:rPr>
        <w:t xml:space="preserve">dell’Istituto scolastico </w:t>
      </w:r>
      <w:r w:rsidRPr="00E51FF0">
        <w:rPr>
          <w:rFonts w:cs="Helvetica-Bold"/>
          <w:color w:val="000000"/>
          <w:sz w:val="18"/>
          <w:szCs w:val="18"/>
        </w:rPr>
        <w:t>__</w:t>
      </w:r>
      <w:r>
        <w:rPr>
          <w:rFonts w:cs="Helvetica-Bold"/>
          <w:color w:val="000000"/>
          <w:sz w:val="18"/>
          <w:szCs w:val="18"/>
        </w:rPr>
        <w:t>___________________________________________________________</w:t>
      </w:r>
      <w:r w:rsidRPr="00E51FF0">
        <w:rPr>
          <w:rFonts w:cs="Helvetica-Bold"/>
          <w:color w:val="000000"/>
          <w:sz w:val="18"/>
          <w:szCs w:val="18"/>
        </w:rPr>
        <w:t>_</w:t>
      </w:r>
      <w:r>
        <w:rPr>
          <w:rFonts w:cs="Helvetica-Bold"/>
          <w:color w:val="000000"/>
          <w:sz w:val="18"/>
          <w:szCs w:val="18"/>
        </w:rPr>
        <w:t>___</w:t>
      </w:r>
      <w:r w:rsidRPr="00E51FF0">
        <w:rPr>
          <w:rFonts w:cs="Helvetica-Bold"/>
          <w:color w:val="000000"/>
          <w:sz w:val="18"/>
          <w:szCs w:val="18"/>
        </w:rPr>
        <w:t>_________</w:t>
      </w:r>
    </w:p>
    <w:p w:rsidR="00EF57C3" w:rsidRPr="00E51FF0" w:rsidRDefault="00EF57C3" w:rsidP="008B01F5">
      <w:pPr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ind w:left="714" w:hanging="357"/>
        <w:rPr>
          <w:rFonts w:cs="Helvetica-Bold"/>
          <w:color w:val="000000"/>
          <w:sz w:val="18"/>
          <w:szCs w:val="18"/>
        </w:rPr>
      </w:pPr>
      <w:r>
        <w:rPr>
          <w:rFonts w:cs="Helvetica-Bold"/>
          <w:color w:val="000000"/>
          <w:sz w:val="18"/>
          <w:szCs w:val="18"/>
        </w:rPr>
        <w:t>In caso di Istituto Comprensivo specificare il Plesso _________________________________________________________</w:t>
      </w:r>
    </w:p>
    <w:p w:rsidR="00EF57C3" w:rsidRPr="00E51FF0" w:rsidRDefault="00EF57C3" w:rsidP="008B01F5">
      <w:pPr>
        <w:numPr>
          <w:ilvl w:val="0"/>
          <w:numId w:val="8"/>
        </w:numPr>
        <w:autoSpaceDE w:val="0"/>
        <w:autoSpaceDN w:val="0"/>
        <w:adjustRightInd w:val="0"/>
        <w:spacing w:before="80" w:after="0" w:line="240" w:lineRule="auto"/>
        <w:ind w:left="714" w:hanging="357"/>
        <w:rPr>
          <w:rFonts w:cs="Helvetica"/>
          <w:color w:val="000000"/>
          <w:sz w:val="20"/>
          <w:szCs w:val="20"/>
        </w:rPr>
      </w:pPr>
      <w:r w:rsidRPr="00E51FF0">
        <w:rPr>
          <w:rFonts w:cs="Helvetica-Bold"/>
          <w:color w:val="000000"/>
          <w:sz w:val="18"/>
          <w:szCs w:val="18"/>
        </w:rPr>
        <w:t>Indirizzo</w:t>
      </w:r>
      <w:r>
        <w:rPr>
          <w:rFonts w:cs="Helvetica-Bold"/>
          <w:color w:val="000000"/>
          <w:sz w:val="18"/>
          <w:szCs w:val="18"/>
        </w:rPr>
        <w:t xml:space="preserve"> dell’Istituto / Plesso scolastico </w:t>
      </w:r>
      <w:r w:rsidRPr="00966B3D">
        <w:rPr>
          <w:rFonts w:cs="Helvetica-Bold"/>
          <w:color w:val="000000"/>
          <w:sz w:val="18"/>
          <w:szCs w:val="18"/>
        </w:rPr>
        <w:t>_____________________</w:t>
      </w:r>
      <w:r>
        <w:rPr>
          <w:rFonts w:cs="Helvetica-Bold"/>
          <w:color w:val="000000"/>
          <w:sz w:val="18"/>
          <w:szCs w:val="18"/>
        </w:rPr>
        <w:t>__</w:t>
      </w:r>
      <w:r w:rsidRPr="00966B3D">
        <w:rPr>
          <w:rFonts w:cs="Helvetica-Bold"/>
          <w:color w:val="000000"/>
          <w:sz w:val="18"/>
          <w:szCs w:val="18"/>
        </w:rPr>
        <w:t>____________________________________________</w:t>
      </w:r>
    </w:p>
    <w:p w:rsidR="00EF57C3" w:rsidRPr="00463396" w:rsidRDefault="00EF57C3" w:rsidP="00245AD1">
      <w:pPr>
        <w:autoSpaceDE w:val="0"/>
        <w:autoSpaceDN w:val="0"/>
        <w:adjustRightInd w:val="0"/>
        <w:spacing w:after="120" w:line="240" w:lineRule="auto"/>
        <w:rPr>
          <w:rFonts w:cs="Helvetica"/>
          <w:color w:val="000000"/>
          <w:sz w:val="10"/>
          <w:szCs w:val="10"/>
        </w:rPr>
      </w:pPr>
    </w:p>
    <w:p w:rsidR="00EF57C3" w:rsidRDefault="00EF57C3" w:rsidP="008B01F5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  <w:color w:val="000000"/>
          <w:sz w:val="20"/>
          <w:szCs w:val="20"/>
        </w:rPr>
      </w:pPr>
      <w:r w:rsidRPr="008B01F5">
        <w:rPr>
          <w:rFonts w:cs="Helvetica"/>
          <w:b/>
          <w:color w:val="000000"/>
          <w:sz w:val="20"/>
          <w:szCs w:val="20"/>
        </w:rPr>
        <w:t>Intende iscriversi alla formazione</w:t>
      </w:r>
      <w:r w:rsidRPr="00E51FF0">
        <w:rPr>
          <w:rFonts w:cs="Helvetica"/>
          <w:color w:val="000000"/>
          <w:sz w:val="20"/>
          <w:szCs w:val="20"/>
        </w:rPr>
        <w:t xml:space="preserve"> </w:t>
      </w:r>
      <w:r>
        <w:rPr>
          <w:rFonts w:cs="Helvetica"/>
          <w:color w:val="000000"/>
          <w:sz w:val="16"/>
          <w:szCs w:val="16"/>
        </w:rPr>
        <w:t>(indicare per ciascun progetto a cui si intende aderire le classi partecipanti (con relativa sezione) e n. complessivo degli alunni coinvolti)</w:t>
      </w:r>
      <w:r w:rsidRPr="00727C8F">
        <w:rPr>
          <w:rFonts w:cs="Helvetica-Bold"/>
          <w:bCs/>
          <w:color w:val="000000"/>
          <w:sz w:val="20"/>
          <w:szCs w:val="20"/>
        </w:rPr>
        <w:t>:</w:t>
      </w:r>
    </w:p>
    <w:p w:rsidR="00EF57C3" w:rsidRPr="00727C8F" w:rsidRDefault="00EF57C3" w:rsidP="008B01F5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color w:val="000000"/>
          <w:sz w:val="10"/>
          <w:szCs w:val="10"/>
        </w:rPr>
      </w:pPr>
    </w:p>
    <w:tbl>
      <w:tblPr>
        <w:tblW w:w="9828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0A0"/>
      </w:tblPr>
      <w:tblGrid>
        <w:gridCol w:w="4952"/>
        <w:gridCol w:w="2883"/>
        <w:gridCol w:w="1993"/>
      </w:tblGrid>
      <w:tr w:rsidR="00EF57C3" w:rsidRPr="001739C8" w:rsidTr="008B01F5">
        <w:trPr>
          <w:trHeight w:val="227"/>
        </w:trPr>
        <w:tc>
          <w:tcPr>
            <w:tcW w:w="4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rPr>
                <w:rFonts w:cs="Helvetica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Default="00EF57C3" w:rsidP="00363CAC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 w:rsidRPr="00FD67A1">
              <w:rPr>
                <w:rFonts w:cs="Helvetica"/>
                <w:sz w:val="20"/>
                <w:szCs w:val="20"/>
              </w:rPr>
              <w:t>Specificare</w:t>
            </w:r>
            <w:r>
              <w:rPr>
                <w:rFonts w:cs="Helvetica"/>
                <w:sz w:val="20"/>
                <w:szCs w:val="20"/>
              </w:rPr>
              <w:t xml:space="preserve"> le</w:t>
            </w:r>
            <w:r w:rsidRPr="00FD67A1">
              <w:rPr>
                <w:rFonts w:cs="Helvetica"/>
                <w:sz w:val="20"/>
                <w:szCs w:val="20"/>
              </w:rPr>
              <w:t xml:space="preserve"> classi aderenti </w:t>
            </w:r>
          </w:p>
          <w:p w:rsidR="00EF57C3" w:rsidRPr="00FD67A1" w:rsidRDefault="00EF57C3" w:rsidP="00363CAC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con</w:t>
            </w:r>
            <w:r w:rsidRPr="00FD67A1">
              <w:rPr>
                <w:rFonts w:cs="Helvetica"/>
                <w:sz w:val="20"/>
                <w:szCs w:val="20"/>
              </w:rPr>
              <w:t xml:space="preserve"> relativa sezione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Default="00EF57C3" w:rsidP="00363CAC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 w:rsidRPr="00FD67A1">
              <w:rPr>
                <w:rFonts w:cs="Helvetica"/>
                <w:sz w:val="20"/>
                <w:szCs w:val="20"/>
              </w:rPr>
              <w:t>n. complessivo alunni</w:t>
            </w:r>
          </w:p>
          <w:p w:rsidR="00EF57C3" w:rsidRPr="00FD67A1" w:rsidRDefault="00EF57C3" w:rsidP="00363CAC">
            <w:pPr>
              <w:keepNext/>
              <w:keepLines/>
              <w:spacing w:after="0" w:line="240" w:lineRule="auto"/>
              <w:jc w:val="center"/>
              <w:rPr>
                <w:rFonts w:cs="Helvetica"/>
                <w:sz w:val="20"/>
                <w:szCs w:val="20"/>
              </w:rPr>
            </w:pPr>
            <w:r w:rsidRPr="00FD67A1">
              <w:rPr>
                <w:rFonts w:cs="Helvetica"/>
                <w:sz w:val="20"/>
                <w:szCs w:val="20"/>
              </w:rPr>
              <w:t>delle classi aderenti</w:t>
            </w:r>
          </w:p>
        </w:tc>
      </w:tr>
      <w:tr w:rsidR="00EF57C3" w:rsidRPr="009B4DF0" w:rsidTr="00FB2608">
        <w:trPr>
          <w:trHeight w:val="57"/>
        </w:trPr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FB2608">
            <w:pPr>
              <w:keepNext/>
              <w:keepLines/>
              <w:spacing w:after="0" w:line="240" w:lineRule="auto"/>
              <w:rPr>
                <w:rFonts w:cs="Helvetica"/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FB2608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FB2608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1739C8" w:rsidTr="00FB2608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FB2608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Parità e rispetto: dalle parole ai fatti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FB2608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FB2608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9B4DF0" w:rsidTr="008B01F5">
        <w:trPr>
          <w:trHeight w:val="57"/>
        </w:trPr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rPr>
                <w:rFonts w:cs="Helvetica"/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Muovinsieme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1739C8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Rete senza Fili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1739C8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EF57C3" w:rsidRPr="001739C8" w:rsidTr="008B01F5">
        <w:trPr>
          <w:trHeight w:val="143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Il Piatto sano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1739C8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9B4DF0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966B3D">
              <w:rPr>
                <w:rFonts w:cs="Calibri"/>
                <w:color w:val="000000"/>
                <w:sz w:val="20"/>
                <w:szCs w:val="20"/>
                <w:lang w:eastAsia="it-IT"/>
              </w:rPr>
              <w:t>Attenti allo Spreco!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346266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966B3D">
              <w:rPr>
                <w:rFonts w:cs="Calibri"/>
                <w:color w:val="000000"/>
                <w:sz w:val="20"/>
                <w:szCs w:val="20"/>
                <w:lang w:eastAsia="it-IT"/>
              </w:rPr>
              <w:t>A come Alimentazione, A come Ambiente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346266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Ispettore etichetta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346266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19654E">
              <w:rPr>
                <w:rFonts w:cs="Calibri"/>
                <w:color w:val="000000"/>
                <w:sz w:val="20"/>
                <w:szCs w:val="20"/>
                <w:lang w:eastAsia="it-IT"/>
              </w:rPr>
              <w:t>Diario d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ella</w:t>
            </w:r>
            <w:r w:rsidRPr="0019654E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Salute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346266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sz w:val="4"/>
                <w:szCs w:val="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1739C8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9654E">
              <w:rPr>
                <w:rFonts w:cs="Calibri"/>
                <w:color w:val="000000"/>
                <w:sz w:val="20"/>
                <w:szCs w:val="20"/>
                <w:lang w:eastAsia="it-IT"/>
              </w:rPr>
              <w:t>Unplugged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346266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727C8F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966B3D">
              <w:rPr>
                <w:rFonts w:cs="Calibri"/>
                <w:color w:val="000000"/>
                <w:sz w:val="20"/>
                <w:szCs w:val="20"/>
                <w:lang w:eastAsia="it-IT"/>
              </w:rPr>
              <w:t>Dai, Spegnila</w:t>
            </w:r>
            <w:r>
              <w:rPr>
                <w:rFonts w:cs="Calibri"/>
                <w:color w:val="000000"/>
                <w:sz w:val="20"/>
                <w:szCs w:val="20"/>
                <w:lang w:eastAsia="it-IT"/>
              </w:rPr>
              <w:t>!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727C8F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727C8F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346266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346266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4"/>
                <w:szCs w:val="4"/>
              </w:rPr>
            </w:pPr>
          </w:p>
        </w:tc>
      </w:tr>
      <w:tr w:rsidR="00EF57C3" w:rsidRPr="00727C8F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463396">
              <w:rPr>
                <w:rFonts w:cs="Calibri"/>
                <w:color w:val="000000"/>
                <w:sz w:val="20"/>
                <w:szCs w:val="20"/>
                <w:lang w:eastAsia="it-IT"/>
              </w:rPr>
              <w:t>Il gioco infinito. Videogiochi e azzardo tra piacere e rischio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727C8F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727C8F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  <w:tr w:rsidR="00EF57C3" w:rsidRPr="008B01F5" w:rsidTr="008B01F5">
        <w:trPr>
          <w:trHeight w:val="57"/>
        </w:trPr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57C3" w:rsidRPr="008B01F5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8B01F5" w:rsidRDefault="00EF57C3" w:rsidP="008B01F5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7C3" w:rsidRPr="008B01F5" w:rsidRDefault="00EF57C3" w:rsidP="008B01F5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4"/>
                <w:szCs w:val="4"/>
                <w:lang w:eastAsia="it-IT"/>
              </w:rPr>
            </w:pPr>
          </w:p>
        </w:tc>
      </w:tr>
      <w:tr w:rsidR="00EF57C3" w:rsidRPr="00727C8F" w:rsidTr="008B01F5">
        <w:trPr>
          <w:trHeight w:val="22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3" w:rsidRPr="001739C8" w:rsidRDefault="00EF57C3" w:rsidP="00363CAC">
            <w:pPr>
              <w:keepNext/>
              <w:keepLines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966B3D">
              <w:rPr>
                <w:rFonts w:cs="Calibri"/>
                <w:color w:val="000000"/>
                <w:sz w:val="20"/>
                <w:szCs w:val="20"/>
                <w:lang w:eastAsia="it-IT"/>
              </w:rPr>
              <w:t>Stargate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727C8F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C3" w:rsidRPr="00727C8F" w:rsidRDefault="00EF57C3" w:rsidP="00363CAC">
            <w:pPr>
              <w:keepNext/>
              <w:keepLines/>
              <w:spacing w:after="0" w:line="240" w:lineRule="auto"/>
              <w:jc w:val="right"/>
              <w:rPr>
                <w:rFonts w:cs="Helvetica"/>
                <w:sz w:val="20"/>
                <w:szCs w:val="20"/>
              </w:rPr>
            </w:pPr>
          </w:p>
        </w:tc>
      </w:tr>
    </w:tbl>
    <w:p w:rsidR="00EF57C3" w:rsidRPr="00903C35" w:rsidRDefault="00EF57C3" w:rsidP="003059AB">
      <w:pPr>
        <w:tabs>
          <w:tab w:val="left" w:pos="6300"/>
        </w:tabs>
        <w:spacing w:after="0" w:line="240" w:lineRule="auto"/>
        <w:jc w:val="center"/>
        <w:rPr>
          <w:rFonts w:cs="Helvetica-Bold"/>
          <w:b/>
          <w:bCs/>
          <w:color w:val="000000"/>
          <w:sz w:val="10"/>
          <w:szCs w:val="10"/>
        </w:rPr>
      </w:pPr>
    </w:p>
    <w:p w:rsidR="00EF57C3" w:rsidRPr="00E51FF0" w:rsidRDefault="00EF57C3" w:rsidP="00DE3AE1">
      <w:pPr>
        <w:tabs>
          <w:tab w:val="left" w:pos="6300"/>
        </w:tabs>
        <w:spacing w:before="100" w:beforeAutospacing="1" w:after="0" w:line="240" w:lineRule="auto"/>
        <w:jc w:val="center"/>
        <w:rPr>
          <w:rFonts w:cs="Helvetica-Bold"/>
          <w:bCs/>
          <w:color w:val="000000"/>
        </w:rPr>
      </w:pPr>
      <w:r>
        <w:rPr>
          <w:rFonts w:cs="Helvetica-Bold"/>
          <w:b/>
          <w:bCs/>
          <w:color w:val="000000"/>
        </w:rPr>
        <w:tab/>
      </w:r>
      <w:r w:rsidRPr="00E51FF0">
        <w:rPr>
          <w:rFonts w:cs="Helvetica-Bold"/>
          <w:bCs/>
          <w:color w:val="000000"/>
        </w:rPr>
        <w:t>IL DIRIGENTE SCOLASTICO</w:t>
      </w:r>
    </w:p>
    <w:p w:rsidR="00EF57C3" w:rsidRPr="00463396" w:rsidRDefault="00EF57C3" w:rsidP="00D56143">
      <w:pPr>
        <w:spacing w:after="0" w:line="240" w:lineRule="auto"/>
        <w:jc w:val="right"/>
        <w:rPr>
          <w:rFonts w:cs="Helvetica-Bold"/>
          <w:b/>
          <w:bCs/>
          <w:color w:val="000000"/>
          <w:sz w:val="10"/>
          <w:szCs w:val="10"/>
        </w:rPr>
      </w:pPr>
    </w:p>
    <w:p w:rsidR="00EF57C3" w:rsidRDefault="00EF57C3" w:rsidP="008B01F5">
      <w:pPr>
        <w:autoSpaceDE w:val="0"/>
        <w:autoSpaceDN w:val="0"/>
        <w:adjustRightInd w:val="0"/>
        <w:jc w:val="right"/>
        <w:rPr>
          <w:rFonts w:cs="Tahoma,Bold"/>
          <w:b/>
          <w:bCs/>
          <w:color w:val="000000"/>
          <w:sz w:val="18"/>
          <w:szCs w:val="18"/>
        </w:rPr>
      </w:pPr>
      <w:r w:rsidRPr="00E51FF0">
        <w:rPr>
          <w:rFonts w:cs="Helvetica-Bold"/>
          <w:b/>
          <w:bCs/>
          <w:color w:val="000000"/>
        </w:rPr>
        <w:t>_______________________________</w:t>
      </w:r>
      <w:r w:rsidRPr="00966B3D">
        <w:rPr>
          <w:rFonts w:cs="Tahoma,Bold"/>
          <w:b/>
          <w:bCs/>
          <w:color w:val="000000"/>
          <w:sz w:val="18"/>
          <w:szCs w:val="18"/>
        </w:rPr>
        <w:t xml:space="preserve"> </w:t>
      </w:r>
    </w:p>
    <w:p w:rsidR="00EF57C3" w:rsidRDefault="00EF57C3" w:rsidP="008B01F5">
      <w:pPr>
        <w:autoSpaceDE w:val="0"/>
        <w:autoSpaceDN w:val="0"/>
        <w:adjustRightInd w:val="0"/>
        <w:spacing w:after="0" w:line="240" w:lineRule="auto"/>
        <w:rPr>
          <w:rFonts w:cs="Tahoma,Bold"/>
          <w:b/>
          <w:bCs/>
          <w:color w:val="0000FF"/>
          <w:sz w:val="20"/>
          <w:szCs w:val="20"/>
        </w:rPr>
      </w:pPr>
      <w:r w:rsidRPr="008B01F5">
        <w:rPr>
          <w:rFonts w:cs="Tahoma,Bold"/>
          <w:b/>
          <w:bCs/>
          <w:color w:val="0000FF"/>
          <w:sz w:val="20"/>
          <w:szCs w:val="20"/>
        </w:rPr>
        <w:t>COMPILARE UN MODULO PER DOCENTE</w:t>
      </w:r>
    </w:p>
    <w:sectPr w:rsidR="00EF57C3" w:rsidSect="008B01F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06" w:bottom="1077" w:left="1134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C3" w:rsidRDefault="00EF57C3" w:rsidP="00B24702">
      <w:pPr>
        <w:spacing w:after="0" w:line="240" w:lineRule="auto"/>
      </w:pPr>
      <w:r>
        <w:separator/>
      </w:r>
    </w:p>
  </w:endnote>
  <w:endnote w:type="continuationSeparator" w:id="0">
    <w:p w:rsidR="00EF57C3" w:rsidRDefault="00EF57C3" w:rsidP="00B2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C3" w:rsidRDefault="00EF57C3" w:rsidP="001378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57C3" w:rsidRDefault="00EF57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C3" w:rsidRPr="00D61AF8" w:rsidRDefault="00EF57C3" w:rsidP="0013786A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D61AF8">
      <w:rPr>
        <w:rStyle w:val="PageNumber"/>
        <w:sz w:val="18"/>
        <w:szCs w:val="18"/>
      </w:rPr>
      <w:fldChar w:fldCharType="begin"/>
    </w:r>
    <w:r w:rsidRPr="00D61AF8">
      <w:rPr>
        <w:rStyle w:val="PageNumber"/>
        <w:sz w:val="18"/>
        <w:szCs w:val="18"/>
      </w:rPr>
      <w:instrText xml:space="preserve">PAGE  </w:instrText>
    </w:r>
    <w:r w:rsidRPr="00D61AF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D61AF8">
      <w:rPr>
        <w:rStyle w:val="PageNumber"/>
        <w:sz w:val="18"/>
        <w:szCs w:val="18"/>
      </w:rPr>
      <w:fldChar w:fldCharType="end"/>
    </w:r>
  </w:p>
  <w:p w:rsidR="00EF57C3" w:rsidRDefault="00EF57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C3" w:rsidRDefault="00EF57C3">
    <w:pPr>
      <w:pStyle w:val="Foot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78pt;margin-top:8.3pt;width:99.2pt;height:35.6pt;z-index:-251659264" wrapcoords="-164 0 -164 21140 21600 21140 21600 0 -164 0" o:allowoverlap="f">
          <v:imagedata r:id="rId1" o:title=""/>
          <w10:wrap type="tight"/>
        </v:shape>
      </w:pict>
    </w:r>
    <w:r>
      <w:pict>
        <v:shape id="Immagine 1" o:spid="_x0000_i1028" type="#_x0000_t75" style="width:53.4pt;height:48pt;visibility:visible" o:allowoverlap="f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C3" w:rsidRDefault="00EF57C3" w:rsidP="00B24702">
      <w:pPr>
        <w:spacing w:after="0" w:line="240" w:lineRule="auto"/>
      </w:pPr>
      <w:r>
        <w:separator/>
      </w:r>
    </w:p>
  </w:footnote>
  <w:footnote w:type="continuationSeparator" w:id="0">
    <w:p w:rsidR="00EF57C3" w:rsidRDefault="00EF57C3" w:rsidP="00B2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C3" w:rsidRDefault="00EF57C3" w:rsidP="00DB08C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C3" w:rsidRPr="0062533C" w:rsidRDefault="00EF57C3" w:rsidP="00E911E4">
    <w:pPr>
      <w:pStyle w:val="Header"/>
      <w:rPr>
        <w:b/>
      </w:rPr>
    </w:pPr>
    <w:r w:rsidRPr="0062533C">
      <w:rPr>
        <w:b/>
      </w:rPr>
      <w:t xml:space="preserve">ALLEGATO </w:t>
    </w:r>
    <w:r>
      <w:rPr>
        <w:b/>
      </w:rPr>
      <w:t>B</w:t>
    </w:r>
  </w:p>
  <w:p w:rsidR="00EF57C3" w:rsidRDefault="00EF57C3" w:rsidP="00D56143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3.5pt;margin-top:5.5pt;width:105.15pt;height:47.35pt;z-index:251658240">
          <v:imagedata r:id="rId1" o:title=""/>
        </v:shape>
      </w:pict>
    </w:r>
    <w:r>
      <w:pict>
        <v:shape id="_x0000_i1026" type="#_x0000_t75" style="width:109.8pt;height:61.2pt;mso-position-horizontal:center" o:allowoverlap="f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1D6"/>
    <w:multiLevelType w:val="hybridMultilevel"/>
    <w:tmpl w:val="4F8E5138"/>
    <w:lvl w:ilvl="0" w:tplc="4DC4E2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948096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  <w:sz w:val="16"/>
      </w:rPr>
    </w:lvl>
    <w:lvl w:ilvl="3" w:tplc="E24E84C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color w:val="auto"/>
        <w:sz w:val="16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D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2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16B2A"/>
    <w:multiLevelType w:val="hybridMultilevel"/>
    <w:tmpl w:val="CFF6BC00"/>
    <w:lvl w:ilvl="0" w:tplc="38543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C11B17"/>
    <w:multiLevelType w:val="hybridMultilevel"/>
    <w:tmpl w:val="E1C28184"/>
    <w:lvl w:ilvl="0" w:tplc="62C468C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6"/>
      </w:rPr>
    </w:lvl>
    <w:lvl w:ilvl="1" w:tplc="B76A0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81EDB"/>
    <w:multiLevelType w:val="hybridMultilevel"/>
    <w:tmpl w:val="4B4879CC"/>
    <w:lvl w:ilvl="0" w:tplc="6D34C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922E62"/>
    <w:multiLevelType w:val="hybridMultilevel"/>
    <w:tmpl w:val="3D0EB09E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A3752"/>
    <w:multiLevelType w:val="hybridMultilevel"/>
    <w:tmpl w:val="18CCC226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11D91"/>
    <w:multiLevelType w:val="hybridMultilevel"/>
    <w:tmpl w:val="043E354C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CD00AA"/>
    <w:multiLevelType w:val="hybridMultilevel"/>
    <w:tmpl w:val="11FA1C42"/>
    <w:lvl w:ilvl="0" w:tplc="91BC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AD26EA"/>
    <w:multiLevelType w:val="multilevel"/>
    <w:tmpl w:val="F0CA3946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C75AB6"/>
    <w:multiLevelType w:val="hybridMultilevel"/>
    <w:tmpl w:val="F0CA3946"/>
    <w:lvl w:ilvl="0" w:tplc="62C468C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6"/>
      </w:rPr>
    </w:lvl>
    <w:lvl w:ilvl="1" w:tplc="712C34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FF2"/>
    <w:rsid w:val="00000130"/>
    <w:rsid w:val="00001BFC"/>
    <w:rsid w:val="000024E3"/>
    <w:rsid w:val="00004A29"/>
    <w:rsid w:val="000065B6"/>
    <w:rsid w:val="000120E7"/>
    <w:rsid w:val="00013602"/>
    <w:rsid w:val="00014844"/>
    <w:rsid w:val="000149D7"/>
    <w:rsid w:val="00014E91"/>
    <w:rsid w:val="00020A74"/>
    <w:rsid w:val="00044D68"/>
    <w:rsid w:val="0006082B"/>
    <w:rsid w:val="000705E1"/>
    <w:rsid w:val="00071D53"/>
    <w:rsid w:val="00085840"/>
    <w:rsid w:val="0009153E"/>
    <w:rsid w:val="00093873"/>
    <w:rsid w:val="000A025B"/>
    <w:rsid w:val="000B261C"/>
    <w:rsid w:val="000B5000"/>
    <w:rsid w:val="000C29F8"/>
    <w:rsid w:val="000D1A4B"/>
    <w:rsid w:val="000D23E8"/>
    <w:rsid w:val="000E38EB"/>
    <w:rsid w:val="00105C4C"/>
    <w:rsid w:val="0010618B"/>
    <w:rsid w:val="001065E1"/>
    <w:rsid w:val="00114CD6"/>
    <w:rsid w:val="00133A16"/>
    <w:rsid w:val="00134AA2"/>
    <w:rsid w:val="0013786A"/>
    <w:rsid w:val="00152BBC"/>
    <w:rsid w:val="0016263E"/>
    <w:rsid w:val="00171B07"/>
    <w:rsid w:val="001739C8"/>
    <w:rsid w:val="00180406"/>
    <w:rsid w:val="00192460"/>
    <w:rsid w:val="0019654E"/>
    <w:rsid w:val="00196FDC"/>
    <w:rsid w:val="001A3381"/>
    <w:rsid w:val="001C1BDF"/>
    <w:rsid w:val="001C3070"/>
    <w:rsid w:val="001E4351"/>
    <w:rsid w:val="001E4F57"/>
    <w:rsid w:val="001E65DA"/>
    <w:rsid w:val="001F2AB8"/>
    <w:rsid w:val="00204954"/>
    <w:rsid w:val="0023167D"/>
    <w:rsid w:val="00245AD1"/>
    <w:rsid w:val="00276820"/>
    <w:rsid w:val="00277CBC"/>
    <w:rsid w:val="0028200A"/>
    <w:rsid w:val="00297BB5"/>
    <w:rsid w:val="002B0584"/>
    <w:rsid w:val="002B5EED"/>
    <w:rsid w:val="002E79EC"/>
    <w:rsid w:val="002F541E"/>
    <w:rsid w:val="00304891"/>
    <w:rsid w:val="003059AB"/>
    <w:rsid w:val="00317012"/>
    <w:rsid w:val="0031708F"/>
    <w:rsid w:val="003210D8"/>
    <w:rsid w:val="003365E7"/>
    <w:rsid w:val="00336804"/>
    <w:rsid w:val="00344FB2"/>
    <w:rsid w:val="00346266"/>
    <w:rsid w:val="00357879"/>
    <w:rsid w:val="00363CAC"/>
    <w:rsid w:val="003643C8"/>
    <w:rsid w:val="00372C53"/>
    <w:rsid w:val="00382918"/>
    <w:rsid w:val="00396056"/>
    <w:rsid w:val="00396C1A"/>
    <w:rsid w:val="003D5846"/>
    <w:rsid w:val="003D718B"/>
    <w:rsid w:val="003D7700"/>
    <w:rsid w:val="003E00BF"/>
    <w:rsid w:val="003F07C8"/>
    <w:rsid w:val="003F1B68"/>
    <w:rsid w:val="003F319B"/>
    <w:rsid w:val="004042BC"/>
    <w:rsid w:val="00406A6B"/>
    <w:rsid w:val="00410D2D"/>
    <w:rsid w:val="00421A31"/>
    <w:rsid w:val="00422F18"/>
    <w:rsid w:val="0042468B"/>
    <w:rsid w:val="00437E7A"/>
    <w:rsid w:val="00440B9A"/>
    <w:rsid w:val="004427F0"/>
    <w:rsid w:val="00451C42"/>
    <w:rsid w:val="00460696"/>
    <w:rsid w:val="00463396"/>
    <w:rsid w:val="00466370"/>
    <w:rsid w:val="004665CE"/>
    <w:rsid w:val="004670FC"/>
    <w:rsid w:val="00476F56"/>
    <w:rsid w:val="00497310"/>
    <w:rsid w:val="00497613"/>
    <w:rsid w:val="00497A25"/>
    <w:rsid w:val="004A4856"/>
    <w:rsid w:val="004C2525"/>
    <w:rsid w:val="004D5FB9"/>
    <w:rsid w:val="004E050C"/>
    <w:rsid w:val="005007BF"/>
    <w:rsid w:val="00512EE4"/>
    <w:rsid w:val="005364B1"/>
    <w:rsid w:val="00541C3C"/>
    <w:rsid w:val="00552D1F"/>
    <w:rsid w:val="00577232"/>
    <w:rsid w:val="0058041E"/>
    <w:rsid w:val="005877CE"/>
    <w:rsid w:val="005C4348"/>
    <w:rsid w:val="005E1FD2"/>
    <w:rsid w:val="005E6757"/>
    <w:rsid w:val="005F55BD"/>
    <w:rsid w:val="0060027B"/>
    <w:rsid w:val="00610DBB"/>
    <w:rsid w:val="0062533C"/>
    <w:rsid w:val="006278E6"/>
    <w:rsid w:val="006309DB"/>
    <w:rsid w:val="006464DF"/>
    <w:rsid w:val="00660FE8"/>
    <w:rsid w:val="00663596"/>
    <w:rsid w:val="006655D6"/>
    <w:rsid w:val="00682EB4"/>
    <w:rsid w:val="006868CE"/>
    <w:rsid w:val="006A33D6"/>
    <w:rsid w:val="006A52FB"/>
    <w:rsid w:val="006A7A8F"/>
    <w:rsid w:val="006B0208"/>
    <w:rsid w:val="006B16FF"/>
    <w:rsid w:val="006F29BF"/>
    <w:rsid w:val="00712CE0"/>
    <w:rsid w:val="00727C8F"/>
    <w:rsid w:val="0073716A"/>
    <w:rsid w:val="00740664"/>
    <w:rsid w:val="00745990"/>
    <w:rsid w:val="00755C53"/>
    <w:rsid w:val="00760DC7"/>
    <w:rsid w:val="0076554D"/>
    <w:rsid w:val="00783BDD"/>
    <w:rsid w:val="00796BFD"/>
    <w:rsid w:val="007D0CCA"/>
    <w:rsid w:val="007E1911"/>
    <w:rsid w:val="007E795D"/>
    <w:rsid w:val="007F4FBC"/>
    <w:rsid w:val="007F69F9"/>
    <w:rsid w:val="007F7AAA"/>
    <w:rsid w:val="00805917"/>
    <w:rsid w:val="0082507E"/>
    <w:rsid w:val="00826005"/>
    <w:rsid w:val="00846F92"/>
    <w:rsid w:val="00847A3A"/>
    <w:rsid w:val="008668BB"/>
    <w:rsid w:val="00871994"/>
    <w:rsid w:val="00883AB9"/>
    <w:rsid w:val="008B01F5"/>
    <w:rsid w:val="008B2AC3"/>
    <w:rsid w:val="008D3A4D"/>
    <w:rsid w:val="008E48E6"/>
    <w:rsid w:val="008F0915"/>
    <w:rsid w:val="008F75D1"/>
    <w:rsid w:val="009023E5"/>
    <w:rsid w:val="009032E4"/>
    <w:rsid w:val="00903C35"/>
    <w:rsid w:val="00905645"/>
    <w:rsid w:val="00907EFD"/>
    <w:rsid w:val="009135DC"/>
    <w:rsid w:val="00926E56"/>
    <w:rsid w:val="009377FE"/>
    <w:rsid w:val="00940E61"/>
    <w:rsid w:val="00941312"/>
    <w:rsid w:val="00943458"/>
    <w:rsid w:val="009458B8"/>
    <w:rsid w:val="00947D67"/>
    <w:rsid w:val="009521A3"/>
    <w:rsid w:val="00956D68"/>
    <w:rsid w:val="009652EF"/>
    <w:rsid w:val="00966B3D"/>
    <w:rsid w:val="009B4DF0"/>
    <w:rsid w:val="009C1514"/>
    <w:rsid w:val="009C282D"/>
    <w:rsid w:val="009C2F05"/>
    <w:rsid w:val="009C3D03"/>
    <w:rsid w:val="009C7419"/>
    <w:rsid w:val="009C79E2"/>
    <w:rsid w:val="009D1803"/>
    <w:rsid w:val="009E7FE6"/>
    <w:rsid w:val="009F526C"/>
    <w:rsid w:val="00A12187"/>
    <w:rsid w:val="00A242A9"/>
    <w:rsid w:val="00A3255B"/>
    <w:rsid w:val="00A36E24"/>
    <w:rsid w:val="00A41730"/>
    <w:rsid w:val="00A42A09"/>
    <w:rsid w:val="00A62150"/>
    <w:rsid w:val="00A91348"/>
    <w:rsid w:val="00AB7B8A"/>
    <w:rsid w:val="00AC0E8E"/>
    <w:rsid w:val="00AC1C20"/>
    <w:rsid w:val="00AC5369"/>
    <w:rsid w:val="00AC6F0C"/>
    <w:rsid w:val="00AE353D"/>
    <w:rsid w:val="00AE6385"/>
    <w:rsid w:val="00AF2FE7"/>
    <w:rsid w:val="00B02224"/>
    <w:rsid w:val="00B042D9"/>
    <w:rsid w:val="00B05797"/>
    <w:rsid w:val="00B07227"/>
    <w:rsid w:val="00B24702"/>
    <w:rsid w:val="00B30DE6"/>
    <w:rsid w:val="00B36CCB"/>
    <w:rsid w:val="00B62552"/>
    <w:rsid w:val="00B76DEA"/>
    <w:rsid w:val="00B90AC6"/>
    <w:rsid w:val="00BA5C06"/>
    <w:rsid w:val="00BB4BF5"/>
    <w:rsid w:val="00BB6508"/>
    <w:rsid w:val="00BD2E19"/>
    <w:rsid w:val="00BD73E9"/>
    <w:rsid w:val="00BE26E9"/>
    <w:rsid w:val="00BE4F71"/>
    <w:rsid w:val="00BE5ED5"/>
    <w:rsid w:val="00BE678D"/>
    <w:rsid w:val="00BF725A"/>
    <w:rsid w:val="00C06B62"/>
    <w:rsid w:val="00C141DD"/>
    <w:rsid w:val="00C3339F"/>
    <w:rsid w:val="00C35613"/>
    <w:rsid w:val="00C3629D"/>
    <w:rsid w:val="00C45D16"/>
    <w:rsid w:val="00C75593"/>
    <w:rsid w:val="00C81BF3"/>
    <w:rsid w:val="00CA333B"/>
    <w:rsid w:val="00CA3693"/>
    <w:rsid w:val="00CB32DA"/>
    <w:rsid w:val="00CB5D56"/>
    <w:rsid w:val="00CC400D"/>
    <w:rsid w:val="00CC7FF2"/>
    <w:rsid w:val="00CD1EC2"/>
    <w:rsid w:val="00CE367A"/>
    <w:rsid w:val="00CE42DE"/>
    <w:rsid w:val="00CE50F6"/>
    <w:rsid w:val="00D15E26"/>
    <w:rsid w:val="00D31381"/>
    <w:rsid w:val="00D33E0A"/>
    <w:rsid w:val="00D3664E"/>
    <w:rsid w:val="00D37525"/>
    <w:rsid w:val="00D40503"/>
    <w:rsid w:val="00D50E75"/>
    <w:rsid w:val="00D55859"/>
    <w:rsid w:val="00D56143"/>
    <w:rsid w:val="00D61AF8"/>
    <w:rsid w:val="00D70CA6"/>
    <w:rsid w:val="00D73A84"/>
    <w:rsid w:val="00D81195"/>
    <w:rsid w:val="00D82769"/>
    <w:rsid w:val="00D85AA2"/>
    <w:rsid w:val="00D936BD"/>
    <w:rsid w:val="00DA1578"/>
    <w:rsid w:val="00DA4797"/>
    <w:rsid w:val="00DB08C7"/>
    <w:rsid w:val="00DB604D"/>
    <w:rsid w:val="00DC21EA"/>
    <w:rsid w:val="00DC6C49"/>
    <w:rsid w:val="00DD4E6A"/>
    <w:rsid w:val="00DE0BFA"/>
    <w:rsid w:val="00DE3AE1"/>
    <w:rsid w:val="00DE5F2B"/>
    <w:rsid w:val="00DE7E5D"/>
    <w:rsid w:val="00DF1572"/>
    <w:rsid w:val="00E05B6F"/>
    <w:rsid w:val="00E078DA"/>
    <w:rsid w:val="00E15B9F"/>
    <w:rsid w:val="00E16428"/>
    <w:rsid w:val="00E2408A"/>
    <w:rsid w:val="00E26936"/>
    <w:rsid w:val="00E434E7"/>
    <w:rsid w:val="00E51FF0"/>
    <w:rsid w:val="00E60466"/>
    <w:rsid w:val="00E60E0C"/>
    <w:rsid w:val="00E6538E"/>
    <w:rsid w:val="00E6609C"/>
    <w:rsid w:val="00E911E4"/>
    <w:rsid w:val="00E931FD"/>
    <w:rsid w:val="00E96714"/>
    <w:rsid w:val="00EA6ED2"/>
    <w:rsid w:val="00EC3453"/>
    <w:rsid w:val="00ED0479"/>
    <w:rsid w:val="00ED23B1"/>
    <w:rsid w:val="00EF57C3"/>
    <w:rsid w:val="00F04E1B"/>
    <w:rsid w:val="00F157BA"/>
    <w:rsid w:val="00F26FDA"/>
    <w:rsid w:val="00F30F94"/>
    <w:rsid w:val="00F352BD"/>
    <w:rsid w:val="00F37238"/>
    <w:rsid w:val="00F64BF9"/>
    <w:rsid w:val="00F66FCF"/>
    <w:rsid w:val="00F7311B"/>
    <w:rsid w:val="00F762EE"/>
    <w:rsid w:val="00F860E5"/>
    <w:rsid w:val="00FB2608"/>
    <w:rsid w:val="00FC57FC"/>
    <w:rsid w:val="00FD67A1"/>
    <w:rsid w:val="00FF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0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7F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4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47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7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4702"/>
    <w:rPr>
      <w:rFonts w:cs="Times New Roman"/>
    </w:rPr>
  </w:style>
  <w:style w:type="character" w:styleId="Hyperlink">
    <w:name w:val="Hyperlink"/>
    <w:basedOn w:val="DefaultParagraphFont"/>
    <w:uiPriority w:val="99"/>
    <w:rsid w:val="00B2470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24702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497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7FC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DE7E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BodyText"/>
    <w:link w:val="TitleChar"/>
    <w:uiPriority w:val="99"/>
    <w:qFormat/>
    <w:locked/>
    <w:rsid w:val="00DE7E5D"/>
    <w:pPr>
      <w:keepNext/>
      <w:suppressAutoHyphens/>
      <w:spacing w:after="0" w:line="240" w:lineRule="auto"/>
    </w:pPr>
    <w:rPr>
      <w:rFonts w:eastAsia="Microsoft YaHei"/>
      <w:b/>
      <w:sz w:val="28"/>
      <w:szCs w:val="28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FC57F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E7E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7FC"/>
    <w:rPr>
      <w:rFonts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rsid w:val="00DB60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1195"/>
    <w:rPr>
      <w:rFonts w:cs="Times New Roman"/>
      <w:lang w:eastAsia="en-US"/>
    </w:rPr>
  </w:style>
  <w:style w:type="character" w:styleId="Strong">
    <w:name w:val="Strong"/>
    <w:basedOn w:val="DefaultParagraphFont"/>
    <w:uiPriority w:val="99"/>
    <w:qFormat/>
    <w:locked/>
    <w:rsid w:val="00FF1653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0E38EB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A025B"/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D61A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cn2@legalmail.i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id.alba@aslcn2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273</Words>
  <Characters>1557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</dc:title>
  <dc:subject/>
  <dc:creator>emanuel steadycam</dc:creator>
  <cp:keywords/>
  <dc:description/>
  <cp:lastModifiedBy>user</cp:lastModifiedBy>
  <cp:revision>5</cp:revision>
  <cp:lastPrinted>2021-07-27T12:07:00Z</cp:lastPrinted>
  <dcterms:created xsi:type="dcterms:W3CDTF">2021-07-27T12:05:00Z</dcterms:created>
  <dcterms:modified xsi:type="dcterms:W3CDTF">2021-08-03T10:53:00Z</dcterms:modified>
</cp:coreProperties>
</file>