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2B" w:rsidRPr="00FD5D45" w:rsidRDefault="0005122B" w:rsidP="00D56143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Calibri"/>
          <w:b/>
          <w:bCs/>
          <w:iCs/>
          <w:color w:val="000080"/>
          <w:sz w:val="28"/>
          <w:szCs w:val="28"/>
        </w:rPr>
      </w:pPr>
      <w:r w:rsidRPr="00FD5D45">
        <w:rPr>
          <w:rFonts w:eastAsia="SimSun" w:cs="Calibri"/>
          <w:b/>
          <w:bCs/>
          <w:iCs/>
          <w:color w:val="000080"/>
          <w:sz w:val="32"/>
          <w:szCs w:val="32"/>
        </w:rPr>
        <w:t xml:space="preserve">CATALOGO: Progetti di promozione ed educazione alla salute per le scuole del territorio dell’ASL CN2 </w:t>
      </w:r>
      <w:r w:rsidRPr="00FD5D45">
        <w:rPr>
          <w:rFonts w:eastAsia="SimSun" w:cs="Calibri"/>
          <w:b/>
          <w:bCs/>
          <w:iCs/>
          <w:color w:val="000080"/>
          <w:sz w:val="28"/>
          <w:szCs w:val="28"/>
        </w:rPr>
        <w:t xml:space="preserve">– Anno </w:t>
      </w:r>
      <w:r>
        <w:rPr>
          <w:rFonts w:eastAsia="SimSun" w:cs="Calibri"/>
          <w:b/>
          <w:bCs/>
          <w:iCs/>
          <w:color w:val="000080"/>
          <w:sz w:val="28"/>
          <w:szCs w:val="28"/>
        </w:rPr>
        <w:t>S</w:t>
      </w:r>
      <w:r w:rsidRPr="00FD5D45">
        <w:rPr>
          <w:rFonts w:eastAsia="SimSun" w:cs="Calibri"/>
          <w:b/>
          <w:bCs/>
          <w:iCs/>
          <w:color w:val="000080"/>
          <w:sz w:val="28"/>
          <w:szCs w:val="28"/>
        </w:rPr>
        <w:t>colastico 2021/2022</w:t>
      </w:r>
    </w:p>
    <w:p w:rsidR="0005122B" w:rsidRPr="00845404" w:rsidRDefault="0005122B" w:rsidP="00464DC6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Calibri"/>
          <w:b/>
          <w:bCs/>
          <w:iCs/>
          <w:color w:val="0000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05122B" w:rsidTr="00613AFA">
        <w:tc>
          <w:tcPr>
            <w:tcW w:w="9778" w:type="dxa"/>
            <w:shd w:val="clear" w:color="auto" w:fill="33CC33"/>
          </w:tcPr>
          <w:p w:rsidR="0005122B" w:rsidRPr="00C947ED" w:rsidRDefault="0005122B" w:rsidP="00613AF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Helvetica-Bold"/>
                <w:b/>
                <w:bCs/>
                <w:color w:val="FFFFFF"/>
                <w:sz w:val="25"/>
                <w:szCs w:val="25"/>
              </w:rPr>
            </w:pPr>
            <w:r w:rsidRPr="00C947ED">
              <w:rPr>
                <w:rFonts w:cs="Helvetica-Bold"/>
                <w:b/>
                <w:bCs/>
                <w:color w:val="FFFFFF"/>
                <w:sz w:val="25"/>
                <w:szCs w:val="25"/>
              </w:rPr>
              <w:t>MODULO DI ADESIONE PER PROGETTI CHE PREVEDONO INTERVENTI RIVOLTI AGLI ALUNNI</w:t>
            </w:r>
          </w:p>
        </w:tc>
      </w:tr>
    </w:tbl>
    <w:p w:rsidR="0005122B" w:rsidRPr="00727C8F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0"/>
          <w:szCs w:val="20"/>
        </w:rPr>
      </w:pPr>
    </w:p>
    <w:p w:rsidR="0005122B" w:rsidRPr="00C947ED" w:rsidRDefault="0005122B" w:rsidP="003059A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C947ED">
        <w:rPr>
          <w:rFonts w:cs="Helvetica-Bold"/>
          <w:b/>
          <w:bCs/>
          <w:color w:val="0000FF"/>
          <w:sz w:val="20"/>
          <w:szCs w:val="20"/>
        </w:rPr>
        <w:t>Da inviare entro e non oltre l’8/10/2021</w:t>
      </w:r>
      <w:r w:rsidRPr="00C947ED">
        <w:rPr>
          <w:rFonts w:cs="Helvetica-Bold"/>
          <w:b/>
          <w:bCs/>
          <w:sz w:val="20"/>
          <w:szCs w:val="20"/>
        </w:rPr>
        <w:t xml:space="preserve"> </w:t>
      </w:r>
      <w:r w:rsidRPr="00C947ED">
        <w:rPr>
          <w:rFonts w:cs="Helvetica"/>
          <w:sz w:val="20"/>
          <w:szCs w:val="20"/>
        </w:rPr>
        <w:t xml:space="preserve">ai seguenti indirizzi e-mail: </w:t>
      </w:r>
      <w:hyperlink r:id="rId7" w:history="1">
        <w:r w:rsidRPr="00C947ED">
          <w:rPr>
            <w:rStyle w:val="Hyperlink"/>
            <w:rFonts w:cs="Helvetica"/>
            <w:color w:val="0000FF"/>
            <w:sz w:val="20"/>
            <w:szCs w:val="20"/>
          </w:rPr>
          <w:t>epid.alba@aslcn2.it</w:t>
        </w:r>
      </w:hyperlink>
      <w:r w:rsidRPr="00C947ED">
        <w:rPr>
          <w:rFonts w:cs="Helvetica"/>
          <w:sz w:val="20"/>
          <w:szCs w:val="20"/>
        </w:rPr>
        <w:t xml:space="preserve"> e pec: </w:t>
      </w:r>
      <w:hyperlink r:id="rId8" w:history="1">
        <w:r w:rsidRPr="00C947ED">
          <w:rPr>
            <w:rStyle w:val="Hyperlink"/>
            <w:rFonts w:cs="Helvetica"/>
            <w:color w:val="0000FF"/>
            <w:sz w:val="20"/>
            <w:szCs w:val="20"/>
          </w:rPr>
          <w:t>aslcn2@legalmail.it</w:t>
        </w:r>
      </w:hyperlink>
    </w:p>
    <w:p w:rsidR="0005122B" w:rsidRPr="00727C8F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0"/>
          <w:szCs w:val="20"/>
        </w:rPr>
      </w:pPr>
    </w:p>
    <w:p w:rsidR="0005122B" w:rsidRPr="00727C8F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color w:val="000000"/>
          <w:sz w:val="20"/>
          <w:szCs w:val="20"/>
        </w:rPr>
      </w:pPr>
      <w:r w:rsidRPr="00727C8F">
        <w:rPr>
          <w:rFonts w:cs="Helvetica-Bold"/>
          <w:color w:val="000000"/>
          <w:sz w:val="20"/>
          <w:szCs w:val="20"/>
        </w:rPr>
        <w:t xml:space="preserve">Si comunica che </w:t>
      </w:r>
      <w:smartTag w:uri="urn:schemas-microsoft-com:office:smarttags" w:element="PersonName">
        <w:smartTagPr>
          <w:attr w:name="ProductID" w:val="la Scuola"/>
        </w:smartTagPr>
        <w:r w:rsidRPr="00727C8F">
          <w:rPr>
            <w:rFonts w:cs="Helvetica-Bold"/>
            <w:color w:val="000000"/>
            <w:sz w:val="20"/>
            <w:szCs w:val="20"/>
          </w:rPr>
          <w:t>la Scuola</w:t>
        </w:r>
      </w:smartTag>
      <w:r w:rsidRPr="00727C8F">
        <w:rPr>
          <w:rFonts w:cs="Helvetica-Bold"/>
          <w:color w:val="000000"/>
          <w:sz w:val="20"/>
          <w:szCs w:val="20"/>
        </w:rPr>
        <w:t xml:space="preserve"> </w:t>
      </w:r>
      <w:r w:rsidRPr="00FD5D45">
        <w:rPr>
          <w:rFonts w:cs="Helvetica-Bold"/>
          <w:color w:val="000000"/>
          <w:sz w:val="16"/>
          <w:szCs w:val="16"/>
        </w:rPr>
        <w:t>(indicare, barrando la voce interessata, i dati relativi alla Scuola aderente)</w:t>
      </w:r>
      <w:r w:rsidRPr="00727C8F">
        <w:rPr>
          <w:rFonts w:cs="Helvetica-Bold"/>
          <w:color w:val="000000"/>
          <w:sz w:val="20"/>
          <w:szCs w:val="20"/>
        </w:rPr>
        <w:t>:</w:t>
      </w:r>
    </w:p>
    <w:p w:rsidR="0005122B" w:rsidRPr="00727C8F" w:rsidRDefault="0005122B" w:rsidP="00D561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sym w:font="Wingdings" w:char="F06F"/>
      </w:r>
      <w:r w:rsidRPr="00727C8F">
        <w:rPr>
          <w:rFonts w:cs="Helvetica-Bold"/>
          <w:b/>
          <w:bCs/>
          <w:color w:val="000000"/>
          <w:sz w:val="20"/>
          <w:szCs w:val="20"/>
        </w:rPr>
        <w:tab/>
        <w:t>dell’Infanzia</w:t>
      </w:r>
    </w:p>
    <w:p w:rsidR="0005122B" w:rsidRPr="00727C8F" w:rsidRDefault="0005122B" w:rsidP="00D561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sym w:font="Wingdings" w:char="F06F"/>
      </w:r>
      <w:r w:rsidRPr="00727C8F">
        <w:rPr>
          <w:rFonts w:cs="Helvetica-Bold"/>
          <w:b/>
          <w:bCs/>
          <w:color w:val="000000"/>
          <w:sz w:val="20"/>
          <w:szCs w:val="20"/>
        </w:rPr>
        <w:tab/>
        <w:t>Primaria</w:t>
      </w:r>
    </w:p>
    <w:p w:rsidR="0005122B" w:rsidRPr="00727C8F" w:rsidRDefault="0005122B" w:rsidP="00D561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sym w:font="Wingdings" w:char="F06F"/>
      </w:r>
      <w:r w:rsidRPr="00727C8F">
        <w:rPr>
          <w:rFonts w:cs="Helvetica-Bold"/>
          <w:b/>
          <w:bCs/>
          <w:color w:val="000000"/>
          <w:sz w:val="20"/>
          <w:szCs w:val="20"/>
        </w:rPr>
        <w:tab/>
        <w:t>Secondaria di 1° grado</w:t>
      </w:r>
    </w:p>
    <w:p w:rsidR="0005122B" w:rsidRPr="00727C8F" w:rsidRDefault="0005122B" w:rsidP="00D561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sym w:font="Wingdings" w:char="F06F"/>
      </w:r>
      <w:r w:rsidRPr="00727C8F">
        <w:rPr>
          <w:rFonts w:cs="Helvetica-Bold"/>
          <w:b/>
          <w:bCs/>
          <w:color w:val="000000"/>
          <w:sz w:val="20"/>
          <w:szCs w:val="20"/>
        </w:rPr>
        <w:tab/>
        <w:t>Secondaria di 2° grado</w:t>
      </w:r>
    </w:p>
    <w:p w:rsidR="0005122B" w:rsidRPr="00727C8F" w:rsidRDefault="0005122B" w:rsidP="00D5614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sym w:font="Wingdings" w:char="F06F"/>
      </w:r>
      <w:r w:rsidRPr="00727C8F">
        <w:rPr>
          <w:rFonts w:cs="Helvetica-Bold"/>
          <w:b/>
          <w:bCs/>
          <w:color w:val="000000"/>
          <w:sz w:val="20"/>
          <w:szCs w:val="20"/>
        </w:rPr>
        <w:tab/>
        <w:t>Centro Formativo Professionale</w:t>
      </w:r>
    </w:p>
    <w:p w:rsidR="0005122B" w:rsidRPr="00845404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10"/>
          <w:szCs w:val="10"/>
        </w:rPr>
      </w:pPr>
    </w:p>
    <w:p w:rsidR="0005122B" w:rsidRPr="00727C8F" w:rsidRDefault="0005122B" w:rsidP="001E159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727C8F">
        <w:rPr>
          <w:rFonts w:cs="Helvetica"/>
          <w:sz w:val="20"/>
          <w:szCs w:val="20"/>
        </w:rPr>
        <w:t xml:space="preserve">Nome </w:t>
      </w:r>
      <w:r>
        <w:rPr>
          <w:rFonts w:cs="Helvetica"/>
          <w:sz w:val="20"/>
          <w:szCs w:val="20"/>
        </w:rPr>
        <w:t>dell’Istituto scolastico</w:t>
      </w:r>
      <w:r w:rsidRPr="00727C8F">
        <w:rPr>
          <w:rFonts w:cs="Helvetica"/>
          <w:sz w:val="20"/>
          <w:szCs w:val="20"/>
        </w:rPr>
        <w:t xml:space="preserve"> _________________________________________________________________</w:t>
      </w:r>
    </w:p>
    <w:p w:rsidR="0005122B" w:rsidRDefault="0005122B" w:rsidP="001E159A">
      <w:pPr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Specificare il Plesso scolastico ________________________________________________________________</w:t>
      </w:r>
    </w:p>
    <w:p w:rsidR="0005122B" w:rsidRPr="00727C8F" w:rsidRDefault="0005122B" w:rsidP="001E159A">
      <w:pPr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rPr>
          <w:rFonts w:cs="Helvetica"/>
          <w:sz w:val="20"/>
          <w:szCs w:val="20"/>
        </w:rPr>
      </w:pPr>
      <w:r w:rsidRPr="00727C8F">
        <w:rPr>
          <w:rFonts w:cs="Helvetica"/>
          <w:sz w:val="20"/>
          <w:szCs w:val="20"/>
        </w:rPr>
        <w:t xml:space="preserve">Indirizzo </w:t>
      </w:r>
      <w:r>
        <w:rPr>
          <w:rFonts w:cs="Helvetica"/>
          <w:sz w:val="20"/>
          <w:szCs w:val="20"/>
        </w:rPr>
        <w:t>del Plesso scolastico</w:t>
      </w:r>
      <w:r w:rsidRPr="00727C8F">
        <w:rPr>
          <w:rFonts w:cs="Helvetica"/>
          <w:sz w:val="20"/>
          <w:szCs w:val="20"/>
        </w:rPr>
        <w:t>__________________</w:t>
      </w:r>
      <w:r>
        <w:rPr>
          <w:rFonts w:cs="Helvetica"/>
          <w:sz w:val="20"/>
          <w:szCs w:val="20"/>
        </w:rPr>
        <w:t>_______</w:t>
      </w:r>
      <w:r w:rsidRPr="00727C8F">
        <w:rPr>
          <w:rFonts w:cs="Helvetica"/>
          <w:sz w:val="20"/>
          <w:szCs w:val="20"/>
        </w:rPr>
        <w:t>________________________________________</w:t>
      </w:r>
    </w:p>
    <w:p w:rsidR="0005122B" w:rsidRPr="00727C8F" w:rsidRDefault="0005122B" w:rsidP="001E159A">
      <w:pPr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rPr>
          <w:rFonts w:cs="Helvetica"/>
          <w:sz w:val="20"/>
          <w:szCs w:val="20"/>
        </w:rPr>
      </w:pPr>
      <w:r w:rsidRPr="00727C8F">
        <w:rPr>
          <w:rFonts w:cs="Helvetica"/>
          <w:sz w:val="20"/>
          <w:szCs w:val="20"/>
        </w:rPr>
        <w:t>Nominativo Docente Referente _______________</w:t>
      </w:r>
      <w:r>
        <w:rPr>
          <w:rFonts w:cs="Helvetica"/>
          <w:sz w:val="20"/>
          <w:szCs w:val="20"/>
        </w:rPr>
        <w:t>________</w:t>
      </w:r>
      <w:r w:rsidRPr="00727C8F">
        <w:rPr>
          <w:rFonts w:cs="Helvetica"/>
          <w:sz w:val="20"/>
          <w:szCs w:val="20"/>
        </w:rPr>
        <w:t>________________________________________</w:t>
      </w:r>
    </w:p>
    <w:p w:rsidR="0005122B" w:rsidRPr="00727C8F" w:rsidRDefault="0005122B" w:rsidP="001E159A">
      <w:pPr>
        <w:numPr>
          <w:ilvl w:val="0"/>
          <w:numId w:val="10"/>
        </w:numPr>
        <w:tabs>
          <w:tab w:val="left" w:pos="6840"/>
        </w:tabs>
        <w:autoSpaceDE w:val="0"/>
        <w:autoSpaceDN w:val="0"/>
        <w:adjustRightInd w:val="0"/>
        <w:spacing w:before="40" w:after="0" w:line="240" w:lineRule="auto"/>
        <w:rPr>
          <w:rFonts w:cs="Helvetica"/>
          <w:sz w:val="20"/>
          <w:szCs w:val="20"/>
        </w:rPr>
      </w:pPr>
      <w:r w:rsidRPr="00727C8F">
        <w:rPr>
          <w:rFonts w:cs="Helvetica"/>
          <w:sz w:val="20"/>
          <w:szCs w:val="20"/>
        </w:rPr>
        <w:t>E-mail Docente Referente ___________________________</w:t>
      </w:r>
      <w:r>
        <w:rPr>
          <w:rFonts w:cs="Helvetica"/>
          <w:sz w:val="20"/>
          <w:szCs w:val="20"/>
        </w:rPr>
        <w:t>_________</w:t>
      </w:r>
      <w:r w:rsidRPr="00727C8F">
        <w:rPr>
          <w:rFonts w:cs="Helvetica"/>
          <w:sz w:val="20"/>
          <w:szCs w:val="20"/>
        </w:rPr>
        <w:t>________________________________</w:t>
      </w:r>
    </w:p>
    <w:p w:rsidR="0005122B" w:rsidRDefault="0005122B" w:rsidP="001E159A">
      <w:pPr>
        <w:numPr>
          <w:ilvl w:val="0"/>
          <w:numId w:val="10"/>
        </w:numPr>
        <w:tabs>
          <w:tab w:val="left" w:pos="6840"/>
        </w:tabs>
        <w:autoSpaceDE w:val="0"/>
        <w:autoSpaceDN w:val="0"/>
        <w:adjustRightInd w:val="0"/>
        <w:spacing w:before="40" w:after="0" w:line="240" w:lineRule="auto"/>
        <w:rPr>
          <w:rFonts w:cs="Helvetica"/>
          <w:sz w:val="20"/>
          <w:szCs w:val="20"/>
        </w:rPr>
      </w:pPr>
      <w:r w:rsidRPr="00727C8F">
        <w:rPr>
          <w:rFonts w:cs="Helvetica"/>
          <w:sz w:val="20"/>
          <w:szCs w:val="20"/>
        </w:rPr>
        <w:t>Recapito telefonico Docente Referente _________________________</w:t>
      </w:r>
      <w:r>
        <w:rPr>
          <w:rFonts w:cs="Helvetica"/>
          <w:sz w:val="20"/>
          <w:szCs w:val="20"/>
        </w:rPr>
        <w:t>________</w:t>
      </w:r>
      <w:r w:rsidRPr="00727C8F">
        <w:rPr>
          <w:rFonts w:cs="Helvetica"/>
          <w:sz w:val="20"/>
          <w:szCs w:val="20"/>
        </w:rPr>
        <w:t>________________________</w:t>
      </w:r>
    </w:p>
    <w:p w:rsidR="0005122B" w:rsidRPr="00727C8F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0"/>
          <w:szCs w:val="20"/>
        </w:rPr>
      </w:pPr>
    </w:p>
    <w:p w:rsidR="0005122B" w:rsidRDefault="0005122B" w:rsidP="00346266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t>Intende aderire al</w:t>
      </w:r>
      <w:r>
        <w:rPr>
          <w:rFonts w:cs="Helvetica-Bold"/>
          <w:b/>
          <w:bCs/>
          <w:color w:val="000000"/>
          <w:sz w:val="20"/>
          <w:szCs w:val="20"/>
        </w:rPr>
        <w:t>/ai</w:t>
      </w:r>
      <w:r w:rsidRPr="00727C8F">
        <w:rPr>
          <w:rFonts w:cs="Helvetica-Bold"/>
          <w:b/>
          <w:bCs/>
          <w:color w:val="000000"/>
          <w:sz w:val="20"/>
          <w:szCs w:val="20"/>
        </w:rPr>
        <w:t xml:space="preserve"> Progetto</w:t>
      </w:r>
      <w:r>
        <w:rPr>
          <w:rFonts w:cs="Helvetica-Bold"/>
          <w:b/>
          <w:bCs/>
          <w:color w:val="000000"/>
          <w:sz w:val="20"/>
          <w:szCs w:val="20"/>
        </w:rPr>
        <w:t>/i</w:t>
      </w:r>
      <w:r w:rsidRPr="00727C8F">
        <w:rPr>
          <w:rFonts w:cs="Helvetica-Bold"/>
          <w:b/>
          <w:bCs/>
          <w:color w:val="000000"/>
          <w:sz w:val="20"/>
          <w:szCs w:val="20"/>
        </w:rPr>
        <w:t xml:space="preserve"> </w:t>
      </w:r>
      <w:r>
        <w:rPr>
          <w:rFonts w:cs="Helvetica"/>
          <w:color w:val="000000"/>
          <w:sz w:val="16"/>
          <w:szCs w:val="16"/>
        </w:rPr>
        <w:t>(indicare per ciascun progetto a cui si intende aderire le classi partecipanti (con relativa sezione) e n. complessivo degli alunni coinvolti)</w:t>
      </w:r>
      <w:r w:rsidRPr="00727C8F">
        <w:rPr>
          <w:rFonts w:cs="Helvetica-Bold"/>
          <w:bCs/>
          <w:color w:val="000000"/>
          <w:sz w:val="20"/>
          <w:szCs w:val="20"/>
        </w:rPr>
        <w:t>:</w:t>
      </w:r>
    </w:p>
    <w:p w:rsidR="0005122B" w:rsidRPr="00727C8F" w:rsidRDefault="0005122B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  <w:sz w:val="10"/>
          <w:szCs w:val="10"/>
        </w:rPr>
      </w:pPr>
    </w:p>
    <w:tbl>
      <w:tblPr>
        <w:tblW w:w="9828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0A0"/>
      </w:tblPr>
      <w:tblGrid>
        <w:gridCol w:w="3798"/>
        <w:gridCol w:w="4023"/>
        <w:gridCol w:w="2007"/>
      </w:tblGrid>
      <w:tr w:rsidR="0005122B" w:rsidRPr="001739C8" w:rsidTr="00464DC6">
        <w:trPr>
          <w:trHeight w:val="227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rPr>
                <w:rFonts w:cs="Helvetica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Default="0005122B" w:rsidP="00FD67A1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Specificare</w:t>
            </w:r>
            <w:r>
              <w:rPr>
                <w:rFonts w:cs="Helvetica"/>
                <w:sz w:val="20"/>
                <w:szCs w:val="20"/>
              </w:rPr>
              <w:t xml:space="preserve"> le</w:t>
            </w:r>
            <w:r w:rsidRPr="00FD67A1">
              <w:rPr>
                <w:rFonts w:cs="Helvetica"/>
                <w:sz w:val="20"/>
                <w:szCs w:val="20"/>
              </w:rPr>
              <w:t xml:space="preserve"> classi aderenti </w:t>
            </w:r>
          </w:p>
          <w:p w:rsidR="0005122B" w:rsidRPr="00FD67A1" w:rsidRDefault="0005122B" w:rsidP="00FD67A1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con</w:t>
            </w:r>
            <w:r w:rsidRPr="00FD67A1">
              <w:rPr>
                <w:rFonts w:cs="Helvetica"/>
                <w:sz w:val="20"/>
                <w:szCs w:val="20"/>
              </w:rPr>
              <w:t xml:space="preserve"> relativa sezione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Default="0005122B" w:rsidP="00FD67A1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n. complessivo alunni</w:t>
            </w:r>
          </w:p>
          <w:p w:rsidR="0005122B" w:rsidRPr="00FD67A1" w:rsidRDefault="0005122B" w:rsidP="00FD67A1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delle classi aderenti</w:t>
            </w:r>
          </w:p>
        </w:tc>
      </w:tr>
      <w:tr w:rsidR="0005122B" w:rsidRPr="009B4DF0" w:rsidTr="00464DC6">
        <w:trPr>
          <w:trHeight w:val="57"/>
        </w:trPr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rPr>
                <w:rFonts w:cs="Helvetica"/>
                <w:sz w:val="4"/>
                <w:szCs w:val="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Helvetica"/>
                <w:sz w:val="20"/>
                <w:szCs w:val="20"/>
              </w:rPr>
              <w:t>Il percorso della Salute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1739C8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Helvetica"/>
                <w:sz w:val="20"/>
                <w:szCs w:val="20"/>
              </w:rPr>
              <w:t>Un serpente: … brrr… che paura!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1739C8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05122B" w:rsidRPr="001739C8" w:rsidTr="00464DC6">
        <w:trPr>
          <w:trHeight w:val="14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Helvetica"/>
                <w:sz w:val="20"/>
                <w:szCs w:val="20"/>
              </w:rPr>
            </w:pPr>
            <w:r w:rsidRPr="001739C8">
              <w:rPr>
                <w:rFonts w:cs="Helvetica"/>
                <w:sz w:val="20"/>
                <w:szCs w:val="20"/>
              </w:rPr>
              <w:t>Bob e Fido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1739C8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9B4DF0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9B4DF0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Helvetica"/>
                <w:sz w:val="20"/>
                <w:szCs w:val="20"/>
              </w:rPr>
              <w:t>Tra gli alberi un animale: chi è?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346266">
            <w:pPr>
              <w:keepNext/>
              <w:keepLines/>
              <w:spacing w:after="0" w:line="240" w:lineRule="auto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346266">
            <w:pPr>
              <w:keepNext/>
              <w:keepLines/>
              <w:spacing w:after="0" w:line="240" w:lineRule="auto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Calibri"/>
                <w:color w:val="000000"/>
                <w:sz w:val="20"/>
                <w:szCs w:val="20"/>
              </w:rPr>
              <w:t>Display Tecno &amp; Display OUT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Calibri"/>
                <w:color w:val="000000"/>
                <w:sz w:val="20"/>
                <w:szCs w:val="20"/>
              </w:rPr>
              <w:t>Display Addiction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39C8">
              <w:rPr>
                <w:rFonts w:cs="Calibri"/>
                <w:sz w:val="20"/>
                <w:szCs w:val="20"/>
              </w:rPr>
              <w:t xml:space="preserve">Conoscere per prevenire. </w:t>
            </w:r>
          </w:p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Calibri"/>
                <w:sz w:val="20"/>
                <w:szCs w:val="20"/>
              </w:rPr>
              <w:t>Sicurezza e Salute nei luoghi di lavoro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Calibri"/>
                <w:sz w:val="20"/>
                <w:szCs w:val="20"/>
              </w:rPr>
              <w:t>Perché tu possa vivere</w:t>
            </w:r>
            <w:r>
              <w:rPr>
                <w:rFonts w:cs="Calibri"/>
                <w:sz w:val="20"/>
                <w:szCs w:val="20"/>
              </w:rPr>
              <w:t xml:space="preserve"> – Porgi una mano qualcuno ha bisogno di te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1739C8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39C8">
              <w:rPr>
                <w:rFonts w:cs="Calibri"/>
                <w:sz w:val="20"/>
                <w:szCs w:val="20"/>
              </w:rPr>
              <w:t>L’autoemoteca va a scuola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1739C8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05122B" w:rsidRPr="00346266" w:rsidTr="00464DC6">
        <w:trPr>
          <w:trHeight w:val="57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122B" w:rsidRPr="00346266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22B" w:rsidRPr="00346266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05122B" w:rsidRPr="00727C8F" w:rsidTr="00464DC6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464DC6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739C8">
              <w:rPr>
                <w:rFonts w:cs="Calibri"/>
                <w:color w:val="000000"/>
                <w:sz w:val="20"/>
                <w:szCs w:val="20"/>
                <w:lang w:eastAsia="it-IT"/>
              </w:rPr>
              <w:t>Io vivo sano contro il fumo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727C8F" w:rsidRDefault="0005122B" w:rsidP="009C08A1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727C8F" w:rsidRDefault="0005122B" w:rsidP="00727C8F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</w:tbl>
    <w:p w:rsidR="0005122B" w:rsidRDefault="0005122B" w:rsidP="00727C8F">
      <w:pPr>
        <w:spacing w:after="0" w:line="240" w:lineRule="auto"/>
        <w:rPr>
          <w:sz w:val="4"/>
          <w:szCs w:val="4"/>
        </w:rPr>
      </w:pPr>
    </w:p>
    <w:tbl>
      <w:tblPr>
        <w:tblW w:w="9828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0A0"/>
      </w:tblPr>
      <w:tblGrid>
        <w:gridCol w:w="3798"/>
        <w:gridCol w:w="4023"/>
        <w:gridCol w:w="2007"/>
      </w:tblGrid>
      <w:tr w:rsidR="0005122B" w:rsidRPr="00727C8F" w:rsidTr="00F0104E">
        <w:trPr>
          <w:trHeight w:val="22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B" w:rsidRPr="001739C8" w:rsidRDefault="0005122B" w:rsidP="00F0104E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BD6481">
              <w:rPr>
                <w:rFonts w:cs="Calibri"/>
                <w:color w:val="000000"/>
                <w:sz w:val="20"/>
                <w:szCs w:val="20"/>
                <w:lang w:eastAsia="it-IT"/>
              </w:rPr>
              <w:t>Social Media Corpo Relazioni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727C8F" w:rsidRDefault="0005122B" w:rsidP="00F0104E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B" w:rsidRPr="00727C8F" w:rsidRDefault="0005122B" w:rsidP="00F0104E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</w:tbl>
    <w:p w:rsidR="0005122B" w:rsidRDefault="0005122B" w:rsidP="003059AB">
      <w:pPr>
        <w:tabs>
          <w:tab w:val="left" w:pos="6300"/>
        </w:tabs>
        <w:spacing w:after="0" w:line="240" w:lineRule="auto"/>
        <w:jc w:val="center"/>
        <w:rPr>
          <w:rFonts w:cs="Helvetica-Bold"/>
          <w:b/>
          <w:bCs/>
          <w:color w:val="000000"/>
        </w:rPr>
      </w:pPr>
    </w:p>
    <w:p w:rsidR="0005122B" w:rsidRPr="003059AB" w:rsidRDefault="0005122B" w:rsidP="003059AB">
      <w:pPr>
        <w:tabs>
          <w:tab w:val="left" w:pos="6300"/>
        </w:tabs>
        <w:spacing w:after="0" w:line="240" w:lineRule="auto"/>
        <w:jc w:val="center"/>
        <w:rPr>
          <w:rFonts w:cs="Helvetica-Bold"/>
          <w:bCs/>
          <w:color w:val="000000"/>
        </w:rPr>
      </w:pPr>
      <w:r>
        <w:rPr>
          <w:rFonts w:cs="Helvetica-Bold"/>
          <w:b/>
          <w:bCs/>
          <w:color w:val="000000"/>
        </w:rPr>
        <w:tab/>
        <w:t xml:space="preserve">    </w:t>
      </w:r>
      <w:r w:rsidRPr="003059AB">
        <w:rPr>
          <w:rFonts w:cs="Helvetica-Bold"/>
          <w:bCs/>
          <w:color w:val="000000"/>
        </w:rPr>
        <w:t>IL DIRIGENTE SCOLASTICO</w:t>
      </w:r>
    </w:p>
    <w:p w:rsidR="0005122B" w:rsidRPr="00727C8F" w:rsidRDefault="0005122B" w:rsidP="00D56143">
      <w:pPr>
        <w:spacing w:after="0" w:line="240" w:lineRule="auto"/>
        <w:jc w:val="right"/>
        <w:rPr>
          <w:rFonts w:cs="Helvetica-Bold"/>
          <w:b/>
          <w:bCs/>
          <w:color w:val="000000"/>
          <w:sz w:val="10"/>
          <w:szCs w:val="10"/>
        </w:rPr>
      </w:pPr>
    </w:p>
    <w:p w:rsidR="0005122B" w:rsidRDefault="0005122B" w:rsidP="003059AB">
      <w:pPr>
        <w:spacing w:after="0" w:line="240" w:lineRule="auto"/>
        <w:jc w:val="right"/>
        <w:rPr>
          <w:rFonts w:cs="Helvetica-Bold"/>
          <w:b/>
          <w:bCs/>
          <w:color w:val="000000"/>
          <w:sz w:val="20"/>
          <w:szCs w:val="20"/>
        </w:rPr>
      </w:pPr>
      <w:r w:rsidRPr="00727C8F">
        <w:rPr>
          <w:rFonts w:cs="Helvetica-Bold"/>
          <w:b/>
          <w:bCs/>
          <w:color w:val="000000"/>
          <w:sz w:val="20"/>
          <w:szCs w:val="20"/>
        </w:rPr>
        <w:t>_______________________________</w:t>
      </w:r>
    </w:p>
    <w:p w:rsidR="0005122B" w:rsidRPr="00727C8F" w:rsidRDefault="0005122B" w:rsidP="0084540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B01F5">
        <w:rPr>
          <w:rFonts w:cs="Tahoma,Bold"/>
          <w:b/>
          <w:bCs/>
          <w:color w:val="0000FF"/>
          <w:sz w:val="20"/>
          <w:szCs w:val="20"/>
        </w:rPr>
        <w:t xml:space="preserve">COMPILARE UN MODULO PER </w:t>
      </w:r>
      <w:r>
        <w:rPr>
          <w:rFonts w:cs="Tahoma,Bold"/>
          <w:b/>
          <w:bCs/>
          <w:color w:val="0000FF"/>
          <w:sz w:val="20"/>
          <w:szCs w:val="20"/>
        </w:rPr>
        <w:t>SCUOLA/PLESSO SCOLASTICO</w:t>
      </w:r>
    </w:p>
    <w:sectPr w:rsidR="0005122B" w:rsidRPr="00727C8F" w:rsidSect="00FD5D4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34" w:bottom="851" w:left="1134" w:header="709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2B" w:rsidRDefault="0005122B" w:rsidP="00B24702">
      <w:pPr>
        <w:spacing w:after="0" w:line="240" w:lineRule="auto"/>
      </w:pPr>
      <w:r>
        <w:separator/>
      </w:r>
    </w:p>
  </w:endnote>
  <w:endnote w:type="continuationSeparator" w:id="0">
    <w:p w:rsidR="0005122B" w:rsidRDefault="0005122B" w:rsidP="00B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B" w:rsidRDefault="0005122B" w:rsidP="001378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22B" w:rsidRDefault="00051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B" w:rsidRPr="00D61AF8" w:rsidRDefault="0005122B" w:rsidP="0013786A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D61AF8">
      <w:rPr>
        <w:rStyle w:val="PageNumber"/>
        <w:sz w:val="18"/>
        <w:szCs w:val="18"/>
      </w:rPr>
      <w:fldChar w:fldCharType="begin"/>
    </w:r>
    <w:r w:rsidRPr="00D61AF8">
      <w:rPr>
        <w:rStyle w:val="PageNumber"/>
        <w:sz w:val="18"/>
        <w:szCs w:val="18"/>
      </w:rPr>
      <w:instrText xml:space="preserve">PAGE  </w:instrText>
    </w:r>
    <w:r w:rsidRPr="00D61AF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D61AF8">
      <w:rPr>
        <w:rStyle w:val="PageNumber"/>
        <w:sz w:val="18"/>
        <w:szCs w:val="18"/>
      </w:rPr>
      <w:fldChar w:fldCharType="end"/>
    </w:r>
  </w:p>
  <w:p w:rsidR="0005122B" w:rsidRDefault="000512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B" w:rsidRDefault="0005122B">
    <w:pPr>
      <w:pStyle w:val="Foo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78pt;margin-top:7.65pt;width:99.2pt;height:35.6pt;z-index:-251659264" wrapcoords="-164 0 -164 21140 21600 21140 21600 0 -164 0" o:allowoverlap="f">
          <v:imagedata r:id="rId1" o:title=""/>
          <w10:wrap type="tight"/>
        </v:shape>
      </w:pict>
    </w:r>
    <w:r>
      <w:pict>
        <v:shape id="Immagine 1" o:spid="_x0000_i1028" type="#_x0000_t75" style="width:53.4pt;height:48pt;visibility:visible" o:allowoverlap="f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2B" w:rsidRDefault="0005122B" w:rsidP="00B24702">
      <w:pPr>
        <w:spacing w:after="0" w:line="240" w:lineRule="auto"/>
      </w:pPr>
      <w:r>
        <w:separator/>
      </w:r>
    </w:p>
  </w:footnote>
  <w:footnote w:type="continuationSeparator" w:id="0">
    <w:p w:rsidR="0005122B" w:rsidRDefault="0005122B" w:rsidP="00B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B" w:rsidRDefault="0005122B" w:rsidP="00DB08C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2B" w:rsidRPr="0062533C" w:rsidRDefault="0005122B" w:rsidP="00D56143">
    <w:pPr>
      <w:pStyle w:val="Header"/>
      <w:rPr>
        <w:b/>
      </w:rPr>
    </w:pPr>
    <w:r w:rsidRPr="0062533C">
      <w:rPr>
        <w:b/>
      </w:rPr>
      <w:t>ALLEGATO A</w:t>
    </w:r>
  </w:p>
  <w:p w:rsidR="0005122B" w:rsidRPr="00464DC6" w:rsidRDefault="0005122B" w:rsidP="00A66D22">
    <w:pPr>
      <w:pStyle w:val="Header"/>
      <w:tabs>
        <w:tab w:val="clear" w:pos="4819"/>
        <w:tab w:val="clear" w:pos="9638"/>
        <w:tab w:val="left" w:pos="8271"/>
      </w:tabs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2.35pt;margin-top:7.1pt;width:105.15pt;height:47.35pt;z-index:-251658240" wrapcoords="-154 0 -154 21257 21600 21257 21600 0 -154 0">
          <v:imagedata r:id="rId1" o:title=""/>
          <w10:wrap type="tight"/>
        </v:shape>
      </w:pict>
    </w:r>
    <w:r>
      <w:pict>
        <v:shape id="_x0000_i1026" type="#_x0000_t75" style="width:109.8pt;height:61.2pt;mso-position-horizontal:center" o:allowoverlap="f">
          <v:imagedata r:id="rId2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1D6"/>
    <w:multiLevelType w:val="hybridMultilevel"/>
    <w:tmpl w:val="4F8E5138"/>
    <w:lvl w:ilvl="0" w:tplc="4DC4E2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94809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  <w:sz w:val="16"/>
      </w:rPr>
    </w:lvl>
    <w:lvl w:ilvl="3" w:tplc="E24E84C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color w:val="auto"/>
        <w:sz w:val="16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D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2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16B2A"/>
    <w:multiLevelType w:val="hybridMultilevel"/>
    <w:tmpl w:val="CFF6BC00"/>
    <w:lvl w:ilvl="0" w:tplc="38543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0433D2"/>
    <w:multiLevelType w:val="multilevel"/>
    <w:tmpl w:val="F0CA3946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81EDB"/>
    <w:multiLevelType w:val="hybridMultilevel"/>
    <w:tmpl w:val="4B4879CC"/>
    <w:lvl w:ilvl="0" w:tplc="6D34C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F50FC"/>
    <w:multiLevelType w:val="hybridMultilevel"/>
    <w:tmpl w:val="20EE9E80"/>
    <w:lvl w:ilvl="0" w:tplc="E0944B32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00"/>
        <w:sz w:val="36"/>
      </w:rPr>
    </w:lvl>
    <w:lvl w:ilvl="1" w:tplc="712C34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22E62"/>
    <w:multiLevelType w:val="hybridMultilevel"/>
    <w:tmpl w:val="3D0EB09E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DA3752"/>
    <w:multiLevelType w:val="hybridMultilevel"/>
    <w:tmpl w:val="18CCC226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11D91"/>
    <w:multiLevelType w:val="hybridMultilevel"/>
    <w:tmpl w:val="043E354C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CD00AA"/>
    <w:multiLevelType w:val="hybridMultilevel"/>
    <w:tmpl w:val="11FA1C42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C75AB6"/>
    <w:multiLevelType w:val="hybridMultilevel"/>
    <w:tmpl w:val="F0CA3946"/>
    <w:lvl w:ilvl="0" w:tplc="62C468C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</w:rPr>
    </w:lvl>
    <w:lvl w:ilvl="1" w:tplc="712C34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FF2"/>
    <w:rsid w:val="00000130"/>
    <w:rsid w:val="00004A29"/>
    <w:rsid w:val="000065B6"/>
    <w:rsid w:val="000120E7"/>
    <w:rsid w:val="00013602"/>
    <w:rsid w:val="00014844"/>
    <w:rsid w:val="000149D7"/>
    <w:rsid w:val="00014E91"/>
    <w:rsid w:val="00020A74"/>
    <w:rsid w:val="00044D68"/>
    <w:rsid w:val="0005122B"/>
    <w:rsid w:val="0006082B"/>
    <w:rsid w:val="000705E1"/>
    <w:rsid w:val="00071D53"/>
    <w:rsid w:val="000848F5"/>
    <w:rsid w:val="00085840"/>
    <w:rsid w:val="000872C8"/>
    <w:rsid w:val="00094F08"/>
    <w:rsid w:val="000A025B"/>
    <w:rsid w:val="000B261C"/>
    <w:rsid w:val="000B3F2C"/>
    <w:rsid w:val="000C29F8"/>
    <w:rsid w:val="000D1A4B"/>
    <w:rsid w:val="000E38EB"/>
    <w:rsid w:val="000E41FE"/>
    <w:rsid w:val="00105C4C"/>
    <w:rsid w:val="0010618B"/>
    <w:rsid w:val="001065E1"/>
    <w:rsid w:val="00114CD6"/>
    <w:rsid w:val="00134AA2"/>
    <w:rsid w:val="0013786A"/>
    <w:rsid w:val="00152BBC"/>
    <w:rsid w:val="0016263E"/>
    <w:rsid w:val="001739C8"/>
    <w:rsid w:val="00180406"/>
    <w:rsid w:val="00186AD3"/>
    <w:rsid w:val="00196FDC"/>
    <w:rsid w:val="001A3381"/>
    <w:rsid w:val="001C1BDF"/>
    <w:rsid w:val="001E159A"/>
    <w:rsid w:val="001E4351"/>
    <w:rsid w:val="001E4F57"/>
    <w:rsid w:val="001E65DA"/>
    <w:rsid w:val="001F2AB8"/>
    <w:rsid w:val="00201481"/>
    <w:rsid w:val="00204954"/>
    <w:rsid w:val="0023167D"/>
    <w:rsid w:val="00247478"/>
    <w:rsid w:val="00277CBC"/>
    <w:rsid w:val="0028200A"/>
    <w:rsid w:val="00297BB5"/>
    <w:rsid w:val="002A3283"/>
    <w:rsid w:val="002A730F"/>
    <w:rsid w:val="002B0584"/>
    <w:rsid w:val="002B1B43"/>
    <w:rsid w:val="002B5EED"/>
    <w:rsid w:val="002D7FE7"/>
    <w:rsid w:val="002E79EC"/>
    <w:rsid w:val="002F541E"/>
    <w:rsid w:val="003013E9"/>
    <w:rsid w:val="00304891"/>
    <w:rsid w:val="003059AB"/>
    <w:rsid w:val="0031036B"/>
    <w:rsid w:val="00317012"/>
    <w:rsid w:val="0031708F"/>
    <w:rsid w:val="003210D8"/>
    <w:rsid w:val="003365E7"/>
    <w:rsid w:val="00336804"/>
    <w:rsid w:val="00344FB2"/>
    <w:rsid w:val="00346266"/>
    <w:rsid w:val="00350DFC"/>
    <w:rsid w:val="00357879"/>
    <w:rsid w:val="003643C8"/>
    <w:rsid w:val="00372C53"/>
    <w:rsid w:val="00374D12"/>
    <w:rsid w:val="00382918"/>
    <w:rsid w:val="00385692"/>
    <w:rsid w:val="00396056"/>
    <w:rsid w:val="003C129C"/>
    <w:rsid w:val="003C2AAC"/>
    <w:rsid w:val="003D5846"/>
    <w:rsid w:val="003E00BF"/>
    <w:rsid w:val="003F1B68"/>
    <w:rsid w:val="003F319B"/>
    <w:rsid w:val="00406A6B"/>
    <w:rsid w:val="00410D2D"/>
    <w:rsid w:val="0041561B"/>
    <w:rsid w:val="0042468B"/>
    <w:rsid w:val="00440B9A"/>
    <w:rsid w:val="004427F0"/>
    <w:rsid w:val="00451C42"/>
    <w:rsid w:val="00464DC6"/>
    <w:rsid w:val="004665CE"/>
    <w:rsid w:val="004670FC"/>
    <w:rsid w:val="00476F56"/>
    <w:rsid w:val="00497310"/>
    <w:rsid w:val="00497613"/>
    <w:rsid w:val="00497A25"/>
    <w:rsid w:val="004A4856"/>
    <w:rsid w:val="004C2066"/>
    <w:rsid w:val="004C2525"/>
    <w:rsid w:val="004D5FB9"/>
    <w:rsid w:val="004E050C"/>
    <w:rsid w:val="004F1375"/>
    <w:rsid w:val="005007BF"/>
    <w:rsid w:val="00512EE4"/>
    <w:rsid w:val="00525DD1"/>
    <w:rsid w:val="005364B1"/>
    <w:rsid w:val="00560CE7"/>
    <w:rsid w:val="00577232"/>
    <w:rsid w:val="0058041E"/>
    <w:rsid w:val="005E1FD2"/>
    <w:rsid w:val="005E6757"/>
    <w:rsid w:val="0060027B"/>
    <w:rsid w:val="00610DBB"/>
    <w:rsid w:val="00613AFA"/>
    <w:rsid w:val="0062533C"/>
    <w:rsid w:val="006278E6"/>
    <w:rsid w:val="006464DF"/>
    <w:rsid w:val="00660FE8"/>
    <w:rsid w:val="006655D6"/>
    <w:rsid w:val="00671BCB"/>
    <w:rsid w:val="006868CE"/>
    <w:rsid w:val="006A1240"/>
    <w:rsid w:val="006A33D6"/>
    <w:rsid w:val="006A52FB"/>
    <w:rsid w:val="006A7A8F"/>
    <w:rsid w:val="006B0208"/>
    <w:rsid w:val="006B16FF"/>
    <w:rsid w:val="006B4676"/>
    <w:rsid w:val="006B521E"/>
    <w:rsid w:val="006C304F"/>
    <w:rsid w:val="006F0A9B"/>
    <w:rsid w:val="006F29BF"/>
    <w:rsid w:val="00712CE0"/>
    <w:rsid w:val="00727C8F"/>
    <w:rsid w:val="0073716A"/>
    <w:rsid w:val="00740664"/>
    <w:rsid w:val="00745990"/>
    <w:rsid w:val="00755C53"/>
    <w:rsid w:val="00783BDD"/>
    <w:rsid w:val="007857DF"/>
    <w:rsid w:val="00796BFD"/>
    <w:rsid w:val="007A4F72"/>
    <w:rsid w:val="007C5973"/>
    <w:rsid w:val="007E795D"/>
    <w:rsid w:val="007F4FBC"/>
    <w:rsid w:val="007F69F9"/>
    <w:rsid w:val="007F7AAA"/>
    <w:rsid w:val="00805917"/>
    <w:rsid w:val="00814476"/>
    <w:rsid w:val="0082507E"/>
    <w:rsid w:val="0082538A"/>
    <w:rsid w:val="00826005"/>
    <w:rsid w:val="00845404"/>
    <w:rsid w:val="0085177C"/>
    <w:rsid w:val="008668BB"/>
    <w:rsid w:val="00883AB9"/>
    <w:rsid w:val="008905E7"/>
    <w:rsid w:val="008B01F5"/>
    <w:rsid w:val="008B2AC3"/>
    <w:rsid w:val="008B301F"/>
    <w:rsid w:val="008C6FD2"/>
    <w:rsid w:val="008D3A4D"/>
    <w:rsid w:val="008E48E6"/>
    <w:rsid w:val="008F0915"/>
    <w:rsid w:val="009023E5"/>
    <w:rsid w:val="00905645"/>
    <w:rsid w:val="009135DC"/>
    <w:rsid w:val="00926E56"/>
    <w:rsid w:val="00934CE4"/>
    <w:rsid w:val="009377FE"/>
    <w:rsid w:val="00940E61"/>
    <w:rsid w:val="00941312"/>
    <w:rsid w:val="009458B8"/>
    <w:rsid w:val="009521A3"/>
    <w:rsid w:val="00955AB6"/>
    <w:rsid w:val="009652EF"/>
    <w:rsid w:val="009672EE"/>
    <w:rsid w:val="00985C04"/>
    <w:rsid w:val="00997785"/>
    <w:rsid w:val="009A5906"/>
    <w:rsid w:val="009B4DF0"/>
    <w:rsid w:val="009C08A1"/>
    <w:rsid w:val="009C1514"/>
    <w:rsid w:val="009C282D"/>
    <w:rsid w:val="009C2F05"/>
    <w:rsid w:val="009C3D03"/>
    <w:rsid w:val="009C7419"/>
    <w:rsid w:val="009C79E2"/>
    <w:rsid w:val="009D1803"/>
    <w:rsid w:val="009E7FE6"/>
    <w:rsid w:val="00A03D1E"/>
    <w:rsid w:val="00A12187"/>
    <w:rsid w:val="00A242A9"/>
    <w:rsid w:val="00A3255B"/>
    <w:rsid w:val="00A33532"/>
    <w:rsid w:val="00A41730"/>
    <w:rsid w:val="00A42A09"/>
    <w:rsid w:val="00A62150"/>
    <w:rsid w:val="00A66D22"/>
    <w:rsid w:val="00A91348"/>
    <w:rsid w:val="00AB7B8A"/>
    <w:rsid w:val="00AB7D1F"/>
    <w:rsid w:val="00AC0E8E"/>
    <w:rsid w:val="00AC1320"/>
    <w:rsid w:val="00AC1C20"/>
    <w:rsid w:val="00AC2C07"/>
    <w:rsid w:val="00AC342F"/>
    <w:rsid w:val="00AC5369"/>
    <w:rsid w:val="00AC6F0C"/>
    <w:rsid w:val="00AE353D"/>
    <w:rsid w:val="00AE6385"/>
    <w:rsid w:val="00AF2DDC"/>
    <w:rsid w:val="00AF2FE7"/>
    <w:rsid w:val="00B042D9"/>
    <w:rsid w:val="00B05797"/>
    <w:rsid w:val="00B07227"/>
    <w:rsid w:val="00B24702"/>
    <w:rsid w:val="00B30DE6"/>
    <w:rsid w:val="00B36CCB"/>
    <w:rsid w:val="00B409CC"/>
    <w:rsid w:val="00B62552"/>
    <w:rsid w:val="00B64CB6"/>
    <w:rsid w:val="00B90AC6"/>
    <w:rsid w:val="00BA5C06"/>
    <w:rsid w:val="00BA7E60"/>
    <w:rsid w:val="00BB4BF5"/>
    <w:rsid w:val="00BB6508"/>
    <w:rsid w:val="00BD2E19"/>
    <w:rsid w:val="00BD6481"/>
    <w:rsid w:val="00BD6EC4"/>
    <w:rsid w:val="00BD73E9"/>
    <w:rsid w:val="00BE26E9"/>
    <w:rsid w:val="00BE4F71"/>
    <w:rsid w:val="00BE678D"/>
    <w:rsid w:val="00BF2549"/>
    <w:rsid w:val="00BF725A"/>
    <w:rsid w:val="00C05A61"/>
    <w:rsid w:val="00C06B62"/>
    <w:rsid w:val="00C11D39"/>
    <w:rsid w:val="00C141DD"/>
    <w:rsid w:val="00C3339F"/>
    <w:rsid w:val="00C35613"/>
    <w:rsid w:val="00C37869"/>
    <w:rsid w:val="00C43CF2"/>
    <w:rsid w:val="00C45D16"/>
    <w:rsid w:val="00C72E2B"/>
    <w:rsid w:val="00C75593"/>
    <w:rsid w:val="00C84557"/>
    <w:rsid w:val="00C947ED"/>
    <w:rsid w:val="00CA333B"/>
    <w:rsid w:val="00CA3693"/>
    <w:rsid w:val="00CB32DA"/>
    <w:rsid w:val="00CB5D56"/>
    <w:rsid w:val="00CC7FF2"/>
    <w:rsid w:val="00CD1EC2"/>
    <w:rsid w:val="00CE367A"/>
    <w:rsid w:val="00CE50F6"/>
    <w:rsid w:val="00D15E26"/>
    <w:rsid w:val="00D26150"/>
    <w:rsid w:val="00D26757"/>
    <w:rsid w:val="00D37525"/>
    <w:rsid w:val="00D40503"/>
    <w:rsid w:val="00D55859"/>
    <w:rsid w:val="00D56143"/>
    <w:rsid w:val="00D61AF8"/>
    <w:rsid w:val="00D70CA6"/>
    <w:rsid w:val="00D73A84"/>
    <w:rsid w:val="00D81195"/>
    <w:rsid w:val="00D82769"/>
    <w:rsid w:val="00D85AA2"/>
    <w:rsid w:val="00D936BD"/>
    <w:rsid w:val="00DA1578"/>
    <w:rsid w:val="00DA1AFA"/>
    <w:rsid w:val="00DA4797"/>
    <w:rsid w:val="00DB08C7"/>
    <w:rsid w:val="00DB44C3"/>
    <w:rsid w:val="00DB604D"/>
    <w:rsid w:val="00DC21EA"/>
    <w:rsid w:val="00DD4E6A"/>
    <w:rsid w:val="00DE0BFA"/>
    <w:rsid w:val="00DE5F2B"/>
    <w:rsid w:val="00DE7E5D"/>
    <w:rsid w:val="00DF11E2"/>
    <w:rsid w:val="00E05B6F"/>
    <w:rsid w:val="00E078DA"/>
    <w:rsid w:val="00E15B9F"/>
    <w:rsid w:val="00E16428"/>
    <w:rsid w:val="00E2408A"/>
    <w:rsid w:val="00E2561E"/>
    <w:rsid w:val="00E26936"/>
    <w:rsid w:val="00E37DD1"/>
    <w:rsid w:val="00E54AF6"/>
    <w:rsid w:val="00E60466"/>
    <w:rsid w:val="00E60E0C"/>
    <w:rsid w:val="00E635E6"/>
    <w:rsid w:val="00E6609C"/>
    <w:rsid w:val="00E931FD"/>
    <w:rsid w:val="00E96714"/>
    <w:rsid w:val="00EA6ED2"/>
    <w:rsid w:val="00EB3026"/>
    <w:rsid w:val="00EC3453"/>
    <w:rsid w:val="00ED0479"/>
    <w:rsid w:val="00ED23B1"/>
    <w:rsid w:val="00EF007E"/>
    <w:rsid w:val="00F0104E"/>
    <w:rsid w:val="00F04E1B"/>
    <w:rsid w:val="00F157BA"/>
    <w:rsid w:val="00F26FDA"/>
    <w:rsid w:val="00F30F94"/>
    <w:rsid w:val="00F352BD"/>
    <w:rsid w:val="00F35C2D"/>
    <w:rsid w:val="00F37238"/>
    <w:rsid w:val="00F64BF9"/>
    <w:rsid w:val="00F66FCF"/>
    <w:rsid w:val="00F762EE"/>
    <w:rsid w:val="00F860E5"/>
    <w:rsid w:val="00FA0A73"/>
    <w:rsid w:val="00FC57FC"/>
    <w:rsid w:val="00FD5D45"/>
    <w:rsid w:val="00FD67A1"/>
    <w:rsid w:val="00FE1886"/>
    <w:rsid w:val="00FF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7F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4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7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4702"/>
    <w:rPr>
      <w:rFonts w:cs="Times New Roman"/>
    </w:rPr>
  </w:style>
  <w:style w:type="character" w:styleId="Hyperlink">
    <w:name w:val="Hyperlink"/>
    <w:basedOn w:val="DefaultParagraphFont"/>
    <w:uiPriority w:val="99"/>
    <w:rsid w:val="00B2470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4702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49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7FC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DE7E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locked/>
    <w:rsid w:val="00DE7E5D"/>
    <w:pPr>
      <w:keepNext/>
      <w:suppressAutoHyphens/>
      <w:spacing w:after="0" w:line="240" w:lineRule="auto"/>
    </w:pPr>
    <w:rPr>
      <w:rFonts w:eastAsia="Microsoft YaHei"/>
      <w:b/>
      <w:sz w:val="28"/>
      <w:szCs w:val="28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FC57F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E7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7FC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DB60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1195"/>
    <w:rPr>
      <w:rFonts w:cs="Times New Roman"/>
      <w:lang w:eastAsia="en-US"/>
    </w:rPr>
  </w:style>
  <w:style w:type="character" w:styleId="Strong">
    <w:name w:val="Strong"/>
    <w:basedOn w:val="DefaultParagraphFont"/>
    <w:uiPriority w:val="99"/>
    <w:qFormat/>
    <w:locked/>
    <w:rsid w:val="00FF1653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0E38EB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A025B"/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D61A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cn2@legalmail.i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id.alba@aslcn2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302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</dc:title>
  <dc:subject/>
  <dc:creator>emanuel steadycam</dc:creator>
  <cp:keywords/>
  <dc:description/>
  <cp:lastModifiedBy>user</cp:lastModifiedBy>
  <cp:revision>10</cp:revision>
  <cp:lastPrinted>2021-08-04T11:03:00Z</cp:lastPrinted>
  <dcterms:created xsi:type="dcterms:W3CDTF">2021-07-27T10:33:00Z</dcterms:created>
  <dcterms:modified xsi:type="dcterms:W3CDTF">2021-08-05T08:22:00Z</dcterms:modified>
</cp:coreProperties>
</file>