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06" w:rsidRPr="009D67C4" w:rsidRDefault="00102306" w:rsidP="00260B96">
      <w:pPr>
        <w:jc w:val="center"/>
        <w:rPr>
          <w:b/>
          <w:sz w:val="32"/>
          <w:szCs w:val="32"/>
        </w:rPr>
      </w:pPr>
      <w:r w:rsidRPr="009D67C4">
        <w:rPr>
          <w:b/>
          <w:sz w:val="32"/>
          <w:szCs w:val="32"/>
        </w:rPr>
        <w:t>PROCEDURA SPECIALE LEGATA ALL’</w:t>
      </w:r>
      <w:r>
        <w:rPr>
          <w:b/>
          <w:sz w:val="32"/>
          <w:szCs w:val="32"/>
        </w:rPr>
        <w:t>E</w:t>
      </w:r>
      <w:smartTag w:uri="urn:schemas-microsoft-com:office:smarttags" w:element="PersonName">
        <w:r w:rsidRPr="009D67C4">
          <w:rPr>
            <w:b/>
            <w:sz w:val="32"/>
            <w:szCs w:val="32"/>
          </w:rPr>
          <w:t>M</w:t>
        </w:r>
      </w:smartTag>
      <w:r w:rsidRPr="009D67C4">
        <w:rPr>
          <w:b/>
          <w:sz w:val="32"/>
          <w:szCs w:val="32"/>
        </w:rPr>
        <w:t>ERGENZA COVID 19</w:t>
      </w:r>
    </w:p>
    <w:p w:rsidR="00102306" w:rsidRDefault="00102306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>
        <w:rPr>
          <w:b/>
          <w:sz w:val="32"/>
          <w:szCs w:val="32"/>
        </w:rPr>
        <w:t>PER L’</w:t>
      </w:r>
      <w:r w:rsidRPr="009D67C4">
        <w:rPr>
          <w:b/>
          <w:sz w:val="32"/>
          <w:szCs w:val="32"/>
        </w:rPr>
        <w:t xml:space="preserve">ACQUISIZIONE DI </w:t>
      </w:r>
      <w:r>
        <w:rPr>
          <w:b/>
          <w:sz w:val="32"/>
          <w:szCs w:val="32"/>
        </w:rPr>
        <w:t xml:space="preserve">PERSONALE </w:t>
      </w:r>
      <w:smartTag w:uri="urn:schemas-microsoft-com:office:smarttags" w:element="PersonName">
        <w:r>
          <w:rPr>
            <w:b/>
            <w:sz w:val="32"/>
            <w:szCs w:val="32"/>
          </w:rPr>
          <w:t>M</w:t>
        </w:r>
      </w:smartTag>
      <w:r>
        <w:rPr>
          <w:b/>
          <w:sz w:val="32"/>
          <w:szCs w:val="32"/>
        </w:rPr>
        <w:t>EDICO</w:t>
      </w:r>
    </w:p>
    <w:p w:rsidR="00102306" w:rsidRPr="00613DCA" w:rsidRDefault="00102306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u w:val="single"/>
          <w:lang w:eastAsia="en-US" w:bidi="ar-SA"/>
        </w:rPr>
      </w:pPr>
      <w:r w:rsidRPr="00F021FF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 xml:space="preserve"> </w:t>
      </w:r>
      <w:r w:rsidRPr="00613DCA">
        <w:rPr>
          <w:rFonts w:ascii="Times New Roman" w:hAnsi="Times New Roman" w:cs="Times New Roman"/>
          <w:b/>
          <w:kern w:val="0"/>
          <w:sz w:val="32"/>
          <w:szCs w:val="32"/>
          <w:u w:val="single"/>
          <w:lang w:eastAsia="en-US" w:bidi="ar-SA"/>
        </w:rPr>
        <w:t xml:space="preserve">PRESSO I REPARTI COVID O TERRITORIO </w:t>
      </w:r>
    </w:p>
    <w:p w:rsidR="00102306" w:rsidRPr="00F021FF" w:rsidRDefault="00102306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F021FF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ASLCN2 ALBA BRA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.</w:t>
      </w:r>
    </w:p>
    <w:p w:rsidR="00102306" w:rsidRPr="009D67C4" w:rsidRDefault="00102306" w:rsidP="00260B96">
      <w:pPr>
        <w:jc w:val="center"/>
        <w:rPr>
          <w:b/>
          <w:sz w:val="32"/>
          <w:szCs w:val="32"/>
        </w:rPr>
      </w:pPr>
    </w:p>
    <w:p w:rsidR="00102306" w:rsidRDefault="00102306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02306" w:rsidRDefault="00102306">
      <w:pPr>
        <w:pStyle w:val="Standard"/>
        <w:spacing w:line="240" w:lineRule="auto"/>
        <w:rPr>
          <w:rFonts w:ascii="Times New Roman" w:hAnsi="Times New Roman" w:cs="Times New Roman"/>
          <w:b/>
          <w:bCs/>
        </w:rPr>
      </w:pPr>
    </w:p>
    <w:p w:rsidR="00102306" w:rsidRDefault="00102306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……………………………………………………………………………..….</w:t>
      </w:r>
    </w:p>
    <w:p w:rsidR="00102306" w:rsidRDefault="00102306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……………………………………………………………..…..……...... (Prov: ……)</w:t>
      </w:r>
    </w:p>
    <w:p w:rsidR="00102306" w:rsidRDefault="00102306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02306" w:rsidRDefault="00102306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:rsidR="00102306" w:rsidRDefault="00102306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 .………………………………………………………….………………..…….. n……...</w:t>
      </w:r>
    </w:p>
    <w:p w:rsidR="00102306" w:rsidRDefault="00102306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……………………………………………………..……………….….…..… (Prov: ……)</w:t>
      </w:r>
    </w:p>
    <w:p w:rsidR="00102306" w:rsidRDefault="00102306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02306" w:rsidRDefault="00102306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102306" w:rsidRDefault="00102306">
      <w:pPr>
        <w:pStyle w:val="Standard"/>
        <w:spacing w:line="360" w:lineRule="auto"/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102306" w:rsidRDefault="00102306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102306" w:rsidRDefault="00102306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……………………………………..……….….</w:t>
      </w:r>
    </w:p>
    <w:p w:rsidR="00102306" w:rsidRDefault="00102306">
      <w:pPr>
        <w:pStyle w:val="Standard"/>
        <w:spacing w:line="360" w:lineRule="auto"/>
      </w:pP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……….…………………………….……….….</w:t>
      </w:r>
    </w:p>
    <w:p w:rsidR="00102306" w:rsidRDefault="00102306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02306" w:rsidRDefault="00102306">
      <w:pPr>
        <w:pStyle w:val="Standard"/>
        <w:spacing w:line="360" w:lineRule="auto"/>
        <w:jc w:val="center"/>
      </w:pPr>
      <w:smartTag w:uri="urn:schemas-microsoft-com:office:smarttags" w:element="PersonName">
        <w:r>
          <w:rPr>
            <w:rFonts w:ascii="Times New Roman" w:hAnsi="Times New Roman" w:cs="Times New Roman"/>
            <w:b/>
            <w:bCs/>
          </w:rPr>
          <w:t>M</w:t>
        </w:r>
      </w:smartTag>
      <w:r>
        <w:rPr>
          <w:rFonts w:ascii="Times New Roman" w:hAnsi="Times New Roman" w:cs="Times New Roman"/>
          <w:b/>
          <w:bCs/>
        </w:rPr>
        <w:t>ANIFESTA IL PROPRIO INTERESSE ALLA PROCEDURA IN OGGETTO</w:t>
      </w:r>
    </w:p>
    <w:p w:rsidR="00102306" w:rsidRDefault="00102306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</w:rPr>
        <w:t xml:space="preserve">E CHIEDE, </w:t>
      </w:r>
      <w:r>
        <w:rPr>
          <w:rFonts w:ascii="Times New Roman" w:hAnsi="Times New Roman" w:cs="Times New Roman"/>
        </w:rPr>
        <w:t xml:space="preserve">in relazione all’emergenza sanitaria connessa alla diffusione del virus COVID -19, di essere iscritto in un elenco di </w:t>
      </w:r>
      <w:r>
        <w:rPr>
          <w:rFonts w:ascii="Times New Roman" w:hAnsi="Times New Roman" w:cs="Times New Roman"/>
          <w:i/>
        </w:rPr>
        <w:t>(barrare l’alternativa scelta)</w:t>
      </w:r>
    </w:p>
    <w:p w:rsidR="00102306" w:rsidRDefault="00102306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02306" w:rsidRDefault="00102306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medici specialisti</w:t>
      </w:r>
      <w:r>
        <w:rPr>
          <w:rFonts w:ascii="Times New Roman" w:hAnsi="Times New Roman" w:cs="Times New Roman"/>
        </w:rPr>
        <w:t xml:space="preserve"> nella disciplina di</w:t>
      </w:r>
    </w:p>
    <w:p w:rsidR="00102306" w:rsidRDefault="00102306">
      <w:pPr>
        <w:pStyle w:val="ListParagraph"/>
        <w:numPr>
          <w:ilvl w:val="0"/>
          <w:numId w:val="7"/>
        </w:numPr>
        <w:spacing w:after="0"/>
      </w:pPr>
      <w:r>
        <w:rPr>
          <w:rFonts w:ascii="Times New Roman" w:hAnsi="Times New Roman" w:cs="Times New Roman"/>
        </w:rPr>
        <w:t>ANESTESIA E RIANI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AZIONE</w:t>
      </w:r>
    </w:p>
    <w:p w:rsidR="00102306" w:rsidRDefault="00102306">
      <w:pPr>
        <w:pStyle w:val="ListParagraph"/>
        <w:numPr>
          <w:ilvl w:val="0"/>
          <w:numId w:val="3"/>
        </w:numPr>
        <w:spacing w:after="0"/>
      </w:pPr>
      <w:r>
        <w:rPr>
          <w:rFonts w:ascii="Times New Roman" w:hAnsi="Times New Roman" w:cs="Times New Roman"/>
        </w:rPr>
        <w:t>IGIENE, EPIDE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IOLOGIA E SANITA' PUBBLICA</w:t>
      </w:r>
    </w:p>
    <w:p w:rsidR="00102306" w:rsidRDefault="00102306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DELL’APPARATO RESPIRATORIO</w:t>
      </w:r>
    </w:p>
    <w:p w:rsidR="00102306" w:rsidRDefault="00102306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INFETTIVE</w:t>
      </w:r>
    </w:p>
    <w:p w:rsidR="00102306" w:rsidRDefault="00102306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E CHIRURGIA D'ACCETTAZIONE E D'URGENZA</w:t>
      </w:r>
    </w:p>
    <w:p w:rsidR="00102306" w:rsidRDefault="00102306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INTERNA</w:t>
      </w:r>
    </w:p>
    <w:p w:rsidR="00102306" w:rsidRDefault="00102306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ICROBIOLOGIA E VIROLOGIA</w:t>
      </w:r>
    </w:p>
    <w:p w:rsidR="00102306" w:rsidRDefault="00102306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102306" w:rsidRDefault="00102306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personale medico</w:t>
      </w:r>
      <w:r w:rsidRPr="00B313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collocato in quiescenza nella disciplina di:  </w:t>
      </w:r>
    </w:p>
    <w:p w:rsidR="00102306" w:rsidRDefault="00102306">
      <w:pPr>
        <w:pStyle w:val="ListParagraph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</w:rPr>
        <w:t>ANESTESIA E RIANI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AZIONE</w:t>
      </w:r>
    </w:p>
    <w:p w:rsidR="00102306" w:rsidRDefault="00102306">
      <w:pPr>
        <w:pStyle w:val="ListParagraph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</w:rPr>
        <w:t>IGIENE, EPIDE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IOLOGIA E SANITA' PUBBLICA</w:t>
      </w:r>
    </w:p>
    <w:p w:rsidR="00102306" w:rsidRDefault="00102306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DELL’APPARATO RESPIRATORIO</w:t>
      </w:r>
    </w:p>
    <w:p w:rsidR="00102306" w:rsidRDefault="00102306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INFETTIVE</w:t>
      </w:r>
    </w:p>
    <w:p w:rsidR="00102306" w:rsidRDefault="00102306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E CHIRURGIA D'ACCETTAZIONE E D'URGENZA</w:t>
      </w:r>
    </w:p>
    <w:p w:rsidR="00102306" w:rsidRDefault="00102306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INTERNA</w:t>
      </w:r>
    </w:p>
    <w:p w:rsidR="00102306" w:rsidRPr="00B31373" w:rsidRDefault="00102306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ICROBIOLOGIA E VIROLOGIA</w:t>
      </w:r>
    </w:p>
    <w:p w:rsidR="00102306" w:rsidRDefault="00102306" w:rsidP="00B31373">
      <w:pPr>
        <w:pStyle w:val="ListParagraph"/>
        <w:spacing w:after="0"/>
        <w:ind w:left="360"/>
      </w:pPr>
    </w:p>
    <w:p w:rsidR="00102306" w:rsidRDefault="00102306" w:rsidP="00B31373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medico laureato in medicina e chirurgia non specializzato o specializzato in discipline non ricomprese negli elenchi soprastanti.</w:t>
      </w:r>
    </w:p>
    <w:p w:rsidR="00102306" w:rsidRDefault="00102306">
      <w:pPr>
        <w:pStyle w:val="Standard"/>
        <w:spacing w:line="360" w:lineRule="auto"/>
        <w:jc w:val="center"/>
      </w:pPr>
    </w:p>
    <w:p w:rsidR="00102306" w:rsidRDefault="00102306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DICHIARA</w:t>
      </w:r>
    </w:p>
    <w:p w:rsidR="00102306" w:rsidRDefault="00102306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s.m.i. e consapevole delle sanzioni penali previste dagli artt. 75 e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</w:rPr>
          <w:t>76 in</w:t>
        </w:r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:rsidR="00102306" w:rsidRDefault="00102306">
      <w:pPr>
        <w:pStyle w:val="ListParagraph"/>
        <w:numPr>
          <w:ilvl w:val="0"/>
          <w:numId w:val="9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 xml:space="preserve">di essere in possesso della laurea in 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e Chirurgia</w:t>
      </w:r>
    </w:p>
    <w:p w:rsidR="00102306" w:rsidRDefault="00102306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in possesso della specialità in ………………………………………………………………………</w:t>
      </w:r>
    </w:p>
    <w:p w:rsidR="00102306" w:rsidRDefault="00102306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:rsidR="00102306" w:rsidRDefault="00102306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dei medici di …………………………………..……. al n …….…...</w:t>
      </w:r>
    </w:p>
    <w:p w:rsidR="00102306" w:rsidRDefault="00102306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……………………………………………………..</w:t>
      </w:r>
    </w:p>
    <w:p w:rsidR="00102306" w:rsidRDefault="00102306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:rsidR="00102306" w:rsidRDefault="00102306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02306" w:rsidRDefault="00102306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:rsidR="00102306" w:rsidRDefault="00102306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02306" w:rsidRDefault="00102306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:rsidR="00102306" w:rsidRDefault="00102306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02306" w:rsidRDefault="00102306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102306" w:rsidRDefault="00102306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02306" w:rsidRDefault="00102306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102306" w:rsidRDefault="00102306">
      <w:pPr>
        <w:pStyle w:val="Standard"/>
        <w:spacing w:line="360" w:lineRule="auto"/>
        <w:jc w:val="center"/>
      </w:pPr>
    </w:p>
    <w:p w:rsidR="00102306" w:rsidRDefault="00102306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:rsidR="00102306" w:rsidRDefault="00102306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102306" w:rsidRDefault="00102306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102306" w:rsidRDefault="00102306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102306" w:rsidRPr="0054267B" w:rsidRDefault="00102306" w:rsidP="0054267B">
      <w:pPr>
        <w:pStyle w:val="Standard"/>
        <w:spacing w:line="360" w:lineRule="auto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102306" w:rsidRPr="0054267B" w:rsidRDefault="00102306" w:rsidP="0054267B">
      <w:pPr>
        <w:pStyle w:val="Standard"/>
        <w:spacing w:line="360" w:lineRule="auto"/>
        <w:rPr>
          <w:sz w:val="14"/>
          <w:szCs w:val="14"/>
        </w:rPr>
      </w:pPr>
      <w:r w:rsidRPr="00BB32FB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 w:rsidRPr="00BB32FB"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\p </w:instrText>
      </w:r>
      <w:r w:rsidRPr="00BB32FB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I:\Personale\GIURIDICO\AVVISI\ULTIMI\DOMANDA_MEDICI_covid_2_2021.docx</w:t>
      </w:r>
      <w:r w:rsidRPr="00BB32FB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</w:p>
    <w:sectPr w:rsidR="00102306" w:rsidRPr="0054267B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306" w:rsidRDefault="00102306">
      <w:r>
        <w:separator/>
      </w:r>
    </w:p>
  </w:endnote>
  <w:endnote w:type="continuationSeparator" w:id="0">
    <w:p w:rsidR="00102306" w:rsidRDefault="00102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06" w:rsidRDefault="00102306">
    <w:pPr>
      <w:pStyle w:val="Footer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3" o:spid="_x0000_s2050" type="#_x0000_t202" style="position:absolute;margin-left:392.7pt;margin-top:11.95pt;width:91.35pt;height:4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" filled="f" stroked="f">
          <v:textbox inset="0,0,0,0">
            <w:txbxContent>
              <w:p w:rsidR="00102306" w:rsidRPr="007B4AF6" w:rsidRDefault="00102306" w:rsidP="007B4AF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306" w:rsidRDefault="00102306">
      <w:r>
        <w:rPr>
          <w:color w:val="000000"/>
        </w:rPr>
        <w:separator/>
      </w:r>
    </w:p>
  </w:footnote>
  <w:footnote w:type="continuationSeparator" w:id="0">
    <w:p w:rsidR="00102306" w:rsidRDefault="00102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06" w:rsidRDefault="00102306">
    <w:pPr>
      <w:pStyle w:val="Header"/>
    </w:pPr>
  </w:p>
  <w:p w:rsidR="00102306" w:rsidRDefault="00102306" w:rsidP="007B4AF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7pt;height:53.25pt">
          <v:imagedata r:id="rId1" o:title=""/>
        </v:shape>
      </w:pict>
    </w: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left:0;text-align:left;margin-left:0;margin-top:60.4pt;width:428.05pt;height:28.35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" filled="f" stroked="f">
          <v:textbox inset="0,0,0,0">
            <w:txbxContent>
              <w:p w:rsidR="00102306" w:rsidRDefault="00102306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3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EAE"/>
    <w:rsid w:val="00033450"/>
    <w:rsid w:val="000B7F17"/>
    <w:rsid w:val="000F5445"/>
    <w:rsid w:val="00102306"/>
    <w:rsid w:val="00195792"/>
    <w:rsid w:val="001A3A7F"/>
    <w:rsid w:val="001E287B"/>
    <w:rsid w:val="001E563A"/>
    <w:rsid w:val="002262E4"/>
    <w:rsid w:val="00247F59"/>
    <w:rsid w:val="00260B96"/>
    <w:rsid w:val="00266630"/>
    <w:rsid w:val="002D649B"/>
    <w:rsid w:val="002E42BB"/>
    <w:rsid w:val="0031408A"/>
    <w:rsid w:val="003149BA"/>
    <w:rsid w:val="00357B04"/>
    <w:rsid w:val="003A60F5"/>
    <w:rsid w:val="003F4697"/>
    <w:rsid w:val="00403BF7"/>
    <w:rsid w:val="004542A5"/>
    <w:rsid w:val="0046029D"/>
    <w:rsid w:val="00467687"/>
    <w:rsid w:val="004A3EAB"/>
    <w:rsid w:val="004B16FE"/>
    <w:rsid w:val="004E17AA"/>
    <w:rsid w:val="005038A6"/>
    <w:rsid w:val="005367C1"/>
    <w:rsid w:val="0054267B"/>
    <w:rsid w:val="00613DCA"/>
    <w:rsid w:val="00695282"/>
    <w:rsid w:val="006A5EDF"/>
    <w:rsid w:val="006C4626"/>
    <w:rsid w:val="00756510"/>
    <w:rsid w:val="007B4AF6"/>
    <w:rsid w:val="00805D76"/>
    <w:rsid w:val="00893041"/>
    <w:rsid w:val="008A45E3"/>
    <w:rsid w:val="008D724F"/>
    <w:rsid w:val="008E4386"/>
    <w:rsid w:val="008F2EAE"/>
    <w:rsid w:val="00901AF2"/>
    <w:rsid w:val="009302FF"/>
    <w:rsid w:val="009411A9"/>
    <w:rsid w:val="009562E0"/>
    <w:rsid w:val="0096081D"/>
    <w:rsid w:val="009841E2"/>
    <w:rsid w:val="009B09B4"/>
    <w:rsid w:val="009D09DB"/>
    <w:rsid w:val="009D67C4"/>
    <w:rsid w:val="00A353DF"/>
    <w:rsid w:val="00A8057A"/>
    <w:rsid w:val="00A95CDE"/>
    <w:rsid w:val="00AD5FFD"/>
    <w:rsid w:val="00AE67C5"/>
    <w:rsid w:val="00AF2B9D"/>
    <w:rsid w:val="00B06421"/>
    <w:rsid w:val="00B31373"/>
    <w:rsid w:val="00B402DB"/>
    <w:rsid w:val="00B562E6"/>
    <w:rsid w:val="00B97336"/>
    <w:rsid w:val="00BB32FB"/>
    <w:rsid w:val="00BD19CC"/>
    <w:rsid w:val="00BD6E54"/>
    <w:rsid w:val="00BF5EC1"/>
    <w:rsid w:val="00C15663"/>
    <w:rsid w:val="00CA4F69"/>
    <w:rsid w:val="00CE28CF"/>
    <w:rsid w:val="00D93821"/>
    <w:rsid w:val="00DA6269"/>
    <w:rsid w:val="00DB6F46"/>
    <w:rsid w:val="00E0201E"/>
    <w:rsid w:val="00E21791"/>
    <w:rsid w:val="00E411A6"/>
    <w:rsid w:val="00EF72C1"/>
    <w:rsid w:val="00F021FF"/>
    <w:rsid w:val="00F15BCE"/>
    <w:rsid w:val="00F629E0"/>
    <w:rsid w:val="00F65A87"/>
    <w:rsid w:val="00F77ACF"/>
    <w:rsid w:val="00F86937"/>
    <w:rsid w:val="00F97415"/>
    <w:rsid w:val="00FC70B9"/>
    <w:rsid w:val="00FE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List">
    <w:name w:val="List"/>
    <w:basedOn w:val="Textbody"/>
    <w:uiPriority w:val="99"/>
    <w:rsid w:val="008D724F"/>
  </w:style>
  <w:style w:type="paragraph" w:styleId="Caption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Footer">
    <w:name w:val="footer"/>
    <w:basedOn w:val="Standard"/>
    <w:link w:val="Foot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ListParagraph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DefaultParagraphFont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883200"/>
    <w:pPr>
      <w:numPr>
        <w:numId w:val="5"/>
      </w:numPr>
    </w:pPr>
  </w:style>
  <w:style w:type="numbering" w:customStyle="1" w:styleId="WWNum16">
    <w:name w:val="WWNum16"/>
    <w:rsid w:val="00883200"/>
    <w:pPr>
      <w:numPr>
        <w:numId w:val="2"/>
      </w:numPr>
    </w:pPr>
  </w:style>
  <w:style w:type="numbering" w:customStyle="1" w:styleId="List1">
    <w:name w:val="List 1"/>
    <w:rsid w:val="00883200"/>
    <w:pPr>
      <w:numPr>
        <w:numId w:val="1"/>
      </w:numPr>
    </w:pPr>
  </w:style>
  <w:style w:type="numbering" w:customStyle="1" w:styleId="WWNum19">
    <w:name w:val="WWNum19"/>
    <w:rsid w:val="00883200"/>
    <w:pPr>
      <w:numPr>
        <w:numId w:val="4"/>
      </w:numPr>
    </w:pPr>
  </w:style>
  <w:style w:type="numbering" w:customStyle="1" w:styleId="WWNum21">
    <w:name w:val="WWNum21"/>
    <w:rsid w:val="00883200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00_carta%20intestata%20unita%20crisi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user</cp:lastModifiedBy>
  <cp:revision>2</cp:revision>
  <cp:lastPrinted>2021-03-15T10:41:00Z</cp:lastPrinted>
  <dcterms:created xsi:type="dcterms:W3CDTF">2021-03-15T10:44:00Z</dcterms:created>
  <dcterms:modified xsi:type="dcterms:W3CDTF">2021-03-15T10:44:00Z</dcterms:modified>
</cp:coreProperties>
</file>