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E1F" w:rsidRPr="009D67C4" w:rsidRDefault="00174E1F" w:rsidP="004137BC">
      <w:pPr>
        <w:jc w:val="center"/>
        <w:outlineLvl w:val="0"/>
        <w:rPr>
          <w:b/>
          <w:sz w:val="32"/>
          <w:szCs w:val="32"/>
        </w:rPr>
      </w:pPr>
      <w:r w:rsidRPr="009D67C4">
        <w:rPr>
          <w:b/>
          <w:sz w:val="32"/>
          <w:szCs w:val="32"/>
        </w:rPr>
        <w:t>PROCEDURA SPECIALE LEGATA ALL’</w:t>
      </w:r>
      <w:r>
        <w:rPr>
          <w:b/>
          <w:sz w:val="32"/>
          <w:szCs w:val="32"/>
        </w:rPr>
        <w:t>E</w:t>
      </w:r>
      <w:smartTag w:uri="urn:schemas-microsoft-com:office:smarttags" w:element="PersonName">
        <w:r w:rsidRPr="009D67C4">
          <w:rPr>
            <w:b/>
            <w:sz w:val="32"/>
            <w:szCs w:val="32"/>
          </w:rPr>
          <w:t>M</w:t>
        </w:r>
      </w:smartTag>
      <w:r w:rsidRPr="009D67C4">
        <w:rPr>
          <w:b/>
          <w:sz w:val="32"/>
          <w:szCs w:val="32"/>
        </w:rPr>
        <w:t>ERGENZA COVID 19</w:t>
      </w:r>
    </w:p>
    <w:p w:rsidR="00174E1F" w:rsidRDefault="00174E1F" w:rsidP="00260B96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>
        <w:rPr>
          <w:b/>
          <w:sz w:val="32"/>
          <w:szCs w:val="32"/>
        </w:rPr>
        <w:t>PER L’</w:t>
      </w:r>
      <w:r w:rsidRPr="009D67C4">
        <w:rPr>
          <w:b/>
          <w:sz w:val="32"/>
          <w:szCs w:val="32"/>
        </w:rPr>
        <w:t xml:space="preserve">ACQUISIZIONE DI </w:t>
      </w:r>
      <w:r>
        <w:rPr>
          <w:b/>
          <w:sz w:val="32"/>
          <w:szCs w:val="32"/>
        </w:rPr>
        <w:t xml:space="preserve">PERSONALE </w:t>
      </w:r>
      <w:smartTag w:uri="urn:schemas-microsoft-com:office:smarttags" w:element="PersonName">
        <w:r>
          <w:rPr>
            <w:b/>
            <w:sz w:val="32"/>
            <w:szCs w:val="32"/>
          </w:rPr>
          <w:t>M</w:t>
        </w:r>
      </w:smartTag>
      <w:r>
        <w:rPr>
          <w:b/>
          <w:sz w:val="32"/>
          <w:szCs w:val="32"/>
        </w:rPr>
        <w:t>EDICO</w:t>
      </w:r>
    </w:p>
    <w:p w:rsidR="00174E1F" w:rsidRPr="00613DCA" w:rsidRDefault="00174E1F" w:rsidP="004137BC">
      <w:pPr>
        <w:pStyle w:val="Standard"/>
        <w:spacing w:line="240" w:lineRule="auto"/>
        <w:jc w:val="center"/>
        <w:outlineLvl w:val="0"/>
        <w:rPr>
          <w:rFonts w:ascii="Times New Roman" w:hAnsi="Times New Roman" w:cs="Times New Roman"/>
          <w:b/>
          <w:kern w:val="0"/>
          <w:sz w:val="32"/>
          <w:szCs w:val="32"/>
          <w:u w:val="single"/>
          <w:lang w:eastAsia="en-US" w:bidi="ar-SA"/>
        </w:rPr>
      </w:pPr>
      <w:r w:rsidRPr="00F021FF"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 xml:space="preserve"> </w:t>
      </w:r>
      <w:r w:rsidRPr="00613DCA">
        <w:rPr>
          <w:rFonts w:ascii="Times New Roman" w:hAnsi="Times New Roman" w:cs="Times New Roman"/>
          <w:b/>
          <w:kern w:val="0"/>
          <w:sz w:val="32"/>
          <w:szCs w:val="32"/>
          <w:u w:val="single"/>
          <w:lang w:eastAsia="en-US" w:bidi="ar-SA"/>
        </w:rPr>
        <w:t xml:space="preserve">PRESSO I REPARTI COVID O TERRITORIO </w:t>
      </w:r>
    </w:p>
    <w:p w:rsidR="00174E1F" w:rsidRPr="00F021FF" w:rsidRDefault="00174E1F" w:rsidP="00260B96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 w:rsidRPr="00F021FF"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>ASLCN2 ALBA BRA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>.</w:t>
      </w:r>
    </w:p>
    <w:p w:rsidR="00174E1F" w:rsidRPr="009D67C4" w:rsidRDefault="00174E1F" w:rsidP="00260B96">
      <w:pPr>
        <w:jc w:val="center"/>
        <w:rPr>
          <w:b/>
          <w:sz w:val="32"/>
          <w:szCs w:val="32"/>
        </w:rPr>
      </w:pPr>
    </w:p>
    <w:p w:rsidR="00174E1F" w:rsidRDefault="00174E1F">
      <w:pPr>
        <w:pStyle w:val="Standard"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74E1F" w:rsidRDefault="00174E1F">
      <w:pPr>
        <w:pStyle w:val="Standard"/>
        <w:spacing w:line="240" w:lineRule="auto"/>
        <w:rPr>
          <w:rFonts w:ascii="Times New Roman" w:hAnsi="Times New Roman" w:cs="Times New Roman"/>
          <w:b/>
          <w:bCs/>
        </w:rPr>
      </w:pPr>
    </w:p>
    <w:p w:rsidR="00174E1F" w:rsidRDefault="00174E1F">
      <w:pPr>
        <w:pStyle w:val="Standard"/>
        <w:spacing w:line="360" w:lineRule="auto"/>
      </w:pPr>
      <w:r>
        <w:rPr>
          <w:rFonts w:ascii="Times New Roman" w:hAnsi="Times New Roman" w:cs="Times New Roman"/>
        </w:rPr>
        <w:t>Il/La sottoscritto/a ……………………………………………………………………………..….</w:t>
      </w:r>
    </w:p>
    <w:p w:rsidR="00174E1F" w:rsidRDefault="00174E1F">
      <w:pPr>
        <w:pStyle w:val="Standard"/>
        <w:spacing w:line="360" w:lineRule="auto"/>
      </w:pPr>
      <w:r>
        <w:rPr>
          <w:rFonts w:ascii="Times New Roman" w:hAnsi="Times New Roman" w:cs="Times New Roman"/>
        </w:rPr>
        <w:t>nato/a il ………………a ……………………………………………………………..…..……...... (Prov: ……)</w:t>
      </w:r>
    </w:p>
    <w:p w:rsidR="00174E1F" w:rsidRDefault="00174E1F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174E1F" w:rsidRDefault="00174E1F">
      <w:pPr>
        <w:pStyle w:val="Standard"/>
        <w:spacing w:line="360" w:lineRule="auto"/>
      </w:pPr>
      <w:r>
        <w:rPr>
          <w:rFonts w:ascii="Times New Roman" w:hAnsi="Times New Roman" w:cs="Times New Roman"/>
        </w:rPr>
        <w:t>residente in</w:t>
      </w:r>
    </w:p>
    <w:p w:rsidR="00174E1F" w:rsidRDefault="00174E1F">
      <w:pPr>
        <w:pStyle w:val="Standard"/>
        <w:spacing w:line="360" w:lineRule="auto"/>
      </w:pPr>
      <w:r>
        <w:rPr>
          <w:rFonts w:ascii="Times New Roman" w:hAnsi="Times New Roman" w:cs="Times New Roman"/>
        </w:rPr>
        <w:t>indirizzo .………………………………………………………….………………..…….. n……...</w:t>
      </w:r>
    </w:p>
    <w:p w:rsidR="00174E1F" w:rsidRDefault="00174E1F">
      <w:pPr>
        <w:pStyle w:val="Standard"/>
        <w:spacing w:line="360" w:lineRule="auto"/>
      </w:pPr>
      <w:r>
        <w:rPr>
          <w:rFonts w:ascii="Times New Roman" w:hAnsi="Times New Roman" w:cs="Times New Roman"/>
        </w:rPr>
        <w:t>luogo ……………………………………………………..……………….….…..… (Prov: ……)</w:t>
      </w:r>
    </w:p>
    <w:p w:rsidR="00174E1F" w:rsidRDefault="00174E1F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174E1F" w:rsidRDefault="00174E1F">
      <w:pPr>
        <w:pStyle w:val="Standard"/>
        <w:spacing w:line="360" w:lineRule="auto"/>
      </w:pPr>
      <w:r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174E1F" w:rsidRDefault="00174E1F">
      <w:pPr>
        <w:pStyle w:val="Standard"/>
        <w:spacing w:line="360" w:lineRule="auto"/>
      </w:pPr>
      <w:r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174E1F" w:rsidRDefault="00174E1F">
      <w:pPr>
        <w:pStyle w:val="Standard"/>
        <w:spacing w:line="360" w:lineRule="auto"/>
      </w:pPr>
      <w:r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174E1F" w:rsidRDefault="00174E1F">
      <w:pPr>
        <w:pStyle w:val="Standard"/>
        <w:spacing w:line="360" w:lineRule="auto"/>
      </w:pP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……………………………………..……….….</w:t>
      </w:r>
    </w:p>
    <w:p w:rsidR="00174E1F" w:rsidRDefault="00174E1F">
      <w:pPr>
        <w:pStyle w:val="Standard"/>
        <w:spacing w:line="360" w:lineRule="auto"/>
      </w:pPr>
      <w:r>
        <w:rPr>
          <w:rFonts w:ascii="Times New Roman" w:hAnsi="Times New Roman" w:cs="Times New Roman"/>
        </w:rPr>
        <w:t>Pec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……….…………………………….……….….</w:t>
      </w:r>
    </w:p>
    <w:p w:rsidR="00174E1F" w:rsidRDefault="00174E1F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174E1F" w:rsidRDefault="00174E1F" w:rsidP="004137BC">
      <w:pPr>
        <w:pStyle w:val="Standard"/>
        <w:spacing w:line="360" w:lineRule="auto"/>
        <w:jc w:val="center"/>
        <w:outlineLvl w:val="0"/>
      </w:pPr>
      <w:smartTag w:uri="urn:schemas-microsoft-com:office:smarttags" w:element="PersonName">
        <w:r>
          <w:rPr>
            <w:rFonts w:ascii="Times New Roman" w:hAnsi="Times New Roman" w:cs="Times New Roman"/>
            <w:b/>
            <w:bCs/>
          </w:rPr>
          <w:t>M</w:t>
        </w:r>
      </w:smartTag>
      <w:r>
        <w:rPr>
          <w:rFonts w:ascii="Times New Roman" w:hAnsi="Times New Roman" w:cs="Times New Roman"/>
          <w:b/>
          <w:bCs/>
        </w:rPr>
        <w:t>ANIFESTA IL PROPRIO INTERESSE ALLA PROCEDURA IN OGGETTO</w:t>
      </w:r>
    </w:p>
    <w:p w:rsidR="00174E1F" w:rsidRDefault="00174E1F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</w:rPr>
        <w:t xml:space="preserve">E CHIEDE, </w:t>
      </w:r>
      <w:r>
        <w:rPr>
          <w:rFonts w:ascii="Times New Roman" w:hAnsi="Times New Roman" w:cs="Times New Roman"/>
        </w:rPr>
        <w:t xml:space="preserve">in relazione all’emergenza sanitaria connessa alla diffusione del virus COVID -19, di essere iscritto in un elenco di </w:t>
      </w:r>
      <w:r>
        <w:rPr>
          <w:rFonts w:ascii="Times New Roman" w:hAnsi="Times New Roman" w:cs="Times New Roman"/>
          <w:i/>
        </w:rPr>
        <w:t>(barrare l’alternativa scelta)</w:t>
      </w:r>
    </w:p>
    <w:p w:rsidR="00174E1F" w:rsidRDefault="00174E1F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174E1F" w:rsidRDefault="00174E1F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b/>
        </w:rPr>
        <w:t>medici specialisti</w:t>
      </w:r>
      <w:r>
        <w:rPr>
          <w:rFonts w:ascii="Times New Roman" w:hAnsi="Times New Roman" w:cs="Times New Roman"/>
        </w:rPr>
        <w:t xml:space="preserve"> nella disciplina di</w:t>
      </w:r>
    </w:p>
    <w:p w:rsidR="00174E1F" w:rsidRDefault="00174E1F">
      <w:pPr>
        <w:pStyle w:val="ListParagraph"/>
        <w:numPr>
          <w:ilvl w:val="0"/>
          <w:numId w:val="7"/>
        </w:numPr>
        <w:spacing w:after="0"/>
      </w:pPr>
      <w:r>
        <w:rPr>
          <w:rFonts w:ascii="Times New Roman" w:hAnsi="Times New Roman" w:cs="Times New Roman"/>
        </w:rPr>
        <w:t>ANESTESIA E RIANI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AZIONE</w:t>
      </w:r>
    </w:p>
    <w:p w:rsidR="00174E1F" w:rsidRDefault="00174E1F">
      <w:pPr>
        <w:pStyle w:val="ListParagraph"/>
        <w:numPr>
          <w:ilvl w:val="0"/>
          <w:numId w:val="3"/>
        </w:numPr>
        <w:spacing w:after="0"/>
      </w:pPr>
      <w:r>
        <w:rPr>
          <w:rFonts w:ascii="Times New Roman" w:hAnsi="Times New Roman" w:cs="Times New Roman"/>
        </w:rPr>
        <w:t>IGIENE, EPIDE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IOLOGIA E SANITA' PUBBLICA</w:t>
      </w:r>
    </w:p>
    <w:p w:rsidR="00174E1F" w:rsidRDefault="00174E1F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DELL’APPARATO RESPIRATORIO</w:t>
      </w:r>
    </w:p>
    <w:p w:rsidR="00174E1F" w:rsidRDefault="00174E1F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INFETTIVE</w:t>
      </w:r>
    </w:p>
    <w:p w:rsidR="00174E1F" w:rsidRDefault="00174E1F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E CHIRURGIA D'ACCETTAZIONE E D'URGENZA</w:t>
      </w:r>
    </w:p>
    <w:p w:rsidR="00174E1F" w:rsidRDefault="00174E1F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INTERNA</w:t>
      </w:r>
    </w:p>
    <w:p w:rsidR="00174E1F" w:rsidRDefault="00174E1F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ICROBIOLOGIA E VIROLOGIA</w:t>
      </w:r>
    </w:p>
    <w:p w:rsidR="00174E1F" w:rsidRDefault="00174E1F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174E1F" w:rsidRDefault="00174E1F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b/>
        </w:rPr>
        <w:t>personale medico</w:t>
      </w:r>
      <w:r w:rsidRPr="00B3137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collocato in quiescenza nella disciplina di:  </w:t>
      </w:r>
    </w:p>
    <w:p w:rsidR="00174E1F" w:rsidRDefault="00174E1F">
      <w:pPr>
        <w:pStyle w:val="ListParagraph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</w:rPr>
        <w:t>ANESTESIA E RIANI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AZIONE</w:t>
      </w:r>
    </w:p>
    <w:p w:rsidR="00174E1F" w:rsidRDefault="00174E1F">
      <w:pPr>
        <w:pStyle w:val="ListParagraph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</w:rPr>
        <w:t>IGIENE, EPIDE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IOLOGIA E SANITA' PUBBLICA</w:t>
      </w:r>
    </w:p>
    <w:p w:rsidR="00174E1F" w:rsidRDefault="00174E1F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DELL’APPARATO RESPIRATORIO</w:t>
      </w:r>
    </w:p>
    <w:p w:rsidR="00174E1F" w:rsidRDefault="00174E1F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INFETTIVE</w:t>
      </w:r>
    </w:p>
    <w:p w:rsidR="00174E1F" w:rsidRDefault="00174E1F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E CHIRURGIA D'ACCETTAZIONE E D'URGENZA</w:t>
      </w:r>
    </w:p>
    <w:p w:rsidR="00174E1F" w:rsidRDefault="00174E1F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INTERNA</w:t>
      </w:r>
    </w:p>
    <w:p w:rsidR="00174E1F" w:rsidRPr="00B31373" w:rsidRDefault="00174E1F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ICROBIOLOGIA E VIROLOGIA</w:t>
      </w:r>
    </w:p>
    <w:p w:rsidR="00174E1F" w:rsidRDefault="00174E1F" w:rsidP="00B31373">
      <w:pPr>
        <w:pStyle w:val="ListParagraph"/>
        <w:spacing w:after="0"/>
        <w:ind w:left="360"/>
      </w:pPr>
    </w:p>
    <w:p w:rsidR="00174E1F" w:rsidRDefault="00174E1F" w:rsidP="00B31373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b/>
        </w:rPr>
        <w:t>medico laureato in medicina e chirurgia non specializzato o specializzato in discipline non ricomprese negli elenchi soprastanti.</w:t>
      </w:r>
    </w:p>
    <w:p w:rsidR="00174E1F" w:rsidRDefault="00174E1F">
      <w:pPr>
        <w:pStyle w:val="Standard"/>
        <w:spacing w:line="360" w:lineRule="auto"/>
        <w:jc w:val="center"/>
      </w:pPr>
    </w:p>
    <w:p w:rsidR="00174E1F" w:rsidRDefault="00174E1F" w:rsidP="004137BC">
      <w:pPr>
        <w:pStyle w:val="Standard"/>
        <w:spacing w:line="360" w:lineRule="auto"/>
        <w:jc w:val="center"/>
        <w:outlineLvl w:val="0"/>
      </w:pPr>
      <w:r>
        <w:rPr>
          <w:rFonts w:ascii="Times New Roman" w:hAnsi="Times New Roman" w:cs="Times New Roman"/>
          <w:b/>
          <w:bCs/>
        </w:rPr>
        <w:t>DICHIARA</w:t>
      </w:r>
    </w:p>
    <w:p w:rsidR="00174E1F" w:rsidRDefault="00174E1F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 xml:space="preserve">sotto la propria responsabilità ai sensi degli artt. 46 E 47 dpr 445/2000 s.m.i. e consapevole delle sanzioni penali previste dagli artt. 75 e </w:t>
      </w: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</w:rPr>
          <w:t>76 in</w:t>
        </w:r>
      </w:smartTag>
      <w:r>
        <w:rPr>
          <w:rFonts w:ascii="Times New Roman" w:hAnsi="Times New Roman" w:cs="Times New Roman"/>
        </w:rPr>
        <w:t xml:space="preserve"> caso di dichiarazioni mendaci del medesimo DPR 445/2000 quanto segue:</w:t>
      </w:r>
    </w:p>
    <w:p w:rsidR="00174E1F" w:rsidRDefault="00174E1F">
      <w:pPr>
        <w:pStyle w:val="ListParagraph"/>
        <w:numPr>
          <w:ilvl w:val="0"/>
          <w:numId w:val="9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 xml:space="preserve">di essere in possesso della laurea in 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e Chirurgia</w:t>
      </w:r>
    </w:p>
    <w:p w:rsidR="00174E1F" w:rsidRDefault="00174E1F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in possesso della specialità in ………………………………………………………………………</w:t>
      </w:r>
    </w:p>
    <w:p w:rsidR="00174E1F" w:rsidRDefault="00174E1F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non essere attualmente dipendente del Servizio Sanitario Nazionale o di altra Pubblica Amministrazione</w:t>
      </w:r>
    </w:p>
    <w:p w:rsidR="00174E1F" w:rsidRDefault="00174E1F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iscritto all’ordine dei medici di …………………………………..……. al n …….…...</w:t>
      </w:r>
    </w:p>
    <w:p w:rsidR="00174E1F" w:rsidRDefault="00174E1F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solo per i cittadini di stato estero non facente parte dell’Unione Europea - di essere in possesso di regolare permesso di soggiorno in corso di validità rilasciato da ……………………………………………………..</w:t>
      </w:r>
    </w:p>
    <w:p w:rsidR="00174E1F" w:rsidRDefault="00174E1F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aver maturato le seguenti esperienze professionali:</w:t>
      </w:r>
    </w:p>
    <w:p w:rsidR="00174E1F" w:rsidRDefault="00174E1F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174E1F" w:rsidRDefault="00174E1F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…………………………………..………………………..………………………..…...…</w:t>
      </w:r>
    </w:p>
    <w:p w:rsidR="00174E1F" w:rsidRDefault="00174E1F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174E1F" w:rsidRDefault="00174E1F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…………………………………..………………...……..………………………..………</w:t>
      </w:r>
    </w:p>
    <w:p w:rsidR="00174E1F" w:rsidRDefault="00174E1F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174E1F" w:rsidRDefault="00174E1F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174E1F" w:rsidRDefault="00174E1F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174E1F" w:rsidRDefault="00174E1F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174E1F" w:rsidRDefault="00174E1F">
      <w:pPr>
        <w:pStyle w:val="Standard"/>
        <w:spacing w:line="360" w:lineRule="auto"/>
        <w:jc w:val="center"/>
      </w:pPr>
    </w:p>
    <w:p w:rsidR="00174E1F" w:rsidRDefault="00174E1F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In fede _______________________________________________ luogo e data ____________________</w:t>
      </w:r>
    </w:p>
    <w:p w:rsidR="00174E1F" w:rsidRDefault="00174E1F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174E1F" w:rsidRDefault="00174E1F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174E1F" w:rsidRDefault="00174E1F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174E1F" w:rsidRPr="0054267B" w:rsidRDefault="00174E1F" w:rsidP="0054267B">
      <w:pPr>
        <w:pStyle w:val="Standard"/>
        <w:spacing w:line="360" w:lineRule="auto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:rsidR="00174E1F" w:rsidRPr="0054267B" w:rsidRDefault="00174E1F" w:rsidP="0054267B">
      <w:pPr>
        <w:pStyle w:val="Standard"/>
        <w:spacing w:line="360" w:lineRule="auto"/>
        <w:rPr>
          <w:sz w:val="14"/>
          <w:szCs w:val="14"/>
        </w:rPr>
      </w:pPr>
      <w:r w:rsidRPr="00BB32FB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begin"/>
      </w:r>
      <w:r w:rsidRPr="00BB32FB">
        <w:rPr>
          <w:rFonts w:ascii="Times New Roman" w:hAnsi="Times New Roman" w:cs="Times New Roman"/>
          <w:color w:val="000000"/>
          <w:kern w:val="0"/>
          <w:sz w:val="14"/>
          <w:szCs w:val="14"/>
        </w:rPr>
        <w:instrText xml:space="preserve"> FILENAME \p </w:instrText>
      </w:r>
      <w:r w:rsidRPr="00BB32FB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sz w:val="14"/>
          <w:szCs w:val="14"/>
        </w:rPr>
        <w:t>I:\Personale\GIURIDICO\AVVISI\ULTIMI\DOMANDA_MEDICI_covid_1_2021.docx</w:t>
      </w:r>
      <w:r w:rsidRPr="00BB32FB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end"/>
      </w:r>
    </w:p>
    <w:sectPr w:rsidR="00174E1F" w:rsidRPr="0054267B" w:rsidSect="008D724F">
      <w:headerReference w:type="default" r:id="rId7"/>
      <w:footerReference w:type="default" r:id="rId8"/>
      <w:pgSz w:w="11906" w:h="16838"/>
      <w:pgMar w:top="3175" w:right="1134" w:bottom="2132" w:left="1134" w:header="1417" w:footer="13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E1F" w:rsidRDefault="00174E1F">
      <w:r>
        <w:separator/>
      </w:r>
    </w:p>
  </w:endnote>
  <w:endnote w:type="continuationSeparator" w:id="0">
    <w:p w:rsidR="00174E1F" w:rsidRDefault="00174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E1F" w:rsidRDefault="00174E1F">
    <w:pPr>
      <w:pStyle w:val="Footer"/>
    </w:pP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3" o:spid="_x0000_s2050" type="#_x0000_t202" style="position:absolute;margin-left:392.7pt;margin-top:11.95pt;width:91.35pt;height:48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" filled="f" stroked="f">
          <v:textbox inset="0,0,0,0">
            <w:txbxContent>
              <w:p w:rsidR="00174E1F" w:rsidRPr="007B4AF6" w:rsidRDefault="00174E1F" w:rsidP="007B4AF6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E1F" w:rsidRDefault="00174E1F">
      <w:r>
        <w:rPr>
          <w:color w:val="000000"/>
        </w:rPr>
        <w:separator/>
      </w:r>
    </w:p>
  </w:footnote>
  <w:footnote w:type="continuationSeparator" w:id="0">
    <w:p w:rsidR="00174E1F" w:rsidRDefault="00174E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E1F" w:rsidRDefault="00174E1F">
    <w:pPr>
      <w:pStyle w:val="Header"/>
    </w:pPr>
  </w:p>
  <w:p w:rsidR="00174E1F" w:rsidRDefault="00174E1F" w:rsidP="007B4AF6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77pt;height:53.25pt">
          <v:imagedata r:id="rId1" o:title=""/>
        </v:shape>
      </w:pict>
    </w: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2" o:spid="_x0000_s2049" type="#_x0000_t202" style="position:absolute;left:0;text-align:left;margin-left:0;margin-top:60.4pt;width:428.05pt;height:28.35pt;z-index:251660288;visibility:visible;mso-position-horizontal:center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" filled="f" stroked="f">
          <v:textbox inset="0,0,0,0">
            <w:txbxContent>
              <w:p w:rsidR="00174E1F" w:rsidRDefault="00174E1F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3DB8"/>
    <w:multiLevelType w:val="multilevel"/>
    <w:tmpl w:val="D3F27AEA"/>
    <w:styleLink w:val="WWNum22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A3E79CD"/>
    <w:multiLevelType w:val="multilevel"/>
    <w:tmpl w:val="DC08A7B8"/>
    <w:styleLink w:val="WWNum16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A0B2D95"/>
    <w:multiLevelType w:val="multilevel"/>
    <w:tmpl w:val="B22E297A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3">
    <w:nsid w:val="5CFE49D8"/>
    <w:multiLevelType w:val="multilevel"/>
    <w:tmpl w:val="2E8ABCE6"/>
    <w:styleLink w:val="WWNum19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ADD006B"/>
    <w:multiLevelType w:val="multilevel"/>
    <w:tmpl w:val="9084B7A4"/>
    <w:styleLink w:val="WWNum21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0"/>
  <w:attachedTemplate r:id="rId1"/>
  <w:defaultTabStop w:val="709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EAE"/>
    <w:rsid w:val="00033450"/>
    <w:rsid w:val="000F5445"/>
    <w:rsid w:val="00174E1F"/>
    <w:rsid w:val="00195792"/>
    <w:rsid w:val="001A3A7F"/>
    <w:rsid w:val="001E563A"/>
    <w:rsid w:val="002262E4"/>
    <w:rsid w:val="00247F59"/>
    <w:rsid w:val="00260B96"/>
    <w:rsid w:val="002D649B"/>
    <w:rsid w:val="002E42BB"/>
    <w:rsid w:val="0031408A"/>
    <w:rsid w:val="003149BA"/>
    <w:rsid w:val="00357B04"/>
    <w:rsid w:val="003A60F5"/>
    <w:rsid w:val="003F4697"/>
    <w:rsid w:val="00403BF7"/>
    <w:rsid w:val="004137BC"/>
    <w:rsid w:val="004542A5"/>
    <w:rsid w:val="0046029D"/>
    <w:rsid w:val="00467687"/>
    <w:rsid w:val="004A3EAB"/>
    <w:rsid w:val="004E17AA"/>
    <w:rsid w:val="005038A6"/>
    <w:rsid w:val="005367C1"/>
    <w:rsid w:val="0054267B"/>
    <w:rsid w:val="005671C1"/>
    <w:rsid w:val="00613DCA"/>
    <w:rsid w:val="00695282"/>
    <w:rsid w:val="006A5EDF"/>
    <w:rsid w:val="006C4626"/>
    <w:rsid w:val="00756510"/>
    <w:rsid w:val="007B4AF6"/>
    <w:rsid w:val="00805D76"/>
    <w:rsid w:val="008A45E3"/>
    <w:rsid w:val="008D724F"/>
    <w:rsid w:val="008E4386"/>
    <w:rsid w:val="008F2EAE"/>
    <w:rsid w:val="00901AF2"/>
    <w:rsid w:val="009302FF"/>
    <w:rsid w:val="009562E0"/>
    <w:rsid w:val="009841E2"/>
    <w:rsid w:val="009B09B4"/>
    <w:rsid w:val="009C7525"/>
    <w:rsid w:val="009D09DB"/>
    <w:rsid w:val="009D67C4"/>
    <w:rsid w:val="00A353DF"/>
    <w:rsid w:val="00A8057A"/>
    <w:rsid w:val="00A95CDE"/>
    <w:rsid w:val="00AD5FFD"/>
    <w:rsid w:val="00AE67C5"/>
    <w:rsid w:val="00B06421"/>
    <w:rsid w:val="00B223FD"/>
    <w:rsid w:val="00B31373"/>
    <w:rsid w:val="00B402DB"/>
    <w:rsid w:val="00B97336"/>
    <w:rsid w:val="00BB32FB"/>
    <w:rsid w:val="00BD6E54"/>
    <w:rsid w:val="00C15663"/>
    <w:rsid w:val="00D93821"/>
    <w:rsid w:val="00DA6269"/>
    <w:rsid w:val="00DB6F46"/>
    <w:rsid w:val="00E0201E"/>
    <w:rsid w:val="00E411A6"/>
    <w:rsid w:val="00EF72C1"/>
    <w:rsid w:val="00F021FF"/>
    <w:rsid w:val="00F15BCE"/>
    <w:rsid w:val="00F629E0"/>
    <w:rsid w:val="00F65A87"/>
    <w:rsid w:val="00F77ACF"/>
    <w:rsid w:val="00F86937"/>
    <w:rsid w:val="00F97415"/>
    <w:rsid w:val="00FE4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Lucida 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4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4">
    <w:name w:val="heading 4"/>
    <w:basedOn w:val="Standard"/>
    <w:next w:val="Standard"/>
    <w:link w:val="Heading4Char"/>
    <w:uiPriority w:val="99"/>
    <w:qFormat/>
    <w:rsid w:val="008D724F"/>
    <w:pPr>
      <w:keepNext/>
      <w:jc w:val="center"/>
      <w:outlineLvl w:val="3"/>
    </w:pPr>
    <w:rPr>
      <w:rFonts w:ascii="NewBskvll BT" w:hAnsi="NewBskvll BT" w:cs="NewBskvll BT"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6029D"/>
    <w:rPr>
      <w:rFonts w:ascii="Calibri" w:hAnsi="Calibri" w:cs="Mangal"/>
      <w:b/>
      <w:bCs/>
      <w:kern w:val="3"/>
      <w:sz w:val="25"/>
      <w:szCs w:val="25"/>
      <w:lang w:eastAsia="zh-CN" w:bidi="hi-IN"/>
    </w:rPr>
  </w:style>
  <w:style w:type="paragraph" w:customStyle="1" w:styleId="Standard">
    <w:name w:val="Standard"/>
    <w:uiPriority w:val="99"/>
    <w:rsid w:val="008D724F"/>
    <w:pPr>
      <w:suppressAutoHyphens/>
      <w:autoSpaceDN w:val="0"/>
      <w:spacing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D72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8D724F"/>
    <w:pPr>
      <w:spacing w:after="140"/>
    </w:pPr>
  </w:style>
  <w:style w:type="paragraph" w:styleId="List">
    <w:name w:val="List"/>
    <w:basedOn w:val="Textbody"/>
    <w:uiPriority w:val="99"/>
    <w:rsid w:val="008D724F"/>
  </w:style>
  <w:style w:type="paragraph" w:styleId="Caption">
    <w:name w:val="caption"/>
    <w:basedOn w:val="Standard"/>
    <w:uiPriority w:val="99"/>
    <w:qFormat/>
    <w:rsid w:val="008D72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D724F"/>
    <w:pPr>
      <w:suppressLineNumbers/>
    </w:pPr>
  </w:style>
  <w:style w:type="paragraph" w:customStyle="1" w:styleId="HeaderandFooter">
    <w:name w:val="Header and Footer"/>
    <w:basedOn w:val="Standard"/>
    <w:uiPriority w:val="99"/>
    <w:rsid w:val="008D724F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Footer">
    <w:name w:val="footer"/>
    <w:basedOn w:val="Standard"/>
    <w:link w:val="Foot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ListParagraph">
    <w:name w:val="List Paragraph"/>
    <w:basedOn w:val="Standard"/>
    <w:uiPriority w:val="99"/>
    <w:qFormat/>
    <w:rsid w:val="008D724F"/>
    <w:pPr>
      <w:spacing w:after="200"/>
      <w:ind w:left="720"/>
    </w:pPr>
  </w:style>
  <w:style w:type="paragraph" w:customStyle="1" w:styleId="Framecontents">
    <w:name w:val="Frame contents"/>
    <w:basedOn w:val="Standard"/>
    <w:uiPriority w:val="99"/>
    <w:rsid w:val="008D724F"/>
  </w:style>
  <w:style w:type="paragraph" w:customStyle="1" w:styleId="PreformattedText">
    <w:name w:val="Preformatted Text"/>
    <w:basedOn w:val="Standard"/>
    <w:uiPriority w:val="99"/>
    <w:rsid w:val="008D724F"/>
    <w:rPr>
      <w:rFonts w:ascii="Liberation Mono" w:eastAsia="NSimSun" w:hAnsi="Liberation Mono" w:cs="Liberation Mono"/>
      <w:sz w:val="20"/>
      <w:szCs w:val="20"/>
    </w:rPr>
  </w:style>
  <w:style w:type="character" w:customStyle="1" w:styleId="Internetlink">
    <w:name w:val="Internet link"/>
    <w:uiPriority w:val="99"/>
    <w:rsid w:val="008D724F"/>
    <w:rPr>
      <w:color w:val="000080"/>
      <w:u w:val="single"/>
    </w:rPr>
  </w:style>
  <w:style w:type="character" w:styleId="Hyperlink">
    <w:name w:val="Hyperlink"/>
    <w:basedOn w:val="DefaultParagraphFont"/>
    <w:uiPriority w:val="99"/>
    <w:rsid w:val="008D724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DefaultParagraphFont"/>
    <w:uiPriority w:val="99"/>
    <w:rsid w:val="008D724F"/>
    <w:rPr>
      <w:rFonts w:cs="Times New Roman"/>
    </w:rPr>
  </w:style>
  <w:style w:type="character" w:customStyle="1" w:styleId="ListLabel37">
    <w:name w:val="ListLabel 37"/>
    <w:uiPriority w:val="99"/>
    <w:rsid w:val="008D724F"/>
  </w:style>
  <w:style w:type="character" w:customStyle="1" w:styleId="ListLabel38">
    <w:name w:val="ListLabel 38"/>
    <w:uiPriority w:val="99"/>
    <w:rsid w:val="008D724F"/>
  </w:style>
  <w:style w:type="character" w:customStyle="1" w:styleId="ListLabel39">
    <w:name w:val="ListLabel 39"/>
    <w:uiPriority w:val="99"/>
    <w:rsid w:val="008D724F"/>
  </w:style>
  <w:style w:type="character" w:customStyle="1" w:styleId="ListLabel49">
    <w:name w:val="ListLabel 49"/>
    <w:uiPriority w:val="99"/>
    <w:rsid w:val="008D724F"/>
  </w:style>
  <w:style w:type="character" w:customStyle="1" w:styleId="ListLabel50">
    <w:name w:val="ListLabel 50"/>
    <w:uiPriority w:val="99"/>
    <w:rsid w:val="008D724F"/>
  </w:style>
  <w:style w:type="character" w:customStyle="1" w:styleId="ListLabel51">
    <w:name w:val="ListLabel 51"/>
    <w:uiPriority w:val="99"/>
    <w:rsid w:val="008D724F"/>
  </w:style>
  <w:style w:type="character" w:customStyle="1" w:styleId="ListLabel46">
    <w:name w:val="ListLabel 46"/>
    <w:uiPriority w:val="99"/>
    <w:rsid w:val="008D724F"/>
  </w:style>
  <w:style w:type="character" w:customStyle="1" w:styleId="ListLabel47">
    <w:name w:val="ListLabel 47"/>
    <w:uiPriority w:val="99"/>
    <w:rsid w:val="008D724F"/>
  </w:style>
  <w:style w:type="character" w:customStyle="1" w:styleId="ListLabel48">
    <w:name w:val="ListLabel 48"/>
    <w:uiPriority w:val="99"/>
    <w:rsid w:val="008D724F"/>
  </w:style>
  <w:style w:type="character" w:customStyle="1" w:styleId="ListLabel52">
    <w:name w:val="ListLabel 52"/>
    <w:uiPriority w:val="99"/>
    <w:rsid w:val="008D724F"/>
  </w:style>
  <w:style w:type="character" w:customStyle="1" w:styleId="ListLabel53">
    <w:name w:val="ListLabel 53"/>
    <w:uiPriority w:val="99"/>
    <w:rsid w:val="008D724F"/>
  </w:style>
  <w:style w:type="character" w:customStyle="1" w:styleId="ListLabel54">
    <w:name w:val="ListLabel 54"/>
    <w:uiPriority w:val="99"/>
    <w:rsid w:val="008D724F"/>
  </w:style>
  <w:style w:type="character" w:customStyle="1" w:styleId="BulletSymbols">
    <w:name w:val="Bullet Symbols"/>
    <w:uiPriority w:val="99"/>
    <w:rsid w:val="008D724F"/>
    <w:rPr>
      <w:rFonts w:ascii="OpenSymbol" w:hAnsi="OpenSymbol"/>
    </w:rPr>
  </w:style>
  <w:style w:type="character" w:customStyle="1" w:styleId="NumberingSymbols">
    <w:name w:val="Numbering Symbols"/>
    <w:uiPriority w:val="99"/>
    <w:rsid w:val="008D724F"/>
  </w:style>
  <w:style w:type="paragraph" w:styleId="DocumentMap">
    <w:name w:val="Document Map"/>
    <w:basedOn w:val="Normal"/>
    <w:link w:val="DocumentMapChar"/>
    <w:uiPriority w:val="99"/>
    <w:semiHidden/>
    <w:rsid w:val="004137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A2E3B"/>
    <w:rPr>
      <w:rFonts w:ascii="Times New Roman" w:hAnsi="Times New Roman" w:cs="Mangal"/>
      <w:kern w:val="3"/>
      <w:sz w:val="0"/>
      <w:szCs w:val="0"/>
      <w:lang w:eastAsia="zh-CN" w:bidi="hi-IN"/>
    </w:rPr>
  </w:style>
  <w:style w:type="numbering" w:customStyle="1" w:styleId="WWNum22">
    <w:name w:val="WWNum22"/>
    <w:rsid w:val="009A2E3B"/>
    <w:pPr>
      <w:numPr>
        <w:numId w:val="5"/>
      </w:numPr>
    </w:pPr>
  </w:style>
  <w:style w:type="numbering" w:customStyle="1" w:styleId="WWNum16">
    <w:name w:val="WWNum16"/>
    <w:rsid w:val="009A2E3B"/>
    <w:pPr>
      <w:numPr>
        <w:numId w:val="2"/>
      </w:numPr>
    </w:pPr>
  </w:style>
  <w:style w:type="numbering" w:customStyle="1" w:styleId="List1">
    <w:name w:val="List 1"/>
    <w:rsid w:val="009A2E3B"/>
    <w:pPr>
      <w:numPr>
        <w:numId w:val="1"/>
      </w:numPr>
    </w:pPr>
  </w:style>
  <w:style w:type="numbering" w:customStyle="1" w:styleId="WWNum19">
    <w:name w:val="WWNum19"/>
    <w:rsid w:val="009A2E3B"/>
    <w:pPr>
      <w:numPr>
        <w:numId w:val="4"/>
      </w:numPr>
    </w:pPr>
  </w:style>
  <w:style w:type="numbering" w:customStyle="1" w:styleId="WWNum21">
    <w:name w:val="WWNum21"/>
    <w:rsid w:val="009A2E3B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00_carta%20intestata%20unita%20crisi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MANIFESTAZIONE DI INTERESSE</dc:title>
  <dc:subject/>
  <dc:creator>sala</dc:creator>
  <cp:keywords/>
  <dc:description/>
  <cp:lastModifiedBy>user</cp:lastModifiedBy>
  <cp:revision>6</cp:revision>
  <cp:lastPrinted>2021-01-15T13:36:00Z</cp:lastPrinted>
  <dcterms:created xsi:type="dcterms:W3CDTF">2021-01-14T15:01:00Z</dcterms:created>
  <dcterms:modified xsi:type="dcterms:W3CDTF">2021-01-15T13:36:00Z</dcterms:modified>
</cp:coreProperties>
</file>