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65" w:rsidRPr="009D67C4" w:rsidRDefault="00EB1D65" w:rsidP="000D3AAB">
      <w:pPr>
        <w:jc w:val="center"/>
        <w:outlineLvl w:val="0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r w:rsidRPr="009D67C4">
        <w:rPr>
          <w:b/>
          <w:sz w:val="32"/>
          <w:szCs w:val="32"/>
        </w:rPr>
        <w:t>MERGENZA COVID 19</w:t>
      </w:r>
    </w:p>
    <w:p w:rsidR="00EB1D65" w:rsidRDefault="00EB1D65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</w:t>
      </w:r>
      <w:r w:rsidRPr="009D67C4">
        <w:rPr>
          <w:b/>
          <w:sz w:val="32"/>
          <w:szCs w:val="32"/>
        </w:rPr>
        <w:t xml:space="preserve">ACQUISIZIONE DI </w:t>
      </w:r>
      <w:r>
        <w:rPr>
          <w:b/>
          <w:sz w:val="32"/>
          <w:szCs w:val="32"/>
        </w:rPr>
        <w:t>PERSONALE FARMACISTA</w:t>
      </w:r>
    </w:p>
    <w:p w:rsidR="00EB1D65" w:rsidRPr="00F021FF" w:rsidRDefault="00EB1D65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</w:p>
    <w:p w:rsidR="00EB1D65" w:rsidRPr="009D67C4" w:rsidRDefault="00EB1D65" w:rsidP="00260B96">
      <w:pPr>
        <w:jc w:val="center"/>
        <w:rPr>
          <w:b/>
          <w:sz w:val="32"/>
          <w:szCs w:val="32"/>
        </w:rPr>
      </w:pPr>
    </w:p>
    <w:p w:rsidR="00EB1D65" w:rsidRDefault="00EB1D65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B1D65" w:rsidRDefault="00EB1D65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EB1D65" w:rsidRDefault="00EB1D65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EB1D65" w:rsidRDefault="00EB1D65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EB1D65" w:rsidRDefault="00EB1D65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B1D65" w:rsidRDefault="00EB1D65" w:rsidP="000D3AAB">
      <w:pPr>
        <w:pStyle w:val="Standard"/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EB1D65" w:rsidRDefault="00EB1D65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>in relazione all’emergenza sanitaria connessa alla diffusione del virus COVID -19, di essere iscritto in un elenco di</w:t>
      </w:r>
    </w:p>
    <w:p w:rsidR="00EB1D65" w:rsidRDefault="00EB1D65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B1D65" w:rsidRDefault="00EB1D65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FARMACISTI specializzati</w:t>
      </w:r>
    </w:p>
    <w:p w:rsidR="00EB1D65" w:rsidRDefault="00EB1D65" w:rsidP="00B31373">
      <w:pPr>
        <w:pStyle w:val="ListParagraph"/>
        <w:spacing w:after="0"/>
        <w:ind w:left="360"/>
      </w:pPr>
    </w:p>
    <w:p w:rsidR="00EB1D65" w:rsidRDefault="00EB1D65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FARMACISTI laureati o specializzandi.</w:t>
      </w:r>
    </w:p>
    <w:p w:rsidR="00EB1D65" w:rsidRDefault="00EB1D65">
      <w:pPr>
        <w:pStyle w:val="Standard"/>
        <w:spacing w:line="360" w:lineRule="auto"/>
        <w:jc w:val="center"/>
      </w:pPr>
    </w:p>
    <w:p w:rsidR="00EB1D65" w:rsidRDefault="00EB1D65" w:rsidP="000D3AAB">
      <w:pPr>
        <w:pStyle w:val="Standard"/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bCs/>
        </w:rPr>
        <w:t>DICHIARA</w:t>
      </w:r>
    </w:p>
    <w:p w:rsidR="00EB1D65" w:rsidRDefault="00EB1D6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EB1D65" w:rsidRDefault="00EB1D65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Farmacia</w:t>
      </w:r>
    </w:p>
    <w:p w:rsidR="00EB1D65" w:rsidRDefault="00EB1D65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EB1D65" w:rsidRDefault="00EB1D65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EB1D65" w:rsidRDefault="00EB1D65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farmacisti di …………………………………..……. al n …….…...</w:t>
      </w:r>
    </w:p>
    <w:p w:rsidR="00EB1D65" w:rsidRDefault="00EB1D65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EB1D65" w:rsidRDefault="00EB1D65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EB1D65" w:rsidRDefault="00EB1D65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B1D65" w:rsidRDefault="00EB1D65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EB1D65" w:rsidRDefault="00EB1D65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B1D65" w:rsidRDefault="00EB1D65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EB1D65" w:rsidRDefault="00EB1D65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B1D65" w:rsidRDefault="00EB1D65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EB1D65" w:rsidRDefault="00EB1D65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B1D65" w:rsidRDefault="00EB1D65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EB1D65" w:rsidRDefault="00EB1D65">
      <w:pPr>
        <w:pStyle w:val="Standard"/>
        <w:spacing w:line="360" w:lineRule="auto"/>
        <w:jc w:val="center"/>
      </w:pPr>
    </w:p>
    <w:p w:rsidR="00EB1D65" w:rsidRDefault="00EB1D65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EB1D65" w:rsidRDefault="00EB1D65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B1D65" w:rsidRDefault="00EB1D65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B1D65" w:rsidRPr="0054267B" w:rsidRDefault="00EB1D65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EB1D65" w:rsidRPr="0054267B" w:rsidRDefault="00EB1D65" w:rsidP="0054267B">
      <w:pPr>
        <w:pStyle w:val="Standard"/>
        <w:spacing w:line="360" w:lineRule="auto"/>
        <w:rPr>
          <w:sz w:val="14"/>
          <w:szCs w:val="14"/>
        </w:rPr>
      </w:pPr>
      <w:r w:rsidRPr="0054267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54267B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54267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 w:rsidRPr="0054267B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</w:t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SI\ULTIMI\DOMANDA_farmacisti  covid 11-20</w:t>
      </w:r>
      <w:r w:rsidRPr="0054267B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docx</w:t>
      </w:r>
      <w:r w:rsidRPr="0054267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EB1D65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65" w:rsidRDefault="00EB1D65">
      <w:r>
        <w:separator/>
      </w:r>
    </w:p>
  </w:endnote>
  <w:endnote w:type="continuationSeparator" w:id="0">
    <w:p w:rsidR="00EB1D65" w:rsidRDefault="00EB1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65" w:rsidRDefault="00EB1D65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EB1D65" w:rsidRPr="007B4AF6" w:rsidRDefault="00EB1D65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65" w:rsidRDefault="00EB1D65">
      <w:r>
        <w:rPr>
          <w:color w:val="000000"/>
        </w:rPr>
        <w:separator/>
      </w:r>
    </w:p>
  </w:footnote>
  <w:footnote w:type="continuationSeparator" w:id="0">
    <w:p w:rsidR="00EB1D65" w:rsidRDefault="00EB1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65" w:rsidRDefault="00EB1D65">
    <w:pPr>
      <w:pStyle w:val="Header"/>
    </w:pPr>
  </w:p>
  <w:p w:rsidR="00EB1D65" w:rsidRDefault="00EB1D65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EB1D65" w:rsidRDefault="00EB1D65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D3AAB"/>
    <w:rsid w:val="00195792"/>
    <w:rsid w:val="001A3A7F"/>
    <w:rsid w:val="001E563A"/>
    <w:rsid w:val="00247F59"/>
    <w:rsid w:val="00260B96"/>
    <w:rsid w:val="002E42BB"/>
    <w:rsid w:val="0031408A"/>
    <w:rsid w:val="003149BA"/>
    <w:rsid w:val="003434FC"/>
    <w:rsid w:val="003A60F5"/>
    <w:rsid w:val="00403BF7"/>
    <w:rsid w:val="004542A5"/>
    <w:rsid w:val="0046029D"/>
    <w:rsid w:val="00467687"/>
    <w:rsid w:val="004A3EAB"/>
    <w:rsid w:val="004E17AA"/>
    <w:rsid w:val="004F6271"/>
    <w:rsid w:val="005038A6"/>
    <w:rsid w:val="005367C1"/>
    <w:rsid w:val="0054267B"/>
    <w:rsid w:val="005A7E4F"/>
    <w:rsid w:val="005E7902"/>
    <w:rsid w:val="00695282"/>
    <w:rsid w:val="006C4626"/>
    <w:rsid w:val="00756510"/>
    <w:rsid w:val="007B4AF6"/>
    <w:rsid w:val="00805D76"/>
    <w:rsid w:val="008A45E3"/>
    <w:rsid w:val="008D724F"/>
    <w:rsid w:val="008F2EAE"/>
    <w:rsid w:val="00901AF2"/>
    <w:rsid w:val="009562E0"/>
    <w:rsid w:val="009B09B4"/>
    <w:rsid w:val="009D09DB"/>
    <w:rsid w:val="009D67C4"/>
    <w:rsid w:val="009F45B7"/>
    <w:rsid w:val="00A353DF"/>
    <w:rsid w:val="00A95CDE"/>
    <w:rsid w:val="00AD5FFD"/>
    <w:rsid w:val="00AE67C5"/>
    <w:rsid w:val="00B06421"/>
    <w:rsid w:val="00B31373"/>
    <w:rsid w:val="00B402DB"/>
    <w:rsid w:val="00B97336"/>
    <w:rsid w:val="00BB0ADA"/>
    <w:rsid w:val="00BD6E54"/>
    <w:rsid w:val="00CE3731"/>
    <w:rsid w:val="00D21921"/>
    <w:rsid w:val="00D51EC7"/>
    <w:rsid w:val="00DA6269"/>
    <w:rsid w:val="00E0201E"/>
    <w:rsid w:val="00E411A6"/>
    <w:rsid w:val="00EB1D65"/>
    <w:rsid w:val="00EF72C1"/>
    <w:rsid w:val="00F021FF"/>
    <w:rsid w:val="00F15BCE"/>
    <w:rsid w:val="00F629E0"/>
    <w:rsid w:val="00F77ACF"/>
    <w:rsid w:val="00F86937"/>
    <w:rsid w:val="00F97415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paragraph" w:styleId="DocumentMap">
    <w:name w:val="Document Map"/>
    <w:basedOn w:val="Normal"/>
    <w:link w:val="DocumentMapChar"/>
    <w:uiPriority w:val="99"/>
    <w:semiHidden/>
    <w:rsid w:val="000D3A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0001"/>
    <w:rPr>
      <w:rFonts w:ascii="Times New Roman" w:hAnsi="Times New Roman" w:cs="Mangal"/>
      <w:kern w:val="3"/>
      <w:sz w:val="0"/>
      <w:szCs w:val="0"/>
      <w:lang w:eastAsia="zh-CN" w:bidi="hi-IN"/>
    </w:rPr>
  </w:style>
  <w:style w:type="numbering" w:customStyle="1" w:styleId="WWNum22">
    <w:name w:val="WWNum22"/>
    <w:rsid w:val="00640001"/>
    <w:pPr>
      <w:numPr>
        <w:numId w:val="5"/>
      </w:numPr>
    </w:pPr>
  </w:style>
  <w:style w:type="numbering" w:customStyle="1" w:styleId="WWNum16">
    <w:name w:val="WWNum16"/>
    <w:rsid w:val="00640001"/>
    <w:pPr>
      <w:numPr>
        <w:numId w:val="2"/>
      </w:numPr>
    </w:pPr>
  </w:style>
  <w:style w:type="numbering" w:customStyle="1" w:styleId="List1">
    <w:name w:val="List 1"/>
    <w:rsid w:val="00640001"/>
    <w:pPr>
      <w:numPr>
        <w:numId w:val="1"/>
      </w:numPr>
    </w:pPr>
  </w:style>
  <w:style w:type="numbering" w:customStyle="1" w:styleId="WWNum19">
    <w:name w:val="WWNum19"/>
    <w:rsid w:val="00640001"/>
    <w:pPr>
      <w:numPr>
        <w:numId w:val="4"/>
      </w:numPr>
    </w:pPr>
  </w:style>
  <w:style w:type="numbering" w:customStyle="1" w:styleId="WWNum21">
    <w:name w:val="WWNum21"/>
    <w:rsid w:val="0064000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4</cp:revision>
  <cp:lastPrinted>2020-11-17T14:36:00Z</cp:lastPrinted>
  <dcterms:created xsi:type="dcterms:W3CDTF">2020-11-17T14:01:00Z</dcterms:created>
  <dcterms:modified xsi:type="dcterms:W3CDTF">2020-11-18T10:45:00Z</dcterms:modified>
</cp:coreProperties>
</file>