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C26" w:rsidRPr="00567373" w:rsidRDefault="00A76C26" w:rsidP="00C91C50">
      <w:pPr>
        <w:jc w:val="center"/>
        <w:rPr>
          <w:rFonts w:ascii="Times New Roman" w:hAnsi="Times New Roman"/>
          <w:b/>
          <w:bCs/>
        </w:rPr>
      </w:pPr>
      <w:bookmarkStart w:id="0" w:name="_Hlk53557708"/>
      <w:r w:rsidRPr="00567373">
        <w:rPr>
          <w:rFonts w:ascii="Times New Roman" w:hAnsi="Times New Roman"/>
          <w:b/>
          <w:bCs/>
        </w:rPr>
        <w:t>DICHIARAZIONE AI SENSI DEGLI ARTT. 46 E 47 DPR N. 445/2000 PER MISURE A PREVENZIONE CONTAGIO DA COVID-19</w:t>
      </w:r>
    </w:p>
    <w:p w:rsidR="00A76C26" w:rsidRPr="00567373" w:rsidRDefault="00A76C26" w:rsidP="00C91C50">
      <w:pPr>
        <w:rPr>
          <w:rFonts w:ascii="Times New Roman" w:hAnsi="Times New Roman"/>
        </w:rPr>
      </w:pPr>
      <w:r w:rsidRPr="00567373">
        <w:rPr>
          <w:rFonts w:ascii="Times New Roman" w:hAnsi="Times New Roman"/>
        </w:rPr>
        <w:t>COGNOME ............................................ NOME .........................................................</w:t>
      </w:r>
    </w:p>
    <w:p w:rsidR="00A76C26" w:rsidRPr="00567373" w:rsidRDefault="00A76C26" w:rsidP="00C91C50">
      <w:pPr>
        <w:rPr>
          <w:rFonts w:ascii="Times New Roman" w:hAnsi="Times New Roman"/>
        </w:rPr>
      </w:pPr>
      <w:r w:rsidRPr="00567373">
        <w:rPr>
          <w:rFonts w:ascii="Times New Roman" w:hAnsi="Times New Roman"/>
        </w:rPr>
        <w:t>LUOGO E DATA DI NASCITA .......................................................................................</w:t>
      </w:r>
    </w:p>
    <w:p w:rsidR="00A76C26" w:rsidRPr="00567373" w:rsidRDefault="00A76C26" w:rsidP="00C91C50">
      <w:pPr>
        <w:rPr>
          <w:rFonts w:ascii="Times New Roman" w:hAnsi="Times New Roman"/>
        </w:rPr>
      </w:pPr>
      <w:r w:rsidRPr="00567373">
        <w:rPr>
          <w:rFonts w:ascii="Times New Roman" w:hAnsi="Times New Roman"/>
        </w:rPr>
        <w:t>In qualità di candidato partecipante al concorso pubblico per titoli ed esami a n. 12 posti di Operatore Socio Sanitario – presso l’A.S.L. CN2 Alba-Bra, consapevole delle conseguenze penali previste in caso di dichiarazioni mendati a pubblico ufficiale (art. 76 DPR 445/2000)</w:t>
      </w:r>
    </w:p>
    <w:p w:rsidR="00A76C26" w:rsidRPr="00567373" w:rsidRDefault="00A76C26" w:rsidP="00C91C50">
      <w:pPr>
        <w:jc w:val="center"/>
        <w:rPr>
          <w:rFonts w:ascii="Times New Roman" w:hAnsi="Times New Roman"/>
          <w:b/>
          <w:bCs/>
        </w:rPr>
      </w:pPr>
      <w:r w:rsidRPr="00567373">
        <w:rPr>
          <w:rFonts w:ascii="Times New Roman" w:hAnsi="Times New Roman"/>
          <w:b/>
          <w:bCs/>
        </w:rPr>
        <w:t>DICHIARA SOTTO LA PROPRIA RESPONSABILITA’</w:t>
      </w:r>
    </w:p>
    <w:p w:rsidR="00A76C26" w:rsidRPr="00567373" w:rsidRDefault="00A76C26" w:rsidP="00C91C5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567373">
        <w:rPr>
          <w:rFonts w:ascii="Times New Roman" w:hAnsi="Times New Roman"/>
        </w:rPr>
        <w:t xml:space="preserve">Di aver preso visione del protocollo di sicurezza </w:t>
      </w:r>
      <w:r w:rsidRPr="00567373">
        <w:rPr>
          <w:rFonts w:ascii="Times New Roman" w:hAnsi="Times New Roman"/>
          <w:highlight w:val="yellow"/>
        </w:rPr>
        <w:t>contenente indicazioni di contenimento COVID-19</w:t>
      </w:r>
      <w:bookmarkStart w:id="1" w:name="_GoBack"/>
      <w:bookmarkEnd w:id="1"/>
      <w:r w:rsidRPr="00567373">
        <w:rPr>
          <w:rFonts w:ascii="Times New Roman" w:hAnsi="Times New Roman"/>
        </w:rPr>
        <w:t xml:space="preserve"> pubblicato da ASL CN2 Alba-Bra sul proprio sito assieme alla convocazione alla prova a cui si sta sottoponendo e di impegnarsi a rispettarne le condizioni;</w:t>
      </w:r>
    </w:p>
    <w:p w:rsidR="00A76C26" w:rsidRPr="00567373" w:rsidRDefault="00A76C26" w:rsidP="00C91C5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567373">
        <w:rPr>
          <w:rFonts w:ascii="Times New Roman" w:hAnsi="Times New Roman"/>
        </w:rPr>
        <w:t>Di essere a conoscenza delle misure vigenti di contenimento del contagio da COVID-19;</w:t>
      </w:r>
    </w:p>
    <w:p w:rsidR="00A76C26" w:rsidRPr="00567373" w:rsidRDefault="00A76C26" w:rsidP="00C91C5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567373">
        <w:rPr>
          <w:rFonts w:ascii="Times New Roman" w:hAnsi="Times New Roman"/>
        </w:rPr>
        <w:t>Di non essere sottoposto a misura di isolamento domiciliare fiduciario in quanto risultato positivo alla ricerca del virus COVID-19;</w:t>
      </w:r>
    </w:p>
    <w:p w:rsidR="00A76C26" w:rsidRPr="00567373" w:rsidRDefault="00A76C26" w:rsidP="00C91C5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567373">
        <w:rPr>
          <w:rFonts w:ascii="Times New Roman" w:hAnsi="Times New Roman"/>
        </w:rPr>
        <w:t>di non presentare sintomatologia simil-influenzale;</w:t>
      </w:r>
    </w:p>
    <w:p w:rsidR="00A76C26" w:rsidRPr="00567373" w:rsidRDefault="00A76C26" w:rsidP="00C91C5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567373">
        <w:rPr>
          <w:rFonts w:ascii="Times New Roman" w:hAnsi="Times New Roman"/>
        </w:rPr>
        <w:t>Di non aver avuto contatti negli ultimi 14 giorni con soggetti risultati positivi al COVID-19;</w:t>
      </w:r>
    </w:p>
    <w:p w:rsidR="00A76C26" w:rsidRPr="00567373" w:rsidRDefault="00A76C26" w:rsidP="00C91C5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567373">
        <w:rPr>
          <w:rFonts w:ascii="Times New Roman" w:hAnsi="Times New Roman"/>
        </w:rPr>
        <w:t>Di non ha soggiornato o transitato negli ultimi 14 giorni in uno dei paesi considerati a rischio o sottoposti a limitazioni o misure di prevenzione previste dalla normativa in vigore e in particolare dal DPCM 8.8.2020.</w:t>
      </w:r>
    </w:p>
    <w:p w:rsidR="00A76C26" w:rsidRPr="00567373" w:rsidRDefault="00A76C26" w:rsidP="00C91C50">
      <w:pPr>
        <w:rPr>
          <w:rFonts w:ascii="Times New Roman" w:hAnsi="Times New Roman"/>
        </w:rPr>
      </w:pPr>
    </w:p>
    <w:p w:rsidR="00A76C26" w:rsidRPr="00567373" w:rsidRDefault="00A76C26" w:rsidP="00C91C50">
      <w:pPr>
        <w:rPr>
          <w:rFonts w:ascii="Times New Roman" w:hAnsi="Times New Roman"/>
        </w:rPr>
      </w:pPr>
      <w:r w:rsidRPr="00567373">
        <w:rPr>
          <w:rFonts w:ascii="Times New Roman" w:hAnsi="Times New Roman"/>
        </w:rPr>
        <w:t xml:space="preserve">Data………. </w:t>
      </w:r>
      <w:r w:rsidRPr="00567373">
        <w:rPr>
          <w:rFonts w:ascii="Times New Roman" w:hAnsi="Times New Roman"/>
        </w:rPr>
        <w:tab/>
      </w:r>
      <w:r w:rsidRPr="00567373">
        <w:rPr>
          <w:rFonts w:ascii="Times New Roman" w:hAnsi="Times New Roman"/>
        </w:rPr>
        <w:tab/>
      </w:r>
      <w:r w:rsidRPr="00567373">
        <w:rPr>
          <w:rFonts w:ascii="Times New Roman" w:hAnsi="Times New Roman"/>
        </w:rPr>
        <w:tab/>
      </w:r>
      <w:r w:rsidRPr="00567373">
        <w:rPr>
          <w:rFonts w:ascii="Times New Roman" w:hAnsi="Times New Roman"/>
        </w:rPr>
        <w:tab/>
      </w:r>
      <w:r w:rsidRPr="00567373">
        <w:rPr>
          <w:rFonts w:ascii="Times New Roman" w:hAnsi="Times New Roman"/>
        </w:rPr>
        <w:tab/>
      </w:r>
      <w:r w:rsidRPr="00567373">
        <w:rPr>
          <w:rFonts w:ascii="Times New Roman" w:hAnsi="Times New Roman"/>
        </w:rPr>
        <w:tab/>
        <w:t>Firma leggibile del compilatore................................</w:t>
      </w:r>
    </w:p>
    <w:p w:rsidR="00A76C26" w:rsidRPr="00567373" w:rsidRDefault="00A76C26" w:rsidP="00C91C50">
      <w:pPr>
        <w:rPr>
          <w:rFonts w:ascii="Times New Roman" w:hAnsi="Times New Roman"/>
        </w:rPr>
      </w:pPr>
    </w:p>
    <w:bookmarkEnd w:id="0"/>
    <w:p w:rsidR="00A76C26" w:rsidRPr="00567373" w:rsidRDefault="00A76C26" w:rsidP="00F91AE5">
      <w:pPr>
        <w:rPr>
          <w:rFonts w:ascii="Times New Roman" w:hAnsi="Times New Roman"/>
        </w:rPr>
      </w:pPr>
    </w:p>
    <w:sectPr w:rsidR="00A76C26" w:rsidRPr="00567373" w:rsidSect="00591F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55A5F"/>
    <w:multiLevelType w:val="hybridMultilevel"/>
    <w:tmpl w:val="908A7F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1C50"/>
    <w:rsid w:val="004B25FF"/>
    <w:rsid w:val="00567373"/>
    <w:rsid w:val="00591F50"/>
    <w:rsid w:val="0065543E"/>
    <w:rsid w:val="0075012F"/>
    <w:rsid w:val="00A76C26"/>
    <w:rsid w:val="00C91C50"/>
    <w:rsid w:val="00DF5F88"/>
    <w:rsid w:val="00F17901"/>
    <w:rsid w:val="00F91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F5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91C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234</Words>
  <Characters>1338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AI SENSI DEGLI ARTT</dc:title>
  <dc:subject/>
  <dc:creator>Zanotta, Massimo</dc:creator>
  <cp:keywords/>
  <dc:description/>
  <cp:lastModifiedBy>user</cp:lastModifiedBy>
  <cp:revision>2</cp:revision>
  <dcterms:created xsi:type="dcterms:W3CDTF">2020-10-14T08:30:00Z</dcterms:created>
  <dcterms:modified xsi:type="dcterms:W3CDTF">2020-10-14T08:30:00Z</dcterms:modified>
</cp:coreProperties>
</file>