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57"/>
        <w:gridCol w:w="3973"/>
        <w:gridCol w:w="1135"/>
        <w:gridCol w:w="1135"/>
      </w:tblGrid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MUSSO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MILENA CAROLINA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20/09/1965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GHISETTI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MONICA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08/06/1976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18,762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TRICHILO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ORNELLA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04/08/1966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17,017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CHIPARATU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NARCIZA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16/08/1965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16,600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BIANCO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27/07/1981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16,533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MANCELLARI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MARJETA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07/09/1972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16,439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PICCINELLI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BARBARA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22/12/1972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16,410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MARTUCCI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17/01/1961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16,267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PASINI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FRANCESCA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22/03/1974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15,700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SAVARESE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22/01/1980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15,650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IVANA ADELE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14/01/1976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14,400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GJINAJ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VASILIKA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07/07/1977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13,950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IORIO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ILENIA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28/01/1978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13,617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LONGO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RITA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07/10/1976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12,820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OBERTO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PAOLA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14/06/1970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12,799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NEGRO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19/08/1962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12,778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BAYOUD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EL HASSANE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01/01/1960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12,183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GIULIANO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SANDRA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31/03/1962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12,017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SCHILIRÒ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22/05/1973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11,439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TAMBURRI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GIANLUCA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10/03/1983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11,410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SCARAFILO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MARINELLA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10/01/1970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11,299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GIUDICE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IDA ISABELLE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16/11/1985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11,183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SERRE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SILVANA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07/07/1966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ENCARNACION ALCANTARA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MARIBEL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18/08/1973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CIOBANU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MIRELA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14/08/1982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10,817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RIVA RIVOT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LIANKA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23/08/1977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10,565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TOTA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ELENA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22/05/1967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10,295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TOMA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ANIUSA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13/12/1968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10,250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GISOLDI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06/07/1961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9,667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MAGLIULO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19/10/1969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9,650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SCALINO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CHIARA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18/01/1982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9,570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CONSTANTE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ELENA LILIAN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19/02/1969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9,551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BALZARETTI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ANDREA PAOLO MARCO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25/04/1981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9,503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ROIBAN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IULIANA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17/11/1975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9,483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LAZZARA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CINZIA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24/04/1979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9,483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MELLUSO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21/11/1969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9,275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BOARIN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17/06/1984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9,232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SGUAZZIN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VALENTINA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08/01/1977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NEGRI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ANA 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29/11/1973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SPADOLA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LUISIANA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19/02/1987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9,042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ESPOSITO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CARMINE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17/04/1989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9,005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MICHIELIN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03/08/1982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8,894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FRESOLONE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29/08/1971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8,670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PERITORE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STEFANIA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31/10/1971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8,586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KANE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FATIMATA DADO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15/05/1972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8,500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SALAMONE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20/10/1972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8,153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RAINERO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LAURA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18/04/1971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8,059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LOGHIN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MARICICA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26/02/1970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8,000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VALLEFUOCO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20/11/1969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8,000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QUISPE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ARNALDO MARTIN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01/08/1969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7,984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PINTESCUL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MIHAELA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17/01/1984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7,700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GUERRIERO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ANGELA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04/01/1971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7,638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PRATTICHIZZO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30/05/1978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7,561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MELIS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CONCETTA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22/02/1969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7,533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FIORE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13/11/1981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7,485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PATASSINI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MASSIMO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13/11/1972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7,434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 PIANO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CLAUDIA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07/06/1986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7,433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MALACATUS RIOFRIO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PIEDAD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20/11/1970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7,300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59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VALENTE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05/09/1960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7,217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MATUOZZO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SALVATORE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07/01/1969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7,000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BARBAROSSA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PIERLUIGI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09/05/1987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6,989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NEDELCO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OXANA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29/06/1986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6,900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SEMERARO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01/09/1981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6,568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STOIMENOVA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VESNA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28/03/1983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6,509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IORGA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MIHAELA SIMONA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01/09/1979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6,317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BOUKARI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WAFAE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03/11/1980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6,244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BUCAIONI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20/08/1966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LUPO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LORENZO 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20/11/1968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6,187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69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LAPORTA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13/07/1982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6,127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ARGENTINO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ANGELO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27/02/1960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6,117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CALIRI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21/07/1983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6,033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RIZZUTI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GAETANO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22/06/1971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6,024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CATANIA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CLAUDIO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19/10/1982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6,018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LASTELLA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ADDOLORATA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15/01/1977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6,000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SPERA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CLAUDIA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14/11/1984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5,883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VALLE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DENORAH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03/03/1975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5,772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SOLAVAGIONE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BARBAR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29/07/1976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5,732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FERLAINO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ILARIA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24/06/1988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5,612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79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ARTUFFO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ILEANA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09/05/1986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5,584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GIGLIA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KATIUSHIA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10/01/1972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5,580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ZARBO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28/06/1963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5,546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CADEDDU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IRENE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01/11/1974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5,462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GIOVANNI BATTISTA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VICO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09/06/1969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5,457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GABBI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ALBERTO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29/07/1983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5,350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PANATTERI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CARMELO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01/06/1975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5,034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INZERILLI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RINALDO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09/11/1969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5,000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PERRONE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DAVIDE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26/02/1978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4,973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SPADONE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MICHELANGELO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13/12/1984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4,967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89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PESCUME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10/07/1991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4,857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DELIZIA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MAIKO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25/11/1988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4,850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BOTTA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22/07/1959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4,801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BROGELLI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BARBARA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07/12/1974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FORCILLO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GIANLUCA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16/09/1989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BINA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GIANFRANCO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07/12/1974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4,417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BASIRICO'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MARILENA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11/02/1993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4,339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MOROIANU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NATALIA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30/09/1975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4,264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GRYTSIYENKO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OLEKSANDRA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01/10/1983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4,203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TODARO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PATRIZIA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06/01/1972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4,167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99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PAGLIALONGA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ANGELO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17/02/1988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INTRAVAIA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ALESSANDRA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10/02/1989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RICCI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DAVIDE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24/01/1991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4,035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CHEKAN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LYUDMYLA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30/12/1976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MADEO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MICHELA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02/07/1984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4,000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BREAZU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22/05/1984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3,990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ROLANDI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GRETA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21/11/1996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3,922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IODICE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CIRO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26/06/1974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3,917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SERPI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15/09/1982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3,850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ROTONDO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CRISTINA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03/05/1969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3,850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109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DURMISHAJ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BRUNILDA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13/02/1982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3,800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PAUCIULLO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DAVIDE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20/06/1984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3,734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QUERZÈ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NICOLE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03/09/1992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3,723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GUADAGNOLI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31/05/1996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3,717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ALTAMURA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05/07/1970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3,671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PICONE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NICOLETTA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06/12/1984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3,667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ZARRI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MAURO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19/08/1961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STABILE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MICHELA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20/07/1986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3,583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DAVIDE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CAMMARATA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27/01/1977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3,565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MIRANDA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MARILENA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07/12/1977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3,550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119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SOAVE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STEFANIA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17/07/1965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3,515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PROVENZANO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03/07/1984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3,460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D'ALEMA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LUCIA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28/08/1974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3,415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CHIOLA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LUCIA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13/12/1974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3,400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POLLICE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MATTEO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20/07/1988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3,399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BELFIORE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SALVATORE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02/05/1968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3,363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ELIANTI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19/08/1982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3,355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BILARDI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WALTER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27/12/1969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3,303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FILIPPA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ILARIA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10/07/1976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3,300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GJINAJ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ANTONETA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13/06/1995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3,233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129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FATTIZZO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ANTONELLA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17/04/1965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3,197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BRUNO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LUCREZIA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07/07/1983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3,191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CAVAGNERO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GABRIELLA 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06/08/1963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3,126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DELLA VOLPE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SABRINA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08/05/1989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3,115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TRICARICO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ANNALUCIA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30/06/1982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3,102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BENNARDI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CRISTIAN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05/07/1984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3,017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PERGAMO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03/07/1993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3,016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IODICE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21/12/1994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3,012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BURLA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DOINA DORINA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21/08/1973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3,000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 MARCO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ANGELA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23/12/1969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2,983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139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DULGHER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TATIANA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03/03/1975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2,933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AGNELLO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GIOSUE'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02/11/1993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2,838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VICARIO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GRAZIA KATIUSCIA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05/05/1976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2,835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RANALDO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GABRIELLA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05/07/1989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2,800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 IACONO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GIOVANNA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28/07/1985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2,791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PELLICONE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SAVERIA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02/11/1970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2,791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FALSONE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CALOGERO DOMENICO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25/10/1987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2,767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RECCHIUTI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27/10/1994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2,737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GUALTIERI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14/06/1971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2,725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 IANNI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07/08/1990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2,700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149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RAPPA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 IOLE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03/08/1984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2,700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RODRIGO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ARAMBAWATTHAGE ANUSHA SAMPATH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09/03/1974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2,700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KIENDREBEOGO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DELPHINE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13/03/1979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2,686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LASAGNO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BARBARA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05/05/1969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2,638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MELINO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26/04/1976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BRUNO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05/03/1989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2,578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OSTA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MARIKA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05/02/1990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2,546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RICCIO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FELICE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26/09/1995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2,500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NIGRO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09/02/1990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2,500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MATTEO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ELMO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02/01/1985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2,500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159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SACCO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CRISTINA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04/07/1976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2,487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GORRINO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12/10/1962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2,483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NICOSIA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18/08/1974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2,462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BULUGU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ALINA DIANA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26/02/1992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2,450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DUMINUCO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ENZO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10/08/1976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2,413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MORETTI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RAFFAELE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04/03/1970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2,400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CASI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AGOSTINO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11/10/1975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2,400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BOGLIONE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FAUSTO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01/11/1980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2,336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ARENA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 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18/01/1962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2,315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 VITA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18/06/1978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2,307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169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VASSALLO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MAURIZIO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26/10/1984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2,284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SALVATORE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 ALBERTO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02/03/1991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PECORARO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GIORGIO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07/04/1975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MANZIONE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ANTONIETTA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04/03/1973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2,217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 CRISTOFARO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RAFFAELE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05/03/1972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2,201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ACCARDO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09/02/1983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PETRICONE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OSCAR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20/08/1988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2,199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RIBISI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01/04/1970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2,166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RENDA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NICOLA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19/02/1977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LUSSO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CATERINA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02/02/1975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2,133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179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SALERNO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27/04/1990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CALUIAN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16/02/1967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2,063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FERRARESE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SILVANO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28/02/1973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2,059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POLLICINO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LUIGIA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28/07/1989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2,051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FALCONE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COSTANTINO 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19/03/1991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2,041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TERMINE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RICCARDO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15/06/1996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2,037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FREZZA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27/09/1976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2,033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PALERMO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UMBERTO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19/01/1982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2,001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VARLESE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PIETRO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27/03/1968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2,000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BELLAVIA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SALVATORE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16/03/1990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1,994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189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MUSARDO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SEBASTIANO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20/07/1984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1,970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PANGALLO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18/04/1989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1,933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ARNONE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PIERO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06/08/1996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1,931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LUBRANO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ALESSANDRO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20/06/1986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1,911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SALCICCIA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28/08/1995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1,900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CAVARRETTA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16/04/1980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1,900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GIACALONE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27/08/1990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1,881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CONTI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AGATA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29/06/1965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1,867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IANNICELLI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DANNY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15/04/1993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1,852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BELCASTRO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MATTEO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04/12/1996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1,842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199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MANFREDI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CIRO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07/08/1982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1,842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GAITANARU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LUMINITA MADALINA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06/04/1975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1,805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CINQUEMANI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DEBORA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07/07/1996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1,800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DEL PERO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ANDREA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19/06/1991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1,792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PIZZATI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ALESSIO ANGELO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12/01/1983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1,784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PORCU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GIULIANA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03/02/1964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1,782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 FERRARA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CIRO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09/02/1981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1,768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CRIMI STIGLIOLO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ALESSANDRO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02/11/1978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1,760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TROPIANO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TERESA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18/05/1987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1,750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GIGANTI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GIACOMO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16/11/1998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1,750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209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 NOIA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27/03/1971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1,694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DELVECCHIO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17/06/1997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1,692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SALADINO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03/06/1965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1,663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LAURENZANO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ELVIRA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21/06/1992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DENTICE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12/06/1990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CASTELLITI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PIERLUIGI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11/06/1990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 SARNO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21/11/1982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1,626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PASCALIS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MAURO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06/01/1984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 MONICA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WALTER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17/08/1976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HANI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NEJI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17/08/1972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219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VASSALLO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MARILENA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04/09/1981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1,584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ZUCARO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SERAFINA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31/05/1970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1,559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 CICCO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24/07/1995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1,555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PALAZZO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ELENA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24/04/1992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 RENZO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MIRIAM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16/10/1989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MITOLA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ANASTASIA RITA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04/03/1982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CRISAFI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JACOPO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14/04/1995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1,534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ABBATE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ROSARIO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14/12/1995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FIGONI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05/04/1980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1,521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SANSEVERINO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VALENTINA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11/03/1983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1,505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229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RIOLO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LAILA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13/04/1977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GIANOLIO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SILVIA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14/09/1974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1,500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LEOCI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ANGELA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26/07/1975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1,487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LUPISELLA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STEFANO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12/07/1996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1,469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NICOLA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LORELLA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11/06/1978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SOMMELLA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VALENTINA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20/02/1991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 VECCHIO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MADDALENA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25/10/1968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CHIRICOLO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19/07/1996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1,437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COLLURA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20/10/1967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1,434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BILELLO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09/10/1978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1,426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239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 MARIA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25/08/1975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1,425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SPECIALE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DARIO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19/08/1985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LISIARDI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CINZIA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12/09/1982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DENARO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06/03/1980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1,400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AMATO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BIAGIO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30/09/1994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1,392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ABBRUZZESE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DEBORA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14/07/1987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1,378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TOSTO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26/08/1995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1,358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RICCOBENE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FABIO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30/12/1977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PINNA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MASSIMO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20/02/1971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LAURETTA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21/04/1995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249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RUSSO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DOMENICO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05/07/1992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ROSATI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VERONICA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05/04/1985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GALIOTA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02/05/1983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FERNANDEZ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MARICELA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23/04/1979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1,347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PICCIAU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ROBERTA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20/11/1966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1,347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RIOS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ANDREA  CAROLINA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09/02/1982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VINCENTI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LUISA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19/11/1968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RANDAZZO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07/11/1988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BAMBINA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04/01/1990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FRANCO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ROSARIO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20/01/1986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1,331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259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SALVATORE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04/01/1991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1,326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SCIALPI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VINCENZO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23/07/1982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1,326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CACCIOLA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ANDREA NUNZIATO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10/01/1979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PETRAGALLO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 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18/07/1973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SALVATORE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ROSSELLA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29/12/1991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LAGHEZZA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DOMENICO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02/05/1987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1,300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ARENA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PAOLO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06/08/1997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1,287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ANDRIOLO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CARMELA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17/09/1994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1,287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PAOLILLO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ANDREA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29/11/1988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1,287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GERACI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GIOVANNI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29/12/1989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1,284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269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PALLOTTA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GABRIELE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15/05/1977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1,258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LOMBARDO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28/11/1988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1,253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SCARDONE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ROSETTA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15/12/1973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DORMICCHI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PAOLA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28/01/1977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FONTANA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IGNAZIO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06/10/1994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MUSSO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 ALESSANDRO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03/07/1990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MANNA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PAOLA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05/10/1968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SIGNORELLO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03/03/1984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LICARI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16/10/1992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MANTI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ERMINIA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29/10/1979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279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BRANDI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GIACOMINA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03/02/1973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PATORNITI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CORRADO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30/01/1992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CAPUZZOLO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MICHELA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13/02/1976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RADICELLI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LINDA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21/12/1989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EPICOCO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08/07/1989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VERDUCI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24/02/1988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PUGLISI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OSEA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12/07/1983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GULLO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23/07/1987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1,199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LAZZARA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 SALVATORE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08/08/1995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1,174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BOCCHI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20/07/1988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289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MAUGERI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BENEDETTA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25/05/1985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LAURIA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08/06/1994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 CRESCENZO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ANNUNZIATA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14/12/1995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PELLEGRINO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27/08/1991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REGA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GIOVANNI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03/06/1989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IANNONE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DAVIDE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06/05/1987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BARILE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23/11/1986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VERDONE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ARTURO FABIO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13/10/1985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PIRROTTINA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SANTO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06/01/1978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CARABELLESE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02/02/1970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299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ORLACCHIO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COSIMO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27/05/1968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GALEONE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GIACINTO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16/03/1964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1,140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RUBERTO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ERICA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09/12/1998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 PORTA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29/11/1989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LACROCE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STEFANO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28/03/1994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1,126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D'ONOFRIO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JOAN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20/09/1977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1,124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STOLFI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CARMEN LILIA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11/03/1987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1,113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GIGLIOTTA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CATERINA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27/11/1984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MANTI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DOMENICO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14/03/1992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LUCCHESE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GAETANO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20/02/1999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309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TRIGGIANO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ALESSANDRA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08/02/1999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D'OREFICE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24/02/1997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FEMIA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IMMACOLATA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25/03/1996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TITO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VINCENZO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01/03/1996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LAURIA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GIACOMO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01/05/1995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DONNINO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ALESSIA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30/06/1994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LANDRO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FILIPPO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07/05/1994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DIELLA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08/01/1993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BOMMARITO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MAURIZIO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19/04/1992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PALETTA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GIOVANNI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14/09/1990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319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ACQUAVIVA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RAFFAELE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23/07/1990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FAZIO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PIETRO ANDREA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24/02/1990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 CICCO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LISA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23/07/1983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SOTERA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06/07/1979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PALERMO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21/08/1969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VALLETTA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17/11/1989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1,098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EL MAHI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YASSIN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28/02/1983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1,094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D'ALOIA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FABIO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23/09/1990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LOMBARDI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NADIA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19/05/1974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D'AMICO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BEATRICE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06/09/1972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329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GUADAGNO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BIAGIO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12/04/1984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MAGGIA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CHIARA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22/11/1998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COLLETTI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SAVERIO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13/05/1998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REPPUCCIA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COSIMO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21/08/1996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TALARICO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CATERINA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03/04/1996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CAPOGNA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MATTIA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30/06/1994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LAMBERTI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FILOMENA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16/03/1991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CASTRIOTTA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03/01/1991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VINES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MICKY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31/10/1990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LEONETTI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GIANVINCENZO BERNARDINO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24/08/1987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339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BARONE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RAFFAELLA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22/07/1987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BENNICI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TIZIANA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30/11/1974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SETTIPANI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TERESA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27/04/1973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DELL' OLIO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DOMENICO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31/03/1973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AVALLONE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IMMACOLATA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06/10/1972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FUNARI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ROSALBINO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24/04/1972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MESSINA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GAETANINO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27/05/1965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ATTRICE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VINCENZO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16/08/1966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1,049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IAMONTE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BARTOLOMEO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25/08/1986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SCARCELLA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03/03/1987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349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URSO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PIETRO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15/06/1971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URBANO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NICOLA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21/12/1992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 SPINA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CLAUDIO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18/03/1985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CRUGLIANO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DIONIGI 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19/06/1974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MARTINETTO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NADIA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09/08/1967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SASSO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28/08/1999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PALUMBO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DOMENICO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17/09/1998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MELE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03/06/1998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FIORENTINO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DARIO DOMENICO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03/11/1996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RAINONE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LUCIA RITA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25/07/1995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359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PAOLUCCI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16/02/1995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MAZZOTTA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21/06/1994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MONTANARI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02/08/1993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PRISCO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04/05/1993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RIMEDIO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MAURO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25/03/1993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BRIGNOLA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VALERIO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05/11/1992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FALANGA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17/12/1990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MARINO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ARCANGELA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15/03/1990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ABBATE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CRISTINA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25/10/1989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NESTOLA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TELEMACO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19/02/1984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369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ASTORE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ROSARIO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25/06/1983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CAVUOTO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COSTANZO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08/05/1980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GARZIA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FAUSTA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24/12/1979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 ROSA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GIOVANNI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22/02/1976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AUDIA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GIULIO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27/10/1975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NARDUCCI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SIMONA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14/12/1974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LOMBARDO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21/03/1971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TOSTO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RITA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11/12/1962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IPPOLITO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CARMELA ANNUNZIATA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25/03/1960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1,000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NUARA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COSIMINA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31/07/1968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0,989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379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VICCIANTUONI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ALESSANDRO MATTEO 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01/11/1970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0,908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MONTE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GAVINO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23/05/1966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0,900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VARGIU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LIDIIA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22/01/1983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0,889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LUNCASU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EMIL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23/07/1973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0,867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VANEGAS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FRINETH NAIR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10/03/1974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0,800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RAVIOLA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GIOVANNA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19/04/1965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0,733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GIAMMARINARO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05/12/1968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0,696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LINGUA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GRAZIELLA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19/08/1972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0,682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SANTORO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PIERLUIGI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02/04/1985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0,660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ALAIMO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SILVANA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05/05/1974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0,620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389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PAMPIGLIONE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CATERINA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06/03/1970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0,600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PALAZZO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RITA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20/10/1992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0,580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RABELO SCIUTO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JAQUELINE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22/03/1983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0,561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SORIO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DAVIDE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24/04/1987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0,550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ISSARA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28/12/1975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0,484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ACCARDO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09/02/1972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0,300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LORENZON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30/07/1967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0,285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CALISTRONI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FRANCESCA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24/03/1970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L'AFFLITTO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GIOVANNI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02/06/1991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0,239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CARDEA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VITA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22/09/1970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0,217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399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PARISI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GLENDA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15/06/1978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RODIA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11/07/1977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CUMBO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DANILO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09/02/1989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ASTEFANI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LAURA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31/07/1984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PERRONE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TERESA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07/01/1973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0,200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CASALO POMA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FANNY JULIA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30/11/1974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0,150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COLTELLUCCIO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CINZIA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12/07/1982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GAROFALO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ANGELA MARIA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09/02/1974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LANZONE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BARBARA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23/05/1969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0,100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KODZIS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IRINA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14/04/1980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409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STAMENKOVSKA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ELENA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10/04/1984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PATRUNO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FILOMENA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28/01/1971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ZELINCA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RAMONA ANUTA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08/04/1982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TODIRASCU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.MADALIN ALEXANDRU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05/02/1998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DE DOMENICO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VALENTINA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30/12/1996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LEPORE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PAOLA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22/09/1984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RIZZO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LUIGI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15/06/1981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RICCHIUTI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ANTHONY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17/07/1970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SALERNO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CONCETTA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28/12/1968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ACCETTURO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PASQUALE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24/07/1968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419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 FRANCESCO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PATRIZIO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29/05/1960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0,050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LISANDRU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CORNELIA ALEXANDRA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26/01/1985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TANDOI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05/01/1973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MASSARO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14/06/1983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DI NUZZO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ALESSANDRO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15/03/1975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KOSTYUK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LARYSA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11/06/1973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ALBUNIA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30/05/1970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NURHALEYEVA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MARYNA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02/04/1970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MONTEFORTE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MARCELLA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24/08/1973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GAMBARO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MARIA LUISA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24/03/1960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429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BASILE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DAVIDE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07/07/1994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ESPOSITO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GIOEL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07/05/1989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FORTINO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GAETANO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16/09/1988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PIREDDA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28/09/1986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RAMETTA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ANTONINA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17/05/1986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VISCO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GENNARO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22/04/1981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AMODIO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14/05/1979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436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SAPONARO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GIOVANNI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10/07/1976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437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MANSUETO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ROBERTO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22/06/1976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438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CELLURA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16/08/1975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439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AMADORO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CARMELA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22/07/1975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440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FULIGINE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MICHELE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13/04/1975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441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JARAMILLO LOPEZ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ROSA ERMELINDA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17/04/1972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442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MARTINO NEVOSO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CARMELA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25/06/1970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443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BAVUSO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DAVIDE DONATO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02/08/1969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444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LI VOLSI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MICHELE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20/12/1968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445</w:t>
            </w:r>
          </w:p>
        </w:tc>
        <w:tc>
          <w:tcPr>
            <w:tcW w:w="3973" w:type="dxa"/>
            <w:tcBorders>
              <w:left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BENINATO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GIUSEPPE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09/11/1966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  <w:tr w:rsidR="00BE0D63" w:rsidRPr="00AD3ACD" w:rsidTr="00BC14DF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1431E5" w:rsidRDefault="00BE0D63" w:rsidP="008A2E56">
            <w:pPr>
              <w:spacing w:before="60"/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1431E5">
              <w:rPr>
                <w:rFonts w:ascii="Calibri" w:hAnsi="Calibri"/>
                <w:b/>
                <w:noProof/>
                <w:sz w:val="18"/>
                <w:szCs w:val="18"/>
              </w:rPr>
              <w:t xml:space="preserve"> 446</w:t>
            </w:r>
          </w:p>
        </w:tc>
        <w:tc>
          <w:tcPr>
            <w:tcW w:w="39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E0D63" w:rsidRPr="00AD3ACD" w:rsidRDefault="00BE0D63" w:rsidP="000E3148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LIBOA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ANNA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63" w:rsidRPr="00AD3ACD" w:rsidRDefault="00BE0D63" w:rsidP="008A2E56">
            <w:pPr>
              <w:spacing w:before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02/03/1965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D63" w:rsidRPr="003A6358" w:rsidRDefault="00BE0D63" w:rsidP="008A2E56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A6358">
              <w:rPr>
                <w:rFonts w:ascii="Calibri" w:hAnsi="Calibri"/>
                <w:b/>
                <w:noProof/>
                <w:sz w:val="18"/>
                <w:szCs w:val="18"/>
              </w:rPr>
              <w:t>0,000</w:t>
            </w:r>
          </w:p>
        </w:tc>
      </w:tr>
    </w:tbl>
    <w:p w:rsidR="00BE0D63" w:rsidRPr="001363C4" w:rsidRDefault="00BE0D63" w:rsidP="006137EA">
      <w:pPr>
        <w:rPr>
          <w:rFonts w:ascii="Calibri" w:hAnsi="Calibri"/>
        </w:rPr>
      </w:pPr>
    </w:p>
    <w:p w:rsidR="00BE0D63" w:rsidRDefault="00BE0D63"/>
    <w:sectPr w:rsidR="00BE0D63" w:rsidSect="006137EA">
      <w:headerReference w:type="default" r:id="rId6"/>
      <w:footerReference w:type="even" r:id="rId7"/>
      <w:footerReference w:type="default" r:id="rId8"/>
      <w:pgSz w:w="11907" w:h="16840" w:code="9"/>
      <w:pgMar w:top="567" w:right="397" w:bottom="567" w:left="567" w:header="454" w:footer="284" w:gutter="0"/>
      <w:cols w:space="142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63" w:rsidRDefault="00BE0D63">
      <w:r>
        <w:separator/>
      </w:r>
    </w:p>
  </w:endnote>
  <w:endnote w:type="continuationSeparator" w:id="0">
    <w:p w:rsidR="00BE0D63" w:rsidRDefault="00BE0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63" w:rsidRDefault="00BE0D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D63" w:rsidRDefault="00BE0D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63" w:rsidRPr="008F74FC" w:rsidRDefault="00BE0D63" w:rsidP="008F74FC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8F74FC">
      <w:rPr>
        <w:rStyle w:val="PageNumber"/>
        <w:rFonts w:ascii="Calibri" w:hAnsi="Calibri"/>
      </w:rPr>
      <w:t xml:space="preserve">Pag. </w:t>
    </w:r>
    <w:r w:rsidRPr="008F74FC">
      <w:rPr>
        <w:rStyle w:val="PageNumber"/>
        <w:rFonts w:ascii="Calibri" w:hAnsi="Calibri"/>
      </w:rPr>
      <w:fldChar w:fldCharType="begin"/>
    </w:r>
    <w:r w:rsidRPr="008F74FC">
      <w:rPr>
        <w:rStyle w:val="PageNumber"/>
        <w:rFonts w:ascii="Calibri" w:hAnsi="Calibri"/>
      </w:rPr>
      <w:instrText xml:space="preserve">PAGE  </w:instrText>
    </w:r>
    <w:r w:rsidRPr="008F74FC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10</w:t>
    </w:r>
    <w:r w:rsidRPr="008F74FC">
      <w:rPr>
        <w:rStyle w:val="PageNumber"/>
        <w:rFonts w:ascii="Calibri" w:hAnsi="Calibri"/>
      </w:rPr>
      <w:fldChar w:fldCharType="end"/>
    </w:r>
  </w:p>
  <w:p w:rsidR="00BE0D63" w:rsidRPr="00AF4740" w:rsidRDefault="00BE0D63" w:rsidP="00EB3F2E">
    <w:pPr>
      <w:rPr>
        <w:rFonts w:ascii="Calibri" w:hAnsi="Calibr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63" w:rsidRDefault="00BE0D63">
      <w:r>
        <w:separator/>
      </w:r>
    </w:p>
  </w:footnote>
  <w:footnote w:type="continuationSeparator" w:id="0">
    <w:p w:rsidR="00BE0D63" w:rsidRDefault="00BE0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3969"/>
      <w:gridCol w:w="7006"/>
    </w:tblGrid>
    <w:tr w:rsidR="00BE0D63" w:rsidTr="003807A7">
      <w:tc>
        <w:tcPr>
          <w:tcW w:w="4077" w:type="dxa"/>
        </w:tcPr>
        <w:p w:rsidR="00BE0D63" w:rsidRPr="003807A7" w:rsidRDefault="00BE0D63" w:rsidP="002C2DEC">
          <w:pPr>
            <w:rPr>
              <w:rFonts w:ascii="Calibri" w:hAnsi="Calibri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7006" w:type="dxa"/>
          <w:vAlign w:val="center"/>
        </w:tcPr>
        <w:p w:rsidR="00BE0D63" w:rsidRPr="003807A7" w:rsidRDefault="00BE0D63" w:rsidP="00355875">
          <w:pPr>
            <w:rPr>
              <w:rFonts w:ascii="Calibri" w:hAnsi="Calibri"/>
              <w:b/>
              <w:sz w:val="28"/>
              <w:szCs w:val="28"/>
            </w:rPr>
          </w:pPr>
          <w:r w:rsidRPr="003807A7">
            <w:rPr>
              <w:rFonts w:ascii="Calibri" w:hAnsi="Calibri"/>
              <w:b/>
              <w:sz w:val="28"/>
              <w:szCs w:val="28"/>
            </w:rPr>
            <w:t>GRADUATORIA FINALE</w:t>
          </w:r>
        </w:p>
      </w:tc>
    </w:tr>
  </w:tbl>
  <w:p w:rsidR="00BE0D63" w:rsidRPr="00355875" w:rsidRDefault="00BE0D63" w:rsidP="00953E72">
    <w:pPr>
      <w:pStyle w:val="Header"/>
      <w:tabs>
        <w:tab w:val="clear" w:pos="4819"/>
        <w:tab w:val="center" w:pos="5529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sz w:val="18"/>
        <w:szCs w:val="18"/>
      </w:rPr>
      <w:tab/>
    </w:r>
  </w:p>
  <w:p w:rsidR="00BE0D63" w:rsidRPr="00AD3ACD" w:rsidRDefault="00BE0D63" w:rsidP="004962B7">
    <w:pPr>
      <w:rPr>
        <w:rFonts w:ascii="Calibri" w:hAnsi="Calibri"/>
        <w:sz w:val="18"/>
        <w:szCs w:val="18"/>
      </w:rPr>
    </w:pPr>
    <w:r w:rsidRPr="00AD3ACD">
      <w:rPr>
        <w:rFonts w:ascii="Calibri" w:hAnsi="Calibri"/>
        <w:noProof/>
        <w:sz w:val="18"/>
        <w:szCs w:val="18"/>
      </w:rPr>
      <w:t>Avviso pubblico per titoli per reclutamento di personale nel profilo di OPERATORE SOCIO SANITARIO - COVID 19 da destinare all'ASL CN2</w:t>
    </w:r>
  </w:p>
  <w:p w:rsidR="00BE0D63" w:rsidRPr="00AD3ACD" w:rsidRDefault="00BE0D63" w:rsidP="0045568A">
    <w:pPr>
      <w:pStyle w:val="Header"/>
      <w:rPr>
        <w:rFonts w:ascii="Calibri" w:hAnsi="Calibri"/>
        <w:sz w:val="18"/>
        <w:szCs w:val="18"/>
      </w:rPr>
    </w:pPr>
  </w:p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498"/>
      <w:gridCol w:w="3977"/>
      <w:gridCol w:w="1137"/>
      <w:gridCol w:w="3969"/>
      <w:gridCol w:w="1136"/>
    </w:tblGrid>
    <w:tr w:rsidR="00BE0D63" w:rsidRPr="00AD3ACD" w:rsidTr="004430F8">
      <w:trPr>
        <w:cantSplit/>
        <w:jc w:val="center"/>
      </w:trPr>
      <w:tc>
        <w:tcPr>
          <w:tcW w:w="55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E0D63" w:rsidRPr="00AD3ACD" w:rsidRDefault="00BE0D63" w:rsidP="00E90226">
          <w:pPr>
            <w:spacing w:before="60"/>
            <w:jc w:val="center"/>
            <w:rPr>
              <w:rFonts w:ascii="Calibri" w:hAnsi="Calibri"/>
              <w:b/>
              <w:sz w:val="16"/>
              <w:szCs w:val="16"/>
            </w:rPr>
          </w:pPr>
          <w:r w:rsidRPr="00AD3ACD">
            <w:rPr>
              <w:rFonts w:ascii="Calibri" w:hAnsi="Calibri"/>
              <w:b/>
              <w:sz w:val="16"/>
              <w:szCs w:val="16"/>
            </w:rPr>
            <w:t>POSIZ.</w:t>
          </w: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BE0D63" w:rsidRPr="00AD3ACD" w:rsidRDefault="00BE0D63" w:rsidP="00E90226">
          <w:pPr>
            <w:spacing w:before="60"/>
            <w:jc w:val="center"/>
            <w:rPr>
              <w:rFonts w:ascii="Calibri" w:hAnsi="Calibri"/>
              <w:b/>
              <w:sz w:val="16"/>
              <w:szCs w:val="16"/>
            </w:rPr>
          </w:pPr>
          <w:r w:rsidRPr="00AD3ACD">
            <w:rPr>
              <w:rFonts w:ascii="Calibri" w:hAnsi="Calibri"/>
              <w:b/>
              <w:sz w:val="16"/>
              <w:szCs w:val="16"/>
            </w:rPr>
            <w:t>CANDIDATO</w:t>
          </w: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E0D63" w:rsidRPr="00AD3ACD" w:rsidRDefault="00BE0D63" w:rsidP="004050BE">
          <w:pPr>
            <w:spacing w:before="60"/>
            <w:jc w:val="center"/>
            <w:rPr>
              <w:rFonts w:ascii="Calibri" w:hAnsi="Calibri"/>
              <w:b/>
              <w:sz w:val="16"/>
              <w:szCs w:val="16"/>
            </w:rPr>
          </w:pPr>
          <w:r w:rsidRPr="00AD3ACD">
            <w:rPr>
              <w:rFonts w:ascii="Calibri" w:hAnsi="Calibri"/>
              <w:b/>
              <w:sz w:val="16"/>
              <w:szCs w:val="16"/>
            </w:rPr>
            <w:t>NATO IL</w:t>
          </w:r>
        </w:p>
      </w:tc>
      <w:tc>
        <w:tcPr>
          <w:tcW w:w="396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BE0D63" w:rsidRPr="00AD3ACD" w:rsidRDefault="00BE0D63" w:rsidP="00E90226">
          <w:pPr>
            <w:spacing w:before="60"/>
            <w:jc w:val="center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NATO A </w:t>
          </w:r>
        </w:p>
      </w:tc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E0D63" w:rsidRPr="00AD3ACD" w:rsidRDefault="00BE0D63" w:rsidP="00E90226">
          <w:pPr>
            <w:spacing w:before="60"/>
            <w:jc w:val="center"/>
            <w:rPr>
              <w:rFonts w:ascii="Calibri" w:hAnsi="Calibri"/>
              <w:b/>
              <w:sz w:val="16"/>
              <w:szCs w:val="16"/>
            </w:rPr>
          </w:pPr>
          <w:r w:rsidRPr="00AD3ACD">
            <w:rPr>
              <w:rFonts w:ascii="Calibri" w:hAnsi="Calibri"/>
              <w:b/>
              <w:sz w:val="16"/>
              <w:szCs w:val="16"/>
            </w:rPr>
            <w:t>PUNTI</w:t>
          </w:r>
        </w:p>
      </w:tc>
    </w:tr>
  </w:tbl>
  <w:p w:rsidR="00BE0D63" w:rsidRPr="00267291" w:rsidRDefault="00BE0D63" w:rsidP="00527524">
    <w:pPr>
      <w:rPr>
        <w:rFonts w:ascii="Calibri" w:hAnsi="Calibri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7EA"/>
    <w:rsid w:val="00051153"/>
    <w:rsid w:val="000E3148"/>
    <w:rsid w:val="001363C4"/>
    <w:rsid w:val="001431E5"/>
    <w:rsid w:val="001A3AC1"/>
    <w:rsid w:val="001A47B7"/>
    <w:rsid w:val="002002B7"/>
    <w:rsid w:val="00267291"/>
    <w:rsid w:val="00292302"/>
    <w:rsid w:val="00296514"/>
    <w:rsid w:val="002C2DEC"/>
    <w:rsid w:val="00355875"/>
    <w:rsid w:val="003807A7"/>
    <w:rsid w:val="003A6358"/>
    <w:rsid w:val="003C00BB"/>
    <w:rsid w:val="004050BE"/>
    <w:rsid w:val="004430F8"/>
    <w:rsid w:val="0045568A"/>
    <w:rsid w:val="004962B7"/>
    <w:rsid w:val="004A0D1D"/>
    <w:rsid w:val="004B03B1"/>
    <w:rsid w:val="005025BC"/>
    <w:rsid w:val="00527524"/>
    <w:rsid w:val="00536FCE"/>
    <w:rsid w:val="00566091"/>
    <w:rsid w:val="005A3655"/>
    <w:rsid w:val="006137EA"/>
    <w:rsid w:val="006706BE"/>
    <w:rsid w:val="00867E46"/>
    <w:rsid w:val="0087360B"/>
    <w:rsid w:val="008A2E56"/>
    <w:rsid w:val="008A56C8"/>
    <w:rsid w:val="008F74FC"/>
    <w:rsid w:val="00953E72"/>
    <w:rsid w:val="00960AE1"/>
    <w:rsid w:val="009B62C4"/>
    <w:rsid w:val="009C0C74"/>
    <w:rsid w:val="00A0020E"/>
    <w:rsid w:val="00AD3ACD"/>
    <w:rsid w:val="00AF3EEB"/>
    <w:rsid w:val="00AF4740"/>
    <w:rsid w:val="00BC14DF"/>
    <w:rsid w:val="00BE0D63"/>
    <w:rsid w:val="00BE2539"/>
    <w:rsid w:val="00BF60C6"/>
    <w:rsid w:val="00C17404"/>
    <w:rsid w:val="00D36AD9"/>
    <w:rsid w:val="00D57F1F"/>
    <w:rsid w:val="00E1527B"/>
    <w:rsid w:val="00E8127A"/>
    <w:rsid w:val="00E90226"/>
    <w:rsid w:val="00EB3F2E"/>
    <w:rsid w:val="00FB08E8"/>
    <w:rsid w:val="00FB5414"/>
    <w:rsid w:val="00FC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E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137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37EA"/>
    <w:rPr>
      <w:rFonts w:ascii="Times New Roman" w:hAnsi="Times New Roman" w:cs="Times New Roman"/>
      <w:sz w:val="20"/>
      <w:szCs w:val="20"/>
      <w:lang w:eastAsia="it-IT"/>
    </w:rPr>
  </w:style>
  <w:style w:type="character" w:styleId="PageNumber">
    <w:name w:val="page number"/>
    <w:basedOn w:val="DefaultParagraphFont"/>
    <w:uiPriority w:val="99"/>
    <w:semiHidden/>
    <w:rsid w:val="006137E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6137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37EA"/>
    <w:rPr>
      <w:rFonts w:ascii="Times New Roman" w:hAnsi="Times New Roman" w:cs="Times New Roman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2C2D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2671</Words>
  <Characters>15230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Gasparini</dc:creator>
  <cp:keywords/>
  <dc:description/>
  <cp:lastModifiedBy>user</cp:lastModifiedBy>
  <cp:revision>6</cp:revision>
  <dcterms:created xsi:type="dcterms:W3CDTF">2020-04-13T11:03:00Z</dcterms:created>
  <dcterms:modified xsi:type="dcterms:W3CDTF">2020-04-14T09:36:00Z</dcterms:modified>
</cp:coreProperties>
</file>