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9C" w:rsidRPr="00EF447F" w:rsidRDefault="0080379C">
      <w:pPr>
        <w:pStyle w:val="Standard"/>
        <w:spacing w:line="240" w:lineRule="auto"/>
        <w:jc w:val="center"/>
      </w:pPr>
      <w:r w:rsidRPr="00EF447F">
        <w:rPr>
          <w:rFonts w:ascii="Times New Roman" w:hAnsi="Times New Roman" w:cs="Times New Roman"/>
          <w:b/>
          <w:bCs/>
        </w:rPr>
        <w:t>PROCEDURA SPECIALE LEGATA ALL’EMERGENZA COVID19</w:t>
      </w:r>
    </w:p>
    <w:p w:rsidR="0080379C" w:rsidRDefault="0080379C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F447F">
        <w:rPr>
          <w:rFonts w:ascii="Times New Roman" w:hAnsi="Times New Roman" w:cs="Times New Roman"/>
          <w:b/>
          <w:bCs/>
        </w:rPr>
        <w:t>AI SENSI DELL’ART. 1 DEL DECRETO LEGGE 9 MARZO 2020, N. 14</w:t>
      </w:r>
    </w:p>
    <w:p w:rsidR="0080379C" w:rsidRPr="00EF447F" w:rsidRDefault="0080379C">
      <w:pPr>
        <w:pStyle w:val="Standard"/>
        <w:spacing w:line="240" w:lineRule="auto"/>
        <w:jc w:val="center"/>
      </w:pPr>
    </w:p>
    <w:p w:rsidR="0080379C" w:rsidRPr="00EF447F" w:rsidRDefault="0080379C" w:rsidP="00EF447F">
      <w:pPr>
        <w:pStyle w:val="Standard"/>
        <w:spacing w:line="240" w:lineRule="auto"/>
        <w:jc w:val="center"/>
      </w:pPr>
      <w:bookmarkStart w:id="0" w:name="_GoBack"/>
      <w:bookmarkEnd w:id="0"/>
      <w:r w:rsidRPr="00EF447F">
        <w:rPr>
          <w:rFonts w:ascii="Times New Roman" w:hAnsi="Times New Roman" w:cs="Times New Roman"/>
          <w:b/>
          <w:bCs/>
        </w:rPr>
        <w:t>ACQUISIZIONE DI MANIFESTAZIONE DI INTERESSE</w:t>
      </w:r>
    </w:p>
    <w:p w:rsidR="0080379C" w:rsidRPr="00EF447F" w:rsidRDefault="0080379C" w:rsidP="00EF447F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F447F">
        <w:rPr>
          <w:rFonts w:ascii="Times New Roman" w:hAnsi="Times New Roman" w:cs="Times New Roman"/>
          <w:b/>
          <w:bCs/>
          <w:u w:val="single"/>
        </w:rPr>
        <w:t xml:space="preserve">PERSONALE </w:t>
      </w:r>
      <w:r>
        <w:rPr>
          <w:rFonts w:ascii="Times New Roman" w:hAnsi="Times New Roman" w:cs="Times New Roman"/>
          <w:b/>
          <w:bCs/>
          <w:u w:val="single"/>
        </w:rPr>
        <w:t>INFERMIERISTICO</w:t>
      </w:r>
    </w:p>
    <w:p w:rsidR="0080379C" w:rsidRDefault="0080379C" w:rsidP="00EF447F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PER ATTIVITÀ ASSISTENZIALE NEL NUOVO OSPEDALE DI VERDUNO </w:t>
      </w:r>
    </w:p>
    <w:p w:rsidR="0080379C" w:rsidRPr="00EF447F" w:rsidRDefault="0080379C" w:rsidP="00EF447F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F447F">
        <w:rPr>
          <w:rFonts w:ascii="Times New Roman" w:hAnsi="Times New Roman" w:cs="Times New Roman"/>
          <w:b/>
          <w:bCs/>
        </w:rPr>
        <w:t>PRESSO ASLCN2 ALBA BRA</w:t>
      </w:r>
    </w:p>
    <w:p w:rsidR="0080379C" w:rsidRDefault="0080379C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0379C" w:rsidRDefault="0080379C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80379C" w:rsidRDefault="0080379C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80379C" w:rsidRDefault="0080379C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80379C" w:rsidRDefault="0080379C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0379C" w:rsidRDefault="0080379C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80379C" w:rsidRDefault="0080379C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80379C" w:rsidRDefault="0080379C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80379C" w:rsidRDefault="0080379C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0379C" w:rsidRDefault="0080379C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80379C" w:rsidRDefault="0080379C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80379C" w:rsidRDefault="0080379C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80379C" w:rsidRDefault="0080379C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80379C" w:rsidRDefault="0080379C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80379C" w:rsidRDefault="0080379C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80379C" w:rsidRDefault="0080379C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MANIFESTA IL PROPRIO INTERESSE ALLA PROCEDURA IN OGGETTO</w:t>
      </w:r>
    </w:p>
    <w:p w:rsidR="0080379C" w:rsidRPr="00EF447F" w:rsidRDefault="0080379C" w:rsidP="00EF447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 xml:space="preserve">in relazione all’emergenza sanitaria connessa alla diffusione del virus COVID -19, di poter prestare servizio come </w:t>
      </w:r>
      <w:r>
        <w:rPr>
          <w:rFonts w:ascii="Times New Roman" w:hAnsi="Times New Roman" w:cs="Times New Roman"/>
          <w:b/>
        </w:rPr>
        <w:t xml:space="preserve">INFERMIERE </w:t>
      </w:r>
      <w:r w:rsidRPr="0024436B">
        <w:rPr>
          <w:rFonts w:ascii="Times New Roman" w:hAnsi="Times New Roman" w:cs="Times New Roman"/>
        </w:rPr>
        <w:t>libero professionista</w:t>
      </w:r>
      <w:r w:rsidRPr="00EF447F">
        <w:rPr>
          <w:rFonts w:ascii="Times New Roman" w:hAnsi="Times New Roman" w:cs="Times New Roman"/>
          <w:b/>
        </w:rPr>
        <w:t xml:space="preserve"> </w:t>
      </w:r>
      <w:r w:rsidRPr="00EF447F">
        <w:rPr>
          <w:rFonts w:ascii="Times New Roman" w:hAnsi="Times New Roman" w:cs="Times New Roman"/>
        </w:rPr>
        <w:t>presso il nuovo Ospedale di Verduno dell’A.S.L.CN2:</w:t>
      </w:r>
    </w:p>
    <w:p w:rsidR="0080379C" w:rsidRDefault="0080379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80379C" w:rsidRDefault="0080379C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80379C" w:rsidRDefault="0080379C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80379C" w:rsidRDefault="0080379C" w:rsidP="0024436B">
      <w:pPr>
        <w:pStyle w:val="ListParagraph"/>
        <w:numPr>
          <w:ilvl w:val="0"/>
          <w:numId w:val="9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essere in possesso della laurea, ovvero di altro titolo equipollente secondo la normativa vigente, in……………………………………………………………………………………….</w:t>
      </w:r>
    </w:p>
    <w:p w:rsidR="0080379C" w:rsidRDefault="0080379C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80379C" w:rsidRDefault="0080379C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di …………………………………..……. al n …….…...</w:t>
      </w:r>
    </w:p>
    <w:p w:rsidR="0080379C" w:rsidRDefault="0080379C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80379C" w:rsidRDefault="0080379C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80379C" w:rsidRDefault="0080379C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80379C" w:rsidRDefault="0080379C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80379C" w:rsidRDefault="0080379C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80379C" w:rsidRDefault="0080379C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80379C" w:rsidRDefault="0080379C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80379C" w:rsidRDefault="0080379C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80379C" w:rsidRDefault="0080379C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80379C" w:rsidRDefault="0080379C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80379C" w:rsidRDefault="0080379C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sectPr w:rsidR="0080379C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79C" w:rsidRDefault="0080379C">
      <w:r>
        <w:separator/>
      </w:r>
    </w:p>
  </w:endnote>
  <w:endnote w:type="continuationSeparator" w:id="0">
    <w:p w:rsidR="0080379C" w:rsidRDefault="00803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9C" w:rsidRDefault="0080379C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80379C" w:rsidRPr="007B4AF6" w:rsidRDefault="0080379C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79C" w:rsidRDefault="0080379C">
      <w:r>
        <w:rPr>
          <w:color w:val="000000"/>
        </w:rPr>
        <w:separator/>
      </w:r>
    </w:p>
  </w:footnote>
  <w:footnote w:type="continuationSeparator" w:id="0">
    <w:p w:rsidR="0080379C" w:rsidRDefault="00803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9C" w:rsidRDefault="0080379C">
    <w:pPr>
      <w:pStyle w:val="Header"/>
    </w:pPr>
  </w:p>
  <w:p w:rsidR="0080379C" w:rsidRDefault="0080379C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80379C" w:rsidRDefault="0080379C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43D57"/>
    <w:rsid w:val="00195792"/>
    <w:rsid w:val="001D18F1"/>
    <w:rsid w:val="0024436B"/>
    <w:rsid w:val="00247F59"/>
    <w:rsid w:val="002E42BB"/>
    <w:rsid w:val="003149BA"/>
    <w:rsid w:val="00344BCC"/>
    <w:rsid w:val="003B1450"/>
    <w:rsid w:val="0046029D"/>
    <w:rsid w:val="00467687"/>
    <w:rsid w:val="004A3EAB"/>
    <w:rsid w:val="007B4AF6"/>
    <w:rsid w:val="0080379C"/>
    <w:rsid w:val="00875298"/>
    <w:rsid w:val="008D724F"/>
    <w:rsid w:val="008F2EAE"/>
    <w:rsid w:val="00910549"/>
    <w:rsid w:val="009562E0"/>
    <w:rsid w:val="00A353DF"/>
    <w:rsid w:val="00AD5FFD"/>
    <w:rsid w:val="00B06421"/>
    <w:rsid w:val="00B402DB"/>
    <w:rsid w:val="00B97336"/>
    <w:rsid w:val="00BD6E54"/>
    <w:rsid w:val="00BE5E3C"/>
    <w:rsid w:val="00CE1988"/>
    <w:rsid w:val="00DA6269"/>
    <w:rsid w:val="00DB573B"/>
    <w:rsid w:val="00E0201E"/>
    <w:rsid w:val="00EF447F"/>
    <w:rsid w:val="00F6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55308E"/>
    <w:pPr>
      <w:numPr>
        <w:numId w:val="5"/>
      </w:numPr>
    </w:pPr>
  </w:style>
  <w:style w:type="numbering" w:customStyle="1" w:styleId="WWNum16">
    <w:name w:val="WWNum16"/>
    <w:rsid w:val="0055308E"/>
    <w:pPr>
      <w:numPr>
        <w:numId w:val="2"/>
      </w:numPr>
    </w:pPr>
  </w:style>
  <w:style w:type="numbering" w:customStyle="1" w:styleId="List1">
    <w:name w:val="List 1"/>
    <w:rsid w:val="0055308E"/>
    <w:pPr>
      <w:numPr>
        <w:numId w:val="1"/>
      </w:numPr>
    </w:pPr>
  </w:style>
  <w:style w:type="numbering" w:customStyle="1" w:styleId="WWNum19">
    <w:name w:val="WWNum19"/>
    <w:rsid w:val="0055308E"/>
    <w:pPr>
      <w:numPr>
        <w:numId w:val="4"/>
      </w:numPr>
    </w:pPr>
  </w:style>
  <w:style w:type="numbering" w:customStyle="1" w:styleId="WWNum21">
    <w:name w:val="WWNum21"/>
    <w:rsid w:val="0055308E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14</cp:revision>
  <cp:lastPrinted>2020-03-18T09:41:00Z</cp:lastPrinted>
  <dcterms:created xsi:type="dcterms:W3CDTF">2020-03-18T09:36:00Z</dcterms:created>
  <dcterms:modified xsi:type="dcterms:W3CDTF">2020-03-18T09:42:00Z</dcterms:modified>
</cp:coreProperties>
</file>