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1"/>
        <w:gridCol w:w="3879"/>
        <w:gridCol w:w="4860"/>
      </w:tblGrid>
      <w:tr w:rsidR="004E23EE" w:rsidRPr="00C524C8" w:rsidTr="001E1D51">
        <w:trPr>
          <w:cantSplit/>
          <w:trHeight w:val="359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3EE" w:rsidRPr="00C524C8" w:rsidRDefault="004E23EE" w:rsidP="00BD0474">
            <w:pPr>
              <w:pStyle w:val="Header"/>
              <w:snapToGrid w:val="0"/>
              <w:jc w:val="center"/>
              <w:rPr>
                <w:rFonts w:ascii="Arial" w:hAnsi="Arial" w:cs="Arial"/>
              </w:rPr>
            </w:pPr>
            <w:r w:rsidRPr="00150328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54pt" filled="t">
                  <v:fill color2="black"/>
                  <v:imagedata r:id="rId7" o:title=""/>
                </v:shape>
              </w:pict>
            </w:r>
          </w:p>
        </w:tc>
        <w:tc>
          <w:tcPr>
            <w:tcW w:w="3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3EE" w:rsidRPr="00883EE9" w:rsidRDefault="004E23EE" w:rsidP="000C5B99">
            <w:pPr>
              <w:pStyle w:val="Header"/>
              <w:snapToGrid w:val="0"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SERVIZIO FARMACEUTICO TERRITORIALE</w:t>
            </w:r>
          </w:p>
          <w:p w:rsidR="004E23EE" w:rsidRPr="000C5B99" w:rsidRDefault="004E23EE" w:rsidP="000C5B99">
            <w:pPr>
              <w:pStyle w:val="Header"/>
              <w:snapToGrid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B99">
              <w:rPr>
                <w:rFonts w:ascii="Arial" w:hAnsi="Arial" w:cs="Arial"/>
                <w:b/>
                <w:sz w:val="16"/>
                <w:szCs w:val="16"/>
              </w:rPr>
              <w:t>TEL. 017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0C5B9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1408987</w:t>
            </w:r>
            <w:r w:rsidRPr="000C5B9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0172 1408899</w:t>
            </w:r>
          </w:p>
          <w:p w:rsidR="004E23EE" w:rsidRPr="00AD7F3E" w:rsidRDefault="004E23EE" w:rsidP="00883EE9">
            <w:pPr>
              <w:pStyle w:val="Header"/>
              <w:snapToGrid w:val="0"/>
              <w:jc w:val="center"/>
              <w:rPr>
                <w:rFonts w:ascii="Arial" w:hAnsi="Arial" w:cs="Arial"/>
                <w:b/>
                <w:lang w:val="fr-FR"/>
              </w:rPr>
            </w:pPr>
            <w:r w:rsidRPr="00AD7F3E">
              <w:rPr>
                <w:rFonts w:ascii="Arial" w:hAnsi="Arial" w:cs="Arial"/>
                <w:b/>
                <w:sz w:val="16"/>
                <w:szCs w:val="16"/>
                <w:lang w:val="fr-FR"/>
              </w:rPr>
              <w:t>e.mail: aslcn2@legalmail.it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3EE" w:rsidRPr="00CF7BAD" w:rsidRDefault="004E23EE" w:rsidP="00BD0474">
            <w:pPr>
              <w:pStyle w:val="Header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F7BAD">
              <w:rPr>
                <w:rFonts w:ascii="Arial" w:hAnsi="Arial" w:cs="Arial"/>
                <w:sz w:val="21"/>
                <w:szCs w:val="21"/>
              </w:rPr>
              <w:t>Codice procedimento:</w:t>
            </w:r>
            <w:r>
              <w:rPr>
                <w:rFonts w:ascii="Arial" w:hAnsi="Arial" w:cs="Arial"/>
                <w:sz w:val="21"/>
                <w:szCs w:val="21"/>
              </w:rPr>
              <w:t xml:space="preserve"> 1/FARTER</w:t>
            </w:r>
          </w:p>
        </w:tc>
      </w:tr>
      <w:tr w:rsidR="004E23EE" w:rsidRPr="00C524C8" w:rsidTr="001E1D51">
        <w:trPr>
          <w:cantSplit/>
          <w:trHeight w:val="353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3EE" w:rsidRPr="00C524C8" w:rsidRDefault="004E23EE" w:rsidP="00BD0474">
            <w:pPr>
              <w:rPr>
                <w:rFonts w:ascii="Arial" w:hAnsi="Arial" w:cs="Arial"/>
              </w:rPr>
            </w:pPr>
          </w:p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3EE" w:rsidRPr="00C524C8" w:rsidRDefault="004E23EE" w:rsidP="00BD0474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3EE" w:rsidRPr="00CF7BAD" w:rsidRDefault="004E23EE" w:rsidP="00BD0474">
            <w:pPr>
              <w:pStyle w:val="Header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F7BAD">
              <w:rPr>
                <w:rFonts w:ascii="Arial" w:hAnsi="Arial" w:cs="Arial"/>
                <w:sz w:val="21"/>
                <w:szCs w:val="21"/>
              </w:rPr>
              <w:t>Termine per provvedere:</w:t>
            </w:r>
            <w:r>
              <w:rPr>
                <w:rFonts w:ascii="Arial" w:hAnsi="Arial" w:cs="Arial"/>
                <w:sz w:val="21"/>
                <w:szCs w:val="21"/>
              </w:rPr>
              <w:t xml:space="preserve"> /////////////</w:t>
            </w:r>
          </w:p>
        </w:tc>
      </w:tr>
      <w:tr w:rsidR="004E23EE" w:rsidRPr="00C524C8" w:rsidTr="001E1D51">
        <w:trPr>
          <w:cantSplit/>
          <w:trHeight w:val="252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3EE" w:rsidRPr="00C524C8" w:rsidRDefault="004E23EE" w:rsidP="00BD0474">
            <w:pPr>
              <w:rPr>
                <w:rFonts w:ascii="Arial" w:hAnsi="Arial" w:cs="Arial"/>
              </w:rPr>
            </w:pPr>
          </w:p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3EE" w:rsidRPr="00C524C8" w:rsidRDefault="004E23EE" w:rsidP="00BD0474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EE" w:rsidRPr="00CF7BAD" w:rsidRDefault="004E23EE" w:rsidP="00BD0474">
            <w:pPr>
              <w:pStyle w:val="Header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F7BAD">
              <w:rPr>
                <w:rFonts w:ascii="Arial" w:hAnsi="Arial" w:cs="Arial"/>
                <w:sz w:val="21"/>
                <w:szCs w:val="21"/>
              </w:rPr>
              <w:t>Codice titolario:</w:t>
            </w:r>
            <w:r>
              <w:rPr>
                <w:rFonts w:ascii="Arial" w:hAnsi="Arial" w:cs="Arial"/>
                <w:sz w:val="21"/>
                <w:szCs w:val="21"/>
              </w:rPr>
              <w:t xml:space="preserve"> II.6.01.03</w:t>
            </w:r>
          </w:p>
        </w:tc>
      </w:tr>
    </w:tbl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in;margin-top:16.8pt;width:234pt;height:117.2pt;z-index:251658240;mso-position-horizontal-relative:text;mso-position-vertical-relative:text" stroked="f">
            <v:textbox style="mso-next-textbox:#_x0000_s1026">
              <w:txbxContent>
                <w:p w:rsidR="004E23EE" w:rsidRDefault="004E23EE" w:rsidP="00AF296F">
                  <w:r>
                    <w:t xml:space="preserve">Alla c.a.  Sindaco del COMUNE di           </w:t>
                  </w:r>
                </w:p>
                <w:p w:rsidR="004E23EE" w:rsidRDefault="004E23EE" w:rsidP="00AF296F">
                  <w:r>
                    <w:t xml:space="preserve">                ________________________________</w:t>
                  </w:r>
                </w:p>
                <w:p w:rsidR="004E23EE" w:rsidRDefault="004E23EE" w:rsidP="00AF296F"/>
                <w:p w:rsidR="004E23EE" w:rsidRDefault="004E23EE" w:rsidP="006A7D86">
                  <w:r>
                    <w:t xml:space="preserve">               Responsabile S.S. Servizio Farmaceutico</w:t>
                  </w:r>
                </w:p>
                <w:p w:rsidR="004E23EE" w:rsidRDefault="004E23EE" w:rsidP="006A7D86">
                  <w:r>
                    <w:t xml:space="preserve">               Territoriale - ASLCN2 </w:t>
                  </w:r>
                </w:p>
                <w:p w:rsidR="004E23EE" w:rsidRDefault="004E23EE">
                  <w:r>
                    <w:t xml:space="preserve">               </w:t>
                  </w:r>
                </w:p>
                <w:p w:rsidR="004E23EE" w:rsidRDefault="004E23EE">
                  <w:r>
                    <w:t>e p.c.      ORDINE FARMACISTI DI CUNEO</w:t>
                  </w:r>
                </w:p>
                <w:p w:rsidR="004E23EE" w:rsidRDefault="004E23EE">
                  <w:r>
                    <w:t xml:space="preserve">               </w:t>
                  </w:r>
                </w:p>
                <w:p w:rsidR="004E23EE" w:rsidRDefault="004E23EE">
                  <w:r>
                    <w:t xml:space="preserve">               ASSOCIAZIONE TITIOLARI CUNEO </w:t>
                  </w:r>
                </w:p>
              </w:txbxContent>
            </v:textbox>
          </v:shape>
        </w:pict>
      </w:r>
      <w:r w:rsidRPr="000D1513">
        <w:rPr>
          <w:sz w:val="14"/>
          <w:szCs w:val="14"/>
        </w:rPr>
        <w:t xml:space="preserve">Ulteriori informazioni su: </w:t>
      </w:r>
      <w:hyperlink r:id="rId8" w:history="1">
        <w:r w:rsidRPr="000D1513">
          <w:rPr>
            <w:rStyle w:val="Hyperlink"/>
            <w:sz w:val="14"/>
            <w:szCs w:val="14"/>
          </w:rPr>
          <w:t>http://www.aslcn2.it/azienda-asl-cn2/amministrazione-trasparente/attivita-e-procedimenti/tipologie-di-procedimento/</w:t>
        </w:r>
      </w:hyperlink>
      <w:r w:rsidRPr="000D1513">
        <w:rPr>
          <w:sz w:val="14"/>
          <w:szCs w:val="14"/>
        </w:rPr>
        <w:t xml:space="preserve"> Tabelle procedimenti ad istanza di parte – procedimenti amministrativi ad istanza di parte – 01 </w:t>
      </w:r>
      <w:r>
        <w:rPr>
          <w:sz w:val="14"/>
          <w:szCs w:val="14"/>
        </w:rPr>
        <w:t>Assistenza Farmaceutica Territoriale</w:t>
      </w:r>
    </w:p>
    <w:p w:rsidR="004E23EE" w:rsidRDefault="004E23EE" w:rsidP="000722DB">
      <w:pPr>
        <w:pStyle w:val="Header"/>
        <w:spacing w:before="60" w:after="60"/>
        <w:jc w:val="right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Default="004E23EE" w:rsidP="00221836">
      <w:pPr>
        <w:pStyle w:val="Header"/>
        <w:spacing w:before="60" w:after="60"/>
        <w:rPr>
          <w:sz w:val="14"/>
          <w:szCs w:val="14"/>
        </w:rPr>
      </w:pPr>
    </w:p>
    <w:p w:rsidR="004E23EE" w:rsidRPr="000D1513" w:rsidRDefault="004E23EE" w:rsidP="00221836">
      <w:pPr>
        <w:pStyle w:val="Header"/>
        <w:spacing w:before="60" w:after="60"/>
        <w:rPr>
          <w:sz w:val="14"/>
          <w:szCs w:val="14"/>
        </w:rPr>
      </w:pP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1980"/>
        <w:gridCol w:w="443"/>
        <w:gridCol w:w="457"/>
        <w:gridCol w:w="135"/>
        <w:gridCol w:w="2205"/>
        <w:gridCol w:w="900"/>
        <w:gridCol w:w="360"/>
        <w:gridCol w:w="180"/>
        <w:gridCol w:w="540"/>
        <w:gridCol w:w="540"/>
        <w:gridCol w:w="2880"/>
      </w:tblGrid>
      <w:tr w:rsidR="004E23EE" w:rsidRPr="00310D7C" w:rsidTr="00591547">
        <w:tc>
          <w:tcPr>
            <w:tcW w:w="2880" w:type="dxa"/>
            <w:gridSpan w:val="3"/>
            <w:vAlign w:val="center"/>
          </w:tcPr>
          <w:p w:rsidR="004E23EE" w:rsidRPr="00310D7C" w:rsidRDefault="004E23EE" w:rsidP="008368F6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Il/la sottoscritto/a Dott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. </w:t>
            </w:r>
          </w:p>
        </w:tc>
        <w:bookmarkStart w:id="0" w:name="Testo28"/>
        <w:tc>
          <w:tcPr>
            <w:tcW w:w="3600" w:type="dxa"/>
            <w:gridSpan w:val="4"/>
            <w:vAlign w:val="center"/>
          </w:tcPr>
          <w:p w:rsidR="004E23EE" w:rsidRPr="00310D7C" w:rsidRDefault="004E23EE" w:rsidP="00634A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" w:type="dxa"/>
            <w:gridSpan w:val="2"/>
            <w:vAlign w:val="center"/>
          </w:tcPr>
          <w:p w:rsidR="004E23EE" w:rsidRPr="00310D7C" w:rsidRDefault="004E23EE" w:rsidP="008368F6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C.F.</w:t>
            </w:r>
          </w:p>
        </w:tc>
        <w:bookmarkStart w:id="1" w:name="Testo58"/>
        <w:tc>
          <w:tcPr>
            <w:tcW w:w="3420" w:type="dxa"/>
            <w:gridSpan w:val="2"/>
            <w:vAlign w:val="center"/>
          </w:tcPr>
          <w:p w:rsidR="004E23EE" w:rsidRPr="00310D7C" w:rsidRDefault="004E23EE" w:rsidP="00634A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4E23EE" w:rsidRPr="005D2942" w:rsidTr="00591547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2423" w:type="dxa"/>
            <w:gridSpan w:val="2"/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residente a</w:t>
            </w:r>
            <w:r w:rsidRPr="005D2942">
              <w:rPr>
                <w:rFonts w:ascii="Helvetica" w:hAnsi="Helvetica" w:cs="Helvetic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97" w:type="dxa"/>
            <w:gridSpan w:val="9"/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5D2942">
              <w:rPr>
                <w:rFonts w:ascii="Helvetica" w:hAnsi="Helvetica" w:cs="Helvetica"/>
                <w:sz w:val="22"/>
                <w:szCs w:val="22"/>
              </w:rP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  <w:tr w:rsidR="004E23EE" w:rsidRPr="005D2942" w:rsidTr="00591547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3015" w:type="dxa"/>
            <w:gridSpan w:val="4"/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Via/piazza/corso</w:t>
            </w:r>
            <w:r w:rsidRPr="005D2942">
              <w:rPr>
                <w:rFonts w:ascii="Helvetica" w:hAnsi="Helvetica" w:cs="Helvetic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05" w:type="dxa"/>
            <w:gridSpan w:val="7"/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5D2942">
              <w:rPr>
                <w:rFonts w:ascii="Helvetica" w:hAnsi="Helvetica" w:cs="Helvetica"/>
                <w:sz w:val="22"/>
                <w:szCs w:val="22"/>
              </w:rP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  <w:tr w:rsidR="004E23EE" w:rsidRPr="005D2942" w:rsidTr="00591547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3015" w:type="dxa"/>
            <w:gridSpan w:val="4"/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Titolare/Direttore/Socio Direttore della Farmacia</w:t>
            </w:r>
          </w:p>
        </w:tc>
        <w:tc>
          <w:tcPr>
            <w:tcW w:w="3645" w:type="dxa"/>
            <w:gridSpan w:val="4"/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5D2942">
              <w:rPr>
                <w:rFonts w:ascii="Helvetica" w:hAnsi="Helvetica" w:cs="Helvetica"/>
                <w:sz w:val="22"/>
                <w:szCs w:val="22"/>
              </w:rP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Con sede in</w:t>
            </w:r>
          </w:p>
        </w:tc>
        <w:tc>
          <w:tcPr>
            <w:tcW w:w="2880" w:type="dxa"/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Helvetica"/>
                <w:sz w:val="22"/>
                <w:szCs w:val="22"/>
              </w:rPr>
            </w:r>
            <w:r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  <w:tr w:rsidR="004E23EE" w:rsidRPr="005D2942" w:rsidTr="00591547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980" w:type="dxa"/>
            <w:tcBorders>
              <w:bottom w:val="single" w:sz="8" w:space="0" w:color="8064A2"/>
            </w:tcBorders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Tel.</w:t>
            </w:r>
          </w:p>
        </w:tc>
        <w:tc>
          <w:tcPr>
            <w:tcW w:w="3240" w:type="dxa"/>
            <w:gridSpan w:val="4"/>
            <w:tcBorders>
              <w:bottom w:val="single" w:sz="8" w:space="0" w:color="8064A2"/>
            </w:tcBorders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5D2942">
              <w:rPr>
                <w:rFonts w:ascii="Helvetica" w:hAnsi="Helvetica" w:cs="Helvetica"/>
                <w:sz w:val="22"/>
                <w:szCs w:val="22"/>
              </w:rP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8064A2"/>
            </w:tcBorders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8368F6">
              <w:rPr>
                <w:rFonts w:ascii="Helvetica" w:hAnsi="Helvetica" w:cs="Helvetica"/>
                <w:bCs/>
                <w:sz w:val="22"/>
                <w:szCs w:val="22"/>
              </w:rPr>
              <w:t>e-mail</w:t>
            </w:r>
          </w:p>
        </w:tc>
        <w:tc>
          <w:tcPr>
            <w:tcW w:w="4500" w:type="dxa"/>
            <w:gridSpan w:val="5"/>
            <w:tcBorders>
              <w:bottom w:val="single" w:sz="8" w:space="0" w:color="8064A2"/>
            </w:tcBorders>
            <w:shd w:val="clear" w:color="auto" w:fill="FFFFFF"/>
          </w:tcPr>
          <w:p w:rsidR="004E23EE" w:rsidRPr="005D2942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sz w:val="18"/>
                <w:szCs w:val="18"/>
              </w:rPr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</w:tc>
      </w:tr>
    </w:tbl>
    <w:p w:rsidR="004E23EE" w:rsidRPr="00234810" w:rsidRDefault="004E23EE" w:rsidP="00EE1D31">
      <w:pPr>
        <w:rPr>
          <w:sz w:val="18"/>
          <w:szCs w:val="18"/>
        </w:rPr>
      </w:pPr>
    </w:p>
    <w:p w:rsidR="004E23EE" w:rsidRDefault="004E23E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PROPONE</w:t>
      </w: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1980"/>
        <w:gridCol w:w="1980"/>
        <w:gridCol w:w="2520"/>
        <w:gridCol w:w="720"/>
        <w:gridCol w:w="900"/>
        <w:gridCol w:w="2520"/>
      </w:tblGrid>
      <w:tr w:rsidR="004E23EE" w:rsidRPr="00310D7C" w:rsidTr="001E1D51">
        <w:tc>
          <w:tcPr>
            <w:tcW w:w="1980" w:type="dxa"/>
            <w:vAlign w:val="center"/>
          </w:tcPr>
          <w:p w:rsidR="004E23EE" w:rsidRPr="00310D7C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per la Farmacia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gridSpan w:val="2"/>
            <w:vAlign w:val="center"/>
          </w:tcPr>
          <w:p w:rsidR="004E23EE" w:rsidRPr="00310D7C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4E23EE" w:rsidRPr="00310D7C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a partire dal</w:t>
            </w:r>
          </w:p>
        </w:tc>
        <w:tc>
          <w:tcPr>
            <w:tcW w:w="2520" w:type="dxa"/>
            <w:vAlign w:val="center"/>
          </w:tcPr>
          <w:p w:rsidR="004E23EE" w:rsidRPr="00310D7C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E23EE" w:rsidRPr="008368F6" w:rsidTr="00EC2814">
        <w:tblPrEx>
          <w:tblBorders>
            <w:insideH w:val="dotted" w:sz="4" w:space="0" w:color="auto"/>
          </w:tblBorders>
        </w:tblPrEx>
        <w:tc>
          <w:tcPr>
            <w:tcW w:w="10620" w:type="dxa"/>
            <w:gridSpan w:val="6"/>
            <w:tcBorders>
              <w:top w:val="nil"/>
              <w:bottom w:val="single" w:sz="4" w:space="0" w:color="auto"/>
            </w:tcBorders>
          </w:tcPr>
          <w:p w:rsidR="004E23EE" w:rsidRPr="001E1D51" w:rsidRDefault="004E23E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1E1D51">
              <w:rPr>
                <w:rFonts w:ascii="Helvetica" w:hAnsi="Helvetica" w:cs="Helvetica"/>
                <w:b/>
                <w:sz w:val="22"/>
                <w:szCs w:val="22"/>
              </w:rPr>
              <w:t>i seguenti orari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di apertura al pubblico:</w:t>
            </w:r>
          </w:p>
        </w:tc>
      </w:tr>
      <w:tr w:rsidR="004E23EE" w:rsidRPr="008368F6" w:rsidTr="00EC281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jc w:val="righ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6F1D22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MATTINO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6F1D22" w:rsidRDefault="004E23EE" w:rsidP="006F1D22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6F1D22">
              <w:rPr>
                <w:rFonts w:ascii="Helvetica" w:hAnsi="Helvetica" w:cs="Helvetica"/>
                <w:b/>
                <w:sz w:val="16"/>
                <w:szCs w:val="16"/>
              </w:rPr>
              <w:t>POMERIGGIO</w:t>
            </w:r>
          </w:p>
        </w:tc>
      </w:tr>
      <w:tr w:rsidR="004E23EE" w:rsidRPr="008368F6" w:rsidTr="00EC281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1E1D51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Lunedi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E23EE" w:rsidRPr="008368F6" w:rsidTr="00EC281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1E1D51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Martedì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E23EE" w:rsidRPr="008368F6" w:rsidTr="00EC281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1E1D51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Mercoledì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E23EE" w:rsidRPr="008368F6" w:rsidTr="00EC281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1E1D51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Giovedì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E23EE" w:rsidRPr="008368F6" w:rsidTr="00EC281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1E1D51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Venerdì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E23EE" w:rsidRPr="008368F6" w:rsidTr="00EC281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1E1D51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Sabato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E23EE" w:rsidRPr="008368F6" w:rsidTr="00EC281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1E1D51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Domenica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EE" w:rsidRPr="008368F6" w:rsidRDefault="004E23E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:rsidR="004E23EE" w:rsidRDefault="004E23EE" w:rsidP="0010738C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b/>
          <w:bCs/>
          <w:sz w:val="16"/>
          <w:szCs w:val="16"/>
        </w:rPr>
      </w:pPr>
    </w:p>
    <w:p w:rsidR="004E23EE" w:rsidRPr="00AD7F3E" w:rsidRDefault="004E23EE" w:rsidP="009770B6">
      <w:pPr>
        <w:widowControl w:val="0"/>
        <w:autoSpaceDE w:val="0"/>
        <w:autoSpaceDN w:val="0"/>
        <w:adjustRightInd w:val="0"/>
        <w:spacing w:after="120" w:line="360" w:lineRule="auto"/>
        <w:ind w:left="-180"/>
        <w:jc w:val="both"/>
        <w:rPr>
          <w:rFonts w:ascii="Helvetica" w:hAnsi="Helvetica" w:cs="Helvetica"/>
          <w:bCs/>
          <w:sz w:val="18"/>
          <w:szCs w:val="18"/>
        </w:rPr>
      </w:pPr>
      <w:r w:rsidRPr="00AD7F3E">
        <w:rPr>
          <w:rFonts w:ascii="Helvetica" w:hAnsi="Helvetica" w:cs="Helvetica"/>
          <w:bCs/>
          <w:sz w:val="18"/>
          <w:szCs w:val="18"/>
        </w:rPr>
        <w:t>Si fa presente che</w:t>
      </w:r>
      <w:r>
        <w:rPr>
          <w:rFonts w:ascii="Helvetica" w:hAnsi="Helvetica" w:cs="Helvetica"/>
          <w:bCs/>
          <w:sz w:val="18"/>
          <w:szCs w:val="18"/>
        </w:rPr>
        <w:t>,</w:t>
      </w:r>
      <w:r w:rsidRPr="00AD7F3E">
        <w:rPr>
          <w:rFonts w:ascii="Helvetica" w:hAnsi="Helvetica" w:cs="Helvetica"/>
          <w:bCs/>
          <w:sz w:val="18"/>
          <w:szCs w:val="18"/>
        </w:rPr>
        <w:t xml:space="preserve"> in base agli art. 1</w:t>
      </w:r>
      <w:r>
        <w:rPr>
          <w:rFonts w:ascii="Helvetica" w:hAnsi="Helvetica" w:cs="Helvetica"/>
          <w:bCs/>
          <w:sz w:val="18"/>
          <w:szCs w:val="18"/>
        </w:rPr>
        <w:t>2</w:t>
      </w:r>
      <w:r w:rsidRPr="00AD7F3E">
        <w:rPr>
          <w:rFonts w:ascii="Helvetica" w:hAnsi="Helvetica" w:cs="Helvetica"/>
          <w:bCs/>
          <w:sz w:val="18"/>
          <w:szCs w:val="18"/>
        </w:rPr>
        <w:t xml:space="preserve"> e 1</w:t>
      </w:r>
      <w:r>
        <w:rPr>
          <w:rFonts w:ascii="Helvetica" w:hAnsi="Helvetica" w:cs="Helvetica"/>
          <w:bCs/>
          <w:sz w:val="18"/>
          <w:szCs w:val="18"/>
        </w:rPr>
        <w:t>3</w:t>
      </w:r>
      <w:r w:rsidRPr="00AD7F3E">
        <w:rPr>
          <w:rFonts w:ascii="Helvetica" w:hAnsi="Helvetica" w:cs="Helvetica"/>
          <w:bCs/>
          <w:sz w:val="18"/>
          <w:szCs w:val="18"/>
        </w:rPr>
        <w:t xml:space="preserve"> della L.R. 21/1991 e all’art. 11 comma 8 del D.L. 1/20212 convertito c</w:t>
      </w:r>
      <w:r>
        <w:rPr>
          <w:rFonts w:ascii="Helvetica" w:hAnsi="Helvetica" w:cs="Helvetica"/>
          <w:bCs/>
          <w:sz w:val="18"/>
          <w:szCs w:val="18"/>
        </w:rPr>
        <w:t>.</w:t>
      </w:r>
      <w:r w:rsidRPr="00AD7F3E">
        <w:rPr>
          <w:rFonts w:ascii="Helvetica" w:hAnsi="Helvetica" w:cs="Helvetica"/>
          <w:bCs/>
          <w:sz w:val="18"/>
          <w:szCs w:val="18"/>
        </w:rPr>
        <w:t>m</w:t>
      </w:r>
      <w:r>
        <w:rPr>
          <w:rFonts w:ascii="Helvetica" w:hAnsi="Helvetica" w:cs="Helvetica"/>
          <w:bCs/>
          <w:sz w:val="18"/>
          <w:szCs w:val="18"/>
        </w:rPr>
        <w:t>.</w:t>
      </w:r>
      <w:r w:rsidRPr="00AD7F3E">
        <w:rPr>
          <w:rFonts w:ascii="Helvetica" w:hAnsi="Helvetica" w:cs="Helvetica"/>
          <w:bCs/>
          <w:sz w:val="18"/>
          <w:szCs w:val="18"/>
        </w:rPr>
        <w:t xml:space="preserve"> dalla L. 27/2012</w:t>
      </w:r>
      <w:r>
        <w:rPr>
          <w:rFonts w:ascii="Helvetica" w:hAnsi="Helvetica" w:cs="Helvetica"/>
          <w:bCs/>
          <w:sz w:val="18"/>
          <w:szCs w:val="18"/>
        </w:rPr>
        <w:t>,</w:t>
      </w:r>
      <w:r w:rsidRPr="00AD7F3E">
        <w:rPr>
          <w:rFonts w:ascii="Helvetica" w:hAnsi="Helvetica" w:cs="Helvetica"/>
          <w:bCs/>
          <w:sz w:val="18"/>
          <w:szCs w:val="18"/>
        </w:rPr>
        <w:t xml:space="preserve"> l’orario minimo</w:t>
      </w:r>
      <w:r>
        <w:rPr>
          <w:rFonts w:ascii="Helvetica" w:hAnsi="Helvetica" w:cs="Helvetica"/>
          <w:bCs/>
          <w:sz w:val="18"/>
          <w:szCs w:val="18"/>
        </w:rPr>
        <w:t xml:space="preserve"> di apertura </w:t>
      </w:r>
      <w:r w:rsidRPr="00AD7F3E">
        <w:rPr>
          <w:rFonts w:ascii="Helvetica" w:hAnsi="Helvetica" w:cs="Helvetica"/>
          <w:bCs/>
          <w:sz w:val="18"/>
          <w:szCs w:val="18"/>
        </w:rPr>
        <w:t xml:space="preserve">da rispettare è di 7 ore e mezzo al giorno (turni di guardia esclusi).  Le farmacie </w:t>
      </w:r>
      <w:r>
        <w:rPr>
          <w:rFonts w:ascii="Helvetica" w:hAnsi="Helvetica" w:cs="Helvetica"/>
          <w:bCs/>
          <w:sz w:val="18"/>
          <w:szCs w:val="18"/>
        </w:rPr>
        <w:t xml:space="preserve">non in servizio per turno </w:t>
      </w:r>
      <w:r w:rsidRPr="00AD7F3E">
        <w:rPr>
          <w:rFonts w:ascii="Helvetica" w:hAnsi="Helvetica" w:cs="Helvetica"/>
          <w:bCs/>
          <w:sz w:val="18"/>
          <w:szCs w:val="18"/>
        </w:rPr>
        <w:t xml:space="preserve">possono restare chiuse la domenica e i festivi infrasettimanali </w:t>
      </w:r>
      <w:r>
        <w:rPr>
          <w:rFonts w:ascii="Helvetica" w:hAnsi="Helvetica" w:cs="Helvetica"/>
          <w:bCs/>
          <w:sz w:val="18"/>
          <w:szCs w:val="18"/>
        </w:rPr>
        <w:t>ed inoltre</w:t>
      </w:r>
      <w:r w:rsidRPr="00AD7F3E">
        <w:rPr>
          <w:rFonts w:ascii="Helvetica" w:hAnsi="Helvetica" w:cs="Helvetica"/>
          <w:bCs/>
          <w:sz w:val="18"/>
          <w:szCs w:val="18"/>
        </w:rPr>
        <w:t xml:space="preserve"> un giorno intero o 2 mezze giornate </w:t>
      </w:r>
      <w:r>
        <w:rPr>
          <w:rFonts w:ascii="Helvetica" w:hAnsi="Helvetica" w:cs="Helvetica"/>
          <w:bCs/>
          <w:sz w:val="18"/>
          <w:szCs w:val="18"/>
        </w:rPr>
        <w:t>al</w:t>
      </w:r>
      <w:r w:rsidRPr="00AD7F3E">
        <w:rPr>
          <w:rFonts w:ascii="Helvetica" w:hAnsi="Helvetica" w:cs="Helvetica"/>
          <w:bCs/>
          <w:sz w:val="18"/>
          <w:szCs w:val="18"/>
        </w:rPr>
        <w:t>la settimana.</w:t>
      </w:r>
    </w:p>
    <w:p w:rsidR="004E23EE" w:rsidRDefault="004E23EE" w:rsidP="000722DB">
      <w:pPr>
        <w:spacing w:line="1" w:lineRule="exact"/>
        <w:rPr>
          <w:sz w:val="24"/>
        </w:rPr>
      </w:pPr>
    </w:p>
    <w:p w:rsidR="004E23EE" w:rsidRPr="0029738C" w:rsidRDefault="004E23EE" w:rsidP="00EE1D31">
      <w:pPr>
        <w:widowControl w:val="0"/>
        <w:autoSpaceDE w:val="0"/>
        <w:autoSpaceDN w:val="0"/>
        <w:adjustRightInd w:val="0"/>
        <w:rPr>
          <w:rFonts w:ascii="Times" w:hAnsi="Times" w:cs="Times"/>
          <w:sz w:val="4"/>
          <w:szCs w:val="4"/>
        </w:rPr>
      </w:pPr>
    </w:p>
    <w:p w:rsidR="004E23EE" w:rsidRPr="00943A08" w:rsidRDefault="004E23EE" w:rsidP="00943A08">
      <w:pPr>
        <w:autoSpaceDE w:val="0"/>
        <w:autoSpaceDN w:val="0"/>
        <w:adjustRightInd w:val="0"/>
        <w:jc w:val="right"/>
        <w:rPr>
          <w:rFonts w:ascii="ComicSansMS" w:hAnsi="ComicSansMS" w:cs="ComicSansMS"/>
          <w:b/>
          <w:color w:val="000000"/>
          <w:sz w:val="12"/>
          <w:szCs w:val="12"/>
        </w:rPr>
      </w:pPr>
    </w:p>
    <w:p w:rsidR="004E23EE" w:rsidRPr="00EB3866" w:rsidRDefault="004E23EE" w:rsidP="000D1513">
      <w:pPr>
        <w:spacing w:before="120"/>
        <w:jc w:val="both"/>
        <w:rPr>
          <w:sz w:val="2"/>
          <w:szCs w:val="2"/>
        </w:rPr>
      </w:pPr>
    </w:p>
    <w:p w:rsidR="004E23EE" w:rsidRPr="00234810" w:rsidRDefault="004E23EE" w:rsidP="008E65A8">
      <w:pPr>
        <w:autoSpaceDE w:val="0"/>
        <w:autoSpaceDN w:val="0"/>
        <w:adjustRightInd w:val="0"/>
        <w:rPr>
          <w:rFonts w:ascii="ComicSansMS" w:hAnsi="ComicSansMS" w:cs="ComicSansMS"/>
          <w:color w:val="000000"/>
          <w:sz w:val="10"/>
          <w:szCs w:val="10"/>
        </w:rPr>
      </w:pPr>
    </w:p>
    <w:tbl>
      <w:tblPr>
        <w:tblW w:w="10620" w:type="dxa"/>
        <w:tblInd w:w="-72" w:type="dxa"/>
        <w:tblLayout w:type="fixed"/>
        <w:tblLook w:val="00A0"/>
      </w:tblPr>
      <w:tblGrid>
        <w:gridCol w:w="1440"/>
        <w:gridCol w:w="2771"/>
        <w:gridCol w:w="6409"/>
      </w:tblGrid>
      <w:tr w:rsidR="004E23EE" w:rsidTr="00E22BF6">
        <w:trPr>
          <w:trHeight w:val="454"/>
        </w:trPr>
        <w:tc>
          <w:tcPr>
            <w:tcW w:w="1440" w:type="dxa"/>
          </w:tcPr>
          <w:p w:rsidR="004E23EE" w:rsidRDefault="004E23EE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jc w:val="right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Data</w:t>
            </w:r>
          </w:p>
        </w:tc>
        <w:tc>
          <w:tcPr>
            <w:tcW w:w="2771" w:type="dxa"/>
          </w:tcPr>
          <w:p w:rsidR="004E23EE" w:rsidRDefault="004E23EE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  <w:r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  <w:r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</w:p>
        </w:tc>
        <w:tc>
          <w:tcPr>
            <w:tcW w:w="6409" w:type="dxa"/>
          </w:tcPr>
          <w:p w:rsidR="004E23EE" w:rsidRDefault="004E23EE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Firma del richiedente</w:t>
            </w:r>
          </w:p>
        </w:tc>
      </w:tr>
    </w:tbl>
    <w:p w:rsidR="004E23EE" w:rsidRPr="000627A2" w:rsidRDefault="004E23EE" w:rsidP="00883EE9">
      <w:pPr>
        <w:rPr>
          <w:sz w:val="6"/>
          <w:szCs w:val="6"/>
        </w:rPr>
      </w:pPr>
    </w:p>
    <w:p w:rsidR="004E23EE" w:rsidRDefault="004E23EE" w:rsidP="000627A2">
      <w:pPr>
        <w:autoSpaceDE w:val="0"/>
        <w:autoSpaceDN w:val="0"/>
        <w:adjustRightInd w:val="0"/>
        <w:rPr>
          <w:sz w:val="2"/>
          <w:szCs w:val="2"/>
        </w:rPr>
      </w:pPr>
    </w:p>
    <w:p w:rsidR="004E23EE" w:rsidRDefault="004E23EE" w:rsidP="00617FE5">
      <w:pPr>
        <w:widowControl w:val="0"/>
        <w:autoSpaceDE w:val="0"/>
        <w:autoSpaceDN w:val="0"/>
        <w:adjustRightInd w:val="0"/>
        <w:spacing w:before="120" w:after="60"/>
        <w:jc w:val="both"/>
        <w:rPr>
          <w:b/>
          <w:sz w:val="23"/>
        </w:rPr>
      </w:pPr>
    </w:p>
    <w:p w:rsidR="004E23EE" w:rsidRPr="009770B6" w:rsidRDefault="004E23EE" w:rsidP="009770B6">
      <w:pPr>
        <w:rPr>
          <w:rFonts w:ascii="Arial" w:hAnsi="Arial" w:cs="Arial"/>
          <w:b/>
          <w:sz w:val="16"/>
          <w:szCs w:val="16"/>
        </w:rPr>
      </w:pPr>
      <w:r w:rsidRPr="00FA4AA9">
        <w:rPr>
          <w:b/>
        </w:rPr>
        <w:t xml:space="preserve">NB Il modulo compilato dovrà pervenire per posta certificata all’ indirizzo: </w:t>
      </w:r>
      <w:hyperlink r:id="rId9" w:history="1">
        <w:r w:rsidRPr="00674351">
          <w:rPr>
            <w:rStyle w:val="Hyperlink"/>
            <w:rFonts w:ascii="Arial" w:hAnsi="Arial" w:cs="Arial"/>
            <w:b/>
            <w:sz w:val="16"/>
            <w:szCs w:val="16"/>
          </w:rPr>
          <w:t>aslcn2@legalmail.it</w:t>
        </w:r>
      </w:hyperlink>
    </w:p>
    <w:p w:rsidR="004E23EE" w:rsidRPr="000627A2" w:rsidRDefault="004E23EE" w:rsidP="00FA4AA9">
      <w:pPr>
        <w:autoSpaceDE w:val="0"/>
        <w:autoSpaceDN w:val="0"/>
        <w:adjustRightInd w:val="0"/>
        <w:ind w:left="-180" w:right="-150"/>
        <w:rPr>
          <w:sz w:val="2"/>
          <w:szCs w:val="2"/>
        </w:rPr>
      </w:pPr>
      <w:r>
        <w:rPr>
          <w:noProof/>
        </w:rPr>
        <w:pict>
          <v:shape id="_x0000_s1027" type="#_x0000_t202" style="position:absolute;left:0;text-align:left;margin-left:-9pt;margin-top:22pt;width:522pt;height:36pt;z-index:251659264" strokeweight="2.25pt">
            <v:textbox style="mso-next-textbox:#_x0000_s1027">
              <w:txbxContent>
                <w:p w:rsidR="004E23EE" w:rsidRPr="00935C6B" w:rsidRDefault="004E23EE" w:rsidP="00FA4AA9">
                  <w:r w:rsidRPr="00935C6B">
                    <w:t>La presente comunicazione è riferibil</w:t>
                  </w:r>
                  <w:r>
                    <w:t xml:space="preserve">e agli </w:t>
                  </w:r>
                  <w:r w:rsidRPr="00935C6B">
                    <w:t>art.</w:t>
                  </w:r>
                  <w:r>
                    <w:t xml:space="preserve"> 4,</w:t>
                  </w:r>
                  <w:r w:rsidRPr="00935C6B">
                    <w:t xml:space="preserve"> 12</w:t>
                  </w:r>
                  <w:r>
                    <w:t>,</w:t>
                  </w:r>
                  <w:r w:rsidRPr="00935C6B">
                    <w:t xml:space="preserve"> </w:t>
                  </w:r>
                  <w:r>
                    <w:t xml:space="preserve">13, 19 </w:t>
                  </w:r>
                  <w:r w:rsidRPr="00935C6B">
                    <w:t>L</w:t>
                  </w:r>
                  <w:r>
                    <w:t>R</w:t>
                  </w:r>
                  <w:r w:rsidRPr="00935C6B">
                    <w:t xml:space="preserve"> </w:t>
                  </w:r>
                  <w:r>
                    <w:t>21</w:t>
                  </w:r>
                  <w:r w:rsidRPr="00935C6B">
                    <w:t>/</w:t>
                  </w:r>
                  <w:r>
                    <w:t>91</w:t>
                  </w:r>
                  <w:r w:rsidRPr="00935C6B">
                    <w:t xml:space="preserve"> e all’ art.</w:t>
                  </w:r>
                  <w:r>
                    <w:t>11 L</w:t>
                  </w:r>
                  <w:r w:rsidRPr="00935C6B">
                    <w:t>27/</w:t>
                  </w:r>
                  <w:r>
                    <w:t>2012 e s.m.i</w:t>
                  </w:r>
                  <w:r w:rsidRPr="00935C6B">
                    <w:t>, per</w:t>
                  </w:r>
                  <w:r>
                    <w:t>tanto è necessario</w:t>
                  </w:r>
                  <w:r w:rsidRPr="00935C6B">
                    <w:t xml:space="preserve"> </w:t>
                  </w:r>
                  <w:r>
                    <w:t xml:space="preserve">l’ invio tempestivo e anticipato alla scrivente. </w:t>
                  </w:r>
                </w:p>
              </w:txbxContent>
            </v:textbox>
          </v:shape>
        </w:pict>
      </w:r>
    </w:p>
    <w:sectPr w:rsidR="004E23EE" w:rsidRPr="000627A2" w:rsidSect="00490280">
      <w:footerReference w:type="even" r:id="rId10"/>
      <w:footerReference w:type="default" r:id="rId11"/>
      <w:pgSz w:w="11906" w:h="16838" w:code="9"/>
      <w:pgMar w:top="425" w:right="709" w:bottom="567" w:left="907" w:header="720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3EE" w:rsidRDefault="004E23EE">
      <w:r>
        <w:separator/>
      </w:r>
    </w:p>
  </w:endnote>
  <w:endnote w:type="continuationSeparator" w:id="0">
    <w:p w:rsidR="004E23EE" w:rsidRDefault="004E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EE" w:rsidRDefault="004E23EE" w:rsidP="0049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23EE" w:rsidRDefault="004E23EE" w:rsidP="0049028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EE" w:rsidRDefault="004E23EE" w:rsidP="0049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23EE" w:rsidRDefault="004E23EE">
    <w:pPr>
      <w:pStyle w:val="Footer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3EE" w:rsidRDefault="004E23EE">
      <w:r>
        <w:separator/>
      </w:r>
    </w:p>
  </w:footnote>
  <w:footnote w:type="continuationSeparator" w:id="0">
    <w:p w:rsidR="004E23EE" w:rsidRDefault="004E2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B3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DB8596D"/>
    <w:multiLevelType w:val="hybridMultilevel"/>
    <w:tmpl w:val="E53824EC"/>
    <w:lvl w:ilvl="0" w:tplc="041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65E72"/>
    <w:multiLevelType w:val="singleLevel"/>
    <w:tmpl w:val="298E97BA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B165446"/>
    <w:multiLevelType w:val="hybridMultilevel"/>
    <w:tmpl w:val="A3A8FE7A"/>
    <w:lvl w:ilvl="0" w:tplc="32D20526">
      <w:start w:val="3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5049E"/>
    <w:multiLevelType w:val="hybridMultilevel"/>
    <w:tmpl w:val="A6741E5C"/>
    <w:lvl w:ilvl="0" w:tplc="0410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  <w:rPr>
        <w:rFonts w:cs="Times New Roman"/>
      </w:rPr>
    </w:lvl>
  </w:abstractNum>
  <w:abstractNum w:abstractNumId="5">
    <w:nsid w:val="556A1CEE"/>
    <w:multiLevelType w:val="hybridMultilevel"/>
    <w:tmpl w:val="1200D080"/>
    <w:lvl w:ilvl="0" w:tplc="32D20526">
      <w:start w:val="3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C51E0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8B058D8"/>
    <w:multiLevelType w:val="multilevel"/>
    <w:tmpl w:val="A3A8FE7A"/>
    <w:lvl w:ilvl="0">
      <w:start w:val="3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7C"/>
    <w:rsid w:val="00005D8A"/>
    <w:rsid w:val="00010FA5"/>
    <w:rsid w:val="00017840"/>
    <w:rsid w:val="0003377A"/>
    <w:rsid w:val="0006086D"/>
    <w:rsid w:val="000627A2"/>
    <w:rsid w:val="00062C23"/>
    <w:rsid w:val="0006362D"/>
    <w:rsid w:val="000716A0"/>
    <w:rsid w:val="000722DB"/>
    <w:rsid w:val="000737E7"/>
    <w:rsid w:val="0008138F"/>
    <w:rsid w:val="000823EE"/>
    <w:rsid w:val="0008278F"/>
    <w:rsid w:val="000839F5"/>
    <w:rsid w:val="000938A3"/>
    <w:rsid w:val="00094F7B"/>
    <w:rsid w:val="000A0608"/>
    <w:rsid w:val="000C1190"/>
    <w:rsid w:val="000C5B99"/>
    <w:rsid w:val="000D1513"/>
    <w:rsid w:val="000D2D73"/>
    <w:rsid w:val="000E20CB"/>
    <w:rsid w:val="000F4E06"/>
    <w:rsid w:val="000F7951"/>
    <w:rsid w:val="0010738C"/>
    <w:rsid w:val="0013128C"/>
    <w:rsid w:val="0013496A"/>
    <w:rsid w:val="00137BCC"/>
    <w:rsid w:val="00142758"/>
    <w:rsid w:val="001461B2"/>
    <w:rsid w:val="00150328"/>
    <w:rsid w:val="00152712"/>
    <w:rsid w:val="00156EFD"/>
    <w:rsid w:val="00157E59"/>
    <w:rsid w:val="00163250"/>
    <w:rsid w:val="00173BFE"/>
    <w:rsid w:val="001B7D47"/>
    <w:rsid w:val="001C0DE6"/>
    <w:rsid w:val="001E1387"/>
    <w:rsid w:val="001E1D51"/>
    <w:rsid w:val="001E39B1"/>
    <w:rsid w:val="0020124D"/>
    <w:rsid w:val="00203768"/>
    <w:rsid w:val="00211E3C"/>
    <w:rsid w:val="00215B72"/>
    <w:rsid w:val="00221836"/>
    <w:rsid w:val="00231FF3"/>
    <w:rsid w:val="00234810"/>
    <w:rsid w:val="0024675E"/>
    <w:rsid w:val="002470FB"/>
    <w:rsid w:val="002477A0"/>
    <w:rsid w:val="0025155E"/>
    <w:rsid w:val="00251730"/>
    <w:rsid w:val="00251EBF"/>
    <w:rsid w:val="00265DE5"/>
    <w:rsid w:val="00273205"/>
    <w:rsid w:val="002970A0"/>
    <w:rsid w:val="0029738C"/>
    <w:rsid w:val="002B0CAD"/>
    <w:rsid w:val="002B5CEC"/>
    <w:rsid w:val="002B7B45"/>
    <w:rsid w:val="002D3DD8"/>
    <w:rsid w:val="002E18E8"/>
    <w:rsid w:val="002E2A7A"/>
    <w:rsid w:val="002F774F"/>
    <w:rsid w:val="00310D7C"/>
    <w:rsid w:val="003245A7"/>
    <w:rsid w:val="00327952"/>
    <w:rsid w:val="003635BB"/>
    <w:rsid w:val="003755B1"/>
    <w:rsid w:val="00386779"/>
    <w:rsid w:val="0039018A"/>
    <w:rsid w:val="00391B38"/>
    <w:rsid w:val="0039683F"/>
    <w:rsid w:val="003A7D4E"/>
    <w:rsid w:val="003B6DD3"/>
    <w:rsid w:val="003C5E8C"/>
    <w:rsid w:val="003E5CBC"/>
    <w:rsid w:val="003F69F9"/>
    <w:rsid w:val="00403E68"/>
    <w:rsid w:val="00407DA4"/>
    <w:rsid w:val="0041158D"/>
    <w:rsid w:val="00414728"/>
    <w:rsid w:val="00420595"/>
    <w:rsid w:val="00422BC6"/>
    <w:rsid w:val="00423E59"/>
    <w:rsid w:val="00424232"/>
    <w:rsid w:val="004260F2"/>
    <w:rsid w:val="00431E30"/>
    <w:rsid w:val="00433F03"/>
    <w:rsid w:val="00445323"/>
    <w:rsid w:val="00445FC3"/>
    <w:rsid w:val="0045609E"/>
    <w:rsid w:val="00471DAD"/>
    <w:rsid w:val="00485AE1"/>
    <w:rsid w:val="004874A4"/>
    <w:rsid w:val="00490280"/>
    <w:rsid w:val="004A180C"/>
    <w:rsid w:val="004A32C1"/>
    <w:rsid w:val="004A5442"/>
    <w:rsid w:val="004C5154"/>
    <w:rsid w:val="004C7DE2"/>
    <w:rsid w:val="004D74D2"/>
    <w:rsid w:val="004E23EE"/>
    <w:rsid w:val="004F2612"/>
    <w:rsid w:val="004F2F87"/>
    <w:rsid w:val="005317A4"/>
    <w:rsid w:val="00532F38"/>
    <w:rsid w:val="00567D7F"/>
    <w:rsid w:val="00587DA9"/>
    <w:rsid w:val="00591547"/>
    <w:rsid w:val="005A1E5B"/>
    <w:rsid w:val="005A5977"/>
    <w:rsid w:val="005C02F7"/>
    <w:rsid w:val="005C1AC0"/>
    <w:rsid w:val="005D2942"/>
    <w:rsid w:val="005E6224"/>
    <w:rsid w:val="005E6EC6"/>
    <w:rsid w:val="005F016B"/>
    <w:rsid w:val="005F3E75"/>
    <w:rsid w:val="006041B5"/>
    <w:rsid w:val="00605361"/>
    <w:rsid w:val="006102A4"/>
    <w:rsid w:val="00616703"/>
    <w:rsid w:val="006175D3"/>
    <w:rsid w:val="00617FE5"/>
    <w:rsid w:val="00634A79"/>
    <w:rsid w:val="006440FD"/>
    <w:rsid w:val="0064493E"/>
    <w:rsid w:val="006462A0"/>
    <w:rsid w:val="00667B58"/>
    <w:rsid w:val="00674351"/>
    <w:rsid w:val="00684008"/>
    <w:rsid w:val="00695196"/>
    <w:rsid w:val="006A3D4B"/>
    <w:rsid w:val="006A3DF0"/>
    <w:rsid w:val="006A520A"/>
    <w:rsid w:val="006A6665"/>
    <w:rsid w:val="006A7D86"/>
    <w:rsid w:val="006C4644"/>
    <w:rsid w:val="006D61F7"/>
    <w:rsid w:val="006E4FF9"/>
    <w:rsid w:val="006F1D22"/>
    <w:rsid w:val="00700FD5"/>
    <w:rsid w:val="00702132"/>
    <w:rsid w:val="0070249E"/>
    <w:rsid w:val="007202E2"/>
    <w:rsid w:val="00721723"/>
    <w:rsid w:val="00722054"/>
    <w:rsid w:val="007221B4"/>
    <w:rsid w:val="00726C5C"/>
    <w:rsid w:val="007326B9"/>
    <w:rsid w:val="00736F12"/>
    <w:rsid w:val="00740740"/>
    <w:rsid w:val="00753E31"/>
    <w:rsid w:val="0076320D"/>
    <w:rsid w:val="00787E3C"/>
    <w:rsid w:val="007A3D33"/>
    <w:rsid w:val="007C213E"/>
    <w:rsid w:val="007E0AD4"/>
    <w:rsid w:val="007E3A8A"/>
    <w:rsid w:val="007E48C7"/>
    <w:rsid w:val="007E6B30"/>
    <w:rsid w:val="007F7DF7"/>
    <w:rsid w:val="007F7F02"/>
    <w:rsid w:val="00803EB4"/>
    <w:rsid w:val="00814DBA"/>
    <w:rsid w:val="0081636A"/>
    <w:rsid w:val="00831D53"/>
    <w:rsid w:val="0083485F"/>
    <w:rsid w:val="008368F6"/>
    <w:rsid w:val="00847DD2"/>
    <w:rsid w:val="00883EE9"/>
    <w:rsid w:val="008A6967"/>
    <w:rsid w:val="008B30A9"/>
    <w:rsid w:val="008C29A1"/>
    <w:rsid w:val="008C4892"/>
    <w:rsid w:val="008D2793"/>
    <w:rsid w:val="008D2BAD"/>
    <w:rsid w:val="008E10E8"/>
    <w:rsid w:val="008E445E"/>
    <w:rsid w:val="008E65A8"/>
    <w:rsid w:val="008F07F2"/>
    <w:rsid w:val="00910415"/>
    <w:rsid w:val="00911070"/>
    <w:rsid w:val="009162F7"/>
    <w:rsid w:val="00921385"/>
    <w:rsid w:val="00926834"/>
    <w:rsid w:val="009279C6"/>
    <w:rsid w:val="00935C6B"/>
    <w:rsid w:val="00943A08"/>
    <w:rsid w:val="0095119C"/>
    <w:rsid w:val="00954ED2"/>
    <w:rsid w:val="00975153"/>
    <w:rsid w:val="009770B6"/>
    <w:rsid w:val="00977AB4"/>
    <w:rsid w:val="009964E0"/>
    <w:rsid w:val="009A0B4D"/>
    <w:rsid w:val="009E70CF"/>
    <w:rsid w:val="009F5DBE"/>
    <w:rsid w:val="00A0442D"/>
    <w:rsid w:val="00A12BE0"/>
    <w:rsid w:val="00A13B31"/>
    <w:rsid w:val="00A16FFA"/>
    <w:rsid w:val="00A437E2"/>
    <w:rsid w:val="00A52ED6"/>
    <w:rsid w:val="00A752A6"/>
    <w:rsid w:val="00A827B0"/>
    <w:rsid w:val="00A928F5"/>
    <w:rsid w:val="00A9311C"/>
    <w:rsid w:val="00AB55A0"/>
    <w:rsid w:val="00AC147D"/>
    <w:rsid w:val="00AC1CB8"/>
    <w:rsid w:val="00AD3383"/>
    <w:rsid w:val="00AD751D"/>
    <w:rsid w:val="00AD7F3E"/>
    <w:rsid w:val="00AF296F"/>
    <w:rsid w:val="00B12793"/>
    <w:rsid w:val="00B13DBF"/>
    <w:rsid w:val="00B2035A"/>
    <w:rsid w:val="00B5465A"/>
    <w:rsid w:val="00B60BF8"/>
    <w:rsid w:val="00B628B5"/>
    <w:rsid w:val="00B753DA"/>
    <w:rsid w:val="00B82A5F"/>
    <w:rsid w:val="00B8456B"/>
    <w:rsid w:val="00B942A5"/>
    <w:rsid w:val="00B947A4"/>
    <w:rsid w:val="00BA07BE"/>
    <w:rsid w:val="00BA395A"/>
    <w:rsid w:val="00BB5C46"/>
    <w:rsid w:val="00BC73BA"/>
    <w:rsid w:val="00BC7D24"/>
    <w:rsid w:val="00BD0474"/>
    <w:rsid w:val="00BD24FB"/>
    <w:rsid w:val="00BE375A"/>
    <w:rsid w:val="00BF5132"/>
    <w:rsid w:val="00BF6146"/>
    <w:rsid w:val="00C036DB"/>
    <w:rsid w:val="00C05748"/>
    <w:rsid w:val="00C16B04"/>
    <w:rsid w:val="00C24606"/>
    <w:rsid w:val="00C32E8E"/>
    <w:rsid w:val="00C41597"/>
    <w:rsid w:val="00C47782"/>
    <w:rsid w:val="00C514C0"/>
    <w:rsid w:val="00C524C8"/>
    <w:rsid w:val="00C80A77"/>
    <w:rsid w:val="00C84330"/>
    <w:rsid w:val="00C91426"/>
    <w:rsid w:val="00CC01C2"/>
    <w:rsid w:val="00CC5558"/>
    <w:rsid w:val="00CE4D6E"/>
    <w:rsid w:val="00CE7B50"/>
    <w:rsid w:val="00CF7BAD"/>
    <w:rsid w:val="00D00B3E"/>
    <w:rsid w:val="00D1548B"/>
    <w:rsid w:val="00D163EC"/>
    <w:rsid w:val="00D33834"/>
    <w:rsid w:val="00D60700"/>
    <w:rsid w:val="00D70F37"/>
    <w:rsid w:val="00D7687C"/>
    <w:rsid w:val="00D85222"/>
    <w:rsid w:val="00DA7726"/>
    <w:rsid w:val="00DB14F6"/>
    <w:rsid w:val="00DB4CAF"/>
    <w:rsid w:val="00DB5D8B"/>
    <w:rsid w:val="00DB7568"/>
    <w:rsid w:val="00DB7995"/>
    <w:rsid w:val="00DC4E1E"/>
    <w:rsid w:val="00DD36D9"/>
    <w:rsid w:val="00DF60C4"/>
    <w:rsid w:val="00E033E4"/>
    <w:rsid w:val="00E059F1"/>
    <w:rsid w:val="00E074D2"/>
    <w:rsid w:val="00E1575E"/>
    <w:rsid w:val="00E20544"/>
    <w:rsid w:val="00E22BF6"/>
    <w:rsid w:val="00E2581F"/>
    <w:rsid w:val="00E34845"/>
    <w:rsid w:val="00E34BD5"/>
    <w:rsid w:val="00E35D7C"/>
    <w:rsid w:val="00E400F0"/>
    <w:rsid w:val="00E64A8F"/>
    <w:rsid w:val="00E86000"/>
    <w:rsid w:val="00EA2CCB"/>
    <w:rsid w:val="00EB3866"/>
    <w:rsid w:val="00EC2814"/>
    <w:rsid w:val="00EE1D31"/>
    <w:rsid w:val="00EE2563"/>
    <w:rsid w:val="00EE31FC"/>
    <w:rsid w:val="00EE44B3"/>
    <w:rsid w:val="00EE715B"/>
    <w:rsid w:val="00EF042E"/>
    <w:rsid w:val="00F059CD"/>
    <w:rsid w:val="00F11BF3"/>
    <w:rsid w:val="00F11E08"/>
    <w:rsid w:val="00F16DBC"/>
    <w:rsid w:val="00F2086D"/>
    <w:rsid w:val="00F25691"/>
    <w:rsid w:val="00F332E4"/>
    <w:rsid w:val="00F4102C"/>
    <w:rsid w:val="00F4103A"/>
    <w:rsid w:val="00F414F8"/>
    <w:rsid w:val="00F457B1"/>
    <w:rsid w:val="00F54B6E"/>
    <w:rsid w:val="00F6081B"/>
    <w:rsid w:val="00F716E1"/>
    <w:rsid w:val="00F82411"/>
    <w:rsid w:val="00F849B7"/>
    <w:rsid w:val="00F878EB"/>
    <w:rsid w:val="00F94DE7"/>
    <w:rsid w:val="00FA4AA9"/>
    <w:rsid w:val="00FA6F3B"/>
    <w:rsid w:val="00FB2542"/>
    <w:rsid w:val="00FB4222"/>
    <w:rsid w:val="00FC2E13"/>
    <w:rsid w:val="00FC4791"/>
    <w:rsid w:val="00FE13DB"/>
    <w:rsid w:val="00FF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F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FF9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4FF9"/>
    <w:pPr>
      <w:keepNext/>
      <w:jc w:val="righ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4FF9"/>
    <w:pPr>
      <w:keepNext/>
      <w:jc w:val="right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0A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80A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0A77"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E4FF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80A7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4F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0A77"/>
    <w:rPr>
      <w:rFonts w:cs="Times New Roman"/>
    </w:rPr>
  </w:style>
  <w:style w:type="character" w:styleId="PageNumber">
    <w:name w:val="page number"/>
    <w:basedOn w:val="DefaultParagraphFont"/>
    <w:uiPriority w:val="99"/>
    <w:rsid w:val="006E4FF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E4FF9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80A77"/>
    <w:rPr>
      <w:rFonts w:ascii="Cambria" w:hAnsi="Cambria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6E4FF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80A7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E4F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0A7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E4FF9"/>
    <w:pPr>
      <w:jc w:val="both"/>
    </w:pPr>
    <w:rPr>
      <w:rFonts w:ascii="Comic Sans MS" w:hAnsi="Comic Sans MS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0A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0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A77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005D8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0442D"/>
    <w:rPr>
      <w:rFonts w:cs="Times New Roman"/>
      <w:color w:val="800080"/>
      <w:u w:val="single"/>
    </w:rPr>
  </w:style>
  <w:style w:type="paragraph" w:customStyle="1" w:styleId="Elencoacolori-Colore11">
    <w:name w:val="Elenco a colori - Colore 11"/>
    <w:basedOn w:val="Normal"/>
    <w:uiPriority w:val="99"/>
    <w:rsid w:val="00EE1D31"/>
    <w:pPr>
      <w:ind w:left="720"/>
      <w:contextualSpacing/>
    </w:pPr>
    <w:rPr>
      <w:rFonts w:ascii="Cambria" w:eastAsia="MS Mincho" w:hAnsi="Cambria"/>
      <w:sz w:val="24"/>
      <w:szCs w:val="24"/>
    </w:rPr>
  </w:style>
  <w:style w:type="table" w:styleId="TableGrid">
    <w:name w:val="Table Grid"/>
    <w:basedOn w:val="TableNormal"/>
    <w:uiPriority w:val="99"/>
    <w:rsid w:val="00EE1D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D1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B14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73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cn2.it/azienda-asl-cn2/amministrazione-trasparente/attivita-e-procedimenti/tipologie-di-procediment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slcn2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265</Words>
  <Characters>1517</Characters>
  <Application>Microsoft Office Outlook</Application>
  <DocSecurity>0</DocSecurity>
  <Lines>0</Lines>
  <Paragraphs>0</Paragraphs>
  <ScaleCrop>false</ScaleCrop>
  <Company>Girasole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UNITA’ DI VALUTAZIONE HANDICAP (U</dc:title>
  <dc:subject/>
  <dc:creator>Centro</dc:creator>
  <cp:keywords/>
  <dc:description/>
  <cp:lastModifiedBy>user</cp:lastModifiedBy>
  <cp:revision>2</cp:revision>
  <cp:lastPrinted>2025-09-01T13:25:00Z</cp:lastPrinted>
  <dcterms:created xsi:type="dcterms:W3CDTF">2025-09-05T13:03:00Z</dcterms:created>
  <dcterms:modified xsi:type="dcterms:W3CDTF">2025-09-05T13:03:00Z</dcterms:modified>
</cp:coreProperties>
</file>