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81"/>
        <w:gridCol w:w="3879"/>
        <w:gridCol w:w="4860"/>
      </w:tblGrid>
      <w:tr w:rsidR="00A56DDC" w:rsidRPr="00C524C8" w:rsidTr="001E1D51">
        <w:trPr>
          <w:cantSplit/>
          <w:trHeight w:val="359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6DDC" w:rsidRPr="00C524C8" w:rsidRDefault="00A56DDC" w:rsidP="00BD0474">
            <w:pPr>
              <w:pStyle w:val="Header"/>
              <w:snapToGrid w:val="0"/>
              <w:jc w:val="center"/>
              <w:rPr>
                <w:rFonts w:ascii="Arial" w:hAnsi="Arial" w:cs="Arial"/>
              </w:rPr>
            </w:pPr>
            <w:r w:rsidRPr="00FC4B10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54pt" filled="t">
                  <v:fill color2="black"/>
                  <v:imagedata r:id="rId7" o:title=""/>
                </v:shape>
              </w:pict>
            </w:r>
          </w:p>
        </w:tc>
        <w:tc>
          <w:tcPr>
            <w:tcW w:w="3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DDC" w:rsidRPr="00883EE9" w:rsidRDefault="00A56DDC" w:rsidP="000C5B99">
            <w:pPr>
              <w:pStyle w:val="Header"/>
              <w:snapToGrid w:val="0"/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ASSISTENZA FARMACEUTICA TERRITORIALE</w:t>
            </w:r>
          </w:p>
          <w:p w:rsidR="00A56DDC" w:rsidRPr="000C5B99" w:rsidRDefault="00A56DDC" w:rsidP="000C5B99">
            <w:pPr>
              <w:pStyle w:val="Header"/>
              <w:snapToGrid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5B99">
              <w:rPr>
                <w:rFonts w:ascii="Arial" w:hAnsi="Arial" w:cs="Arial"/>
                <w:b/>
                <w:sz w:val="16"/>
                <w:szCs w:val="16"/>
              </w:rPr>
              <w:t xml:space="preserve">TEL. 0173 </w:t>
            </w:r>
            <w:r>
              <w:rPr>
                <w:rFonts w:ascii="Arial" w:hAnsi="Arial" w:cs="Arial"/>
                <w:b/>
                <w:sz w:val="16"/>
                <w:szCs w:val="16"/>
              </w:rPr>
              <w:t>316246</w:t>
            </w:r>
            <w:r w:rsidRPr="000C5B99">
              <w:rPr>
                <w:rFonts w:ascii="Arial" w:hAnsi="Arial" w:cs="Arial"/>
                <w:b/>
                <w:sz w:val="16"/>
                <w:szCs w:val="16"/>
              </w:rPr>
              <w:t xml:space="preserve"> – FAX 0173 316480</w:t>
            </w:r>
          </w:p>
          <w:p w:rsidR="00A56DDC" w:rsidRPr="007326B9" w:rsidRDefault="00A56DDC" w:rsidP="00883EE9">
            <w:pPr>
              <w:pStyle w:val="Header"/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0C5B99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e.mail: </w:t>
            </w:r>
            <w:smartTag w:uri="urn:schemas-microsoft-com:office:smarttags" w:element="PersonName">
              <w:r w:rsidRPr="000C5B99">
                <w:rPr>
                  <w:rFonts w:ascii="Arial" w:hAnsi="Arial" w:cs="Arial"/>
                  <w:b/>
                  <w:sz w:val="16"/>
                  <w:szCs w:val="16"/>
                  <w:lang w:val="en-GB"/>
                </w:rPr>
                <w:t>aslcn2@legalmail.it</w:t>
              </w:r>
            </w:smartTag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DDC" w:rsidRPr="00CF7BAD" w:rsidRDefault="00A56DDC" w:rsidP="00BD0474">
            <w:pPr>
              <w:pStyle w:val="Header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CF7BAD">
              <w:rPr>
                <w:rFonts w:ascii="Arial" w:hAnsi="Arial" w:cs="Arial"/>
                <w:sz w:val="21"/>
                <w:szCs w:val="21"/>
              </w:rPr>
              <w:t>Codice procedimento:</w:t>
            </w:r>
            <w:r>
              <w:rPr>
                <w:rFonts w:ascii="Arial" w:hAnsi="Arial" w:cs="Arial"/>
                <w:sz w:val="21"/>
                <w:szCs w:val="21"/>
              </w:rPr>
              <w:t xml:space="preserve"> 1/FARTER</w:t>
            </w:r>
          </w:p>
        </w:tc>
      </w:tr>
      <w:tr w:rsidR="00A56DDC" w:rsidRPr="00C524C8" w:rsidTr="001E1D51">
        <w:trPr>
          <w:cantSplit/>
          <w:trHeight w:val="353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DDC" w:rsidRPr="00C524C8" w:rsidRDefault="00A56DDC" w:rsidP="00BD0474">
            <w:pPr>
              <w:rPr>
                <w:rFonts w:ascii="Arial" w:hAnsi="Arial" w:cs="Arial"/>
              </w:rPr>
            </w:pPr>
          </w:p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DDC" w:rsidRPr="00C524C8" w:rsidRDefault="00A56DDC" w:rsidP="00BD0474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DDC" w:rsidRPr="00CF7BAD" w:rsidRDefault="00A56DDC" w:rsidP="00BD0474">
            <w:pPr>
              <w:pStyle w:val="Header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CF7BAD">
              <w:rPr>
                <w:rFonts w:ascii="Arial" w:hAnsi="Arial" w:cs="Arial"/>
                <w:sz w:val="21"/>
                <w:szCs w:val="21"/>
              </w:rPr>
              <w:t>Termine per provvedere: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///////////////</w:t>
            </w:r>
          </w:p>
        </w:tc>
      </w:tr>
      <w:tr w:rsidR="00A56DDC" w:rsidRPr="00C524C8" w:rsidTr="001E1D51">
        <w:trPr>
          <w:cantSplit/>
          <w:trHeight w:val="252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DDC" w:rsidRPr="00C524C8" w:rsidRDefault="00A56DDC" w:rsidP="00BD0474">
            <w:pPr>
              <w:rPr>
                <w:rFonts w:ascii="Arial" w:hAnsi="Arial" w:cs="Arial"/>
              </w:rPr>
            </w:pPr>
          </w:p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DDC" w:rsidRPr="00C524C8" w:rsidRDefault="00A56DDC" w:rsidP="00BD0474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DC" w:rsidRPr="00CF7BAD" w:rsidRDefault="00A56DDC" w:rsidP="00BD0474">
            <w:pPr>
              <w:pStyle w:val="Header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CF7BAD">
              <w:rPr>
                <w:rFonts w:ascii="Arial" w:hAnsi="Arial" w:cs="Arial"/>
                <w:sz w:val="21"/>
                <w:szCs w:val="21"/>
              </w:rPr>
              <w:t>Codice titolario:</w:t>
            </w:r>
            <w:r>
              <w:rPr>
                <w:rFonts w:ascii="Arial" w:hAnsi="Arial" w:cs="Arial"/>
                <w:sz w:val="21"/>
                <w:szCs w:val="21"/>
              </w:rPr>
              <w:t xml:space="preserve"> II.6.01.03</w:t>
            </w:r>
          </w:p>
        </w:tc>
      </w:tr>
    </w:tbl>
    <w:p w:rsidR="00A56DDC" w:rsidRDefault="00A56DDC" w:rsidP="00221836">
      <w:pPr>
        <w:pStyle w:val="Header"/>
        <w:spacing w:before="60" w:after="60"/>
        <w:rPr>
          <w:sz w:val="14"/>
          <w:szCs w:val="1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16.8pt;width:180pt;height:126pt;z-index:251658240;mso-position-horizontal-relative:text;mso-position-vertical-relative:text" stroked="f">
            <v:textbox style="mso-next-textbox:#_x0000_s1026">
              <w:txbxContent>
                <w:p w:rsidR="00A56DDC" w:rsidRDefault="00A56DDC" w:rsidP="00E0449B">
                  <w:r>
                    <w:t>C.a.</w:t>
                  </w:r>
                </w:p>
                <w:p w:rsidR="00A56DDC" w:rsidRDefault="00A56DDC" w:rsidP="00E0449B">
                  <w:r>
                    <w:t>Responsabile S.S. ASSISTENZA FARMACEUTICA TERRITORIALE</w:t>
                  </w:r>
                </w:p>
                <w:p w:rsidR="00A56DDC" w:rsidRDefault="00A56DDC" w:rsidP="00E0449B">
                  <w:r>
                    <w:t xml:space="preserve">ASLCN2 Alba-Bra </w:t>
                  </w:r>
                </w:p>
                <w:p w:rsidR="00A56DDC" w:rsidRPr="009F5A52" w:rsidRDefault="00A56DDC" w:rsidP="00E0449B">
                  <w:r>
                    <w:t>Via Vida, 10 Alba</w:t>
                  </w:r>
                </w:p>
                <w:p w:rsidR="00A56DDC" w:rsidRDefault="00A56DDC"/>
                <w:p w:rsidR="00A56DDC" w:rsidRPr="009F5A52" w:rsidRDefault="00A56DDC">
                  <w:r w:rsidRPr="009F5A52">
                    <w:t>E.p.c.</w:t>
                  </w:r>
                </w:p>
                <w:p w:rsidR="00A56DDC" w:rsidRPr="009F5A52" w:rsidRDefault="00A56DDC">
                  <w:r w:rsidRPr="009F5A52">
                    <w:t>COMUNE di______________________</w:t>
                  </w:r>
                </w:p>
                <w:p w:rsidR="00A56DDC" w:rsidRPr="009F5A52" w:rsidRDefault="00A56DDC">
                  <w:r w:rsidRPr="009F5A52">
                    <w:t>ORDINE FARMACISTI DI CUNEO</w:t>
                  </w:r>
                </w:p>
                <w:p w:rsidR="00A56DDC" w:rsidRDefault="00A56DDC">
                  <w:r w:rsidRPr="009F5A52">
                    <w:t>ASSOCIAZIONE TITIOLARI CUNEO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Pr="000D1513">
        <w:rPr>
          <w:sz w:val="14"/>
          <w:szCs w:val="14"/>
        </w:rPr>
        <w:t xml:space="preserve">Ulteriori informazioni su: </w:t>
      </w:r>
      <w:hyperlink r:id="rId8" w:history="1">
        <w:r w:rsidRPr="000D1513">
          <w:rPr>
            <w:rStyle w:val="Hyperlink"/>
            <w:sz w:val="14"/>
            <w:szCs w:val="14"/>
          </w:rPr>
          <w:t>http://www.aslcn2.it/azienda-asl-cn2/amministrazione-trasparente/attivita-e-procedimenti/tipologie-di-procedimento/</w:t>
        </w:r>
      </w:hyperlink>
      <w:r w:rsidRPr="000D1513">
        <w:rPr>
          <w:sz w:val="14"/>
          <w:szCs w:val="14"/>
        </w:rPr>
        <w:t xml:space="preserve"> Tabelle procedimenti ad istanza di parte – procedimenti amministrativi ad istanza di parte – 01 </w:t>
      </w:r>
      <w:r>
        <w:rPr>
          <w:sz w:val="14"/>
          <w:szCs w:val="14"/>
        </w:rPr>
        <w:t>Assistenza Farmaceutica Territoriale</w:t>
      </w:r>
    </w:p>
    <w:p w:rsidR="00A56DDC" w:rsidRDefault="00A56DDC" w:rsidP="000722DB">
      <w:pPr>
        <w:pStyle w:val="Header"/>
        <w:spacing w:before="60" w:after="60"/>
        <w:jc w:val="right"/>
        <w:rPr>
          <w:sz w:val="14"/>
          <w:szCs w:val="14"/>
        </w:rPr>
      </w:pPr>
    </w:p>
    <w:p w:rsidR="00A56DDC" w:rsidRDefault="00A56DDC" w:rsidP="00221836">
      <w:pPr>
        <w:pStyle w:val="Header"/>
        <w:spacing w:before="60" w:after="60"/>
        <w:rPr>
          <w:sz w:val="14"/>
          <w:szCs w:val="14"/>
        </w:rPr>
      </w:pPr>
    </w:p>
    <w:p w:rsidR="00A56DDC" w:rsidRDefault="00A56DDC" w:rsidP="00221836">
      <w:pPr>
        <w:pStyle w:val="Header"/>
        <w:spacing w:before="60" w:after="60"/>
        <w:rPr>
          <w:sz w:val="14"/>
          <w:szCs w:val="14"/>
        </w:rPr>
      </w:pPr>
    </w:p>
    <w:p w:rsidR="00A56DDC" w:rsidRDefault="00A56DDC" w:rsidP="00221836">
      <w:pPr>
        <w:pStyle w:val="Header"/>
        <w:spacing w:before="60" w:after="60"/>
        <w:rPr>
          <w:sz w:val="14"/>
          <w:szCs w:val="14"/>
        </w:rPr>
      </w:pPr>
    </w:p>
    <w:p w:rsidR="00A56DDC" w:rsidRDefault="00A56DDC" w:rsidP="00221836">
      <w:pPr>
        <w:pStyle w:val="Header"/>
        <w:spacing w:before="60" w:after="60"/>
        <w:rPr>
          <w:sz w:val="14"/>
          <w:szCs w:val="14"/>
        </w:rPr>
      </w:pPr>
    </w:p>
    <w:p w:rsidR="00A56DDC" w:rsidRDefault="00A56DDC" w:rsidP="00221836">
      <w:pPr>
        <w:pStyle w:val="Header"/>
        <w:spacing w:before="60" w:after="60"/>
        <w:rPr>
          <w:sz w:val="14"/>
          <w:szCs w:val="14"/>
        </w:rPr>
      </w:pPr>
    </w:p>
    <w:p w:rsidR="00A56DDC" w:rsidRDefault="00A56DDC" w:rsidP="00221836">
      <w:pPr>
        <w:pStyle w:val="Header"/>
        <w:spacing w:before="60" w:after="60"/>
        <w:rPr>
          <w:sz w:val="14"/>
          <w:szCs w:val="14"/>
        </w:rPr>
      </w:pPr>
    </w:p>
    <w:p w:rsidR="00A56DDC" w:rsidRDefault="00A56DDC" w:rsidP="00221836">
      <w:pPr>
        <w:pStyle w:val="Header"/>
        <w:spacing w:before="60" w:after="60"/>
        <w:rPr>
          <w:sz w:val="14"/>
          <w:szCs w:val="14"/>
        </w:rPr>
      </w:pPr>
    </w:p>
    <w:p w:rsidR="00A56DDC" w:rsidRDefault="00A56DDC" w:rsidP="00221836">
      <w:pPr>
        <w:pStyle w:val="Header"/>
        <w:spacing w:before="60" w:after="60"/>
        <w:rPr>
          <w:sz w:val="14"/>
          <w:szCs w:val="14"/>
        </w:rPr>
      </w:pPr>
    </w:p>
    <w:p w:rsidR="00A56DDC" w:rsidRDefault="00A56DDC" w:rsidP="00221836">
      <w:pPr>
        <w:pStyle w:val="Header"/>
        <w:spacing w:before="60" w:after="60"/>
        <w:rPr>
          <w:sz w:val="14"/>
          <w:szCs w:val="14"/>
        </w:rPr>
      </w:pPr>
    </w:p>
    <w:p w:rsidR="00A56DDC" w:rsidRDefault="00A56DDC" w:rsidP="00221836">
      <w:pPr>
        <w:pStyle w:val="Header"/>
        <w:spacing w:before="60" w:after="60"/>
        <w:rPr>
          <w:sz w:val="14"/>
          <w:szCs w:val="14"/>
        </w:rPr>
      </w:pPr>
    </w:p>
    <w:p w:rsidR="00A56DDC" w:rsidRPr="000D1513" w:rsidRDefault="00A56DDC" w:rsidP="00221836">
      <w:pPr>
        <w:pStyle w:val="Header"/>
        <w:spacing w:before="60" w:after="60"/>
        <w:rPr>
          <w:sz w:val="14"/>
          <w:szCs w:val="14"/>
        </w:rPr>
      </w:pPr>
    </w:p>
    <w:tbl>
      <w:tblPr>
        <w:tblW w:w="10620" w:type="dxa"/>
        <w:tblInd w:w="-72" w:type="dxa"/>
        <w:tblBorders>
          <w:top w:val="single" w:sz="8" w:space="0" w:color="8064A2"/>
          <w:bottom w:val="dotted" w:sz="4" w:space="0" w:color="auto"/>
          <w:insideH w:val="single" w:sz="8" w:space="0" w:color="8064A2"/>
        </w:tblBorders>
        <w:tblLayout w:type="fixed"/>
        <w:tblLook w:val="00A0"/>
      </w:tblPr>
      <w:tblGrid>
        <w:gridCol w:w="1980"/>
        <w:gridCol w:w="443"/>
        <w:gridCol w:w="457"/>
        <w:gridCol w:w="135"/>
        <w:gridCol w:w="2205"/>
        <w:gridCol w:w="900"/>
        <w:gridCol w:w="360"/>
        <w:gridCol w:w="180"/>
        <w:gridCol w:w="540"/>
        <w:gridCol w:w="540"/>
        <w:gridCol w:w="2880"/>
      </w:tblGrid>
      <w:tr w:rsidR="00A56DDC" w:rsidRPr="00310D7C" w:rsidTr="00591547">
        <w:tc>
          <w:tcPr>
            <w:tcW w:w="2880" w:type="dxa"/>
            <w:gridSpan w:val="3"/>
            <w:vAlign w:val="center"/>
          </w:tcPr>
          <w:p w:rsidR="00A56DDC" w:rsidRPr="00310D7C" w:rsidRDefault="00A56DDC" w:rsidP="008368F6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Il/la sottoscritto/a Dott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. </w:t>
            </w:r>
          </w:p>
        </w:tc>
        <w:bookmarkStart w:id="0" w:name="Testo28"/>
        <w:tc>
          <w:tcPr>
            <w:tcW w:w="3600" w:type="dxa"/>
            <w:gridSpan w:val="4"/>
            <w:vAlign w:val="center"/>
          </w:tcPr>
          <w:p w:rsidR="00A56DDC" w:rsidRPr="00310D7C" w:rsidRDefault="00A56DDC" w:rsidP="00634A7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20" w:type="dxa"/>
            <w:gridSpan w:val="2"/>
            <w:vAlign w:val="center"/>
          </w:tcPr>
          <w:p w:rsidR="00A56DDC" w:rsidRPr="00310D7C" w:rsidRDefault="00A56DDC" w:rsidP="008368F6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C.F.</w:t>
            </w:r>
          </w:p>
        </w:tc>
        <w:bookmarkStart w:id="1" w:name="Testo58"/>
        <w:tc>
          <w:tcPr>
            <w:tcW w:w="3420" w:type="dxa"/>
            <w:gridSpan w:val="2"/>
            <w:vAlign w:val="center"/>
          </w:tcPr>
          <w:p w:rsidR="00A56DDC" w:rsidRPr="00310D7C" w:rsidRDefault="00A56DDC" w:rsidP="00634A7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A56DDC" w:rsidRPr="005D2942" w:rsidTr="00591547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2423" w:type="dxa"/>
            <w:gridSpan w:val="2"/>
            <w:shd w:val="clear" w:color="auto" w:fill="FFFFFF"/>
          </w:tcPr>
          <w:p w:rsidR="00A56DDC" w:rsidRPr="005D2942" w:rsidRDefault="00A56DDC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residente a</w:t>
            </w:r>
            <w:r w:rsidRPr="005D2942">
              <w:rPr>
                <w:rFonts w:ascii="Helvetica" w:hAnsi="Helvetica" w:cs="Helvetic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97" w:type="dxa"/>
            <w:gridSpan w:val="9"/>
            <w:shd w:val="clear" w:color="auto" w:fill="FFFFFF"/>
          </w:tcPr>
          <w:p w:rsidR="00A56DDC" w:rsidRPr="005D2942" w:rsidRDefault="00A56DDC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22"/>
                <w:szCs w:val="22"/>
              </w:rPr>
            </w:pP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5D2942">
              <w:rPr>
                <w:rFonts w:ascii="Helvetica" w:hAnsi="Helvetica" w:cs="Helvetica"/>
                <w:sz w:val="22"/>
                <w:szCs w:val="22"/>
              </w:rP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  <w:tr w:rsidR="00A56DDC" w:rsidRPr="005D2942" w:rsidTr="00591547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3015" w:type="dxa"/>
            <w:gridSpan w:val="4"/>
            <w:shd w:val="clear" w:color="auto" w:fill="FFFFFF"/>
          </w:tcPr>
          <w:p w:rsidR="00A56DDC" w:rsidRPr="005D2942" w:rsidRDefault="00A56DDC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Via/piazza/corso</w:t>
            </w:r>
            <w:r w:rsidRPr="005D2942">
              <w:rPr>
                <w:rFonts w:ascii="Helvetica" w:hAnsi="Helvetica" w:cs="Helvetic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05" w:type="dxa"/>
            <w:gridSpan w:val="7"/>
            <w:shd w:val="clear" w:color="auto" w:fill="FFFFFF"/>
          </w:tcPr>
          <w:p w:rsidR="00A56DDC" w:rsidRPr="005D2942" w:rsidRDefault="00A56DDC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22"/>
                <w:szCs w:val="22"/>
              </w:rPr>
            </w:pP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5D2942">
              <w:rPr>
                <w:rFonts w:ascii="Helvetica" w:hAnsi="Helvetica" w:cs="Helvetica"/>
                <w:sz w:val="22"/>
                <w:szCs w:val="22"/>
              </w:rP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  <w:tr w:rsidR="00A56DDC" w:rsidRPr="005D2942" w:rsidTr="00591547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3015" w:type="dxa"/>
            <w:gridSpan w:val="4"/>
            <w:shd w:val="clear" w:color="auto" w:fill="FFFFFF"/>
          </w:tcPr>
          <w:p w:rsidR="00A56DDC" w:rsidRPr="005D2942" w:rsidRDefault="00A56DDC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Titolare/Direttore della Farmacia</w:t>
            </w:r>
          </w:p>
        </w:tc>
        <w:tc>
          <w:tcPr>
            <w:tcW w:w="3645" w:type="dxa"/>
            <w:gridSpan w:val="4"/>
            <w:shd w:val="clear" w:color="auto" w:fill="FFFFFF"/>
          </w:tcPr>
          <w:p w:rsidR="00A56DDC" w:rsidRPr="005D2942" w:rsidRDefault="00A56DDC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22"/>
                <w:szCs w:val="22"/>
              </w:rPr>
            </w:pP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5D2942">
              <w:rPr>
                <w:rFonts w:ascii="Helvetica" w:hAnsi="Helvetica" w:cs="Helvetica"/>
                <w:sz w:val="22"/>
                <w:szCs w:val="22"/>
              </w:rP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A56DDC" w:rsidRPr="005D2942" w:rsidRDefault="00A56DDC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Con sede in</w:t>
            </w:r>
          </w:p>
        </w:tc>
        <w:tc>
          <w:tcPr>
            <w:tcW w:w="2880" w:type="dxa"/>
            <w:shd w:val="clear" w:color="auto" w:fill="FFFFFF"/>
          </w:tcPr>
          <w:p w:rsidR="00A56DDC" w:rsidRPr="005D2942" w:rsidRDefault="00A56DDC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Helvetica"/>
                <w:sz w:val="22"/>
                <w:szCs w:val="22"/>
              </w:rPr>
            </w:r>
            <w:r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  <w:tr w:rsidR="00A56DDC" w:rsidRPr="005D2942" w:rsidTr="00591547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1980" w:type="dxa"/>
            <w:tcBorders>
              <w:bottom w:val="single" w:sz="8" w:space="0" w:color="8064A2"/>
            </w:tcBorders>
            <w:shd w:val="clear" w:color="auto" w:fill="FFFFFF"/>
          </w:tcPr>
          <w:p w:rsidR="00A56DDC" w:rsidRPr="005D2942" w:rsidRDefault="00A56DDC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Tel.</w:t>
            </w:r>
          </w:p>
        </w:tc>
        <w:tc>
          <w:tcPr>
            <w:tcW w:w="3240" w:type="dxa"/>
            <w:gridSpan w:val="4"/>
            <w:tcBorders>
              <w:bottom w:val="single" w:sz="8" w:space="0" w:color="8064A2"/>
            </w:tcBorders>
            <w:shd w:val="clear" w:color="auto" w:fill="FFFFFF"/>
          </w:tcPr>
          <w:p w:rsidR="00A56DDC" w:rsidRPr="005D2942" w:rsidRDefault="00A56DDC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5D2942">
              <w:rPr>
                <w:rFonts w:ascii="Helvetica" w:hAnsi="Helvetica" w:cs="Helvetica"/>
                <w:sz w:val="22"/>
                <w:szCs w:val="22"/>
              </w:rPr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5D2942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8064A2"/>
            </w:tcBorders>
            <w:shd w:val="clear" w:color="auto" w:fill="FFFFFF"/>
          </w:tcPr>
          <w:p w:rsidR="00A56DDC" w:rsidRPr="005D2942" w:rsidRDefault="00A56DDC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8368F6">
              <w:rPr>
                <w:rFonts w:ascii="Helvetica" w:hAnsi="Helvetica" w:cs="Helvetica"/>
                <w:bCs/>
                <w:sz w:val="22"/>
                <w:szCs w:val="22"/>
              </w:rPr>
              <w:t>e-mail</w:t>
            </w:r>
          </w:p>
        </w:tc>
        <w:tc>
          <w:tcPr>
            <w:tcW w:w="4500" w:type="dxa"/>
            <w:gridSpan w:val="5"/>
            <w:tcBorders>
              <w:bottom w:val="single" w:sz="8" w:space="0" w:color="8064A2"/>
            </w:tcBorders>
            <w:shd w:val="clear" w:color="auto" w:fill="FFFFFF"/>
          </w:tcPr>
          <w:p w:rsidR="00A56DDC" w:rsidRPr="005D2942" w:rsidRDefault="00A56DDC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Helvetica" w:hAnsi="Helvetica" w:cs="Helvetica"/>
                <w:bCs/>
                <w:sz w:val="18"/>
                <w:szCs w:val="18"/>
              </w:rPr>
            </w:r>
            <w:r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</w:tc>
      </w:tr>
    </w:tbl>
    <w:p w:rsidR="00A56DDC" w:rsidRPr="00234810" w:rsidRDefault="00A56DDC" w:rsidP="00EE1D31">
      <w:pPr>
        <w:rPr>
          <w:sz w:val="18"/>
          <w:szCs w:val="18"/>
        </w:rPr>
      </w:pPr>
    </w:p>
    <w:p w:rsidR="00A56DDC" w:rsidRDefault="00A56DDC" w:rsidP="00591547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COMUNICA CHE RISPETTO AL CALENDARIO TURNI APPROVATO</w:t>
      </w:r>
    </w:p>
    <w:tbl>
      <w:tblPr>
        <w:tblW w:w="10620" w:type="dxa"/>
        <w:tblInd w:w="-72" w:type="dxa"/>
        <w:tblBorders>
          <w:top w:val="single" w:sz="8" w:space="0" w:color="8064A2"/>
          <w:bottom w:val="dotted" w:sz="4" w:space="0" w:color="auto"/>
          <w:insideH w:val="single" w:sz="8" w:space="0" w:color="8064A2"/>
        </w:tblBorders>
        <w:tblLayout w:type="fixed"/>
        <w:tblLook w:val="00A0"/>
      </w:tblPr>
      <w:tblGrid>
        <w:gridCol w:w="1080"/>
        <w:gridCol w:w="1440"/>
        <w:gridCol w:w="3060"/>
        <w:gridCol w:w="5040"/>
      </w:tblGrid>
      <w:tr w:rsidR="00A56DDC" w:rsidRPr="00310D7C" w:rsidTr="006D2C83">
        <w:tc>
          <w:tcPr>
            <w:tcW w:w="1080" w:type="dxa"/>
            <w:vAlign w:val="center"/>
          </w:tcPr>
          <w:p w:rsidR="00A56DDC" w:rsidRPr="00310D7C" w:rsidRDefault="00A56DDC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in data 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A56DDC" w:rsidRPr="00310D7C" w:rsidRDefault="00A56DDC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:rsidR="00A56DDC" w:rsidRPr="00310D7C" w:rsidRDefault="00A56DDC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sarà di turno la Farmacia</w:t>
            </w:r>
          </w:p>
        </w:tc>
        <w:tc>
          <w:tcPr>
            <w:tcW w:w="5040" w:type="dxa"/>
            <w:vAlign w:val="center"/>
          </w:tcPr>
          <w:p w:rsidR="00A56DDC" w:rsidRPr="00310D7C" w:rsidRDefault="00A56DDC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56DDC" w:rsidRPr="00310D7C" w:rsidTr="00D01771">
        <w:tc>
          <w:tcPr>
            <w:tcW w:w="1080" w:type="dxa"/>
            <w:tcBorders>
              <w:bottom w:val="dotted" w:sz="4" w:space="0" w:color="auto"/>
              <w:right w:val="single" w:sz="8" w:space="0" w:color="8064A2"/>
            </w:tcBorders>
            <w:vAlign w:val="center"/>
          </w:tcPr>
          <w:p w:rsidR="00A56DDC" w:rsidRPr="00310D7C" w:rsidRDefault="00A56DDC" w:rsidP="0050506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in data 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bottom w:val="dotted" w:sz="4" w:space="0" w:color="auto"/>
              <w:right w:val="single" w:sz="8" w:space="0" w:color="8064A2"/>
            </w:tcBorders>
            <w:vAlign w:val="center"/>
          </w:tcPr>
          <w:p w:rsidR="00A56DDC" w:rsidRPr="00310D7C" w:rsidRDefault="00A56DDC" w:rsidP="0050506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dotted" w:sz="4" w:space="0" w:color="auto"/>
              <w:right w:val="single" w:sz="8" w:space="0" w:color="8064A2"/>
            </w:tcBorders>
            <w:vAlign w:val="center"/>
          </w:tcPr>
          <w:p w:rsidR="00A56DDC" w:rsidRPr="00310D7C" w:rsidRDefault="00A56DDC" w:rsidP="0050506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Sarà di turno la Farmacia</w:t>
            </w:r>
          </w:p>
        </w:tc>
        <w:tc>
          <w:tcPr>
            <w:tcW w:w="5040" w:type="dxa"/>
            <w:tcBorders>
              <w:bottom w:val="dotted" w:sz="4" w:space="0" w:color="auto"/>
            </w:tcBorders>
            <w:vAlign w:val="center"/>
          </w:tcPr>
          <w:p w:rsidR="00A56DDC" w:rsidRPr="00310D7C" w:rsidRDefault="00A56DDC" w:rsidP="0050506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A56DDC" w:rsidRDefault="00A56DDC" w:rsidP="000722DB">
      <w:pPr>
        <w:spacing w:line="375" w:lineRule="auto"/>
        <w:ind w:right="60"/>
        <w:rPr>
          <w:b/>
          <w:sz w:val="23"/>
        </w:rPr>
      </w:pPr>
    </w:p>
    <w:p w:rsidR="00A56DDC" w:rsidRDefault="00A56DDC" w:rsidP="000722DB">
      <w:pPr>
        <w:spacing w:line="1" w:lineRule="exact"/>
        <w:rPr>
          <w:sz w:val="24"/>
        </w:rPr>
      </w:pPr>
    </w:p>
    <w:p w:rsidR="00A56DDC" w:rsidRPr="00943A08" w:rsidRDefault="00A56DDC" w:rsidP="00943A08">
      <w:pPr>
        <w:autoSpaceDE w:val="0"/>
        <w:autoSpaceDN w:val="0"/>
        <w:adjustRightInd w:val="0"/>
        <w:jc w:val="right"/>
        <w:rPr>
          <w:rFonts w:ascii="ComicSansMS" w:hAnsi="ComicSansMS" w:cs="ComicSansMS"/>
          <w:b/>
          <w:color w:val="000000"/>
          <w:sz w:val="12"/>
          <w:szCs w:val="12"/>
        </w:rPr>
      </w:pPr>
    </w:p>
    <w:p w:rsidR="00A56DDC" w:rsidRPr="00EB3866" w:rsidRDefault="00A56DDC" w:rsidP="000D1513">
      <w:pPr>
        <w:spacing w:before="120"/>
        <w:jc w:val="both"/>
        <w:rPr>
          <w:sz w:val="2"/>
          <w:szCs w:val="2"/>
        </w:rPr>
      </w:pPr>
    </w:p>
    <w:p w:rsidR="00A56DDC" w:rsidRPr="00234810" w:rsidRDefault="00A56DDC" w:rsidP="008E65A8">
      <w:pPr>
        <w:autoSpaceDE w:val="0"/>
        <w:autoSpaceDN w:val="0"/>
        <w:adjustRightInd w:val="0"/>
        <w:rPr>
          <w:rFonts w:ascii="ComicSansMS" w:hAnsi="ComicSansMS" w:cs="ComicSansMS"/>
          <w:color w:val="000000"/>
          <w:sz w:val="10"/>
          <w:szCs w:val="10"/>
        </w:rPr>
      </w:pPr>
    </w:p>
    <w:tbl>
      <w:tblPr>
        <w:tblW w:w="10548" w:type="dxa"/>
        <w:tblLayout w:type="fixed"/>
        <w:tblLook w:val="00A0"/>
      </w:tblPr>
      <w:tblGrid>
        <w:gridCol w:w="2922"/>
        <w:gridCol w:w="1217"/>
        <w:gridCol w:w="6409"/>
      </w:tblGrid>
      <w:tr w:rsidR="00A56DDC" w:rsidTr="008A6967">
        <w:trPr>
          <w:trHeight w:val="454"/>
        </w:trPr>
        <w:tc>
          <w:tcPr>
            <w:tcW w:w="2922" w:type="dxa"/>
          </w:tcPr>
          <w:p w:rsidR="00A56DDC" w:rsidRDefault="00A56DDC" w:rsidP="00534A01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Data</w:t>
            </w:r>
          </w:p>
        </w:tc>
        <w:tc>
          <w:tcPr>
            <w:tcW w:w="1217" w:type="dxa"/>
          </w:tcPr>
          <w:p w:rsidR="00A56DDC" w:rsidRDefault="00A56DDC" w:rsidP="008A6967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</w:rPr>
              <w:fldChar w:fldCharType="begin">
                <w:ffData>
                  <w:name w:val="Testo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Helvetica" w:hAnsi="Helvetica" w:cs="Helvetica"/>
                <w:b/>
                <w:bCs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</w:rPr>
            </w:r>
            <w:r>
              <w:rPr>
                <w:rFonts w:ascii="Helvetica" w:hAnsi="Helvetica" w:cs="Helvetica"/>
                <w:b/>
                <w:bCs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</w:rPr>
              <w:fldChar w:fldCharType="end"/>
            </w:r>
            <w:r>
              <w:rPr>
                <w:rFonts w:ascii="Helvetica" w:hAnsi="Helvetica" w:cs="Helvetica"/>
                <w:b/>
                <w:bCs/>
              </w:rPr>
              <w:t>/</w:t>
            </w:r>
            <w:r>
              <w:rPr>
                <w:rFonts w:ascii="Helvetica" w:hAnsi="Helvetica" w:cs="Helvetica"/>
                <w:b/>
                <w:bCs/>
              </w:rPr>
              <w:fldChar w:fldCharType="begin">
                <w:ffData>
                  <w:name w:val="Testo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Helvetica" w:hAnsi="Helvetica" w:cs="Helvetica"/>
                <w:b/>
                <w:bCs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</w:rPr>
            </w:r>
            <w:r>
              <w:rPr>
                <w:rFonts w:ascii="Helvetica" w:hAnsi="Helvetica" w:cs="Helvetica"/>
                <w:b/>
                <w:bCs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</w:rPr>
              <w:fldChar w:fldCharType="end"/>
            </w:r>
            <w:r>
              <w:rPr>
                <w:rFonts w:ascii="Helvetica" w:hAnsi="Helvetica" w:cs="Helvetica"/>
                <w:b/>
                <w:bCs/>
              </w:rPr>
              <w:t>/</w:t>
            </w:r>
            <w:r>
              <w:rPr>
                <w:rFonts w:ascii="Helvetica" w:hAnsi="Helvetica" w:cs="Helvetica"/>
                <w:b/>
                <w:bCs/>
              </w:rPr>
              <w:fldChar w:fldCharType="begin">
                <w:ffData>
                  <w:name w:val="Tes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Helvetica" w:hAnsi="Helvetica" w:cs="Helvetica"/>
                <w:b/>
                <w:bCs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</w:rPr>
            </w:r>
            <w:r>
              <w:rPr>
                <w:rFonts w:ascii="Helvetica" w:hAnsi="Helvetica" w:cs="Helvetica"/>
                <w:b/>
                <w:bCs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</w:rPr>
              <w:fldChar w:fldCharType="end"/>
            </w:r>
          </w:p>
        </w:tc>
        <w:tc>
          <w:tcPr>
            <w:tcW w:w="6409" w:type="dxa"/>
          </w:tcPr>
          <w:p w:rsidR="00A56DDC" w:rsidRDefault="00A56DDC" w:rsidP="008A6967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Firma del richiedente</w:t>
            </w:r>
          </w:p>
        </w:tc>
      </w:tr>
    </w:tbl>
    <w:p w:rsidR="00A56DDC" w:rsidRPr="000627A2" w:rsidRDefault="00A56DDC" w:rsidP="00883EE9">
      <w:pPr>
        <w:rPr>
          <w:sz w:val="6"/>
          <w:szCs w:val="6"/>
        </w:rPr>
      </w:pPr>
    </w:p>
    <w:p w:rsidR="00A56DDC" w:rsidRDefault="00A56DDC" w:rsidP="000627A2">
      <w:pPr>
        <w:autoSpaceDE w:val="0"/>
        <w:autoSpaceDN w:val="0"/>
        <w:adjustRightInd w:val="0"/>
        <w:rPr>
          <w:sz w:val="2"/>
          <w:szCs w:val="2"/>
        </w:rPr>
      </w:pPr>
    </w:p>
    <w:p w:rsidR="00A56DDC" w:rsidRDefault="00A56DDC" w:rsidP="000627A2">
      <w:pPr>
        <w:autoSpaceDE w:val="0"/>
        <w:autoSpaceDN w:val="0"/>
        <w:adjustRightInd w:val="0"/>
        <w:rPr>
          <w:sz w:val="2"/>
          <w:szCs w:val="2"/>
        </w:rPr>
      </w:pPr>
    </w:p>
    <w:p w:rsidR="00A56DDC" w:rsidRDefault="00A56DDC" w:rsidP="00EC2B4F">
      <w:pPr>
        <w:widowControl w:val="0"/>
        <w:autoSpaceDE w:val="0"/>
        <w:autoSpaceDN w:val="0"/>
        <w:adjustRightInd w:val="0"/>
        <w:spacing w:before="120" w:after="60"/>
        <w:jc w:val="both"/>
        <w:rPr>
          <w:b/>
          <w:sz w:val="23"/>
        </w:rPr>
      </w:pPr>
    </w:p>
    <w:p w:rsidR="00A56DDC" w:rsidRDefault="00A56DDC" w:rsidP="00EC2B4F">
      <w:pPr>
        <w:widowControl w:val="0"/>
        <w:autoSpaceDE w:val="0"/>
        <w:autoSpaceDN w:val="0"/>
        <w:adjustRightInd w:val="0"/>
        <w:spacing w:before="120" w:after="60"/>
        <w:jc w:val="both"/>
        <w:rPr>
          <w:b/>
          <w:sz w:val="23"/>
        </w:rPr>
      </w:pPr>
    </w:p>
    <w:p w:rsidR="00A56DDC" w:rsidRPr="009F5A52" w:rsidRDefault="00A56DDC" w:rsidP="005F379D">
      <w:pPr>
        <w:rPr>
          <w:b/>
        </w:rPr>
      </w:pPr>
      <w:r w:rsidRPr="009F5A52">
        <w:rPr>
          <w:b/>
        </w:rPr>
        <w:t xml:space="preserve">NB Il modulo compilato dovrà pervenire per posta certificata all’ indirizzo: </w:t>
      </w:r>
      <w:r w:rsidRPr="009F5A52">
        <w:rPr>
          <w:rFonts w:ascii="Arial" w:hAnsi="Arial" w:cs="Arial"/>
          <w:b/>
          <w:sz w:val="16"/>
          <w:szCs w:val="16"/>
        </w:rPr>
        <w:t>aslcn2@legalmail.it</w:t>
      </w:r>
      <w:r w:rsidRPr="009F5A52">
        <w:rPr>
          <w:b/>
        </w:rPr>
        <w:t xml:space="preserve">  </w:t>
      </w:r>
    </w:p>
    <w:p w:rsidR="00A56DDC" w:rsidRDefault="00A56DDC" w:rsidP="000627A2">
      <w:pPr>
        <w:autoSpaceDE w:val="0"/>
        <w:autoSpaceDN w:val="0"/>
        <w:adjustRightInd w:val="0"/>
        <w:rPr>
          <w:sz w:val="2"/>
          <w:szCs w:val="2"/>
        </w:rPr>
      </w:pPr>
    </w:p>
    <w:p w:rsidR="00A56DDC" w:rsidRDefault="00A56DDC" w:rsidP="000627A2">
      <w:pPr>
        <w:autoSpaceDE w:val="0"/>
        <w:autoSpaceDN w:val="0"/>
        <w:adjustRightInd w:val="0"/>
        <w:rPr>
          <w:sz w:val="2"/>
          <w:szCs w:val="2"/>
        </w:rPr>
      </w:pPr>
    </w:p>
    <w:p w:rsidR="00A56DDC" w:rsidRPr="000627A2" w:rsidRDefault="00A56DDC" w:rsidP="008A5598">
      <w:pPr>
        <w:autoSpaceDE w:val="0"/>
        <w:autoSpaceDN w:val="0"/>
        <w:adjustRightInd w:val="0"/>
        <w:ind w:left="-180" w:right="-150" w:firstLine="180"/>
        <w:rPr>
          <w:sz w:val="2"/>
          <w:szCs w:val="2"/>
        </w:rPr>
      </w:pPr>
      <w:r>
        <w:rPr>
          <w:noProof/>
        </w:rPr>
        <w:pict>
          <v:shape id="_x0000_s1027" type="#_x0000_t202" style="position:absolute;left:0;text-align:left;margin-left:-9pt;margin-top:107.9pt;width:531pt;height:36pt;z-index:251659264" strokeweight="2.25pt">
            <v:textbox>
              <w:txbxContent>
                <w:p w:rsidR="00A56DDC" w:rsidRPr="009F5A52" w:rsidRDefault="00A56DDC" w:rsidP="009F5A52">
                  <w:pPr>
                    <w:rPr>
                      <w:sz w:val="24"/>
                      <w:szCs w:val="24"/>
                    </w:rPr>
                  </w:pPr>
                  <w:r w:rsidRPr="009F5A52">
                    <w:rPr>
                      <w:sz w:val="24"/>
                      <w:szCs w:val="24"/>
                    </w:rPr>
                    <w:t xml:space="preserve">La presente comunicazione è riferibile agli art. 11, 14, 15, 16, 19, 20 LR 21/91, per cui </w:t>
                  </w:r>
                  <w:r>
                    <w:rPr>
                      <w:sz w:val="24"/>
                      <w:szCs w:val="24"/>
                    </w:rPr>
                    <w:t xml:space="preserve">è necessario </w:t>
                  </w:r>
                  <w:r w:rsidRPr="009F5A52">
                    <w:rPr>
                      <w:sz w:val="24"/>
                      <w:szCs w:val="24"/>
                    </w:rPr>
                    <w:t xml:space="preserve">l’ invio tempestivo alla scrivente </w:t>
                  </w:r>
                </w:p>
              </w:txbxContent>
            </v:textbox>
          </v:shape>
        </w:pict>
      </w:r>
    </w:p>
    <w:sectPr w:rsidR="00A56DDC" w:rsidRPr="000627A2" w:rsidSect="00490280">
      <w:footerReference w:type="even" r:id="rId9"/>
      <w:footerReference w:type="default" r:id="rId10"/>
      <w:pgSz w:w="11906" w:h="16838" w:code="9"/>
      <w:pgMar w:top="425" w:right="709" w:bottom="567" w:left="907" w:header="720" w:footer="34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DDC" w:rsidRDefault="00A56DDC">
      <w:r>
        <w:separator/>
      </w:r>
    </w:p>
  </w:endnote>
  <w:endnote w:type="continuationSeparator" w:id="0">
    <w:p w:rsidR="00A56DDC" w:rsidRDefault="00A56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DC" w:rsidRDefault="00A56DDC" w:rsidP="004902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6DDC" w:rsidRDefault="00A56DDC" w:rsidP="0049028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DC" w:rsidRDefault="00A56DDC" w:rsidP="004902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56DDC" w:rsidRDefault="00A56DDC">
    <w:pPr>
      <w:pStyle w:val="Footer"/>
      <w:ind w:right="360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DDC" w:rsidRDefault="00A56DDC">
      <w:r>
        <w:separator/>
      </w:r>
    </w:p>
  </w:footnote>
  <w:footnote w:type="continuationSeparator" w:id="0">
    <w:p w:rsidR="00A56DDC" w:rsidRDefault="00A56D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B3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DB8596D"/>
    <w:multiLevelType w:val="hybridMultilevel"/>
    <w:tmpl w:val="E53824EC"/>
    <w:lvl w:ilvl="0" w:tplc="0410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D65E72"/>
    <w:multiLevelType w:val="singleLevel"/>
    <w:tmpl w:val="298E97BA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B165446"/>
    <w:multiLevelType w:val="hybridMultilevel"/>
    <w:tmpl w:val="A3A8FE7A"/>
    <w:lvl w:ilvl="0" w:tplc="32D20526">
      <w:start w:val="3"/>
      <w:numFmt w:val="bullet"/>
      <w:lvlText w:val="□"/>
      <w:lvlJc w:val="left"/>
      <w:pPr>
        <w:tabs>
          <w:tab w:val="num" w:pos="1789"/>
        </w:tabs>
        <w:ind w:left="1789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F5049E"/>
    <w:multiLevelType w:val="hybridMultilevel"/>
    <w:tmpl w:val="A6741E5C"/>
    <w:lvl w:ilvl="0" w:tplc="0410000F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  <w:rPr>
        <w:rFonts w:cs="Times New Roman"/>
      </w:rPr>
    </w:lvl>
  </w:abstractNum>
  <w:abstractNum w:abstractNumId="5">
    <w:nsid w:val="556A1CEE"/>
    <w:multiLevelType w:val="hybridMultilevel"/>
    <w:tmpl w:val="1200D080"/>
    <w:lvl w:ilvl="0" w:tplc="32D20526">
      <w:start w:val="3"/>
      <w:numFmt w:val="bullet"/>
      <w:lvlText w:val="□"/>
      <w:lvlJc w:val="left"/>
      <w:pPr>
        <w:tabs>
          <w:tab w:val="num" w:pos="1789"/>
        </w:tabs>
        <w:ind w:left="1789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C51E08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8B058D8"/>
    <w:multiLevelType w:val="multilevel"/>
    <w:tmpl w:val="A3A8FE7A"/>
    <w:lvl w:ilvl="0">
      <w:start w:val="3"/>
      <w:numFmt w:val="bullet"/>
      <w:lvlText w:val="□"/>
      <w:lvlJc w:val="left"/>
      <w:pPr>
        <w:tabs>
          <w:tab w:val="num" w:pos="1789"/>
        </w:tabs>
        <w:ind w:left="1789" w:hanging="360"/>
      </w:pPr>
      <w:rPr>
        <w:rFonts w:ascii="Arial" w:hAnsi="Aria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87C"/>
    <w:rsid w:val="00005D8A"/>
    <w:rsid w:val="00010FA5"/>
    <w:rsid w:val="00017840"/>
    <w:rsid w:val="0003377A"/>
    <w:rsid w:val="0006086D"/>
    <w:rsid w:val="000627A2"/>
    <w:rsid w:val="00062C23"/>
    <w:rsid w:val="000722DB"/>
    <w:rsid w:val="000737E7"/>
    <w:rsid w:val="0008138F"/>
    <w:rsid w:val="000823EE"/>
    <w:rsid w:val="0008278F"/>
    <w:rsid w:val="0008284C"/>
    <w:rsid w:val="000938A3"/>
    <w:rsid w:val="00094898"/>
    <w:rsid w:val="000A0608"/>
    <w:rsid w:val="000C1190"/>
    <w:rsid w:val="000C4F6D"/>
    <w:rsid w:val="000C5B99"/>
    <w:rsid w:val="000D1513"/>
    <w:rsid w:val="000D2D73"/>
    <w:rsid w:val="000E20CB"/>
    <w:rsid w:val="000F4E06"/>
    <w:rsid w:val="000F7951"/>
    <w:rsid w:val="0010738C"/>
    <w:rsid w:val="0013128C"/>
    <w:rsid w:val="0013496A"/>
    <w:rsid w:val="00137BCC"/>
    <w:rsid w:val="00142758"/>
    <w:rsid w:val="001461B2"/>
    <w:rsid w:val="00152712"/>
    <w:rsid w:val="00156EFD"/>
    <w:rsid w:val="00157E59"/>
    <w:rsid w:val="00163250"/>
    <w:rsid w:val="00173BFE"/>
    <w:rsid w:val="001B7D47"/>
    <w:rsid w:val="001C0DE6"/>
    <w:rsid w:val="001E1D51"/>
    <w:rsid w:val="001E39B1"/>
    <w:rsid w:val="001F1456"/>
    <w:rsid w:val="002040A3"/>
    <w:rsid w:val="00221836"/>
    <w:rsid w:val="00231FF3"/>
    <w:rsid w:val="00234810"/>
    <w:rsid w:val="00240FCA"/>
    <w:rsid w:val="002449DA"/>
    <w:rsid w:val="0024675E"/>
    <w:rsid w:val="002470FB"/>
    <w:rsid w:val="002477A0"/>
    <w:rsid w:val="0025155E"/>
    <w:rsid w:val="00251730"/>
    <w:rsid w:val="00251EBF"/>
    <w:rsid w:val="0026043F"/>
    <w:rsid w:val="00265DE5"/>
    <w:rsid w:val="002970A0"/>
    <w:rsid w:val="0029738C"/>
    <w:rsid w:val="002B0CAD"/>
    <w:rsid w:val="002B5CEC"/>
    <w:rsid w:val="002B7B45"/>
    <w:rsid w:val="002C1EBA"/>
    <w:rsid w:val="002D2ED2"/>
    <w:rsid w:val="002D3DD8"/>
    <w:rsid w:val="002E18E8"/>
    <w:rsid w:val="002E2A7A"/>
    <w:rsid w:val="002F774F"/>
    <w:rsid w:val="00310D7C"/>
    <w:rsid w:val="003245A7"/>
    <w:rsid w:val="00327952"/>
    <w:rsid w:val="003479A0"/>
    <w:rsid w:val="003635BB"/>
    <w:rsid w:val="003755B1"/>
    <w:rsid w:val="00381A9C"/>
    <w:rsid w:val="00386779"/>
    <w:rsid w:val="00391B38"/>
    <w:rsid w:val="0039683F"/>
    <w:rsid w:val="003A7D4E"/>
    <w:rsid w:val="003F69F9"/>
    <w:rsid w:val="00403E68"/>
    <w:rsid w:val="00407DA4"/>
    <w:rsid w:val="00414728"/>
    <w:rsid w:val="00420595"/>
    <w:rsid w:val="00422BC6"/>
    <w:rsid w:val="00423E59"/>
    <w:rsid w:val="00424232"/>
    <w:rsid w:val="00431E30"/>
    <w:rsid w:val="00433F03"/>
    <w:rsid w:val="00445323"/>
    <w:rsid w:val="00445FC3"/>
    <w:rsid w:val="00471DAD"/>
    <w:rsid w:val="00485AE1"/>
    <w:rsid w:val="004874A4"/>
    <w:rsid w:val="00490280"/>
    <w:rsid w:val="004A180C"/>
    <w:rsid w:val="004A32C1"/>
    <w:rsid w:val="004C5154"/>
    <w:rsid w:val="004C7DE2"/>
    <w:rsid w:val="004D74D2"/>
    <w:rsid w:val="004F2612"/>
    <w:rsid w:val="004F2F87"/>
    <w:rsid w:val="0050506E"/>
    <w:rsid w:val="0052277E"/>
    <w:rsid w:val="00532F38"/>
    <w:rsid w:val="00534A01"/>
    <w:rsid w:val="005578FF"/>
    <w:rsid w:val="00587DA9"/>
    <w:rsid w:val="00591547"/>
    <w:rsid w:val="005A1E5B"/>
    <w:rsid w:val="005A5977"/>
    <w:rsid w:val="005C1AC0"/>
    <w:rsid w:val="005D2942"/>
    <w:rsid w:val="005E6224"/>
    <w:rsid w:val="005E6EC6"/>
    <w:rsid w:val="005F016B"/>
    <w:rsid w:val="005F379D"/>
    <w:rsid w:val="005F3E75"/>
    <w:rsid w:val="00602173"/>
    <w:rsid w:val="00605361"/>
    <w:rsid w:val="00607949"/>
    <w:rsid w:val="006102A4"/>
    <w:rsid w:val="0061152F"/>
    <w:rsid w:val="00616703"/>
    <w:rsid w:val="006175D3"/>
    <w:rsid w:val="00634A79"/>
    <w:rsid w:val="006440FD"/>
    <w:rsid w:val="006462A0"/>
    <w:rsid w:val="00667B58"/>
    <w:rsid w:val="00684008"/>
    <w:rsid w:val="00695196"/>
    <w:rsid w:val="006A3D4B"/>
    <w:rsid w:val="006A3DF0"/>
    <w:rsid w:val="006A6665"/>
    <w:rsid w:val="006D2C83"/>
    <w:rsid w:val="006D61F7"/>
    <w:rsid w:val="006E4FF9"/>
    <w:rsid w:val="006F1D22"/>
    <w:rsid w:val="00700FD5"/>
    <w:rsid w:val="00702132"/>
    <w:rsid w:val="0070249E"/>
    <w:rsid w:val="007202E2"/>
    <w:rsid w:val="00721723"/>
    <w:rsid w:val="00722054"/>
    <w:rsid w:val="007221B4"/>
    <w:rsid w:val="00726C5C"/>
    <w:rsid w:val="007326B9"/>
    <w:rsid w:val="00753E31"/>
    <w:rsid w:val="0076320D"/>
    <w:rsid w:val="00787E3C"/>
    <w:rsid w:val="0079212F"/>
    <w:rsid w:val="007A3D33"/>
    <w:rsid w:val="007C213E"/>
    <w:rsid w:val="007E0AD4"/>
    <w:rsid w:val="007E48C7"/>
    <w:rsid w:val="007E6B30"/>
    <w:rsid w:val="007F375B"/>
    <w:rsid w:val="007F7DF7"/>
    <w:rsid w:val="007F7F02"/>
    <w:rsid w:val="00814DBA"/>
    <w:rsid w:val="0081636A"/>
    <w:rsid w:val="00831D53"/>
    <w:rsid w:val="0083485F"/>
    <w:rsid w:val="008368F6"/>
    <w:rsid w:val="00847DD2"/>
    <w:rsid w:val="00883EE9"/>
    <w:rsid w:val="00897529"/>
    <w:rsid w:val="008A5598"/>
    <w:rsid w:val="008A6967"/>
    <w:rsid w:val="008B30A9"/>
    <w:rsid w:val="008C29A1"/>
    <w:rsid w:val="008C4892"/>
    <w:rsid w:val="008D2BAD"/>
    <w:rsid w:val="008E10E8"/>
    <w:rsid w:val="008E445E"/>
    <w:rsid w:val="008E65A8"/>
    <w:rsid w:val="008F07F2"/>
    <w:rsid w:val="00900364"/>
    <w:rsid w:val="00911070"/>
    <w:rsid w:val="009162F7"/>
    <w:rsid w:val="00921385"/>
    <w:rsid w:val="00926834"/>
    <w:rsid w:val="0092789A"/>
    <w:rsid w:val="009279C6"/>
    <w:rsid w:val="00943A08"/>
    <w:rsid w:val="0095119C"/>
    <w:rsid w:val="00954ED2"/>
    <w:rsid w:val="009735F4"/>
    <w:rsid w:val="00975153"/>
    <w:rsid w:val="00977AB4"/>
    <w:rsid w:val="009964E0"/>
    <w:rsid w:val="009A0B4D"/>
    <w:rsid w:val="009A51D9"/>
    <w:rsid w:val="009E70CF"/>
    <w:rsid w:val="009F5A52"/>
    <w:rsid w:val="00A0442D"/>
    <w:rsid w:val="00A12BE0"/>
    <w:rsid w:val="00A13B31"/>
    <w:rsid w:val="00A16FFA"/>
    <w:rsid w:val="00A17EA2"/>
    <w:rsid w:val="00A30D83"/>
    <w:rsid w:val="00A437E2"/>
    <w:rsid w:val="00A56DDC"/>
    <w:rsid w:val="00A827B0"/>
    <w:rsid w:val="00A928F5"/>
    <w:rsid w:val="00A9311C"/>
    <w:rsid w:val="00AB55A0"/>
    <w:rsid w:val="00AC1CB8"/>
    <w:rsid w:val="00AD3383"/>
    <w:rsid w:val="00AD751D"/>
    <w:rsid w:val="00B13DBF"/>
    <w:rsid w:val="00B2035A"/>
    <w:rsid w:val="00B5465A"/>
    <w:rsid w:val="00B60BF8"/>
    <w:rsid w:val="00B628B5"/>
    <w:rsid w:val="00B753DA"/>
    <w:rsid w:val="00B82A5F"/>
    <w:rsid w:val="00B8456B"/>
    <w:rsid w:val="00B947A4"/>
    <w:rsid w:val="00BA07BE"/>
    <w:rsid w:val="00BA395A"/>
    <w:rsid w:val="00BB5C46"/>
    <w:rsid w:val="00BC73BA"/>
    <w:rsid w:val="00BC7D24"/>
    <w:rsid w:val="00BD0474"/>
    <w:rsid w:val="00BE375A"/>
    <w:rsid w:val="00C036DB"/>
    <w:rsid w:val="00C05748"/>
    <w:rsid w:val="00C16B04"/>
    <w:rsid w:val="00C24531"/>
    <w:rsid w:val="00C24606"/>
    <w:rsid w:val="00C41597"/>
    <w:rsid w:val="00C514C0"/>
    <w:rsid w:val="00C524C8"/>
    <w:rsid w:val="00C80A77"/>
    <w:rsid w:val="00C91426"/>
    <w:rsid w:val="00C97A5F"/>
    <w:rsid w:val="00CA0210"/>
    <w:rsid w:val="00CA7391"/>
    <w:rsid w:val="00CE4D6E"/>
    <w:rsid w:val="00CE7B50"/>
    <w:rsid w:val="00CF7BAD"/>
    <w:rsid w:val="00D00B3E"/>
    <w:rsid w:val="00D01771"/>
    <w:rsid w:val="00D1548B"/>
    <w:rsid w:val="00D163EC"/>
    <w:rsid w:val="00D33834"/>
    <w:rsid w:val="00D56758"/>
    <w:rsid w:val="00D60700"/>
    <w:rsid w:val="00D67D30"/>
    <w:rsid w:val="00D70AF5"/>
    <w:rsid w:val="00D70F37"/>
    <w:rsid w:val="00D7687C"/>
    <w:rsid w:val="00DA7726"/>
    <w:rsid w:val="00DB14F6"/>
    <w:rsid w:val="00DB7995"/>
    <w:rsid w:val="00DC4E1E"/>
    <w:rsid w:val="00DD36D9"/>
    <w:rsid w:val="00DE692E"/>
    <w:rsid w:val="00DF1A72"/>
    <w:rsid w:val="00DF60C4"/>
    <w:rsid w:val="00E033E4"/>
    <w:rsid w:val="00E0449B"/>
    <w:rsid w:val="00E059F1"/>
    <w:rsid w:val="00E074D2"/>
    <w:rsid w:val="00E1575E"/>
    <w:rsid w:val="00E20544"/>
    <w:rsid w:val="00E23D53"/>
    <w:rsid w:val="00E2581F"/>
    <w:rsid w:val="00E34845"/>
    <w:rsid w:val="00E34BD5"/>
    <w:rsid w:val="00E35D7C"/>
    <w:rsid w:val="00E400F0"/>
    <w:rsid w:val="00E64A8F"/>
    <w:rsid w:val="00E86000"/>
    <w:rsid w:val="00EA2CCB"/>
    <w:rsid w:val="00EB3866"/>
    <w:rsid w:val="00EC2814"/>
    <w:rsid w:val="00EC2B4F"/>
    <w:rsid w:val="00EE1D31"/>
    <w:rsid w:val="00EE2563"/>
    <w:rsid w:val="00EE31FC"/>
    <w:rsid w:val="00EE44B3"/>
    <w:rsid w:val="00EE715B"/>
    <w:rsid w:val="00EF042E"/>
    <w:rsid w:val="00EF71B7"/>
    <w:rsid w:val="00F059CD"/>
    <w:rsid w:val="00F11BF3"/>
    <w:rsid w:val="00F11E08"/>
    <w:rsid w:val="00F2086D"/>
    <w:rsid w:val="00F23C79"/>
    <w:rsid w:val="00F25691"/>
    <w:rsid w:val="00F332E4"/>
    <w:rsid w:val="00F4102C"/>
    <w:rsid w:val="00F4103A"/>
    <w:rsid w:val="00F414F8"/>
    <w:rsid w:val="00F457B1"/>
    <w:rsid w:val="00F6081B"/>
    <w:rsid w:val="00F82411"/>
    <w:rsid w:val="00F849B7"/>
    <w:rsid w:val="00F878EB"/>
    <w:rsid w:val="00F94DE7"/>
    <w:rsid w:val="00FA6F3B"/>
    <w:rsid w:val="00FB2542"/>
    <w:rsid w:val="00FB4222"/>
    <w:rsid w:val="00FC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F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4FF9"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4FF9"/>
    <w:pPr>
      <w:keepNext/>
      <w:jc w:val="righ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4FF9"/>
    <w:pPr>
      <w:keepNext/>
      <w:jc w:val="right"/>
      <w:outlineLvl w:val="2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0A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80A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80A77"/>
    <w:rPr>
      <w:rFonts w:ascii="Cambria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E4FF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80A7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4F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0A77"/>
    <w:rPr>
      <w:rFonts w:cs="Times New Roman"/>
    </w:rPr>
  </w:style>
  <w:style w:type="character" w:styleId="PageNumber">
    <w:name w:val="page number"/>
    <w:basedOn w:val="DefaultParagraphFont"/>
    <w:uiPriority w:val="99"/>
    <w:rsid w:val="006E4FF9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6E4FF9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80A77"/>
    <w:rPr>
      <w:rFonts w:ascii="Cambria" w:hAnsi="Cambria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6E4FF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80A7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E4F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0A7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E4FF9"/>
    <w:pPr>
      <w:jc w:val="both"/>
    </w:pPr>
    <w:rPr>
      <w:rFonts w:ascii="Comic Sans MS" w:hAnsi="Comic Sans MS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80A7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C0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A77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005D8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0442D"/>
    <w:rPr>
      <w:rFonts w:cs="Times New Roman"/>
      <w:color w:val="800080"/>
      <w:u w:val="single"/>
    </w:rPr>
  </w:style>
  <w:style w:type="paragraph" w:customStyle="1" w:styleId="Elencoacolori-Colore11">
    <w:name w:val="Elenco a colori - Colore 11"/>
    <w:basedOn w:val="Normal"/>
    <w:uiPriority w:val="99"/>
    <w:rsid w:val="00EE1D31"/>
    <w:pPr>
      <w:ind w:left="720"/>
      <w:contextualSpacing/>
    </w:pPr>
    <w:rPr>
      <w:rFonts w:ascii="Cambria" w:eastAsia="MS Mincho" w:hAnsi="Cambria"/>
      <w:sz w:val="24"/>
      <w:szCs w:val="24"/>
    </w:rPr>
  </w:style>
  <w:style w:type="table" w:styleId="TableGrid">
    <w:name w:val="Table Grid"/>
    <w:basedOn w:val="TableNormal"/>
    <w:uiPriority w:val="99"/>
    <w:rsid w:val="00EE1D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D1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B14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1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cn2.it/azienda-asl-cn2/amministrazione-trasparente/attivita-e-procedimenti/tipologie-di-procediment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196</Words>
  <Characters>1120</Characters>
  <Application>Microsoft Office Outlook</Application>
  <DocSecurity>0</DocSecurity>
  <Lines>0</Lines>
  <Paragraphs>0</Paragraphs>
  <ScaleCrop>false</ScaleCrop>
  <Company>Girasole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UNITA’ DI VALUTAZIONE HANDICAP (U</dc:title>
  <dc:subject/>
  <dc:creator>Centro</dc:creator>
  <cp:keywords/>
  <dc:description/>
  <cp:lastModifiedBy>user</cp:lastModifiedBy>
  <cp:revision>2</cp:revision>
  <cp:lastPrinted>2018-10-23T10:28:00Z</cp:lastPrinted>
  <dcterms:created xsi:type="dcterms:W3CDTF">2025-09-05T12:59:00Z</dcterms:created>
  <dcterms:modified xsi:type="dcterms:W3CDTF">2025-09-05T12:59:00Z</dcterms:modified>
</cp:coreProperties>
</file>